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08" w:rsidRPr="00371508" w:rsidRDefault="00371508" w:rsidP="00371508">
      <w:pPr>
        <w:pStyle w:val="libCenterBold1"/>
        <w:rPr>
          <w:rtl/>
          <w:lang w:bidi="fa-IR"/>
        </w:rPr>
      </w:pPr>
      <w:r w:rsidRPr="00371508">
        <w:rPr>
          <w:rtl/>
          <w:lang w:bidi="fa-IR"/>
        </w:rPr>
        <w:t>زن و اسوه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</w:p>
    <w:p w:rsidR="00371508" w:rsidRPr="00371508" w:rsidRDefault="00371508" w:rsidP="00371508">
      <w:pPr>
        <w:pStyle w:val="libCenterBold2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غلامعل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فردو</w:t>
      </w:r>
      <w:r w:rsidRPr="00371508">
        <w:rPr>
          <w:rFonts w:hint="cs"/>
          <w:rtl/>
          <w:lang w:bidi="fa-IR"/>
        </w:rPr>
        <w:t>یی</w:t>
      </w:r>
    </w:p>
    <w:p w:rsidR="000055F1" w:rsidRDefault="000055F1" w:rsidP="000055F1">
      <w:pPr>
        <w:pStyle w:val="libCenterBold2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0055F1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0055F1" w:rsidRPr="00FC27AF" w:rsidRDefault="000055F1" w:rsidP="000055F1">
      <w:pPr>
        <w:pStyle w:val="libCenterBold2"/>
        <w:bidi w:val="0"/>
        <w:rPr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371508" w:rsidRPr="00371508" w:rsidRDefault="00371508" w:rsidP="00914118">
      <w:pPr>
        <w:pStyle w:val="Heading1"/>
        <w:rPr>
          <w:rtl/>
        </w:rPr>
      </w:pPr>
      <w:r>
        <w:rPr>
          <w:rtl/>
        </w:rPr>
        <w:br w:type="page"/>
      </w:r>
      <w:bookmarkStart w:id="0" w:name="_Toc503088519"/>
      <w:bookmarkStart w:id="1" w:name="_Toc503088662"/>
      <w:bookmarkStart w:id="2" w:name="_Toc503089962"/>
      <w:r w:rsidRPr="00371508">
        <w:rPr>
          <w:rFonts w:hint="eastAsia"/>
          <w:rtl/>
        </w:rPr>
        <w:lastRenderedPageBreak/>
        <w:t>سخن</w:t>
      </w:r>
      <w:r w:rsidRPr="00371508">
        <w:rPr>
          <w:rtl/>
        </w:rPr>
        <w:t xml:space="preserve"> اول</w:t>
      </w:r>
      <w:bookmarkEnd w:id="0"/>
      <w:bookmarkEnd w:id="1"/>
      <w:bookmarkEnd w:id="2"/>
    </w:p>
    <w:p w:rsidR="00371508" w:rsidRPr="00371508" w:rsidRDefault="00371508" w:rsidP="0091411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قصه</w:t>
      </w:r>
      <w:r w:rsidRPr="00371508">
        <w:rPr>
          <w:rtl/>
          <w:lang w:bidi="fa-IR"/>
        </w:rPr>
        <w:t xml:space="preserve"> زن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ها،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حکا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پنهان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ماه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است؛ که در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وابستگ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انسان ها منکر آن رُخ پنهانند و آن را همسان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روشن ندانسته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انگارند.</w:t>
      </w:r>
      <w:r w:rsidR="00914118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به پاس تفاوت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 اساس خلقت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مانه</w:t>
      </w:r>
      <w:r w:rsidRPr="00371508">
        <w:rPr>
          <w:rtl/>
          <w:lang w:bidi="fa-IR"/>
        </w:rPr>
        <w:t xml:space="preserve"> خداوند با جنس مرد دارد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موضوع بحث و گفتگو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حکما، شعرا،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سندگان،</w:t>
      </w:r>
      <w:r w:rsidRPr="00371508">
        <w:rPr>
          <w:rtl/>
          <w:lang w:bidi="fa-IR"/>
        </w:rPr>
        <w:t xml:space="preserve"> روانشناسان و جامعه شناسان بوده است.</w:t>
      </w:r>
      <w:r w:rsidR="00914118" w:rsidRPr="00371508">
        <w:rPr>
          <w:rtl/>
          <w:lang w:bidi="fa-IR"/>
        </w:rPr>
        <w:t xml:space="preserve"> </w:t>
      </w:r>
    </w:p>
    <w:p w:rsidR="00371508" w:rsidRPr="00371508" w:rsidRDefault="00371508" w:rsidP="0091411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گوهر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 همراه و هم</w:t>
      </w:r>
      <w:r w:rsidR="00914118">
        <w:rPr>
          <w:lang w:bidi="fa-IR"/>
        </w:rPr>
        <w:t xml:space="preserve"> </w:t>
      </w:r>
      <w:r w:rsidRPr="00371508">
        <w:rPr>
          <w:rtl/>
          <w:lang w:bidi="fa-IR"/>
        </w:rPr>
        <w:t>قدم آدم به علت نقش حساس همسر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پاس محروم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ها،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ها و تفاوت ها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در دو سو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قرار داشته و در قرون 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به خصوص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دو لبه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تحجّر و جمود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تجدّد مآب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نوگرا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افراط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قلع و قمع شده است.</w:t>
      </w:r>
      <w:r w:rsidR="00914118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تجدد</w:t>
      </w:r>
      <w:r w:rsidRPr="00371508">
        <w:rPr>
          <w:rtl/>
          <w:lang w:bidi="fa-IR"/>
        </w:rPr>
        <w:t xml:space="preserve"> مآب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افراط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تحجّر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دو چهره بارز خط عدم تعادل و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در برخورد با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اند. تجدّد مآب چنان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فته</w:t>
      </w:r>
      <w:r w:rsidRPr="00371508">
        <w:rPr>
          <w:rtl/>
          <w:lang w:bidi="fa-IR"/>
        </w:rPr>
        <w:t xml:space="preserve">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مبهوط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شرفت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اقتصاد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غرب است که گمان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جوامع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بقا در عصر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چ</w:t>
      </w:r>
      <w:r w:rsidRPr="00371508">
        <w:rPr>
          <w:rFonts w:hint="eastAsia"/>
          <w:rtl/>
          <w:lang w:bidi="fa-IR"/>
        </w:rPr>
        <w:t>اره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دست شستن از ارزشها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نظر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اصول خود و همسو شدن با غرب را ندارند. در مقابل، تحجّرگرا چشم خود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کسره</w:t>
      </w:r>
      <w:r w:rsidRPr="00371508">
        <w:rPr>
          <w:rtl/>
          <w:lang w:bidi="fa-IR"/>
        </w:rPr>
        <w:t xml:space="preserve"> بر همه تحولات و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رات</w:t>
      </w:r>
      <w:r w:rsidR="00914118">
        <w:rPr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بسته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پندارد که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اصول و فروع خشک و انعطاف ناپذ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است که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مسئول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پاسخ 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روز ندارد.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تجدد</w:t>
      </w:r>
      <w:r w:rsidRPr="00371508">
        <w:rPr>
          <w:rtl/>
          <w:lang w:bidi="fa-IR"/>
        </w:rPr>
        <w:t xml:space="preserve"> مآب به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فرهنگ و تمدن مغرب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نمادها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شرط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که در صورت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با شاخصه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باشد و در مقا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</w:t>
      </w:r>
      <w:r w:rsidRPr="00371508">
        <w:rPr>
          <w:rtl/>
          <w:lang w:bidi="fa-IR"/>
        </w:rPr>
        <w:t xml:space="preserve">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مؤلفه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موارد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تأو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به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پ</w:t>
      </w:r>
      <w:r w:rsidRPr="00371508">
        <w:rPr>
          <w:rFonts w:hint="eastAsia"/>
          <w:rtl/>
          <w:lang w:bidi="fa-IR"/>
        </w:rPr>
        <w:t>رداخته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با هر دستاو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از بند تعبّد و تق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احکام و تکال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برهاند.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تجدّد مآب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تفکر و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درون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پوساند و در 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پوسته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نازک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گذارد. از سو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جمود و تحجرگرا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نهال بالنده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باد خزان گرفته و قدرت 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رشد را از </w:t>
      </w: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مسائل مربوط به آن در گرو رشد و 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مستمر است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هان</w:t>
      </w:r>
      <w:r w:rsidRPr="00371508">
        <w:rPr>
          <w:rtl/>
          <w:lang w:bidi="fa-IR"/>
        </w:rPr>
        <w:t xml:space="preserve"> و مجتهدان زمان شناس و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دلسوز و مرب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آگاهند که با درک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مقتض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زمانه در بستر استنباط از ادله شرع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(قرآن، سنت، عقل و اجماع) موجب رشد و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با شکوفه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معطر و سرشاخه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 درخت تناور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موجب بقا، طراوت و شاداب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گردند. آنانند که سبب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 که هرگز درخت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رنگ خزان به خود 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در هر زمان و در هر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پاسخگو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افراد تحجّر گرا و خشک که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فقط در بستر زمان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هرگز تحول و نوآور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پسندند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موضوع</w:t>
      </w:r>
      <w:r w:rsidRPr="00371508">
        <w:rPr>
          <w:rtl/>
          <w:lang w:bidi="fa-IR"/>
        </w:rPr>
        <w:t xml:space="preserve">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هر مسئله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دور از هر گونه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و به عبارت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تجدد و تحجر مورد ارز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استنباط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ما آنگاه به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 که حقوق آنان در چهارچوب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طرح کلان و در ارتباط با کل جامعه مورد توجه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. چون در هر حال جامعه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مجموعه به هم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است که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اجزا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در ارتباط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معنا و مفهوم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و اگر ما جزئ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خارج ساخته و به طور مستقل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اجزا مورد توجه قرار ده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 جزء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هدف خود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اساس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افراط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زنان را به عنوان پاره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جدا بافته از کل اجتماع مورد توجه قرار داده و مصالح آنان را جدا از کل مورد بررس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 نه تن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به مصلحت کلان جامعه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به مصلحت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نخواهد بود. و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منافع و مصالح آنان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دستخوش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</w:t>
      </w:r>
    </w:p>
    <w:p w:rsidR="00371508" w:rsidRPr="00371508" w:rsidRDefault="00371508" w:rsidP="005B3E5E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مقصود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فراهم ساختن طرح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معتدل جهت اصلاح وضع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ابتدا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طرح ها و برنامه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در رابطه با موضوع زنان و متأثر از آن دو سو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خطرناک تجدّد و تحجر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شده مورد ارز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گرفته و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انقلاب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اجتهاد فقه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طرح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گردد و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هان</w:t>
      </w:r>
      <w:r w:rsidRPr="00371508">
        <w:rPr>
          <w:rtl/>
          <w:lang w:bidi="fa-IR"/>
        </w:rPr>
        <w:t xml:space="preserve"> و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همانند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قدس‌سره</w:t>
      </w:r>
      <w:r w:rsidR="005B3E5E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طلبد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پرتو تعداد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قاعده شرع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غور و تعمّق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هانه</w:t>
      </w:r>
      <w:r w:rsidRPr="00371508">
        <w:rPr>
          <w:rtl/>
          <w:lang w:bidi="fa-IR"/>
        </w:rPr>
        <w:t xml:space="preserve"> در آن _ در بستر فقه مشهور _ کتاب «المکاسب»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ند؛</w:t>
      </w:r>
      <w:r w:rsidRPr="00371508">
        <w:rPr>
          <w:rtl/>
          <w:lang w:bidi="fa-IR"/>
        </w:rPr>
        <w:t xml:space="preserve"> که فهم فروع آ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مجتهد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آن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و سنت و فهم دق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آن _ در بستر فقه مشهور _ کتابنامه نظام جمهور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گوهر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 همراه و همراز مرد از همان آغاز است. </w:t>
      </w:r>
      <w:r w:rsidRPr="00371508">
        <w:rPr>
          <w:rtl/>
          <w:lang w:bidi="fa-IR"/>
        </w:rPr>
        <w:lastRenderedPageBreak/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و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انگذار</w:t>
      </w:r>
      <w:r w:rsidRPr="00371508">
        <w:rPr>
          <w:rtl/>
          <w:lang w:bidi="fa-IR"/>
        </w:rPr>
        <w:t xml:space="preserve"> دولت محبت و عشق و عاطفه است،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مودن</w:t>
      </w:r>
      <w:r w:rsidRPr="00371508">
        <w:rPr>
          <w:rtl/>
          <w:lang w:bidi="fa-IR"/>
        </w:rPr>
        <w:t xml:space="preserve"> مقامات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آفاق و فتح قلل کمال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نموده و چهره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به آنجا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 که بر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ک</w:t>
      </w:r>
      <w:r w:rsidRPr="00371508">
        <w:rPr>
          <w:rFonts w:hint="eastAsia"/>
          <w:rtl/>
          <w:lang w:bidi="fa-IR"/>
        </w:rPr>
        <w:t>مال</w:t>
      </w:r>
      <w:r w:rsidRPr="00371508">
        <w:rPr>
          <w:rtl/>
          <w:lang w:bidi="fa-IR"/>
        </w:rPr>
        <w:t xml:space="preserve"> و کرامت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اسوه پارسا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مانند</w:t>
      </w:r>
      <w:r w:rsidRPr="00371508">
        <w:rPr>
          <w:rtl/>
          <w:lang w:bidi="fa-IR"/>
        </w:rPr>
        <w:t>. و از ملکوت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فروغ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مانشان</w:t>
      </w:r>
      <w:r w:rsidRPr="00371508">
        <w:rPr>
          <w:rtl/>
          <w:lang w:bidi="fa-IR"/>
        </w:rPr>
        <w:t xml:space="preserve"> ذوات ائمه</w:t>
      </w:r>
      <w:r w:rsidR="005B3E5E">
        <w:rPr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زاده شده اند؛ که برجسته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آنان حضرت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است که 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 اسوه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مردان و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است.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اثر که به عنوان «زن و اسوه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است که در حد توان،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مقام زن و ملکوت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را فرارو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خوانندگان قرار دهد و گوشه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و مقام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را روشن سازد.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تب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و مکانت زن،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دائره الم</w:t>
      </w:r>
      <w:r w:rsidRPr="00371508">
        <w:rPr>
          <w:rFonts w:hint="eastAsia"/>
          <w:rtl/>
          <w:lang w:bidi="fa-IR"/>
        </w:rPr>
        <w:t>عارف</w:t>
      </w:r>
      <w:r w:rsidRPr="00371508">
        <w:rPr>
          <w:rtl/>
          <w:lang w:bidi="fa-IR"/>
        </w:rPr>
        <w:t xml:space="preserve">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طلبد.</w:t>
      </w:r>
    </w:p>
    <w:p w:rsidR="00371508" w:rsidRPr="00371508" w:rsidRDefault="005B3E5E" w:rsidP="00E2312B">
      <w:pPr>
        <w:pStyle w:val="Heading1"/>
        <w:rPr>
          <w:rtl/>
        </w:rPr>
      </w:pPr>
      <w:r>
        <w:rPr>
          <w:rtl/>
        </w:rPr>
        <w:br w:type="column"/>
      </w:r>
      <w:bookmarkStart w:id="3" w:name="_Toc503088520"/>
      <w:bookmarkStart w:id="4" w:name="_Toc503088663"/>
      <w:bookmarkStart w:id="5" w:name="_Toc503089963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اول</w:t>
      </w:r>
      <w:bookmarkStart w:id="6" w:name="_Toc503088521"/>
      <w:bookmarkEnd w:id="3"/>
      <w:r w:rsidR="00E2312B"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زن</w:t>
      </w:r>
      <w:r w:rsidR="00371508" w:rsidRPr="00371508">
        <w:rPr>
          <w:rtl/>
        </w:rPr>
        <w:t xml:space="preserve"> از منظر تار</w:t>
      </w:r>
      <w:r w:rsidR="00371508" w:rsidRPr="00371508">
        <w:rPr>
          <w:rFonts w:hint="cs"/>
          <w:rtl/>
        </w:rPr>
        <w:t>ی</w:t>
      </w:r>
      <w:r w:rsidR="00371508" w:rsidRPr="00371508">
        <w:rPr>
          <w:rFonts w:hint="eastAsia"/>
          <w:rtl/>
        </w:rPr>
        <w:t>خ</w:t>
      </w:r>
      <w:bookmarkEnd w:id="4"/>
      <w:bookmarkEnd w:id="5"/>
      <w:bookmarkEnd w:id="6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قال</w:t>
      </w:r>
      <w:r w:rsidRPr="00371508">
        <w:rPr>
          <w:rtl/>
          <w:lang w:bidi="fa-IR"/>
        </w:rPr>
        <w:t xml:space="preserve"> رسول الله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النّاس</w:t>
      </w:r>
      <w:r w:rsidRPr="00371508">
        <w:rPr>
          <w:rtl/>
          <w:lang w:bidi="fa-IR"/>
        </w:rPr>
        <w:t xml:space="preserve"> سواءٌ کاسنان المشط و إنّما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تَفاضلُون</w:t>
      </w:r>
      <w:r w:rsidRPr="00371508">
        <w:rPr>
          <w:rtl/>
          <w:lang w:bidi="fa-IR"/>
        </w:rPr>
        <w:t xml:space="preserve"> بالعباده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کنزالعمال،</w:t>
      </w:r>
      <w:r w:rsidRPr="00371508">
        <w:rPr>
          <w:rtl/>
          <w:lang w:bidi="fa-IR"/>
        </w:rPr>
        <w:t xml:space="preserve"> ج 9، ص 38، ح 24822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فرمود:</w:t>
      </w:r>
    </w:p>
    <w:p w:rsidR="00371508" w:rsidRPr="00371508" w:rsidRDefault="00371508" w:rsidP="005B3E5E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برابرند همانند دندانها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شانه و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در پرتو عبادت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خداست.</w:t>
      </w:r>
    </w:p>
    <w:p w:rsidR="00371508" w:rsidRPr="00371508" w:rsidRDefault="005B3E5E" w:rsidP="005B3E5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371508">
        <w:rPr>
          <w:rFonts w:hint="eastAsia"/>
          <w:rtl/>
          <w:lang w:bidi="fa-IR"/>
        </w:rPr>
        <w:lastRenderedPageBreak/>
        <w:t xml:space="preserve"> </w:t>
      </w:r>
      <w:r w:rsidR="00371508" w:rsidRPr="00371508">
        <w:rPr>
          <w:rFonts w:hint="eastAsia"/>
          <w:rtl/>
          <w:lang w:bidi="fa-IR"/>
        </w:rPr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از بازشناس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از نگاه 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تبلور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قت</w:t>
      </w:r>
      <w:r w:rsidR="00371508" w:rsidRPr="00371508">
        <w:rPr>
          <w:rtl/>
          <w:lang w:bidi="fa-IR"/>
        </w:rPr>
        <w:t xml:space="preserve"> در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ن،</w:t>
      </w:r>
      <w:r w:rsidR="00371508" w:rsidRPr="00371508">
        <w:rPr>
          <w:rtl/>
          <w:lang w:bidi="fa-IR"/>
        </w:rPr>
        <w:t xml:space="preserve"> بررس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در گستره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تماشا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خواندن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</w:t>
      </w:r>
      <w:r w:rsidRPr="00371508">
        <w:rPr>
          <w:rtl/>
          <w:lang w:bidi="fa-IR"/>
        </w:rPr>
        <w:t xml:space="preserve"> </w:t>
      </w:r>
    </w:p>
    <w:p w:rsidR="005B3E5E" w:rsidRDefault="00371508" w:rsidP="005B3E5E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همان آغاز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انسان، زن در دو سو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قرار داشته، گاه او را فوق انسان دانسته و در حدّ پرستش قرار داده و گاه، او را از مقام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فرود آورده و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tl/>
          <w:lang w:bidi="fa-IR"/>
        </w:rPr>
        <w:t xml:space="preserve"> به او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اند.</w:t>
      </w:r>
    </w:p>
    <w:p w:rsidR="00371508" w:rsidRPr="00371508" w:rsidRDefault="005B3E5E" w:rsidP="005B3E5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503088522"/>
      <w:bookmarkStart w:id="8" w:name="_Toc503088664"/>
      <w:bookmarkStart w:id="9" w:name="_Toc503089964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عصر کهن باستان</w:t>
      </w:r>
      <w:r w:rsidR="00371508" w:rsidRPr="00371508">
        <w:rPr>
          <w:rFonts w:hint="cs"/>
          <w:rtl/>
          <w:lang w:bidi="fa-IR"/>
        </w:rPr>
        <w:t>ی</w:t>
      </w:r>
      <w:bookmarkEnd w:id="7"/>
      <w:bookmarkEnd w:id="8"/>
      <w:bookmarkEnd w:id="9"/>
    </w:p>
    <w:p w:rsidR="00371508" w:rsidRDefault="00371508" w:rsidP="005B3E5E">
      <w:pPr>
        <w:pStyle w:val="libNormal"/>
        <w:rPr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روزگاران که انسان ها به شکل گله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قابل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5B3E5E">
        <w:rPr>
          <w:rStyle w:val="libFootnotenumChar"/>
          <w:rtl/>
        </w:rPr>
        <w:t xml:space="preserve">(1) </w:t>
      </w:r>
      <w:r w:rsidRPr="00371508">
        <w:rPr>
          <w:rtl/>
          <w:lang w:bidi="fa-IR"/>
        </w:rPr>
        <w:t>زن و مرد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برابر بوده، هر دو از بامدادان تا غروب آفتاب به دنبال غذا بودند تا با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ها و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خوراک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اهان</w:t>
      </w:r>
      <w:r w:rsidRPr="00371508">
        <w:rPr>
          <w:rtl/>
          <w:lang w:bidi="fa-IR"/>
        </w:rPr>
        <w:t xml:space="preserve"> شکم خود 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کنند و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انا</w:t>
      </w:r>
      <w:r w:rsidRPr="00371508">
        <w:rPr>
          <w:rtl/>
          <w:lang w:bidi="fa-IR"/>
        </w:rPr>
        <w:t xml:space="preserve"> با 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به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ادامه دهند.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گروه ها همه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بودند و زن و مرد با هم تفاوت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نداشت.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و مرد رخ نداده بود و همگان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شکل کار و فعال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روزگار سپر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گروه گروه به دنبال غذا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گشتند و هر گروه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نفر زن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مرد </w:t>
      </w:r>
      <w:r w:rsidRPr="00371508">
        <w:rPr>
          <w:rFonts w:hint="eastAsia"/>
          <w:rtl/>
          <w:lang w:bidi="fa-IR"/>
        </w:rPr>
        <w:t>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گروه ها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اهان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درختان را جمع 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و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را شکار</w:t>
      </w:r>
    </w:p>
    <w:p w:rsidR="005B3E5E" w:rsidRPr="00371508" w:rsidRDefault="005B3E5E" w:rsidP="005B3E5E">
      <w:pPr>
        <w:pStyle w:val="libLine"/>
        <w:rPr>
          <w:rtl/>
          <w:lang w:bidi="fa-IR"/>
        </w:rPr>
      </w:pPr>
      <w:r>
        <w:rPr>
          <w:lang w:bidi="fa-IR"/>
        </w:rPr>
        <w:t>______________________</w:t>
      </w:r>
    </w:p>
    <w:p w:rsidR="00371508" w:rsidRPr="00371508" w:rsidRDefault="00371508" w:rsidP="005B3E5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دهر /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1.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هر کس هر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خورد. قانون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 و در آن جوامع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به قانون نبود نه سود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نه مالک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اعتبار نداشت.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گروه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بود و در روابط زن و مرد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قاعده و نظم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</w:t>
      </w:r>
      <w:r w:rsidRPr="005B3E5E">
        <w:rPr>
          <w:rStyle w:val="libFootnotenumChar"/>
          <w:rtl/>
        </w:rPr>
        <w:t>(1).</w:t>
      </w:r>
    </w:p>
    <w:p w:rsidR="00371508" w:rsidRPr="00371508" w:rsidRDefault="005B3E5E" w:rsidP="005B3E5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503088523"/>
      <w:bookmarkStart w:id="11" w:name="_Toc503088665"/>
      <w:bookmarkStart w:id="12" w:name="_Toc503089965"/>
      <w:r w:rsidR="00371508" w:rsidRPr="00371508">
        <w:rPr>
          <w:rFonts w:hint="eastAsia"/>
          <w:rtl/>
          <w:lang w:bidi="fa-IR"/>
        </w:rPr>
        <w:lastRenderedPageBreak/>
        <w:t>دوران</w:t>
      </w:r>
      <w:r w:rsidR="00371508" w:rsidRPr="00371508">
        <w:rPr>
          <w:rtl/>
          <w:lang w:bidi="fa-IR"/>
        </w:rPr>
        <w:t xml:space="preserve"> برتر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</w:t>
      </w:r>
      <w:bookmarkEnd w:id="10"/>
      <w:bookmarkEnd w:id="11"/>
      <w:bookmarkEnd w:id="1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کم</w:t>
      </w:r>
      <w:r w:rsidRPr="00371508">
        <w:rPr>
          <w:rtl/>
          <w:lang w:bidi="fa-IR"/>
        </w:rPr>
        <w:t xml:space="preserve"> کم با توجه به مادر بودن زن روابط او با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افراد خانواده قو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 شد و نقش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به شکل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برتر نشان داد و او را به شکل سالار خانواده مطرح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روند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ادامه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تا زن در حد پرستش بالا رفت و در اساط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بودند. البته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الهگان در کوه المپ مسکن داشتند. از مشهورتر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«هرا»</w:t>
      </w:r>
      <w:r w:rsidRPr="005B3E5E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همسر زئوس بود که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ننده</w:t>
      </w:r>
      <w:r w:rsidRPr="00371508">
        <w:rPr>
          <w:rtl/>
          <w:lang w:bidi="fa-IR"/>
        </w:rPr>
        <w:t xml:space="preserve"> زنان و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شمرده شده اس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>. «ار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س»</w:t>
      </w:r>
      <w:r w:rsidRPr="005B3E5E">
        <w:rPr>
          <w:rStyle w:val="libFootnotenumChar"/>
          <w:rtl/>
        </w:rPr>
        <w:t xml:space="preserve">(3) </w:t>
      </w:r>
      <w:r w:rsidRPr="00371508">
        <w:rPr>
          <w:rtl/>
          <w:lang w:bidi="fa-IR"/>
        </w:rPr>
        <w:t>دختر زئوس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کمان و «هس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ا»</w:t>
      </w:r>
      <w:r w:rsidRPr="005B3E5E">
        <w:rPr>
          <w:rStyle w:val="libFootnotenumChar"/>
          <w:rtl/>
        </w:rPr>
        <w:t xml:space="preserve">(4) </w:t>
      </w:r>
      <w:r w:rsidRPr="00371508">
        <w:rPr>
          <w:rtl/>
          <w:lang w:bidi="fa-IR"/>
        </w:rPr>
        <w:t>مظهر صلح و نگهبان آتش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«آرت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مس»</w:t>
      </w:r>
      <w:r w:rsidRPr="005B3E5E">
        <w:rPr>
          <w:rStyle w:val="libFootnotenumChar"/>
          <w:rtl/>
        </w:rPr>
        <w:t xml:space="preserve">(5) </w:t>
      </w:r>
      <w:r w:rsidRPr="00371508">
        <w:rPr>
          <w:rtl/>
          <w:lang w:bidi="fa-IR"/>
        </w:rPr>
        <w:t>حام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موجودات جوان و تولد آنان، «آفرود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ت»</w:t>
      </w:r>
      <w:r w:rsidRPr="005B3E5E">
        <w:rPr>
          <w:rStyle w:val="libFootnotenumChar"/>
          <w:rtl/>
        </w:rPr>
        <w:t>(6)</w:t>
      </w:r>
      <w:r w:rsidRPr="00371508">
        <w:rPr>
          <w:rtl/>
          <w:lang w:bidi="fa-IR"/>
        </w:rPr>
        <w:t xml:space="preserve"> رب النوع عشق، «د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سوس»</w:t>
      </w:r>
      <w:r w:rsidRPr="005B3E5E">
        <w:rPr>
          <w:rStyle w:val="libFootnotenumChar"/>
          <w:rtl/>
        </w:rPr>
        <w:t>(7)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تاکستان، «د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متر</w:t>
      </w:r>
      <w:r w:rsidRPr="00494BB8">
        <w:rPr>
          <w:rStyle w:val="libFootnotenumChar"/>
          <w:rFonts w:hint="eastAsia"/>
          <w:rtl/>
        </w:rPr>
        <w:t>»</w:t>
      </w:r>
      <w:r w:rsidRPr="00494BB8">
        <w:rPr>
          <w:rStyle w:val="libFootnotenumChar"/>
          <w:rtl/>
        </w:rPr>
        <w:t>(8)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غلات که حاصل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قلب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 عاطفه و مهربان داشت و.... در زمره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tl/>
          <w:lang w:bidi="fa-IR"/>
        </w:rPr>
        <w:t xml:space="preserve"> بودند</w:t>
      </w:r>
      <w:r w:rsidRPr="00494BB8">
        <w:rPr>
          <w:rStyle w:val="libFootnotenumChar"/>
          <w:rtl/>
        </w:rPr>
        <w:t>(9)</w:t>
      </w:r>
      <w:r w:rsidRPr="00371508">
        <w:rPr>
          <w:rtl/>
          <w:lang w:bidi="fa-IR"/>
        </w:rPr>
        <w:t>.</w:t>
      </w:r>
    </w:p>
    <w:p w:rsidR="00371508" w:rsidRPr="00371508" w:rsidRDefault="00494BB8" w:rsidP="00494BB8">
      <w:pPr>
        <w:pStyle w:val="libLine"/>
        <w:rPr>
          <w:rtl/>
          <w:lang w:bidi="fa-IR"/>
        </w:rPr>
      </w:pPr>
      <w:r>
        <w:rPr>
          <w:lang w:bidi="fa-IR"/>
        </w:rPr>
        <w:t>___________________________</w:t>
      </w:r>
    </w:p>
    <w:p w:rsidR="00371508" w:rsidRPr="00371508" w:rsidRDefault="00371508" w:rsidP="00494BB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رخساره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اقتصاد در روند تکامل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ارنست مندل، دفتر اول، صص 17 - 14 - 13.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2- 2. </w:t>
      </w:r>
      <w:r w:rsidRPr="00371508">
        <w:rPr>
          <w:lang w:bidi="fa-IR"/>
        </w:rPr>
        <w:t>Hera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3- 3. </w:t>
      </w:r>
      <w:r w:rsidRPr="00371508">
        <w:rPr>
          <w:lang w:bidi="fa-IR"/>
        </w:rPr>
        <w:t>Iris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4- 4. </w:t>
      </w:r>
      <w:r w:rsidRPr="00371508">
        <w:rPr>
          <w:lang w:bidi="fa-IR"/>
        </w:rPr>
        <w:t>Hestia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5- 5. </w:t>
      </w:r>
      <w:r w:rsidRPr="00371508">
        <w:rPr>
          <w:lang w:bidi="fa-IR"/>
        </w:rPr>
        <w:t>Artemis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6- 6. </w:t>
      </w:r>
      <w:r w:rsidRPr="00371508">
        <w:rPr>
          <w:lang w:bidi="fa-IR"/>
        </w:rPr>
        <w:t>Aphrodite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7- 7. </w:t>
      </w:r>
      <w:r w:rsidRPr="00371508">
        <w:rPr>
          <w:lang w:bidi="fa-IR"/>
        </w:rPr>
        <w:t>Dinysus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8- 8. </w:t>
      </w:r>
      <w:r w:rsidRPr="00371508">
        <w:rPr>
          <w:lang w:bidi="fa-IR"/>
        </w:rPr>
        <w:t>demter</w:t>
      </w:r>
      <w:r w:rsidRPr="00371508">
        <w:rPr>
          <w:rtl/>
        </w:rPr>
        <w:t>.</w:t>
      </w:r>
    </w:p>
    <w:p w:rsidR="00494BB8" w:rsidRDefault="00371508" w:rsidP="00494BB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9- 9. قدرت و مقام زن در ادوار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غلامرضا انصاف پور، ص 45.</w:t>
      </w:r>
    </w:p>
    <w:p w:rsidR="00371508" w:rsidRPr="00371508" w:rsidRDefault="00494BB8" w:rsidP="00494BB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فرهنگ ژاپن کهن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بزرگتر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به نام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زانام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 xml:space="preserve"> که با همکار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همسر خود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زاناگ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 xml:space="preserve"> مجمع الجزا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ژاپن را پد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آورده است. از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نامورتر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زن ژاپن «آماتراسو» رب النوع خورش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است که فروغ بهشت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نام دارد و به خاطر منزلت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مانندش در آسمان قرار گرفته و هنوز هم مورد پرستش ژاپن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باشد. همچن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«تسوک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وم</w:t>
      </w:r>
      <w:r w:rsidR="00371508" w:rsidRPr="00371508">
        <w:rPr>
          <w:rFonts w:hint="cs"/>
          <w:rtl/>
          <w:lang w:bidi="fa-IR"/>
        </w:rPr>
        <w:t>ی</w:t>
      </w:r>
      <w:r w:rsidR="00371508" w:rsidRPr="00494BB8">
        <w:rPr>
          <w:rStyle w:val="libFootnotenumChar"/>
          <w:rFonts w:hint="eastAsia"/>
          <w:rtl/>
        </w:rPr>
        <w:t>»</w:t>
      </w:r>
      <w:r w:rsidR="00371508" w:rsidRPr="00494BB8">
        <w:rPr>
          <w:rStyle w:val="libFootnotenumChar"/>
          <w:rtl/>
        </w:rPr>
        <w:t xml:space="preserve">(1) </w:t>
      </w:r>
      <w:r w:rsidR="00371508" w:rsidRPr="00371508">
        <w:rPr>
          <w:rtl/>
          <w:lang w:bidi="fa-IR"/>
        </w:rPr>
        <w:t>الهه ماه است که شب به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انسان ها نور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افشاند.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النهر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مانند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به نام «ت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امات»</w:t>
      </w:r>
      <w:r w:rsidRPr="00371508">
        <w:rPr>
          <w:rtl/>
          <w:lang w:bidi="fa-IR"/>
        </w:rPr>
        <w:t xml:space="preserve"> که با کمک همسر خود جهان را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چنان با قدرت بود که بجز مردوخ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توانا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مقابله با او را نداشت</w:t>
      </w:r>
      <w:r w:rsidRPr="00494BB8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افسانه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مصر باستان هم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س»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به عقد برادرش «از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رس»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درآمد و چون به دست برادر کشته شد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شب به روز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شد</w:t>
      </w:r>
      <w:r w:rsidRPr="00494BB8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اروپا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«مؤنث» بزرگ، فناناپذ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قابل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پر قدرت به حساب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بابل کهن و افسانه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روح زن بر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افکنده بود.</w:t>
      </w:r>
    </w:p>
    <w:p w:rsidR="00371508" w:rsidRDefault="00371508" w:rsidP="00494BB8">
      <w:pPr>
        <w:pStyle w:val="libNormal"/>
        <w:rPr>
          <w:lang w:bidi="fa-IR"/>
        </w:rPr>
      </w:pP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امات</w:t>
      </w:r>
      <w:r w:rsidRPr="00371508">
        <w:rPr>
          <w:rtl/>
          <w:lang w:bidi="fa-IR"/>
        </w:rPr>
        <w:t xml:space="preserve"> زن 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که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او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آمد. او ماده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زن پر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هولناک و قهار است. سراپا راز و جادو و مست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جهنم است و همانند دهان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در خود فرو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بلعد. مردوخ،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سالار آفتاب به جنگ با او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tl/>
          <w:lang w:bidi="fa-IR"/>
        </w:rPr>
        <w:t xml:space="preserve"> و در نبرد اساط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بدن او را تکه تکه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از قطعات بدن او عالم هست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وجود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</w:t>
      </w:r>
      <w:r w:rsidRPr="00494BB8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  <w:r w:rsidR="00494BB8" w:rsidRPr="00371508">
        <w:rPr>
          <w:rtl/>
          <w:lang w:bidi="fa-IR"/>
        </w:rPr>
        <w:t xml:space="preserve"> </w:t>
      </w:r>
    </w:p>
    <w:p w:rsidR="00494BB8" w:rsidRPr="00371508" w:rsidRDefault="00494BB8" w:rsidP="00494BB8">
      <w:pPr>
        <w:pStyle w:val="libLine"/>
        <w:rPr>
          <w:rtl/>
          <w:lang w:bidi="fa-IR"/>
        </w:rPr>
      </w:pPr>
      <w:r>
        <w:rPr>
          <w:lang w:bidi="fa-IR"/>
        </w:rPr>
        <w:t>__________________________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lastRenderedPageBreak/>
        <w:t xml:space="preserve">1- 1. </w:t>
      </w:r>
      <w:r w:rsidRPr="00371508">
        <w:rPr>
          <w:lang w:bidi="fa-IR"/>
        </w:rPr>
        <w:t>Tsukyumi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صص 44 - 43.</w:t>
      </w:r>
    </w:p>
    <w:p w:rsidR="00371508" w:rsidRPr="00371508" w:rsidRDefault="00371508" w:rsidP="00494BB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زناشو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اخلاق، برتراندراسل، ص 39.</w:t>
      </w:r>
    </w:p>
    <w:p w:rsidR="00371508" w:rsidRPr="00371508" w:rsidRDefault="00371508" w:rsidP="00494BB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مجله فرهنگ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بزرگ زن ازل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گل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شماره 20 - 19.</w:t>
      </w:r>
    </w:p>
    <w:p w:rsidR="00371508" w:rsidRPr="00371508" w:rsidRDefault="00494BB8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به</w:t>
      </w:r>
      <w:r w:rsidR="00371508" w:rsidRPr="00371508">
        <w:rPr>
          <w:rtl/>
          <w:lang w:bidi="fa-IR"/>
        </w:rPr>
        <w:t xml:space="preserve"> طور کل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پرستش زن در نظام مادر سالار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اساس 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افسانه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زن مادر، تخم و هسته است، بقاء و تغذ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وابسته به اوست. او اصل بودن است،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حال مرگ و ظلمت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از او سرچشمه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 xml:space="preserve"> و او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مرگ و دوزخ است.</w:t>
      </w:r>
    </w:p>
    <w:p w:rsidR="00494BB8" w:rsidRDefault="00494BB8" w:rsidP="00371508">
      <w:pPr>
        <w:pStyle w:val="libNormal"/>
        <w:rPr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باستان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پرستش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مرسوم بوده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رشمن،</w:t>
      </w:r>
      <w:r w:rsidRPr="00371508">
        <w:rPr>
          <w:rtl/>
          <w:lang w:bidi="fa-IR"/>
        </w:rPr>
        <w:t xml:space="preserve"> با مطالعه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کوچک فراوان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ضمن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tl/>
          <w:lang w:bidi="fa-IR"/>
        </w:rPr>
        <w:t xml:space="preserve"> باستان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نقاط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ژه،</w:t>
      </w:r>
      <w:r w:rsidRPr="00371508">
        <w:rPr>
          <w:rtl/>
          <w:lang w:bidi="fa-IR"/>
        </w:rPr>
        <w:t xml:space="preserve"> لرستان و غارها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لان</w:t>
      </w:r>
      <w:r w:rsidRPr="00371508">
        <w:rPr>
          <w:rtl/>
          <w:lang w:bidi="fa-IR"/>
        </w:rPr>
        <w:t xml:space="preserve"> و مازندران و غار تنگ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494BB8">
        <w:rPr>
          <w:rStyle w:val="libFootnotenumChar"/>
          <w:rtl/>
        </w:rPr>
        <w:t xml:space="preserve">(1) </w:t>
      </w:r>
      <w:r w:rsidRPr="00371508">
        <w:rPr>
          <w:rtl/>
          <w:lang w:bidi="fa-IR"/>
        </w:rPr>
        <w:t>در شمال شرق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شوشتر کشف شد،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بوم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قبل 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زن را محور امور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آمدن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اند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نظام مادر 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اند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تا 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شرفت</w:t>
      </w:r>
      <w:r w:rsidRPr="00371508">
        <w:rPr>
          <w:rtl/>
          <w:lang w:bidi="fa-IR"/>
        </w:rPr>
        <w:t xml:space="preserve"> کردکه زنان در حد پرستش درآمدند.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ابزار فراوان مفرغ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آهن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لرستان کشف شده سنجاق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وجود دارد که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صفحه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eastAsia"/>
          <w:rtl/>
          <w:lang w:bidi="fa-IR"/>
        </w:rPr>
        <w:t>زرگ</w:t>
      </w:r>
      <w:r w:rsidRPr="00371508">
        <w:rPr>
          <w:rtl/>
          <w:lang w:bidi="fa-IR"/>
        </w:rPr>
        <w:t xml:space="preserve"> است و سر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تمام رخ آن نشان داده شده در مرکز آن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رشمن</w:t>
      </w:r>
      <w:r w:rsidRPr="00371508">
        <w:rPr>
          <w:rtl/>
          <w:lang w:bidi="fa-IR"/>
        </w:rPr>
        <w:t xml:space="preserve"> احتمال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امکان دارد رب النوع مادر اقوام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باشد که از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تا شوش مورد پرستش بوده است.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کشف شده در لرستان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را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نشسته است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پستانها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در دست گرفته و در حال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است مشاهده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494BB8" w:rsidRDefault="00371508" w:rsidP="00494BB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هزاران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الهه «زن» در نقاط مختلف شرق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ک،</w:t>
      </w:r>
      <w:r w:rsidRPr="00371508">
        <w:rPr>
          <w:rtl/>
          <w:lang w:bidi="fa-IR"/>
        </w:rPr>
        <w:t xml:space="preserve"> به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در شوش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شده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همان رب النوع برکت و فراوان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</w:t>
      </w:r>
      <w:r w:rsidR="00494BB8">
        <w:rPr>
          <w:rFonts w:hint="cs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آن را «ک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شا»</w:t>
      </w:r>
      <w:r w:rsidRPr="00494BB8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قرنها مورد پرستش بوده است.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 به نام «نانا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ه»</w:t>
      </w:r>
      <w:r w:rsidRPr="00494BB8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تا</w:t>
      </w:r>
      <w:r w:rsidR="00494BB8" w:rsidRPr="00494BB8">
        <w:rPr>
          <w:rFonts w:hint="eastAsia"/>
          <w:rtl/>
          <w:lang w:bidi="fa-IR"/>
        </w:rPr>
        <w:t xml:space="preserve"> </w:t>
      </w:r>
      <w:r w:rsidR="00494BB8" w:rsidRPr="00371508">
        <w:rPr>
          <w:rFonts w:hint="eastAsia"/>
          <w:rtl/>
          <w:lang w:bidi="fa-IR"/>
        </w:rPr>
        <w:t>زمان</w:t>
      </w:r>
      <w:r w:rsidR="00494BB8" w:rsidRPr="00371508">
        <w:rPr>
          <w:rtl/>
          <w:lang w:bidi="fa-IR"/>
        </w:rPr>
        <w:t xml:space="preserve"> پارتها دوام داشت</w:t>
      </w:r>
    </w:p>
    <w:p w:rsidR="00494BB8" w:rsidRPr="00494BB8" w:rsidRDefault="00494BB8" w:rsidP="00494B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1- 1. </w:t>
      </w:r>
      <w:r w:rsidRPr="00371508">
        <w:rPr>
          <w:lang w:bidi="fa-IR"/>
        </w:rPr>
        <w:t>Pabda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2- 2. </w:t>
      </w:r>
      <w:r w:rsidRPr="00371508">
        <w:rPr>
          <w:lang w:bidi="fa-IR"/>
        </w:rPr>
        <w:t>Kirisha</w:t>
      </w:r>
      <w:r w:rsidRPr="00371508">
        <w:rPr>
          <w:rtl/>
        </w:rPr>
        <w:t>.</w:t>
      </w:r>
    </w:p>
    <w:p w:rsidR="00371508" w:rsidRPr="00371508" w:rsidRDefault="00371508" w:rsidP="00494BB8">
      <w:pPr>
        <w:pStyle w:val="libFootnote0"/>
        <w:rPr>
          <w:lang w:bidi="fa-IR"/>
        </w:rPr>
      </w:pPr>
      <w:r w:rsidRPr="00371508">
        <w:rPr>
          <w:rtl/>
        </w:rPr>
        <w:t xml:space="preserve">3- 3. </w:t>
      </w:r>
      <w:r w:rsidRPr="00371508">
        <w:rPr>
          <w:lang w:bidi="fa-IR"/>
        </w:rPr>
        <w:t>Nanaia</w:t>
      </w:r>
      <w:r w:rsidRPr="00371508">
        <w:rPr>
          <w:rtl/>
        </w:rPr>
        <w:t>.</w:t>
      </w:r>
    </w:p>
    <w:p w:rsidR="00371508" w:rsidRPr="00371508" w:rsidRDefault="00494BB8" w:rsidP="00494BB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رب</w:t>
      </w:r>
      <w:r w:rsidR="00371508" w:rsidRPr="00371508">
        <w:rPr>
          <w:rtl/>
          <w:lang w:bidi="fa-IR"/>
        </w:rPr>
        <w:t xml:space="preserve"> النوع مادر در عصر هخامنش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پرستش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شده است. چنان که اردش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دوم مردم را به پرستش ناه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(رب النوع مادر) تشو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tl/>
          <w:lang w:bidi="fa-IR"/>
        </w:rPr>
        <w:t xml:space="preserve"> کرد و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منظور معابد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مخصوص ربه النوع ناه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در مراکز بزرگ شاهنشاه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بر پا کرد؛ تشو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پادشاه هخامنش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پرستش ناه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کند، </w:t>
      </w:r>
      <w:r w:rsidR="00371508" w:rsidRPr="00371508">
        <w:rPr>
          <w:rFonts w:hint="eastAsia"/>
          <w:rtl/>
          <w:lang w:bidi="fa-IR"/>
        </w:rPr>
        <w:t>باعث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قرنها بعد از سلسله هخامنش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دار</w:t>
      </w:r>
      <w:r w:rsidR="00371508" w:rsidRPr="00371508">
        <w:rPr>
          <w:rtl/>
          <w:lang w:bidi="fa-IR"/>
        </w:rPr>
        <w:t xml:space="preserve"> بماند.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زمان پارت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همه معابد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متعلق به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«ربه النوع» بوده است.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رداد</w:t>
      </w:r>
      <w:r w:rsidRPr="00371508">
        <w:rPr>
          <w:rtl/>
          <w:lang w:bidi="fa-IR"/>
        </w:rPr>
        <w:t xml:space="preserve"> اول در شهر ارشک در معبد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تعلق داشت تاجگذار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494BB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هگمتانه مقر تابستان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شاهان پارت معبد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 پا بوده که آنت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وخوس</w:t>
      </w:r>
      <w:r w:rsidRPr="00371508">
        <w:rPr>
          <w:rtl/>
          <w:lang w:bidi="fa-IR"/>
        </w:rPr>
        <w:t xml:space="preserve"> چهارم آن را غارت کرد و معبد کنگاور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آرتم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اختصاص داشت و آرتم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و آتنه نام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باشند.</w:t>
      </w:r>
      <w:r w:rsidR="00494BB8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پرستش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تا زمان ساسان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ادامه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افت،</w:t>
      </w:r>
      <w:r w:rsidRPr="00371508">
        <w:rPr>
          <w:rtl/>
          <w:lang w:bidi="fa-IR"/>
        </w:rPr>
        <w:t xml:space="preserve"> چنان که در استخر: «اجداد خاندان ساسان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نگهبان معبد 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بودند بنا به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دانشمندان، آتش 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وابسته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«رب النوع» بوده است. اردش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اول سرها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دشمنان خود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معبد آو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اردش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دوم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زنش «آتس سا»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شد،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اعاده سلامت او در مقابل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بت زن زانو زد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سلامت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همسرش دعا کرد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«ناه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 xml:space="preserve">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ارسال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که فضا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قصر و معبد که وسعت آن 2900 زرع بود پر از زر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اسبها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شد»(1).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بناها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که اکنون به نام و نسب دختر معروف هستند نشانه</w:t>
      </w:r>
      <w:r w:rsidR="00450754" w:rsidRPr="00450754">
        <w:rPr>
          <w:rFonts w:hint="eastAsia"/>
          <w:rtl/>
          <w:lang w:bidi="fa-IR"/>
        </w:rPr>
        <w:t xml:space="preserve"> </w:t>
      </w:r>
      <w:r w:rsidR="00450754" w:rsidRPr="00371508">
        <w:rPr>
          <w:rFonts w:hint="eastAsia"/>
          <w:rtl/>
          <w:lang w:bidi="fa-IR"/>
        </w:rPr>
        <w:t>ها</w:t>
      </w:r>
      <w:r w:rsidR="00450754" w:rsidRPr="00371508">
        <w:rPr>
          <w:rFonts w:hint="cs"/>
          <w:rtl/>
          <w:lang w:bidi="fa-IR"/>
        </w:rPr>
        <w:t>یی</w:t>
      </w:r>
      <w:r w:rsidR="00450754" w:rsidRPr="00371508">
        <w:rPr>
          <w:rtl/>
          <w:lang w:bidi="fa-IR"/>
        </w:rPr>
        <w:t xml:space="preserve"> از پرستش ناه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Fonts w:hint="eastAsia"/>
          <w:rtl/>
          <w:lang w:bidi="fa-IR"/>
        </w:rPr>
        <w:t>د</w:t>
      </w:r>
      <w:r w:rsidR="00450754" w:rsidRPr="00371508">
        <w:rPr>
          <w:rtl/>
          <w:lang w:bidi="fa-IR"/>
        </w:rPr>
        <w:t xml:space="preserve"> «خدا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tl/>
          <w:lang w:bidi="fa-IR"/>
        </w:rPr>
        <w:t xml:space="preserve"> زن» در ا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Fonts w:hint="eastAsia"/>
          <w:rtl/>
          <w:lang w:bidi="fa-IR"/>
        </w:rPr>
        <w:t>ن</w:t>
      </w:r>
      <w:r w:rsidR="00450754" w:rsidRPr="00371508">
        <w:rPr>
          <w:rtl/>
          <w:lang w:bidi="fa-IR"/>
        </w:rPr>
        <w:t xml:space="preserve"> سرزم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Fonts w:hint="eastAsia"/>
          <w:rtl/>
          <w:lang w:bidi="fa-IR"/>
        </w:rPr>
        <w:t>ن</w:t>
      </w:r>
      <w:r w:rsidR="00450754" w:rsidRPr="00371508">
        <w:rPr>
          <w:rtl/>
          <w:lang w:bidi="fa-IR"/>
        </w:rPr>
        <w:t xml:space="preserve"> م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tl/>
          <w:lang w:bidi="fa-IR"/>
        </w:rPr>
        <w:t xml:space="preserve"> باشند</w:t>
      </w:r>
    </w:p>
    <w:p w:rsidR="00371508" w:rsidRPr="00450754" w:rsidRDefault="00450754" w:rsidP="004507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4507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باستان، 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الدوله، ص 1098.</w:t>
      </w:r>
    </w:p>
    <w:p w:rsidR="00371508" w:rsidRPr="00371508" w:rsidRDefault="00450754" w:rsidP="0045075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.</w:t>
      </w:r>
      <w:r w:rsidR="00371508" w:rsidRPr="00371508">
        <w:rPr>
          <w:rFonts w:hint="eastAsia"/>
          <w:rtl/>
          <w:lang w:bidi="fa-IR"/>
        </w:rPr>
        <w:t>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بنا بر عق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زرتشت که زاده شرا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</w:t>
      </w:r>
      <w:r w:rsidR="00371508" w:rsidRPr="00371508">
        <w:rPr>
          <w:rtl/>
          <w:lang w:bidi="fa-IR"/>
        </w:rPr>
        <w:t xml:space="preserve"> فرهنگ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باستان از جمله حکومت قوم ماد است، زن و مرد در خلقت برابرند. زن، «مش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انه»</w:t>
      </w:r>
      <w:r w:rsidR="00371508" w:rsidRPr="00371508">
        <w:rPr>
          <w:rtl/>
          <w:lang w:bidi="fa-IR"/>
        </w:rPr>
        <w:t xml:space="preserve"> و مرد «مش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ا»</w:t>
      </w:r>
      <w:r w:rsidR="00371508" w:rsidRPr="00371508">
        <w:rPr>
          <w:rtl/>
          <w:lang w:bidi="fa-IR"/>
        </w:rPr>
        <w:t xml:space="preserve"> در کنار هم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درخت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حت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شش فرشته مقرب «امشاسپندان» سه تن بهمن، ارد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بهشت،</w:t>
      </w:r>
      <w:r w:rsidR="00371508" w:rsidRPr="00371508">
        <w:rPr>
          <w:rtl/>
          <w:lang w:bidi="fa-IR"/>
        </w:rPr>
        <w:t xml:space="preserve"> شهر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ور</w:t>
      </w:r>
      <w:r w:rsidR="00371508" w:rsidRPr="00371508">
        <w:rPr>
          <w:rtl/>
          <w:lang w:bidi="fa-IR"/>
        </w:rPr>
        <w:t xml:space="preserve"> مرد و سه تن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گر «سپندار مذ، خرداد، امرداد» زن هستند.</w:t>
      </w:r>
    </w:p>
    <w:p w:rsidR="00371508" w:rsidRPr="00371508" w:rsidRDefault="00371508" w:rsidP="0045075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به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اوستا که کهن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سند ادب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دئولوژ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آن روزگاران است فرق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و مرد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گذارد. آناه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</w:t>
      </w:r>
      <w:r w:rsidRPr="00371508">
        <w:rPr>
          <w:rtl/>
          <w:lang w:bidi="fa-IR"/>
        </w:rPr>
        <w:t xml:space="preserve"> «رب النوع مؤنث» را همان گونه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 که مهر «الهه مذکر» را.</w:t>
      </w:r>
      <w:r w:rsidR="0045075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در سراسر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همدوش مرد است و همه جا نام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بانوان و دوش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زگان</w:t>
      </w:r>
      <w:r w:rsidRPr="00371508">
        <w:rPr>
          <w:rtl/>
          <w:lang w:bidi="fa-IR"/>
        </w:rPr>
        <w:t xml:space="preserve"> در کنار نام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مردان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برخوردار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زنان برومند و برازنده،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آروزها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است که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اوستا باز گفته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</w:t>
      </w:r>
      <w:r w:rsidRPr="0045075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ظاهرا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ملل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عرب هم 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بود.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نام مؤنث بتان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اقوام عرب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اش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سکه است.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زن در عصرها و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نسلها محروم و مهجور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آن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نظاره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eastAsia"/>
          <w:rtl/>
          <w:lang w:bidi="fa-IR"/>
        </w:rPr>
        <w:t>ردد</w:t>
      </w:r>
      <w:r w:rsidRPr="0045075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50754" w:rsidP="0045075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503088524"/>
      <w:bookmarkStart w:id="14" w:name="_Toc503088666"/>
      <w:bookmarkStart w:id="15" w:name="_Toc503089966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ونان</w:t>
      </w:r>
      <w:r w:rsidR="00371508" w:rsidRPr="00371508">
        <w:rPr>
          <w:rtl/>
          <w:lang w:bidi="fa-IR"/>
        </w:rPr>
        <w:t xml:space="preserve"> و روم</w:t>
      </w:r>
      <w:bookmarkEnd w:id="13"/>
      <w:bookmarkEnd w:id="14"/>
      <w:bookmarkEnd w:id="1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کشور که به عنوان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کهن فرهنگ و مدن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مطرحند با چشم حقارت به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 xml:space="preserve">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زنان را چون کالا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ارزش و قابل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فروش در بازار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 زن را عنصر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زاده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دانسته و او را از دخالت در شئونات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بجز کار در خانه با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داشتند.</w:t>
      </w:r>
    </w:p>
    <w:p w:rsidR="00371508" w:rsidRDefault="00371508" w:rsidP="0045075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آتن هر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به تعداد دلخواه خود زن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در اسپارت هر</w:t>
      </w:r>
      <w:r w:rsidR="00450754" w:rsidRPr="00450754">
        <w:rPr>
          <w:rFonts w:hint="eastAsia"/>
          <w:rtl/>
          <w:lang w:bidi="fa-IR"/>
        </w:rPr>
        <w:t xml:space="preserve"> </w:t>
      </w:r>
      <w:r w:rsidR="00450754" w:rsidRPr="00371508">
        <w:rPr>
          <w:rFonts w:hint="eastAsia"/>
          <w:rtl/>
          <w:lang w:bidi="fa-IR"/>
        </w:rPr>
        <w:t>زن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tl/>
          <w:lang w:bidi="fa-IR"/>
        </w:rPr>
        <w:t xml:space="preserve"> م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tl/>
          <w:lang w:bidi="fa-IR"/>
        </w:rPr>
        <w:t xml:space="preserve"> توانست با چند مرد زندگ</w:t>
      </w:r>
      <w:r w:rsidR="00450754" w:rsidRPr="00371508">
        <w:rPr>
          <w:rFonts w:hint="cs"/>
          <w:rtl/>
          <w:lang w:bidi="fa-IR"/>
        </w:rPr>
        <w:t>ی</w:t>
      </w:r>
      <w:r w:rsidR="00450754" w:rsidRPr="00371508">
        <w:rPr>
          <w:rtl/>
          <w:lang w:bidi="fa-IR"/>
        </w:rPr>
        <w:t xml:space="preserve"> کند</w:t>
      </w:r>
    </w:p>
    <w:p w:rsidR="00450754" w:rsidRPr="00450754" w:rsidRDefault="00450754" w:rsidP="004507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4507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اوستا و ترجمه گاتاها، مؤلف: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مس</w:t>
      </w:r>
      <w:r w:rsidRPr="00371508">
        <w:rPr>
          <w:rtl/>
          <w:lang w:bidi="fa-IR"/>
        </w:rPr>
        <w:t xml:space="preserve"> دار مستز، مترجم: دکتر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جوان، ص 315؛ در آمد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فلسفه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باستان، پرمون، ص 30.</w:t>
      </w:r>
    </w:p>
    <w:p w:rsidR="00450754" w:rsidRDefault="00371508" w:rsidP="004507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اطلاعات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به کتاب «حقوق زن در اسلام و اروپا» اثر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حسن صدر مراجعه شود.</w:t>
      </w:r>
    </w:p>
    <w:p w:rsidR="00371508" w:rsidRPr="00371508" w:rsidRDefault="00450754" w:rsidP="0045075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چنان پست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ارزش بود که چون چارپا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به ارث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رفت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با 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به شخص خاص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منتقل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</w:t>
      </w:r>
      <w:r w:rsidR="00371508" w:rsidRPr="00371508">
        <w:rPr>
          <w:rFonts w:hint="eastAsia"/>
          <w:rtl/>
          <w:lang w:bidi="fa-IR"/>
        </w:rPr>
        <w:t>خر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فروش کالاها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گرانسنگ با زنان ممنوع بود و فقط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توانستند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که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مت</w:t>
      </w:r>
      <w:r w:rsidR="00371508" w:rsidRPr="00371508">
        <w:rPr>
          <w:rtl/>
          <w:lang w:bidi="fa-IR"/>
        </w:rPr>
        <w:t xml:space="preserve"> آن از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من جو کم تر بود خر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فروش کنند. نه تنها زن در نظر توده مردم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ارزش بود که خاصان و دانشمندان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حرمت و مکانت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قائل نبودند.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سقراط</w:t>
      </w:r>
      <w:r w:rsidRPr="00371508">
        <w:rPr>
          <w:rtl/>
          <w:lang w:bidi="fa-IR"/>
        </w:rPr>
        <w:t xml:space="preserve"> زن را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خاص و از مرد جدا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شأن او را فقط کار در خانه و خدمت به مرد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</w:t>
      </w:r>
      <w:r w:rsidRPr="0045075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ارسطو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 را فرمانبردار و مط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مرد شناخته و او را فاقد اراده و تصم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</w:t>
      </w:r>
      <w:r w:rsidRPr="0045075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450754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 را فقط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پسر دانسته و هنگام تولد پسر، تاج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برگ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تون</w:t>
      </w:r>
      <w:r w:rsidRPr="00371508">
        <w:rPr>
          <w:rtl/>
          <w:lang w:bidi="fa-IR"/>
        </w:rPr>
        <w:t xml:space="preserve"> بر آستان خانه مرد نصب کرده و به آن فخر و مباهات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اما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صاحب دختر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شدند، اندوهناک گشته و خود را از مردم مخف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در اسپارت اگر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 زا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نداشت، او را به مرگ محکوم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</w:t>
      </w:r>
      <w:r w:rsidR="0045075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اساس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ونان،</w:t>
      </w:r>
      <w:r w:rsidRPr="00371508">
        <w:rPr>
          <w:rtl/>
          <w:lang w:bidi="fa-IR"/>
        </w:rPr>
        <w:t xml:space="preserve"> زن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از خانه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بود.</w:t>
      </w:r>
      <w:r w:rsidR="00450754" w:rsidRPr="00371508">
        <w:rPr>
          <w:rtl/>
          <w:lang w:bidi="fa-IR"/>
        </w:rPr>
        <w:t xml:space="preserve"> </w:t>
      </w:r>
    </w:p>
    <w:p w:rsidR="00371508" w:rsidRPr="00371508" w:rsidRDefault="00450754" w:rsidP="0045075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03088525"/>
      <w:bookmarkStart w:id="17" w:name="_Toc503088667"/>
      <w:bookmarkStart w:id="18" w:name="_Toc503089967"/>
      <w:r w:rsidR="00371508" w:rsidRPr="00371508">
        <w:rPr>
          <w:rFonts w:hint="eastAsia"/>
          <w:rtl/>
          <w:lang w:bidi="fa-IR"/>
        </w:rPr>
        <w:lastRenderedPageBreak/>
        <w:t>روم</w:t>
      </w:r>
      <w:bookmarkEnd w:id="16"/>
      <w:bookmarkEnd w:id="17"/>
      <w:bookmarkEnd w:id="18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کشور روم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زنان چون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بند و فاقد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بودند. پس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کار آمدن دولت روم آنان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حقارت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عنصر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و با تصو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را محدود کردند.</w:t>
      </w:r>
    </w:p>
    <w:p w:rsidR="00371508" w:rsidRPr="00450754" w:rsidRDefault="00450754" w:rsidP="004507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4507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 از نظر حقوق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ابوالفضل حاذق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24.</w:t>
      </w:r>
    </w:p>
    <w:p w:rsidR="00371508" w:rsidRPr="00371508" w:rsidRDefault="00371508" w:rsidP="004507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4507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روم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زن چون متاع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 که در بازار مبادله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 عروس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جه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مهر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نبود. زن را موجود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ناقص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اعتبار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دانستند. تا به آنجا که در قرن پنجم و ششم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مذهب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روان</w:t>
      </w:r>
      <w:r w:rsidR="00371508" w:rsidRPr="00371508">
        <w:rPr>
          <w:rtl/>
          <w:lang w:bidi="fa-IR"/>
        </w:rPr>
        <w:t xml:space="preserve"> حضرت مس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371508">
        <w:rPr>
          <w:rtl/>
          <w:lang w:bidi="fa-IR"/>
        </w:rPr>
        <w:t xml:space="preserve"> اختلاف بود که: «آ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زن دارا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نفس نا</w:t>
      </w:r>
      <w:r w:rsidR="00371508" w:rsidRPr="00371508">
        <w:rPr>
          <w:rFonts w:hint="eastAsia"/>
          <w:rtl/>
          <w:lang w:bidi="fa-IR"/>
        </w:rPr>
        <w:t>طقه</w:t>
      </w:r>
      <w:r w:rsidR="00371508" w:rsidRPr="00371508">
        <w:rPr>
          <w:rtl/>
          <w:lang w:bidi="fa-IR"/>
        </w:rPr>
        <w:t xml:space="preserve"> است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ر؟»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انسان بودن زن را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سؤال برده و او را جزء خانواده انسان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دانستند.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به سال 586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ماکون انجمن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مرکب از کش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و نظر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پردازان تشک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شد و زمان طولان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خصوص به گفت و گو پرداختند و در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انجمن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اعل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شد: «زنان جزء انسان هستند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تنها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خدمت به مردان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شده اند</w:t>
      </w:r>
      <w:r w:rsidR="00371508" w:rsidRPr="0045075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قانون روم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 در طول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چون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خردسال محسوب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که حق تصرّف در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نداشت 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نظر بزرگ خانواده و به دستور او کار کند.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جمله ورد زبان روم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بود که: «زن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خانه بنش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نخ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دختران</w:t>
      </w:r>
      <w:r w:rsidRPr="00371508">
        <w:rPr>
          <w:rtl/>
          <w:lang w:bidi="fa-IR"/>
        </w:rPr>
        <w:t xml:space="preserve"> و زنان محکوم قدرت پدر و شوهر بودند و با نبود آن دو مط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پسر بزرگ خانه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خانواده مالک تن و جان آنان بود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آنان را بفروشد و به دلخواه خود به هرکه خواست 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بدهد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قتل برساند.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چون اموال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متوفا به ارث وارثان منتقل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هنگام ازدواج، دختر چون متاع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پدر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شوهر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کالا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 آن معامله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به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شوهر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نسبت به او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او را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بفروشد</w:t>
      </w:r>
      <w:r w:rsidRPr="00450754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در</w:t>
      </w:r>
      <w:r w:rsidRPr="00371508">
        <w:rPr>
          <w:rtl/>
          <w:lang w:bidi="fa-IR"/>
        </w:rPr>
        <w:t xml:space="preserve"> آغاز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روم و حاکم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سا</w:t>
      </w:r>
      <w:r w:rsidRPr="00371508">
        <w:rPr>
          <w:rtl/>
          <w:lang w:bidi="fa-IR"/>
        </w:rPr>
        <w:t xml:space="preserve"> با زن به بدتر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شکل ممکن برخورد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او را فاقد روح ابد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دانسته و داشتن ق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مادام العمر ضرور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</w:t>
      </w:r>
    </w:p>
    <w:p w:rsidR="00371508" w:rsidRPr="00450754" w:rsidRDefault="00450754" w:rsidP="004507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C8189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25.</w:t>
      </w:r>
    </w:p>
    <w:p w:rsidR="00371508" w:rsidRPr="00371508" w:rsidRDefault="00371508" w:rsidP="00C8189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C81898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توانست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صغ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خود شود و سخن او اعتبار نداشت. شهادت و گواه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رفته</w:t>
      </w:r>
      <w:r w:rsidR="00371508" w:rsidRPr="00371508">
        <w:rPr>
          <w:rtl/>
          <w:lang w:bidi="fa-IR"/>
        </w:rPr>
        <w:t xml:space="preserve"> نبود</w:t>
      </w:r>
      <w:r w:rsidR="00371508" w:rsidRPr="00C81898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C81898" w:rsidP="00C8189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503088526"/>
      <w:bookmarkStart w:id="20" w:name="_Toc503088668"/>
      <w:bookmarkStart w:id="21" w:name="_Toc503089968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هندوستان</w:t>
      </w:r>
      <w:bookmarkEnd w:id="19"/>
      <w:bookmarkEnd w:id="20"/>
      <w:bookmarkEnd w:id="2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زن در هندوستان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هجران و حرمان است. زنان در نزد هند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مقدارتر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موجودات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</w:t>
      </w:r>
      <w:r w:rsidRPr="00371508">
        <w:rPr>
          <w:rtl/>
          <w:lang w:bidi="fa-IR"/>
        </w:rPr>
        <w:t xml:space="preserve"> که از آغاز تا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محکوم به اسارت و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اند. زن در هند تمام عمر خود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فرمان جابرانه مرد اعم از پدر، برادر و شوهر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مردان خانواده به سر 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 و کوچک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اراده و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خود نداشت. در مقابل اعمال خود پاداش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انتظار نداشت و راجع به امور خانه به موجب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اراده خود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عمل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قانون</w:t>
      </w:r>
      <w:r w:rsidRPr="00371508">
        <w:rPr>
          <w:rtl/>
          <w:lang w:bidi="fa-IR"/>
        </w:rPr>
        <w:t xml:space="preserve"> «مانو» که در نزد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هند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محترم بوده، زن را در طول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فرمانبر پدر و برادر، شوهر و پسر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داد.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انبار</w:t>
      </w:r>
      <w:r w:rsidRPr="00371508">
        <w:rPr>
          <w:rtl/>
          <w:lang w:bidi="fa-IR"/>
        </w:rPr>
        <w:t xml:space="preserve"> و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ممکن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 و او را به اطاعت از مردان و خدمت به آنان مجبور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ساخت. هند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داشتند که زن روح ابد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 و پس از </w:t>
      </w:r>
      <w:r w:rsidRPr="00371508">
        <w:rPr>
          <w:rFonts w:hint="eastAsia"/>
          <w:rtl/>
          <w:lang w:bidi="fa-IR"/>
        </w:rPr>
        <w:t>شوهر</w:t>
      </w:r>
      <w:r w:rsidRPr="00371508">
        <w:rPr>
          <w:rtl/>
          <w:lang w:bidi="fa-IR"/>
        </w:rPr>
        <w:t xml:space="preserve">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زنده بماند.</w:t>
      </w:r>
    </w:p>
    <w:p w:rsidR="00371508" w:rsidRP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مرد،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مذهب برهماجسد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سوزاندند و زنش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همراه او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سوزانده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رسم تا چند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آنان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بود، چنانکه در قرن گذشته دو نفر از بزرگان آن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مردند.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هفده زن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</w:t>
      </w:r>
      <w:r w:rsidRPr="00371508">
        <w:rPr>
          <w:rtl/>
          <w:lang w:bidi="fa-IR"/>
        </w:rPr>
        <w:t xml:space="preserve"> زن داشت و تمام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را با جسد شوهر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آتش زدند جز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نفر که باردار بود. جالب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او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پس از وضع حمل سوزاندند.</w:t>
      </w:r>
      <w:r w:rsidR="00C81898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رفتار</w:t>
      </w:r>
      <w:r w:rsidRPr="00371508">
        <w:rPr>
          <w:rtl/>
          <w:lang w:bidi="fa-IR"/>
        </w:rPr>
        <w:t xml:space="preserve"> هند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 زنان خواه از لحاظ آداب و رسوم و خواه به پاس عقا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خراف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توه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 ذلت بار بود. دقت در احوال و خاطرات زن در هندوستان باعث تأسف و انزجار انسان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</w:t>
      </w:r>
      <w:r w:rsidRPr="00C81898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C81898" w:rsidRDefault="00C81898" w:rsidP="00C8189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C8189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26.</w:t>
      </w:r>
    </w:p>
    <w:p w:rsidR="00371508" w:rsidRPr="00371508" w:rsidRDefault="00371508" w:rsidP="00C8189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صص 30 _ 29.</w:t>
      </w:r>
    </w:p>
    <w:p w:rsidR="00371508" w:rsidRPr="00371508" w:rsidRDefault="00C81898" w:rsidP="00C8189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503088527"/>
      <w:bookmarkStart w:id="23" w:name="_Toc503088669"/>
      <w:bookmarkStart w:id="24" w:name="_Toc503089969"/>
      <w:r w:rsidR="00371508" w:rsidRPr="00371508">
        <w:rPr>
          <w:rFonts w:hint="eastAsia"/>
          <w:rtl/>
          <w:lang w:bidi="fa-IR"/>
        </w:rPr>
        <w:lastRenderedPageBreak/>
        <w:t>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گاه</w:t>
      </w:r>
      <w:r w:rsidR="00371508" w:rsidRPr="00371508">
        <w:rPr>
          <w:rtl/>
          <w:lang w:bidi="fa-IR"/>
        </w:rPr>
        <w:t xml:space="preserve"> زن نزد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ملل و اقوام</w:t>
      </w:r>
      <w:bookmarkEnd w:id="22"/>
      <w:bookmarkEnd w:id="23"/>
      <w:bookmarkEnd w:id="24"/>
    </w:p>
    <w:p w:rsidR="00371508" w:rsidRP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فرق و ملل کهن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گونه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 و صاحب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مقام و منزلت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 و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چنگال جور و ستم مرد 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بابل</w:t>
      </w:r>
      <w:r w:rsidR="00C81898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سال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بار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فروش دختران، بازار برپا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در آنجا فروشندگان با صدا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فروش دختران را اعلام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</w:t>
      </w:r>
    </w:p>
    <w:p w:rsidR="00371508" w:rsidRP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تنها دختران در رابطه با شوهر کردن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گونه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نداشتند؛ بلکه پدران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انتخاب شوهر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دختران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نداشتند. فقط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تصاحب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دختر کاف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مرد توان اداره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 را داشته باشد.</w:t>
      </w:r>
      <w:r w:rsidR="00C81898" w:rsidRPr="00371508">
        <w:rPr>
          <w:rFonts w:hint="cs"/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و عبران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 دختران خود چون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رفتار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آنان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فروختند و از ارث محروم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</w:t>
      </w:r>
      <w:r w:rsidRPr="00371508">
        <w:rPr>
          <w:rFonts w:hint="eastAsia"/>
          <w:rtl/>
          <w:lang w:bidi="fa-IR"/>
        </w:rPr>
        <w:t>آشور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کلدان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 را چون متاع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ارزش پنداشته، دختران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فروش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با کالاها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مورد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خود مبادله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قوم، زن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اندازه خوار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شمردند.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تولد پسر جشن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گرفتند و شاد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تولد دختران عزادار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 و </w:t>
      </w:r>
      <w:r w:rsidRPr="00371508">
        <w:rPr>
          <w:rFonts w:hint="eastAsia"/>
          <w:rtl/>
          <w:lang w:bidi="fa-IR"/>
        </w:rPr>
        <w:t>دختران</w:t>
      </w:r>
      <w:r w:rsidRPr="00371508">
        <w:rPr>
          <w:rtl/>
          <w:lang w:bidi="fa-IR"/>
        </w:rPr>
        <w:t xml:space="preserve"> را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فقر و نکبت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</w:t>
      </w: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در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استقلال نداشت. دختر را در برابر مهر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داماد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شوهران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به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 و صداق، مدت چند سال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دختر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را حبس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آن بها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دادند. در مصر خوار بوده و در اروپا مملوک به شمار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آمد. در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حکم کالا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داشته که به ارث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منتقل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</w:t>
      </w:r>
    </w:p>
    <w:p w:rsidR="00371508" w:rsidRP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دوره نوعا مردان حقوق زنان را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بزرگ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توه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</w:t>
      </w:r>
      <w:r w:rsidR="00C81898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درباره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داشتند. زنان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و مظهر مکر و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و تزو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شناختند. زن را فاقد عقل و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شناخته و موجب فتنه و فساد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 </w:t>
      </w:r>
      <w:r w:rsidRPr="00371508">
        <w:rPr>
          <w:rtl/>
          <w:lang w:bidi="fa-IR"/>
        </w:rPr>
        <w:lastRenderedPageBreak/>
        <w:t>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دراز و عقل کوتاه دانسته، او را سرچشمه شر و فساد و در جهنم و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بزرگ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بدبخت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از افع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گزنده تر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آنان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که زن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دور از جامعه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پنهان بماند و قدم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ندارد جز به صورت گناهکار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شمان</w:t>
      </w:r>
      <w:r w:rsidRPr="00371508">
        <w:rPr>
          <w:rtl/>
          <w:lang w:bidi="fa-IR"/>
        </w:rPr>
        <w:t xml:space="preserve"> و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گفته آنان، هردوت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زش</w:t>
      </w:r>
      <w:r w:rsidRPr="00371508">
        <w:rPr>
          <w:rtl/>
          <w:lang w:bidi="fa-IR"/>
        </w:rPr>
        <w:t xml:space="preserve"> مرد با زن در ملل 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اتفاق و تصادف بود؛ با آنچه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تفاوت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نداشت. آنگاه که فرزند به سن بلوغ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افراد آن قب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گرد آمده او را به هرکس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تر بود، نسبت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دادند».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ژرمن و عرب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متداول بود. البته هم اکنون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جهان مدرن و متمدن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روش خاندان برانداز و حرمت شکن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در ملل گذشته، مرد مالک زن بود و همانگونه که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فروختند زناشو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ازدواج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صورت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فروش زن انجام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گرفت. مردان به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غارت و دزد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برده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زن 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 xml:space="preserve"> و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خود را مالک زنان، و زنان را ملک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پنداشتند.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تمدن 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بود،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نظر آنان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فروما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بود. آنان معتقد بودند که زنان به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ذوق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هوش و عقل و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اند. به پاس ضعف عقل درک و نقا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 xml:space="preserve"> جسم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آرزوها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در خور توجه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</w:t>
      </w:r>
    </w:p>
    <w:p w:rsidR="00371508" w:rsidRP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اطاعت</w:t>
      </w:r>
      <w:r w:rsidRPr="00371508">
        <w:rPr>
          <w:rtl/>
          <w:lang w:bidi="fa-IR"/>
        </w:rPr>
        <w:t xml:space="preserve"> و متابعت زنان از مردان در جم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مراحل از واجبات تخلف ناپذ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است. زن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گرفتار و زندان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شوهر خود بود. اگر زن با شوهرش بدرفتار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با صد ضربه تاز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مجازات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شوهر با همسرش بد رفتار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مجازات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نداشت. شوهر در هر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توانست زن خود</w:t>
      </w:r>
      <w:r w:rsidR="00C81898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مانند متاع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بفروشد. زن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نفع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نداشت، جز آرا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خود و تمام روز خود را در برابر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قرار دادن، تا خود را </w:t>
      </w:r>
      <w:r w:rsidRPr="00371508">
        <w:rPr>
          <w:rtl/>
          <w:lang w:bidi="fa-IR"/>
        </w:rPr>
        <w:lastRenderedPageBreak/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مرسوم</w:t>
      </w:r>
      <w:r w:rsidRPr="00371508">
        <w:rPr>
          <w:rtl/>
          <w:lang w:bidi="fa-IR"/>
        </w:rPr>
        <w:t xml:space="preserve"> بود از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دختران را در قالب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آهن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 تا کوچک بماند و در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دختران به راه رفتن توانا نباشند.</w:t>
      </w: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مبالغه، زنان در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ملل و اقوام 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_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مصر که به رفتار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با زنان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مشهورند _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مقام و ارزش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نبوده و از حقوق مسلم خود محروم بودند.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گذشته و آداب ملل کهن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را روشن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</w:t>
      </w:r>
      <w:r w:rsidR="00C81898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دو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توجه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بهبود وضع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نداشتند.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رو، در نظر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زنان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احترام و حقوق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نبودند</w:t>
      </w:r>
      <w:r w:rsidRPr="00C81898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81898" w:rsidP="00C8189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5" w:name="_Toc503088528"/>
      <w:bookmarkStart w:id="26" w:name="_Toc503088670"/>
      <w:bookmarkStart w:id="27" w:name="_Toc503089970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شبه جز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ره</w:t>
      </w:r>
      <w:r w:rsidR="00371508" w:rsidRPr="00371508">
        <w:rPr>
          <w:rtl/>
          <w:lang w:bidi="fa-IR"/>
        </w:rPr>
        <w:t xml:space="preserve"> عربستان</w:t>
      </w:r>
      <w:bookmarkEnd w:id="25"/>
      <w:bookmarkEnd w:id="26"/>
      <w:bookmarkEnd w:id="27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دوران</w:t>
      </w:r>
      <w:r w:rsidRPr="00371508">
        <w:rPr>
          <w:rtl/>
          <w:lang w:bidi="fa-IR"/>
        </w:rPr>
        <w:t xml:space="preserve">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عصر حرمان و هجران زن در عربستان بود.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 زنان گرفتار ننگ آورتر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روش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و در سخت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وضع روزگار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گذراندند.</w:t>
      </w:r>
    </w:p>
    <w:p w:rsidR="00371508" w:rsidRDefault="00371508" w:rsidP="00C8189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اعراب</w:t>
      </w:r>
      <w:r w:rsidRPr="00371508">
        <w:rPr>
          <w:rtl/>
          <w:lang w:bidi="fa-IR"/>
        </w:rPr>
        <w:t xml:space="preserve"> درباره زنان و دختران از وحش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روش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در منظر آنان زن چون،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آن معامله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 او را به هر شکل ممکن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کشتند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او را غرق کرده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مکان بلند پرتاب،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زنده به گور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در صورت عفو و اغماض، او 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با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معاوضه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نمودند.</w:t>
      </w:r>
      <w:r w:rsidR="00C81898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زنده</w:t>
      </w:r>
      <w:r w:rsidRPr="00371508">
        <w:rPr>
          <w:rtl/>
          <w:lang w:bidi="fa-IR"/>
        </w:rPr>
        <w:t xml:space="preserve"> به گور کردن دختران در نزد عرب جزء رسوم و عادات معمول و داستان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بود.</w:t>
      </w:r>
      <w:r w:rsidRPr="00371508">
        <w:rPr>
          <w:rFonts w:hint="eastAsia"/>
          <w:rtl/>
          <w:lang w:bidi="fa-IR"/>
        </w:rPr>
        <w:t>اعراب</w:t>
      </w:r>
      <w:r w:rsidRPr="00371508">
        <w:rPr>
          <w:rtl/>
          <w:lang w:bidi="fa-IR"/>
        </w:rPr>
        <w:t xml:space="preserve">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جنس زن به نظر حقارت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 xml:space="preserve"> که داشتن دختر را</w:t>
      </w:r>
    </w:p>
    <w:p w:rsidR="00C81898" w:rsidRPr="00C81898" w:rsidRDefault="00C81898" w:rsidP="00C8189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C8189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صص 33 _ 30.</w:t>
      </w:r>
    </w:p>
    <w:p w:rsidR="00371508" w:rsidRPr="00371508" w:rsidRDefault="00C81898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ننگ و عار و سرشکستگ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دانستند و چون به فرد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آنان بشارت داده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 که صاحب دختر شده است، چهره اش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اه</w:t>
      </w:r>
      <w:r w:rsidR="00371508" w:rsidRPr="00371508">
        <w:rPr>
          <w:rtl/>
          <w:lang w:bidi="fa-IR"/>
        </w:rPr>
        <w:t xml:space="preserve"> گشته و خشم خود را فرو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خورد و از ننگ دختردار شدن، خود را از مردم پنهان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ساخت و با خود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دختر را با خفت و خوار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نگه دارد،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او را زنده به گور سازد؟</w:t>
      </w:r>
      <w:r w:rsidR="00371508" w:rsidRPr="00C81898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جزء دارا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راث</w:t>
      </w:r>
      <w:r w:rsidRPr="00371508">
        <w:rPr>
          <w:rtl/>
          <w:lang w:bidi="fa-IR"/>
        </w:rPr>
        <w:t xml:space="preserve"> شوهر به شمار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 و پس از مرگ شوهر، به پسر او به ارث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پسرش حق داشت او را بفروشد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معاوضه کند. و دختر هرگز از پدرش ارث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عادت</w:t>
      </w:r>
      <w:r w:rsidRPr="00371508">
        <w:rPr>
          <w:rtl/>
          <w:lang w:bidi="fa-IR"/>
        </w:rPr>
        <w:t xml:space="preserve"> عرب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که چون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رفت، وارث، جامه خود را به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را به ارث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برم».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ترت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زن در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او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گرفت. 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زن خود قرار دهد، بدون مهر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را به عقد خود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او را به عق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و مهر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او را مدام از شوهر کردن منع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نمود.</w:t>
      </w:r>
    </w:p>
    <w:p w:rsidR="00371508" w:rsidRPr="00371508" w:rsidRDefault="00371508" w:rsidP="00C2431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پدران</w:t>
      </w:r>
      <w:r w:rsidRPr="00371508">
        <w:rPr>
          <w:rtl/>
          <w:lang w:bidi="fa-IR"/>
        </w:rPr>
        <w:t xml:space="preserve"> جز با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سنگ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دختران خود را شوهر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دادند.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خود را طلاق داده بود، بابت طلاق هرچه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از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گرفت. در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صورت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از شوهر کردن او جلوگ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 او شوهر کند.</w:t>
      </w:r>
      <w:r w:rsidR="00C24310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 خود خوشش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آمد، به او جفا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تا مهرش را ببخشد و او را طلاق دهد. در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صورت زن را بد نام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او را از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C2431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زن، گرفتن دوستان پنهان ننگ و عار نبود _ چون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مدرن امروز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بلکه آن را نکاح «خدون»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و...</w:t>
      </w:r>
      <w:r w:rsidR="00C24310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ازدواج</w:t>
      </w:r>
      <w:r w:rsidRPr="00371508">
        <w:rPr>
          <w:rtl/>
          <w:lang w:bidi="fa-IR"/>
        </w:rPr>
        <w:t xml:space="preserve"> دو خواهر همزمان رواج </w:t>
      </w:r>
      <w:r w:rsidRPr="00371508">
        <w:rPr>
          <w:rtl/>
          <w:lang w:bidi="fa-IR"/>
        </w:rPr>
        <w:lastRenderedPageBreak/>
        <w:t>داشته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نکاح و ازدواج با زن پدر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نکاح «مق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خواندند.</w:t>
      </w:r>
      <w:r w:rsidRPr="00371508">
        <w:rPr>
          <w:rFonts w:hint="eastAsia"/>
          <w:rtl/>
          <w:lang w:bidi="fa-IR"/>
        </w:rPr>
        <w:t>نوه</w:t>
      </w:r>
      <w:r w:rsidRPr="00371508">
        <w:rPr>
          <w:rtl/>
          <w:lang w:bidi="fa-IR"/>
        </w:rPr>
        <w:t xml:space="preserve"> و نواده پسر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دختر و دخترزاده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زار</w:t>
      </w:r>
      <w:r w:rsidRPr="00371508">
        <w:rPr>
          <w:rtl/>
          <w:lang w:bidi="fa-IR"/>
        </w:rPr>
        <w:t xml:space="preserve"> بودند.</w:t>
      </w:r>
    </w:p>
    <w:p w:rsidR="00371508" w:rsidRPr="00C24310" w:rsidRDefault="00C24310" w:rsidP="00C243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نحل / 59 - 58.</w:t>
      </w:r>
    </w:p>
    <w:p w:rsidR="00371508" w:rsidRPr="00371508" w:rsidRDefault="00C24310" w:rsidP="00C2431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چون</w:t>
      </w:r>
      <w:r w:rsidR="00371508" w:rsidRPr="00371508">
        <w:rPr>
          <w:rtl/>
          <w:lang w:bidi="fa-IR"/>
        </w:rPr>
        <w:t xml:space="preserve"> 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سفر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رفت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شاخه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تنه درخت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بست و پس از بازگشت اگر آن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سمان</w:t>
      </w:r>
      <w:r w:rsidR="00371508" w:rsidRPr="00371508">
        <w:rPr>
          <w:rtl/>
          <w:lang w:bidi="fa-IR"/>
        </w:rPr>
        <w:t xml:space="preserve"> را به حال خود باق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 نشانه پاک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عدم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انت</w:t>
      </w:r>
      <w:r w:rsidR="00371508" w:rsidRPr="00371508">
        <w:rPr>
          <w:rtl/>
          <w:lang w:bidi="fa-IR"/>
        </w:rPr>
        <w:t xml:space="preserve"> زن به شوهر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 و چنانچه آن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سمان</w:t>
      </w:r>
      <w:r w:rsidR="00371508" w:rsidRPr="00371508">
        <w:rPr>
          <w:rtl/>
          <w:lang w:bidi="fa-IR"/>
        </w:rPr>
        <w:t xml:space="preserve"> به هر دل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ل،</w:t>
      </w:r>
      <w:r w:rsidR="00371508" w:rsidRPr="00371508">
        <w:rPr>
          <w:rtl/>
          <w:lang w:bidi="fa-IR"/>
        </w:rPr>
        <w:t xml:space="preserve"> از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رفته بود،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 نشانه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انت</w:t>
      </w:r>
      <w:r w:rsidR="00371508" w:rsidRPr="00371508">
        <w:rPr>
          <w:rtl/>
          <w:lang w:bidi="fa-IR"/>
        </w:rPr>
        <w:t xml:space="preserve"> زن به شوهر دانسته و شوهر در انجام هر گونه ظلم و ستم به همسرش آزاد بود.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از خرافات آنان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بود که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افتن</w:t>
      </w:r>
      <w:r w:rsidR="00371508" w:rsidRPr="00371508">
        <w:rPr>
          <w:rtl/>
          <w:lang w:bidi="fa-IR"/>
        </w:rPr>
        <w:t xml:space="preserve"> پدر فرزند مجهول النسب، به فال متوسل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شدند</w:t>
      </w:r>
      <w:r w:rsidR="00371508" w:rsidRPr="00C2431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24310" w:rsidP="00C2431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8" w:name="_Toc503088529"/>
      <w:bookmarkStart w:id="29" w:name="_Toc503088671"/>
      <w:bookmarkStart w:id="30" w:name="_Toc503089971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از نگاه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لسوفان</w:t>
      </w:r>
      <w:bookmarkEnd w:id="28"/>
      <w:bookmarkEnd w:id="29"/>
      <w:bookmarkEnd w:id="30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افراط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زن در دو مشرب فلسف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مشاء و اشراق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</w:t>
      </w:r>
    </w:p>
    <w:p w:rsidR="00C24310" w:rsidRDefault="00371508" w:rsidP="00C2431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نگاه</w:t>
      </w:r>
      <w:r w:rsidRPr="00371508">
        <w:rPr>
          <w:rtl/>
          <w:lang w:bidi="fa-IR"/>
        </w:rPr>
        <w:t xml:space="preserve"> افلاطون</w:t>
      </w:r>
      <w:r w:rsidR="00C24310">
        <w:rPr>
          <w:rFonts w:hint="cs"/>
          <w:rtl/>
          <w:lang w:bidi="fa-IR"/>
        </w:rPr>
        <w:t xml:space="preserve"> </w:t>
      </w:r>
    </w:p>
    <w:p w:rsidR="00371508" w:rsidRPr="00371508" w:rsidRDefault="00371508" w:rsidP="00C2431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و طرفدارانش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زن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معتقد بودند: «..... حال که مردان را از مد نظر گذران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نقش آنان را به خوب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مقتض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زنان را به نوبه خود وارد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C2431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وارد گفتگو و سؤال و پاسخ فرض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شده و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همانند ساز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سگ نر و ماده، مدلل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چون مردان در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وارد شده و پا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امور شرکت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او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«منظورم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گفتم. مردان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نمونه نگه</w:t>
      </w:r>
      <w:r w:rsidRPr="00371508">
        <w:rPr>
          <w:rFonts w:hint="eastAsia"/>
          <w:rtl/>
          <w:lang w:bidi="fa-IR"/>
        </w:rPr>
        <w:t>بان</w:t>
      </w:r>
      <w:r w:rsidRPr="00371508">
        <w:rPr>
          <w:rtl/>
          <w:lang w:bidi="fa-IR"/>
        </w:rPr>
        <w:t xml:space="preserve"> گله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شوند. گفت راست است. گفتم پس بهتر است از همان اصل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هم همان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و همان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مردها را قائل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بب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آن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نه. گفت چطور؟</w:t>
      </w:r>
    </w:p>
    <w:p w:rsidR="00371508" w:rsidRPr="00C24310" w:rsidRDefault="00C24310" w:rsidP="00C24310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صص 29 _ 26.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جمهور، کتاب پنجم، افلاطون، ترجمه: فؤاد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271، پاراگراف 451.</w:t>
      </w:r>
    </w:p>
    <w:p w:rsidR="00371508" w:rsidRPr="00371508" w:rsidRDefault="00C2431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گفتم</w:t>
      </w:r>
      <w:r w:rsidR="00371508" w:rsidRPr="00371508">
        <w:rPr>
          <w:rtl/>
          <w:lang w:bidi="fa-IR"/>
        </w:rPr>
        <w:t xml:space="preserve"> توض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دهم؛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در نوع سگها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پاسبان گله و طبقه سگ ماده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که مانند سگ نر نگهبان گله بوده و در شکار و کارها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با سگ نر همکار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در خانه بماند و بداند که 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جز زائ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</w:t>
      </w:r>
      <w:r w:rsidR="00371508" w:rsidRPr="00371508">
        <w:rPr>
          <w:rtl/>
          <w:lang w:bidi="fa-IR"/>
        </w:rPr>
        <w:t xml:space="preserve"> و بزرگ کردن بچه از او ساخته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اشتغال به کار سخت و مراقبت گله منحصرا وظ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سگها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نر است؟ گفت به عق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من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از نر و ماده انتظار داشته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که همه 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مشترکا انجام دهند، منته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حال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رعا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ناتوان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جنس ماده و توانا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جنس نر هم بشود.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گفتم</w:t>
      </w:r>
      <w:r w:rsidRPr="00371508">
        <w:rPr>
          <w:rtl/>
          <w:lang w:bidi="fa-IR"/>
        </w:rPr>
        <w:t>: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کار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بگمار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بدون آن که همان رفتار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تغذ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با آن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 او هم کرده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م؟</w:t>
      </w:r>
      <w:r w:rsidRPr="00371508">
        <w:rPr>
          <w:rtl/>
          <w:lang w:bidi="fa-IR"/>
        </w:rPr>
        <w:t xml:space="preserve"> گفت: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امکان ندارد. گفتم: پس اگر ما همان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قائل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زنها هم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ب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مرد و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باشد. گفت: 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گفتم: ما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مردها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لازم دانست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گفت: 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گفتم: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لازم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زنان هم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نوع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بهره مند شوند و فن جنگ را هم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اموزند</w:t>
      </w:r>
      <w:r w:rsidRPr="00371508">
        <w:rPr>
          <w:rtl/>
          <w:lang w:bidi="fa-IR"/>
        </w:rPr>
        <w:t xml:space="preserve"> و خلاصه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مساوات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شود. گفت :آر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C2431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او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گفتگو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بحث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و مرد پرداخته و در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نظر خود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را اثبات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«گفتم: پس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دوست، در اداره امور شهر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به زن من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مرد من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اختصاص داشته باشد؛ بلک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استعدادها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هر دو جنس به طور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شده است.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هر دو به حکم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در انجام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باشند،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همه کارها زن ناتوان تر از مرد است»</w:t>
      </w:r>
      <w:r w:rsidRPr="00C2431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نگاه</w:t>
      </w:r>
      <w:r w:rsidRPr="00371508">
        <w:rPr>
          <w:rtl/>
          <w:lang w:bidi="fa-IR"/>
        </w:rPr>
        <w:t xml:space="preserve"> ارسطو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ارسطو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«نسبت زن به مرد همانند غلام به مولا و بدن به روح و قوّه مفکّره، و همانند نسبت اقوام وحش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است. زن، مرد ناقص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</w:t>
      </w:r>
    </w:p>
    <w:p w:rsidR="00371508" w:rsidRPr="00C24310" w:rsidRDefault="00C24310" w:rsidP="00C243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272.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صصص 280 _ 278 - 275.</w:t>
      </w:r>
    </w:p>
    <w:p w:rsidR="00371508" w:rsidRPr="00371508" w:rsidRDefault="00C24310" w:rsidP="00C2431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مرحله</w:t>
      </w:r>
      <w:r w:rsidR="00371508" w:rsidRPr="00371508">
        <w:rPr>
          <w:rtl/>
          <w:lang w:bidi="fa-IR"/>
        </w:rPr>
        <w:t xml:space="preserve"> پا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مرد رشد و نمو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به حسب طب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</w:t>
      </w:r>
      <w:r w:rsidR="00371508" w:rsidRPr="00371508">
        <w:rPr>
          <w:rtl/>
          <w:lang w:bidi="fa-IR"/>
        </w:rPr>
        <w:t xml:space="preserve"> جنس نر مافوق و جنس ماده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دست است. نر حاکم و ماده محکوم است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قانون بالطب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عه</w:t>
      </w:r>
      <w:r w:rsidR="00371508" w:rsidRPr="00371508">
        <w:rPr>
          <w:rtl/>
          <w:lang w:bidi="fa-IR"/>
        </w:rPr>
        <w:t xml:space="preserve"> شامل تمام افراد بشر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زن از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tl/>
          <w:lang w:bidi="fa-IR"/>
        </w:rPr>
        <w:t xml:space="preserve"> اراده ضع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است و به هم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جهت دارا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استقلال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>. بهتر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موقع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آن اس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که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آرام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داشته باشد. زنان نبا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مانند مردان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شوند، همچنان که افلاطون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 در جمهور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عمل کند.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اختلاف و زن و مرد را در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پرورش در نظر گرفت نه همسان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دو را.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سقراط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پنداشت شجاعت در زن و مرد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ست؛</w:t>
      </w:r>
      <w:r w:rsidR="00371508" w:rsidRPr="00371508">
        <w:rPr>
          <w:rtl/>
          <w:lang w:bidi="fa-IR"/>
        </w:rPr>
        <w:t xml:space="preserve"> شجاعت مرد در فرمانده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شجاعت زن در اطاعت و فرمانبر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و همچنان که شاعر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«سکوت افتخار زن است»</w:t>
      </w:r>
      <w:r w:rsidR="00371508" w:rsidRPr="00C2431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ف،</w:t>
      </w:r>
      <w:r w:rsidRPr="00371508">
        <w:rPr>
          <w:rtl/>
          <w:lang w:bidi="fa-IR"/>
        </w:rPr>
        <w:t xml:space="preserve"> مرد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خانواده و حامل جوهر فعاله و خلاقه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زن بچه دان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مصرف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هرگز نقش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تمدن انسان نداشته و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خوار مرد بوده و در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زمان نتوانسته با مرد کوس برابر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بزند و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نداشته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فلاسفه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کم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نسبت به زن نگاه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اند.</w:t>
      </w:r>
    </w:p>
    <w:p w:rsidR="00371508" w:rsidRPr="00371508" w:rsidRDefault="00C2431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نگاه</w:t>
      </w:r>
      <w:r w:rsidR="00371508" w:rsidRPr="00371508">
        <w:rPr>
          <w:rtl/>
          <w:lang w:bidi="fa-IR"/>
        </w:rPr>
        <w:t xml:space="preserve"> صدرا</w:t>
      </w:r>
    </w:p>
    <w:p w:rsidR="00C24310" w:rsidRPr="00371508" w:rsidRDefault="00371508" w:rsidP="00C2431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صدرالمتأله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دو مشرب فلسفه مشاء و اشراق 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ژرف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او به هم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</w:t>
      </w:r>
      <w:r w:rsidRPr="00371508">
        <w:rPr>
          <w:rtl/>
          <w:lang w:bidi="fa-IR"/>
        </w:rPr>
        <w:t xml:space="preserve"> و حکمت متعال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آورد؛ در بحث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انسان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زن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او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زنان را در جمع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طبقه بند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و چون مزا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هر گروه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را ذکر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«و بعضها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بعض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_ للنکاح، و بعد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استدلال</w:t>
      </w:r>
      <w:r w:rsidR="00C24310" w:rsidRPr="00C24310">
        <w:rPr>
          <w:rFonts w:hint="eastAsia"/>
          <w:rtl/>
          <w:lang w:bidi="fa-IR"/>
        </w:rPr>
        <w:t xml:space="preserve"> </w:t>
      </w:r>
      <w:r w:rsidR="00C24310" w:rsidRPr="00371508">
        <w:rPr>
          <w:rFonts w:hint="eastAsia"/>
          <w:rtl/>
          <w:lang w:bidi="fa-IR"/>
        </w:rPr>
        <w:t>م</w:t>
      </w:r>
      <w:r w:rsidR="00C24310" w:rsidRPr="00371508">
        <w:rPr>
          <w:rFonts w:hint="cs"/>
          <w:rtl/>
          <w:lang w:bidi="fa-IR"/>
        </w:rPr>
        <w:t>ی</w:t>
      </w:r>
      <w:r w:rsidR="00C24310" w:rsidRPr="00371508">
        <w:rPr>
          <w:rtl/>
          <w:lang w:bidi="fa-IR"/>
        </w:rPr>
        <w:t xml:space="preserve"> کند: </w:t>
      </w:r>
      <w:r w:rsidR="00C24310" w:rsidRPr="00C24310">
        <w:rPr>
          <w:rStyle w:val="libAlaemChar"/>
          <w:rFonts w:hint="cs"/>
          <w:rtl/>
        </w:rPr>
        <w:t>(</w:t>
      </w:r>
      <w:r w:rsidR="00C24310" w:rsidRPr="00C24310">
        <w:rPr>
          <w:rStyle w:val="libAieChar"/>
          <w:rtl/>
        </w:rPr>
        <w:t>وَ اللّهُ جَعَلَ لَکُمْ مِنْ اَنْفُسِکُمْ اَزْواجَا</w:t>
      </w:r>
      <w:r w:rsidR="00C24310" w:rsidRPr="00C24310">
        <w:rPr>
          <w:rStyle w:val="libAlaemChar"/>
          <w:rFonts w:hint="cs"/>
          <w:rtl/>
        </w:rPr>
        <w:t>)</w:t>
      </w:r>
      <w:r w:rsidR="00C24310" w:rsidRPr="00C24310">
        <w:rPr>
          <w:rStyle w:val="libFootnotenumChar"/>
          <w:rtl/>
        </w:rPr>
        <w:t>(1)</w:t>
      </w:r>
      <w:r w:rsidR="00C24310" w:rsidRPr="00371508">
        <w:rPr>
          <w:rtl/>
          <w:lang w:bidi="fa-IR"/>
        </w:rPr>
        <w:t>.</w:t>
      </w:r>
    </w:p>
    <w:p w:rsidR="00371508" w:rsidRPr="00C24310" w:rsidRDefault="00C24310" w:rsidP="00C243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C2431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فصل دوم، ص 119، مترجم: عباس زر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>.</w:t>
      </w:r>
    </w:p>
    <w:p w:rsidR="00371508" w:rsidRPr="00371508" w:rsidRDefault="00C24310" w:rsidP="00C2431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شگفت</w:t>
      </w:r>
      <w:r w:rsidR="00371508" w:rsidRPr="00371508">
        <w:rPr>
          <w:rtl/>
          <w:lang w:bidi="fa-IR"/>
        </w:rPr>
        <w:t xml:space="preserve"> آن که شارح اسفار، حاج ملا هاد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سبزوار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شرح آن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نگارد: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زن را در جمع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نگاشته، اشاره لط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زنان به واسطه سست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عقل و ادراک،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آن به زخارف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صنف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زبان بسته ملحق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شوند.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رت</w:t>
      </w:r>
      <w:r w:rsidR="00371508" w:rsidRPr="00371508">
        <w:rPr>
          <w:rtl/>
          <w:lang w:bidi="fa-IR"/>
        </w:rPr>
        <w:t xml:space="preserve"> و منش اغلب زنان همانند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است؛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 به آنها صورت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بخش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تا مردان از انس و دوست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ازدواج با آنان در زحمت نباشند»</w:t>
      </w:r>
      <w:r w:rsidR="00371508" w:rsidRPr="00744784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744784" w:rsidP="0074478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1" w:name="_Toc503088530"/>
      <w:bookmarkStart w:id="32" w:name="_Toc503088672"/>
      <w:bookmarkStart w:id="33" w:name="_Toc503089972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از نگاه فلسفه غرب</w:t>
      </w:r>
      <w:bookmarkEnd w:id="31"/>
      <w:bookmarkEnd w:id="32"/>
      <w:bookmarkEnd w:id="33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زن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فلاسفه غرب متفاوت است. از آن جمله هگل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زنان ممکن است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فرهنگ،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ذوق باشند،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مطلق دست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ابند</w:t>
      </w:r>
      <w:r w:rsidRPr="00371508">
        <w:rPr>
          <w:rtl/>
          <w:lang w:bidi="fa-IR"/>
        </w:rPr>
        <w:t>. تفاوت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مردان و زنان همانند تفاوت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و نباتات است....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رشد زنان آرامتر است.....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محض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زنان زمام حکومت را به دست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</w:t>
      </w:r>
      <w:r w:rsidRPr="00371508">
        <w:rPr>
          <w:rtl/>
          <w:lang w:bidi="fa-IR"/>
        </w:rPr>
        <w:t xml:space="preserve"> دولت دچار مخاطره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شود؛ چون زنان اعمال خود را نه به موجب مقتض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«معقول» بلکه به حکم تما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لات</w:t>
      </w:r>
      <w:r w:rsidRPr="00371508">
        <w:rPr>
          <w:rtl/>
          <w:lang w:bidi="fa-IR"/>
        </w:rPr>
        <w:t xml:space="preserve"> و عقا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دلخواهانه و جز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تنظ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</w:t>
      </w:r>
      <w:r w:rsidRPr="0074478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ژان</w:t>
      </w:r>
      <w:r w:rsidRPr="00371508">
        <w:rPr>
          <w:rtl/>
          <w:lang w:bidi="fa-IR"/>
        </w:rPr>
        <w:t xml:space="preserve"> ژاک روسو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کتاب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عرصه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مق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«جستجو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انتزاع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عقل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مباد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اصول علوم و دانشها و هر آن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ازمند</w:t>
      </w:r>
      <w:r w:rsidRPr="00371508">
        <w:rPr>
          <w:rtl/>
          <w:lang w:bidi="fa-IR"/>
        </w:rPr>
        <w:t xml:space="preserve"> تعم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باشد، خارج از حد ادراک زن است. مطالعات زنان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</w:p>
    <w:p w:rsidR="00371508" w:rsidRPr="00744784" w:rsidRDefault="00744784" w:rsidP="007447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4478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النحل / 72.</w:t>
      </w:r>
    </w:p>
    <w:p w:rsidR="00371508" w:rsidRPr="00371508" w:rsidRDefault="00371508" w:rsidP="0074478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الحکمه المتعال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الاسفار الاربعه، صدر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الجزء الثان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السفر الثالث، صص 137 - 136.</w:t>
      </w:r>
    </w:p>
    <w:p w:rsidR="00371508" w:rsidRPr="00371508" w:rsidRDefault="00371508" w:rsidP="0074478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جامعه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دکتر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 290.</w:t>
      </w:r>
    </w:p>
    <w:p w:rsidR="00371508" w:rsidRPr="00371508" w:rsidRDefault="0074478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کلاً</w:t>
      </w:r>
      <w:r w:rsidR="00371508" w:rsidRPr="00371508">
        <w:rPr>
          <w:rtl/>
          <w:lang w:bidi="fa-IR"/>
        </w:rPr>
        <w:t xml:space="preserve"> عمل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باشد. وظ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آنها اعمال اصول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مردان کشف کرده اند....»</w:t>
      </w:r>
      <w:r w:rsidR="00371508" w:rsidRPr="0074478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744784" w:rsidRDefault="00744784" w:rsidP="00371508">
      <w:pPr>
        <w:pStyle w:val="libNormal"/>
        <w:rPr>
          <w:rtl/>
          <w:lang w:bidi="fa-IR"/>
        </w:rPr>
      </w:pPr>
    </w:p>
    <w:p w:rsidR="00371508" w:rsidRPr="00371508" w:rsidRDefault="00371508" w:rsidP="00744784">
      <w:pPr>
        <w:pStyle w:val="Heading2"/>
        <w:rPr>
          <w:rtl/>
          <w:lang w:bidi="fa-IR"/>
        </w:rPr>
      </w:pPr>
      <w:bookmarkStart w:id="34" w:name="_Toc503088531"/>
      <w:bookmarkStart w:id="35" w:name="_Toc503088673"/>
      <w:bookmarkStart w:id="36" w:name="_Toc503089973"/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فرهنگ و ادب و هنر</w:t>
      </w:r>
      <w:bookmarkEnd w:id="34"/>
      <w:bookmarkEnd w:id="35"/>
      <w:bookmarkEnd w:id="3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نگاه</w:t>
      </w:r>
      <w:r w:rsidRPr="00371508">
        <w:rPr>
          <w:rtl/>
          <w:lang w:bidi="fa-IR"/>
        </w:rPr>
        <w:t xml:space="preserve">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عضو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جامعه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موجب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 که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اقوام و ملل گوناگون طعنه ها و دشنام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مذموم به او اختصاص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با چهره مسخ شده و در قالب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طنزها و شعرها به زبان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گوناگون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گردد. و چو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فرهنگ و شعر و ادب پارس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عمدتاً فرهنگ مرد محور و زن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بوده،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تار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کهن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مرد محور بوده و با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کتب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به خوب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از «ابوالفضل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نقل شده که گفته است: «مرد بزرگتر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عنصر </w:t>
      </w:r>
      <w:r w:rsidRPr="00371508">
        <w:rPr>
          <w:rFonts w:hint="eastAsia"/>
          <w:rtl/>
          <w:lang w:bidi="fa-IR"/>
        </w:rPr>
        <w:t>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دآورنده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است.»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سخن، اعتراف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است.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عرصه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منفعل است که نه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و نه نقش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فرهنگ مردم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فرهنگ مرد محور بوده است و در آن، زن بروز و نمود چندان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ندارد. نه جامعه بروز و ظهور و </w:t>
      </w:r>
      <w:r w:rsidRPr="00371508">
        <w:rPr>
          <w:rFonts w:hint="eastAsia"/>
          <w:rtl/>
          <w:lang w:bidi="fa-IR"/>
        </w:rPr>
        <w:t>حضور</w:t>
      </w:r>
      <w:r w:rsidRPr="00371508">
        <w:rPr>
          <w:rtl/>
          <w:lang w:bidi="fa-IR"/>
        </w:rPr>
        <w:t xml:space="preserve"> به زن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داده و نه زن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تلاش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خود بر آمده است. نگاه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فرهنگ و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زن،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نوعاً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 و خطا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را به کل نسبت داده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جامعه را که نقش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جامعه به عهده دا</w:t>
      </w:r>
      <w:r w:rsidRPr="00371508">
        <w:rPr>
          <w:rFonts w:hint="eastAsia"/>
          <w:rtl/>
          <w:lang w:bidi="fa-IR"/>
        </w:rPr>
        <w:t>رند،</w:t>
      </w:r>
      <w:r w:rsidRPr="00371508">
        <w:rPr>
          <w:rtl/>
          <w:lang w:bidi="fa-IR"/>
        </w:rPr>
        <w:t xml:space="preserve"> به سخره گرفته است. گاه با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ضرب المثل ها و طنزها به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تاخته است. نمونه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از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 است: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_ اسب و زن و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وفادار که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از مردم سرفراز نز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بد</w:t>
      </w:r>
      <w:r w:rsidRPr="00371508">
        <w:rPr>
          <w:rtl/>
          <w:lang w:bidi="fa-IR"/>
        </w:rPr>
        <w:t xml:space="preserve"> که با زن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به راز!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به دانش زنان 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راه.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پارسا در جهان نادر است.</w:t>
      </w:r>
    </w:p>
    <w:p w:rsidR="00366954" w:rsidRDefault="00366954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ناقص العقل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ندار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غم ندار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وفا از زن مخواه....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خواب زن چپ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زن است اگر چه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مکر از زنان و ابل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مکر زن ابل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_ چه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کز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آنقدر که زود فهم است خوش فهم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از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چپ خلق شده.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تا جانت را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بلاست،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بلا نباشد.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دلش طاقچه ندارد.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دهان زن چفت و بند ندارد.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زن نخود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زبانش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>....</w:t>
      </w:r>
    </w:p>
    <w:p w:rsidR="00366954" w:rsidRPr="00366954" w:rsidRDefault="00366954" w:rsidP="003669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66954" w:rsidRPr="00371508" w:rsidRDefault="00366954" w:rsidP="003669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292.</w:t>
      </w:r>
    </w:p>
    <w:p w:rsidR="00371508" w:rsidRPr="00371508" w:rsidRDefault="003669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</w:t>
      </w:r>
      <w:r w:rsidR="00371508" w:rsidRPr="00371508">
        <w:rPr>
          <w:rtl/>
          <w:lang w:bidi="fa-IR"/>
        </w:rPr>
        <w:t xml:space="preserve"> گاه با تعر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تمج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از مردان زنان تحق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شده اند؛ همانند: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قول مردان جان 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قول مرد طلاست.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_ قول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هرکو مرد است او بود در جستجو معن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هر که زن طبع است کارش رنگ و بو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نگار.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_ ظاهر و باطن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مرد را کار و کار را مردان.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مرد مرد تمام آنکه نگفت و بکرد.</w:t>
      </w:r>
    </w:p>
    <w:p w:rsidR="00366954" w:rsidRDefault="00366954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مرد سر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و سِر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مرد آن است که لب بندد و بازو بگشا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_ مرد به هنر نام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_ مرد را در سخن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گاه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اشعار طنز گونه به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زن تاخته شده و اشعار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وجود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عنصر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جود</w:t>
      </w:r>
      <w:r w:rsidRPr="00371508">
        <w:rPr>
          <w:rtl/>
          <w:lang w:bidi="fa-IR"/>
        </w:rPr>
        <w:t xml:space="preserve"> را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لق لقه زبان گشته است. چون: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2"/>
        <w:gridCol w:w="268"/>
        <w:gridCol w:w="3332"/>
      </w:tblGrid>
      <w:tr w:rsidR="00366954" w:rsidTr="00366954">
        <w:trPr>
          <w:trHeight w:val="350"/>
        </w:trPr>
        <w:tc>
          <w:tcPr>
            <w:tcW w:w="3322" w:type="dxa"/>
            <w:shd w:val="clear" w:color="auto" w:fill="auto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مرا</w:t>
            </w:r>
            <w:r w:rsidRPr="00371508">
              <w:rPr>
                <w:rtl/>
                <w:lang w:bidi="fa-IR"/>
              </w:rPr>
              <w:t xml:space="preserve"> ز زادن دختر چه خرم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  <w:shd w:val="clear" w:color="auto" w:fill="auto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که کاش مادر من هم نزاد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از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چه</w:t>
            </w:r>
            <w:r w:rsidRPr="00371508">
              <w:rPr>
                <w:rtl/>
                <w:lang w:bidi="fa-IR"/>
              </w:rPr>
              <w:t xml:space="preserve"> نکو گفت آن بزرگ استاد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که 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افکند شعر را بن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آنکه</w:t>
            </w:r>
            <w:r w:rsidRPr="00371508">
              <w:rPr>
                <w:rtl/>
                <w:lang w:bidi="fa-IR"/>
              </w:rPr>
              <w:t xml:space="preserve"> را دختر است جا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پسر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گرچه شاهست، هست بد اختر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به</w:t>
            </w:r>
            <w:r w:rsidRPr="00371508">
              <w:rPr>
                <w:rtl/>
                <w:lang w:bidi="fa-IR"/>
              </w:rPr>
              <w:t xml:space="preserve"> نزد پدر دختر ار چند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بر دشمنش مهتر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ننگ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با</w:t>
            </w:r>
            <w:r w:rsidRPr="00371508">
              <w:rPr>
                <w:rtl/>
                <w:lang w:bidi="fa-IR"/>
              </w:rPr>
              <w:t xml:space="preserve"> زن درِ راز هرگز مزن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که موبد چن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داستان زد ز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که</w:t>
            </w:r>
            <w:r w:rsidRPr="00371508">
              <w:rPr>
                <w:rtl/>
                <w:lang w:bidi="fa-IR"/>
              </w:rPr>
              <w:t xml:space="preserve"> زن را دو دل باشد و ده زبان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وفا را عوض هم جفا از زنان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از</w:t>
            </w:r>
            <w:r w:rsidRPr="00371508">
              <w:rPr>
                <w:rtl/>
                <w:lang w:bidi="fa-IR"/>
              </w:rPr>
              <w:t xml:space="preserve"> بد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ها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زن مشو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گرچه از آسمان نزول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نازک دلند و سست رأ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به هر خو چون بر آر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شان</w:t>
            </w:r>
            <w:r w:rsidRPr="00371508">
              <w:rPr>
                <w:rtl/>
                <w:lang w:bidi="fa-IR"/>
              </w:rPr>
              <w:t xml:space="preserve"> برآ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بگفتار</w:t>
            </w:r>
            <w:r w:rsidRPr="00371508">
              <w:rPr>
                <w:rtl/>
                <w:lang w:bidi="fa-IR"/>
              </w:rPr>
              <w:t xml:space="preserve"> زنان هرگز مکن 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زنان را تا توان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مُرده انگار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چون درختند سبز آشکار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ول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از نهان زهردارند 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چون ناقصان عقل و 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چرا مردان ره آنان گز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در آفر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نش</w:t>
            </w:r>
            <w:r w:rsidRPr="00371508">
              <w:rPr>
                <w:rtl/>
                <w:lang w:bidi="fa-IR"/>
              </w:rPr>
              <w:t xml:space="preserve"> ناتمامند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از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را</w:t>
            </w:r>
            <w:r w:rsidRPr="00371508">
              <w:rPr>
                <w:rtl/>
                <w:lang w:bidi="fa-IR"/>
              </w:rPr>
              <w:t xml:space="preserve"> خو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ش</w:t>
            </w:r>
            <w:r w:rsidRPr="00371508">
              <w:rPr>
                <w:rtl/>
                <w:lang w:bidi="fa-IR"/>
              </w:rPr>
              <w:t xml:space="preserve"> کام و زشت نامند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دو</w:t>
            </w:r>
            <w:r w:rsidRPr="00371508">
              <w:rPr>
                <w:rtl/>
                <w:lang w:bidi="fa-IR"/>
              </w:rPr>
              <w:t xml:space="preserve"> ک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هان</w:t>
            </w:r>
            <w:r w:rsidRPr="00371508">
              <w:rPr>
                <w:rtl/>
                <w:lang w:bidi="fa-IR"/>
              </w:rPr>
              <w:t xml:space="preserve"> گم کنند از بهر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کام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چو کام آ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</w:t>
            </w:r>
            <w:r w:rsidRPr="00371508">
              <w:rPr>
                <w:rtl/>
                <w:lang w:bidi="fa-IR"/>
              </w:rPr>
              <w:t xml:space="preserve"> بجو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371508">
              <w:rPr>
                <w:rtl/>
                <w:lang w:bidi="fa-IR"/>
              </w:rPr>
              <w:t xml:space="preserve"> از خرد 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را سِتا</w:t>
            </w:r>
            <w:r w:rsidRPr="00371508">
              <w:rPr>
                <w:rFonts w:hint="cs"/>
                <w:rtl/>
                <w:lang w:bidi="fa-IR"/>
              </w:rPr>
              <w:t>یی</w:t>
            </w:r>
            <w:r w:rsidRPr="00371508">
              <w:rPr>
                <w:rtl/>
                <w:lang w:bidi="fa-IR"/>
              </w:rPr>
              <w:t xml:space="preserve"> سگان را سِتا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 xml:space="preserve">که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سگ به از صد زن پارسا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lastRenderedPageBreak/>
              <w:t>زنان</w:t>
            </w:r>
            <w:r w:rsidRPr="00371508">
              <w:rPr>
                <w:rtl/>
                <w:lang w:bidi="fa-IR"/>
              </w:rPr>
              <w:t xml:space="preserve"> را هم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بس بود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هنر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نش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نند</w:t>
            </w:r>
            <w:r w:rsidRPr="00371508">
              <w:rPr>
                <w:rtl/>
                <w:lang w:bidi="fa-IR"/>
              </w:rPr>
              <w:t xml:space="preserve"> و زا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371508">
              <w:rPr>
                <w:rtl/>
                <w:lang w:bidi="fa-IR"/>
              </w:rPr>
              <w:t xml:space="preserve"> 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ران</w:t>
            </w:r>
            <w:r w:rsidRPr="00371508">
              <w:rPr>
                <w:rtl/>
                <w:lang w:bidi="fa-IR"/>
              </w:rPr>
              <w:t xml:space="preserve"> نر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ارچه دل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رست</w:t>
            </w:r>
            <w:r w:rsidRPr="00371508">
              <w:rPr>
                <w:rtl/>
                <w:lang w:bidi="fa-IR"/>
              </w:rPr>
              <w:t xml:space="preserve"> و بازور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همان 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</w:t>
            </w:r>
            <w:r w:rsidRPr="00371508">
              <w:rPr>
                <w:rtl/>
                <w:lang w:bidi="fa-IR"/>
              </w:rPr>
              <w:t xml:space="preserve"> مرد است هر چون که هست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ارچه ز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رک</w:t>
            </w:r>
            <w:r w:rsidRPr="00371508">
              <w:rPr>
                <w:rtl/>
                <w:lang w:bidi="fa-IR"/>
              </w:rPr>
              <w:t xml:space="preserve"> و هش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</w:t>
            </w:r>
            <w:r w:rsidRPr="00371508">
              <w:rPr>
                <w:rtl/>
                <w:lang w:bidi="fa-IR"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زبون مرد خوش گفتار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چو مار است زخم خود بزند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برسرش 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زن که بد بزند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نه</w:t>
            </w:r>
            <w:r w:rsidRPr="00371508">
              <w:rPr>
                <w:rtl/>
                <w:lang w:bidi="fa-IR"/>
              </w:rPr>
              <w:t xml:space="preserve"> به حجت توان براه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نه به اقرار در گناه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نه</w:t>
            </w:r>
            <w:r w:rsidRPr="00371508">
              <w:rPr>
                <w:rtl/>
                <w:lang w:bidi="fa-IR"/>
              </w:rPr>
              <w:t xml:space="preserve"> به سوگند راستکار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نه به پ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مان</w:t>
            </w:r>
            <w:r w:rsidRPr="00371508">
              <w:rPr>
                <w:rtl/>
                <w:lang w:bidi="fa-IR"/>
              </w:rPr>
              <w:t xml:space="preserve"> و عهد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</w:t>
            </w:r>
            <w:r w:rsidRPr="00371508">
              <w:rPr>
                <w:rtl/>
                <w:lang w:bidi="fa-IR"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در خانه مار است و گنج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زن بد چو 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است و مار شکنج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و اژدها هردو در خاک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جهان پاک از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دو ناپاک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گفت کس را زن بد مباد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دگر گفت زن در جهان خود مباد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زنان</w:t>
            </w:r>
            <w:r w:rsidRPr="00371508">
              <w:rPr>
                <w:rtl/>
                <w:lang w:bidi="fa-IR"/>
              </w:rPr>
              <w:t xml:space="preserve"> را از آن نام نا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</w:t>
            </w:r>
            <w:r w:rsidRPr="00371508">
              <w:rPr>
                <w:rtl/>
                <w:lang w:bidi="fa-IR"/>
              </w:rPr>
              <w:t xml:space="preserve"> بلند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که پ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وسته</w:t>
            </w:r>
            <w:r w:rsidRPr="00371508">
              <w:rPr>
                <w:rtl/>
                <w:lang w:bidi="fa-IR"/>
              </w:rPr>
              <w:t xml:space="preserve"> در خوردن و خفتنند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فضل</w:t>
            </w:r>
            <w:r w:rsidRPr="00371508">
              <w:rPr>
                <w:rtl/>
                <w:lang w:bidi="fa-IR"/>
              </w:rPr>
              <w:t xml:space="preserve"> مردان بر زنان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بوشجاع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ست</w:t>
            </w:r>
            <w:r w:rsidRPr="00371508">
              <w:rPr>
                <w:rtl/>
                <w:lang w:bidi="fa-IR"/>
              </w:rPr>
              <w:t xml:space="preserve"> بهر قوت و کسب و ض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رنه 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</w:t>
            </w:r>
            <w:r w:rsidRPr="00371508">
              <w:rPr>
                <w:rtl/>
                <w:lang w:bidi="fa-IR"/>
              </w:rPr>
              <w:t xml:space="preserve"> و پ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ل</w:t>
            </w:r>
            <w:r w:rsidRPr="00371508">
              <w:rPr>
                <w:rtl/>
                <w:lang w:bidi="fa-IR"/>
              </w:rPr>
              <w:t xml:space="preserve"> را برآدم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فضل بود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بهر قوت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tl/>
                <w:lang w:bidi="fa-IR"/>
              </w:rPr>
              <w:t xml:space="preserve">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فضل</w:t>
            </w:r>
            <w:r w:rsidRPr="00371508">
              <w:rPr>
                <w:rtl/>
                <w:lang w:bidi="fa-IR"/>
              </w:rPr>
              <w:t xml:space="preserve"> مردان بر زن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حال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پرست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366954" w:rsidP="00E310F9">
            <w:pPr>
              <w:pStyle w:val="libPoem"/>
            </w:pPr>
            <w:r w:rsidRPr="00371508">
              <w:rPr>
                <w:rtl/>
                <w:lang w:bidi="fa-IR"/>
              </w:rPr>
              <w:t>زان بود که مرد پا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ان</w:t>
            </w:r>
            <w:r w:rsidRPr="00371508">
              <w:rPr>
                <w:rtl/>
                <w:lang w:bidi="fa-IR"/>
              </w:rPr>
              <w:t xml:space="preserve"> 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954" w:rsidTr="00366954">
        <w:tblPrEx>
          <w:tblLook w:val="04A0"/>
        </w:tblPrEx>
        <w:trPr>
          <w:trHeight w:val="350"/>
        </w:trPr>
        <w:tc>
          <w:tcPr>
            <w:tcW w:w="3322" w:type="dxa"/>
          </w:tcPr>
          <w:p w:rsidR="00366954" w:rsidRDefault="00600440" w:rsidP="00E310F9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مرد</w:t>
            </w:r>
            <w:r w:rsidRPr="00371508">
              <w:rPr>
                <w:rtl/>
                <w:lang w:bidi="fa-IR"/>
              </w:rPr>
              <w:t xml:space="preserve"> کاندر عاقبت 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خم است</w:t>
            </w:r>
            <w:r w:rsidR="00366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366954" w:rsidRDefault="00366954" w:rsidP="00E310F9">
            <w:pPr>
              <w:pStyle w:val="libPoem"/>
              <w:rPr>
                <w:rtl/>
              </w:rPr>
            </w:pPr>
          </w:p>
        </w:tc>
        <w:tc>
          <w:tcPr>
            <w:tcW w:w="3332" w:type="dxa"/>
          </w:tcPr>
          <w:p w:rsidR="00366954" w:rsidRDefault="00600440" w:rsidP="00E310F9">
            <w:pPr>
              <w:pStyle w:val="libPoem"/>
            </w:pPr>
            <w:r w:rsidRPr="00371508">
              <w:rPr>
                <w:rtl/>
                <w:lang w:bidi="fa-IR"/>
              </w:rPr>
              <w:t>او ز اهل عاقبت از آن کم است</w:t>
            </w:r>
            <w:r w:rsidR="0036695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قطره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امواج سهمگ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طنزها، شعرها و ضرب المثل ها که در افواح مردم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و به ساحت زن جفا شده است و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شکسته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بزرگان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حکمت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نگاه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زن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و با گفتار زهرآگ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خود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مظلوم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جفا کرده اند. ارسطو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باره گفته است: «طب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آنجا که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مرد ناتوان است زن </w:t>
      </w:r>
      <w:r w:rsidRPr="00371508">
        <w:rPr>
          <w:rtl/>
          <w:lang w:bidi="fa-IR"/>
        </w:rPr>
        <w:lastRenderedPageBreak/>
        <w:t>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زنان و بندگان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محکوم به </w:t>
      </w:r>
      <w:r w:rsidRPr="00371508">
        <w:rPr>
          <w:rFonts w:hint="eastAsia"/>
          <w:rtl/>
          <w:lang w:bidi="fa-IR"/>
        </w:rPr>
        <w:t>اسارت</w:t>
      </w:r>
      <w:r w:rsidRPr="00371508">
        <w:rPr>
          <w:rtl/>
          <w:lang w:bidi="fa-IR"/>
        </w:rPr>
        <w:t xml:space="preserve"> هستند و به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وجه سزاوار شرکت در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ستند»</w:t>
      </w:r>
      <w:r w:rsidRPr="0060044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محمد غزال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کوتاه. گفتند: چرا تمام بالا نخواست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گفت: «زن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بد هر چه کمتر، بهتر است». و گفت: به</w:t>
      </w:r>
    </w:p>
    <w:p w:rsidR="00371508" w:rsidRPr="00600440" w:rsidRDefault="00600440" w:rsidP="0060044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371508" w:rsidRPr="00371508" w:rsidRDefault="00371508" w:rsidP="0060044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لذات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ترجمه عباس زر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اب،</w:t>
      </w:r>
      <w:r w:rsidRPr="00371508">
        <w:rPr>
          <w:rtl/>
          <w:lang w:bidi="fa-IR"/>
        </w:rPr>
        <w:t xml:space="preserve"> ص 148.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هر چه بر مردان رسد از محنت و بلا و هلاک، هم از زنان رسد و آخر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کم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مراد و کام دل رسد</w:t>
      </w:r>
      <w:r w:rsidRPr="00600440">
        <w:rPr>
          <w:rStyle w:val="libFootnotenumChar"/>
          <w:rtl/>
        </w:rPr>
        <w:t>(1).</w:t>
      </w:r>
    </w:p>
    <w:p w:rsidR="00371508" w:rsidRPr="00371508" w:rsidRDefault="00371508" w:rsidP="0060044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خواجه</w:t>
      </w:r>
      <w:r w:rsidRPr="00371508">
        <w:rPr>
          <w:rtl/>
          <w:lang w:bidi="fa-IR"/>
        </w:rPr>
        <w:t xml:space="preserve"> نظام الملک طوس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600440">
        <w:rPr>
          <w:rStyle w:val="libFootnotenumChar"/>
          <w:rtl/>
        </w:rPr>
        <w:t>(2):</w:t>
      </w:r>
      <w:r w:rsidRPr="00371508">
        <w:rPr>
          <w:rtl/>
          <w:lang w:bidi="fa-IR"/>
        </w:rPr>
        <w:t xml:space="preserve"> اول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فرمان زن اطاعت کرد و او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داشت و در رنج و محنت افتاد آدم </w:t>
      </w:r>
      <w:r w:rsidR="00600440" w:rsidRPr="00600440">
        <w:rPr>
          <w:rStyle w:val="libAlaemChar"/>
          <w:rFonts w:eastAsiaTheme="minorHAnsi"/>
          <w:rtl/>
        </w:rPr>
        <w:t>عليه‌السلام</w:t>
      </w:r>
      <w:r w:rsidR="00600440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بود که فرمان حوا برد و گندم بخورد تا از بهشت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فتاد</w:t>
      </w:r>
      <w:r w:rsidRPr="00371508">
        <w:rPr>
          <w:rtl/>
          <w:lang w:bidi="fa-IR"/>
        </w:rPr>
        <w:t xml:space="preserve"> و 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سال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تا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ببخشود و توبه او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و... 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پادشاهان و مردان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 که زنان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را از دل آنان خبر نبوده است و از بند هوا و فرمان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آزاد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اند و مسخر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نشدند. چنان که اسکندر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بوذر</w:t>
      </w:r>
      <w:r w:rsidRPr="00371508">
        <w:rPr>
          <w:rtl/>
          <w:lang w:bidi="fa-IR"/>
        </w:rPr>
        <w:t xml:space="preserve"> جمهر را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: «سبب چه بود که پادشاه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ساسان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گشت و تدب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گر آن پادشاه بود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امروز تو را به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خرد و دانش در همه جهان همتا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پاسخ</w:t>
      </w:r>
      <w:r w:rsidRPr="00371508">
        <w:rPr>
          <w:rtl/>
          <w:lang w:bidi="fa-IR"/>
        </w:rPr>
        <w:t xml:space="preserve"> داد: «سبب دو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بود: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آل ساسان بر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کارداران خرد و نادان گماشتند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آنکه دانش و اهل دانش را دشمن داشتند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مردان بزرگ و خردمند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به کار دارند و سر و کار من با زنان و کودکان افتاد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هردو را خرد و دانش </w:t>
      </w:r>
      <w:r w:rsidRPr="00371508">
        <w:rPr>
          <w:rFonts w:hint="eastAsia"/>
          <w:rtl/>
          <w:lang w:bidi="fa-IR"/>
        </w:rPr>
        <w:t>نباشد</w:t>
      </w:r>
      <w:r w:rsidRPr="00371508">
        <w:rPr>
          <w:rtl/>
          <w:lang w:bidi="fa-IR"/>
        </w:rPr>
        <w:t xml:space="preserve"> و هرگاه </w:t>
      </w:r>
      <w:r w:rsidRPr="00371508">
        <w:rPr>
          <w:rtl/>
          <w:lang w:bidi="fa-IR"/>
        </w:rPr>
        <w:lastRenderedPageBreak/>
        <w:t>که کار پادشاه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زنان و کودکان افتد بدان که پادشاه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خانه بخواهد رفت»</w:t>
      </w:r>
      <w:r w:rsidRPr="00600440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بخش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طنزگو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شعرا و بذله سرا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هجو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دانشمندان و حکما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ابراز داشتند؛ با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قلم و زبان و در قالب طنز و ضرب المثل، شعر و بذله به آسمان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جمال و جلال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تاخته اند.</w:t>
      </w:r>
    </w:p>
    <w:p w:rsidR="00371508" w:rsidRPr="00600440" w:rsidRDefault="00600440" w:rsidP="0060044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60044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زن، جم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ور،</w:t>
      </w:r>
      <w:r w:rsidRPr="00371508">
        <w:rPr>
          <w:rtl/>
          <w:lang w:bidi="fa-IR"/>
        </w:rPr>
        <w:t xml:space="preserve"> ص 138.</w:t>
      </w:r>
    </w:p>
    <w:p w:rsidR="00371508" w:rsidRPr="00371508" w:rsidRDefault="00371508" w:rsidP="0060044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ممکن است خواجه نظام الملک تحت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زن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استفاده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از زنان و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خواجه با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مطالب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گفته باشد.</w:t>
      </w:r>
    </w:p>
    <w:p w:rsidR="00371508" w:rsidRPr="00371508" w:rsidRDefault="00371508" w:rsidP="0060044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صص 139 _ 138.</w:t>
      </w:r>
    </w:p>
    <w:p w:rsidR="00371508" w:rsidRPr="00371508" w:rsidRDefault="0060044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شخص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اخلاق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تاخته و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چهره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را نکوه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ده،</w:t>
      </w:r>
      <w:r w:rsidR="00371508" w:rsidRPr="00371508">
        <w:rPr>
          <w:rtl/>
          <w:lang w:bidi="fa-IR"/>
        </w:rPr>
        <w:t xml:space="preserve"> کفا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او را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سؤال برده اند و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سرشت او را پست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مقدار دانسته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چرا؟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گاه عشق، مهر، عاطفه و محبت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شده است؟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مگر</w:t>
      </w:r>
      <w:r w:rsidRPr="00371508">
        <w:rPr>
          <w:rtl/>
          <w:lang w:bidi="fa-IR"/>
        </w:rPr>
        <w:t xml:space="preserve"> دست توانا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نبوده که گردونه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را چرخانده؟ مگر دامان مهر گستر او مهد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مردان نامدار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ساز نبوده است؟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مگر</w:t>
      </w:r>
      <w:r w:rsidRPr="00371508">
        <w:rPr>
          <w:rtl/>
          <w:lang w:bidi="fa-IR"/>
        </w:rPr>
        <w:t xml:space="preserve"> از دامان پاک او مرد به معراج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رود؟ او که مرب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دلسوز،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مهربان، همسر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فداکار و مهرورز است. گوهر تابناک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موجب درخشش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شمع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حرارت بخش کانون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سزاوار است 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عنصر خدوم و فداکار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جفا گردد؟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کاوش و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در اکثر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گفتار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غالب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گفتار و طنزها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کامجو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شکست خورده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آمده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عشق و شهوت خود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ارتباط داشته اند و از آغاز تا امروز حنظل حقارت زن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 چشمه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کامجو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شهوت پرست آن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شرف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را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کرده اند و امروز هم اگرچه طنزها به ترنّم ترانه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عاشقانه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باز با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چون کالا معامله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واقع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بروز و ظهور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لجن مال </w:t>
      </w:r>
      <w:r w:rsidRPr="00371508">
        <w:rPr>
          <w:rFonts w:hint="eastAsia"/>
          <w:rtl/>
          <w:lang w:bidi="fa-IR"/>
        </w:rPr>
        <w:t>شده</w:t>
      </w:r>
      <w:r w:rsidRPr="00371508">
        <w:rPr>
          <w:rtl/>
          <w:lang w:bidi="fa-IR"/>
        </w:rPr>
        <w:t xml:space="preserve"> است.</w:t>
      </w:r>
    </w:p>
    <w:p w:rsidR="00371508" w:rsidRDefault="00371508" w:rsidP="0060044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آنچه گذشت چه در نگاه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به زن و چه از انگاره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لسوفان</w:t>
      </w:r>
      <w:r w:rsidRPr="00371508">
        <w:rPr>
          <w:rtl/>
          <w:lang w:bidi="fa-IR"/>
        </w:rPr>
        <w:t xml:space="preserve"> و چه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</w:t>
      </w:r>
      <w:r w:rsidR="00600440">
        <w:rPr>
          <w:rFonts w:hint="cs"/>
          <w:rtl/>
          <w:lang w:bidi="fa-IR"/>
        </w:rPr>
        <w:t>ط</w:t>
      </w:r>
      <w:r w:rsidRPr="00371508">
        <w:rPr>
          <w:rtl/>
          <w:lang w:bidi="fa-IR"/>
        </w:rPr>
        <w:t>نز،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را به عنوان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دست دوم و جدا از کاروان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مطرح کرده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اختصاص به زبان فارس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>ندارد؛ بلکه در همه زبان ها و فرهنگ ها به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</w:t>
      </w:r>
      <w:r w:rsidRPr="00371508">
        <w:rPr>
          <w:rFonts w:hint="eastAsia"/>
          <w:rtl/>
          <w:lang w:bidi="fa-IR"/>
        </w:rPr>
        <w:t>سان</w:t>
      </w:r>
      <w:r w:rsidRPr="00371508">
        <w:rPr>
          <w:rtl/>
          <w:lang w:bidi="fa-IR"/>
        </w:rPr>
        <w:t xml:space="preserve"> فداکار حمله شده است. گفته</w:t>
      </w:r>
      <w:r w:rsidR="00600440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پور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نگاه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سازگار است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«اصولاً زن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فارس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مقام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نداشته است. شعر کلاس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زن را به صفت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و دلدار و دلبر شناخته و غالباً از او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وفا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مکر و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کرده است. و 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شعرا و کتب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ندرت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به وصف زنان خوب و فرمانبر و پارسا برخورد... اگر تمام سخنان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ندگان</w:t>
      </w:r>
      <w:r w:rsidRPr="00371508">
        <w:rPr>
          <w:rtl/>
          <w:lang w:bidi="fa-IR"/>
        </w:rPr>
        <w:t xml:space="preserve"> و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در ادوار مختلف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جمع زده شود،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رفته 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سود زن نخواهد بود»</w:t>
      </w:r>
      <w:r w:rsidRPr="0060044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600440" w:rsidRPr="00600440" w:rsidRDefault="00600440" w:rsidP="0060044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60044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tl/>
          <w:lang w:bidi="fa-IR"/>
        </w:rPr>
        <w:t xml:space="preserve"> تا روزگار ما،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پور، ص 4.</w:t>
      </w:r>
    </w:p>
    <w:p w:rsidR="00371508" w:rsidRPr="00371508" w:rsidRDefault="00600440" w:rsidP="009D1EBA">
      <w:pPr>
        <w:pStyle w:val="Heading1"/>
        <w:rPr>
          <w:rtl/>
        </w:rPr>
      </w:pPr>
      <w:r>
        <w:rPr>
          <w:rtl/>
        </w:rPr>
        <w:br w:type="page"/>
      </w:r>
      <w:bookmarkStart w:id="37" w:name="_Toc503088532"/>
      <w:bookmarkStart w:id="38" w:name="_Toc503088674"/>
      <w:bookmarkStart w:id="39" w:name="_Toc503089974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دوم</w:t>
      </w:r>
      <w:bookmarkStart w:id="40" w:name="_Toc503088533"/>
      <w:bookmarkEnd w:id="37"/>
      <w:r w:rsidR="009D1EBA"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زن</w:t>
      </w:r>
      <w:r w:rsidR="00371508" w:rsidRPr="00371508">
        <w:rPr>
          <w:rtl/>
        </w:rPr>
        <w:t xml:space="preserve"> در پرتو وح</w:t>
      </w:r>
      <w:r w:rsidR="00371508" w:rsidRPr="00371508">
        <w:rPr>
          <w:rFonts w:hint="cs"/>
          <w:rtl/>
        </w:rPr>
        <w:t>ی</w:t>
      </w:r>
      <w:bookmarkEnd w:id="38"/>
      <w:bookmarkEnd w:id="39"/>
      <w:bookmarkEnd w:id="40"/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نگاه قرآن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از همان مشرق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تابد که جمال مرد از آن ساطع است. هر دو عضو خانواده انسانند، هردو مظهر اسما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و لباس «احسن»</w:t>
      </w:r>
      <w:r w:rsidRPr="00600440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 بر تن کرده و تاج «کرّمنا»</w:t>
      </w:r>
      <w:r w:rsidRPr="00600440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بر سر نهاده اند. به پاس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انسان است که خداوند مبارک باد</w:t>
      </w:r>
      <w:r w:rsidRPr="00600440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گفته و با نشان 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باتر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موجود، او را ستوده است.</w:t>
      </w:r>
      <w:r w:rsidR="000662B6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مرد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سرشت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آمده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هدف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شتابند.</w:t>
      </w:r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آدم</w:t>
      </w:r>
      <w:r w:rsidRPr="00371508">
        <w:rPr>
          <w:rtl/>
          <w:lang w:bidi="fa-IR"/>
        </w:rPr>
        <w:t xml:space="preserve"> با حوا همراه است، باهم در بهشت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خرامند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کنند، و همشأن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گرند</w:t>
      </w:r>
      <w:r w:rsidRPr="00371508">
        <w:rPr>
          <w:rtl/>
          <w:lang w:bidi="fa-IR"/>
        </w:rPr>
        <w:t>.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هردو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لغزاند و هردو با هم از بهشت اخراج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و باهم به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باز با هم و در کنار هم بساط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مد</w:t>
      </w:r>
      <w:r w:rsidR="00600440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بر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گسترند</w:t>
      </w:r>
      <w:r w:rsidRPr="00600440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افق فرهنگ قرآن، زن و مرد بر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آسمان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درخشند. زن به عنوان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انسان برابر و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«نه موجود دست دوم» و مشابه با مرد مطرح است.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قرآن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>! از تو درباره زنان فتوا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خواهند. بگو: خداوند درباره آنان به آنچه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کتاب بر شما خوانده شود فتوا داده است...»</w:t>
      </w:r>
      <w:r w:rsidRPr="000662B6">
        <w:rPr>
          <w:rStyle w:val="libFootnotenumChar"/>
          <w:rtl/>
        </w:rPr>
        <w:t>(5).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که وحدت نوع زن و مرد را نشان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و تفاوت و اختلاف</w:t>
      </w:r>
    </w:p>
    <w:p w:rsidR="00371508" w:rsidRPr="000662B6" w:rsidRDefault="000662B6" w:rsidP="000662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/ 4.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اسراء / 70.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مؤمنون / 14.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بقره / 36 _ 35.</w:t>
      </w:r>
    </w:p>
    <w:p w:rsidR="000662B6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نساء / 127.</w:t>
      </w:r>
    </w:p>
    <w:p w:rsidR="00371508" w:rsidRPr="00371508" w:rsidRDefault="000662B6" w:rsidP="000662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جنس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را مؤثر در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آن دو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شناسد و در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متعدد فروغ و فروز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قت</w:t>
      </w:r>
      <w:r w:rsidR="00371508" w:rsidRPr="00371508">
        <w:rPr>
          <w:rtl/>
          <w:lang w:bidi="fa-IR"/>
        </w:rPr>
        <w:t xml:space="preserve"> را بر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صاحب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و خرد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سازد. در طل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عه</w:t>
      </w:r>
      <w:r w:rsidR="00371508" w:rsidRPr="00371508">
        <w:rPr>
          <w:rtl/>
          <w:lang w:bidi="fa-IR"/>
        </w:rPr>
        <w:t xml:space="preserve"> سوره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نام زنان مز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مردم! بترس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از پروردگار خود، آن خدا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که همه شما را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تن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هم </w:t>
      </w:r>
      <w:r w:rsidR="00371508" w:rsidRPr="00371508">
        <w:rPr>
          <w:rFonts w:hint="eastAsia"/>
          <w:rtl/>
          <w:lang w:bidi="fa-IR"/>
        </w:rPr>
        <w:t>از</w:t>
      </w:r>
      <w:r w:rsidR="00371508" w:rsidRPr="00371508">
        <w:rPr>
          <w:rtl/>
          <w:lang w:bidi="fa-IR"/>
        </w:rPr>
        <w:t xml:space="preserve"> آن جفت او را خلق کرد و از آن دو تن خلق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در اطراف جهان از مرد و زن برانگ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</w:t>
      </w:r>
      <w:r w:rsidR="00371508" w:rsidRPr="00371508">
        <w:rPr>
          <w:rtl/>
          <w:lang w:bidi="fa-IR"/>
        </w:rPr>
        <w:t>...»</w:t>
      </w:r>
      <w:r w:rsidR="00371508" w:rsidRPr="000662B6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مردم! ما شما را از نر و ماده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شما را جماعت ها و قب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ها قرار داد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را بشناس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هرآ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شما نزد خداوند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شماست»</w:t>
      </w:r>
      <w:r w:rsidRPr="000662B6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0662B6" w:rsidP="000662B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1" w:name="_Toc503088534"/>
      <w:bookmarkStart w:id="42" w:name="_Toc503088675"/>
      <w:bookmarkStart w:id="43" w:name="_Toc503089975"/>
      <w:r w:rsidR="00371508" w:rsidRPr="00371508">
        <w:rPr>
          <w:rFonts w:hint="eastAsia"/>
          <w:rtl/>
          <w:lang w:bidi="fa-IR"/>
        </w:rPr>
        <w:lastRenderedPageBreak/>
        <w:t>نگاه</w:t>
      </w:r>
      <w:r w:rsidR="00371508" w:rsidRPr="00371508">
        <w:rPr>
          <w:rtl/>
          <w:lang w:bidi="fa-IR"/>
        </w:rPr>
        <w:t xml:space="preserve"> برابر قرآن</w:t>
      </w:r>
      <w:bookmarkEnd w:id="41"/>
      <w:bookmarkEnd w:id="42"/>
      <w:bookmarkEnd w:id="43"/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پرتو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خوب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که زن و مرد در مقام انسان بودن هردو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برابرند و 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با شهپر تقوا خود را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بخشند. چه بسا زنان نامور که بر اوج قله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شرف و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فروغ شرف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خود را از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بلندتر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قله ها </w:t>
      </w:r>
      <w:r w:rsidRPr="00371508">
        <w:rPr>
          <w:rFonts w:hint="eastAsia"/>
          <w:rtl/>
          <w:lang w:bidi="fa-IR"/>
        </w:rPr>
        <w:t>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ساختند و شبه مردان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چاه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بدبخت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سقوط نمودند.</w:t>
      </w:r>
      <w:r w:rsidR="000662B6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71 از سوره توبه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 «والمؤمن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والمؤمنات...»، مردان مؤمن و زنان مؤمنه دوستان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گرند</w:t>
      </w:r>
      <w:r w:rsidRPr="00371508">
        <w:rPr>
          <w:rtl/>
          <w:lang w:bidi="fa-IR"/>
        </w:rPr>
        <w:t>.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 و از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دارند، نماز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گزارند و زکات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 و از خدا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امبرش</w:t>
      </w:r>
      <w:r w:rsidRPr="00371508">
        <w:rPr>
          <w:rtl/>
          <w:lang w:bidi="fa-IR"/>
        </w:rPr>
        <w:t xml:space="preserve"> فرمانبردار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خدا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را رحمت خ</w:t>
      </w:r>
      <w:r w:rsidRPr="00371508">
        <w:rPr>
          <w:rFonts w:hint="eastAsia"/>
          <w:rtl/>
          <w:lang w:bidi="fa-IR"/>
        </w:rPr>
        <w:t>واهد</w:t>
      </w:r>
      <w:r w:rsidRPr="00371508">
        <w:rPr>
          <w:rtl/>
          <w:lang w:bidi="fa-IR"/>
        </w:rPr>
        <w:t xml:space="preserve"> کرد</w:t>
      </w:r>
      <w:r w:rsidRPr="000662B6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محراب عبادت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الله و کسب فضا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هردو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برابرند. هردو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تا اوج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عروج کرده و بر آفاق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</w:p>
    <w:p w:rsidR="00371508" w:rsidRPr="000662B6" w:rsidRDefault="000662B6" w:rsidP="000662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نساء / 1.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حجرات / 13.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توبه / 71.</w:t>
      </w:r>
    </w:p>
    <w:p w:rsidR="00371508" w:rsidRPr="00371508" w:rsidRDefault="000662B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پرتو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آمده: «همانا مردان مسلمان و زنان مسلمان، مردان با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 زنان با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مان،</w:t>
      </w:r>
      <w:r w:rsidR="00371508" w:rsidRPr="00371508">
        <w:rPr>
          <w:rtl/>
          <w:lang w:bidi="fa-IR"/>
        </w:rPr>
        <w:t xml:space="preserve"> مردان اهل طاعت و عبادت و زنان اهل طاعت و عبادت، مردان راستگو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زنان راستگو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مردان خداترس و زنان خداترس، مردان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رخواه</w:t>
      </w:r>
      <w:r w:rsidR="00371508" w:rsidRPr="00371508">
        <w:rPr>
          <w:rtl/>
          <w:lang w:bidi="fa-IR"/>
        </w:rPr>
        <w:t xml:space="preserve"> و مسک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نواز و زنان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رخواه</w:t>
      </w:r>
      <w:r w:rsidR="00371508" w:rsidRPr="00371508">
        <w:rPr>
          <w:rtl/>
          <w:lang w:bidi="fa-IR"/>
        </w:rPr>
        <w:t xml:space="preserve"> و مسک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نو</w:t>
      </w:r>
      <w:r w:rsidR="00371508" w:rsidRPr="00371508">
        <w:rPr>
          <w:rFonts w:hint="eastAsia"/>
          <w:rtl/>
          <w:lang w:bidi="fa-IR"/>
        </w:rPr>
        <w:t>از،</w:t>
      </w:r>
      <w:r w:rsidR="00371508" w:rsidRPr="00371508">
        <w:rPr>
          <w:rtl/>
          <w:lang w:bidi="fa-IR"/>
        </w:rPr>
        <w:t xml:space="preserve"> مردان روزه دار و زنان روزه دار، مردان با عفت و زنان با عفت، و مردان و زنان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خدا بس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کنند، خداوند پاداش و مغفرت بزرگ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همه آنان مه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ساخته است»</w:t>
      </w:r>
      <w:r w:rsidR="00371508" w:rsidRPr="000662B6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0662B6" w:rsidP="000662B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4" w:name="_Toc503088535"/>
      <w:bookmarkStart w:id="45" w:name="_Toc503088676"/>
      <w:bookmarkStart w:id="46" w:name="_Toc503089976"/>
      <w:r w:rsidR="00371508" w:rsidRPr="00371508">
        <w:rPr>
          <w:rFonts w:hint="eastAsia"/>
          <w:rtl/>
          <w:lang w:bidi="fa-IR"/>
        </w:rPr>
        <w:lastRenderedPageBreak/>
        <w:t>کمال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نگاه قرآن</w:t>
      </w:r>
      <w:bookmarkEnd w:id="44"/>
      <w:bookmarkEnd w:id="45"/>
      <w:bookmarkEnd w:id="46"/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چهره مرد و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 و آفاق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به کمالات بر هر دو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گشوده شده و هر دو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تا اوج پرواز کنند و به کمالات برسند.</w:t>
      </w:r>
      <w:r w:rsidR="000662B6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فرهنگ</w:t>
      </w:r>
      <w:r w:rsidRPr="00371508">
        <w:rPr>
          <w:rtl/>
          <w:lang w:bidi="fa-IR"/>
        </w:rPr>
        <w:t xml:space="preserve"> قرآن، زن و مرد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شناسد، بلکه «انسان»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 و او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کمال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در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مبارکه خداوند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«أعدّالله لهم و لهن» بلکه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«اعدّ لهم»،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آگاه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هر کجا سخن از «کم» و «هم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است منظور مرد است بلکه منظور مرد و زن است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آموزه بلند قرآن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که جلوه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0662B6" w:rsidRPr="000662B6">
        <w:rPr>
          <w:rStyle w:val="libAlaemChar"/>
          <w:rFonts w:hint="cs"/>
          <w:rtl/>
        </w:rPr>
        <w:t>(</w:t>
      </w:r>
      <w:r w:rsidRPr="000662B6">
        <w:rPr>
          <w:rStyle w:val="libAieChar"/>
          <w:rtl/>
        </w:rPr>
        <w:t>وَ صَدَّقَتْ بِکَلِماتِ ربِِّها وَ کُتُبِهِ وَ کانَتْ مِنَ الْقانِت</w:t>
      </w:r>
      <w:r w:rsidRPr="000662B6">
        <w:rPr>
          <w:rStyle w:val="libAieChar"/>
          <w:rFonts w:hint="cs"/>
          <w:rtl/>
        </w:rPr>
        <w:t>ی</w:t>
      </w:r>
      <w:r w:rsidRPr="000662B6">
        <w:rPr>
          <w:rStyle w:val="libAieChar"/>
          <w:rFonts w:hint="eastAsia"/>
          <w:rtl/>
        </w:rPr>
        <w:t>نَ</w:t>
      </w:r>
      <w:r w:rsidR="000662B6" w:rsidRPr="000662B6">
        <w:rPr>
          <w:rStyle w:val="libAlaemChar"/>
          <w:rFonts w:hint="cs"/>
          <w:rtl/>
        </w:rPr>
        <w:t>)</w:t>
      </w:r>
      <w:r w:rsidRPr="000662B6">
        <w:rPr>
          <w:rStyle w:val="libFootnotenumChar"/>
          <w:rtl/>
        </w:rPr>
        <w:t>(2)،</w:t>
      </w:r>
      <w:r w:rsidRPr="00371508">
        <w:rPr>
          <w:rtl/>
          <w:lang w:bidi="fa-IR"/>
        </w:rPr>
        <w:t xml:space="preserve"> خداوند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«و کانت من القانتات»، بلکه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0662B6" w:rsidRPr="000662B6">
        <w:rPr>
          <w:rStyle w:val="libAlaemChar"/>
          <w:rFonts w:hint="cs"/>
          <w:rtl/>
        </w:rPr>
        <w:t>(</w:t>
      </w:r>
      <w:r w:rsidRPr="000662B6">
        <w:rPr>
          <w:rStyle w:val="libAieChar"/>
          <w:rtl/>
        </w:rPr>
        <w:t>وَ کانَتْ مِنَ الْقانِت</w:t>
      </w:r>
      <w:r w:rsidRPr="000662B6">
        <w:rPr>
          <w:rStyle w:val="libAieChar"/>
          <w:rFonts w:hint="cs"/>
          <w:rtl/>
        </w:rPr>
        <w:t>ی</w:t>
      </w:r>
      <w:r w:rsidRPr="000662B6">
        <w:rPr>
          <w:rStyle w:val="libAieChar"/>
          <w:rFonts w:hint="eastAsia"/>
          <w:rtl/>
        </w:rPr>
        <w:t>نَ</w:t>
      </w:r>
      <w:r w:rsidR="000662B6" w:rsidRPr="000662B6">
        <w:rPr>
          <w:rStyle w:val="libAlaemChar"/>
          <w:rFonts w:hint="cs"/>
          <w:rtl/>
        </w:rPr>
        <w:t>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کمال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طلوع بر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در فرهنگ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است و مهم تهذ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روح و جان است که نه مرد است و نه زن.</w:t>
      </w:r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است که اعلام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دارد: </w:t>
      </w:r>
      <w:r w:rsidR="000662B6" w:rsidRPr="000662B6">
        <w:rPr>
          <w:rStyle w:val="libAlaemChar"/>
          <w:rFonts w:hint="cs"/>
          <w:rtl/>
        </w:rPr>
        <w:t>(</w:t>
      </w:r>
      <w:r w:rsidRPr="000662B6">
        <w:rPr>
          <w:rStyle w:val="libAieChar"/>
          <w:rtl/>
        </w:rPr>
        <w:t>مَنْ عَمِلَ صالِحاً مِنْ ذَکَرٍ اَوْ اُنْث</w:t>
      </w:r>
      <w:r w:rsidRPr="000662B6">
        <w:rPr>
          <w:rStyle w:val="libAieChar"/>
          <w:rFonts w:hint="cs"/>
          <w:rtl/>
        </w:rPr>
        <w:t>ی</w:t>
      </w:r>
      <w:r w:rsidRPr="000662B6">
        <w:rPr>
          <w:rStyle w:val="libAieChar"/>
          <w:rtl/>
        </w:rPr>
        <w:t xml:space="preserve"> وَ هُوَ مُؤْمِنٌ</w:t>
      </w:r>
      <w:r w:rsidR="000662B6">
        <w:rPr>
          <w:rStyle w:val="libAieChar"/>
          <w:rFonts w:hint="cs"/>
          <w:rtl/>
        </w:rPr>
        <w:t xml:space="preserve"> </w:t>
      </w:r>
      <w:r w:rsidR="000662B6" w:rsidRPr="000662B6">
        <w:rPr>
          <w:rStyle w:val="libAieChar"/>
          <w:rFonts w:hint="eastAsia"/>
          <w:rtl/>
        </w:rPr>
        <w:t>فَلَنُحْ</w:t>
      </w:r>
      <w:r w:rsidR="000662B6" w:rsidRPr="000662B6">
        <w:rPr>
          <w:rStyle w:val="libAieChar"/>
          <w:rFonts w:hint="cs"/>
          <w:rtl/>
        </w:rPr>
        <w:t>یِیَ</w:t>
      </w:r>
      <w:r w:rsidR="000662B6" w:rsidRPr="000662B6">
        <w:rPr>
          <w:rStyle w:val="libAieChar"/>
          <w:rFonts w:hint="eastAsia"/>
          <w:rtl/>
        </w:rPr>
        <w:t>نَّهُ</w:t>
      </w:r>
      <w:r w:rsidR="000662B6" w:rsidRPr="000662B6">
        <w:rPr>
          <w:rStyle w:val="libAieChar"/>
          <w:rtl/>
        </w:rPr>
        <w:t xml:space="preserve"> حَ</w:t>
      </w:r>
      <w:r w:rsidR="000662B6" w:rsidRPr="000662B6">
        <w:rPr>
          <w:rStyle w:val="libAieChar"/>
          <w:rFonts w:hint="cs"/>
          <w:rtl/>
        </w:rPr>
        <w:t>ی</w:t>
      </w:r>
      <w:r w:rsidR="000662B6" w:rsidRPr="000662B6">
        <w:rPr>
          <w:rStyle w:val="libAieChar"/>
          <w:rFonts w:hint="eastAsia"/>
          <w:rtl/>
        </w:rPr>
        <w:t>اهً</w:t>
      </w:r>
      <w:r w:rsidR="000662B6" w:rsidRPr="000662B6">
        <w:rPr>
          <w:rStyle w:val="libAieChar"/>
          <w:rtl/>
        </w:rPr>
        <w:t xml:space="preserve"> طَ</w:t>
      </w:r>
      <w:r w:rsidR="000662B6" w:rsidRPr="000662B6">
        <w:rPr>
          <w:rStyle w:val="libAieChar"/>
          <w:rFonts w:hint="cs"/>
          <w:rtl/>
        </w:rPr>
        <w:t>یِّ</w:t>
      </w:r>
      <w:r w:rsidR="000662B6" w:rsidRPr="000662B6">
        <w:rPr>
          <w:rStyle w:val="libAieChar"/>
          <w:rFonts w:hint="eastAsia"/>
          <w:rtl/>
        </w:rPr>
        <w:t>بَهً</w:t>
      </w:r>
      <w:r w:rsidR="000662B6" w:rsidRPr="000662B6">
        <w:rPr>
          <w:rStyle w:val="libAlaemChar"/>
          <w:rFonts w:eastAsia="KFGQPC Uthman Taha Naskh" w:hint="cs"/>
          <w:rtl/>
        </w:rPr>
        <w:t>)</w:t>
      </w:r>
      <w:r w:rsidR="000662B6" w:rsidRPr="000662B6">
        <w:rPr>
          <w:rStyle w:val="libFootnotenumChar"/>
          <w:rtl/>
        </w:rPr>
        <w:t xml:space="preserve"> (1)</w:t>
      </w:r>
    </w:p>
    <w:p w:rsidR="00371508" w:rsidRPr="000662B6" w:rsidRDefault="000662B6" w:rsidP="000662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احزاب / 35.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12.</w:t>
      </w:r>
    </w:p>
    <w:p w:rsidR="00371508" w:rsidRPr="00371508" w:rsidRDefault="000662B6" w:rsidP="000662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 xml:space="preserve"> هرکس که عمل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</w:t>
      </w:r>
      <w:r w:rsidR="00371508" w:rsidRPr="00371508">
        <w:rPr>
          <w:rtl/>
          <w:lang w:bidi="fa-IR"/>
        </w:rPr>
        <w:t xml:space="preserve"> انجام داد، زن باشد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مرد، ملاک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است. او به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پاک و جاو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نائل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به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tl/>
          <w:lang w:bidi="fa-IR"/>
        </w:rPr>
        <w:t xml:space="preserve"> دو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خواهد،: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حسن فِعل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نام عمل صالح و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حسن فاعل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نام «مؤمن بودن روح»</w:t>
      </w:r>
      <w:r w:rsidR="00371508" w:rsidRPr="000662B6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662B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فروغ فرهنگ قرآن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آن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 بلکه مکلف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شناسد: </w:t>
      </w:r>
      <w:r w:rsidR="000662B6" w:rsidRPr="000662B6">
        <w:rPr>
          <w:rStyle w:val="libAlaemChar"/>
          <w:rFonts w:hint="cs"/>
          <w:rtl/>
        </w:rPr>
        <w:t>(</w:t>
      </w:r>
      <w:r w:rsidRPr="000662B6">
        <w:rPr>
          <w:rStyle w:val="libAieChar"/>
          <w:rtl/>
        </w:rPr>
        <w:t>کُلُّ نَفْسٍ بِما کَسَبَتْ رَه</w:t>
      </w:r>
      <w:r w:rsidRPr="000662B6">
        <w:rPr>
          <w:rStyle w:val="libAieChar"/>
          <w:rFonts w:hint="cs"/>
          <w:rtl/>
        </w:rPr>
        <w:t>ی</w:t>
      </w:r>
      <w:r w:rsidRPr="000662B6">
        <w:rPr>
          <w:rStyle w:val="libAieChar"/>
          <w:rFonts w:hint="eastAsia"/>
          <w:rtl/>
        </w:rPr>
        <w:t>نَه</w:t>
      </w:r>
      <w:r w:rsidR="000662B6" w:rsidRPr="000662B6">
        <w:rPr>
          <w:rStyle w:val="libAlaemChar"/>
          <w:rFonts w:hint="cs"/>
          <w:rtl/>
        </w:rPr>
        <w:t>)</w:t>
      </w:r>
      <w:r w:rsidR="000662B6" w:rsidRPr="000662B6">
        <w:rPr>
          <w:rStyle w:val="libFootnotenumChar"/>
          <w:rtl/>
        </w:rPr>
        <w:t>(3)</w:t>
      </w:r>
      <w:r w:rsidRPr="00371508">
        <w:rPr>
          <w:rtl/>
          <w:lang w:bidi="fa-IR"/>
        </w:rPr>
        <w:t>، هر کس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خواه مرد و خواه زن در گرو اعمال خود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نگاه قرآن مسائل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ارتباط ندارد، بلکه موصوف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اوصاف جان آدم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</w:t>
      </w:r>
      <w:r w:rsidRPr="000662B6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در موارد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قرآن، نام زن و مرد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برد،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است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افکار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قبل از اسلام را تخطئه کند. آنان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 و زن فرق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گذاشتند و عبادات و کسب فضا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را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مردان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داشت: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آن گل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شکفد، روح آدم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آن نه مرد است و نه زن</w:t>
      </w:r>
      <w:r w:rsidRPr="000662B6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عصر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قائل نبودند و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حقارت به او نگاه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جز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شهوت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منزلت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قائل نبودند. خداوند متعال در قرآن فرمود: من عهده دار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روح و جان انسانم و مرد و زن هر دو عضو خانواده انسانند.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اگر</w:t>
      </w:r>
      <w:r w:rsidRPr="00371508">
        <w:rPr>
          <w:rtl/>
          <w:lang w:bidi="fa-IR"/>
        </w:rPr>
        <w:t xml:space="preserve"> در سراسر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سخنان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جستجو گردد، مورد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که قرآن کمال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کمالات را مشروط به «مرد بودن» بداند و زن را از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آن محروم ساخته باشد.</w:t>
      </w:r>
    </w:p>
    <w:p w:rsidR="00371508" w:rsidRPr="000662B6" w:rsidRDefault="000662B6" w:rsidP="000662B6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نحل / 97.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جواد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76.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مدثر / 38.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77.</w:t>
      </w:r>
    </w:p>
    <w:p w:rsidR="00371508" w:rsidRPr="00371508" w:rsidRDefault="00371508" w:rsidP="000662B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85.</w:t>
      </w:r>
    </w:p>
    <w:p w:rsidR="00371508" w:rsidRPr="00371508" w:rsidRDefault="000662B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ارزش ها و ضد ارزش ها را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دارد، چون علم و جهل،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 کفر، ذلت و عزّت، سعادت و شقاوت،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و رذ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لت،</w:t>
      </w:r>
      <w:r w:rsidR="00371508" w:rsidRPr="00371508">
        <w:rPr>
          <w:rtl/>
          <w:lang w:bidi="fa-IR"/>
        </w:rPr>
        <w:t xml:space="preserve"> حق و باطل، راست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دروغ، پره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بندوبار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فرمانبر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عص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ان،</w:t>
      </w:r>
      <w:r w:rsidR="00371508" w:rsidRPr="00371508">
        <w:rPr>
          <w:rtl/>
          <w:lang w:bidi="fa-IR"/>
        </w:rPr>
        <w:t xml:space="preserve"> امانت و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انت،</w:t>
      </w:r>
      <w:r w:rsidR="00371508" w:rsidRPr="00371508">
        <w:rPr>
          <w:rtl/>
          <w:lang w:bidi="fa-IR"/>
        </w:rPr>
        <w:t xml:space="preserve"> غضب و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شتن</w:t>
      </w:r>
      <w:r w:rsidR="00371508" w:rsidRPr="00371508">
        <w:rPr>
          <w:rtl/>
          <w:lang w:bidi="fa-IR"/>
        </w:rPr>
        <w:t xml:space="preserve">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و...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کدام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اوصاف نه با وصف م</w:t>
      </w:r>
      <w:r w:rsidR="00371508" w:rsidRPr="00371508">
        <w:rPr>
          <w:rFonts w:hint="eastAsia"/>
          <w:rtl/>
          <w:lang w:bidi="fa-IR"/>
        </w:rPr>
        <w:t>ذکرند</w:t>
      </w:r>
      <w:r w:rsidR="00371508" w:rsidRPr="00371508">
        <w:rPr>
          <w:rtl/>
          <w:lang w:bidi="fa-IR"/>
        </w:rPr>
        <w:t xml:space="preserve"> و نه با وصف مؤنث، بلکه آن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مب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ارزش ها و ضد ارزش هاست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موصوف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اوصاف جسم و بدن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ست،</w:t>
      </w:r>
      <w:r w:rsidR="00371508" w:rsidRPr="00371508">
        <w:rPr>
          <w:rtl/>
          <w:lang w:bidi="fa-IR"/>
        </w:rPr>
        <w:t xml:space="preserve"> بلکه جان و روح است. بدن انسان که مسلمان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کافر، عالم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جاهل، پره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زکار</w:t>
      </w:r>
      <w:r w:rsidR="00371508" w:rsidRPr="00371508">
        <w:rPr>
          <w:rtl/>
          <w:lang w:bidi="fa-IR"/>
        </w:rPr>
        <w:t xml:space="preserve">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فاجر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ست،</w:t>
      </w:r>
      <w:r w:rsidR="00371508" w:rsidRPr="00371508">
        <w:rPr>
          <w:rtl/>
          <w:lang w:bidi="fa-IR"/>
        </w:rPr>
        <w:t xml:space="preserve"> بلکه جان و روح است. اوست که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تجل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بروز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امو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است، عقل نظر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انسان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که وصفش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و علم است آن هم نه مرد است و نه زن. دل که کارش کشف و شهود است، زن و مرد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شناسد. جان هم که مشرق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و رذ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است، زن و مرد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شناسد، بلکه ظرف همه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حقا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tl/>
          <w:lang w:bidi="fa-IR"/>
        </w:rPr>
        <w:t xml:space="preserve"> آفاق روح است</w:t>
      </w:r>
      <w:r w:rsidR="00371508" w:rsidRPr="00E310F9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اگر بخواه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را در قرآن بشناس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آفاق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که انسان را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مکانت او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 و او را به عنوان مسجود فرشتگان و مظهر اسما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معجزه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ذکر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نشش</w:t>
      </w:r>
      <w:r w:rsidRPr="00371508">
        <w:rPr>
          <w:rtl/>
          <w:lang w:bidi="fa-IR"/>
        </w:rPr>
        <w:t xml:space="preserve"> مباهات کرده و به تاج «کر</w:t>
      </w:r>
      <w:r w:rsidRPr="00371508">
        <w:rPr>
          <w:rFonts w:hint="eastAsia"/>
          <w:rtl/>
          <w:lang w:bidi="fa-IR"/>
        </w:rPr>
        <w:t>ّمنا»</w:t>
      </w:r>
      <w:r w:rsidRPr="00371508">
        <w:rPr>
          <w:rtl/>
          <w:lang w:bidi="fa-IR"/>
        </w:rPr>
        <w:t xml:space="preserve"> مز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سازد، نظاره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. و فروغ کمال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را بشناس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مردم را مخاطب خود قرار داده و آنان را در معبد عبادت به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مکارم و فضا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که با عنوان محسن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صالح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قانت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راکع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ساجد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و... آفاق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اوج طلب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را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تلاوت نمائ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همه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انسان و آفاق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روشن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 xml:space="preserve">سازد و بر زن و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تابد و هر دو را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فتح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آفاق فرا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فروغ و فروز زن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اسلام.</w:t>
      </w:r>
    </w:p>
    <w:p w:rsidR="00371508" w:rsidRPr="00E310F9" w:rsidRDefault="00E310F9" w:rsidP="00E310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69.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E310F9" w:rsidP="00E310F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7" w:name="_Toc503088536"/>
      <w:bookmarkStart w:id="48" w:name="_Toc503088677"/>
      <w:bookmarkStart w:id="49" w:name="_Toc503089977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از منظر عرفان</w:t>
      </w:r>
      <w:bookmarkEnd w:id="47"/>
      <w:bookmarkEnd w:id="48"/>
      <w:bookmarkEnd w:id="4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آموزه قرآن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گفتار عرفا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آمده.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شرح فص محمد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فصوص مح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«اعلم أنّ المرئه باعتبار الحق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الرجل و باعتبار التع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تم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کل منهما عن الاخر...</w:t>
      </w:r>
      <w:r w:rsidRPr="00E310F9">
        <w:rPr>
          <w:rStyle w:val="libFootnotenumChar"/>
          <w:rtl/>
        </w:rPr>
        <w:t>(1)</w:t>
      </w:r>
      <w:r w:rsidRPr="00371508">
        <w:rPr>
          <w:rtl/>
          <w:lang w:bidi="fa-IR"/>
        </w:rPr>
        <w:t>؛ بدان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زن و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گوهر او همانند مرد است، فقط از جهت تشخص و تع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ممتاز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گردند، چون هردو انسانند 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گوهر تابناک»</w:t>
      </w:r>
      <w:r w:rsidRPr="00E310F9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مقام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«انّ هذه المقامات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مخصوصه بالرجال فقد تکون للنساء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ضاً</w:t>
      </w:r>
      <w:r w:rsidRPr="00371508">
        <w:rPr>
          <w:rtl/>
          <w:lang w:bidi="fa-IR"/>
        </w:rPr>
        <w:t xml:space="preserve"> لکن لما کانت الغلبه للرجال تذکر باسم الرجال»</w:t>
      </w:r>
      <w:r w:rsidRPr="00E310F9">
        <w:rPr>
          <w:rStyle w:val="libFootnotenumChar"/>
          <w:rtl/>
        </w:rPr>
        <w:t>(3)</w:t>
      </w:r>
      <w:r w:rsidRPr="00371508">
        <w:rPr>
          <w:rtl/>
          <w:lang w:bidi="fa-IR"/>
        </w:rPr>
        <w:t>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تابش جلوه جمال و جلال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است، بلکه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زنان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مبذول شده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صدوق در کتاب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از کتب اربعه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محسوب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گردد، در ابواب نماز باب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گشوده با عنوان «ادب المرئه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الصلاه» که آداب نماز زنان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دارد. چگونه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ستند،</w:t>
      </w:r>
      <w:r w:rsidRPr="00371508">
        <w:rPr>
          <w:rtl/>
          <w:lang w:bidi="fa-IR"/>
        </w:rPr>
        <w:t xml:space="preserve"> به رکوع روند، سجده کنند، تشهد بخوانند و برخ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زند</w:t>
      </w:r>
      <w:r w:rsidRPr="00371508">
        <w:rPr>
          <w:rtl/>
          <w:lang w:bidi="fa-IR"/>
        </w:rPr>
        <w:t xml:space="preserve"> که باعفاف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گوهر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</w:t>
      </w:r>
      <w:r w:rsidRPr="00371508">
        <w:rPr>
          <w:rFonts w:hint="eastAsia"/>
          <w:rtl/>
          <w:lang w:bidi="fa-IR"/>
        </w:rPr>
        <w:t>زگارتر</w:t>
      </w:r>
      <w:r w:rsidRPr="00371508">
        <w:rPr>
          <w:rtl/>
          <w:lang w:bidi="fa-IR"/>
        </w:rPr>
        <w:t xml:space="preserve"> باشد؟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زن اگر خواست تسب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با انگشتان خود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«فانهنّ مسئولات»</w:t>
      </w:r>
      <w:r w:rsidRPr="00E310F9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راز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دستور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باشد که سرانگشتان در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مسؤول واقع خواهند شد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از خداوند به زنان که با انگشتان خود تسب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را بشمارند تا انگشت او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عبادت کند.</w:t>
      </w:r>
    </w:p>
    <w:p w:rsidR="00371508" w:rsidRDefault="00371508" w:rsidP="00E310F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افزون</w:t>
      </w:r>
      <w:r w:rsidRPr="00371508">
        <w:rPr>
          <w:rtl/>
          <w:lang w:bidi="fa-IR"/>
        </w:rPr>
        <w:t xml:space="preserve"> آنکه در منهج فقه ما، شش سال زن زودتر به ساحت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تشرّف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و</w:t>
      </w:r>
    </w:p>
    <w:p w:rsidR="00E310F9" w:rsidRPr="00E310F9" w:rsidRDefault="00E310F9" w:rsidP="00E310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شرح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478 _ 473.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232.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شرح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فص محمد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452.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ج 1، ص 374، ش 1089.</w:t>
      </w:r>
    </w:p>
    <w:p w:rsidR="00371508" w:rsidRPr="00371508" w:rsidRDefault="00E310F9" w:rsidP="00E310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چه</w:t>
      </w:r>
      <w:r w:rsidR="00371508" w:rsidRPr="00371508">
        <w:rPr>
          <w:rtl/>
          <w:lang w:bidi="fa-IR"/>
        </w:rPr>
        <w:t xml:space="preserve"> عبادت به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گشوده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و نماز به او واجب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او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در محضر خدا و در محراب عزت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عبادت در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عبادت خود به فروغ نور خدا بنگرد، روزه بر او واجب و حج بر او واجب و احکام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خدا هنوز از مرد نخواسته است چون به آن 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اقت</w:t>
      </w:r>
      <w:r w:rsidR="00371508" w:rsidRPr="00371508">
        <w:rPr>
          <w:rtl/>
          <w:lang w:bidi="fa-IR"/>
        </w:rPr>
        <w:t xml:space="preserve"> و تشرّف نرس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اس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از زن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خواهد.</w:t>
      </w:r>
      <w:r w:rsidR="00371508" w:rsidRPr="00371508">
        <w:rPr>
          <w:rFonts w:hint="eastAsia"/>
          <w:rtl/>
          <w:lang w:bidi="fa-IR"/>
        </w:rPr>
        <w:t>در</w:t>
      </w:r>
      <w:r w:rsidR="00371508" w:rsidRPr="00371508">
        <w:rPr>
          <w:rtl/>
          <w:lang w:bidi="fa-IR"/>
        </w:rPr>
        <w:t xml:space="preserve"> سال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مرد سرگرم باز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است، زن به مقام بلوغ و رشد و عبادت و عروج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رسد.</w:t>
      </w:r>
      <w:r w:rsidR="00371508" w:rsidRPr="00371508">
        <w:rPr>
          <w:rFonts w:hint="eastAsia"/>
          <w:rtl/>
          <w:lang w:bidi="fa-IR"/>
        </w:rPr>
        <w:t>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نشانه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زن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</w:t>
      </w:r>
      <w:r w:rsidR="00371508" w:rsidRPr="00371508">
        <w:rPr>
          <w:rtl/>
          <w:lang w:bidi="fa-IR"/>
        </w:rPr>
        <w:t xml:space="preserve"> بر فرض که ما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شواهد نتوان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عظمت و برتر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را نسبت به مرد درک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م؛</w:t>
      </w:r>
      <w:r w:rsidR="00371508" w:rsidRPr="00371508">
        <w:rPr>
          <w:rtl/>
          <w:lang w:bidi="fa-IR"/>
        </w:rPr>
        <w:t xml:space="preserve">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معلوم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اسلام عنا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خاص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نسبت به زنان دارد؟</w:t>
      </w:r>
      <w:r w:rsidR="00371508" w:rsidRPr="00E310F9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ممکن</w:t>
      </w:r>
      <w:r w:rsidRPr="00371508">
        <w:rPr>
          <w:rtl/>
          <w:lang w:bidi="fa-IR"/>
        </w:rPr>
        <w:t xml:space="preserve"> است راز محبوب بودن زن در نگاه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باشد. در آن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که فرمودند: «از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زن و بو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خوش محبوب من است، نور چشم من در نماز است»</w:t>
      </w:r>
      <w:r w:rsidRPr="00E310F9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E310F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زن، در افق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محبوب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منظر: «و من احبهنّ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جهه الشهوه الطب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خاصه....»</w:t>
      </w:r>
      <w:r w:rsidRPr="00E310F9">
        <w:rPr>
          <w:rStyle w:val="libFootnotenumChar"/>
          <w:rtl/>
        </w:rPr>
        <w:t xml:space="preserve">(3) </w:t>
      </w:r>
      <w:r w:rsidRPr="00371508">
        <w:rPr>
          <w:rtl/>
          <w:lang w:bidi="fa-IR"/>
        </w:rPr>
        <w:t>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راه ندارد. چون اگر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را از جهت غر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دوست داشته باشد، راز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اق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 و چون علم به هدف و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راز به منزله روح بوده، آنکه شهوت گراست بدون محبت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چون صورت و جسم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است.</w:t>
      </w:r>
      <w:r w:rsidR="00E310F9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مح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توج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«حد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نبو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جامع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او در مظهر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تجلا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از مرد کاملتر است را رمز و راز محبت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</w:t>
      </w:r>
      <w:r w:rsidRPr="00E310F9">
        <w:rPr>
          <w:rStyle w:val="libFootnotenumChar"/>
          <w:rtl/>
        </w:rPr>
        <w:t>(4).</w:t>
      </w:r>
    </w:p>
    <w:p w:rsidR="00371508" w:rsidRPr="00E310F9" w:rsidRDefault="00E310F9" w:rsidP="00E310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228 _ 227.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شرح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فص محمد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478 - 477.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480.</w:t>
      </w:r>
    </w:p>
    <w:p w:rsid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جمال- صص 233_ 232.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البته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همه امور از افق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جهان و آنچه در اوست را پرتو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فروغ و ظهور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E310F9" w:rsidP="00E310F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0" w:name="_Toc503088537"/>
      <w:bookmarkStart w:id="51" w:name="_Toc503088678"/>
      <w:bookmarkStart w:id="52" w:name="_Toc503089978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پرتو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bookmarkEnd w:id="50"/>
      <w:bookmarkEnd w:id="51"/>
      <w:bookmarkEnd w:id="52"/>
    </w:p>
    <w:p w:rsidR="00371508" w:rsidRPr="00371508" w:rsidRDefault="00371508" w:rsidP="00E310F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دهها</w:t>
      </w:r>
      <w:r w:rsidRPr="00371508">
        <w:rPr>
          <w:rtl/>
          <w:lang w:bidi="fa-IR"/>
        </w:rPr>
        <w:t xml:space="preserve"> بلکه صدها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مکانت زن و ارزش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 عنصر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را در آفاق گوناگون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کرده و تمج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گاه او را بر افق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و کرامتش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 و گاه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به عنوان زوج و همسر، مشعل گرم خانواده و رمز سکون و آرامش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داند. 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حضور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گوناگون جامعه برجسته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بزرگ اسلام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«من اخلاق الانب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حب النساء</w:t>
      </w:r>
      <w:r w:rsidRPr="00E310F9">
        <w:rPr>
          <w:rStyle w:val="libFootnotenumChar"/>
          <w:rtl/>
        </w:rPr>
        <w:t>(1)</w:t>
      </w:r>
      <w:r w:rsidRPr="00371508">
        <w:rPr>
          <w:rtl/>
          <w:lang w:bidi="fa-IR"/>
        </w:rPr>
        <w:t>؛ از اخلاق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علاقه و محبت به زنان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«و</w:t>
      </w:r>
      <w:r w:rsidRPr="00371508">
        <w:rPr>
          <w:rtl/>
          <w:lang w:bidi="fa-IR"/>
        </w:rPr>
        <w:t xml:space="preserve"> انهن امانه الله عندکم فلا تضاروهن و لا تعضلوهن</w:t>
      </w:r>
      <w:r w:rsidRPr="00E310F9">
        <w:rPr>
          <w:rStyle w:val="libFootnotenumChar"/>
          <w:rtl/>
        </w:rPr>
        <w:t>(2)</w:t>
      </w:r>
      <w:r w:rsidRPr="00371508">
        <w:rPr>
          <w:rtl/>
          <w:lang w:bidi="fa-IR"/>
        </w:rPr>
        <w:t>؛ همانا آنان امانت خداوندند در نزد شما. پس بر آنان ستم نکن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E310F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و تمج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«اکثر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النساء؛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در وجود زنان است».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راستا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حوا سؤال شد که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خداوند حوا را از دنده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چپ آدم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امام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خدا منزه و برتر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نسبت است. آن کس که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پندارد که خداوند قدرت نداشت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آدم همسر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ر خودش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راه را بر خرده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کنند...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ند؟</w:t>
      </w:r>
      <w:r w:rsidRPr="00371508">
        <w:rPr>
          <w:rtl/>
          <w:lang w:bidi="fa-IR"/>
        </w:rPr>
        <w:t xml:space="preserve">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ما و آنان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خداوند بزرگ آنگاه که آدم را از خاک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فرشتگان فرمان داد تا او را سجده کنند، خواب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بر او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ساخت؛ سپس مخلوق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.... که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</w:t>
      </w:r>
      <w:r w:rsidRPr="00371508">
        <w:rPr>
          <w:rFonts w:hint="eastAsia"/>
          <w:rtl/>
          <w:lang w:bidi="fa-IR"/>
        </w:rPr>
        <w:t>حرکت</w:t>
      </w:r>
      <w:r w:rsidRPr="00371508">
        <w:rPr>
          <w:rtl/>
          <w:lang w:bidi="fa-IR"/>
        </w:rPr>
        <w:t xml:space="preserve"> آمد آدم از حرکت</w:t>
      </w:r>
    </w:p>
    <w:p w:rsidR="00371508" w:rsidRPr="00E310F9" w:rsidRDefault="00E310F9" w:rsidP="00E310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 330.</w:t>
      </w:r>
    </w:p>
    <w:p w:rsidR="00E310F9" w:rsidRDefault="00371508" w:rsidP="00E310F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مستدرک، ج 14، ص 251.</w:t>
      </w:r>
    </w:p>
    <w:p w:rsidR="00371508" w:rsidRPr="00371508" w:rsidRDefault="00E310F9" w:rsidP="00E310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او</w:t>
      </w:r>
      <w:r w:rsidR="00371508" w:rsidRPr="00371508">
        <w:rPr>
          <w:rtl/>
          <w:lang w:bidi="fa-IR"/>
        </w:rPr>
        <w:t xml:space="preserve"> به خود آمد. چون بدان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باست</w:t>
      </w:r>
      <w:r w:rsidR="00371508" w:rsidRPr="00371508">
        <w:rPr>
          <w:rtl/>
          <w:lang w:bidi="fa-IR"/>
        </w:rPr>
        <w:t xml:space="preserve"> و همانند خود اوست، جز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زن است... آدم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هنگام گفت: «خداوندا!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مخلوق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tl/>
          <w:lang w:bidi="fa-IR"/>
        </w:rPr>
        <w:t xml:space="preserve">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که من نسبت به او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احساس انس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کنم». خداوند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بنده من حواست»</w:t>
      </w:r>
      <w:r w:rsidR="00371508" w:rsidRPr="00E310F9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E310F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زن در تفکر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تکامل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اوج</w:t>
      </w:r>
      <w:r w:rsidR="00E310F9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گراست و در پرتو معرفت و عمل صالح به معراج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رود. در پرتو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آفاق گوناگون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او به پاس همسر بودن مورد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در افق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فروزنده است. در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فرمود: «با فرزندانتان به مساوات رفتار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افزون ببخش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به زنان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ببخش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فرمود: «ان الله تبارک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الاناث ارق منه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الذکور؛ خداوند متعال نسبت به دختران مهربان تر از پسران است»</w:t>
      </w:r>
      <w:r w:rsidRPr="00E310F9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مقام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مقام مادر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نهد. در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اگر نماز نافله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پدرت تو را صدا زد نماز را بر هم نزن،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مادرت تو را صدا زد نمازت را قطع کن.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«الجنه تحت اقدام الامهات؛ بهشت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مادران است»</w:t>
      </w:r>
      <w:r w:rsidRPr="00E310F9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«قال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عمران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رب اوصن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.... قال اوص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بامک....؛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را به مادرت سفارش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کنم»</w:t>
      </w:r>
      <w:r w:rsidRPr="002D616B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حال</w:t>
      </w:r>
      <w:r w:rsidRPr="00371508">
        <w:rPr>
          <w:rtl/>
          <w:lang w:bidi="fa-IR"/>
        </w:rPr>
        <w:t xml:space="preserve"> با توجه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مکانت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قرآن و سنت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اقرار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صدور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که در رابطه با سرزنش زنان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توب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آنان وارد شده است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در موارد خاص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زنان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چون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که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نقل شده: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اکم</w:t>
      </w:r>
      <w:r w:rsidRPr="00371508">
        <w:rPr>
          <w:rtl/>
          <w:lang w:bidi="fa-IR"/>
        </w:rPr>
        <w:t xml:space="preserve"> و مشاوره النساء فان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هن</w:t>
      </w:r>
    </w:p>
    <w:p w:rsidR="00371508" w:rsidRPr="002D616B" w:rsidRDefault="002D616B" w:rsidP="002D61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2D616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 الانوار، ج 11، صص 222 - 223 - 224.</w:t>
      </w:r>
    </w:p>
    <w:p w:rsidR="00371508" w:rsidRPr="00371508" w:rsidRDefault="00371508" w:rsidP="002D616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وسائل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21، ص 367.</w:t>
      </w:r>
    </w:p>
    <w:p w:rsidR="00371508" w:rsidRPr="00371508" w:rsidRDefault="00371508" w:rsidP="002D616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مستدرک، ج 15، صص 181 - 180.</w:t>
      </w:r>
    </w:p>
    <w:p w:rsidR="00371508" w:rsidRPr="00371508" w:rsidRDefault="00371508" w:rsidP="002D616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وسائل، ج 21، ص 492.</w:t>
      </w:r>
    </w:p>
    <w:p w:rsidR="00371508" w:rsidRPr="00371508" w:rsidRDefault="002D616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الضعف</w:t>
      </w:r>
      <w:r w:rsidR="00371508" w:rsidRPr="00371508">
        <w:rPr>
          <w:rtl/>
          <w:lang w:bidi="fa-IR"/>
        </w:rPr>
        <w:t xml:space="preserve"> و الوهن و العجز</w:t>
      </w:r>
      <w:r w:rsidR="00371508" w:rsidRPr="002D616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بپره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از مشورت با زنان که آنان ضع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سست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ند»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فرموده از اطاعت زنان که منظور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آنان در مجالس لهو و لعب و مکان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شلوغ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آنان با لباس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نازک و بدن نما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پس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درباره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انات</w:t>
      </w:r>
      <w:r w:rsidRPr="00371508">
        <w:rPr>
          <w:rtl/>
          <w:lang w:bidi="fa-IR"/>
        </w:rPr>
        <w:t xml:space="preserve"> خاص و زنان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صادر شده که در همان راستا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تفس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ر گردند و به نوع زن ارتباط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ندارند.</w:t>
      </w:r>
    </w:p>
    <w:p w:rsidR="00371508" w:rsidRPr="00371508" w:rsidRDefault="002D616B" w:rsidP="002D616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3" w:name="_Toc503088538"/>
      <w:bookmarkStart w:id="54" w:name="_Toc503088679"/>
      <w:bookmarkStart w:id="55" w:name="_Toc503089979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از منظر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اسلام</w:t>
      </w:r>
      <w:r w:rsidR="00371508" w:rsidRPr="00371508">
        <w:rPr>
          <w:rFonts w:hint="cs"/>
          <w:rtl/>
          <w:lang w:bidi="fa-IR"/>
        </w:rPr>
        <w:t>ی</w:t>
      </w:r>
      <w:bookmarkEnd w:id="53"/>
      <w:bookmarkEnd w:id="54"/>
      <w:bookmarkEnd w:id="5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الف</w:t>
      </w:r>
      <w:r w:rsidRPr="00371508">
        <w:rPr>
          <w:rtl/>
          <w:lang w:bidi="fa-IR"/>
        </w:rPr>
        <w:t>. از نظر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نش،</w:t>
      </w:r>
      <w:r w:rsidRPr="00371508">
        <w:rPr>
          <w:rtl/>
          <w:lang w:bidi="fa-IR"/>
        </w:rPr>
        <w:t xml:space="preserve"> زن و مرد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گوهر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اند و حوا چون آدم در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است. هرگز خداوند حوا را از بخش نها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ضلع چپ آدم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خداوند بعد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آدم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حوا را به طور نوظهور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آورد. آدم پس از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پرور</w:t>
      </w:r>
      <w:r w:rsidRPr="00371508">
        <w:rPr>
          <w:rFonts w:hint="eastAsia"/>
          <w:rtl/>
          <w:lang w:bidi="fa-IR"/>
        </w:rPr>
        <w:t>دگارش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نگاه او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انس من شده است؟» خداوند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حوا است.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دوست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 تو بوده و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انس تو شده و با تو سخن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فرمانبر تو باشد؟» آدم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گفت: «آر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من ازدواج با او را بخواه...»</w:t>
      </w:r>
      <w:r w:rsidRPr="00072BE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است، نه آنچه که در کتاب مقدس «سِفر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ش»</w:t>
      </w:r>
      <w:r w:rsidRPr="00371508">
        <w:rPr>
          <w:rtl/>
          <w:lang w:bidi="fa-IR"/>
        </w:rPr>
        <w:t xml:space="preserve"> آمده. در تورات دو مسأله اصل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درباره زن (حواء) آمده است: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72BE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072BE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زن؛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72BE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072BE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اغواگر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«و</w:t>
      </w:r>
      <w:r w:rsidRPr="00371508">
        <w:rPr>
          <w:rtl/>
          <w:lang w:bidi="fa-IR"/>
        </w:rPr>
        <w:t xml:space="preserve"> خداوند خدا خواب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گران بر آدم مستول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بخفت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دنده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گرفت و گوشت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پر کرد. و خداوند خدا آن دنده را که از آدم</w:t>
      </w:r>
    </w:p>
    <w:p w:rsidR="00371508" w:rsidRPr="00072BE4" w:rsidRDefault="00072BE4" w:rsidP="00072B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 517؛ بحار، ج 88، ص 255.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ج 1، باب 17 و ج 3، کتاب النکاح، ص 379.</w:t>
      </w:r>
    </w:p>
    <w:p w:rsidR="00371508" w:rsidRPr="00371508" w:rsidRDefault="00072BE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گرفته</w:t>
      </w:r>
      <w:r w:rsidR="00371508" w:rsidRPr="00371508">
        <w:rPr>
          <w:rtl/>
          <w:lang w:bidi="fa-IR"/>
        </w:rPr>
        <w:t xml:space="preserve"> بود، 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بنا کرد.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به نزد آدم آورد»</w:t>
      </w:r>
      <w:r w:rsidR="00371508" w:rsidRPr="00072BE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«زن</w:t>
      </w:r>
      <w:r w:rsidRPr="00371508">
        <w:rPr>
          <w:rtl/>
          <w:lang w:bidi="fa-IR"/>
        </w:rPr>
        <w:t xml:space="preserve"> که از دنده آدم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هم صحبت مار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آدم را در خوردن درخت ممنوعه اغوا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و مار از همه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صحرا که خداوند ساخته بود، هوش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ارتر</w:t>
      </w:r>
      <w:r w:rsidRPr="00371508">
        <w:rPr>
          <w:rtl/>
          <w:lang w:bidi="fa-IR"/>
        </w:rPr>
        <w:t xml:space="preserve"> بود و به زن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خدا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قتاً</w:t>
      </w:r>
      <w:r w:rsidRPr="00371508">
        <w:rPr>
          <w:rtl/>
          <w:lang w:bidi="fa-IR"/>
        </w:rPr>
        <w:t xml:space="preserve"> گفته است که از همه درختان باغ نخور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زن به مار گفت: «از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درختان باغ 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لکن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وسط باغ است. خدا گفت که از آن مخور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 را لمس مکن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مبادا بم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مار به زن گفت: «هر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نخواه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مرد؛ بلکه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 در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آن بخور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چشمان شما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مانند خدا عارف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 بد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بود». و چون زن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آن درخت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خوراک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کوست</w:t>
      </w:r>
      <w:r w:rsidRPr="00371508">
        <w:rPr>
          <w:rtl/>
          <w:lang w:bidi="fa-IR"/>
        </w:rPr>
        <w:t xml:space="preserve"> و به نظر خوش</w:t>
      </w:r>
      <w:r w:rsidR="00072BE4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نما و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دلپذ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دانش افزا، پس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اش گرفته بخورد و به شوهر خود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داد و او خورد...»</w:t>
      </w:r>
      <w:r w:rsidRPr="00072BE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72BE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به تورات بسته اند؛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برخلاف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072BE4" w:rsidRPr="00072BE4">
        <w:rPr>
          <w:rStyle w:val="libAlaemChar"/>
          <w:rFonts w:hint="cs"/>
          <w:rtl/>
        </w:rPr>
        <w:t>(</w:t>
      </w:r>
      <w:r w:rsidRPr="00072BE4">
        <w:rPr>
          <w:rStyle w:val="libAieChar"/>
          <w:rtl/>
        </w:rPr>
        <w:t xml:space="preserve">وَ قُلْنا </w:t>
      </w:r>
      <w:r w:rsidRPr="00072BE4">
        <w:rPr>
          <w:rStyle w:val="libAieChar"/>
          <w:rFonts w:hint="cs"/>
          <w:rtl/>
        </w:rPr>
        <w:t>ی</w:t>
      </w:r>
      <w:r w:rsidRPr="00072BE4">
        <w:rPr>
          <w:rStyle w:val="libAieChar"/>
          <w:rFonts w:hint="eastAsia"/>
          <w:rtl/>
        </w:rPr>
        <w:t>ا</w:t>
      </w:r>
      <w:r w:rsidRPr="00072BE4">
        <w:rPr>
          <w:rStyle w:val="libAieChar"/>
          <w:rtl/>
        </w:rPr>
        <w:t xml:space="preserve"> آدَمُ اَسْکُنْ اَنْتَ وَ زُوجُکَ الْجَنَّه...</w:t>
      </w:r>
      <w:r w:rsidR="00072BE4" w:rsidRPr="00072BE4">
        <w:rPr>
          <w:rStyle w:val="libAlaemChar"/>
          <w:rFonts w:hint="cs"/>
          <w:rtl/>
        </w:rPr>
        <w:t>)</w:t>
      </w:r>
      <w:r w:rsidRPr="00072BE4">
        <w:rPr>
          <w:rStyle w:val="libFootnotenumChar"/>
          <w:rtl/>
        </w:rPr>
        <w:t>(3)</w:t>
      </w:r>
      <w:r w:rsidRPr="00371508">
        <w:rPr>
          <w:rtl/>
          <w:lang w:bidi="fa-IR"/>
        </w:rPr>
        <w:t>؛ و آنگاه که گفت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آدم! تو و همسرت که همراه و همشأن و زوج توست، نه زوجه تو در بهشت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و در آنجا از هر نعمت که بخواه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برخوردار</w:t>
      </w:r>
      <w:r w:rsidRPr="00371508">
        <w:rPr>
          <w:rtl/>
          <w:lang w:bidi="fa-IR"/>
        </w:rPr>
        <w:t xml:space="preserve">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درخت نشو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از ستمکاران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072BE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هردو را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به وسوسه افکند: </w:t>
      </w:r>
      <w:r w:rsidR="00072BE4" w:rsidRPr="00072BE4">
        <w:rPr>
          <w:rStyle w:val="libAlaemChar"/>
          <w:rFonts w:hint="cs"/>
          <w:rtl/>
        </w:rPr>
        <w:t>(</w:t>
      </w:r>
      <w:r w:rsidRPr="00072BE4">
        <w:rPr>
          <w:rStyle w:val="libAieChar"/>
          <w:rtl/>
        </w:rPr>
        <w:t>فَأَزَلَّهُمَا الشَّ</w:t>
      </w:r>
      <w:r w:rsidRPr="00072BE4">
        <w:rPr>
          <w:rStyle w:val="libAieChar"/>
          <w:rFonts w:hint="cs"/>
          <w:rtl/>
        </w:rPr>
        <w:t>یْ</w:t>
      </w:r>
      <w:r w:rsidRPr="00072BE4">
        <w:rPr>
          <w:rStyle w:val="libAieChar"/>
          <w:rFonts w:hint="eastAsia"/>
          <w:rtl/>
        </w:rPr>
        <w:t>طان</w:t>
      </w:r>
      <w:r w:rsidR="00072BE4" w:rsidRPr="00072BE4">
        <w:rPr>
          <w:rStyle w:val="libAlaemChar"/>
          <w:rFonts w:hint="cs"/>
          <w:rtl/>
        </w:rPr>
        <w:t>)</w:t>
      </w:r>
      <w:r w:rsidRPr="00371508">
        <w:rPr>
          <w:rFonts w:hint="eastAsia"/>
          <w:rtl/>
          <w:lang w:bidi="fa-IR"/>
        </w:rPr>
        <w:t>؛</w:t>
      </w:r>
      <w:r w:rsidRPr="00371508">
        <w:rPr>
          <w:rtl/>
          <w:lang w:bidi="fa-IR"/>
        </w:rPr>
        <w:t xml:space="preserve"> و هردو را سوگند داد و با هم از آن درخت تناول کردند و از بهشت اخراج شدند»</w:t>
      </w:r>
      <w:r w:rsidRPr="00072BE4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>. فتح قلل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کمال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هر دو باز است و زن چون مرد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مکانت انسان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مورد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>. زن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جزء مردم (ناس) است و مشمول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مردم را مخاطب</w:t>
      </w:r>
    </w:p>
    <w:p w:rsidR="00371508" w:rsidRPr="00072BE4" w:rsidRDefault="00072BE4" w:rsidP="00072B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کتاب مقدس، عهد عت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ق،</w:t>
      </w:r>
      <w:r w:rsidRPr="00371508">
        <w:rPr>
          <w:rtl/>
          <w:lang w:bidi="fa-IR"/>
        </w:rPr>
        <w:t xml:space="preserve"> سفر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باب 2، 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23.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باب 3، ص 4.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بقره / 35.</w:t>
      </w:r>
    </w:p>
    <w:p w:rsidR="00371508" w:rsidRPr="00371508" w:rsidRDefault="00371508" w:rsidP="00072BE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بقره / 36.</w:t>
      </w:r>
    </w:p>
    <w:p w:rsidR="00371508" w:rsidRPr="00371508" w:rsidRDefault="00072BE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خود</w:t>
      </w:r>
      <w:r w:rsidR="00371508" w:rsidRPr="00371508">
        <w:rPr>
          <w:rtl/>
          <w:lang w:bidi="fa-IR"/>
        </w:rPr>
        <w:t xml:space="preserve"> قرار داده و آنان را در پرتو احکام و عنا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خداوند قرار داده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زن زوج است نه زوجه. در قرآن جمع آن ازواج آمده نه زوجات.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072BE4" w:rsidRDefault="00371508" w:rsidP="00072BE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. فتح قلل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کرامت در گرو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عمل صالح است و در آن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و مرد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ندارد؛ چون گل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در بوستان روح و جان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شکفد.</w:t>
      </w:r>
    </w:p>
    <w:p w:rsidR="00371508" w:rsidRPr="00371508" w:rsidRDefault="00072BE4" w:rsidP="00072BE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6" w:name="_Toc503088539"/>
      <w:bookmarkStart w:id="57" w:name="_Toc503088680"/>
      <w:bookmarkStart w:id="58" w:name="_Toc503089980"/>
      <w:r w:rsidR="00371508" w:rsidRPr="00371508">
        <w:rPr>
          <w:rFonts w:hint="eastAsia"/>
          <w:rtl/>
          <w:lang w:bidi="fa-IR"/>
        </w:rPr>
        <w:lastRenderedPageBreak/>
        <w:t>زنان</w:t>
      </w:r>
      <w:r w:rsidR="00371508" w:rsidRPr="00371508">
        <w:rPr>
          <w:rtl/>
          <w:lang w:bidi="fa-IR"/>
        </w:rPr>
        <w:t xml:space="preserve"> اسوه</w:t>
      </w:r>
      <w:bookmarkEnd w:id="56"/>
      <w:bookmarkEnd w:id="57"/>
      <w:bookmarkEnd w:id="58"/>
    </w:p>
    <w:p w:rsidR="00072BE4" w:rsidRDefault="00072BE4" w:rsidP="00371508">
      <w:pPr>
        <w:pStyle w:val="libNormal"/>
        <w:rPr>
          <w:rtl/>
          <w:lang w:bidi="fa-IR"/>
        </w:rPr>
      </w:pPr>
    </w:p>
    <w:p w:rsidR="00371508" w:rsidRPr="00371508" w:rsidRDefault="00371508" w:rsidP="00072BE4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ساحت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مدح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او الگو و اسوه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است. او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بلکه او الگو و نمونه است 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و چه مردان. همان گونه که مرد پارسا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تنها اسوه مردان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ست؛</w:t>
      </w:r>
      <w:r w:rsidRPr="00371508">
        <w:rPr>
          <w:rtl/>
          <w:lang w:bidi="fa-IR"/>
        </w:rPr>
        <w:t xml:space="preserve"> بلکه مرد نمونه است. در فرهنگ قرآن آنکه نمونه شد،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ج</w:t>
      </w:r>
      <w:r w:rsidRPr="00371508">
        <w:rPr>
          <w:rFonts w:hint="eastAsia"/>
          <w:rtl/>
          <w:lang w:bidi="fa-IR"/>
        </w:rPr>
        <w:t>نس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شناسد، بلکه نمونه مردم است.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راستا فرق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خوب و بد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نمونه خوب الگو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 مردم است و نمونه بد الگو و اسوه عموم است.</w:t>
      </w:r>
    </w:p>
    <w:p w:rsidR="00371508" w:rsidRPr="00371508" w:rsidRDefault="00371508" w:rsidP="00072E7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الگو و اسوه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مردمند؛ چه زن باشد و چه مرد. حضرت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 همراهانش الگو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و زنند</w:t>
      </w:r>
      <w:r w:rsidRPr="00072BE4">
        <w:rPr>
          <w:rStyle w:val="libFootnotenumChar"/>
          <w:rtl/>
        </w:rPr>
        <w:t>(1).</w:t>
      </w:r>
      <w:r w:rsidRPr="00371508">
        <w:rPr>
          <w:rtl/>
          <w:lang w:bidi="fa-IR"/>
        </w:rPr>
        <w:t xml:space="preserve"> و رسول خدا </w:t>
      </w:r>
      <w:r w:rsidR="005B3E5E" w:rsidRPr="005B3E5E">
        <w:rPr>
          <w:rStyle w:val="libAlaemChar"/>
          <w:rtl/>
        </w:rPr>
        <w:t>صلى‌الله‌عليه‌وآله‌</w:t>
      </w:r>
      <w:r w:rsidRPr="00371508">
        <w:rPr>
          <w:rtl/>
          <w:lang w:bidi="fa-IR"/>
        </w:rPr>
        <w:t>الگو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مردم است</w:t>
      </w:r>
      <w:r w:rsidRPr="00072BE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  <w:r w:rsidR="00072E71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چهار زن الگو و نمونه اند: دو زن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دو زن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رفتار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باشند. آن دو زن که نمونه بدان هستند،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همسر نوح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همسر لوط</w:t>
      </w:r>
      <w:r w:rsidRPr="00072E71">
        <w:rPr>
          <w:rStyle w:val="libFootnotenumChar"/>
          <w:rtl/>
        </w:rPr>
        <w:t>(3).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مثال آن دو زن الگو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و زن کافرند.</w:t>
      </w:r>
      <w:r w:rsidR="00072E71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دو</w:t>
      </w:r>
      <w:r w:rsidRPr="00371508">
        <w:rPr>
          <w:rtl/>
          <w:lang w:bidi="fa-IR"/>
        </w:rPr>
        <w:t xml:space="preserve"> نمونه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عنوان الگو و مدل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جمع زنان گذشته ذکر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خانم بر تارک قله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درخشند و بر منهج رهپو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نور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افشانند</w:t>
      </w:r>
      <w:r w:rsidRPr="00072E71">
        <w:rPr>
          <w:rStyle w:val="libFootnotenumChar"/>
          <w:rtl/>
        </w:rPr>
        <w:t>(4).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رخداد زن و مرد فرق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مدل و اسوه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 مردم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زکارند</w:t>
      </w:r>
      <w:r w:rsidRPr="00371508">
        <w:rPr>
          <w:rtl/>
          <w:lang w:bidi="fa-IR"/>
        </w:rPr>
        <w:t>.</w:t>
      </w:r>
    </w:p>
    <w:p w:rsidR="00371508" w:rsidRPr="00072E71" w:rsidRDefault="00072E71" w:rsidP="00072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ممتحنه / 6 _ 4.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احزاب / 21.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10.</w:t>
      </w:r>
    </w:p>
    <w:p w:rsidR="00072E71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12 - 11.</w:t>
      </w:r>
    </w:p>
    <w:p w:rsidR="00371508" w:rsidRPr="00371508" w:rsidRDefault="00072E71" w:rsidP="00072E7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9" w:name="_Toc503088540"/>
      <w:bookmarkStart w:id="60" w:name="_Toc503088681"/>
      <w:bookmarkStart w:id="61" w:name="_Toc503089981"/>
      <w:r w:rsidRPr="00371508">
        <w:rPr>
          <w:rFonts w:hint="eastAsia"/>
          <w:rtl/>
          <w:lang w:bidi="fa-IR"/>
        </w:rPr>
        <w:lastRenderedPageBreak/>
        <w:t>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دختر مزاحم</w:t>
      </w:r>
      <w:bookmarkEnd w:id="59"/>
      <w:bookmarkEnd w:id="60"/>
      <w:bookmarkEnd w:id="6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اسوه از نسل حضرت لوط</w:t>
      </w:r>
      <w:r w:rsidRPr="00072E71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 و همسر فرعون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دادگر</w:t>
      </w:r>
      <w:r w:rsidRPr="00371508">
        <w:rPr>
          <w:rtl/>
          <w:lang w:bidi="fa-IR"/>
        </w:rPr>
        <w:t xml:space="preserve"> بود که در کاخ او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از تمام نعمت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برخوردار بود. نور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فروغ ملکوت بر جان او تاب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مح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کاخ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خوش فرعون نتوانسته بود روح بلند او را مسخّر کند و او را آلوده سازد.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همچون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تابناک بر فطرت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کتاستا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استوار مانده و غبار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رخ فطرت خدانگر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نشد.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دستان</w:t>
      </w:r>
      <w:r w:rsidRPr="00371508">
        <w:rPr>
          <w:rtl/>
          <w:lang w:bidi="fa-IR"/>
        </w:rPr>
        <w:t xml:space="preserve"> پاک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بود که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پرورش داد و مهر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حافظ جان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شد و خداوند به واسطه او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شر فرعون در امان 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فرعون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صندوق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آب گرفتند و در آن را باز کردند، نوزاد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چهره را در آن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>. فرعون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پنداشت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نوزاد از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بوده و همان کودک موعود باشد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او را بکشد،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همسرش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محبت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رادر خود احساس کرد واسطه شد و از فرعون خوا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تا از کشتن آن طفل چشم بپوشد. او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طفل نور چشم من و تو خواهد بود. او را نکش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باشد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او را به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072E7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072E7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فرعون</w:t>
      </w:r>
      <w:r w:rsidRPr="00371508">
        <w:rPr>
          <w:rtl/>
          <w:lang w:bidi="fa-IR"/>
        </w:rPr>
        <w:t xml:space="preserve"> گفت: «نور چشم توست؛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مرا به او حاجت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371508">
        <w:rPr>
          <w:rtl/>
          <w:lang w:bidi="fa-IR"/>
        </w:rPr>
        <w:t xml:space="preserve">. رسول خدا </w:t>
      </w:r>
      <w:r w:rsidR="00072E71" w:rsidRPr="00072E71">
        <w:rPr>
          <w:rStyle w:val="libAlaemChar"/>
          <w:rFonts w:eastAsiaTheme="minorHAnsi"/>
          <w:rtl/>
        </w:rPr>
        <w:t>صلى‌الله‌عليه‌وآله‌وسلم</w:t>
      </w:r>
      <w:r w:rsidR="00072E7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فرمود: «به خدا سوگند اگر فرعون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نور چشم فور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داشت،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مهربان او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همچنان که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کرد»</w:t>
      </w:r>
      <w:r w:rsidRPr="00072E7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نگاشته: «آس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بعد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بر ساحران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 و چون فرعون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</w:t>
      </w:r>
      <w:r w:rsidRPr="00371508">
        <w:rPr>
          <w:rtl/>
          <w:lang w:bidi="fa-IR"/>
        </w:rPr>
        <w:t xml:space="preserve"> آگاه شد، او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باز داشت؛</w:t>
      </w:r>
    </w:p>
    <w:p w:rsidR="00371508" w:rsidRPr="00072E71" w:rsidRDefault="00072E71" w:rsidP="00072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روضه الصفا،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خواند، ج 1، ص 310.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قصص / 9 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اء،</w:t>
      </w:r>
      <w:r w:rsidRPr="00371508">
        <w:rPr>
          <w:rtl/>
          <w:lang w:bidi="fa-IR"/>
        </w:rPr>
        <w:t xml:space="preserve"> رسول محلات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53.</w:t>
      </w:r>
    </w:p>
    <w:p w:rsidR="00371508" w:rsidRPr="00371508" w:rsidRDefault="00072E7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به سخن او توجه نکرد و 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خود اصرار ورز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فرعون به خشم آمد. دستور داد دست و پاها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را در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آفتاب گرم با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بر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کوب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و سنگ بزرگ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نهادند.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گفته اند که: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خداوند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</w:t>
      </w:r>
      <w:r w:rsidRPr="00371508">
        <w:rPr>
          <w:rtl/>
          <w:lang w:bidi="fa-IR"/>
        </w:rPr>
        <w:t xml:space="preserve"> و رسالت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خود را پنهان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تا آنگاه که فرعون دستور داد تنور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مملو از آتش ساختند و زن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همسر مؤمن آل فرعون بود، همراه با فرزندانش در آن تنور سوزاندند</w:t>
      </w:r>
      <w:r w:rsidRPr="00072E71">
        <w:rPr>
          <w:rStyle w:val="libFootnotenumChar"/>
          <w:rtl/>
        </w:rPr>
        <w:t>(1)</w:t>
      </w:r>
      <w:r w:rsidRPr="00371508">
        <w:rPr>
          <w:rtl/>
          <w:lang w:bidi="fa-IR"/>
        </w:rPr>
        <w:t>. ع</w:t>
      </w:r>
      <w:r w:rsidRPr="00371508">
        <w:rPr>
          <w:rFonts w:hint="eastAsia"/>
          <w:rtl/>
          <w:lang w:bidi="fa-IR"/>
        </w:rPr>
        <w:t>جبا</w:t>
      </w:r>
      <w:r w:rsidRPr="00371508">
        <w:rPr>
          <w:rtl/>
          <w:lang w:bidi="fa-IR"/>
        </w:rPr>
        <w:t xml:space="preserve">! فرزندان آن زن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به درون آتش انداختند تا نوبت به طفل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خردسال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خواستند او را در تنور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فکنند</w:t>
      </w:r>
      <w:r w:rsidRPr="00371508">
        <w:rPr>
          <w:rtl/>
          <w:lang w:bidi="fa-IR"/>
        </w:rPr>
        <w:t xml:space="preserve"> آن مادر به فرزندش گفت: «مادر جان صبر کن که تو بر حق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پس از فرزندان مادر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درون تنور پر از آتش افکندند. پس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حادثه فرعون نزد همسرش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آمد و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کرد.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او گفت: «وا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تو! چه جرأت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>!» فرعون که باور نداشت همسرش به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داشته باشد شگفت زده شد و با خشم به او گفت: «شا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وانه</w:t>
      </w:r>
      <w:r w:rsidRPr="00371508">
        <w:rPr>
          <w:rtl/>
          <w:lang w:bidi="fa-IR"/>
        </w:rPr>
        <w:t xml:space="preserve"> شده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همان جنون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سراغ آن زن آمده، به سراغ </w:t>
      </w:r>
      <w:r w:rsidRPr="00371508">
        <w:rPr>
          <w:rFonts w:hint="eastAsia"/>
          <w:rtl/>
          <w:lang w:bidi="fa-IR"/>
        </w:rPr>
        <w:t>تو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آمده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گفت: «من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ستم؛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پروردگار من و تو و جهان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آورده ام». فرعون مادر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خواست تا به کمک او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منصرف کند. مادر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در خلوت، او را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حت</w:t>
      </w:r>
      <w:r w:rsidRPr="00371508">
        <w:rPr>
          <w:rtl/>
          <w:lang w:bidi="fa-IR"/>
        </w:rPr>
        <w:t xml:space="preserve"> کرد که دست از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بردارد،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نپذ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>. سرانجام ف</w:t>
      </w:r>
      <w:r w:rsidRPr="00371508">
        <w:rPr>
          <w:rFonts w:hint="eastAsia"/>
          <w:rtl/>
          <w:lang w:bidi="fa-IR"/>
        </w:rPr>
        <w:t>رعون</w:t>
      </w:r>
      <w:r w:rsidRPr="00371508">
        <w:rPr>
          <w:rtl/>
          <w:lang w:bidi="fa-IR"/>
        </w:rPr>
        <w:t xml:space="preserve"> دستور داد او را به چهار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او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072E7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خود را آشکار ساخت و او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نمونه شد؛ چرا که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کامل، که ظاهر و باطنش هماهنگ و قلب و زبانش هم آواز شد.</w:t>
      </w:r>
    </w:p>
    <w:p w:rsidR="00371508" w:rsidRPr="00072E71" w:rsidRDefault="00072E71" w:rsidP="00072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روضه الصفا،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خواند، ج 1، ص 310.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،رسول محلات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101.</w:t>
      </w:r>
    </w:p>
    <w:p w:rsidR="00371508" w:rsidRPr="00371508" w:rsidRDefault="00072E7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مگر آنچه را که انجام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دهد و انجام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دهد. مگر آنچه را که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دل و زبانش هماهنگ است. او از فرعون و دربار او با همه لذتها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تافت و به عبادت خدا و قرب او و کرامات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نزد او بود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آورد، و به پاس آن جان را تقد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مود،</w:t>
      </w:r>
      <w:r w:rsidRPr="00371508">
        <w:rPr>
          <w:rtl/>
          <w:lang w:bidi="fa-IR"/>
        </w:rPr>
        <w:t xml:space="preserve"> راه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آن هم با آن اخلاص،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الگو باشد. او از همه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حق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راز اسوه بودن است</w:t>
      </w:r>
      <w:r w:rsidRPr="00072E7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مدل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نمونه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قرآن او را بر افق بلند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گذاشته و مردم را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منهج او دعوت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072E7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ترجمان قرآن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است: و باز خدا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مؤمنان (آس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) زن فرعون را مثل آورد،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عرض کرد بارالها! (من از قصر فرعون گذشتم)،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در بهشت بناکن و مرا از شر فرعون کافر و عمل و قوم ستمگارش نجات بخش</w:t>
      </w:r>
      <w:r w:rsidRPr="00072E71">
        <w:rPr>
          <w:rStyle w:val="libFootnotenumChar"/>
          <w:rtl/>
        </w:rPr>
        <w:t>(2).</w:t>
      </w:r>
      <w:r w:rsidR="00072E71"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عظمت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فرعون است که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اسوه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کان</w:t>
      </w:r>
      <w:r w:rsidRPr="00371508">
        <w:rPr>
          <w:rtl/>
          <w:lang w:bidi="fa-IR"/>
        </w:rPr>
        <w:t xml:space="preserve"> زن و مرد است. او بر خلاف اکثر ابرار که بهشت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خواهند، خدا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و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نزد او باشد در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072E71" w:rsidRPr="00072E71">
        <w:rPr>
          <w:rStyle w:val="libAlaemChar"/>
          <w:rFonts w:hint="cs"/>
          <w:rtl/>
        </w:rPr>
        <w:t>(</w:t>
      </w:r>
      <w:r w:rsidRPr="00072E71">
        <w:rPr>
          <w:rStyle w:val="libAieChar"/>
          <w:rtl/>
        </w:rPr>
        <w:t>رَبِّ ابْنِ لِ</w:t>
      </w:r>
      <w:r w:rsidRPr="00072E71">
        <w:rPr>
          <w:rStyle w:val="libAieChar"/>
          <w:rFonts w:hint="cs"/>
          <w:rtl/>
        </w:rPr>
        <w:t>ی</w:t>
      </w:r>
      <w:r w:rsidRPr="00072E71">
        <w:rPr>
          <w:rStyle w:val="libAieChar"/>
          <w:rtl/>
        </w:rPr>
        <w:t xml:space="preserve"> عِنْدَکَ بَ</w:t>
      </w:r>
      <w:r w:rsidRPr="00072E71">
        <w:rPr>
          <w:rStyle w:val="libAieChar"/>
          <w:rFonts w:hint="cs"/>
          <w:rtl/>
        </w:rPr>
        <w:t>یْ</w:t>
      </w:r>
      <w:r w:rsidRPr="00072E71">
        <w:rPr>
          <w:rStyle w:val="libAieChar"/>
          <w:rFonts w:hint="eastAsia"/>
          <w:rtl/>
        </w:rPr>
        <w:t>تاً</w:t>
      </w:r>
      <w:r w:rsidRPr="00072E71">
        <w:rPr>
          <w:rStyle w:val="libAieChar"/>
          <w:rtl/>
        </w:rPr>
        <w:t xml:space="preserve"> فِ</w:t>
      </w:r>
      <w:r w:rsidRPr="00072E71">
        <w:rPr>
          <w:rStyle w:val="libAieChar"/>
          <w:rFonts w:hint="cs"/>
          <w:rtl/>
        </w:rPr>
        <w:t>ی</w:t>
      </w:r>
      <w:r w:rsidRPr="00072E71">
        <w:rPr>
          <w:rStyle w:val="libAieChar"/>
          <w:rtl/>
        </w:rPr>
        <w:t xml:space="preserve"> الْجَنَّه</w:t>
      </w:r>
      <w:r w:rsidR="00072E71" w:rsidRPr="00072E71">
        <w:rPr>
          <w:rStyle w:val="libAlaemChar"/>
          <w:rFonts w:hint="cs"/>
          <w:rtl/>
        </w:rPr>
        <w:t>)</w:t>
      </w:r>
      <w:r w:rsidRPr="00072E7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اول</w:t>
      </w:r>
      <w:r w:rsidRPr="00371508">
        <w:rPr>
          <w:rtl/>
          <w:lang w:bidi="fa-IR"/>
        </w:rPr>
        <w:t xml:space="preserve"> جوار قرب خداوند و بعد بهشت، آن هم بهشت در پرتو مقام حضور نه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جنات تجر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تحتهاالانهار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بهشت با هم متفاوتند.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الگوست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انسان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خوب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>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</w:t>
      </w:r>
    </w:p>
    <w:p w:rsidR="00371508" w:rsidRPr="00072E71" w:rsidRDefault="00072E71" w:rsidP="00072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ترجمه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زان،</w:t>
      </w:r>
      <w:r w:rsidRPr="00371508">
        <w:rPr>
          <w:rtl/>
          <w:lang w:bidi="fa-IR"/>
        </w:rPr>
        <w:t xml:space="preserve"> ج 19، ص 696 با کم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 و تلخ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.</w:t>
      </w:r>
    </w:p>
    <w:p w:rsidR="00371508" w:rsidRPr="00371508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11.</w:t>
      </w:r>
    </w:p>
    <w:p w:rsidR="00072E71" w:rsidRDefault="00371508" w:rsidP="00072E7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135 _ 131.</w:t>
      </w:r>
    </w:p>
    <w:p w:rsidR="00371508" w:rsidRPr="00371508" w:rsidRDefault="00072E71" w:rsidP="00072E7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تقو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کرانه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کران</w:t>
      </w:r>
      <w:r w:rsidR="00371508" w:rsidRPr="00371508">
        <w:rPr>
          <w:rtl/>
          <w:lang w:bidi="fa-IR"/>
        </w:rPr>
        <w:t xml:space="preserve"> آدم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افشاند</w:t>
      </w:r>
      <w:r w:rsidR="00371508" w:rsidRPr="00072E7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چرا</w:t>
      </w:r>
      <w:r w:rsidR="00371508" w:rsidRPr="00371508">
        <w:rPr>
          <w:rtl/>
          <w:lang w:bidi="fa-IR"/>
        </w:rPr>
        <w:t xml:space="preserve"> الگو نباشد؟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بزرگ که بر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قله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درخواست و خواهش او از خداوند متعال در افق تول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و بهشت در پرتو قرب اوست و در افق تبر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چهار خواسته دارد. آن بانو عرض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کند: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! مرا از فرعون و عمل او و ستمکاران و اعمالش نجات بده؛ «</w:t>
      </w:r>
      <w:r w:rsidRPr="00072E71">
        <w:rPr>
          <w:rStyle w:val="libAieChar"/>
          <w:rFonts w:hint="eastAsia"/>
          <w:rtl/>
        </w:rPr>
        <w:t>وَ</w:t>
      </w:r>
      <w:r w:rsidRPr="00072E71">
        <w:rPr>
          <w:rStyle w:val="libAieChar"/>
          <w:rtl/>
        </w:rPr>
        <w:t xml:space="preserve"> نَجِّنِ</w:t>
      </w:r>
      <w:r w:rsidRPr="00072E71">
        <w:rPr>
          <w:rStyle w:val="libAieChar"/>
          <w:rFonts w:hint="cs"/>
          <w:rtl/>
        </w:rPr>
        <w:t>ی</w:t>
      </w:r>
      <w:r w:rsidRPr="00072E71">
        <w:rPr>
          <w:rStyle w:val="libAieChar"/>
          <w:rtl/>
        </w:rPr>
        <w:t xml:space="preserve"> مِنْ فِرْعَوْنَ وَ عَمَلِه وَ نِجِّنِ</w:t>
      </w:r>
      <w:r w:rsidRPr="00072E71">
        <w:rPr>
          <w:rStyle w:val="libAieChar"/>
          <w:rFonts w:hint="cs"/>
          <w:rtl/>
        </w:rPr>
        <w:t>ی</w:t>
      </w:r>
      <w:r w:rsidRPr="00072E71">
        <w:rPr>
          <w:rStyle w:val="libAieChar"/>
          <w:rtl/>
        </w:rPr>
        <w:t xml:space="preserve"> مِنَ الْقَوْمِ الظّالِم</w:t>
      </w:r>
      <w:r w:rsidRPr="00072E71">
        <w:rPr>
          <w:rStyle w:val="libAieChar"/>
          <w:rFonts w:hint="cs"/>
          <w:rtl/>
        </w:rPr>
        <w:t>ی</w:t>
      </w:r>
      <w:r w:rsidRPr="00072E71">
        <w:rPr>
          <w:rStyle w:val="libAieChar"/>
          <w:rFonts w:hint="eastAsia"/>
          <w:rtl/>
        </w:rPr>
        <w:t>نَ</w:t>
      </w:r>
      <w:r w:rsidRPr="00371508">
        <w:rPr>
          <w:rFonts w:hint="eastAsia"/>
          <w:rtl/>
          <w:lang w:bidi="fa-IR"/>
        </w:rPr>
        <w:t>»</w:t>
      </w:r>
      <w:r w:rsidRPr="001E308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خصال و معرفت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مرز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شکند و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در امواج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 و چون کوکب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درخشان بر آسمان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فرارو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رهپو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نور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افشاند و اسوه و نمونه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</w:t>
      </w:r>
      <w:r w:rsidRPr="001E3087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1E3087">
      <w:pPr>
        <w:pStyle w:val="Heading2"/>
        <w:rPr>
          <w:rtl/>
          <w:lang w:bidi="fa-IR"/>
        </w:rPr>
      </w:pPr>
      <w:bookmarkStart w:id="62" w:name="_Toc503088541"/>
      <w:bookmarkStart w:id="63" w:name="_Toc503088682"/>
      <w:bookmarkStart w:id="64" w:name="_Toc503089982"/>
      <w:r w:rsidRPr="00371508">
        <w:rPr>
          <w:rFonts w:hint="eastAsia"/>
          <w:rtl/>
          <w:lang w:bidi="fa-IR"/>
        </w:rPr>
        <w:t>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bookmarkEnd w:id="62"/>
      <w:bookmarkEnd w:id="63"/>
      <w:bookmarkEnd w:id="64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دختر عمران، و عمران از فرزندان حضرت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بزرگ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که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دولت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جهان گستر بود</w:t>
      </w:r>
      <w:r w:rsidRPr="001E3087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از زنان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نمونه است.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دو سوره آل عمران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شرح حال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داشته و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 را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گذاشته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سوره از قرآن به نام اوست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تنها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نام مبارکش در قرآن آمده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اساس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خداوند به عمران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که من به تو پسر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که کوران مادرزاد و مبتلا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برص و جزام را شفا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 </w:t>
      </w:r>
      <w:r w:rsidRPr="00371508">
        <w:rPr>
          <w:rtl/>
          <w:lang w:bidi="fa-IR"/>
        </w:rPr>
        <w:lastRenderedPageBreak/>
        <w:t>او مرده زنده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وجودش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گاه کرامات و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1E3087" w:rsidRDefault="001E3087" w:rsidP="001E30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11.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136.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اء،</w:t>
      </w:r>
      <w:r w:rsidRPr="00371508">
        <w:rPr>
          <w:rtl/>
          <w:lang w:bidi="fa-IR"/>
        </w:rPr>
        <w:t xml:space="preserve"> ج 2، ص 290.</w:t>
      </w:r>
    </w:p>
    <w:p w:rsidR="00371508" w:rsidRPr="00371508" w:rsidRDefault="001E308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عمران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خبر را به همسرش «حنّه» گفت. حنّه خوشحال شد و چون باردار شد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داشت که نوزاد او پسر خواهد بود.</w:t>
      </w: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عمران</w:t>
      </w:r>
      <w:r w:rsidRPr="00371508">
        <w:rPr>
          <w:rtl/>
          <w:lang w:bidi="fa-IR"/>
        </w:rPr>
        <w:t xml:space="preserve"> قبل از تولد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رفت و «حنّه» نذر کرد که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بار دار است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عبادت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اختصاص دهد.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آمد،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دختر است.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او را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="001E3087">
        <w:rPr>
          <w:rtl/>
          <w:lang w:bidi="fa-IR"/>
        </w:rPr>
        <w:t xml:space="preserve"> عابده و خادمه</w:t>
      </w:r>
      <w:r w:rsidRPr="00371508">
        <w:rPr>
          <w:rtl/>
          <w:lang w:bidi="fa-IR"/>
        </w:rPr>
        <w:t xml:space="preserve">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او را به خدا سپرد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خدمت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المقدس قرار دا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حنّه</w:t>
      </w:r>
      <w:r w:rsidRPr="00371508">
        <w:rPr>
          <w:rtl/>
          <w:lang w:bidi="fa-IR"/>
        </w:rPr>
        <w:t xml:space="preserve"> نوزاد را در پارچه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المقدس برد و به علما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سپرد. علما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و آل عمران بر سر کفالت و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به نزاع برخاستند. در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بنا بر قرعه گذاشتند، و قرعه به نام حضرت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در آمد. بنابر اراده خداوند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بزرگ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کفالت و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بر عهده گرفت و به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پرورش او همت گماشت.</w:t>
      </w: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پرتو ترجمان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آمده: «زن عمران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پروردگار من! آنچه در شکم دارم از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جهان آزاد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خدمت تو نذر کردم.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نذر را از من بپذ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که تو شنوا و دانا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چون فرزند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بزاد گفت: «پروردگارا!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زا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ام دختر است _ و خدا به آنچه زا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 داناتر است و پسر چون دختر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او را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نام نهادم. او و فرزندانش را از شر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رانده شده به تو پناه دادم».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پروردگارش</w:t>
      </w:r>
      <w:r w:rsidRPr="00371508">
        <w:rPr>
          <w:rtl/>
          <w:lang w:bidi="fa-IR"/>
        </w:rPr>
        <w:t xml:space="preserve"> آن دختر را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او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به وجه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پرورش داد و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را به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گماشت. هر گاه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بر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وارد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نزد او خوراک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 تعجب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نها</w:t>
      </w:r>
      <w:r w:rsidRPr="00371508">
        <w:rPr>
          <w:rtl/>
          <w:lang w:bidi="fa-IR"/>
        </w:rPr>
        <w:t xml:space="preserve"> از کجا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آمده؟» و او جواب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داد: «از جانب خدا و خداوند به هر 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بخواهد بدون حساب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دهد»</w:t>
      </w:r>
      <w:r w:rsidRPr="001E3087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چون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سن بلوغ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المقدس 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</w:p>
    <w:p w:rsidR="00371508" w:rsidRPr="001E3087" w:rsidRDefault="001E3087" w:rsidP="001E30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آل عمران / 37 - 35.</w:t>
      </w:r>
    </w:p>
    <w:p w:rsidR="00371508" w:rsidRPr="00371508" w:rsidRDefault="001E3087" w:rsidP="001E308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فراهم</w:t>
      </w:r>
      <w:r w:rsidR="00371508" w:rsidRPr="00371508">
        <w:rPr>
          <w:rtl/>
          <w:lang w:bidi="fa-IR"/>
        </w:rPr>
        <w:t xml:space="preserve"> ساخت تا در آن به عبادت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خدا مشغول باشد و جز خودش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حق نداشت به آن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گاه</w:t>
      </w:r>
      <w:r w:rsidR="00371508" w:rsidRPr="00371508">
        <w:rPr>
          <w:rtl/>
          <w:lang w:bidi="fa-IR"/>
        </w:rPr>
        <w:t xml:space="preserve"> اختصاص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وارد شود. تا آن که خداوند بار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اراده کرد که جلوه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قدرت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را به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گذارد و نشانه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خود را چون مشعل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فرا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 قرار دهد و کودک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بدون پدر </w:t>
      </w:r>
      <w:r w:rsidR="00371508" w:rsidRPr="00371508">
        <w:rPr>
          <w:rFonts w:hint="eastAsia"/>
          <w:rtl/>
          <w:lang w:bidi="fa-IR"/>
        </w:rPr>
        <w:t>از</w:t>
      </w:r>
      <w:r w:rsidR="00371508" w:rsidRPr="00371508">
        <w:rPr>
          <w:rtl/>
          <w:lang w:bidi="fa-IR"/>
        </w:rPr>
        <w:t xml:space="preserve">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به وجود آورد.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فروغ</w:t>
      </w:r>
      <w:r w:rsidR="00371508" w:rsidRPr="00371508">
        <w:rPr>
          <w:rtl/>
          <w:lang w:bidi="fa-IR"/>
        </w:rPr>
        <w:t xml:space="preserve"> قرآن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کرامت را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آور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شود: «به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آور در کتاب،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را آن هنگام که از اهل خود به مکان شرق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«ب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المقدس» کناره گرفت و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را از اهل خود مستور ساخت و ما روح خود «جبرئ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ل»</w:t>
      </w:r>
      <w:r w:rsidR="00371508" w:rsidRPr="00371508">
        <w:rPr>
          <w:rtl/>
          <w:lang w:bidi="fa-IR"/>
        </w:rPr>
        <w:t xml:space="preserve"> را به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فرستاد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به شکل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او ظاهر شد.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گفت: «</w:t>
      </w:r>
      <w:r w:rsidR="00371508" w:rsidRPr="00371508">
        <w:rPr>
          <w:rFonts w:hint="eastAsia"/>
          <w:rtl/>
          <w:lang w:bidi="fa-IR"/>
        </w:rPr>
        <w:t>من</w:t>
      </w:r>
      <w:r w:rsidR="00371508" w:rsidRPr="00371508">
        <w:rPr>
          <w:rtl/>
          <w:lang w:bidi="fa-IR"/>
        </w:rPr>
        <w:t xml:space="preserve"> از تو به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رحمان پناه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برم اگر پارسا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>. جبرئ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گفت: «همانا من فرستاده پروردگارت به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باشم تا به تو پسر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پاک ببخشم».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گفت: «چگونه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من پسر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 و حال آن که بشر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من تماس نداشت و من زشت کار نبوده ام». جبرئ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پروردگار تو فرمود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کار بر من آسان است و تا آن را نشانه و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 و رحمت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قرار 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کار حتم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تمام شده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گاه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آن پسر حامله شد و به مکان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دور دست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و کناره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در کنار تنه درخت خرما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درد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 را فرا گرفت.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کاش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مرده بودم و به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فراموش شده بودم». ناگهان فرزندش صدا بر آورد: «مادر غمگ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مباش که پروردگارت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پ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چشمه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داده. درخت خرما را تکان بده تا خرما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تازه بر تو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فشاند</w:t>
      </w:r>
      <w:r w:rsidRPr="00371508">
        <w:rPr>
          <w:rtl/>
          <w:lang w:bidi="fa-IR"/>
        </w:rPr>
        <w:t xml:space="preserve"> و بخور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اشام</w:t>
      </w:r>
      <w:r w:rsidRPr="00371508">
        <w:rPr>
          <w:rtl/>
          <w:lang w:bidi="fa-IR"/>
        </w:rPr>
        <w:t xml:space="preserve"> و چشم روشن باش. اگر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مردم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بگو 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رحمان روزه نذر کرده ام.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امروز با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1E3087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دل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آرام شد. فرزند را در آغوش گرفت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خود آمد. آنان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دند،</w:t>
      </w:r>
      <w:r w:rsidRPr="00371508">
        <w:rPr>
          <w:rtl/>
          <w:lang w:bidi="fa-IR"/>
        </w:rPr>
        <w:t xml:space="preserve"> زبان به سرزنش و ملامت گشودند که: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</w:t>
      </w:r>
    </w:p>
    <w:p w:rsidR="00371508" w:rsidRPr="001E3087" w:rsidRDefault="001E3087" w:rsidP="001E30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1E308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26 - 16.</w:t>
      </w:r>
    </w:p>
    <w:p w:rsidR="00371508" w:rsidRPr="00371508" w:rsidRDefault="001E308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عجب</w:t>
      </w:r>
      <w:r w:rsidR="00371508" w:rsidRPr="00371508">
        <w:rPr>
          <w:rtl/>
          <w:lang w:bidi="fa-IR"/>
        </w:rPr>
        <w:t xml:space="preserve"> کار زشت و شگفت آور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!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خواهر هارون، پدرت که مرد 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نبود و مادرت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بدکار نبود!».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سخنان</w:t>
      </w:r>
      <w:r w:rsidRPr="00371508">
        <w:rPr>
          <w:rtl/>
          <w:lang w:bidi="fa-IR"/>
        </w:rPr>
        <w:t xml:space="preserve"> زهرآگ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روح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آزرده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بنا به سفارش فرزندش همچنان ساکت و آرام بود و با اشاره آنان را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 دعوت کرد تا جواب را از او بخواهند. آنها اظهار شگفت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عجبا چگونه با طفل در گهواره سخن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ناگهان طفل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رخوار</w:t>
      </w:r>
      <w:r w:rsidRPr="00371508">
        <w:rPr>
          <w:rtl/>
          <w:lang w:bidi="fa-IR"/>
        </w:rPr>
        <w:t xml:space="preserve">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اذن و فرمان خدا به سخن آمد و فرمود: «من بنده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خداوند مرا کتاب داده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قرار داده و هر جا که باشم با برکتم کرده است و به نماز و زکات در طول عمر سفارشم کرده و مهربان به مادرم قرار داده و جبار و شق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قرارم نداده است. سلام بر من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مادر زاد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شدم و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رم</w:t>
      </w:r>
      <w:r w:rsidRPr="00371508">
        <w:rPr>
          <w:rtl/>
          <w:lang w:bidi="fa-IR"/>
        </w:rPr>
        <w:t xml:space="preserve"> و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شوم»</w:t>
      </w:r>
      <w:r w:rsidRPr="001E3087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خود و فرزندش دو نشانه خداوند بودند و او بود مشرق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کمالات و فروغ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صفات جمال و جلال خداوند، و او بود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نمونه و الگو و مشعل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و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قرآن،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1E3087" w:rsidRPr="001E3087">
        <w:rPr>
          <w:rStyle w:val="libAlaemChar"/>
          <w:rFonts w:hint="cs"/>
          <w:rtl/>
        </w:rPr>
        <w:t>(</w:t>
      </w:r>
      <w:r w:rsidRPr="001E3087">
        <w:rPr>
          <w:rStyle w:val="libAieChar"/>
          <w:rtl/>
        </w:rPr>
        <w:t>وَ مَرْ</w:t>
      </w:r>
      <w:r w:rsidRPr="001E3087">
        <w:rPr>
          <w:rStyle w:val="libAieChar"/>
          <w:rFonts w:hint="cs"/>
          <w:rtl/>
        </w:rPr>
        <w:t>یَ</w:t>
      </w:r>
      <w:r w:rsidRPr="001E3087">
        <w:rPr>
          <w:rStyle w:val="libAieChar"/>
          <w:rFonts w:hint="eastAsia"/>
          <w:rtl/>
        </w:rPr>
        <w:t>مَ</w:t>
      </w:r>
      <w:r w:rsidRPr="001E3087">
        <w:rPr>
          <w:rStyle w:val="libAieChar"/>
          <w:rtl/>
        </w:rPr>
        <w:t xml:space="preserve"> ابْنَتَ عِمْران...</w:t>
      </w:r>
      <w:r w:rsidR="001E3087" w:rsidRPr="001E3087">
        <w:rPr>
          <w:rStyle w:val="libAlaemChar"/>
          <w:rFonts w:hint="cs"/>
          <w:rtl/>
        </w:rPr>
        <w:t>)</w:t>
      </w:r>
      <w:r w:rsidRPr="001E3087">
        <w:rPr>
          <w:rStyle w:val="libFootnotenumChar"/>
          <w:rtl/>
        </w:rPr>
        <w:t>(2)</w:t>
      </w:r>
      <w:r w:rsidRPr="00371508">
        <w:rPr>
          <w:rtl/>
          <w:lang w:bidi="fa-IR"/>
        </w:rPr>
        <w:t>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1E3087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ما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فرزندش (ع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 را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نشانه قرار داد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1E3087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خداوند او (مر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) را به طرز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به گونه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(نهال وجود) او 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کفالت او را به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>عليه‌السلام</w:t>
      </w:r>
      <w:r w:rsidRPr="00371508">
        <w:rPr>
          <w:rtl/>
          <w:lang w:bidi="fa-IR"/>
        </w:rPr>
        <w:t>سپرد</w:t>
      </w:r>
      <w:r w:rsidRPr="001E3087">
        <w:rPr>
          <w:rStyle w:val="libFootnotenumChar"/>
          <w:rtl/>
        </w:rPr>
        <w:t>(3).</w:t>
      </w:r>
    </w:p>
    <w:p w:rsidR="00371508" w:rsidRPr="00371508" w:rsidRDefault="00371508" w:rsidP="001E3087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3</w:t>
      </w:r>
      <w:r w:rsidR="001E3087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هر زمان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 وارد محراب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غذا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از کجا آورده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خداست»</w:t>
      </w:r>
      <w:r w:rsidRPr="00772424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</w:t>
      </w:r>
      <w:r w:rsidR="0077242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و (به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آور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)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فرشتگان گفتند: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خدا تو را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</w:t>
      </w:r>
    </w:p>
    <w:p w:rsidR="00371508" w:rsidRPr="00772424" w:rsidRDefault="00772424" w:rsidP="00772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33 - 29.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12.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آل عمران / 37.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همان.</w:t>
      </w:r>
    </w:p>
    <w:p w:rsidR="00371508" w:rsidRPr="00371508" w:rsidRDefault="0077242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پاک</w:t>
      </w:r>
      <w:r w:rsidR="00371508" w:rsidRPr="00371508">
        <w:rPr>
          <w:rtl/>
          <w:lang w:bidi="fa-IR"/>
        </w:rPr>
        <w:t xml:space="preserve"> ساخته و بر تمام زنان جهان برتر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داده است</w:t>
      </w:r>
      <w:r w:rsidR="00371508" w:rsidRPr="0077242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</w:t>
      </w:r>
      <w:r w:rsidR="0077242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(به شکرانه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نعمت)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پروردگار خود خضوع کن و سجده به جا آور و با رکوع کنندگان رکوع کن</w:t>
      </w:r>
      <w:r w:rsidRPr="0077242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</w:t>
      </w:r>
      <w:r w:rsidR="0077242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(به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)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فرشتگان گفتند: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خداوند تو را به کلمه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(وجود با عظمت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 از طرف خودش بشارت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نامش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ح،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پسر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است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جهان و جهان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صاحب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خواهد بود و از مقربان (اله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 است</w:t>
      </w:r>
      <w:r w:rsidRPr="0077242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</w:t>
      </w:r>
      <w:r w:rsidR="0077242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(به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</w:t>
      </w:r>
      <w:r w:rsidRPr="00371508">
        <w:rPr>
          <w:rtl/>
          <w:lang w:bidi="fa-IR"/>
        </w:rPr>
        <w:t>)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خداوند به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گفت: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کن نعمت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به تو و مادرت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...</w:t>
      </w:r>
      <w:r w:rsidRPr="00772424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</w:t>
      </w:r>
      <w:r w:rsidR="00772424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و مادرش (مر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)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و راستگو بود</w:t>
      </w:r>
      <w:r w:rsidRPr="00772424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تابش چهره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قرآن است. 35 مرتبه نام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در قرآن تکرار شده. 12 مرتبه بدون نام فرزند بزرگوارش و 23 بار همراه با نام فرزندش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نشانه خدا،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قه،</w:t>
      </w:r>
      <w:r w:rsidRPr="00371508">
        <w:rPr>
          <w:rtl/>
          <w:lang w:bidi="fa-IR"/>
        </w:rPr>
        <w:t xml:space="preserve"> عابده است. از طرف خداوند به او بشارت داده شده و در بستر کرامت رشد کرده، غذا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آمده،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است، پاک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است، مشرق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بر بام ملکوت</w:t>
      </w:r>
      <w:r w:rsidRPr="00772424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فرشتگان</w:t>
      </w:r>
      <w:r w:rsidRPr="00371508">
        <w:rPr>
          <w:rtl/>
          <w:lang w:bidi="fa-IR"/>
        </w:rPr>
        <w:t xml:space="preserve"> با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سخن گفتند و سخن او را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آنان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آنان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 گفتار را با شهود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ختند،</w:t>
      </w:r>
      <w:r w:rsidRPr="00371508">
        <w:rPr>
          <w:rtl/>
          <w:lang w:bidi="fa-IR"/>
        </w:rPr>
        <w:t xml:space="preserve"> او را از مقام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اش با خبر کردند و به مقام صفوه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بشارتش دادند.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خلاف گفتار زمخشر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مکانت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پاس حرمت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</w:p>
    <w:p w:rsidR="00371508" w:rsidRPr="00772424" w:rsidRDefault="00772424" w:rsidP="00772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 / 42.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 / 43.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 / 45.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مائده / 110.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و اُمُّه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(مائده / 75).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فروغ آفتاب، نگارنده، ص 28 _ 27.</w:t>
      </w:r>
    </w:p>
    <w:p w:rsidR="00371508" w:rsidRPr="00371508" w:rsidRDefault="0077242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دانسته</w:t>
      </w:r>
      <w:r w:rsidR="00371508" w:rsidRPr="00371508">
        <w:rPr>
          <w:rtl/>
          <w:lang w:bidi="fa-IR"/>
        </w:rPr>
        <w:t xml:space="preserve">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نشانه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عظمت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«ارهاص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 xml:space="preserve"> دانسته است</w:t>
      </w:r>
      <w:r w:rsidR="00371508" w:rsidRPr="00772424">
        <w:rPr>
          <w:rStyle w:val="libFootnotenumChar"/>
          <w:rtl/>
        </w:rPr>
        <w:t xml:space="preserve">(1) </w:t>
      </w:r>
      <w:r w:rsidR="00371508" w:rsidRPr="00371508">
        <w:rPr>
          <w:rtl/>
          <w:lang w:bidi="fa-IR"/>
        </w:rPr>
        <w:t>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 خلاف گفته افراط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ون</w:t>
      </w:r>
      <w:r w:rsidR="00371508" w:rsidRPr="00371508">
        <w:rPr>
          <w:rtl/>
          <w:lang w:bidi="fa-IR"/>
        </w:rPr>
        <w:t xml:space="preserve"> چون: «قرطب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 xml:space="preserve"> که به نبوت حضرت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اعتقاد داشته است</w:t>
      </w:r>
      <w:r w:rsidR="00371508" w:rsidRPr="00772424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، مکتب توح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معرفت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عه</w:t>
      </w:r>
      <w:r w:rsidR="00371508" w:rsidRPr="00371508">
        <w:rPr>
          <w:rtl/>
          <w:lang w:bidi="fa-IR"/>
        </w:rPr>
        <w:t xml:space="preserve"> امام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اعتقاد است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نظر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اساس و دو س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افراط و تفر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طند؛</w:t>
      </w:r>
      <w:r w:rsidR="00371508" w:rsidRPr="00371508">
        <w:rPr>
          <w:rtl/>
          <w:lang w:bidi="fa-IR"/>
        </w:rPr>
        <w:t xml:space="preserve"> بلکه حق آن است که تجل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اله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مشرق جان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تابش کرامت ها مربوط به روح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است.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اوج مکانت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حضرت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سبب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که او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باشد. ظاهر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قرآن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قت</w:t>
      </w:r>
      <w:r w:rsidR="00371508" w:rsidRPr="00371508">
        <w:rPr>
          <w:rtl/>
          <w:lang w:bidi="fa-IR"/>
        </w:rPr>
        <w:t xml:space="preserve"> را مدلل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فرشتگان فر</w:t>
      </w:r>
      <w:r w:rsidR="00371508" w:rsidRPr="00371508">
        <w:rPr>
          <w:rFonts w:hint="eastAsia"/>
          <w:rtl/>
          <w:lang w:bidi="fa-IR"/>
        </w:rPr>
        <w:t>اوان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آن بانو سخن گفته اند و او را از مقامات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اش با خبر ساخته اند</w:t>
      </w:r>
      <w:r w:rsidR="00371508" w:rsidRPr="00772424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فرشته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صورت انسان نزد او ظاهر شد و با او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به مکالمه پرداخت: «من از طرف حق آمده ام و مأمورم که به تو فرزند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هبه کنم»</w:t>
      </w:r>
      <w:r w:rsidR="00371508" w:rsidRPr="00772424">
        <w:rPr>
          <w:rStyle w:val="libFootnotenumChar"/>
          <w:rtl/>
        </w:rPr>
        <w:t>(4)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ظاهر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آن است که جلوه جان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مکاشفه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است؛ و معجزه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در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ظهور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کرده باشد</w:t>
      </w:r>
      <w:r w:rsidRPr="00772424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زمخشر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معتقد است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مقامات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پاسداشت مقام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درآمد معجزه حضرت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. چون معتقد بود که معجزه و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خوارق عادت فقط اختصاص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دارد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زن و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نباشد، 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توانا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دست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البته نظ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زمخشر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ذکر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شده است که کرامت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از معجزه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قرطب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همفکرانش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تردد فرشتگان با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سخن با او را لازم ملزوم نبوت او دانسته اند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باطل است</w:t>
      </w:r>
      <w:r w:rsidRPr="00772424">
        <w:rPr>
          <w:rStyle w:val="libFootnotenumChar"/>
          <w:rtl/>
        </w:rPr>
        <w:t>(6).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جلالت و مقام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در مقام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ارج</w:t>
      </w:r>
    </w:p>
    <w:p w:rsidR="00371508" w:rsidRPr="00772424" w:rsidRDefault="00772424" w:rsidP="00772424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141.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143.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آل عمران / 43 _ 42.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18 _ 17.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142.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ر.ک: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147 _ 142.</w:t>
      </w:r>
    </w:p>
    <w:p w:rsidR="00371508" w:rsidRPr="00371508" w:rsidRDefault="0077242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نهد و او را در محراب و مقام عبادت در پرتو نور فرشتگان و سخنان آنان نور باران معرف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72424" w:rsidP="0077242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5" w:name="_Toc503088542"/>
      <w:bookmarkStart w:id="66" w:name="_Toc503088683"/>
      <w:bookmarkStart w:id="67" w:name="_Toc503089983"/>
      <w:r w:rsidR="00371508" w:rsidRPr="00371508">
        <w:rPr>
          <w:rFonts w:hint="eastAsia"/>
          <w:rtl/>
          <w:lang w:bidi="fa-IR"/>
        </w:rPr>
        <w:lastRenderedPageBreak/>
        <w:t>ساره،</w:t>
      </w:r>
      <w:r w:rsidR="00371508" w:rsidRPr="00371508">
        <w:rPr>
          <w:rtl/>
          <w:lang w:bidi="fa-IR"/>
        </w:rPr>
        <w:t xml:space="preserve"> همسر ابراه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</w:t>
      </w:r>
      <w:r w:rsidRPr="00772424">
        <w:rPr>
          <w:rStyle w:val="libAlaemChar"/>
          <w:rFonts w:eastAsiaTheme="minorHAnsi"/>
          <w:rtl/>
        </w:rPr>
        <w:t>عليه‌السلام</w:t>
      </w:r>
      <w:bookmarkEnd w:id="65"/>
      <w:bookmarkEnd w:id="66"/>
      <w:bookmarkEnd w:id="67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مقام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مکالمه و بشارت فرشتگان نائل شده اند که ساره، همسر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اسوه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قرآن در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«و زن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(ساره)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ستاده</w:t>
      </w:r>
      <w:r w:rsidRPr="00371508">
        <w:rPr>
          <w:rtl/>
          <w:lang w:bidi="fa-IR"/>
        </w:rPr>
        <w:t xml:space="preserve"> بود که متبسّم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پس ما او را به اسحاق و سپس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عقوب</w:t>
      </w:r>
      <w:r w:rsidRPr="00371508">
        <w:rPr>
          <w:rtl/>
          <w:lang w:bidi="fa-IR"/>
        </w:rPr>
        <w:t xml:space="preserve"> بشارت داد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زن چون مژده فرزند را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از من با آنکه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سالخورده ام و شوهرم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ناتوان است،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شگفت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است». فرشتگان به او گفتند: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کار خدا عجب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رحمت و برکات خدا شامل شما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رسالت است،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خدا ستوده صفات و بزرگوار است</w:t>
      </w:r>
      <w:r w:rsidRPr="0077242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فروغ مجد عظمت زن در فرهنگ قرآن و کتب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چون انج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تورات و صحف فروزنده است و زنان بزگوار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درخشند. از جمله آنان مادر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مادر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مادران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امبرانند</w:t>
      </w:r>
      <w:r w:rsidRPr="00772424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72424" w:rsidP="0077242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8" w:name="_Toc503088543"/>
      <w:bookmarkStart w:id="69" w:name="_Toc503088684"/>
      <w:bookmarkStart w:id="70" w:name="_Toc503089984"/>
      <w:r w:rsidR="00371508" w:rsidRPr="00371508">
        <w:rPr>
          <w:rFonts w:hint="eastAsia"/>
          <w:rtl/>
          <w:lang w:bidi="fa-IR"/>
        </w:rPr>
        <w:lastRenderedPageBreak/>
        <w:t>همسران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</w:t>
      </w:r>
      <w:r w:rsidRPr="00772424">
        <w:rPr>
          <w:rStyle w:val="libAlaemChar"/>
          <w:rFonts w:eastAsiaTheme="minorHAnsi"/>
          <w:rtl/>
        </w:rPr>
        <w:t>صلى‌الله‌عليه‌وآله‌وسلم</w:t>
      </w:r>
      <w:bookmarkEnd w:id="68"/>
      <w:bookmarkEnd w:id="69"/>
      <w:bookmarkEnd w:id="70"/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رسول خدا </w:t>
      </w:r>
      <w:r w:rsidR="00772424" w:rsidRPr="00772424">
        <w:rPr>
          <w:rStyle w:val="libAlaemChar"/>
          <w:rFonts w:eastAsiaTheme="minorHAnsi"/>
          <w:rtl/>
        </w:rPr>
        <w:t>صلى‌الله‌عليه‌وآله‌وسلم</w:t>
      </w:r>
      <w:r w:rsidR="0077242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به پاس همسر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با رسول خدا </w:t>
      </w:r>
      <w:r w:rsidR="00772424" w:rsidRPr="00772424">
        <w:rPr>
          <w:rStyle w:val="libAlaemChar"/>
          <w:rFonts w:eastAsiaTheme="minorHAnsi"/>
          <w:rtl/>
        </w:rPr>
        <w:t>صلى‌الله‌عليه‌وآله‌وسلم</w:t>
      </w:r>
      <w:r w:rsidR="0077242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از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ازات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برخوردار بوده و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الگو و اسوه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گرانند</w:t>
      </w:r>
      <w:r w:rsidRPr="00371508">
        <w:rPr>
          <w:rtl/>
          <w:lang w:bidi="fa-IR"/>
        </w:rPr>
        <w:t>. قرآن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آنان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>! به زنان خود بگو که: اگر شما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جلوه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خواها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مهر شما را پرداخته و همه شما را با خرسند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طلاق دهم؛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خواهان خدا و رسول و دلداده آخرت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همانا خدا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کوکاران</w:t>
      </w:r>
      <w:r w:rsidRPr="00371508">
        <w:rPr>
          <w:rtl/>
          <w:lang w:bidi="fa-IR"/>
        </w:rPr>
        <w:t xml:space="preserve"> از شما در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پاداش بزرگ عطا خواهد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>! هرکه از شما به کار ناروا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دانسته اقدام کند او را دو برابر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</w:p>
    <w:p w:rsidR="00371508" w:rsidRPr="00772424" w:rsidRDefault="00772424" w:rsidP="00772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هود / 73 _ 71.</w:t>
      </w:r>
    </w:p>
    <w:p w:rsidR="00371508" w:rsidRPr="00371508" w:rsidRDefault="00371508" w:rsidP="0077242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آل عمران / 35 _ 33.</w:t>
      </w:r>
    </w:p>
    <w:p w:rsidR="00371508" w:rsidRPr="00371508" w:rsidRDefault="0077242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عذاب</w:t>
      </w:r>
      <w:r w:rsidR="00371508" w:rsidRPr="00371508">
        <w:rPr>
          <w:rtl/>
          <w:lang w:bidi="fa-IR"/>
        </w:rPr>
        <w:t xml:space="preserve"> کنند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بر خدا سهل و آسان است؛ و هرکه از شما مط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فرمان خدا و رسول باشد و کار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انجام دهد، پاداشش عطا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رزق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</w:t>
      </w:r>
      <w:r w:rsidR="00371508" w:rsidRPr="00371508">
        <w:rPr>
          <w:rtl/>
          <w:lang w:bidi="fa-IR"/>
        </w:rPr>
        <w:t xml:space="preserve"> آماده ساز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>! شما مانند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اگر خدا ترس و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tl/>
          <w:lang w:bidi="fa-IR"/>
        </w:rPr>
        <w:t xml:space="preserve">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پس زنهار که نرم و نازک با مردان سخن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مبادا آنکه دلش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«هو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هوس» است به طمع افتد؛ بلکه 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باوقار سخن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و در خانه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تان</w:t>
      </w:r>
      <w:r w:rsidRPr="00371508">
        <w:rPr>
          <w:rtl/>
          <w:lang w:bidi="fa-IR"/>
        </w:rPr>
        <w:t xml:space="preserve"> بنش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آرام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مانند دوره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خود آرا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نماز را به پادار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زک</w:t>
      </w:r>
      <w:r w:rsidR="00772424">
        <w:rPr>
          <w:rFonts w:hint="cs"/>
          <w:rtl/>
          <w:lang w:bidi="fa-IR"/>
        </w:rPr>
        <w:t>ات</w:t>
      </w:r>
      <w:r w:rsidRPr="00371508">
        <w:rPr>
          <w:rtl/>
          <w:lang w:bidi="fa-IR"/>
        </w:rPr>
        <w:t xml:space="preserve"> مال خود را به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بده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فرمانبر خدا و رسول خدا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77242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77242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چهره نگار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خداست. قلم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نموده است.</w:t>
      </w:r>
      <w:r w:rsidR="0077242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به پاس انتسابشان به رسول خدا </w:t>
      </w:r>
      <w:r w:rsidR="00772424" w:rsidRPr="00772424">
        <w:rPr>
          <w:rStyle w:val="libAlaemChar"/>
          <w:rFonts w:eastAsiaTheme="minorHAnsi"/>
          <w:rtl/>
        </w:rPr>
        <w:t>صلى‌الله‌عليه‌وآله‌وسلم</w:t>
      </w:r>
      <w:r w:rsidR="0077242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الگو و اسوه هستند. اگر راه ضلالت 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چون همسر نوح و لوط، فرمانبر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نباشند، عذابشان دو چندان است. اگر در خانه قرار 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رند،</w:t>
      </w:r>
      <w:r w:rsidRPr="00371508">
        <w:rPr>
          <w:rtl/>
          <w:lang w:bidi="fa-IR"/>
        </w:rPr>
        <w:t xml:space="preserve"> بر جمل فتنه سوار و بذر فتنه و آشوب را در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حجاز و عراق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فشانند</w:t>
      </w:r>
      <w:r w:rsidRPr="00371508">
        <w:rPr>
          <w:rtl/>
          <w:lang w:bidi="fa-IR"/>
        </w:rPr>
        <w:t>. ب</w:t>
      </w:r>
      <w:r w:rsidRPr="00371508">
        <w:rPr>
          <w:rFonts w:hint="eastAsia"/>
          <w:rtl/>
          <w:lang w:bidi="fa-IR"/>
        </w:rPr>
        <w:t>رچهره</w:t>
      </w:r>
      <w:r w:rsidRPr="00371508">
        <w:rPr>
          <w:rtl/>
          <w:lang w:bidi="fa-IR"/>
        </w:rPr>
        <w:t xml:space="preserve"> امامت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قداست و حرمت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خلافت امت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بشکنند. به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امت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جفا کنند و جنگ ناخواسته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آن حضرت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امام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سؤال برده و به ناحق به خونخواه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خود و اطراف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انشان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بودند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کنند و سرانجام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جنگ بزرگ مردم شام را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فراهم کنند و هزاران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مردم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شام را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خلافت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متحد سازند.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مجازات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 داشت؟ چرا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772424" w:rsidRPr="00772424">
        <w:rPr>
          <w:rStyle w:val="libAlaemChar"/>
          <w:rFonts w:hint="cs"/>
          <w:rtl/>
        </w:rPr>
        <w:t>(</w:t>
      </w:r>
      <w:r w:rsidRPr="00772424">
        <w:rPr>
          <w:rStyle w:val="libAieChar"/>
          <w:rtl/>
        </w:rPr>
        <w:t>وَ قَرْنَ ف</w:t>
      </w:r>
      <w:r w:rsidRPr="00772424">
        <w:rPr>
          <w:rStyle w:val="libAieChar"/>
          <w:rFonts w:hint="cs"/>
          <w:rtl/>
        </w:rPr>
        <w:t>ی</w:t>
      </w:r>
      <w:r w:rsidRPr="00772424">
        <w:rPr>
          <w:rStyle w:val="libAieChar"/>
          <w:rtl/>
        </w:rPr>
        <w:t xml:space="preserve"> بُ</w:t>
      </w:r>
      <w:r w:rsidRPr="00772424">
        <w:rPr>
          <w:rStyle w:val="libAieChar"/>
          <w:rFonts w:hint="cs"/>
          <w:rtl/>
        </w:rPr>
        <w:t>یُ</w:t>
      </w:r>
      <w:r w:rsidRPr="00772424">
        <w:rPr>
          <w:rStyle w:val="libAieChar"/>
          <w:rFonts w:hint="eastAsia"/>
          <w:rtl/>
        </w:rPr>
        <w:t>وتِکُنَّ</w:t>
      </w:r>
      <w:r w:rsidRPr="00772424">
        <w:rPr>
          <w:rStyle w:val="libAieChar"/>
          <w:rtl/>
        </w:rPr>
        <w:t xml:space="preserve"> وَ لا تَبَرَّجْنَ تَبَرُّجَ الْجاهِل</w:t>
      </w:r>
      <w:r w:rsidRPr="00772424">
        <w:rPr>
          <w:rStyle w:val="libAieChar"/>
          <w:rFonts w:hint="eastAsia"/>
          <w:rtl/>
        </w:rPr>
        <w:t>ِ</w:t>
      </w:r>
      <w:r w:rsidRPr="00772424">
        <w:rPr>
          <w:rStyle w:val="libAieChar"/>
          <w:rFonts w:hint="cs"/>
          <w:rtl/>
        </w:rPr>
        <w:t>یَّ</w:t>
      </w:r>
      <w:r w:rsidRPr="00772424">
        <w:rPr>
          <w:rStyle w:val="libAieChar"/>
          <w:rFonts w:hint="eastAsia"/>
          <w:rtl/>
        </w:rPr>
        <w:t>هِ</w:t>
      </w:r>
      <w:r w:rsidRPr="00772424">
        <w:rPr>
          <w:rStyle w:val="libAieChar"/>
          <w:rtl/>
        </w:rPr>
        <w:t xml:space="preserve"> الاْوُل</w:t>
      </w:r>
      <w:r w:rsidRPr="00772424">
        <w:rPr>
          <w:rStyle w:val="libAieChar"/>
          <w:rFonts w:hint="cs"/>
          <w:rtl/>
        </w:rPr>
        <w:t>ی</w:t>
      </w:r>
      <w:r w:rsidR="00772424" w:rsidRPr="00772424">
        <w:rPr>
          <w:rStyle w:val="libAlaemChar"/>
          <w:rFonts w:hint="cs"/>
          <w:rtl/>
        </w:rPr>
        <w:t>)</w:t>
      </w:r>
      <w:r w:rsidRPr="00772424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را </w:t>
      </w:r>
      <w:r w:rsidRPr="00371508">
        <w:rPr>
          <w:rtl/>
          <w:lang w:bidi="fa-IR"/>
        </w:rPr>
        <w:lastRenderedPageBreak/>
        <w:t>فراموش کردند؟ چرا بنا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 و جدال و خونر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جهان اسلام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نهادند؟ و چرا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که فرجام کارشان به قدرت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فرزندان هند و</w:t>
      </w:r>
    </w:p>
    <w:p w:rsidR="00371508" w:rsidRPr="00464A2D" w:rsidRDefault="00464A2D" w:rsidP="00464A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464A2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احزاب / 33 _ 28.</w:t>
      </w:r>
    </w:p>
    <w:p w:rsidR="00371508" w:rsidRPr="00371508" w:rsidRDefault="00371508" w:rsidP="00464A2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احزاب / 33.</w:t>
      </w:r>
    </w:p>
    <w:p w:rsidR="00371508" w:rsidRPr="00371508" w:rsidRDefault="00464A2D" w:rsidP="00D93C6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مروان</w:t>
      </w:r>
      <w:r w:rsidR="00371508" w:rsidRPr="00371508">
        <w:rPr>
          <w:rtl/>
          <w:lang w:bidi="fa-IR"/>
        </w:rPr>
        <w:t xml:space="preserve"> بود و شجره ملعونه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را در سرزم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ط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اسلام غرس کردند</w:t>
      </w:r>
      <w:r w:rsidR="00D93C67">
        <w:rPr>
          <w:rFonts w:hint="cs"/>
          <w:rtl/>
          <w:lang w:bidi="fa-IR"/>
        </w:rPr>
        <w:t>.</w:t>
      </w:r>
      <w:r w:rsidR="00371508" w:rsidRPr="00371508">
        <w:rPr>
          <w:rtl/>
          <w:lang w:bidi="fa-IR"/>
        </w:rPr>
        <w:t xml:space="preserve"> البته بنابر نقل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آنان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در چاه فتنه و مرگ آنان سقوط کردند </w:t>
      </w:r>
      <w:r w:rsidR="00D93C67">
        <w:rPr>
          <w:rFonts w:hint="cs"/>
          <w:rtl/>
          <w:lang w:bidi="fa-IR"/>
        </w:rPr>
        <w:t>.</w:t>
      </w:r>
      <w:r w:rsidR="00371508" w:rsidRPr="00371508">
        <w:rPr>
          <w:rtl/>
          <w:lang w:bidi="fa-IR"/>
        </w:rPr>
        <w:t xml:space="preserve"> عجبا! در جنگ جمل اگر چه به ظاهر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رالمؤمن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tl/>
          <w:lang w:bidi="fa-IR"/>
        </w:rPr>
        <w:t xml:space="preserve"> شد،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منف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حضرت و امت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دن</w:t>
      </w:r>
      <w:r w:rsidR="00371508" w:rsidRPr="00371508">
        <w:rPr>
          <w:rFonts w:hint="eastAsia"/>
          <w:rtl/>
          <w:lang w:bidi="fa-IR"/>
        </w:rPr>
        <w:t>بال</w:t>
      </w:r>
      <w:r w:rsidR="00371508" w:rsidRPr="00371508">
        <w:rPr>
          <w:rtl/>
          <w:lang w:bidi="fa-IR"/>
        </w:rPr>
        <w:t xml:space="preserve"> داشت! هرگز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رالمؤمن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را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خوشحال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افت،</w:t>
      </w:r>
      <w:r w:rsidR="00371508" w:rsidRPr="00371508">
        <w:rPr>
          <w:rtl/>
          <w:lang w:bidi="fa-IR"/>
        </w:rPr>
        <w:t xml:space="preserve"> بلکه آن حضرت با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کشته شدگان قدم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زد و بر حال آنان افسوس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خورد.</w:t>
      </w:r>
    </w:p>
    <w:p w:rsidR="00371508" w:rsidRPr="00371508" w:rsidRDefault="00D93C67" w:rsidP="00D93C6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قرآن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زنان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اگر راه گناه و ضلالت بپ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ند،</w:t>
      </w:r>
      <w:r w:rsidR="00371508" w:rsidRPr="00371508">
        <w:rPr>
          <w:rtl/>
          <w:lang w:bidi="fa-IR"/>
        </w:rPr>
        <w:t xml:space="preserve"> عذاب خدا به آنان سخت خواهد بود؛ و اگر راه هدا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منهج حق پو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را بروند، پاداش و اجر آنان بس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بزرگ خواهد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چون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بر افق شرف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بدرخشند و الگو و مدل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باشند.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به راه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بروند و فرجام کارشان عذاب و قهر خداوند بوده باشد.</w:t>
      </w:r>
    </w:p>
    <w:p w:rsidR="00371508" w:rsidRPr="00371508" w:rsidRDefault="00D93C67" w:rsidP="00D93C6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1" w:name="_Toc503088544"/>
      <w:bookmarkStart w:id="72" w:name="_Toc503088685"/>
      <w:bookmarkStart w:id="73" w:name="_Toc503089985"/>
      <w:r w:rsidR="00371508" w:rsidRPr="00371508">
        <w:rPr>
          <w:rFonts w:hint="eastAsia"/>
          <w:rtl/>
          <w:lang w:bidi="fa-IR"/>
        </w:rPr>
        <w:lastRenderedPageBreak/>
        <w:t>حضرت</w:t>
      </w:r>
      <w:r w:rsidR="00371508" w:rsidRPr="00371508">
        <w:rPr>
          <w:rtl/>
          <w:lang w:bidi="fa-IR"/>
        </w:rPr>
        <w:t xml:space="preserve">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71"/>
      <w:bookmarkEnd w:id="72"/>
      <w:bookmarkEnd w:id="73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اسوه</w:t>
      </w:r>
      <w:r w:rsidRPr="00371508">
        <w:rPr>
          <w:rtl/>
          <w:lang w:bidi="fa-IR"/>
        </w:rPr>
        <w:t xml:space="preserve"> و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است، همسان زنان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چون: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. فروغ عظمت و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بر بلندا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افکنده و روشنگر راه بانوان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سال تولدش را 68 سال قبل از هجرت ذکر کرده اند</w:t>
      </w:r>
      <w:r w:rsidRPr="00D93C67">
        <w:rPr>
          <w:rStyle w:val="libFootnotenumChar"/>
          <w:rtl/>
        </w:rPr>
        <w:t>(1)</w:t>
      </w:r>
      <w:r w:rsidRPr="00371508">
        <w:rPr>
          <w:rtl/>
          <w:lang w:bidi="fa-IR"/>
        </w:rPr>
        <w:t>. او دختر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 xml:space="preserve"> است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 xml:space="preserve"> فرزند اسد و اسد، فرزند عبدالعز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عبدال</w:t>
      </w:r>
      <w:r w:rsidRPr="00371508">
        <w:rPr>
          <w:rFonts w:hint="eastAsia"/>
          <w:rtl/>
          <w:lang w:bidi="fa-IR"/>
        </w:rPr>
        <w:t>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فرزند قص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کلاب، از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معروف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است</w:t>
      </w:r>
      <w:r w:rsidRPr="00D93C67">
        <w:rPr>
          <w:rStyle w:val="libFootnotenumChar"/>
          <w:rtl/>
        </w:rPr>
        <w:t>(2)</w:t>
      </w:r>
      <w:r w:rsidRPr="00371508">
        <w:rPr>
          <w:rtl/>
          <w:lang w:bidi="fa-IR"/>
        </w:rPr>
        <w:t>.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 xml:space="preserve"> در زمان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بزرگ طا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خود بود. در جنگ فِجار دوم، در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نام شمطه معروف بود و در آن روز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آماده</w:t>
      </w:r>
    </w:p>
    <w:p w:rsidR="00371508" w:rsidRPr="00D93C67" w:rsidRDefault="00D93C67" w:rsidP="00D93C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D93C6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کحّاله، ج 1، ص 275.</w:t>
      </w:r>
    </w:p>
    <w:p w:rsidR="00371508" w:rsidRPr="00371508" w:rsidRDefault="00371508" w:rsidP="00D93C6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77.</w:t>
      </w:r>
    </w:p>
    <w:p w:rsidR="00371508" w:rsidRPr="00371508" w:rsidRDefault="00D93C6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جنگ</w:t>
      </w:r>
      <w:r w:rsidR="00371508" w:rsidRPr="00371508">
        <w:rPr>
          <w:rtl/>
          <w:lang w:bidi="fa-IR"/>
        </w:rPr>
        <w:t xml:space="preserve"> با کنانه شد،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است</w:t>
      </w:r>
      <w:r w:rsidR="00371508" w:rsidRPr="00371508">
        <w:rPr>
          <w:rtl/>
          <w:lang w:bidi="fa-IR"/>
        </w:rPr>
        <w:t xml:space="preserve"> طا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اسد را داشت</w:t>
      </w:r>
      <w:r w:rsidR="00371508" w:rsidRPr="00D93C6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 xml:space="preserve"> از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نامدار است.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«تبّع»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حجرالاسود را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من</w:t>
      </w:r>
      <w:r w:rsidRPr="00371508">
        <w:rPr>
          <w:rtl/>
          <w:lang w:bidi="fa-IR"/>
        </w:rPr>
        <w:t xml:space="preserve"> ببرد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 xml:space="preserve"> با او به نزاع برخاست</w:t>
      </w:r>
      <w:r w:rsidRPr="00D93C6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D93C6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نشانگر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ممتاز او در آن عصر است. پسر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ورقه بن نوفل، از کاهنان و دانشمندان عرب بود و از کتاب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داشت. چون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آغاز نزول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آن تحول و انقلاب درون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آمد،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او را نزد ورقه برد. ورقه پس از آنکه از او پرسش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کرد،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مژده داد که او چون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D93C67" w:rsidRPr="00D93C67">
        <w:rPr>
          <w:rStyle w:val="libAlaemChar"/>
          <w:rFonts w:eastAsiaTheme="minorHAnsi"/>
          <w:rtl/>
        </w:rPr>
        <w:t>عليهما‌السلام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امت خواهد بود</w:t>
      </w:r>
      <w:r w:rsidRPr="00D93C67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ظهور اسلام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از زنان ممتاز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به شمار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آمد؛ تا آنجا که او را طاهره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زنان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آنکه به عقد رسول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ابتدا همسر ابوهاله هند بن نباش بن زراره</w:t>
      </w:r>
      <w:r w:rsidRPr="00D93C67">
        <w:rPr>
          <w:rStyle w:val="libFootnotenumChar"/>
          <w:rtl/>
        </w:rPr>
        <w:t>(4)</w:t>
      </w:r>
      <w:r w:rsidRPr="00371508">
        <w:rPr>
          <w:rtl/>
          <w:lang w:bidi="fa-IR"/>
        </w:rPr>
        <w:t xml:space="preserve"> و پس از آن همسر عت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بن عائذ از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مخزو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D93C67">
        <w:rPr>
          <w:rStyle w:val="libFootnotenumChar"/>
          <w:rtl/>
        </w:rPr>
        <w:t>(5)</w:t>
      </w:r>
      <w:r w:rsidRPr="00371508">
        <w:rPr>
          <w:rtl/>
          <w:lang w:bidi="fa-IR"/>
        </w:rPr>
        <w:t>. او از ابوهاله صاحب دو پسر و از عت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صاحب دختر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برادر و خواهر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بوده اند</w:t>
      </w:r>
      <w:r w:rsidRPr="00651D44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651D44" w:rsidP="00651D4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4" w:name="_Toc503088545"/>
      <w:bookmarkStart w:id="75" w:name="_Toc503088686"/>
      <w:bookmarkStart w:id="76" w:name="_Toc503089986"/>
      <w:r w:rsidR="00371508" w:rsidRPr="00371508">
        <w:rPr>
          <w:rFonts w:hint="eastAsia"/>
          <w:rtl/>
          <w:lang w:bidi="fa-IR"/>
        </w:rPr>
        <w:lastRenderedPageBreak/>
        <w:t>طل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عه</w:t>
      </w:r>
      <w:r w:rsidR="00371508" w:rsidRPr="00371508">
        <w:rPr>
          <w:rtl/>
          <w:lang w:bidi="fa-IR"/>
        </w:rPr>
        <w:t xml:space="preserve"> نور</w:t>
      </w:r>
      <w:bookmarkEnd w:id="74"/>
      <w:bookmarkEnd w:id="75"/>
      <w:bookmarkEnd w:id="7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651D44" w:rsidRDefault="00651D44" w:rsidP="00651D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ابن 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ج 1، ص 593؛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زهرا(س)، دکتر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21.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2- 2.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 و الفاطم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ون،</w:t>
      </w:r>
      <w:r w:rsidRPr="00371508">
        <w:rPr>
          <w:rtl/>
          <w:lang w:bidi="fa-IR"/>
        </w:rPr>
        <w:t xml:space="preserve"> عباس محمود عقاد، ص 10.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انساب الاشراف، بلاذر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106.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390.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طبقات 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ابن سعد، ج 8، ص 8.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ص 23.</w:t>
      </w:r>
    </w:p>
    <w:p w:rsidR="00371508" w:rsidRPr="00371508" w:rsidRDefault="00651D4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آغاز</w:t>
      </w:r>
      <w:r w:rsidR="00371508" w:rsidRPr="00371508">
        <w:rPr>
          <w:rtl/>
          <w:lang w:bidi="fa-IR"/>
        </w:rPr>
        <w:t xml:space="preserve"> ارتباط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با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هنگام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ابوطالب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به برادرزاده خود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شنهاد</w:t>
      </w:r>
      <w:r w:rsidR="00371508" w:rsidRPr="00371508">
        <w:rPr>
          <w:rtl/>
          <w:lang w:bidi="fa-IR"/>
        </w:rPr>
        <w:t xml:space="preserve"> کرد: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دختر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لد</w:t>
      </w:r>
      <w:r w:rsidR="00371508" w:rsidRPr="00371508">
        <w:rPr>
          <w:rtl/>
          <w:lang w:bidi="fa-IR"/>
        </w:rPr>
        <w:t xml:space="preserve"> که از بانوان بزرگ و دارا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مال فراوان است. مرد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طلبد که زمام تجارتش را بر عهده بگ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 xml:space="preserve"> و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در کار</w:t>
      </w:r>
      <w:r w:rsidR="00371508" w:rsidRPr="00371508">
        <w:rPr>
          <w:rFonts w:hint="eastAsia"/>
          <w:rtl/>
          <w:lang w:bidi="fa-IR"/>
        </w:rPr>
        <w:t>وان</w:t>
      </w:r>
      <w:r w:rsidR="00371508" w:rsidRPr="00371508">
        <w:rPr>
          <w:rtl/>
          <w:lang w:bidi="fa-IR"/>
        </w:rPr>
        <w:t xml:space="preserve"> بازرگان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«قر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ش»</w:t>
      </w:r>
      <w:r w:rsidR="00371508" w:rsidRPr="00371508">
        <w:rPr>
          <w:rtl/>
          <w:lang w:bidi="fa-IR"/>
        </w:rPr>
        <w:t xml:space="preserve"> شرکت کند و مال التجاره او را به شام ببرد و آنجا به فروش برساند. چه سزاوار است خود را به او معرف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یی</w:t>
      </w:r>
      <w:r w:rsidR="00371508" w:rsidRPr="00651D4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روح</w:t>
      </w:r>
      <w:r w:rsidRPr="00371508">
        <w:rPr>
          <w:rtl/>
          <w:lang w:bidi="fa-IR"/>
        </w:rPr>
        <w:t xml:space="preserve"> بلند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که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مشرق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اعظم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گردد،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بدون تقاضا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شنهاد</w:t>
      </w:r>
      <w:r w:rsidRPr="00371508">
        <w:rPr>
          <w:rtl/>
          <w:lang w:bidi="fa-IR"/>
        </w:rPr>
        <w:t xml:space="preserve"> را بپذ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به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خود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دنبال من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بفرستد.» اتفاقاً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که از مذاکرات ابوطالب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آگاه شده ب</w:t>
      </w:r>
      <w:r w:rsidRPr="00371508">
        <w:rPr>
          <w:rFonts w:hint="eastAsia"/>
          <w:rtl/>
          <w:lang w:bidi="fa-IR"/>
        </w:rPr>
        <w:t>ود،</w:t>
      </w:r>
      <w:r w:rsidRPr="00371508">
        <w:rPr>
          <w:rtl/>
          <w:lang w:bidi="fa-IR"/>
        </w:rPr>
        <w:t xml:space="preserve"> فوراً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دنبال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فرستاد و به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داد: «چ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مرا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فته</w:t>
      </w:r>
      <w:r w:rsidRPr="00371508">
        <w:rPr>
          <w:rtl/>
          <w:lang w:bidi="fa-IR"/>
        </w:rPr>
        <w:t xml:space="preserve"> تو نموده است، امانتدار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خصال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و پسند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شماست. حاضرم دو برابر آنچه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دادم، به تو بدهم و دو غلام خود را همراه تو بفرستم که در طول سفر خدمتگزار و فرمانبر شما </w:t>
      </w:r>
      <w:r w:rsidRPr="00371508">
        <w:rPr>
          <w:rFonts w:hint="eastAsia"/>
          <w:rtl/>
          <w:lang w:bidi="fa-IR"/>
        </w:rPr>
        <w:t>باشند»</w:t>
      </w:r>
      <w:r w:rsidRPr="00651D44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داستان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کرد. ابوطالب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رخداد مبارک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خدا آن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خواسته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عامل و وک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اموال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کاروان تجارت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و دو غلام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سفر همراه او و فرمانبر او بودند. بالاخره کاروان به مقصد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پاس وجود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کاروان سود فراوان برد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همه سود بر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اموال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تا در بازار تهامه بفروشد.</w:t>
      </w:r>
    </w:p>
    <w:p w:rsidR="00651D44" w:rsidRDefault="00651D44" w:rsidP="00371508">
      <w:pPr>
        <w:pStyle w:val="libNormal"/>
        <w:rPr>
          <w:rtl/>
          <w:lang w:bidi="fa-IR"/>
        </w:rPr>
      </w:pPr>
    </w:p>
    <w:p w:rsidR="00371508" w:rsidRDefault="00371508" w:rsidP="00651D4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کاروان</w:t>
      </w:r>
      <w:r w:rsidRPr="00371508">
        <w:rPr>
          <w:rtl/>
          <w:lang w:bidi="fa-IR"/>
        </w:rPr>
        <w:t xml:space="preserve"> راه مکه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گرفت و چون به مکه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شد «م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سره»</w:t>
      </w:r>
      <w:r w:rsidRPr="00371508">
        <w:rPr>
          <w:rtl/>
          <w:lang w:bidi="fa-IR"/>
        </w:rPr>
        <w:t xml:space="preserve"> غلام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رو به رسول خدا کرد و گفت: «بهتر است شما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ما وارد مکه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از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تجارت و سود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سابقه آن مطلع ساز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وارد مکه شد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آمد.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غرفه خود نشسته بود. چون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استقبال او آمد و با ادب او را وارد خانه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ساخت.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کاروان تجارت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نقل کرد.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سره،</w:t>
      </w:r>
      <w:r w:rsidRPr="00371508">
        <w:rPr>
          <w:rtl/>
          <w:lang w:bidi="fa-IR"/>
        </w:rPr>
        <w:t xml:space="preserve"> غلام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آنچه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سفر از مکارم و</w:t>
      </w:r>
    </w:p>
    <w:p w:rsidR="00651D44" w:rsidRPr="00651D44" w:rsidRDefault="00651D44" w:rsidP="00651D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651D44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16، ص 22؛ اعلام النس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اء، عمر رضا کحّاله، ج 1، ص 276.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ابن هشام، ج 1، ص 158؛ اعلام النساء، ج 1، ص 275؛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77؛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جعفر سبحان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190.</w:t>
      </w:r>
    </w:p>
    <w:p w:rsidR="00371508" w:rsidRPr="00371508" w:rsidRDefault="00651D4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کرامت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بود،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تعر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کرد. از جمله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نکه</w:t>
      </w:r>
      <w:r w:rsidR="00371508" w:rsidRPr="00371508">
        <w:rPr>
          <w:rtl/>
          <w:lang w:bidi="fa-IR"/>
        </w:rPr>
        <w:t>: محمد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 تاجر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اختلاف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</w:t>
      </w:r>
      <w:r w:rsidR="00371508" w:rsidRPr="00371508">
        <w:rPr>
          <w:rtl/>
          <w:lang w:bidi="fa-IR"/>
        </w:rPr>
        <w:t xml:space="preserve"> کرد. آن مرد به محمد گفت: «به لات و عزّ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سوگند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کن تا من سخن تو را بپذ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رم»</w:t>
      </w:r>
      <w:r w:rsidR="00371508" w:rsidRPr="00371508">
        <w:rPr>
          <w:rtl/>
          <w:lang w:bidi="fa-IR"/>
        </w:rPr>
        <w:t>. محمد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 پاسخ گفت: «منفورتر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موجودات نزد من همان لا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عزّ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آنان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پرست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651D4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</w:t>
      </w:r>
      <w:r w:rsidRPr="00371508">
        <w:rPr>
          <w:rtl/>
          <w:lang w:bidi="fa-IR"/>
        </w:rPr>
        <w:t xml:space="preserve"> گفت: در بصر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محمد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رفع خستگ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آرام گرفت.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هنگام چشم راهب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صومعه خود نشسته بود به او افتاد. از صومعه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 و از من نام او را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آنگاه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درخت نشسته است، همان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تورات و انج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بشارت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فراوان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رامونش</w:t>
      </w:r>
      <w:r w:rsidRPr="00371508">
        <w:rPr>
          <w:rtl/>
          <w:lang w:bidi="fa-IR"/>
        </w:rPr>
        <w:t xml:space="preserve"> خوانده ام»</w:t>
      </w:r>
      <w:r w:rsidRPr="00651D4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سفر تجارت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موجب برکت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پس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سفر و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مکارم و کرامت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بود که به ازدواج با آن حضرت مشتاق و علاقمند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651D4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651D44" w:rsidP="00651D4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7" w:name="_Toc503088546"/>
      <w:bookmarkStart w:id="78" w:name="_Toc503088687"/>
      <w:bookmarkStart w:id="79" w:name="_Toc503089987"/>
      <w:r w:rsidR="00371508" w:rsidRPr="00371508">
        <w:rPr>
          <w:rFonts w:hint="eastAsia"/>
          <w:rtl/>
          <w:lang w:bidi="fa-IR"/>
        </w:rPr>
        <w:lastRenderedPageBreak/>
        <w:t>ازدواج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با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77"/>
      <w:bookmarkEnd w:id="78"/>
      <w:bookmarkEnd w:id="79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تا</w:t>
      </w:r>
      <w:r w:rsidRPr="00371508">
        <w:rPr>
          <w:rtl/>
          <w:lang w:bidi="fa-IR"/>
        </w:rPr>
        <w:t xml:space="preserve"> آن زمان وضع 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اقتصاد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انتخاب همسر مناسب نبود و هنوز به کمک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خود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ازمند</w:t>
      </w:r>
      <w:r w:rsidRPr="00371508">
        <w:rPr>
          <w:rtl/>
          <w:lang w:bidi="fa-IR"/>
        </w:rPr>
        <w:t xml:space="preserve"> بود. سفر تجارت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به شام آن هم به عنوان عامل و وک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زنان ثروتمند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موجب برون رفت آن بزرگوار از بحران اقتصاد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eastAsia"/>
          <w:rtl/>
          <w:lang w:bidi="fa-IR"/>
        </w:rPr>
        <w:t>ود</w:t>
      </w:r>
      <w:r w:rsidRPr="00371508">
        <w:rPr>
          <w:rtl/>
          <w:lang w:bidi="fa-IR"/>
        </w:rPr>
        <w:t>.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کاردان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اقت</w:t>
      </w:r>
      <w:r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موجب تحس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اعجاب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قرار گرفت. آن بانو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مبلغ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افزون بر قرارداد و به عنوان پاداش و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به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کرامت محمد</w:t>
      </w:r>
    </w:p>
    <w:p w:rsidR="00371508" w:rsidRPr="00651D44" w:rsidRDefault="00651D44" w:rsidP="00651D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طبقات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130؛ اعلام النساء، ج 1، ص 276.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بحارالانوار، ج 16، ص 18.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النساء، عمر رضا کحاله، ج 1، ص 276؛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77.</w:t>
      </w:r>
    </w:p>
    <w:p w:rsidR="00371508" w:rsidRPr="00371508" w:rsidRDefault="00651D44" w:rsidP="00651D4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چنان</w:t>
      </w:r>
      <w:r w:rsidR="00371508" w:rsidRPr="00371508">
        <w:rPr>
          <w:rtl/>
          <w:lang w:bidi="fa-IR"/>
        </w:rPr>
        <w:t xml:space="preserve"> بود که از قبول مبلغ اضافه خوددار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و فقط همان اجرت قرارداد را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371508">
        <w:rPr>
          <w:rtl/>
          <w:lang w:bidi="fa-IR"/>
        </w:rPr>
        <w:t>. سپس به خانه عمو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ابوطالب رفت. ابوطالب با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</w:t>
      </w:r>
      <w:r w:rsidR="00371508" w:rsidRPr="00371508">
        <w:rPr>
          <w:rtl/>
          <w:lang w:bidi="fa-IR"/>
        </w:rPr>
        <w:t xml:space="preserve"> محمد اشک شوق در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دگانش</w:t>
      </w:r>
      <w:r w:rsidR="00371508" w:rsidRPr="00371508">
        <w:rPr>
          <w:rtl/>
          <w:lang w:bidi="fa-IR"/>
        </w:rPr>
        <w:t xml:space="preserve"> حلقه زد و از توف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tl/>
          <w:lang w:bidi="fa-IR"/>
        </w:rPr>
        <w:t xml:space="preserve"> برادرزاده خود در کار تجارت مسرور و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سپاس گفت و دو اسب و دو شتر در اخت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قر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گذاشت تا به شغل بازرگان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ادامه دهد.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تصم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گرفت که با پول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سفر به دست آورده بود، و آن را در اخت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عمو گذارده بود، همسر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انتخاب کند.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با نظر او موافقت کرد و تصم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گرفت همسر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انتخاب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چرا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سعادت بر سر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افکند؟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پس از ازدواج با ابوهاله و عت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بن عائذ با آن که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و ثروتمند بود و خواهان فراوان داشت، شو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با 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داشت به بازرگان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اکنون افق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باز شده خواستگار ابوطالب و خواهان محمد است.</w:t>
      </w:r>
    </w:p>
    <w:p w:rsidR="00371508" w:rsidRPr="00371508" w:rsidRDefault="00371508" w:rsidP="00651D4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محمد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محبت او و فروغ مکارمش سراسر جان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ساخته بود. جلوه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فروغ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شده که نه تنها به محمد </w:t>
      </w:r>
      <w:r w:rsidR="00651D44" w:rsidRPr="00651D44">
        <w:rPr>
          <w:rStyle w:val="libAlaemChar"/>
          <w:rFonts w:eastAsiaTheme="minorHAnsi"/>
          <w:rtl/>
        </w:rPr>
        <w:t>صلى‌الله‌عليه‌وآله‌وسلم</w:t>
      </w:r>
      <w:r w:rsidRPr="00371508">
        <w:rPr>
          <w:rtl/>
          <w:lang w:bidi="fa-IR"/>
        </w:rPr>
        <w:t xml:space="preserve"> نه، نخواهد گفت، بلکه خود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651D44" w:rsidRPr="00651D44">
        <w:rPr>
          <w:rStyle w:val="libAlaemChar"/>
          <w:rFonts w:eastAsiaTheme="minorHAnsi"/>
          <w:rtl/>
        </w:rPr>
        <w:t>صلى‌الله‌عليه‌وآله‌وسلم</w:t>
      </w:r>
      <w:r w:rsidR="00651D4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کرد. چنان مهر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ساخته بود که حاضر بود همه اموال خود را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نثار کند و از خانه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که اطراف آن را کرس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که با عاج و صدف تز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شده بود و پرده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زربفت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هند آن را کاخ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ساخته بود بگذرد و به شعب ابوطالب رود و خانه او پناهگاه مسلمانان گردد.</w:t>
      </w:r>
      <w:r w:rsidR="00651D44" w:rsidRPr="00371508">
        <w:rPr>
          <w:rtl/>
          <w:lang w:bidi="fa-IR"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عشق و مهر در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ملکوت محمد تن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بود؛ آخر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</w:t>
      </w:r>
      <w:r w:rsidRPr="00371508">
        <w:rPr>
          <w:rtl/>
          <w:lang w:bidi="fa-IR"/>
        </w:rPr>
        <w:t xml:space="preserve"> در بازگشت از سفر تجارت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خاطرات و کرامت ها از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نقل کرده بود</w:t>
      </w:r>
      <w:r w:rsidRPr="00651D44">
        <w:rPr>
          <w:rStyle w:val="libFootnotenumChar"/>
          <w:rtl/>
        </w:rPr>
        <w:t xml:space="preserve">(1) </w:t>
      </w:r>
      <w:r w:rsidRPr="00371508">
        <w:rPr>
          <w:rtl/>
          <w:lang w:bidi="fa-IR"/>
        </w:rPr>
        <w:t xml:space="preserve">و </w:t>
      </w:r>
      <w:r w:rsidRPr="00371508">
        <w:rPr>
          <w:rtl/>
          <w:lang w:bidi="fa-IR"/>
        </w:rPr>
        <w:lastRenderedPageBreak/>
        <w:t>گفته راهب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گفته بود؛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تحت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کرامت ها قرار گرفت</w:t>
      </w:r>
    </w:p>
    <w:p w:rsidR="00371508" w:rsidRPr="00651D44" w:rsidRDefault="00651D44" w:rsidP="00651D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ج 1، ص 276.</w:t>
      </w:r>
    </w:p>
    <w:p w:rsidR="00371508" w:rsidRPr="00371508" w:rsidRDefault="00651D4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که</w:t>
      </w:r>
      <w:r w:rsidR="00371508" w:rsidRPr="00371508">
        <w:rPr>
          <w:rtl/>
          <w:lang w:bidi="fa-IR"/>
        </w:rPr>
        <w:t xml:space="preserve"> به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سره</w:t>
      </w:r>
      <w:r w:rsidR="00371508" w:rsidRPr="00371508">
        <w:rPr>
          <w:rtl/>
          <w:lang w:bidi="fa-IR"/>
        </w:rPr>
        <w:t xml:space="preserve"> گفت: «م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سره</w:t>
      </w:r>
      <w:r w:rsidR="00371508" w:rsidRPr="00371508">
        <w:rPr>
          <w:rtl/>
          <w:lang w:bidi="fa-IR"/>
        </w:rPr>
        <w:t xml:space="preserve"> کاف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علاقه مرا به محمد دو چندان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 برو. من تو و همسرت را آزاد کردم و 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درهم و دو اسب و لباس گرانبها در اخت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گذارم»</w:t>
      </w:r>
      <w:r w:rsidR="00371508" w:rsidRPr="00651D4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آنچه را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</w:t>
      </w:r>
      <w:r w:rsidRPr="00371508">
        <w:rPr>
          <w:rtl/>
          <w:lang w:bidi="fa-IR"/>
        </w:rPr>
        <w:t xml:space="preserve">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بود،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«ورقه بن نوفل» که مرد دانا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عرب بود، نقل کرد. ورقه پس از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کرامات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صاحب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کرامات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عرب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است»</w:t>
      </w:r>
      <w:r w:rsidRPr="00651D4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جلوه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روح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آن بود که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خانه خود با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و غلامان نشسته بود.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دانشمندان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نزد آنان بود. اتفاقاً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کنار منزل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گذشت. چشم دانشمند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افتاد. فوراً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تقاضا کرد که از محمد دعوت کند. دقا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نزد آنان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کرد.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تقاضا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 دانشمند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نزد آنان آمد. آن مرد دانشمند آثار نبوت را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مشاهده نمود و سپس بدن آن حضرت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و آثار ملکوت را در او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از جستجو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دانشمند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بدن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ناراحت شد. به او گفت: «اگر عموها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جوان از کنجکاو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آگاه گردند، ناراحت خواهند شد؛ چون آنان از گروه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نسبت به برادرزاده خود هراسانند». دانشمند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«مگر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به محمد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برساند؟ حال آنکه دس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او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ختم نبوت پرورش داده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گفت: «از کجا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در پاسخ گفت: «من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خاتم را در تورات خوانده ام. از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پدر و مادر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</w:t>
      </w:r>
      <w:r w:rsidRPr="00371508">
        <w:rPr>
          <w:rtl/>
          <w:lang w:bidi="fa-IR"/>
        </w:rPr>
        <w:t xml:space="preserve"> و او در پرتو کفالت و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جد و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رشد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. و از </w:t>
      </w:r>
      <w:r w:rsidRPr="00371508">
        <w:rPr>
          <w:rtl/>
          <w:lang w:bidi="fa-IR"/>
        </w:rPr>
        <w:lastRenderedPageBreak/>
        <w:t>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که بزرگ و خانم زنان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است». </w:t>
      </w: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اشاره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کرد و گفت:</w:t>
      </w:r>
    </w:p>
    <w:p w:rsidR="00371508" w:rsidRPr="00651D44" w:rsidRDefault="00651D44" w:rsidP="00651D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ج 1، ص 195.</w:t>
      </w:r>
    </w:p>
    <w:p w:rsidR="00371508" w:rsidRPr="00371508" w:rsidRDefault="00371508" w:rsidP="00651D4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ابن هشام، ج 1، ص 26.</w:t>
      </w:r>
    </w:p>
    <w:p w:rsidR="00371508" w:rsidRPr="00371508" w:rsidRDefault="00651D4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«تو</w:t>
      </w:r>
      <w:r w:rsidR="00371508" w:rsidRPr="00371508">
        <w:rPr>
          <w:rtl/>
          <w:lang w:bidi="fa-IR"/>
        </w:rPr>
        <w:t xml:space="preserve"> نشانه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افتخار همسر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نص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بش</w:t>
      </w:r>
      <w:r w:rsidR="00371508" w:rsidRPr="00371508">
        <w:rPr>
          <w:rtl/>
          <w:lang w:bidi="fa-IR"/>
        </w:rPr>
        <w:t xml:space="preserve"> گردد را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651D44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ورقه،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که اطلاعات گسترده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رابطه با کتب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و 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داشت، مدام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مردم برانگ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ثروتمندتر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همسر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گردد»</w:t>
      </w:r>
      <w:r w:rsidRPr="00651D44">
        <w:rPr>
          <w:rStyle w:val="libFootnotenumChar"/>
          <w:rtl/>
        </w:rPr>
        <w:t>(2).</w:t>
      </w:r>
      <w:r w:rsidRPr="00371508">
        <w:rPr>
          <w:rtl/>
          <w:lang w:bidi="fa-IR"/>
        </w:rPr>
        <w:t xml:space="preserve"> و چون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زبانزد بود گ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گاه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رسد که تو همسر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056042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جلوه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سبب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روح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مسخر عشق به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گردد، آن بود که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شب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مکه به گردش آمد. آنگاه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و در خانه او فرود آمد. خواب خود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ورقه نقل نمود. او گفت: «تعب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تو با مرد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</w:t>
      </w:r>
      <w:r w:rsidRPr="00371508">
        <w:rPr>
          <w:rFonts w:hint="eastAsia"/>
          <w:rtl/>
          <w:lang w:bidi="fa-IR"/>
        </w:rPr>
        <w:t>دواج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که پرتو شهرت و عظمتش جهان را در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رد»</w:t>
      </w:r>
      <w:r w:rsidRPr="00056042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عوامل و علل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دلباخته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ساخت. آن بانو با آن وقار و عظمت و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داشت، رغبت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ازدواج مجدد از خود نشان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 و محبت به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او را برانگ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 که خود اقدام به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نموده و </w:t>
      </w:r>
      <w:r w:rsidRPr="00371508">
        <w:rPr>
          <w:rFonts w:hint="eastAsia"/>
          <w:rtl/>
          <w:lang w:bidi="fa-IR"/>
        </w:rPr>
        <w:t>رضا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خاطرش را از ازدواج با محمد ابراز 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هشام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مورد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گفت: «عموزاده بر اثر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من و تو برقرار است،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شکوه و عظمت و عزت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مردم خود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Pr="00371508">
        <w:rPr>
          <w:rtl/>
          <w:lang w:bidi="fa-IR"/>
        </w:rPr>
        <w:lastRenderedPageBreak/>
        <w:t>به امانت و حسن خلق و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مشهور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لم</w:t>
      </w:r>
      <w:r w:rsidRPr="00371508">
        <w:rPr>
          <w:rtl/>
          <w:lang w:bidi="fa-IR"/>
        </w:rPr>
        <w:t xml:space="preserve"> با تو ازدواج کنم». محمد در پاسخ فرمود: «لازم است عموها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آگاه و با آنان مشورت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056042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056042" w:rsidRDefault="00056042" w:rsidP="000560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16، ص 19.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ج 6، ص 104.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ابن هشام، ج 1، ص 204.</w:t>
      </w:r>
    </w:p>
    <w:p w:rsidR="00371508" w:rsidRPr="00371508" w:rsidRDefault="00056042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نگاران نوشته اند: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را نف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سه،</w:t>
      </w:r>
      <w:r w:rsidR="00371508" w:rsidRPr="00371508">
        <w:rPr>
          <w:rtl/>
          <w:lang w:bidi="fa-IR"/>
        </w:rPr>
        <w:t xml:space="preserve"> دختر «عل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ه»</w:t>
      </w:r>
      <w:r w:rsidR="00371508" w:rsidRPr="00371508">
        <w:rPr>
          <w:rtl/>
          <w:lang w:bidi="fa-IR"/>
        </w:rPr>
        <w:t xml:space="preserve"> به محمد رساند: «محمد! چرا فضا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را با فروغ همسر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مناسب روشن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هرگاه من تو را به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ثروت و شرافت و عزت دعوت کنم،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فرمود: «منظورت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ست؟»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راض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است؟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با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تفاوت فراوان 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او در دست من است...</w:t>
      </w:r>
      <w:r w:rsidRPr="00056042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056042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مکارم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رمز و راز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همان آغاز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با جوان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ازدواج کرد که هاله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قداست و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وجود او را در برگرفته بود. سرانجام مجلس عقد با حضور عموها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شد. ابوطالب خطبه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</w:t>
      </w:r>
      <w:r w:rsidRPr="00371508">
        <w:rPr>
          <w:rFonts w:hint="eastAsia"/>
          <w:rtl/>
          <w:lang w:bidi="fa-IR"/>
        </w:rPr>
        <w:t>حمد</w:t>
      </w:r>
      <w:r w:rsidRPr="00371508">
        <w:rPr>
          <w:rtl/>
          <w:lang w:bidi="fa-IR"/>
        </w:rPr>
        <w:t xml:space="preserve"> و ثنا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راد</w:t>
      </w:r>
      <w:r w:rsidRPr="00371508">
        <w:rPr>
          <w:rtl/>
          <w:lang w:bidi="fa-IR"/>
        </w:rPr>
        <w:t xml:space="preserve"> کرد و آنگاه برادرزاده خود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کرد: «محمد پسر عبدالله با هرکه از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</w:t>
      </w:r>
      <w:r w:rsidRPr="00371508">
        <w:rPr>
          <w:rtl/>
          <w:lang w:bidi="fa-IR"/>
        </w:rPr>
        <w:t xml:space="preserve"> گردد، بر او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دارد. اگر چه از ثروت محروم است، ثروت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رفتن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اصالت، نجابت و پاکدامن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ماندن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>.</w:t>
      </w:r>
      <w:r w:rsidR="00056042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چون</w:t>
      </w:r>
      <w:r w:rsidRPr="00371508">
        <w:rPr>
          <w:rtl/>
          <w:lang w:bidi="fa-IR"/>
        </w:rPr>
        <w:t xml:space="preserve"> سخنان ابوطالب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ورقه بن نوفل عموزاده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شروع به سخن کرد و گفت: «کس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منکر فضل شما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ما از 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جان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دست به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سمان</w:t>
      </w:r>
      <w:r w:rsidRPr="00371508">
        <w:rPr>
          <w:rtl/>
          <w:lang w:bidi="fa-IR"/>
        </w:rPr>
        <w:t xml:space="preserve"> شرافت شما بزن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«عقد نکاح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چهار صد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شد»</w:t>
      </w:r>
      <w:r w:rsidRPr="00056042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گفته اند مهر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شتر بوده است</w:t>
      </w:r>
      <w:r w:rsidRPr="00056042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مشهور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مورخان و 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آن است که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هنگام ازدواج با رسول خدا</w:t>
      </w:r>
    </w:p>
    <w:p w:rsidR="00371508" w:rsidRPr="00056042" w:rsidRDefault="00056042" w:rsidP="0005604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ج 1، ص 198.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ابن هشام و در طبقات ابن سعد صداق را 12 اوق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نگاشته اند.</w:t>
      </w:r>
    </w:p>
    <w:p w:rsidR="00371508" w:rsidRPr="00371508" w:rsidRDefault="00371508" w:rsidP="0005604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همان؛ اعلام النساء، عمر رضا کحاله، ج 1، ص 276.</w:t>
      </w:r>
    </w:p>
    <w:p w:rsidR="00371508" w:rsidRPr="00371508" w:rsidRDefault="00056042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چهل</w:t>
      </w:r>
      <w:r w:rsidR="00371508" w:rsidRPr="00371508">
        <w:rPr>
          <w:rtl/>
          <w:lang w:bidi="fa-IR"/>
        </w:rPr>
        <w:t xml:space="preserve"> سال داشت؛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توجه به تعداد فرزندان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ازدواج نص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tl/>
          <w:lang w:bidi="fa-IR"/>
        </w:rPr>
        <w:t xml:space="preserve"> او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 گفت: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سان</w:t>
      </w:r>
      <w:r w:rsidR="00371508" w:rsidRPr="00371508">
        <w:rPr>
          <w:rtl/>
          <w:lang w:bidi="fa-IR"/>
        </w:rPr>
        <w:t xml:space="preserve"> رقم چهل را از آن جهت که عدد کامل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انتخاب کرده اند و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اساس محکم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ندارد؛ بلکه ابن سعد از ابن عباس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که سن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به هنگام ازدواج با محمد 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هشت سال بود</w:t>
      </w:r>
      <w:r w:rsidR="00371508" w:rsidRPr="00056042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فرزندان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 xml:space="preserve"> بجز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ام کلثوم،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، قاسم و عبداللّه همگ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اند. 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 از نقل اقوال گوناگون که تا هشت فرزند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شمرده است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«والاصح انهم ثلاثاً ذکوراً والاربع بنات»</w:t>
      </w:r>
      <w:r w:rsidRPr="00056042">
        <w:rPr>
          <w:rStyle w:val="libFootnotenumChar"/>
          <w:rtl/>
        </w:rPr>
        <w:t>(2)</w:t>
      </w:r>
      <w:r w:rsidRPr="00371508">
        <w:rPr>
          <w:rtl/>
          <w:lang w:bidi="fa-IR"/>
        </w:rPr>
        <w:t>؛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جه،</w:t>
      </w:r>
      <w:r w:rsidRPr="00371508">
        <w:rPr>
          <w:rtl/>
          <w:lang w:bidi="fa-IR"/>
        </w:rPr>
        <w:t xml:space="preserve"> قاسم در دو سالگ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بعثت و عبدالله در مکه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هجرت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رفته اند؛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دختران آن حضرت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هجرت کرده اند و همگ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بدرود گفته اند</w:t>
      </w:r>
      <w:r w:rsidRPr="00056042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56042" w:rsidP="00056042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0" w:name="_Toc503088547"/>
      <w:bookmarkStart w:id="81" w:name="_Toc503088688"/>
      <w:bookmarkStart w:id="82" w:name="_Toc503089988"/>
      <w:r w:rsidR="00371508" w:rsidRPr="00371508">
        <w:rPr>
          <w:rFonts w:hint="eastAsia"/>
          <w:rtl/>
          <w:lang w:bidi="fa-IR"/>
        </w:rPr>
        <w:lastRenderedPageBreak/>
        <w:t>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بر افق اسلام</w:t>
      </w:r>
      <w:bookmarkEnd w:id="80"/>
      <w:bookmarkEnd w:id="81"/>
      <w:bookmarkEnd w:id="8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به شرف اسلام مزّ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 و پس از درخشش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مردان، آن حضرت 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سبقت را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ربود.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 که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دوشنبه به رسالت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 و سه شنبه فروغ اسلام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پس ا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حضرت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اسلام آورد</w:t>
      </w:r>
      <w:r w:rsidRPr="00B02E4D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مدت</w:t>
      </w:r>
      <w:r w:rsidRPr="00371508">
        <w:rPr>
          <w:rtl/>
          <w:lang w:bidi="fa-IR"/>
        </w:rPr>
        <w:t xml:space="preserve"> ها نماز جماعت با حضور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برگزار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B02E4D">
        <w:rPr>
          <w:rStyle w:val="libFootnotenumChar"/>
          <w:rFonts w:hint="eastAsia"/>
          <w:rtl/>
        </w:rPr>
        <w:t>د</w:t>
      </w:r>
      <w:r w:rsidRPr="00B02E4D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جه،</w:t>
      </w:r>
      <w:r w:rsidRPr="00371508">
        <w:rPr>
          <w:rtl/>
          <w:lang w:bidi="fa-IR"/>
        </w:rPr>
        <w:t xml:space="preserve"> جعفر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حارثه اسلام آوردند و جماعت اهل اسلام پنج نفر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B02E4D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B02E4D" w:rsidRDefault="00B02E4D" w:rsidP="00B02E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طبقات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ابن سعد، ج 8، ص 10.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ذخائرالعقب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احمد بن عبدالله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152.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زهرا(س)، دکتر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23.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سعد السعود،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طاوس، ص 86؛ اعلام النساء، عمر رضا کحاله، ج 1، ص 277.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بحارالانوار، ج 38، ص 280.</w:t>
      </w:r>
    </w:p>
    <w:p w:rsidR="00371508" w:rsidRPr="00371508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سعد السعود، ص 86؛ الطرائف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معرفه مذاهب،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طاوس، ص 276.</w:t>
      </w:r>
    </w:p>
    <w:p w:rsidR="00371508" w:rsidRPr="00371508" w:rsidRDefault="00B02E4D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کند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«روزگار جاهل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به مکه وارد شدم و مهمان عباس بن عبدالمطلب بودم. دو نفر در کنار کعبه بود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که ناگهان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آمد و در مقابل کعبه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ستاد</w:t>
      </w:r>
      <w:r w:rsidR="00371508" w:rsidRPr="00371508">
        <w:rPr>
          <w:rtl/>
          <w:lang w:bidi="fa-IR"/>
        </w:rPr>
        <w:t>. آنگاه پسر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آمد و در سمت راست او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ستاد</w:t>
      </w:r>
      <w:r w:rsidR="00371508" w:rsidRPr="00371508">
        <w:rPr>
          <w:rtl/>
          <w:lang w:bidi="fa-IR"/>
        </w:rPr>
        <w:t xml:space="preserve"> و پس از آن 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آمد و در پشت سر آنها قرار گرفت.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 xml:space="preserve"> آن </w:t>
      </w:r>
      <w:r w:rsidR="00371508" w:rsidRPr="00371508">
        <w:rPr>
          <w:rFonts w:hint="eastAsia"/>
          <w:rtl/>
          <w:lang w:bidi="fa-IR"/>
        </w:rPr>
        <w:t>دونفر</w:t>
      </w:r>
      <w:r w:rsidR="00371508" w:rsidRPr="00371508">
        <w:rPr>
          <w:rtl/>
          <w:lang w:bidi="fa-IR"/>
        </w:rPr>
        <w:t xml:space="preserve"> 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 مرد به رکوع و سجود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روند.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منظره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سابقه موجب شگفت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من شد و مرا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جماعت کرد. از عباس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>: «موضوع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ست؟»</w:t>
      </w:r>
      <w:r w:rsidR="00371508" w:rsidRPr="00371508">
        <w:rPr>
          <w:rtl/>
          <w:lang w:bidi="fa-IR"/>
        </w:rPr>
        <w:t xml:space="preserve"> گفت: «آن مرد محمد بن عبدالله است و آن پسر، برادرزاده ام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و 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پشت سر آنها نماز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خواند، همسر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است». آنگاه ادامه داد: «عجب آنکه برادرزاده ام محمد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فرا خواهد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خزانه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صر</w:t>
      </w:r>
      <w:r w:rsidR="00371508" w:rsidRPr="00371508">
        <w:rPr>
          <w:rtl/>
          <w:lang w:bidi="fa-IR"/>
        </w:rPr>
        <w:t xml:space="preserve"> را در اخت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خواهد داشت و موج اسلام جهان را در بر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خدا سوگند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باشد، بجز هم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سه نفر»</w:t>
      </w:r>
      <w:r w:rsidR="00371508" w:rsidRPr="00B02E4D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B02E4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مادر امامت بر اساس معرفت و شناخت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 بر اساس کرامات و انوار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از مشکات وجود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بر جان او تاب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بود، نه چون محمد همسر و شو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بود.</w:t>
      </w:r>
      <w:r w:rsidR="00B02E4D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بعثت آنگاه که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عامل تجارت او شد پرده ها از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جان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بر طرف شده و ملکوت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بر روح او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سراسر وجود او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محبت به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محمد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و مونس روحان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بود. در خانه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آرامش</w:t>
      </w:r>
      <w:r w:rsidRPr="00371508">
        <w:rPr>
          <w:rtl/>
          <w:lang w:bidi="fa-IR"/>
        </w:rPr>
        <w:t xml:space="preserve"> او بود و چون محمد به غار حرا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رفت،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شتافت و با مکاشفه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انوار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غار را نورباران</w:t>
      </w:r>
    </w:p>
    <w:p w:rsidR="00371508" w:rsidRPr="00B02E4D" w:rsidRDefault="00B02E4D" w:rsidP="00B02E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02E4D" w:rsidRDefault="00371508" w:rsidP="00B02E4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الاصابه، ابن حجر، ج 2، ص 480؛ اسدالغابه، ابن 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ج 3، ص 414؛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211؛ اعلام النساء، عمر رضا کحاله، ج 1، ص 278.</w:t>
      </w:r>
    </w:p>
    <w:p w:rsidR="00371508" w:rsidRPr="00371508" w:rsidRDefault="00B02E4D" w:rsidP="00B02E4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ساخته</w:t>
      </w:r>
      <w:r w:rsidR="00371508" w:rsidRPr="00371508">
        <w:rPr>
          <w:rtl/>
          <w:lang w:bidi="fa-IR"/>
        </w:rPr>
        <w:t xml:space="preserve"> است. او از آن زمان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غار که از هر خواسته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نفسان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دور است، شا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سته</w:t>
      </w:r>
      <w:r w:rsidR="00371508" w:rsidRPr="00371508">
        <w:rPr>
          <w:rtl/>
          <w:lang w:bidi="fa-IR"/>
        </w:rPr>
        <w:t xml:space="preserve"> است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قلب 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نازن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از هر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جز عشق به فضا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محضر پروردگار فارغ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غار خال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مبارک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 و از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که آن را از برکات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گرداند. خداوند متعال خواسته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اجابت کرد و حرا را در افق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اماکن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داد و تاج تمج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ثنا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را بر سر نهاد.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هجرت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به غار و ارتباط با ملکوت را درک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به 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داشت.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نه تنها حضرت را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غار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سرزنش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بر حضرت عتاب و خطاب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بلکه او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 و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بزرگ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کامل داشت. آن با</w:t>
      </w:r>
      <w:r w:rsidRPr="00371508">
        <w:rPr>
          <w:rFonts w:hint="eastAsia"/>
          <w:rtl/>
          <w:lang w:bidi="fa-IR"/>
        </w:rPr>
        <w:t>نو</w:t>
      </w:r>
      <w:r w:rsidRPr="00371508">
        <w:rPr>
          <w:rtl/>
          <w:lang w:bidi="fa-IR"/>
        </w:rPr>
        <w:t xml:space="preserve"> از همان آغاز، حضور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را در غار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ستود و آن را منشأ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برکت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</w:t>
      </w:r>
      <w:r w:rsidRPr="00B02E4D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رو، چون فروغ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جان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تاب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اعظم از افق مب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روح محمد را در تحول و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قرار داد. از غار حرا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و راه خانه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گرفت و آن بانو بود که اسرار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راز غار حرا را درک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چون وارد خانه شد،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آن تحول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دگرگون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چهره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مشاهده کرد. سبب را از او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آنچه را به وقوع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بود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شرح داد.</w:t>
      </w:r>
    </w:p>
    <w:p w:rsidR="00371508" w:rsidRPr="00371508" w:rsidRDefault="00B02E4D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که منتظر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حادثه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 با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عظمت 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سته</w:t>
      </w:r>
      <w:r w:rsidR="00371508" w:rsidRPr="00371508">
        <w:rPr>
          <w:rtl/>
          <w:lang w:bidi="fa-IR"/>
        </w:rPr>
        <w:t xml:space="preserve"> و در حق او دعا کرد و گفت: خدا تو را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Default="00371508" w:rsidP="00371508">
      <w:pPr>
        <w:pStyle w:val="libNormal"/>
        <w:rPr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به خانه پسر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ورقه بن نوفل که از دانشمندان عرب بود رفت و آنچه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اتفاق افتاده بود با او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گذاشت. ورقه در پاسخ گفت: دختر عمو! همسر تو راست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رخ داده است طل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 و ناموس بزر</w:t>
      </w:r>
      <w:r w:rsidRPr="00371508">
        <w:rPr>
          <w:rFonts w:hint="eastAsia"/>
          <w:rtl/>
          <w:lang w:bidi="fa-IR"/>
        </w:rPr>
        <w:t>گ</w:t>
      </w:r>
      <w:r w:rsidRPr="00371508">
        <w:rPr>
          <w:rtl/>
          <w:lang w:bidi="fa-IR"/>
        </w:rPr>
        <w:t xml:space="preserve"> رسالت (جبرئ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>) بر او فرود آمده است</w:t>
      </w:r>
      <w:r w:rsidRPr="00F05A0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F05A07" w:rsidRPr="00371508" w:rsidRDefault="00F05A07" w:rsidP="00F05A07">
      <w:pPr>
        <w:pStyle w:val="libLine"/>
        <w:rPr>
          <w:rtl/>
          <w:lang w:bidi="fa-IR"/>
        </w:rPr>
      </w:pPr>
      <w:r>
        <w:rPr>
          <w:lang w:bidi="fa-IR"/>
        </w:rPr>
        <w:t>_____________________________</w:t>
      </w:r>
    </w:p>
    <w:p w:rsidR="00F05A07" w:rsidRPr="00371508" w:rsidRDefault="00F05A07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ام 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عبدالحم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افند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ص121.</w:t>
      </w:r>
    </w:p>
    <w:p w:rsidR="00F05A07" w:rsidRPr="00371508" w:rsidRDefault="00F05A07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ج 1، ص 278؛ «انّ ابن عمک لصادق، و إنّ هذا لبدء النّبوه و انّه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أت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الناموس الاکبر».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F05A07" w:rsidP="00F05A0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3" w:name="_Toc503088548"/>
      <w:bookmarkStart w:id="84" w:name="_Toc503088689"/>
      <w:bookmarkStart w:id="85" w:name="_Toc503089989"/>
      <w:r w:rsidR="00371508" w:rsidRPr="00371508">
        <w:rPr>
          <w:rFonts w:hint="eastAsia"/>
          <w:rtl/>
          <w:lang w:bidi="fa-IR"/>
        </w:rPr>
        <w:lastRenderedPageBreak/>
        <w:t>مناقب</w:t>
      </w:r>
      <w:r w:rsidR="00371508" w:rsidRPr="00371508">
        <w:rPr>
          <w:rtl/>
          <w:lang w:bidi="fa-IR"/>
        </w:rPr>
        <w:t xml:space="preserve"> آن بانو</w:t>
      </w:r>
      <w:bookmarkEnd w:id="83"/>
      <w:bookmarkEnd w:id="84"/>
      <w:bookmarkEnd w:id="8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صبر،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ثار،</w:t>
      </w:r>
      <w:r w:rsidRPr="00371508">
        <w:rPr>
          <w:rtl/>
          <w:lang w:bidi="fa-IR"/>
        </w:rPr>
        <w:t xml:space="preserve"> وفا و دلدادگ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ارادت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در طول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مدام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از آن بانو تمج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 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ستود. 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روزگار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درک نکرده </w:t>
      </w:r>
      <w:r w:rsidRPr="00371508">
        <w:rPr>
          <w:rFonts w:hint="eastAsia"/>
          <w:rtl/>
          <w:lang w:bidi="fa-IR"/>
        </w:rPr>
        <w:t>بودم،</w:t>
      </w:r>
      <w:r w:rsidRPr="00371508">
        <w:rPr>
          <w:rtl/>
          <w:lang w:bidi="fa-IR"/>
        </w:rPr>
        <w:t xml:space="preserve"> تأسف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خوردم و از علاقه و مهر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نسبت به آن بانو تعجب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او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اگر گوسفند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کشت، سراغ دوستان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 و سهم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آنها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فرستاد.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 xml:space="preserve">خانه را ترک کرد. در آن حال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خ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افتاد و او را ستود. سرانجام کار به 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نتوانستم خود را کنترل کنم. با کمال جرأت گفتم: «و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نبود، و خدا بهتر از آن را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شما کرده است!» سخن من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را آزرده کرد و آثار خشم و غضب در چهره آن حضرت آشکار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آنگاه فرمود: «عا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تو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>. هرگز بهتر از آن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من نگشته است. آن بانو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 که سراسر مردم در کفر و شرک به سر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بردند. اموال و ثروت خود را در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من قرار داد. خدا از او فرزندان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من عطا نمود که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همسرانم عطا نکرد»</w:t>
      </w:r>
      <w:r w:rsidRPr="00F05A07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فرمودند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نسائها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بنت عمران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نسائها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بنت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لد»</w:t>
      </w:r>
      <w:r w:rsidRPr="00F05A0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بر افق بلند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از الگوها و اسوه ها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همواره فروغ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روشنگر راه مردان و زنان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به دخترش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فرمود: در عرصه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امت،</w:t>
      </w:r>
      <w:r w:rsidRPr="00371508">
        <w:rPr>
          <w:rtl/>
          <w:lang w:bidi="fa-IR"/>
        </w:rPr>
        <w:t xml:space="preserve"> مادرت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تو را استقبال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او که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به خدا و رسولش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 هفتاد هزار</w:t>
      </w:r>
    </w:p>
    <w:p w:rsidR="00371508" w:rsidRPr="00371508" w:rsidRDefault="00F05A07" w:rsidP="00F05A07">
      <w:pPr>
        <w:pStyle w:val="libLine"/>
        <w:rPr>
          <w:rtl/>
          <w:lang w:bidi="fa-IR"/>
        </w:rPr>
      </w:pPr>
      <w:r>
        <w:rPr>
          <w:lang w:bidi="fa-IR"/>
        </w:rPr>
        <w:t>_____________________________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16، ص 8؛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ج 1، ص 240؛ ذخائر العقب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احمد بن عبدالله الطبر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42.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العمده، ابن البطر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ص 392.</w:t>
      </w:r>
    </w:p>
    <w:p w:rsidR="00371508" w:rsidRPr="00371508" w:rsidRDefault="00F05A0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فرشته</w:t>
      </w:r>
      <w:r w:rsidR="00371508" w:rsidRPr="00371508">
        <w:rPr>
          <w:rtl/>
          <w:lang w:bidi="fa-IR"/>
        </w:rPr>
        <w:t xml:space="preserve"> با پرچم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که به الله اکبر مز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نند،</w:t>
      </w:r>
      <w:r w:rsidR="00371508" w:rsidRPr="00371508">
        <w:rPr>
          <w:rtl/>
          <w:lang w:bidi="fa-IR"/>
        </w:rPr>
        <w:t xml:space="preserve"> آن بانو را بدرقه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</w:t>
      </w:r>
      <w:r w:rsidR="00371508" w:rsidRPr="00F05A0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F05A0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فرمودند: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فرزندان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سلف را بر منبرها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نشانند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حانه</w:t>
      </w:r>
      <w:r w:rsidRPr="00371508">
        <w:rPr>
          <w:rtl/>
          <w:lang w:bidi="fa-IR"/>
        </w:rPr>
        <w:t xml:space="preserve"> من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F05A07" w:rsidRPr="00F05A07">
        <w:rPr>
          <w:rStyle w:val="libAlaemChar"/>
          <w:rFonts w:eastAsiaTheme="minorHAnsi"/>
          <w:rtl/>
        </w:rPr>
        <w:t>عليهما‌السلام</w:t>
      </w:r>
      <w:r w:rsidR="00F05A0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منبر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گذراند. آن دو بر منبر نور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</w:t>
      </w:r>
      <w:r w:rsidRPr="00371508">
        <w:rPr>
          <w:rtl/>
          <w:lang w:bidi="fa-IR"/>
        </w:rPr>
        <w:t xml:space="preserve"> و خطابه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خوانند که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زاده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نشن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آنگاه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کند: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محمد؟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بنت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لد</w:t>
      </w:r>
      <w:r w:rsidRPr="00371508">
        <w:rPr>
          <w:rtl/>
          <w:lang w:bidi="fa-IR"/>
        </w:rPr>
        <w:t>..</w:t>
      </w:r>
      <w:r w:rsidRPr="00F05A07">
        <w:rPr>
          <w:rStyle w:val="libFootnotenumChar"/>
          <w:rtl/>
        </w:rPr>
        <w:t>.(2)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کجاست؟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کجاست؟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بارها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بشارت داد: «خداوند در بهشت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آماده کرده است که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کلثوم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آنجا هستند و آنان با تو در آن قصر همسران من هستند».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«مبارک باد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رسول الله!»</w:t>
      </w:r>
      <w:r w:rsidRPr="00F05A07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مادر امامت درخشنده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ستاره آسمان «والسابقون...» بوده و بر همه زنان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دارد»</w:t>
      </w:r>
      <w:r w:rsidRPr="00F05A07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با عنوان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«جده» آن بانو را ستود و در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فرمودند: «مسلمانان،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شما را به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پدر بزرگ و مادر بزرگ را دارند دلالت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 مسلمانان گفتند: «آر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فرمودند: «حسن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جد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من و جده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دارند»</w:t>
      </w:r>
      <w:r w:rsidRPr="00F05A07">
        <w:rPr>
          <w:rStyle w:val="libFootnotenumChar"/>
          <w:rtl/>
        </w:rPr>
        <w:t>(5).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</w:t>
      </w:r>
      <w:r w:rsidRPr="00371508">
        <w:rPr>
          <w:rtl/>
          <w:lang w:bidi="fa-IR"/>
        </w:rPr>
        <w:t xml:space="preserve"> بر نقل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در ماه رمضان قبل از هجرت رحلت کردند و وفات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چنان بر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ناگوار آمد که آن سال را سال حزن و اندوه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اند»</w:t>
      </w:r>
      <w:r w:rsidRPr="00F05A07">
        <w:rPr>
          <w:rStyle w:val="libFootnotenumChar"/>
          <w:rtl/>
        </w:rPr>
        <w:t>(6)</w:t>
      </w:r>
      <w:r w:rsidRPr="00371508">
        <w:rPr>
          <w:rtl/>
          <w:lang w:bidi="fa-IR"/>
        </w:rPr>
        <w:t xml:space="preserve">. عمر مبارک آن حضرت را 65 سال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64 سال و 6 ماه نگاشته اند</w:t>
      </w:r>
      <w:r w:rsidRPr="00F05A07">
        <w:rPr>
          <w:rStyle w:val="libFootnotenumChar"/>
          <w:rtl/>
        </w:rPr>
        <w:t>(7).</w:t>
      </w:r>
    </w:p>
    <w:p w:rsidR="00371508" w:rsidRPr="00371508" w:rsidRDefault="00F05A07" w:rsidP="00F05A07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8، ص 54 _ 53.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ج 43، ص 64.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3- 3.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صدوق، ج 1، ص 139؛ العمده، ابن البطر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ق،</w:t>
      </w:r>
      <w:r w:rsidRPr="00371508">
        <w:rPr>
          <w:rtl/>
          <w:lang w:bidi="fa-IR"/>
        </w:rPr>
        <w:t xml:space="preserve"> ص 393.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63 _ 62.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5- 5.الروضه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فضائل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شاذان بن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قم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89.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طبقات، ابن سعد، ج 1، ص 106.</w:t>
      </w:r>
    </w:p>
    <w:p w:rsidR="00371508" w:rsidRPr="00371508" w:rsidRDefault="00371508" w:rsidP="00F05A0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اعلام النساء، عمر رضا کحاله، ج 1، ص 280.</w:t>
      </w:r>
    </w:p>
    <w:p w:rsidR="00371508" w:rsidRPr="00371508" w:rsidRDefault="00F05A07" w:rsidP="00F05A0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6" w:name="_Toc503088549"/>
      <w:bookmarkStart w:id="87" w:name="_Toc503088690"/>
      <w:bookmarkStart w:id="88" w:name="_Toc503089990"/>
      <w:r w:rsidR="00371508" w:rsidRPr="00371508">
        <w:rPr>
          <w:rFonts w:hint="eastAsia"/>
          <w:rtl/>
          <w:lang w:bidi="fa-IR"/>
        </w:rPr>
        <w:lastRenderedPageBreak/>
        <w:t>افقها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روشن فرا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bookmarkEnd w:id="86"/>
      <w:bookmarkEnd w:id="87"/>
      <w:bookmarkEnd w:id="88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وجود گوهر ذات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طل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نورافشان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آن بانو با ملکوت به آغاز آشنا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او با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«محمد»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گردد؛ و آن سفر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محمد به عنوان عامل مال التجاره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کاروان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شام شد.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خاطرات و کرامات آن سفر از زبان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سره</w:t>
      </w:r>
      <w:r w:rsidRPr="00371508">
        <w:rPr>
          <w:rtl/>
          <w:lang w:bidi="fa-IR"/>
        </w:rPr>
        <w:t xml:space="preserve"> غلام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به جان و روان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ساخت. فرجام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سفر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ک،</w:t>
      </w:r>
      <w:r w:rsidRPr="00371508">
        <w:rPr>
          <w:rtl/>
          <w:lang w:bidi="fa-IR"/>
        </w:rPr>
        <w:t xml:space="preserve"> به ازدواج مبارک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با آن حضرت انجام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ازدواج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افق تابناک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گشود و از آن انوار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حضرت حق بر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رو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ازدواج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پاس برکتش عرش و کرس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اهتزاز در آمد و فرشتگان در محراب عشق به سجده شکر افتادند. حق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را امر نمود که لوا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حمد را بر بام کعبه بر افرازد و کوه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مکه از فخر و شرف سر به آستان رفعت ملکوت سا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 و زبان به حمد و ثنا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گشودند</w:t>
      </w:r>
      <w:r w:rsidRPr="00371508">
        <w:rPr>
          <w:rtl/>
          <w:lang w:bidi="fa-IR"/>
        </w:rPr>
        <w:t>.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فرح بر خود بال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مکه از شرف بر عرش برتر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هنگامه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آنگاه که محمد در جمع اعمام کرام خود چون ابوطالب و حمزه و عباس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عمامه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سر بسته و نور از مشکات جمالش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راهن</w:t>
      </w:r>
      <w:r w:rsidRPr="00371508">
        <w:rPr>
          <w:rtl/>
          <w:lang w:bidi="fa-IR"/>
        </w:rPr>
        <w:t xml:space="preserve"> عبدالمطلب را در بر و برد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tl/>
          <w:lang w:bidi="fa-IR"/>
        </w:rPr>
        <w:t xml:space="preserve"> 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دوش و نعل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عبدالمطلب را بر پا، و عصا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را در دست و انگشتر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سرخ در انگشت مبارک داشت گام در خانه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نهاد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الشرف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با وجود خود بر آسمان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</w:t>
      </w:r>
      <w:r w:rsidRPr="00B8239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گام نهاد که سر چشمه همه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وضات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به اسرار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و شهود آگاه است.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فرصت استفاده کرد و جان را در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قرار داد تا گلواژه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معرفت و مفاه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آن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فشاند</w:t>
      </w:r>
      <w:r w:rsidRPr="00371508">
        <w:rPr>
          <w:rtl/>
          <w:lang w:bidi="fa-IR"/>
        </w:rPr>
        <w:t>. رفتار و گفت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درس معرفت و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بود.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</w:p>
    <w:p w:rsidR="00371508" w:rsidRPr="00371508" w:rsidRDefault="00B82394" w:rsidP="00B82394">
      <w:pPr>
        <w:pStyle w:val="libLine"/>
        <w:rPr>
          <w:rtl/>
          <w:lang w:bidi="fa-IR"/>
        </w:rPr>
      </w:pPr>
      <w:r>
        <w:rPr>
          <w:lang w:bidi="fa-IR"/>
        </w:rPr>
        <w:t>_____________________________</w:t>
      </w:r>
    </w:p>
    <w:p w:rsidR="00371508" w:rsidRPr="00371508" w:rsidRDefault="00371508" w:rsidP="00B8239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القلوب، علامه محمدباقر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«مکه» ص 254 _ 253.</w:t>
      </w:r>
    </w:p>
    <w:p w:rsidR="00371508" w:rsidRPr="00371508" w:rsidRDefault="00B8239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پانزده</w:t>
      </w:r>
      <w:r w:rsidR="00371508" w:rsidRPr="00371508">
        <w:rPr>
          <w:rtl/>
          <w:lang w:bidi="fa-IR"/>
        </w:rPr>
        <w:t xml:space="preserve"> سال _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از بعثت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_ 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مفاه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معرفت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فراگرفت و در مدرسه نبو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آموزه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گانه</w:t>
      </w:r>
      <w:r w:rsidR="00371508" w:rsidRPr="00371508">
        <w:rPr>
          <w:rtl/>
          <w:lang w:bidi="fa-IR"/>
        </w:rPr>
        <w:t xml:space="preserve"> پرست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گانه</w:t>
      </w:r>
      <w:r w:rsidR="00371508" w:rsidRPr="00371508">
        <w:rPr>
          <w:rtl/>
          <w:lang w:bidi="fa-IR"/>
        </w:rPr>
        <w:t xml:space="preserve"> ستا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را آموخت. راز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از</w:t>
      </w:r>
      <w:r w:rsidR="00371508"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در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شب ها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مدرسه عرفان بود و تنها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در غار حرا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پر رمز و راز و حالات معنو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عبرت آموز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الله اسرار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فروغ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هر زمان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محمد به غار حرا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رفت، پرده از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دل و جان او برداشته و آن فضا را نورباران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</w:t>
      </w:r>
    </w:p>
    <w:p w:rsidR="00371508" w:rsidRPr="00371508" w:rsidRDefault="00B82394" w:rsidP="00B8239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9" w:name="_Toc503088550"/>
      <w:bookmarkStart w:id="90" w:name="_Toc503088691"/>
      <w:bookmarkStart w:id="91" w:name="_Toc503089991"/>
      <w:r w:rsidR="00371508" w:rsidRPr="00371508">
        <w:rPr>
          <w:rFonts w:hint="eastAsia"/>
          <w:rtl/>
          <w:lang w:bidi="fa-IR"/>
        </w:rPr>
        <w:lastRenderedPageBreak/>
        <w:t>افق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bookmarkEnd w:id="89"/>
      <w:bookmarkEnd w:id="90"/>
      <w:bookmarkEnd w:id="91"/>
    </w:p>
    <w:p w:rsidR="00371508" w:rsidRPr="00371508" w:rsidRDefault="00371508" w:rsidP="00B823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آموزه ها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بزرگ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کرد؛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به نشان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مسلمان»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 و فروغ عظمتش از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قله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فروزان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تاج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نماز گزار کنار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پشت سر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را بر سر نهاد.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محمد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راه آن از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خود گذشت.</w:t>
      </w:r>
      <w:r w:rsidR="00B8239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سال بعثت محمد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دانشگاه معرفه الله بود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حرکت بالنده به مقام قرب خداوند و صفوه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و نام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در 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فرهنگنامه اسلام جاودانه 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سال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سخت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 که دامان پاک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مشرق النور کوکب 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صدف وجود مبارکش دُردانه اسلام و گوهر فروزنده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را بپرورد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خانه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نورباران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B82394" w:rsidP="00B8239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92" w:name="_Toc503088551"/>
      <w:bookmarkStart w:id="93" w:name="_Toc503088692"/>
      <w:bookmarkStart w:id="94" w:name="_Toc503089992"/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آسمان</w:t>
      </w:r>
      <w:bookmarkEnd w:id="92"/>
      <w:bookmarkEnd w:id="93"/>
      <w:bookmarkEnd w:id="94"/>
    </w:p>
    <w:p w:rsidR="00371508" w:rsidRPr="00371508" w:rsidRDefault="00371508" w:rsidP="00B823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تولد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نقطه عطف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حرکت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 او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تولد بود که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عطر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ام 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افتخار مادر ائمه مفتخر شد. از آغاز انعقاد وجود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،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</w:t>
      </w:r>
      <w:r w:rsidR="00B82394">
        <w:rPr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گشوده شد.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 که: ماه شعبان بود و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ابطح با گروه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قومش نشسته بود که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آسمان باز و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فرود آمد. بعد از ابلاغ سلام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گفت: «دستور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تا چهل شبانه روز از همسرت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کناره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.» آن حضرت به پاس اطاعت فرمان خداوند، عمار فرزند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اسر</w:t>
      </w:r>
      <w:r w:rsidRPr="00371508">
        <w:rPr>
          <w:rtl/>
          <w:lang w:bidi="fa-IR"/>
        </w:rPr>
        <w:t xml:space="preserve"> را نزد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فرستاد تا او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فرمان آگاه کند و در ضمن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داد که منزلت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چنان است که خداوند به وجود او به فرشتگان مباهات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B823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چهل روز در خانه ابوطالب اقامت کرد و به راز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مشغول شد. روزها روزه و شب ها را به عبادت گذراند. پس از چهل روز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بر آن حضرت فرود آمدند و با خود طبق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آوردند که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 پارچه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بود. آن ر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در مقابل حضرت قرار دادند و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از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تقاضا کرد که افطارش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غذا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با آنکه از خصال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که موقع افطار در منزل را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 تا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به سفره رحمت او مهمان گردند؛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 شب دستور داد در را بب</w:t>
      </w:r>
      <w:r w:rsidRPr="00371508">
        <w:rPr>
          <w:rFonts w:hint="eastAsia"/>
          <w:rtl/>
          <w:lang w:bidi="fa-IR"/>
        </w:rPr>
        <w:t>ندند</w:t>
      </w:r>
      <w:r w:rsidRPr="00371508">
        <w:rPr>
          <w:rtl/>
          <w:lang w:bidi="fa-IR"/>
        </w:rPr>
        <w:t xml:space="preserve"> و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طعام بر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حرام است.»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روپوش را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 برداشت و خوشه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خرما و خوشه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انگور بود.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از هردو تناول کرد و مقدار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آب هم آشام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آنگاه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آب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 xml:space="preserve">و آن حضرت دستان خود را شستشو داد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طعام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ظرفش به آسمان بالا رفت.</w:t>
      </w:r>
      <w:r w:rsidR="00B8239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فرمان خداوند متعال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از آن حضرت درخواست کرد که به منزل برود؛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سبحان به خودش سوگند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کرده که از صلب او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شب «نسل پاک»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آن هنگام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خانه رفت و در را کوب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گفت: کوبنده در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  <w:r w:rsidRPr="00371508">
        <w:rPr>
          <w:rtl/>
          <w:lang w:bidi="fa-IR"/>
        </w:rPr>
        <w:t xml:space="preserve"> بدون شک آن را جز محمد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کوبد؟</w:t>
      </w:r>
    </w:p>
    <w:p w:rsidR="00371508" w:rsidRPr="00371508" w:rsidRDefault="00371508" w:rsidP="00B823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فرمود: در را بازکن.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فروغ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چهره اش</w:t>
      </w:r>
      <w:r w:rsidR="00B82394">
        <w:rPr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ساطع</w:t>
      </w:r>
      <w:r w:rsidRPr="00371508">
        <w:rPr>
          <w:rtl/>
          <w:lang w:bidi="fa-IR"/>
        </w:rPr>
        <w:t xml:space="preserve"> بود، به طرف در آمد و آن را باز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وارد شد و فرمان خدا را اطاعت کرد. «و خدا به انجام رساند آنچه را اراده کرده بود.»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به نور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منور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B8239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B82394" w:rsidP="00B8239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95" w:name="_Toc503088552"/>
      <w:bookmarkStart w:id="96" w:name="_Toc503088693"/>
      <w:bookmarkStart w:id="97" w:name="_Toc503089993"/>
      <w:r w:rsidR="00371508" w:rsidRPr="00371508">
        <w:rPr>
          <w:rFonts w:hint="eastAsia"/>
          <w:rtl/>
          <w:lang w:bidi="fa-IR"/>
        </w:rPr>
        <w:lastRenderedPageBreak/>
        <w:t>همدم</w:t>
      </w:r>
      <w:r w:rsidR="00371508" w:rsidRPr="00371508">
        <w:rPr>
          <w:rtl/>
          <w:lang w:bidi="fa-IR"/>
        </w:rPr>
        <w:t xml:space="preserve"> مادر</w:t>
      </w:r>
      <w:bookmarkEnd w:id="95"/>
      <w:bookmarkEnd w:id="96"/>
      <w:bookmarkEnd w:id="97"/>
    </w:p>
    <w:p w:rsidR="00B82394" w:rsidRDefault="00B82394" w:rsidP="00371508">
      <w:pPr>
        <w:pStyle w:val="libNormal"/>
        <w:rPr>
          <w:lang w:bidi="fa-IR"/>
        </w:rPr>
      </w:pPr>
    </w:p>
    <w:p w:rsidR="00371508" w:rsidRPr="00371508" w:rsidRDefault="00371508" w:rsidP="00B82394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 xml:space="preserve">عليها‌السلام </w:t>
      </w:r>
      <w:r>
        <w:rPr>
          <w:rFonts w:hint="eastAsia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در رحم مادر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و مونس او بود و در لحظه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خلوت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جه،</w:t>
      </w:r>
      <w:r w:rsidR="00371508" w:rsidRPr="00371508">
        <w:rPr>
          <w:rtl/>
          <w:lang w:bidi="fa-IR"/>
        </w:rPr>
        <w:t xml:space="preserve"> با هم گفتگو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کردند. به مادر تسلّ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دلدار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داد و او را به صبر و 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فرا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خواند و غبار غم تنها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را از چهره مادر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زدود.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داستان سخن گفتن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با او را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پنهان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داشت؛ تا آنکه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وارد منزل شد.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با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خانه نبود. آن حضرت از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«با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عرض کرد: «کودک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رحم من است با من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مرا به صبر و بردبار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دعوت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کند».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همسرش مژده داد: «جبرئ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به من خبر داد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کودک دختر است و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من از نسل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دخترند»</w:t>
      </w:r>
      <w:r w:rsidRPr="00B8239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شاعر</w:t>
      </w:r>
      <w:r w:rsidRPr="00371508">
        <w:rPr>
          <w:rtl/>
          <w:lang w:bidi="fa-IR"/>
        </w:rPr>
        <w:t xml:space="preserve"> عرب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3"/>
        <w:gridCol w:w="268"/>
        <w:gridCol w:w="3341"/>
      </w:tblGrid>
      <w:tr w:rsidR="00B82394" w:rsidTr="00B82394">
        <w:trPr>
          <w:trHeight w:val="350"/>
        </w:trPr>
        <w:tc>
          <w:tcPr>
            <w:tcW w:w="3313" w:type="dxa"/>
            <w:shd w:val="clear" w:color="auto" w:fill="auto"/>
          </w:tcPr>
          <w:p w:rsidR="00B82394" w:rsidRDefault="00B82394" w:rsidP="007E3854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کانت</w:t>
            </w:r>
            <w:r w:rsidRPr="00371508">
              <w:rPr>
                <w:rtl/>
                <w:lang w:bidi="fa-IR"/>
              </w:rPr>
              <w:t xml:space="preserve"> تحدث امّها و 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B82394" w:rsidRDefault="00B82394" w:rsidP="007E3854">
            <w:pPr>
              <w:pStyle w:val="libPoem"/>
              <w:rPr>
                <w:rtl/>
              </w:rPr>
            </w:pPr>
          </w:p>
        </w:tc>
        <w:tc>
          <w:tcPr>
            <w:tcW w:w="3341" w:type="dxa"/>
            <w:shd w:val="clear" w:color="auto" w:fill="auto"/>
          </w:tcPr>
          <w:p w:rsidR="00B82394" w:rsidRDefault="00B82394" w:rsidP="007E3854">
            <w:pPr>
              <w:pStyle w:val="libPoem"/>
            </w:pPr>
            <w:r w:rsidRPr="00371508">
              <w:rPr>
                <w:rtl/>
                <w:lang w:bidi="fa-IR"/>
              </w:rPr>
              <w:t>تکتمه اذا النب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>(ص) دخلا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394" w:rsidTr="00B82394">
        <w:trPr>
          <w:trHeight w:val="350"/>
        </w:trPr>
        <w:tc>
          <w:tcPr>
            <w:tcW w:w="3313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فقال</w:t>
            </w:r>
            <w:r w:rsidRPr="00371508">
              <w:rPr>
                <w:rtl/>
                <w:lang w:bidi="fa-IR"/>
              </w:rPr>
              <w:t xml:space="preserve">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tl/>
                <w:lang w:bidi="fa-IR"/>
              </w:rPr>
              <w:t xml:space="preserve"> بنت خو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لد</w:t>
            </w:r>
            <w:r w:rsidRPr="00371508">
              <w:rPr>
                <w:rtl/>
                <w:lang w:bidi="fa-IR"/>
              </w:rPr>
              <w:t xml:space="preserve"> لمن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B82394" w:rsidRDefault="00B82394" w:rsidP="007E3854">
            <w:pPr>
              <w:pStyle w:val="libPoem"/>
              <w:rPr>
                <w:rtl/>
              </w:rPr>
            </w:pPr>
          </w:p>
        </w:tc>
        <w:tc>
          <w:tcPr>
            <w:tcW w:w="3341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tl/>
                <w:lang w:bidi="fa-IR"/>
              </w:rPr>
              <w:t>تحدث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والب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ت</w:t>
            </w:r>
            <w:r w:rsidRPr="00371508">
              <w:rPr>
                <w:rtl/>
                <w:lang w:bidi="fa-IR"/>
              </w:rPr>
              <w:t xml:space="preserve"> خلا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394" w:rsidTr="00B82394">
        <w:trPr>
          <w:trHeight w:val="350"/>
        </w:trPr>
        <w:tc>
          <w:tcPr>
            <w:tcW w:w="3313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فقالت</w:t>
            </w:r>
            <w:r w:rsidRPr="00371508">
              <w:rPr>
                <w:rtl/>
                <w:lang w:bidi="fa-IR"/>
              </w:rPr>
              <w:t xml:space="preserve"> الجن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بطن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B82394" w:rsidRDefault="00B82394" w:rsidP="007E3854">
            <w:pPr>
              <w:pStyle w:val="libPoem"/>
              <w:rPr>
                <w:rtl/>
              </w:rPr>
            </w:pPr>
          </w:p>
        </w:tc>
        <w:tc>
          <w:tcPr>
            <w:tcW w:w="3341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Fonts w:hint="cs"/>
                <w:rtl/>
                <w:lang w:bidi="fa-IR"/>
              </w:rPr>
              <w:t>یُ</w:t>
            </w:r>
            <w:r w:rsidRPr="00371508">
              <w:rPr>
                <w:rFonts w:hint="eastAsia"/>
                <w:rtl/>
                <w:lang w:bidi="fa-IR"/>
              </w:rPr>
              <w:t>ؤنسن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حد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ثه</w:t>
            </w:r>
            <w:r w:rsidRPr="00371508">
              <w:rPr>
                <w:rtl/>
                <w:lang w:bidi="fa-IR"/>
              </w:rPr>
              <w:t xml:space="preserve"> قال بل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394" w:rsidTr="00B82394">
        <w:tblPrEx>
          <w:tblLook w:val="04A0"/>
        </w:tblPrEx>
        <w:trPr>
          <w:trHeight w:val="350"/>
        </w:trPr>
        <w:tc>
          <w:tcPr>
            <w:tcW w:w="3313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ه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ابنت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 انهاالاثن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B82394" w:rsidRDefault="00B82394" w:rsidP="007E3854">
            <w:pPr>
              <w:pStyle w:val="libPoem"/>
              <w:rPr>
                <w:rtl/>
              </w:rPr>
            </w:pPr>
          </w:p>
        </w:tc>
        <w:tc>
          <w:tcPr>
            <w:tcW w:w="3341" w:type="dxa"/>
          </w:tcPr>
          <w:p w:rsidR="00B82394" w:rsidRDefault="00B82394" w:rsidP="007E3854">
            <w:pPr>
              <w:pStyle w:val="libPoem"/>
            </w:pPr>
            <w:r w:rsidRPr="00371508">
              <w:rPr>
                <w:rtl/>
                <w:lang w:bidi="fa-IR"/>
              </w:rPr>
              <w:t>قد فقدت بفضلها المماثلا</w:t>
            </w:r>
            <w:r w:rsidRPr="00B82394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Default="00B82394" w:rsidP="009F16F1">
      <w:pPr>
        <w:pStyle w:val="libNormal"/>
        <w:rPr>
          <w:lang w:bidi="fa-IR"/>
        </w:rPr>
      </w:pPr>
      <w:r>
        <w:rPr>
          <w:lang w:bidi="fa-IR"/>
        </w:rPr>
        <w:t>.</w:t>
      </w:r>
      <w:r w:rsidRPr="00371508">
        <w:rPr>
          <w:rFonts w:hint="eastAsia"/>
          <w:rtl/>
          <w:lang w:bidi="fa-IR"/>
        </w:rPr>
        <w:t xml:space="preserve"> </w:t>
      </w:r>
      <w:r w:rsidR="007E3854">
        <w:rPr>
          <w:rFonts w:hint="eastAsia"/>
          <w:rtl/>
          <w:lang w:bidi="fa-IR"/>
        </w:rPr>
        <w:t xml:space="preserve">فاطمه </w:t>
      </w:r>
      <w:r w:rsidR="007E3854" w:rsidRPr="007E3854">
        <w:rPr>
          <w:rStyle w:val="libAlaemChar"/>
          <w:rFonts w:hint="eastAsia"/>
          <w:rtl/>
        </w:rPr>
        <w:t xml:space="preserve">عليها‌السلام </w:t>
      </w:r>
      <w:r w:rsidR="007E3854">
        <w:rPr>
          <w:rFonts w:hint="eastAsia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در تنها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مادر، با او به گفتگو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پرداخت و غبار هجران از رخ مادر</w:t>
      </w:r>
    </w:p>
    <w:p w:rsidR="009F16F1" w:rsidRPr="00371508" w:rsidRDefault="009F16F1" w:rsidP="009F16F1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16، ص 78؛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القلوب، ج 3، «مکه»، ص 256 _ 255.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بحارالانوار، ج 43، ص 3 _ 2؛ نزهه المجالس، ج 2، ص 227.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ص 27.</w:t>
      </w:r>
    </w:p>
    <w:p w:rsidR="00371508" w:rsidRPr="00371508" w:rsidRDefault="009F16F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زدود و مادرش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داستان را مخف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تا</w:t>
      </w:r>
      <w:r w:rsidRPr="00371508">
        <w:rPr>
          <w:rtl/>
          <w:lang w:bidi="fa-IR"/>
        </w:rPr>
        <w:t xml:space="preserve"> آنکه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به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گفت: «با که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خانه نبود».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گفت: «کودک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 من است 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من است در خلوت، و با من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فرمودند: «او دختر من است 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همانند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نخواهد داشت».</w:t>
      </w:r>
    </w:p>
    <w:p w:rsidR="00371508" w:rsidRPr="00371508" w:rsidRDefault="009F16F1" w:rsidP="009F16F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98" w:name="_Toc503088553"/>
      <w:bookmarkStart w:id="99" w:name="_Toc503088694"/>
      <w:bookmarkStart w:id="100" w:name="_Toc503089994"/>
      <w:r w:rsidR="00371508" w:rsidRPr="00371508">
        <w:rPr>
          <w:rFonts w:hint="eastAsia"/>
          <w:rtl/>
          <w:lang w:bidi="fa-IR"/>
        </w:rPr>
        <w:lastRenderedPageBreak/>
        <w:t>ولادت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bookmarkEnd w:id="98"/>
      <w:bookmarkEnd w:id="99"/>
      <w:bookmarkEnd w:id="100"/>
      <w:r w:rsidR="007E3854" w:rsidRPr="007E3854">
        <w:rPr>
          <w:rStyle w:val="libAlaemChar"/>
          <w:rtl/>
        </w:rPr>
        <w:t xml:space="preserve"> </w:t>
      </w:r>
      <w:r w:rsidR="007E3854">
        <w:rPr>
          <w:rtl/>
          <w:lang w:bidi="fa-IR"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چون</w:t>
      </w:r>
      <w:r w:rsidRPr="00371508">
        <w:rPr>
          <w:rtl/>
          <w:lang w:bidi="fa-IR"/>
        </w:rPr>
        <w:t xml:space="preserve"> درد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فرا گرفت و تنها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نگران ساخت؛ ناگهان متوجه شد چهار زن گندم گون و بلند قامت وارد خانه شدند.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آن حال، پنداشت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از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هستند؛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کمال تعجب آنان را نشناخت.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او همه زنان مکه را 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چهار زن عبارت بودند از: ساره،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کلثوم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از بهشت آمده بودند.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در هاله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آمد. دختر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خجسته، مبارک و ط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ب،</w:t>
      </w:r>
      <w:r w:rsidRPr="00371508">
        <w:rPr>
          <w:rtl/>
          <w:lang w:bidi="fa-IR"/>
        </w:rPr>
        <w:t xml:space="preserve"> نور او پرتو افکند و خانه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را روشن ساخت و فروغ آن غرب و شرق جهان را نورباران نمود. سپس ده زن آمدند که همراه خود طشت و ابر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داشتند.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بود،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را شستشو داد و او را در دو جامه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حه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ساطع بود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آن زنان از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خواستند تا سخن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 حضرت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سخن آمد: «گواه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که 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ج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شهادت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که پدرم فرستاده خدا و سرور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است و شوهرم «عل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دو فرزندم «حسن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371508">
        <w:rPr>
          <w:rtl/>
          <w:lang w:bidi="fa-IR"/>
        </w:rPr>
        <w:t xml:space="preserve"> آقا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جوانان اهل بهشت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باشند»</w:t>
      </w:r>
      <w:r w:rsidRPr="009F16F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9F16F1" w:rsidRPr="009F16F1" w:rsidRDefault="009F16F1" w:rsidP="009F1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9F16F1" w:rsidRPr="00371508" w:rsidRDefault="009F16F1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امال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مجلس 87، ص 353؛ دلائل الامامه،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9؛ روضه الواعظ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ص 124؛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المعاجز، ص 135.</w:t>
      </w:r>
    </w:p>
    <w:p w:rsidR="009F16F1" w:rsidRPr="00371508" w:rsidRDefault="009F16F1" w:rsidP="00371508">
      <w:pPr>
        <w:pStyle w:val="libNormal"/>
        <w:rPr>
          <w:rtl/>
          <w:lang w:bidi="fa-IR"/>
        </w:rPr>
      </w:pPr>
    </w:p>
    <w:p w:rsidR="00371508" w:rsidRPr="00371508" w:rsidRDefault="009F16F1" w:rsidP="009F16F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1" w:name="_Toc503088554"/>
      <w:bookmarkStart w:id="102" w:name="_Toc503088695"/>
      <w:bookmarkStart w:id="103" w:name="_Toc503089995"/>
      <w:r w:rsidR="00371508" w:rsidRPr="00371508">
        <w:rPr>
          <w:rFonts w:hint="eastAsia"/>
          <w:rtl/>
          <w:lang w:bidi="fa-IR"/>
        </w:rPr>
        <w:lastRenderedPageBreak/>
        <w:t>فراق</w:t>
      </w:r>
      <w:r w:rsidR="00371508" w:rsidRPr="00371508">
        <w:rPr>
          <w:rtl/>
          <w:lang w:bidi="fa-IR"/>
        </w:rPr>
        <w:t xml:space="preserve"> مادر</w:t>
      </w:r>
      <w:bookmarkEnd w:id="101"/>
      <w:bookmarkEnd w:id="102"/>
      <w:bookmarkEnd w:id="103"/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 xml:space="preserve">عليها‌السلام </w:t>
      </w:r>
      <w:r>
        <w:rPr>
          <w:rFonts w:hint="eastAsia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در کودک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چون مادر را از دست داد، دامان مهر پدر را گرفته و بر گرد او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چرخ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«پدرجان! مادرم کجاست؟».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نازل شد و به رسول خدا گفت: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سلام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بگو، مادرش در قصر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بهشت که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طلا و ستون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اقوت</w:t>
      </w:r>
      <w:r w:rsidRPr="00371508">
        <w:rPr>
          <w:rtl/>
          <w:lang w:bidi="fa-IR"/>
        </w:rPr>
        <w:t xml:space="preserve"> سرخ است، در کنار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قرار دارد.»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 xml:space="preserve">عليها‌السلام </w:t>
      </w:r>
      <w:r>
        <w:rPr>
          <w:rFonts w:hint="eastAsia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چون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سخن شن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آرام شد و خدا را ثنا گفت</w:t>
      </w:r>
      <w:r w:rsidR="00371508" w:rsidRPr="009F16F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9F16F1" w:rsidP="009F16F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4" w:name="_Toc503088555"/>
      <w:bookmarkStart w:id="105" w:name="_Toc503088696"/>
      <w:bookmarkStart w:id="106" w:name="_Toc503089996"/>
      <w:r w:rsidR="00371508" w:rsidRPr="00371508">
        <w:rPr>
          <w:rFonts w:hint="eastAsia"/>
          <w:rtl/>
          <w:lang w:bidi="fa-IR"/>
        </w:rPr>
        <w:lastRenderedPageBreak/>
        <w:t>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اسوه آسمان</w:t>
      </w:r>
      <w:r w:rsidR="00371508" w:rsidRPr="00371508">
        <w:rPr>
          <w:rFonts w:hint="cs"/>
          <w:rtl/>
          <w:lang w:bidi="fa-IR"/>
        </w:rPr>
        <w:t>ی</w:t>
      </w:r>
      <w:bookmarkEnd w:id="104"/>
      <w:bookmarkEnd w:id="105"/>
      <w:bookmarkEnd w:id="10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گفتار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از آن بانو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مدل و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آورده است.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آن بزرگوار را بارها چه در زمان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آن بانو و چه پس از مرگ او _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کرد و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را در شمار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قرار داد و ا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را به کرامت «س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النساء»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ساخت.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اسوه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است.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آن دو بانو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مدح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را به خصال و مکارم آن دو اسوه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</w:t>
      </w:r>
    </w:p>
    <w:p w:rsidR="00371508" w:rsidRPr="00371508" w:rsidRDefault="00371508" w:rsidP="009F16F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قرآن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زن فرعون را اسوه و مدل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در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خود با خدا جلوه عشق خود 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ابراز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دارد: </w:t>
      </w:r>
      <w:r w:rsidR="009F16F1" w:rsidRPr="009F16F1">
        <w:rPr>
          <w:rStyle w:val="libAlaemChar"/>
          <w:rFonts w:hint="cs"/>
          <w:rtl/>
        </w:rPr>
        <w:t>(</w:t>
      </w:r>
      <w:r w:rsidRPr="009F16F1">
        <w:rPr>
          <w:rStyle w:val="libAieChar"/>
          <w:rtl/>
        </w:rPr>
        <w:t>رَبِّ ابْنِ لِ</w:t>
      </w:r>
      <w:r w:rsidRPr="009F16F1">
        <w:rPr>
          <w:rStyle w:val="libAieChar"/>
          <w:rFonts w:hint="cs"/>
          <w:rtl/>
        </w:rPr>
        <w:t>ی</w:t>
      </w:r>
      <w:r w:rsidRPr="009F16F1">
        <w:rPr>
          <w:rStyle w:val="libAieChar"/>
          <w:rtl/>
        </w:rPr>
        <w:t xml:space="preserve"> عِنْدَکَ بَ</w:t>
      </w:r>
      <w:r w:rsidRPr="009F16F1">
        <w:rPr>
          <w:rStyle w:val="libAieChar"/>
          <w:rFonts w:hint="cs"/>
          <w:rtl/>
        </w:rPr>
        <w:t>یْ</w:t>
      </w:r>
      <w:r w:rsidRPr="009F16F1">
        <w:rPr>
          <w:rStyle w:val="libAieChar"/>
          <w:rFonts w:hint="eastAsia"/>
          <w:rtl/>
        </w:rPr>
        <w:t>تاً</w:t>
      </w:r>
      <w:r w:rsidRPr="009F16F1">
        <w:rPr>
          <w:rStyle w:val="libAieChar"/>
          <w:rtl/>
        </w:rPr>
        <w:t xml:space="preserve"> فِ</w:t>
      </w:r>
      <w:r w:rsidRPr="009F16F1">
        <w:rPr>
          <w:rStyle w:val="libAieChar"/>
          <w:rFonts w:hint="cs"/>
          <w:rtl/>
        </w:rPr>
        <w:t>ی</w:t>
      </w:r>
      <w:r w:rsidRPr="009F16F1">
        <w:rPr>
          <w:rStyle w:val="libAieChar"/>
          <w:rtl/>
        </w:rPr>
        <w:t xml:space="preserve"> الْجَنَّه</w:t>
      </w:r>
      <w:r w:rsidR="009F16F1" w:rsidRPr="009F16F1">
        <w:rPr>
          <w:rStyle w:val="libAlaemChar"/>
          <w:rFonts w:hint="cs"/>
          <w:rtl/>
        </w:rPr>
        <w:t>)</w:t>
      </w:r>
      <w:r w:rsidRPr="009F16F1">
        <w:rPr>
          <w:rStyle w:val="libFootnotenumChar"/>
          <w:rtl/>
        </w:rPr>
        <w:t>(2).</w:t>
      </w:r>
      <w:r w:rsidRPr="00371508">
        <w:rPr>
          <w:rtl/>
          <w:lang w:bidi="fa-IR"/>
        </w:rPr>
        <w:t xml:space="preserve"> او لقا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و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پرتو لقاء و مقام حضور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طلبد. بهشت حضور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محبوبتر از بهشت نعمت هاست. در افق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</w:t>
      </w:r>
      <w:r w:rsidR="009F16F1" w:rsidRPr="009F16F1">
        <w:rPr>
          <w:rStyle w:val="libAlaemChar"/>
          <w:rFonts w:hint="cs"/>
          <w:rtl/>
        </w:rPr>
        <w:t>(</w:t>
      </w:r>
      <w:r w:rsidRPr="009F16F1">
        <w:rPr>
          <w:rStyle w:val="libAieChar"/>
          <w:rtl/>
        </w:rPr>
        <w:t>وَ نَجِّن</w:t>
      </w:r>
      <w:r w:rsidRPr="009F16F1">
        <w:rPr>
          <w:rStyle w:val="libAieChar"/>
          <w:rFonts w:hint="cs"/>
          <w:rtl/>
        </w:rPr>
        <w:t>ی</w:t>
      </w:r>
      <w:r w:rsidRPr="009F16F1">
        <w:rPr>
          <w:rStyle w:val="libAieChar"/>
          <w:rtl/>
        </w:rPr>
        <w:t xml:space="preserve"> مِنْ فِرْعَونَ وَ عَمَلِهِ</w:t>
      </w:r>
      <w:r w:rsidR="009F16F1" w:rsidRPr="009F16F1">
        <w:rPr>
          <w:rStyle w:val="libAlaemChar"/>
          <w:rFonts w:hint="cs"/>
          <w:rtl/>
        </w:rPr>
        <w:t>)</w:t>
      </w:r>
      <w:r w:rsidRPr="009F16F1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از ستم و ستمگر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 و آن بانو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انقلاب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خود را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دشنه دژخ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گوش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زمزمه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موج آن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منع</w:t>
      </w:r>
      <w:r w:rsidRPr="00371508">
        <w:rPr>
          <w:rFonts w:hint="eastAsia"/>
          <w:rtl/>
          <w:lang w:bidi="fa-IR"/>
        </w:rPr>
        <w:t>کس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9F16F1" w:rsidRDefault="009F16F1" w:rsidP="009F1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203.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11.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371508" w:rsidRPr="00371508" w:rsidRDefault="009F16F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چون آن بانو، در راه آرمان خود از همه هست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گذشت و ثروت و شوکت و قدرت خود را در راه هدف خود نثار کرد. از دشمنان اسلام تبر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جست.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کانون مهرورز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خدا و رسول خدا بود.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چون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اسوه است، اسوه صبر و بردبار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وفا،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ثار</w:t>
      </w:r>
      <w:r w:rsidR="00371508" w:rsidRPr="00371508">
        <w:rPr>
          <w:rtl/>
          <w:lang w:bidi="fa-IR"/>
        </w:rPr>
        <w:t xml:space="preserve"> و فداکار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؛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خد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چون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الگو و اسوه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 و دهها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همانند: «خداوند او را به طرز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به طرز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نهال وجود او 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اند</w:t>
      </w:r>
      <w:r w:rsidRPr="00371508">
        <w:rPr>
          <w:rtl/>
          <w:lang w:bidi="fa-IR"/>
        </w:rPr>
        <w:t xml:space="preserve"> و کفالت او را به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سپرد»</w:t>
      </w:r>
      <w:r w:rsidRPr="009F16F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«او و فرزندش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نشانه خداست»</w:t>
      </w:r>
      <w:r w:rsidRPr="009F16F1">
        <w:rPr>
          <w:rStyle w:val="libFootnotenumChar"/>
          <w:rtl/>
        </w:rPr>
        <w:t>(2)</w:t>
      </w:r>
      <w:r w:rsidRPr="00371508">
        <w:rPr>
          <w:rtl/>
          <w:lang w:bidi="fa-IR"/>
        </w:rPr>
        <w:t>. هر زمان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وارد محراب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غذا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 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از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از کجا آورده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خداست»</w:t>
      </w:r>
      <w:r w:rsidRPr="009F16F1">
        <w:rPr>
          <w:rStyle w:val="libFootnotenumChar"/>
          <w:rtl/>
        </w:rPr>
        <w:t>(3).</w:t>
      </w:r>
      <w:r w:rsidRPr="00371508">
        <w:rPr>
          <w:rtl/>
          <w:lang w:bidi="fa-IR"/>
        </w:rPr>
        <w:t xml:space="preserve"> فرشتگان به او گفتند: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خدا تو را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پاک ساخت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بر تمام زنان جهان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داده است»</w:t>
      </w:r>
      <w:r w:rsidRPr="009F16F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!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پروردگار خود خضوع کن و سجده به جا آور و با رکوع کنندگان رکوع کن»</w:t>
      </w:r>
      <w:r w:rsidRPr="009F16F1">
        <w:rPr>
          <w:rStyle w:val="libFootnotenumChar"/>
          <w:rtl/>
        </w:rPr>
        <w:t>(5)</w:t>
      </w:r>
      <w:r w:rsidRPr="00371508">
        <w:rPr>
          <w:rtl/>
          <w:lang w:bidi="fa-IR"/>
        </w:rPr>
        <w:t>. و... 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به پاس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همه عظمت قرآن او را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قرار داده است</w:t>
      </w:r>
      <w:r w:rsidRPr="009F16F1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فروغ</w:t>
      </w:r>
      <w:r w:rsidRPr="00371508">
        <w:rPr>
          <w:rtl/>
          <w:lang w:bidi="fa-IR"/>
        </w:rPr>
        <w:t xml:space="preserve"> و فروز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وجود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ساطع است.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الگو و اسوه است!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اسوه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است. پاک و مطهر است، تصد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کننده کلمات خداست،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النساء و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مسلمان است. 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که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نماز گزارد. او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چهره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شگران</w:t>
      </w:r>
      <w:r w:rsidRPr="00371508">
        <w:rPr>
          <w:rtl/>
          <w:lang w:bidi="fa-IR"/>
        </w:rPr>
        <w:t xml:space="preserve"> است. وجود او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گاه</w:t>
      </w:r>
    </w:p>
    <w:p w:rsidR="00371508" w:rsidRPr="009F16F1" w:rsidRDefault="009F16F1" w:rsidP="009F16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آل عمران / 37.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 / 36.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42.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 / 43.</w:t>
      </w:r>
    </w:p>
    <w:p w:rsidR="00371508" w:rsidRPr="00371508" w:rsidRDefault="00371508" w:rsidP="009F16F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12.</w:t>
      </w:r>
    </w:p>
    <w:p w:rsidR="00371508" w:rsidRPr="00371508" w:rsidRDefault="009F16F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خصال</w:t>
      </w:r>
      <w:r w:rsidR="00371508" w:rsidRPr="00371508">
        <w:rPr>
          <w:rtl/>
          <w:lang w:bidi="fa-IR"/>
        </w:rPr>
        <w:t xml:space="preserve"> و مکارم آس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است. به راست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و فرزندش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دو نشانه فروزنده خداوند هستند. اگر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مهد سخن گفت،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در رحم مادر سخن گفت و غبار تنها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حرمان از لوح جان مادر پاک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اسوه پارسا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و چون مشعل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فروزان فرارو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</w:t>
      </w:r>
    </w:p>
    <w:p w:rsidR="00371508" w:rsidRPr="00371508" w:rsidRDefault="007E3854" w:rsidP="007E385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7" w:name="_Toc503088556"/>
      <w:bookmarkStart w:id="108" w:name="_Toc503088697"/>
      <w:bookmarkStart w:id="109" w:name="_Toc503089997"/>
      <w:r w:rsidR="00371508" w:rsidRPr="00371508">
        <w:rPr>
          <w:rFonts w:hint="eastAsia"/>
          <w:rtl/>
          <w:lang w:bidi="fa-IR"/>
        </w:rPr>
        <w:lastRenderedPageBreak/>
        <w:t>حضرت</w:t>
      </w:r>
      <w:r w:rsidR="00371508" w:rsidRPr="00371508">
        <w:rPr>
          <w:rtl/>
          <w:lang w:bidi="fa-IR"/>
        </w:rPr>
        <w:t xml:space="preserve"> زهرا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پرفروغ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اسوه</w:t>
      </w:r>
      <w:bookmarkEnd w:id="107"/>
      <w:bookmarkEnd w:id="108"/>
      <w:bookmarkEnd w:id="10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آسمان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فروزنده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چهره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است که مورد محبت خدا و رسولش قرار داشت. اگرچه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اسوه و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مانند،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زنان عالم است. او والاتر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چهره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از افق مب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و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عظمتش بر آفاق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قرآن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در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فراوان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جلالت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وجود دارد که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شأن نزول و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تأو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بر عظمت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دلالت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ده ها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و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در پرتو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مکانت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نهند</w:t>
      </w:r>
      <w:r w:rsidRPr="007E385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 xml:space="preserve">عليها‌السلام </w:t>
      </w:r>
      <w:r>
        <w:rPr>
          <w:rFonts w:hint="eastAsia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مشکات هدا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7E3854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 xml:space="preserve"> و کوکب درّ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قرآن است</w:t>
      </w:r>
      <w:r w:rsidR="00371508" w:rsidRPr="007E3854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سوره دهر جلالش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گفته آلوس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پاسداشت مکانت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انگر</w:t>
      </w:r>
      <w:r w:rsidRPr="00371508">
        <w:rPr>
          <w:rtl/>
          <w:lang w:bidi="fa-IR"/>
        </w:rPr>
        <w:t xml:space="preserve"> نعمت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خداست، سخن و ذکر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حورالع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7E3854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تطه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7E3854">
        <w:rPr>
          <w:rStyle w:val="libFootnotenumChar"/>
          <w:rtl/>
        </w:rPr>
        <w:t>(5)</w:t>
      </w:r>
      <w:r w:rsidRPr="00371508">
        <w:rPr>
          <w:rtl/>
          <w:lang w:bidi="fa-IR"/>
        </w:rPr>
        <w:t xml:space="preserve"> وصف عصمت آن بانو و فرزندان معصومش بوده و آن بانو شاخسار</w:t>
      </w:r>
    </w:p>
    <w:p w:rsidR="00371508" w:rsidRPr="007E3854" w:rsidRDefault="007E3854" w:rsidP="007E38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ر.ک: شواهد التنز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ل؛</w:t>
      </w:r>
      <w:r w:rsidRPr="00371508">
        <w:rPr>
          <w:rtl/>
          <w:lang w:bidi="fa-IR"/>
        </w:rPr>
        <w:t xml:space="preserve"> تأو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الطاهره؛ ذخائر العقب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و...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زان،</w:t>
      </w:r>
      <w:r w:rsidRPr="00371508">
        <w:rPr>
          <w:rtl/>
          <w:lang w:bidi="fa-IR"/>
        </w:rPr>
        <w:t xml:space="preserve"> ج 15، ص 141.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کشف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ص 416.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4- 4. روح المعان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آلوس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29، ص 157.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احزاب / 33.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شجره</w:t>
      </w:r>
      <w:r w:rsidR="00371508" w:rsidRPr="00371508">
        <w:rPr>
          <w:rtl/>
          <w:lang w:bidi="fa-IR"/>
        </w:rPr>
        <w:t xml:space="preserve"> مبارکه طوباست</w:t>
      </w:r>
      <w:r w:rsidR="00371508" w:rsidRPr="007E385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بحر موّاج عصمت و عفت</w:t>
      </w:r>
      <w:r w:rsidR="00371508" w:rsidRPr="007E3854">
        <w:rPr>
          <w:rStyle w:val="libFootnotenumChar"/>
          <w:rtl/>
        </w:rPr>
        <w:t xml:space="preserve">(2) </w:t>
      </w:r>
      <w:r w:rsidR="00371508" w:rsidRPr="00371508">
        <w:rPr>
          <w:rtl/>
          <w:lang w:bidi="fa-IR"/>
        </w:rPr>
        <w:t>و محبت به آن حضرت و خاندانش پاداش رسالت است</w:t>
      </w:r>
      <w:r w:rsidR="00371508" w:rsidRPr="007E3854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E385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منهج</w:t>
      </w:r>
      <w:r w:rsidRPr="00371508">
        <w:rPr>
          <w:rtl/>
          <w:lang w:bidi="fa-IR"/>
        </w:rPr>
        <w:t xml:space="preserve"> آن حضرت صراط مستق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قرآن</w:t>
      </w:r>
      <w:r w:rsidRPr="007E3854">
        <w:rPr>
          <w:rStyle w:val="libFootnotenumChar"/>
          <w:rtl/>
        </w:rPr>
        <w:t>(4)،</w:t>
      </w:r>
      <w:r w:rsidRPr="00371508">
        <w:rPr>
          <w:rtl/>
          <w:lang w:bidi="fa-IR"/>
        </w:rPr>
        <w:t xml:space="preserve"> و چهره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القدر است.</w:t>
      </w:r>
      <w:r w:rsidR="007E3854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فروغ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در وصف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خدا و محبوبه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چشم افروز است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انوار عظمت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مهر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افق گفتار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را مبهوت ساخته است. آن حضرت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چهره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«خداوند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از نور خود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نور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قبل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آسمان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است.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آدم، خداوند نور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نور در ساق عرش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پس از آن که خداوند آدم را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جلوه </w:t>
      </w:r>
      <w:r w:rsidRPr="00371508">
        <w:rPr>
          <w:rFonts w:hint="eastAsia"/>
          <w:rtl/>
          <w:lang w:bidi="fa-IR"/>
        </w:rPr>
        <w:t>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او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اند</w:t>
      </w:r>
      <w:r w:rsidRPr="00371508">
        <w:rPr>
          <w:rtl/>
          <w:lang w:bidi="fa-IR"/>
        </w:rPr>
        <w:t>.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گفت: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منصوره آسمان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است. او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خود را از آتش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دارد.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در شب معراج،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دستم را گرفت و مرا وارد بهشت ساخت. رطب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تناول نمودم و از آن طعام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به وج</w:t>
      </w:r>
      <w:r w:rsidRPr="00371508">
        <w:rPr>
          <w:rFonts w:hint="eastAsia"/>
          <w:rtl/>
          <w:lang w:bidi="fa-IR"/>
        </w:rPr>
        <w:t>ود</w:t>
      </w:r>
      <w:r w:rsidRPr="00371508">
        <w:rPr>
          <w:rtl/>
          <w:lang w:bidi="fa-IR"/>
        </w:rPr>
        <w:t xml:space="preserve"> آمد. پس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حور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انسان؛ و هرگاه مشتاق بهشت شوم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7E3854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طعام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در عرش، تسب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ح،</w:t>
      </w:r>
      <w:r w:rsidRPr="00371508">
        <w:rPr>
          <w:rtl/>
          <w:lang w:bidi="fa-IR"/>
        </w:rPr>
        <w:t xml:space="preserve">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تهل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پروردگار بود</w:t>
      </w:r>
      <w:r w:rsidRPr="007E3854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در پرتو نور زهرا، حجاب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ظلمت از فرشتگان برطرف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چون قند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فروزنده از گوشواره عرش آو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بود و با آن آسمان ها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هفت گانه روشن شد.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«زهرا»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</w:t>
      </w:r>
      <w:r w:rsidRPr="007E3854">
        <w:rPr>
          <w:rStyle w:val="libFootnotenumChar"/>
          <w:rtl/>
        </w:rPr>
        <w:t>(7)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خداوند چهار زن را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</w:t>
      </w:r>
      <w:r w:rsidRPr="007E3854">
        <w:rPr>
          <w:rStyle w:val="libFootnotenumChar"/>
          <w:rtl/>
        </w:rPr>
        <w:t>(8)</w:t>
      </w:r>
      <w:r w:rsidRPr="00371508">
        <w:rPr>
          <w:rtl/>
          <w:lang w:bidi="fa-IR"/>
        </w:rPr>
        <w:t>.</w:t>
      </w:r>
    </w:p>
    <w:p w:rsidR="00371508" w:rsidRPr="007E3854" w:rsidRDefault="007E3854" w:rsidP="007E38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شواهد التنز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حسکان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311.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درالمنثور،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6، ص 697.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الکشّاف، زمخشر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4، ص 220.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شواهد التنز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ج 1، ص 342.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بحارالانوار، ج 43، ص 4.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همان، ص 17.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8- 8. همان، ص 19.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 xml:space="preserve"> غضب </w:t>
      </w: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غضب خدا و خشنود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خشنود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خداست</w:t>
      </w:r>
      <w:r w:rsidR="00371508" w:rsidRPr="007E3854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پاره تن من است؛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او را شاد کند، مرا شاد کرده و هرکس او را آزار دهد، مرا آزرده است. و </w:t>
      </w: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افراد نزد من است</w:t>
      </w:r>
      <w:r w:rsidR="00371508" w:rsidRPr="007E3854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نظاره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در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که بر مرکب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سوار و هفتاد هزار فرشته از سمت راست او و هفتاد هزار فرشته از طرف چپ او و هفتاد هزار فرشته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او، و هفتاد هزار فرشته از پشت سر، او را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و او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امتم را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نور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و ثمره قلب من است(3).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چون در محراب عبادت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ستد،</w:t>
      </w:r>
      <w:r w:rsidRPr="00371508">
        <w:rPr>
          <w:rtl/>
          <w:lang w:bidi="fa-IR"/>
        </w:rPr>
        <w:t xml:space="preserve"> هفتاد هزار فرشته مقرب خدا به او درود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فرستند و ندا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او را، همان گونه که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را ندا کردند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! خداوند تو را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پاک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ساخت و بر زنان جهان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7E3854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جان من است که در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ام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است؛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اور ا برنجاند، مرا رنجانده است و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مرا برنجاند خداوند را رنجانده است</w:t>
      </w:r>
      <w:r w:rsidR="00371508" w:rsidRPr="007E3854">
        <w:rPr>
          <w:rStyle w:val="libFootnotenumChar"/>
          <w:rtl/>
        </w:rPr>
        <w:t>(5)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بهشت در پرتو فروغ زهرا نورباران است</w:t>
      </w:r>
      <w:r w:rsidRPr="007E3854">
        <w:rPr>
          <w:rStyle w:val="libFootnotenumChar"/>
          <w:rtl/>
        </w:rPr>
        <w:t>(6).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پدرت فدا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باد، پدر و مادرم فدا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باد</w:t>
      </w:r>
      <w:r w:rsidRPr="007E3854">
        <w:rPr>
          <w:rStyle w:val="libFootnotenumChar"/>
          <w:rtl/>
        </w:rPr>
        <w:t>(7).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* آن زمان که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فرا رسد مناد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عرش خدا ندا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محشر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فرو بند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از صراط عبور کند. پس آنگاه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هفتاد</w:t>
      </w:r>
    </w:p>
    <w:p w:rsidR="00371508" w:rsidRPr="007E3854" w:rsidRDefault="007E3854" w:rsidP="007E38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23.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24.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54.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کشف الغمه،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456.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احقاق الحق،... ج 10، ص 185.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هزار</w:t>
      </w:r>
      <w:r w:rsidR="00371508" w:rsidRPr="00371508">
        <w:rPr>
          <w:rtl/>
          <w:lang w:bidi="fa-IR"/>
        </w:rPr>
        <w:t xml:space="preserve"> حورالع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همراه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کنند، به سرعت نور از صراط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گذرد</w:t>
      </w:r>
      <w:r w:rsidR="00371508" w:rsidRPr="007E3854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!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سرور 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باش</w:t>
      </w:r>
      <w:r w:rsidRPr="00371508">
        <w:rPr>
          <w:rFonts w:hint="cs"/>
          <w:rtl/>
          <w:lang w:bidi="fa-IR"/>
        </w:rPr>
        <w:t>ی</w:t>
      </w:r>
      <w:r w:rsidRPr="007E385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فرشته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من فرود آمد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 بر من نازل نشده بود و بشارتم داد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که: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جوانان بهشت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سرور زنان بهشت هستند</w:t>
      </w:r>
      <w:r w:rsidRPr="007E385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دوست دارد، مرا دوست داشته و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 آنان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با من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است</w:t>
      </w:r>
      <w:r w:rsidRPr="007E3854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جانم بشارت باد تو را که «مهد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 xml:space="preserve"> از فرزندان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</w:t>
      </w:r>
      <w:r w:rsidR="00371508" w:rsidRPr="007E3854">
        <w:rPr>
          <w:rStyle w:val="libFootnotenumChar"/>
          <w:rtl/>
        </w:rPr>
        <w:t>(5)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من،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،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در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در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سار عرش 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</w:t>
      </w:r>
      <w:r w:rsidRPr="007E3854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همانا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،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در حض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القدس در قبه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تابان سکونت 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</w:t>
      </w:r>
      <w:r w:rsidRPr="00371508">
        <w:rPr>
          <w:rtl/>
          <w:lang w:bidi="fa-IR"/>
        </w:rPr>
        <w:t xml:space="preserve"> که سقف آن عرش الرحمن است</w:t>
      </w:r>
      <w:r w:rsidRPr="007E3854">
        <w:rPr>
          <w:rStyle w:val="libFootnotenumChar"/>
          <w:rtl/>
        </w:rPr>
        <w:t>(7)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جان! با دشمنان شما دشمن و با دوستان شما دوستم</w:t>
      </w:r>
      <w:r w:rsidR="00371508" w:rsidRPr="007E3854">
        <w:rPr>
          <w:rStyle w:val="libFootnotenumChar"/>
          <w:rtl/>
        </w:rPr>
        <w:t>(8)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در محشر برناقه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ناقه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بهشت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سوار است</w:t>
      </w:r>
      <w:r w:rsidR="00371508" w:rsidRPr="007E3854">
        <w:rPr>
          <w:rStyle w:val="libFootnotenumChar"/>
          <w:rtl/>
        </w:rPr>
        <w:t>(9).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*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وارد بهشت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من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و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7E3854">
        <w:rPr>
          <w:rStyle w:val="libFootnotenumChar"/>
          <w:rtl/>
        </w:rPr>
        <w:t>(10).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من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به امر خداوند به ازدواج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آوردم</w:t>
      </w:r>
      <w:r w:rsidRPr="007E3854">
        <w:rPr>
          <w:rStyle w:val="libFootnotenumChar"/>
          <w:rtl/>
        </w:rPr>
        <w:t>(11)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پاره تن من است،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او را به غضب آورد، مرا غضبناک ساخته است</w:t>
      </w:r>
      <w:r w:rsidRPr="007E3854">
        <w:rPr>
          <w:rStyle w:val="libFootnotenumChar"/>
          <w:rtl/>
        </w:rPr>
        <w:t>(12)</w:t>
      </w:r>
      <w:r w:rsidRPr="00371508">
        <w:rPr>
          <w:rtl/>
          <w:lang w:bidi="fa-IR"/>
        </w:rPr>
        <w:t>.</w:t>
      </w:r>
    </w:p>
    <w:p w:rsidR="00371508" w:rsidRPr="007E3854" w:rsidRDefault="007E3854" w:rsidP="007E38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1- 1. مسند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الزهراء، ص 92.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97.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98.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87.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90.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ص 80.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همان، ص 78.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8- 8. همان، ص 75.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9- 9. همان، ص 73.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10- 10. همان، ص 77.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11- 11. همان، ص 69 _ 63.</w:t>
      </w:r>
    </w:p>
    <w:p w:rsidR="00371508" w:rsidRPr="00371508" w:rsidRDefault="00371508" w:rsidP="007E385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12- 12. همان، ص 103.</w:t>
      </w:r>
    </w:p>
    <w:p w:rsidR="00371508" w:rsidRPr="00371508" w:rsidRDefault="007E3854" w:rsidP="007E385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 xml:space="preserve"> دخترم </w:t>
      </w: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 w:rsidR="00371508" w:rsidRPr="00371508">
        <w:rPr>
          <w:rtl/>
          <w:lang w:bidi="fa-IR"/>
        </w:rPr>
        <w:t>حور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در جمال انسان؛ او هرگز چون زنان عادت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و همانا خداوند او را </w:t>
      </w: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نام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چون خداوند دوستان او را از آتش دور ساخته است</w:t>
      </w:r>
      <w:r w:rsidR="00371508" w:rsidRPr="007E3854">
        <w:rPr>
          <w:rStyle w:val="libFootnotenumChar"/>
          <w:rtl/>
        </w:rPr>
        <w:t>(1).</w:t>
      </w: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دختر محمد است، او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امت چون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اسرائ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است</w:t>
      </w:r>
      <w:r w:rsidR="00371508" w:rsidRPr="007E3854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E3854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همانا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شاخه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شاخسار من است. مسرور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مرا آنچه او را مسرور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 و ناراحت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مرا آنچه او را ناراحت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</w:t>
      </w:r>
      <w:r w:rsidRPr="007E3854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C4580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سرور زنان جهان چهار نفرند: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؛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 چهار نفر است</w:t>
      </w:r>
      <w:r w:rsidRPr="00DC4580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جان! درود بر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حانه</w:t>
      </w:r>
      <w:r w:rsidRPr="00371508">
        <w:rPr>
          <w:rtl/>
          <w:lang w:bidi="fa-IR"/>
        </w:rPr>
        <w:t xml:space="preserve"> ها (حسن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)! تو را 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 که مراقب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حانه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باش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زود باشد که دو رکن تو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شکند و خداوند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 (و کفا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کننده امور) است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رحلت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دو رکن است». پس از وفات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رکن دوم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فرموده است»</w:t>
      </w:r>
      <w:r w:rsidRPr="00DC4580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C458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از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آن بود که هر زمان از سفر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 به مسجد وارد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دو رکعت نماز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خواند. آنگاه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شتافت و پس از آن به خانه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رفت»</w:t>
      </w:r>
      <w:r w:rsidRPr="00DC4580">
        <w:rPr>
          <w:rStyle w:val="libFootnotenumChar"/>
          <w:rtl/>
        </w:rPr>
        <w:t>(6).</w:t>
      </w:r>
    </w:p>
    <w:p w:rsidR="00371508" w:rsidRPr="00371508" w:rsidRDefault="00371508" w:rsidP="00DC458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سلمه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 xml:space="preserve">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فرمود: شوهر و دو فرزندت را نزد من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</w:t>
      </w:r>
      <w:r w:rsidRPr="00371508">
        <w:rPr>
          <w:rtl/>
          <w:lang w:bidi="fa-IR"/>
        </w:rPr>
        <w:t>. چون همه جمع شدند، کساء بر آنان افکند. آنگاه دستان مبارک را بلند کرد و فرمود: «خدا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آل محمد هستند. پس درود و برکات خود را بر آنان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ساز،</w:t>
      </w:r>
      <w:r w:rsidRPr="00371508">
        <w:rPr>
          <w:rtl/>
          <w:lang w:bidi="fa-IR"/>
        </w:rPr>
        <w:t xml:space="preserve"> همان گونه که بر آل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به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تو پروردگار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  <w:r w:rsidRPr="00DC4580">
        <w:rPr>
          <w:rStyle w:val="libFootnotenumChar"/>
          <w:rtl/>
        </w:rPr>
        <w:t>(7)</w:t>
      </w:r>
      <w:r w:rsidRPr="00371508">
        <w:rPr>
          <w:rtl/>
          <w:lang w:bidi="fa-IR"/>
        </w:rPr>
        <w:t xml:space="preserve"> آنگاه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تلاوت کرد: </w:t>
      </w:r>
    </w:p>
    <w:p w:rsidR="00371508" w:rsidRPr="00DC4580" w:rsidRDefault="00DC4580" w:rsidP="00DC45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107.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115.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121.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145.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181.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ص 38.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همان، ص 174.</w:t>
      </w:r>
    </w:p>
    <w:p w:rsidR="00371508" w:rsidRPr="00371508" w:rsidRDefault="00DC4580" w:rsidP="00DC45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DC4580">
        <w:rPr>
          <w:rStyle w:val="libAlaemChar"/>
          <w:rFonts w:hint="cs"/>
          <w:rtl/>
        </w:rPr>
        <w:lastRenderedPageBreak/>
        <w:t xml:space="preserve"> (</w:t>
      </w:r>
      <w:r w:rsidRPr="00DC4580">
        <w:rPr>
          <w:rStyle w:val="libAieChar"/>
          <w:rtl/>
        </w:rPr>
        <w:t xml:space="preserve">اِنَّما </w:t>
      </w:r>
      <w:r w:rsidRPr="00DC4580">
        <w:rPr>
          <w:rStyle w:val="libAieChar"/>
          <w:rFonts w:hint="cs"/>
          <w:rtl/>
        </w:rPr>
        <w:t>یُ</w:t>
      </w:r>
      <w:r w:rsidRPr="00DC4580">
        <w:rPr>
          <w:rStyle w:val="libAieChar"/>
          <w:rFonts w:hint="eastAsia"/>
          <w:rtl/>
        </w:rPr>
        <w:t>ر</w:t>
      </w:r>
      <w:r w:rsidRPr="00DC4580">
        <w:rPr>
          <w:rStyle w:val="libAieChar"/>
          <w:rFonts w:hint="cs"/>
          <w:rtl/>
        </w:rPr>
        <w:t>ی</w:t>
      </w:r>
      <w:r w:rsidRPr="00DC4580">
        <w:rPr>
          <w:rStyle w:val="libAieChar"/>
          <w:rFonts w:hint="eastAsia"/>
          <w:rtl/>
        </w:rPr>
        <w:t>دُ</w:t>
      </w:r>
      <w:r w:rsidRPr="00DC4580">
        <w:rPr>
          <w:rStyle w:val="libAieChar"/>
          <w:rtl/>
        </w:rPr>
        <w:t xml:space="preserve"> اللّهُ لِ</w:t>
      </w:r>
      <w:r w:rsidRPr="00DC4580">
        <w:rPr>
          <w:rStyle w:val="libAieChar"/>
          <w:rFonts w:hint="cs"/>
          <w:rtl/>
        </w:rPr>
        <w:t>یُ</w:t>
      </w:r>
      <w:r w:rsidRPr="00DC4580">
        <w:rPr>
          <w:rStyle w:val="libAieChar"/>
          <w:rFonts w:hint="eastAsia"/>
          <w:rtl/>
        </w:rPr>
        <w:t>ذْهِبَ</w:t>
      </w:r>
      <w:r w:rsidRPr="00DC4580">
        <w:rPr>
          <w:rStyle w:val="libAieChar"/>
          <w:rtl/>
        </w:rPr>
        <w:t xml:space="preserve"> عَنْکُمُ الرِّجْسَ اَهْلَ</w:t>
      </w:r>
      <w:r w:rsidRPr="00DC4580">
        <w:rPr>
          <w:rFonts w:hint="eastAsia"/>
          <w:rtl/>
          <w:lang w:bidi="fa-IR"/>
        </w:rPr>
        <w:t xml:space="preserve"> </w:t>
      </w:r>
      <w:r w:rsidRPr="00DC4580">
        <w:rPr>
          <w:rStyle w:val="libAieChar"/>
          <w:rFonts w:hint="eastAsia"/>
          <w:rtl/>
        </w:rPr>
        <w:t>الْبَ</w:t>
      </w:r>
      <w:r w:rsidRPr="00DC4580">
        <w:rPr>
          <w:rStyle w:val="libAieChar"/>
          <w:rFonts w:hint="cs"/>
          <w:rtl/>
        </w:rPr>
        <w:t>یْ</w:t>
      </w:r>
      <w:r w:rsidRPr="00DC4580">
        <w:rPr>
          <w:rStyle w:val="libAieChar"/>
          <w:rFonts w:hint="eastAsia"/>
          <w:rtl/>
        </w:rPr>
        <w:t>تِ</w:t>
      </w:r>
      <w:r w:rsidRPr="00DC4580">
        <w:rPr>
          <w:rStyle w:val="libAieChar"/>
          <w:rtl/>
        </w:rPr>
        <w:t xml:space="preserve"> وَ </w:t>
      </w:r>
      <w:r w:rsidRPr="00DC4580">
        <w:rPr>
          <w:rStyle w:val="libAieChar"/>
          <w:rFonts w:hint="cs"/>
          <w:rtl/>
        </w:rPr>
        <w:t>یُ</w:t>
      </w:r>
      <w:r w:rsidRPr="00DC4580">
        <w:rPr>
          <w:rStyle w:val="libAieChar"/>
          <w:rFonts w:hint="eastAsia"/>
          <w:rtl/>
        </w:rPr>
        <w:t>طَهِّرَکُمْ</w:t>
      </w:r>
      <w:r w:rsidRPr="00DC4580">
        <w:rPr>
          <w:rStyle w:val="libAieChar"/>
          <w:rtl/>
        </w:rPr>
        <w:t xml:space="preserve"> تَطْه</w:t>
      </w:r>
      <w:r w:rsidRPr="00DC4580">
        <w:rPr>
          <w:rStyle w:val="libAieChar"/>
          <w:rFonts w:hint="cs"/>
          <w:rtl/>
        </w:rPr>
        <w:t>ی</w:t>
      </w:r>
      <w:r w:rsidRPr="00DC4580">
        <w:rPr>
          <w:rStyle w:val="libAieChar"/>
          <w:rFonts w:hint="eastAsia"/>
          <w:rtl/>
        </w:rPr>
        <w:t>راً</w:t>
      </w:r>
      <w:r w:rsidRPr="00DC4580">
        <w:rPr>
          <w:rStyle w:val="libFootnotenumChar"/>
          <w:rtl/>
        </w:rPr>
        <w:t xml:space="preserve"> (1)</w:t>
      </w:r>
      <w:r w:rsidRPr="00DC4580">
        <w:rPr>
          <w:rStyle w:val="libAlaemChar"/>
          <w:rFonts w:eastAsia="KFGQPC Uthman Taha Naskh" w:hint="cs"/>
          <w:rtl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حضرت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ملکوت را روشن ساخته است. 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او چون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برتر از اوست؛ پاک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و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خداست؛ در بستر پاک رشد نمود و فرزندان او چون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عظمت خداوند بزرگ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باشند. او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بود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که از د</w:t>
      </w:r>
      <w:r w:rsidRPr="00371508">
        <w:rPr>
          <w:rFonts w:hint="eastAsia"/>
          <w:rtl/>
          <w:lang w:bidi="fa-IR"/>
        </w:rPr>
        <w:t>رک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عقول عاجزند. از نور خدا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شد. او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منصوره آسمان است</w:t>
      </w:r>
      <w:r w:rsidRPr="00DC458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زنان عصر خود بود،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زنان جهان در همه عصرها و قرن هااست</w:t>
      </w:r>
      <w:r w:rsidRPr="00DC458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وجود</w:t>
      </w:r>
      <w:r w:rsidRPr="00371508">
        <w:rPr>
          <w:rtl/>
          <w:lang w:bidi="fa-IR"/>
        </w:rPr>
        <w:t xml:space="preserve"> او طوبا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مبارک است که از درخت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دار وجود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بر شاخسار آن گل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امامت شکوفا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پرتو خلقتش، لط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و راز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آشکار گشت. در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آفاق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پرتو افکند، او عصاره سرشت ها و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کمال در وجود او ظاهر شد، جمال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بر آسمان وجودش بدرخش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در تابش نزول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حور ظاهر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در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صعود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محور عقول شکل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ردد</w:t>
      </w:r>
      <w:r w:rsidRPr="00371508">
        <w:rPr>
          <w:rtl/>
          <w:lang w:bidi="fa-IR"/>
        </w:rPr>
        <w:t>.</w:t>
      </w:r>
    </w:p>
    <w:p w:rsidR="00371508" w:rsidRPr="00371508" w:rsidRDefault="00371508" w:rsidP="00DC458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 xml:space="preserve">فرمودند: «لَوْ کانَ الْحُسنُ شَخْصا لَکانت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... اگر حسن جمال حق را اسوه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است، هر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است؛ بلکه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از آن والاتر و برتر خواهد بود. همانا دخترم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اهل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نظر سرشت و شرف و کرامت است»</w:t>
      </w:r>
      <w:r w:rsidRPr="00DC4580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او</w:t>
      </w:r>
      <w:r w:rsidRPr="00371508">
        <w:rPr>
          <w:rtl/>
          <w:lang w:bidi="fa-IR"/>
        </w:rPr>
        <w:t xml:space="preserve">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منظومه نور در پنج تن آل عباست، قطب گردونه وجود است و روح</w:t>
      </w:r>
    </w:p>
    <w:p w:rsidR="00371508" w:rsidRPr="00DC4580" w:rsidRDefault="00DC4580" w:rsidP="00DC45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احزاب / 33.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2- 2.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الزهراء، بهجه القلب المصطف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137.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مسند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54، (با اندک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تصرّف در الفاظ).</w:t>
      </w:r>
    </w:p>
    <w:p w:rsidR="00371508" w:rsidRPr="00371508" w:rsidRDefault="00371508" w:rsidP="00DC45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فرائد السمط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 2، ص 68.</w:t>
      </w:r>
    </w:p>
    <w:p w:rsidR="00371508" w:rsidRPr="00371508" w:rsidRDefault="00DC458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</w:t>
      </w:r>
      <w:r w:rsidR="00371508" w:rsidRPr="00371508">
        <w:rPr>
          <w:rtl/>
          <w:lang w:bidi="fa-IR"/>
        </w:rPr>
        <w:t xml:space="preserve"> قلب عالم امکان، و شکوه فردوس 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بهشت از طلعت جمال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محبوب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دو چشمه آب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>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او فروغ کرامت خداوند و مصحف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مخزن و معدن اسرار خداوند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منزلت، روح جان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و در برابر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هم شأن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هم شأن آن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کفو و همتا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گوهر</w:t>
      </w:r>
      <w:r w:rsidRPr="00371508">
        <w:rPr>
          <w:rtl/>
          <w:lang w:bidi="fa-IR"/>
        </w:rPr>
        <w:t xml:space="preserve"> تابناک قدس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از معدن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فروغ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لادش</w:t>
      </w:r>
      <w:r w:rsidRPr="00371508">
        <w:rPr>
          <w:rtl/>
          <w:lang w:bidi="fa-IR"/>
        </w:rPr>
        <w:t xml:space="preserve"> واژه بلند «فض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لت»</w:t>
      </w:r>
      <w:r w:rsidRPr="00371508">
        <w:rPr>
          <w:rtl/>
          <w:lang w:bidi="fa-IR"/>
        </w:rPr>
        <w:t xml:space="preserve"> را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نمود و به حق او از افق آسمان عظمت و از مشرق پر فروغ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اسماء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ما</w:t>
      </w:r>
      <w:r w:rsidRPr="00371508">
        <w:rPr>
          <w:rtl/>
          <w:lang w:bidi="fa-IR"/>
        </w:rPr>
        <w:t xml:space="preserve"> در کلمات خداوند بوده و «خداگونه»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ذاتش بر ما مخف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ناپ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داست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افق و کرانه عظمت فروزان است. و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و درخشندگ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از او دارد. او منشأ نور عالم انوار است، سرآغاز طلوع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دها</w:t>
      </w:r>
      <w:r w:rsidRPr="00371508">
        <w:rPr>
          <w:rtl/>
          <w:lang w:bidi="fa-IR"/>
        </w:rPr>
        <w:t xml:space="preserve"> و ماهاست. او کهربا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 ها و عقل هاست و کعبه عرفان وصل هاست</w:t>
      </w:r>
      <w:r w:rsidRPr="00FA1408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زهرا</w:t>
      </w:r>
      <w:r w:rsidRPr="00371508">
        <w:rPr>
          <w:rtl/>
          <w:lang w:bidi="fa-IR"/>
        </w:rPr>
        <w:t xml:space="preserve"> کوثر خدا، جلوه جمال او و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جلال اوست. ادامه وجود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است و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حصن</w:t>
      </w:r>
      <w:r w:rsidRPr="00371508">
        <w:rPr>
          <w:rtl/>
          <w:lang w:bidi="fa-IR"/>
        </w:rPr>
        <w:t xml:space="preserve"> محکم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آموزگار مکتب شهادت و معرفت است، تلاوت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بهار سرشار دل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آشناست.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زهرا</w:t>
      </w:r>
      <w:r w:rsidRPr="00371508">
        <w:rPr>
          <w:rtl/>
          <w:lang w:bidi="fa-IR"/>
        </w:rPr>
        <w:t xml:space="preserve"> معرف 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کمال زن،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فرزانگ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 و اوج عروج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انسان، زلال غد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در باغ سبز معرفت او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غد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در دامان عصمتش به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 عبادت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کرانه</w:t>
      </w:r>
      <w:r w:rsidRPr="00371508">
        <w:rPr>
          <w:rtl/>
          <w:lang w:bidi="fa-IR"/>
        </w:rPr>
        <w:t xml:space="preserve"> وجود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او به صخره نخورد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فتح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قله عظمت او نائل نگشت.</w:t>
      </w:r>
    </w:p>
    <w:p w:rsidR="004C1F64" w:rsidRPr="00371508" w:rsidRDefault="00371508" w:rsidP="004C1F6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کوتاه</w:t>
      </w:r>
      <w:r w:rsidRPr="00371508">
        <w:rPr>
          <w:rtl/>
          <w:lang w:bidi="fa-IR"/>
        </w:rPr>
        <w:t xml:space="preserve"> سخن آنکه: در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چهره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گفت: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4C1F64">
        <w:rPr>
          <w:rStyle w:val="libAlaemChar"/>
          <w:rFonts w:hint="cs"/>
          <w:rtl/>
        </w:rPr>
        <w:t xml:space="preserve"> </w:t>
      </w:r>
      <w:r w:rsidRPr="00371508">
        <w:rPr>
          <w:rtl/>
          <w:lang w:bidi="fa-IR"/>
        </w:rPr>
        <w:t>الزهراء قطب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و العرفاء و معراج الانب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والاوص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اء،</w:t>
      </w:r>
      <w:r w:rsidRPr="00371508">
        <w:rPr>
          <w:rtl/>
          <w:lang w:bidi="fa-IR"/>
        </w:rPr>
        <w:t xml:space="preserve"> صدرها خزانه الاسرار و وجودها</w:t>
      </w:r>
      <w:r w:rsidR="004C1F64" w:rsidRPr="004C1F64">
        <w:rPr>
          <w:rFonts w:hint="eastAsia"/>
          <w:rtl/>
          <w:lang w:bidi="fa-IR"/>
        </w:rPr>
        <w:t xml:space="preserve"> </w:t>
      </w:r>
      <w:r w:rsidR="004C1F64" w:rsidRPr="00371508">
        <w:rPr>
          <w:rFonts w:hint="eastAsia"/>
          <w:rtl/>
          <w:lang w:bidi="fa-IR"/>
        </w:rPr>
        <w:t>ملتق</w:t>
      </w:r>
      <w:r w:rsidR="004C1F64" w:rsidRPr="00371508">
        <w:rPr>
          <w:rFonts w:hint="cs"/>
          <w:rtl/>
          <w:lang w:bidi="fa-IR"/>
        </w:rPr>
        <w:t>ی</w:t>
      </w:r>
      <w:r w:rsidR="004C1F64" w:rsidRPr="00371508">
        <w:rPr>
          <w:rtl/>
          <w:lang w:bidi="fa-IR"/>
        </w:rPr>
        <w:t xml:space="preserve"> الانوار، فه</w:t>
      </w:r>
      <w:r w:rsidR="004C1F64" w:rsidRPr="00371508">
        <w:rPr>
          <w:rFonts w:hint="cs"/>
          <w:rtl/>
          <w:lang w:bidi="fa-IR"/>
        </w:rPr>
        <w:t>ی</w:t>
      </w:r>
      <w:r w:rsidR="004C1F64" w:rsidRPr="00371508">
        <w:rPr>
          <w:rtl/>
          <w:lang w:bidi="fa-IR"/>
        </w:rPr>
        <w:t xml:space="preserve"> حلقه الوصل ب</w:t>
      </w:r>
      <w:r w:rsidR="004C1F64" w:rsidRPr="00371508">
        <w:rPr>
          <w:rFonts w:hint="cs"/>
          <w:rtl/>
          <w:lang w:bidi="fa-IR"/>
        </w:rPr>
        <w:t>ی</w:t>
      </w:r>
      <w:r w:rsidR="004C1F64" w:rsidRPr="00371508">
        <w:rPr>
          <w:rFonts w:hint="eastAsia"/>
          <w:rtl/>
          <w:lang w:bidi="fa-IR"/>
        </w:rPr>
        <w:t>ن</w:t>
      </w:r>
      <w:r w:rsidR="004C1F64" w:rsidRPr="00371508">
        <w:rPr>
          <w:rtl/>
          <w:lang w:bidi="fa-IR"/>
        </w:rPr>
        <w:t xml:space="preserve"> انوار النبوه و انوار الامامه»</w:t>
      </w:r>
      <w:r w:rsidR="004C1F64" w:rsidRPr="004C1F64">
        <w:rPr>
          <w:rStyle w:val="libFootnotenumChar"/>
          <w:rtl/>
        </w:rPr>
        <w:t>(1)</w:t>
      </w:r>
      <w:r w:rsidR="004C1F64" w:rsidRPr="00371508">
        <w:rPr>
          <w:rtl/>
          <w:lang w:bidi="fa-IR"/>
        </w:rPr>
        <w:t>.</w:t>
      </w:r>
    </w:p>
    <w:p w:rsidR="00371508" w:rsidRPr="00371508" w:rsidRDefault="00371508" w:rsidP="004C1F64">
      <w:pPr>
        <w:pStyle w:val="libNormal"/>
        <w:rPr>
          <w:rtl/>
          <w:lang w:bidi="fa-IR"/>
        </w:rPr>
      </w:pPr>
    </w:p>
    <w:p w:rsidR="00371508" w:rsidRPr="004C1F64" w:rsidRDefault="004C1F64" w:rsidP="004C1F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برگرفته از اشعار بلند و عارفانه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محقق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(ره).</w:t>
      </w:r>
    </w:p>
    <w:p w:rsidR="00371508" w:rsidRPr="00371508" w:rsidRDefault="004C1F6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اوست</w:t>
      </w:r>
      <w:r w:rsidR="00371508" w:rsidRPr="00371508">
        <w:rPr>
          <w:rtl/>
          <w:lang w:bidi="fa-IR"/>
        </w:rPr>
        <w:t xml:space="preserve"> که چون در بهشت بر مقام خود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رد،</w:t>
      </w:r>
      <w:r w:rsidR="00371508" w:rsidRPr="00371508">
        <w:rPr>
          <w:rtl/>
          <w:lang w:bidi="fa-IR"/>
        </w:rPr>
        <w:t xml:space="preserve"> آدم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امبران</w:t>
      </w:r>
      <w:r w:rsidR="00371508" w:rsidRPr="00371508">
        <w:rPr>
          <w:rtl/>
          <w:lang w:bidi="fa-IR"/>
        </w:rPr>
        <w:t xml:space="preserve"> بعد از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ارتش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شتابند و شکوه جلالش را تجل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اوست</w:t>
      </w:r>
      <w:r w:rsidRPr="00371508">
        <w:rPr>
          <w:rtl/>
          <w:lang w:bidi="fa-IR"/>
        </w:rPr>
        <w:t xml:space="preserve"> که سرچشمه رحمت، منشأ رأفت و محبت و محور عصمت 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کمال و مشرق جمال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کدام</w:t>
      </w:r>
      <w:r w:rsidRPr="00371508">
        <w:rPr>
          <w:rtl/>
          <w:lang w:bidi="fa-IR"/>
        </w:rPr>
        <w:t xml:space="preserve"> قطره باران است که از ابر کوثرش نبار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کدام پرتو نور است که از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کرامتش نتاب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زهراجان</w:t>
      </w:r>
      <w:r w:rsidRPr="00371508">
        <w:rPr>
          <w:rtl/>
          <w:lang w:bidi="fa-IR"/>
        </w:rPr>
        <w:t>! زنان بزرگ و نامور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اسوه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شرافت 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دار کمال تواند و معرفت حق و مهرورز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مردم همان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جان تو از آن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4C1F64" w:rsidTr="003F1797">
        <w:trPr>
          <w:trHeight w:val="350"/>
        </w:trPr>
        <w:tc>
          <w:tcPr>
            <w:tcW w:w="3920" w:type="dxa"/>
            <w:shd w:val="clear" w:color="auto" w:fill="auto"/>
          </w:tcPr>
          <w:p w:rsidR="004C1F64" w:rsidRDefault="004C1F64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گرچه</w:t>
            </w:r>
            <w:r w:rsidRPr="00371508">
              <w:rPr>
                <w:rtl/>
                <w:lang w:bidi="fa-IR"/>
              </w:rPr>
              <w:t xml:space="preserve"> در ظاهر ز احمد زاده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1F64" w:rsidRDefault="004C1F64" w:rsidP="003F179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1F64" w:rsidRDefault="004C1F64" w:rsidP="003F1797">
            <w:pPr>
              <w:pStyle w:val="libPoem"/>
            </w:pPr>
            <w:r w:rsidRPr="00371508">
              <w:rPr>
                <w:rtl/>
                <w:lang w:bidi="fa-IR"/>
              </w:rPr>
              <w:t>در حق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قت</w:t>
            </w:r>
            <w:r w:rsidRPr="00371508">
              <w:rPr>
                <w:rtl/>
                <w:lang w:bidi="fa-IR"/>
              </w:rPr>
              <w:t xml:space="preserve"> «ام اب» افتاده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C1F64" w:rsidRDefault="004C1F64" w:rsidP="00371508">
      <w:pPr>
        <w:pStyle w:val="libNormal"/>
        <w:rPr>
          <w:rtl/>
          <w:lang w:bidi="fa-IR"/>
        </w:rPr>
      </w:pPr>
    </w:p>
    <w:p w:rsidR="00371508" w:rsidRPr="00371508" w:rsidRDefault="004C1F64" w:rsidP="004C1F6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تو</w:t>
      </w:r>
      <w:r w:rsidR="00371508" w:rsidRPr="00371508">
        <w:rPr>
          <w:rtl/>
          <w:lang w:bidi="fa-IR"/>
        </w:rPr>
        <w:t xml:space="preserve"> مادر پدر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 به پاس مقام نبوت و مادر امامت هست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چون همکفو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</w:t>
      </w:r>
      <w:r>
        <w:rPr>
          <w:rFonts w:hint="eastAsia"/>
          <w:rtl/>
          <w:lang w:bidi="fa-IR"/>
        </w:rPr>
        <w:t xml:space="preserve"> </w:t>
      </w:r>
      <w:r w:rsidR="007E3854">
        <w:rPr>
          <w:rFonts w:hint="eastAsia"/>
          <w:rtl/>
          <w:lang w:bidi="fa-IR"/>
        </w:rPr>
        <w:t xml:space="preserve">فاطمه </w:t>
      </w:r>
      <w:r w:rsidR="007E3854" w:rsidRPr="007E3854">
        <w:rPr>
          <w:rStyle w:val="libAlaemChar"/>
          <w:rFonts w:hint="eastAsia"/>
          <w:rtl/>
        </w:rPr>
        <w:t xml:space="preserve">عليها‌السلام </w:t>
      </w:r>
      <w:r w:rsidR="00371508" w:rsidRPr="00371508">
        <w:rPr>
          <w:rtl/>
          <w:lang w:bidi="fa-IR"/>
        </w:rPr>
        <w:t>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نمونه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فروزنده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واژه ها و آموزه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انسان</w:t>
      </w:r>
      <w:r w:rsidR="00371508" w:rsidRPr="0037150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>عرفان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مکتب او پد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آمد و باغ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و معنو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را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آن حضرت بهتر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اسوه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اهل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 فروزنده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ستاره آسمان هدا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معصومه و با کرامت است</w:t>
      </w:r>
      <w:r w:rsidR="00371508" w:rsidRPr="004C1F64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خطبه</w:t>
      </w:r>
      <w:r w:rsidRPr="00371508">
        <w:rPr>
          <w:rtl/>
          <w:lang w:bidi="fa-IR"/>
        </w:rPr>
        <w:t xml:space="preserve"> فدک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گفتار حضرتش منشور آفتاب و دانشنامه معارف اسلام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C1F64" w:rsidP="004C1F6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0" w:name="_Toc503088557"/>
      <w:bookmarkStart w:id="111" w:name="_Toc503088698"/>
      <w:bookmarkStart w:id="112" w:name="_Toc503089998"/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کبر</w:t>
      </w:r>
      <w:r w:rsidR="00371508" w:rsidRPr="00371508">
        <w:rPr>
          <w:rFonts w:hint="cs"/>
          <w:rtl/>
          <w:lang w:bidi="fa-IR"/>
        </w:rPr>
        <w:t>ی</w:t>
      </w:r>
      <w:bookmarkEnd w:id="110"/>
      <w:bookmarkEnd w:id="111"/>
      <w:bookmarkEnd w:id="112"/>
    </w:p>
    <w:p w:rsidR="004C1F64" w:rsidRDefault="004C1F64" w:rsidP="00371508">
      <w:pPr>
        <w:pStyle w:val="libNormal"/>
        <w:rPr>
          <w:rtl/>
          <w:lang w:bidi="fa-IR"/>
        </w:rPr>
      </w:pPr>
    </w:p>
    <w:p w:rsidR="00371508" w:rsidRPr="00371508" w:rsidRDefault="00371508" w:rsidP="004C1F64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C1F6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دختر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که فروغ جلالتش در سخن امام سجاد </w:t>
      </w:r>
      <w:r w:rsidR="004C1F64" w:rsidRPr="004C1F64">
        <w:rPr>
          <w:rStyle w:val="libAlaemChar"/>
          <w:rFonts w:eastAsiaTheme="minorHAnsi"/>
          <w:rtl/>
        </w:rPr>
        <w:t>عليه‌السلام</w:t>
      </w:r>
    </w:p>
    <w:p w:rsidR="00371508" w:rsidRPr="004C1F64" w:rsidRDefault="004C1F64" w:rsidP="004C1F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1- 1.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القدر،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عادل علو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12.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ر.ک: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81.</w:t>
      </w:r>
    </w:p>
    <w:p w:rsidR="00371508" w:rsidRPr="00371508" w:rsidRDefault="004C1F6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درخشد: «عمه جان! بحمدالله تو دانشمند بدون استاد و خردمند بدون آموزگار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ملکوت رفتارش آن بانو را به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«گوهر فروزنده خردورز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در دودمان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ساخت. او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لدن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دانش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اگر چه گام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دستان سبزش بر آسمان و ملکوت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او به مقام «نائبه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371508">
        <w:rPr>
          <w:rtl/>
          <w:lang w:bidi="fa-IR"/>
        </w:rPr>
        <w:t xml:space="preserve"> مفتخر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نهضت آن امام بزرگوار بود و از وجودش فروغ عصمت ساطع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4C1F6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پدرش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اعلم، احلم، اجود، اکرم، ازهد، اشجع، اعبد و اورع مردم بعد از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بود. مادرش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دختر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امبر،</w:t>
      </w:r>
      <w:r w:rsidRPr="00371508">
        <w:rPr>
          <w:rtl/>
          <w:lang w:bidi="fa-IR"/>
        </w:rPr>
        <w:t xml:space="preserve"> «س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النساء العالم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371508">
        <w:rPr>
          <w:rtl/>
          <w:lang w:bidi="fa-IR"/>
        </w:rPr>
        <w:t xml:space="preserve"> است. جد بزرگوارش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جده آن حضرت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است؛ نخس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به شرف اسلام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شد.</w:t>
      </w:r>
    </w:p>
    <w:p w:rsidR="00371508" w:rsidRPr="00371508" w:rsidRDefault="004C1F64" w:rsidP="004C1F6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3" w:name="_Toc503088558"/>
      <w:bookmarkStart w:id="114" w:name="_Toc503088699"/>
      <w:bookmarkStart w:id="115" w:name="_Toc503089999"/>
      <w:r w:rsidR="00371508" w:rsidRPr="00371508">
        <w:rPr>
          <w:rFonts w:hint="eastAsia"/>
          <w:rtl/>
          <w:lang w:bidi="fa-IR"/>
        </w:rPr>
        <w:lastRenderedPageBreak/>
        <w:t>برادران</w:t>
      </w:r>
      <w:r w:rsidR="00371508" w:rsidRPr="00371508">
        <w:rPr>
          <w:rtl/>
          <w:lang w:bidi="fa-IR"/>
        </w:rPr>
        <w:t xml:space="preserve">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113"/>
      <w:bookmarkEnd w:id="114"/>
      <w:bookmarkEnd w:id="115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4C1F6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برادران</w:t>
      </w:r>
      <w:r w:rsidRPr="00371508">
        <w:rPr>
          <w:rtl/>
          <w:lang w:bidi="fa-IR"/>
        </w:rPr>
        <w:t xml:space="preserve"> آن حضرت از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جوانان بهشت و محسن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تولدش در داستان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باب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4C1F6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محمد حنف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ابوالقاسم بود و مدفن</w:t>
      </w:r>
      <w:r w:rsidRPr="004C1F64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او طائف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عباس و عبدالله و جعفر و عثمان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 xml:space="preserve">که مادرشان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«ام البن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371508">
        <w:rPr>
          <w:rtl/>
          <w:lang w:bidi="fa-IR"/>
        </w:rPr>
        <w:t xml:space="preserve"> بنت حزام بود و از زنان فاضل و عارف، فص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ح،</w:t>
      </w:r>
      <w:r w:rsidRPr="00371508">
        <w:rPr>
          <w:rtl/>
          <w:lang w:bidi="fa-IR"/>
        </w:rPr>
        <w:t xml:space="preserve"> 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غ،</w:t>
      </w:r>
      <w:r w:rsidRPr="00371508">
        <w:rPr>
          <w:rtl/>
          <w:lang w:bidi="fa-IR"/>
        </w:rPr>
        <w:t xml:space="preserve"> پارسا و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زکار،</w:t>
      </w:r>
      <w:r w:rsidRPr="00371508">
        <w:rPr>
          <w:rtl/>
          <w:lang w:bidi="fa-IR"/>
        </w:rPr>
        <w:t xml:space="preserve"> زاهد و عابد بود، بعد از واقعه عاشورا عبدالله فرزن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عباس را برداشته به بق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رفت. نهضت اشک آن بانو چنان بود که اشگ مروان بن حکم، دشمن سرسخت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را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</w:t>
      </w:r>
      <w:r w:rsidRPr="004C1F64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4C1F64" w:rsidRDefault="004C1F64" w:rsidP="004C1F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79.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الملل و النحل، محمد بن عبدالکر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شهرستان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57.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جعفر نقد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10 - 9.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11.</w:t>
      </w:r>
    </w:p>
    <w:p w:rsidR="00371508" w:rsidRPr="00371508" w:rsidRDefault="004C1F64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جلالت</w:t>
      </w:r>
      <w:r w:rsidR="00371508" w:rsidRPr="00371508">
        <w:rPr>
          <w:rtl/>
          <w:lang w:bidi="fa-IR"/>
        </w:rPr>
        <w:t xml:space="preserve"> آن بانو چنان بود که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بعد از بازگشت از کربلا،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را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و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دار</w:t>
      </w:r>
      <w:r w:rsidR="00371508" w:rsidRPr="00371508">
        <w:rPr>
          <w:rtl/>
          <w:lang w:bidi="fa-IR"/>
        </w:rPr>
        <w:t xml:space="preserve"> آن حضرت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شتافت.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برادران آن بزرگوار، محمد الاوسط و مادرش امامه دختر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العاص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بود</w:t>
      </w:r>
      <w:r w:rsidRPr="004C1F6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عمر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برادران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است که مادرش ام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بنت 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طور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عون که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مادر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اسماء بنت عم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س؛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نسبت به عون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انکار کرده اند و گفته اند مادرش ام ولد بوده است</w:t>
      </w:r>
      <w:r w:rsidRPr="004C1F6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برادران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از ابوبکر و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نام برد.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در لشکر مصعب بن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کشته شد و مادرش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</w:t>
      </w:r>
      <w:r w:rsidRPr="00371508">
        <w:rPr>
          <w:rtl/>
          <w:lang w:bidi="fa-IR"/>
        </w:rPr>
        <w:t xml:space="preserve"> دختر مسعود بن خالد بود</w:t>
      </w:r>
      <w:r w:rsidRPr="004C1F6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طور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برادران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از عمران نام برد. گفته شده که عمران در جنگ نهروان مجروح شد و سپس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4C1F64">
        <w:rPr>
          <w:rStyle w:val="libFootnotenumChar"/>
          <w:rtl/>
        </w:rPr>
        <w:t>(4)</w:t>
      </w:r>
      <w:r w:rsidRPr="00371508">
        <w:rPr>
          <w:rtl/>
          <w:lang w:bidi="fa-IR"/>
        </w:rPr>
        <w:t>.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نام عبدالرحمان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برادران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شمرده اند</w:t>
      </w:r>
      <w:r w:rsidRPr="004C1F64">
        <w:rPr>
          <w:rStyle w:val="libFootnotenumChar"/>
          <w:rtl/>
        </w:rPr>
        <w:t>(5)</w:t>
      </w:r>
      <w:r w:rsidRPr="00371508">
        <w:rPr>
          <w:rtl/>
          <w:lang w:bidi="fa-IR"/>
        </w:rPr>
        <w:t>.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طور حضرت عباس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عبدالله و جعفر و عثمان و عون همه ا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برادران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بودند که در محضر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کربلا حاضر شدند و سرانجام در خدمت امام زمانشان به خون غلط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4C1F64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4C1F64" w:rsidP="004C1F6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6" w:name="_Toc503088559"/>
      <w:bookmarkStart w:id="117" w:name="_Toc503088700"/>
      <w:bookmarkStart w:id="118" w:name="_Toc503090000"/>
      <w:r w:rsidR="00371508" w:rsidRPr="00371508">
        <w:rPr>
          <w:rFonts w:hint="eastAsia"/>
          <w:rtl/>
          <w:lang w:bidi="fa-IR"/>
        </w:rPr>
        <w:lastRenderedPageBreak/>
        <w:t>خواهران</w:t>
      </w:r>
      <w:r w:rsidR="00371508" w:rsidRPr="00371508">
        <w:rPr>
          <w:rtl/>
          <w:lang w:bidi="fa-IR"/>
        </w:rPr>
        <w:t xml:space="preserve">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116"/>
      <w:bookmarkEnd w:id="117"/>
      <w:bookmarkEnd w:id="118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خوهران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به نام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ام کلثوم و 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</w:p>
    <w:p w:rsidR="00371508" w:rsidRPr="004C1F64" w:rsidRDefault="004C1F64" w:rsidP="004C1F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13.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صص 15 - 14.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15.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16.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371508" w:rsidP="004C1F6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صص 15 - 11.</w:t>
      </w:r>
    </w:p>
    <w:p w:rsidR="00371508" w:rsidRPr="00371508" w:rsidRDefault="004C1F64" w:rsidP="004C1F6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که</w:t>
      </w:r>
      <w:r w:rsidR="00371508" w:rsidRPr="00371508">
        <w:rPr>
          <w:rtl/>
          <w:lang w:bidi="fa-IR"/>
        </w:rPr>
        <w:t xml:space="preserve"> مادرشان حضرت </w:t>
      </w:r>
      <w:r w:rsidR="007E3854"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زهراء </w:t>
      </w:r>
      <w:r w:rsidR="007E3854" w:rsidRPr="007E3854">
        <w:rPr>
          <w:rStyle w:val="libAlaemChar"/>
          <w:rtl/>
        </w:rPr>
        <w:t xml:space="preserve">عليها‌السلام </w:t>
      </w:r>
      <w:r w:rsidR="00371508" w:rsidRPr="00371508">
        <w:rPr>
          <w:rtl/>
          <w:lang w:bidi="fa-IR"/>
        </w:rPr>
        <w:t>بود و در واقع خواهران تن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محسوب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شدند.</w:t>
      </w:r>
    </w:p>
    <w:p w:rsidR="00371508" w:rsidRPr="00371508" w:rsidRDefault="00371508" w:rsidP="004C1F6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مورد 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علامه 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همسر مسلم بن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بود که سه پسر از آن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آمد. عبدالله،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محمد. عبدالله روز عاشورا در کنار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شهادت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محمد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معروف است»</w:t>
      </w:r>
      <w:r w:rsidRPr="004C1F6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خواهران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از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نام برد. نام مادرِ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مح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دختر امر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ءالق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بود</w:t>
      </w:r>
      <w:r w:rsidRPr="004C1F6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C1F6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طور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مونه،</w:t>
      </w:r>
      <w:r w:rsidRPr="00371508">
        <w:rPr>
          <w:rtl/>
          <w:lang w:bidi="fa-IR"/>
        </w:rPr>
        <w:t xml:space="preserve"> امامه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را از جمله خواهران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شمرده اند</w:t>
      </w:r>
      <w:r w:rsidRPr="004C1F64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4C1F64" w:rsidP="004C1F6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9" w:name="_Toc503088560"/>
      <w:bookmarkStart w:id="120" w:name="_Toc503088701"/>
      <w:bookmarkStart w:id="121" w:name="_Toc503090001"/>
      <w:r w:rsidR="00371508" w:rsidRPr="00371508">
        <w:rPr>
          <w:rFonts w:hint="eastAsia"/>
          <w:rtl/>
          <w:lang w:bidi="fa-IR"/>
        </w:rPr>
        <w:lastRenderedPageBreak/>
        <w:t>از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لاد</w:t>
      </w:r>
      <w:r w:rsidR="00371508" w:rsidRPr="00371508">
        <w:rPr>
          <w:rtl/>
          <w:lang w:bidi="fa-IR"/>
        </w:rPr>
        <w:t xml:space="preserve"> تا وفات</w:t>
      </w:r>
      <w:bookmarkEnd w:id="119"/>
      <w:bookmarkEnd w:id="120"/>
      <w:bookmarkEnd w:id="12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فرخنده</w:t>
      </w:r>
      <w:r w:rsidRPr="00371508">
        <w:rPr>
          <w:rtl/>
          <w:lang w:bidi="fa-IR"/>
        </w:rPr>
        <w:t xml:space="preserve"> زاد روز مبارک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پنجم جماد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 پنجم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ذکر کرده ان</w:t>
      </w:r>
      <w:r w:rsidRPr="004C1F64">
        <w:rPr>
          <w:rStyle w:val="libFootnotenumChar"/>
          <w:rtl/>
        </w:rPr>
        <w:t>د(4)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روز بود که خانه 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پرتو جمال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روشن شد و فرشتگان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مولود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افشان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که صلابت و شکوه نامش بعدها نام آوران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را به تعجب وا 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روز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سوم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فرزند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در مطلع النور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امامت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فرمان خداوند نام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بر او نهاد</w:t>
      </w:r>
      <w:r w:rsidRPr="00095ED1">
        <w:rPr>
          <w:rStyle w:val="libFootnotenumChar"/>
          <w:rtl/>
        </w:rPr>
        <w:t>(5)</w:t>
      </w:r>
      <w:r w:rsidRPr="00371508">
        <w:rPr>
          <w:rtl/>
          <w:lang w:bidi="fa-IR"/>
        </w:rPr>
        <w:t xml:space="preserve">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نت</w:t>
      </w:r>
      <w:r w:rsidRPr="00371508">
        <w:rPr>
          <w:rtl/>
          <w:lang w:bidi="fa-IR"/>
        </w:rPr>
        <w:t xml:space="preserve"> وجود او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اراست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ام کلثوم و ام الحسن، و القاب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عبارت است</w:t>
      </w:r>
    </w:p>
    <w:p w:rsidR="00371508" w:rsidRPr="00095ED1" w:rsidRDefault="00095ED1" w:rsidP="00095E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13.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16.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مورخان پنجم جماد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 ششم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سال روز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لاد</w:t>
      </w:r>
      <w:r w:rsidRPr="00371508">
        <w:rPr>
          <w:rtl/>
          <w:lang w:bidi="fa-IR"/>
        </w:rPr>
        <w:t xml:space="preserve">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نوشته اند؛ (ز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18).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نوشته اند: رسول خدا(ص)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دختر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نوزاد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گذاشت. (ز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احمد صادق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14).</w:t>
      </w:r>
    </w:p>
    <w:p w:rsidR="00371508" w:rsidRPr="00371508" w:rsidRDefault="00095ED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از</w:t>
      </w:r>
      <w:r w:rsidR="00371508" w:rsidRPr="00371508">
        <w:rPr>
          <w:rtl/>
          <w:lang w:bidi="fa-IR"/>
        </w:rPr>
        <w:t>: الصد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قه</w:t>
      </w:r>
      <w:r w:rsidR="00371508" w:rsidRPr="00371508">
        <w:rPr>
          <w:rtl/>
          <w:lang w:bidi="fa-IR"/>
        </w:rPr>
        <w:t xml:space="preserve"> الصغر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عق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له،</w:t>
      </w:r>
      <w:r w:rsidR="00371508" w:rsidRPr="00371508">
        <w:rPr>
          <w:rtl/>
          <w:lang w:bidi="fa-IR"/>
        </w:rPr>
        <w:t xml:space="preserve"> موثقه، عارفه، عالمه 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معلّمه، فاضله، کامله و عابده آل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و بدون ترد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فروغ عصمت از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کرامت ساطع بود</w:t>
      </w:r>
      <w:r w:rsidR="00371508" w:rsidRPr="00095ED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وفات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بنا به احتمال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چهاردهم ماه رجب سال 62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گرانقدر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هنگام اسارت 55 ساله بود</w:t>
      </w:r>
      <w:r w:rsidRPr="00095ED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095ED1" w:rsidP="00095E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2" w:name="_Toc503088561"/>
      <w:bookmarkStart w:id="123" w:name="_Toc503088702"/>
      <w:bookmarkStart w:id="124" w:name="_Toc503090002"/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در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سار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اله</w:t>
      </w:r>
      <w:r w:rsidR="00371508" w:rsidRPr="00371508">
        <w:rPr>
          <w:rFonts w:hint="cs"/>
          <w:rtl/>
          <w:lang w:bidi="fa-IR"/>
        </w:rPr>
        <w:t>ی</w:t>
      </w:r>
      <w:bookmarkEnd w:id="122"/>
      <w:bookmarkEnd w:id="123"/>
      <w:bookmarkEnd w:id="124"/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گرچه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رخ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سال هاست باب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مسدود شده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همانند: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جرأت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گفت که آفاق کمالات آن حضرت مشرق النور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فروغ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ساطع اس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>.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ترجمان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است و آن حضرت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اعتقاد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معارف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همانا آن بانو فروزنده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زلال کوثر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سنت پرورش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 چرا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نباشد؟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در خانه نبوت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جهان گشوده و در دامان امامت رشد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و از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در محل فراز و فرود روح الام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پرو</w:t>
      </w:r>
      <w:r w:rsidR="00095ED1">
        <w:rPr>
          <w:rFonts w:hint="cs"/>
          <w:rtl/>
          <w:lang w:bidi="fa-IR"/>
        </w:rPr>
        <w:t>ر</w:t>
      </w:r>
      <w:r w:rsidRPr="00371508">
        <w:rPr>
          <w:rtl/>
          <w:lang w:bidi="fa-IR"/>
        </w:rPr>
        <w:t xml:space="preserve">ش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افته،</w:t>
      </w:r>
      <w:r w:rsidRPr="00371508">
        <w:rPr>
          <w:rtl/>
          <w:lang w:bidi="fa-IR"/>
        </w:rPr>
        <w:t xml:space="preserve">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رشد در کانون نور و در پرتو «خسمه آل عبا»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دختر،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نمونه پرور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بعد از مادرش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اسوه و مثال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بانوان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شهر علم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باب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آن، به فروغ دانش منور شد و بحق عالمه عارفه فاضله دهر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.بدون آن که از دانش بشر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095ED1" w:rsidTr="003F1797">
        <w:trPr>
          <w:trHeight w:val="350"/>
        </w:trPr>
        <w:tc>
          <w:tcPr>
            <w:tcW w:w="3920" w:type="dxa"/>
            <w:shd w:val="clear" w:color="auto" w:fill="auto"/>
          </w:tcPr>
          <w:p w:rsidR="00095ED1" w:rsidRDefault="00095ED1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نگار</w:t>
            </w:r>
            <w:r w:rsidRPr="00371508">
              <w:rPr>
                <w:rtl/>
                <w:lang w:bidi="fa-IR"/>
              </w:rPr>
              <w:t xml:space="preserve"> من که به مکتب نرفت و خط ننوشت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5ED1" w:rsidRDefault="00095ED1" w:rsidP="003F179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5ED1" w:rsidRDefault="00095ED1" w:rsidP="003F1797">
            <w:pPr>
              <w:pStyle w:val="libPoem"/>
            </w:pPr>
            <w:r w:rsidRPr="00371508">
              <w:rPr>
                <w:rtl/>
                <w:lang w:bidi="fa-IR"/>
              </w:rPr>
              <w:t>به غمزه مسأله آموز صد مدرس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095ED1" w:rsidRDefault="00095ED1" w:rsidP="00095E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79.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2- 2.ر.ک: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جعفر نقد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123 - 119.</w:t>
      </w:r>
    </w:p>
    <w:p w:rsidR="00371508" w:rsidRPr="00371508" w:rsidRDefault="00095ED1" w:rsidP="00095E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5" w:name="_Toc503088562"/>
      <w:bookmarkStart w:id="126" w:name="_Toc503088703"/>
      <w:bookmarkStart w:id="127" w:name="_Toc503090003"/>
      <w:r w:rsidR="00371508" w:rsidRPr="00371508">
        <w:rPr>
          <w:rFonts w:hint="eastAsia"/>
          <w:rtl/>
          <w:lang w:bidi="fa-IR"/>
        </w:rPr>
        <w:lastRenderedPageBreak/>
        <w:t>عصر</w:t>
      </w:r>
      <w:r w:rsidR="00371508" w:rsidRPr="00371508">
        <w:rPr>
          <w:rtl/>
          <w:lang w:bidi="fa-IR"/>
        </w:rPr>
        <w:t xml:space="preserve"> رسالت</w:t>
      </w:r>
      <w:bookmarkEnd w:id="125"/>
      <w:bookmarkEnd w:id="126"/>
      <w:bookmarkEnd w:id="127"/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پنج</w:t>
      </w:r>
      <w:r w:rsidRPr="00371508">
        <w:rPr>
          <w:rtl/>
          <w:lang w:bidi="fa-IR"/>
        </w:rPr>
        <w:t xml:space="preserve"> سال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095ED1" w:rsidRPr="00095ED1">
        <w:rPr>
          <w:rStyle w:val="libAlaemChar"/>
          <w:rFonts w:eastAsiaTheme="minorHAnsi"/>
          <w:rtl/>
        </w:rPr>
        <w:t>صلى‌الله‌عليه‌وآله‌وسلم</w:t>
      </w:r>
      <w:r w:rsidR="00095ED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گوش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زمزمه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مفاه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جان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افشاند. ارتباط عقلِ نخست، با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آفاق خردورز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علم را در جان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او را به نشان تابناک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در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سرنوشت بشر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آن رقم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خورد، ارتباط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عرش و فرش را برقرار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سازد؛ رود نور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عرش خداوند بر آن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_ آن هم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رحمت و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و سرنوشت او مهر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ورزد _ و نام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به امر خداوند انتخاب کرده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دعا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سرشک غم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بر رخسار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به اسوه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نموده و او را آماده مقام نائبه الامام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عاشورا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گرداند.</w:t>
      </w:r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مهد نبوت و در خانه صبر و 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رسول خدا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دختر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ساخت که بر تارک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انفاس قدس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وضات</w:t>
      </w:r>
      <w:r w:rsidRPr="00371508">
        <w:rPr>
          <w:rtl/>
          <w:lang w:bidi="fa-IR"/>
        </w:rPr>
        <w:t xml:space="preserve">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مکارم اخلاق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</w:t>
      </w:r>
      <w:r w:rsidR="00095ED1" w:rsidRPr="00095ED1">
        <w:rPr>
          <w:rStyle w:val="libAlaemChar"/>
          <w:rFonts w:eastAsiaTheme="minorHAnsi"/>
          <w:rtl/>
        </w:rPr>
        <w:t>صلى‌الله‌عليه‌وآله‌وسلم</w:t>
      </w:r>
      <w:r w:rsidR="00095ED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جان آن گوهر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ساخت.</w:t>
      </w:r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همزمان</w:t>
      </w:r>
      <w:r w:rsidRPr="00371508">
        <w:rPr>
          <w:rtl/>
          <w:lang w:bidi="fa-IR"/>
        </w:rPr>
        <w:t xml:space="preserve"> با جدّ بزرگوارش،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همت گماشت.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خود چون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معارف اله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است. 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پنج سال در دامان و مکتب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رشد نمود.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دستان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غلطان در </w:t>
      </w:r>
      <w:r w:rsidRPr="00371508">
        <w:rPr>
          <w:rFonts w:hint="eastAsia"/>
          <w:rtl/>
          <w:lang w:bidi="fa-IR"/>
        </w:rPr>
        <w:t>چشمه</w:t>
      </w:r>
      <w:r w:rsidRPr="00371508">
        <w:rPr>
          <w:rtl/>
          <w:lang w:bidi="fa-IR"/>
        </w:rPr>
        <w:t xml:space="preserve"> آفتاب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 که بر سپهر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تا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فروزان است.</w:t>
      </w:r>
    </w:p>
    <w:p w:rsidR="00371508" w:rsidRPr="00371508" w:rsidRDefault="00095ED1" w:rsidP="00095E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8" w:name="_Toc503088563"/>
      <w:bookmarkStart w:id="129" w:name="_Toc503088704"/>
      <w:bookmarkStart w:id="130" w:name="_Toc503090004"/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عهد پدر</w:t>
      </w:r>
      <w:bookmarkEnd w:id="128"/>
      <w:bookmarkEnd w:id="129"/>
      <w:bookmarkEnd w:id="130"/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نسبت به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جدّ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هرگاه دخترش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مشرف گردد، به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095ED1" w:rsidRPr="00095ED1">
        <w:rPr>
          <w:rStyle w:val="libAlaemChar"/>
          <w:rFonts w:eastAsiaTheme="minorHAnsi"/>
          <w:rtl/>
        </w:rPr>
        <w:t>عليهما‌السلام</w:t>
      </w:r>
      <w:r w:rsidR="00095ED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دستور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 تا خواهرشان را به روضه مبارک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برسا</w:t>
      </w:r>
      <w:r w:rsidRPr="00371508">
        <w:rPr>
          <w:rFonts w:hint="eastAsia"/>
          <w:rtl/>
          <w:lang w:bidi="fa-IR"/>
        </w:rPr>
        <w:t>نند</w:t>
      </w:r>
      <w:r w:rsidRPr="00371508">
        <w:rPr>
          <w:rtl/>
          <w:lang w:bidi="fa-IR"/>
        </w:rPr>
        <w:t>. در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راه، آن دو بزرگوار از دو طرف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حرکت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خواهر خود را چون شمع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گرفته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حرم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بردند. علاوه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حرکت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فرستاد تا هنگام ورود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چراغها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حرم را خاموش کند. نکند افراد نامحرم چهره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</w:t>
      </w:r>
      <w:r w:rsidRPr="00095ED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خاطرات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ادماندن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دوران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مکالمه شگفت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او با پدرش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است.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همان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پدر با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 گذاشت: «ز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جانم! بگو واحد».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شده خانه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سرشار از علم و معرفت بود گفت: «واحد».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دوباره</w:t>
      </w:r>
      <w:r w:rsidRPr="00371508">
        <w:rPr>
          <w:rtl/>
          <w:lang w:bidi="fa-IR"/>
        </w:rPr>
        <w:t xml:space="preserve"> پدر گفت: «عز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</w:t>
      </w:r>
      <w:r w:rsidRPr="00371508">
        <w:rPr>
          <w:rtl/>
          <w:lang w:bidi="fa-IR"/>
        </w:rPr>
        <w:t>! بگو اثن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!».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ساکت شد و لب از سخن فرو بست.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ادامه داد: «فرزندم، چرا سخن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>!».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پدرجان! زبان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گفت، چگونه دو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چگونه به دو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پدر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جواب کودکش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حد شاد و مسرور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 شادمان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چسبان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را بوس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«... و قبّل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ها»</w:t>
      </w:r>
      <w:r w:rsidRPr="00095ED1">
        <w:rPr>
          <w:rStyle w:val="libFootnotenumChar"/>
          <w:rtl/>
        </w:rPr>
        <w:t>(2)</w:t>
      </w:r>
      <w:r w:rsidRPr="00371508">
        <w:rPr>
          <w:rtl/>
          <w:lang w:bidi="fa-IR"/>
        </w:rPr>
        <w:t>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دختر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 که با روح بلندش بر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قله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به درخشش آمد و قهرمان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اسارت در نهضت عاشورا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95ED1" w:rsidP="00095E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31" w:name="_Toc503088564"/>
      <w:bookmarkStart w:id="132" w:name="_Toc503088705"/>
      <w:bookmarkStart w:id="133" w:name="_Toc503090005"/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زمان حسن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Pr="00095ED1">
        <w:rPr>
          <w:rStyle w:val="libAlaemChar"/>
          <w:rFonts w:eastAsiaTheme="minorHAnsi"/>
          <w:rtl/>
        </w:rPr>
        <w:t>عليهما‌السلام</w:t>
      </w:r>
      <w:bookmarkEnd w:id="131"/>
      <w:bookmarkEnd w:id="132"/>
      <w:bookmarkEnd w:id="133"/>
    </w:p>
    <w:p w:rsidR="00371508" w:rsidRPr="00371508" w:rsidRDefault="00371508" w:rsidP="00095E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شهادت پدر،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پرتو نور دو امام همام، امام حسن مجتب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095ED1" w:rsidRPr="00095ED1">
        <w:rPr>
          <w:rStyle w:val="libAlaemChar"/>
          <w:rFonts w:eastAsiaTheme="minorHAnsi"/>
          <w:rtl/>
        </w:rPr>
        <w:t>عليهما‌السلام</w:t>
      </w:r>
      <w:r w:rsidR="00095ED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به حرکت بالنده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ادامه داد و تا سال پنجاه هجر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افتخار حضور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برادر را داشت. پس از شهادت امام حسن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تا سال 61 هجر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وضات</w:t>
      </w:r>
      <w:r w:rsidRPr="00371508">
        <w:rPr>
          <w:rtl/>
          <w:lang w:bidi="fa-IR"/>
        </w:rPr>
        <w:t xml:space="preserve">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انفاس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سال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دان،</w:t>
      </w:r>
      <w:r w:rsidRPr="00371508">
        <w:rPr>
          <w:rtl/>
          <w:lang w:bidi="fa-IR"/>
        </w:rPr>
        <w:t xml:space="preserve"> دل و جان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طراوت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و بارقه خون و شهادت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 و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نهضت صفحات زرّ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</w:t>
      </w:r>
    </w:p>
    <w:p w:rsidR="00371508" w:rsidRPr="00095ED1" w:rsidRDefault="00095ED1" w:rsidP="00095E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ص 64.</w:t>
      </w:r>
    </w:p>
    <w:p w:rsidR="00371508" w:rsidRPr="00371508" w:rsidRDefault="00371508" w:rsidP="00095E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35.</w:t>
      </w:r>
    </w:p>
    <w:p w:rsidR="00371508" w:rsidRPr="00371508" w:rsidRDefault="00095ED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بزرگ بانو رقم زد و خطابه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شورانگ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نت</w:t>
      </w:r>
      <w:r w:rsidR="00371508" w:rsidRPr="00371508">
        <w:rPr>
          <w:rtl/>
          <w:lang w:bidi="fa-IR"/>
        </w:rPr>
        <w:t xml:space="preserve"> بخش آن برگ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زرّ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آنچه</w:t>
      </w:r>
      <w:r w:rsidRPr="00371508">
        <w:rPr>
          <w:rtl/>
          <w:lang w:bidi="fa-IR"/>
        </w:rPr>
        <w:t xml:space="preserve">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ساخت، دستان سبز مرب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بر روح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گذاشت و حماسه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ماندگار او را رنگ و نما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تا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جاودانه ساخت.</w:t>
      </w:r>
    </w:p>
    <w:p w:rsidR="00371508" w:rsidRPr="00371508" w:rsidRDefault="00095ED1" w:rsidP="00095E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34" w:name="_Toc503088565"/>
      <w:bookmarkStart w:id="135" w:name="_Toc503088706"/>
      <w:bookmarkStart w:id="136" w:name="_Toc503090006"/>
      <w:r w:rsidR="00371508" w:rsidRPr="00371508">
        <w:rPr>
          <w:rFonts w:hint="eastAsia"/>
          <w:rtl/>
          <w:lang w:bidi="fa-IR"/>
        </w:rPr>
        <w:lastRenderedPageBreak/>
        <w:t>صفات</w:t>
      </w:r>
      <w:r w:rsidR="00371508" w:rsidRPr="00371508">
        <w:rPr>
          <w:rtl/>
          <w:lang w:bidi="fa-IR"/>
        </w:rPr>
        <w:t xml:space="preserve"> و خصال آن بانو</w:t>
      </w:r>
      <w:bookmarkEnd w:id="134"/>
      <w:bookmarkEnd w:id="135"/>
      <w:bookmarkEnd w:id="13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عالمه، فه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و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بود. سخنان و خطابه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گونه او، در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کربلا و کوفه تا شام، بو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بازار کوفه، مجلس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و دربار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و...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دانش آن حضرت را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علت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تراوش علم و فهم به آن جهت بود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از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برخاست که: «زقوا العلم زقاً»</w:t>
      </w:r>
      <w:r w:rsidRPr="00095ED1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 بود. مگر 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«مَن أخلصَ للّله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صباحاً إنفجرت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الحکمه من قلبه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لسانه</w:t>
      </w:r>
      <w:r w:rsidRPr="00095ED1">
        <w:rPr>
          <w:rStyle w:val="libFootnotenumChar"/>
          <w:rtl/>
        </w:rPr>
        <w:t>(2)</w:t>
      </w:r>
      <w:r w:rsidRPr="00371508">
        <w:rPr>
          <w:rtl/>
          <w:lang w:bidi="fa-IR"/>
        </w:rPr>
        <w:t>؛ آنکه چهل روز اعمالش را خالص کند، خداوند چشمه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حکمت 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از قلب بر زبانش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که نه چهل روز، بلکه تمام عمرش در کوثر اخلاص نبو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شناور بود و تمام اعمالش را به نور خلوص منور و در جهت رضا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خداوند متعال انجام داد. آنچه در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اشاره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کوتاه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صفات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خجسته دودمان نبوت و امامت.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95ED1" w:rsidP="00AD387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-</w:t>
      </w:r>
      <w:r w:rsidR="00371508" w:rsidRPr="00371508">
        <w:rPr>
          <w:rtl/>
          <w:lang w:bidi="fa-IR"/>
        </w:rPr>
        <w:t xml:space="preserve"> محدّثه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صفات بارز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«محدّثه» است. احاد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نمونه نقل شده و در کتب روا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ثبت شده،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صفت است.</w:t>
      </w:r>
    </w:p>
    <w:p w:rsidR="00371508" w:rsidRPr="00AD3870" w:rsidRDefault="00AD3870" w:rsidP="00AD38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 الانوار، ج 45، ص 137.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ج 67، ص 249.</w:t>
      </w:r>
    </w:p>
    <w:p w:rsidR="00371508" w:rsidRPr="00371508" w:rsidRDefault="00AD387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درخشنده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از آن حضرت به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ادگار</w:t>
      </w:r>
      <w:r w:rsidR="00371508" w:rsidRPr="00371508">
        <w:rPr>
          <w:rtl/>
          <w:lang w:bidi="fa-IR"/>
        </w:rPr>
        <w:t xml:space="preserve"> مانده،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جابر و عدّه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کرده اند.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tl/>
          <w:lang w:bidi="fa-IR"/>
        </w:rPr>
        <w:t xml:space="preserve"> در منابع روا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به خطبه «فدک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ه»</w:t>
      </w:r>
      <w:r w:rsidR="00371508" w:rsidRPr="00371508">
        <w:rPr>
          <w:rtl/>
          <w:lang w:bidi="fa-IR"/>
        </w:rPr>
        <w:t xml:space="preserve"> شهرت دارد.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خطبه بسان دانشنامه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سخت پرمغز و پرمعناست و معارف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آن موج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زند</w:t>
      </w:r>
      <w:r w:rsidR="00371508" w:rsidRPr="00AD387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AD387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بزرگان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مختلف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حضرت نقل کرده اند. 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مادرش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نقل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کند»</w:t>
      </w:r>
      <w:r w:rsidRPr="00AD387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حضرت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پدر بزرگوارش و امام حسن و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و ام سلمه و ام 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کنندگان از آن حضرت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عبارتند از: عبدالله بن عباس،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، عبدالله بن جعفر،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جابر بن عبدالله و...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احمدبن</w:t>
      </w:r>
      <w:r w:rsidRPr="00371508">
        <w:rPr>
          <w:rtl/>
          <w:lang w:bidi="fa-IR"/>
        </w:rPr>
        <w:t xml:space="preserve">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طاهر در بلاغات النساء از آن حضرت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به پدرش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گفت: «پدرجان!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ما را دوست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«چگونه شما را دوست نداشته باشم و حال آنکه شما ثمره قلب من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گفت: «پدر جان! محبت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 و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نقل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از آن حضرت معروف و متواتر است.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معرفت و افق فکر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زمان رشد و کمال چگونه خواهد بود؟!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جهت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مبهوت عظمت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نگشته اند. اگر مرحوم دربند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آن حضرت آن گفته ها را دارد، چون درک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کار آسان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آن حضرت به علم منا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بلا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عارف و از حوادث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با خبر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دلباخته عشق و محبت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بحق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امام سجاد که فرمود: «عمه جان! انت بحمدالله عالمه...» حجّت و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است که علم آن جناب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</w:t>
      </w:r>
    </w:p>
    <w:p w:rsidR="00371508" w:rsidRPr="00AD3870" w:rsidRDefault="00AD3870" w:rsidP="00AD38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صدوق، ج 3، باب معرفه الکبائر، ص 567، ح 4940؛ ر.ک: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45 - 46.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جعفر نقد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35.</w:t>
      </w:r>
    </w:p>
    <w:p w:rsidR="00371508" w:rsidRPr="00371508" w:rsidRDefault="00AD3870" w:rsidP="00AD38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علم</w:t>
      </w:r>
      <w:r w:rsidR="00371508" w:rsidRPr="00371508">
        <w:rPr>
          <w:rtl/>
          <w:lang w:bidi="fa-IR"/>
        </w:rPr>
        <w:t xml:space="preserve"> لدن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ملکوت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</w:t>
      </w:r>
      <w:r w:rsidR="00371508" w:rsidRPr="00AD3870">
        <w:rPr>
          <w:rStyle w:val="libFootnotenumChar"/>
          <w:rtl/>
        </w:rPr>
        <w:t>(1).</w:t>
      </w:r>
      <w:r w:rsidR="00371508" w:rsidRPr="00371508">
        <w:rPr>
          <w:rFonts w:hint="eastAsia"/>
          <w:rtl/>
          <w:lang w:bidi="fa-IR"/>
        </w:rPr>
        <w:t>در</w:t>
      </w:r>
      <w:r w:rsidR="00371508" w:rsidRPr="00371508">
        <w:rPr>
          <w:rtl/>
          <w:lang w:bidi="fa-IR"/>
        </w:rPr>
        <w:t xml:space="preserve"> کتاب خصائص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در ثنا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آمده: «زمان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کوفه حکومت داشت، در خانه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کلاس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قرآن بر پا بود.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حضرت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«که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عص»</w:t>
      </w:r>
      <w:r w:rsidR="00371508" w:rsidRPr="00371508">
        <w:rPr>
          <w:rtl/>
          <w:lang w:bidi="fa-IR"/>
        </w:rPr>
        <w:t xml:space="preserve"> را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که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وارد شد و فرمود: «نور چشمم! شن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 xml:space="preserve">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را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گفت: </w:t>
      </w:r>
      <w:r w:rsidR="00371508" w:rsidRPr="00371508">
        <w:rPr>
          <w:rFonts w:hint="eastAsia"/>
          <w:rtl/>
          <w:lang w:bidi="fa-IR"/>
        </w:rPr>
        <w:t>«آر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>.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فرمودند: «عز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زم</w:t>
      </w:r>
      <w:r w:rsidR="00371508" w:rsidRPr="00371508">
        <w:rPr>
          <w:rtl/>
          <w:lang w:bidi="fa-IR"/>
        </w:rPr>
        <w:t>!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حروف رمز مص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بت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است که به عترت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وارد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شود». آنگاه به ذکر آن رخدادها پرداخت.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با شن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</w:t>
      </w:r>
      <w:r w:rsidR="00371508" w:rsidRPr="00371508">
        <w:rPr>
          <w:rtl/>
          <w:lang w:bidi="fa-IR"/>
        </w:rPr>
        <w:t xml:space="preserve"> آن مص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بت</w:t>
      </w:r>
      <w:r w:rsidR="00371508" w:rsidRPr="00371508">
        <w:rPr>
          <w:rtl/>
          <w:lang w:bidi="fa-IR"/>
        </w:rPr>
        <w:t xml:space="preserve"> ها با صدا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بلند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کرد»</w:t>
      </w:r>
      <w:r w:rsidR="00371508" w:rsidRPr="00AD3870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AD387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علاوه</w:t>
      </w:r>
      <w:r w:rsidRPr="00371508">
        <w:rPr>
          <w:rtl/>
          <w:lang w:bidi="fa-IR"/>
        </w:rPr>
        <w:t xml:space="preserve"> بر نقل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فدک خبر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صبح</w:t>
      </w:r>
      <w:r w:rsidR="00AD3870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بعد از نماز صبح نزد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 و از آن حضرت خواست که به خانه دعوتش کند،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«سه روز است که در خانه طعام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نبوده است». آنگاه در 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آمدند و طعام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بهشت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آمده بود.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فرمود </w:t>
      </w:r>
      <w:r w:rsidR="005B3E5E" w:rsidRPr="005B3E5E">
        <w:rPr>
          <w:rStyle w:val="libAlaemChar"/>
          <w:rtl/>
        </w:rPr>
        <w:t>صلى‌الله‌عليه‌وآله‌وسلم</w:t>
      </w:r>
      <w:r w:rsidRPr="00371508">
        <w:rPr>
          <w:rtl/>
          <w:lang w:bidi="fa-IR"/>
        </w:rPr>
        <w:t>«الحمدالله الذ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جعل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AD387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چگونگ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مراسم تش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 دفن پدر بزرگوارش را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فرموده</w:t>
      </w:r>
      <w:r w:rsidRPr="00AD3870">
        <w:rPr>
          <w:rStyle w:val="libFootnotenumChar"/>
          <w:rtl/>
        </w:rPr>
        <w:t xml:space="preserve">(4) </w:t>
      </w:r>
      <w:r w:rsidRPr="00371508">
        <w:rPr>
          <w:rtl/>
          <w:lang w:bidi="fa-IR"/>
        </w:rPr>
        <w:t>است و خبر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ولادت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دعا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</w:t>
      </w:r>
      <w:r w:rsidRPr="00371508">
        <w:rPr>
          <w:rtl/>
          <w:lang w:bidi="fa-IR"/>
        </w:rPr>
        <w:t xml:space="preserve"> را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کرده اند</w:t>
      </w:r>
      <w:r w:rsidRPr="00AD3870">
        <w:rPr>
          <w:rStyle w:val="libFootnotenumChar"/>
          <w:rtl/>
        </w:rPr>
        <w:t>(5).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فروغ</w:t>
      </w:r>
      <w:r w:rsidRPr="00371508">
        <w:rPr>
          <w:rtl/>
          <w:lang w:bidi="fa-IR"/>
        </w:rPr>
        <w:t xml:space="preserve"> منزلت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از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 که روز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ازدهم</w:t>
      </w:r>
      <w:r w:rsidRPr="00371508">
        <w:rPr>
          <w:rtl/>
          <w:lang w:bidi="fa-IR"/>
        </w:rPr>
        <w:t xml:space="preserve"> محرم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اسرا را از کنار قتلگاه عبور دادند،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اجساد قطعه قطعه شهدا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حال حضرتش سخت دگرگون شد.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به آن حضرت نگاه کرد و عرض کرد: «مال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اراک تجود بنفسک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اخوت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...؛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</w:t>
      </w:r>
      <w:r w:rsidRPr="00371508">
        <w:rPr>
          <w:rtl/>
          <w:lang w:bidi="fa-IR"/>
        </w:rPr>
        <w:t xml:space="preserve"> با جان خود</w:t>
      </w:r>
    </w:p>
    <w:p w:rsidR="00371508" w:rsidRPr="00AD3870" w:rsidRDefault="00AD3870" w:rsidP="00AD38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36.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همان.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39.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38.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40.</w:t>
      </w:r>
    </w:p>
    <w:p w:rsidR="00371508" w:rsidRPr="00371508" w:rsidRDefault="00AD387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ادگار</w:t>
      </w:r>
      <w:r w:rsidR="00371508" w:rsidRPr="00371508">
        <w:rPr>
          <w:rtl/>
          <w:lang w:bidi="fa-IR"/>
        </w:rPr>
        <w:t xml:space="preserve"> جد و پدر و برادرانم!». امام فرمود: «چگونه جزع نکنم. حال آنکه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نم</w:t>
      </w:r>
      <w:r w:rsidR="00371508" w:rsidRPr="00371508">
        <w:rPr>
          <w:rtl/>
          <w:lang w:bidi="fa-IR"/>
        </w:rPr>
        <w:t xml:space="preserve"> بدنها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آقا و برادرانم، عمو و عمه زادگانم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غرق در خون و عر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کفن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افتاده است.</w:t>
      </w:r>
    </w:p>
    <w:p w:rsidR="00371508" w:rsidRPr="00371508" w:rsidRDefault="00371508" w:rsidP="00AD387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بر اساس خبر 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من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علم لدن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خود، به برادر زاده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گفت: «لا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جزعنک</w:t>
      </w:r>
      <w:r w:rsidRPr="00371508">
        <w:rPr>
          <w:rtl/>
          <w:lang w:bidi="fa-IR"/>
        </w:rPr>
        <w:t xml:space="preserve"> ما 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فو الله انّ ذلک لعهد من رسول اللّه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جدک و 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 عمک، و لقد اخذالله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ثاق</w:t>
      </w:r>
      <w:r w:rsidRPr="00371508">
        <w:rPr>
          <w:rtl/>
          <w:lang w:bidi="fa-IR"/>
        </w:rPr>
        <w:t xml:space="preserve"> اناس من هذه الامه لا تعرفهم فرا عنه هذه الامه و هم معروف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السموات...؛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برادرم! محزون مباش،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بدن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مقدس و قطعه قطعه شده که مقام و منزلتشان در نزد فرعون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امت مجهول است نزد عرش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چهره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شناخته شده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خداست.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اعضا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قطعه قطعه جمع و دفن شده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مرکز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ارتگاه</w:t>
      </w:r>
      <w:r w:rsidRPr="00371508">
        <w:rPr>
          <w:rtl/>
          <w:lang w:bidi="fa-IR"/>
        </w:rPr>
        <w:t xml:space="preserve"> دوستان خدا خواهد بود. آ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</w:t>
      </w:r>
      <w:r w:rsidRPr="00371508">
        <w:rPr>
          <w:rtl/>
          <w:lang w:bidi="fa-IR"/>
        </w:rPr>
        <w:t xml:space="preserve"> کهنه و نابود نخواهد شد، دانشگاه معرفت و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بود، نشان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مردانگ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بود»</w:t>
      </w:r>
      <w:r w:rsidRPr="00AD387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خبر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گذشت زمان آن را روشن خواهد کرد.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زهد آن بانو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بود.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«ما ادخرت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ئا</w:t>
      </w:r>
      <w:r w:rsidRPr="00371508">
        <w:rPr>
          <w:rtl/>
          <w:lang w:bidi="fa-IR"/>
        </w:rPr>
        <w:t xml:space="preserve"> من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ومها</w:t>
      </w:r>
      <w:r w:rsidRPr="00371508">
        <w:rPr>
          <w:rtl/>
          <w:lang w:bidi="fa-IR"/>
        </w:rPr>
        <w:t xml:space="preserve"> لغدها ابدا</w:t>
      </w:r>
      <w:r w:rsidRPr="00AD3870">
        <w:rPr>
          <w:rStyle w:val="libFootnotenumChar"/>
          <w:rtl/>
        </w:rPr>
        <w:t>(2)</w:t>
      </w:r>
      <w:r w:rsidRPr="00371508">
        <w:rPr>
          <w:rtl/>
          <w:lang w:bidi="fa-IR"/>
        </w:rPr>
        <w:t>؛ هرگز از امروز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ذخ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مقام فصاحت و بلاغت آن بانو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بود. فصاحت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بلاغت مرتضو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پدر به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راث</w:t>
      </w:r>
      <w:r w:rsidRPr="00371508">
        <w:rPr>
          <w:rtl/>
          <w:lang w:bidi="fa-IR"/>
        </w:rPr>
        <w:t xml:space="preserve"> داشت.</w:t>
      </w:r>
    </w:p>
    <w:p w:rsidR="00371508" w:rsidRPr="00371508" w:rsidRDefault="00AD3870" w:rsidP="00AD387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37" w:name="_Toc503088566"/>
      <w:bookmarkStart w:id="138" w:name="_Toc503088707"/>
      <w:bookmarkStart w:id="139" w:name="_Toc503090007"/>
      <w:r w:rsidR="00371508" w:rsidRPr="00371508">
        <w:rPr>
          <w:rFonts w:hint="eastAsia"/>
          <w:rtl/>
          <w:lang w:bidi="fa-IR"/>
        </w:rPr>
        <w:lastRenderedPageBreak/>
        <w:t>عبادت</w:t>
      </w:r>
      <w:bookmarkEnd w:id="137"/>
      <w:bookmarkEnd w:id="138"/>
      <w:bookmarkEnd w:id="13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آن بانو عالمه،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له،</w:t>
      </w:r>
      <w:r w:rsidRPr="00371508">
        <w:rPr>
          <w:rtl/>
          <w:lang w:bidi="fa-IR"/>
        </w:rPr>
        <w:t xml:space="preserve"> عارفه است،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خصال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محراب عبادت</w:t>
      </w:r>
    </w:p>
    <w:p w:rsidR="00371508" w:rsidRPr="00AD3870" w:rsidRDefault="00AD3870" w:rsidP="00AD38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41؛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80 - 79.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61 _ 60.</w:t>
      </w:r>
    </w:p>
    <w:p w:rsidR="00371508" w:rsidRPr="00371508" w:rsidRDefault="00AD3870" w:rsidP="00AD38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به</w:t>
      </w:r>
      <w:r w:rsidR="00371508" w:rsidRPr="00371508">
        <w:rPr>
          <w:rtl/>
          <w:lang w:bidi="fa-IR"/>
        </w:rPr>
        <w:t xml:space="preserve"> دست آورده است. مگر 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که: «العبود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جوهره کنهها الربوب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ه</w:t>
      </w:r>
      <w:r w:rsidR="00371508" w:rsidRPr="00AD387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». اگر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به سپهر عظمت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درخشد، خصال و مکارمش چشم افروز مردان نامدار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گردد، اسوه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اهل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 معن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برتارک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درخشد که زنان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چون مر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آس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درخش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به پاس عبادت و بندگ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خداست. درست است که او دختر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و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است، جدّش رسول خداست و 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انتسابات 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فخر و شرف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گران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انتسابات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داشته اند؛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فتح قلل کرامات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رخ نداده است.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اگر به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مقام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رسد، به خاطر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که بنده بزر</w:t>
      </w:r>
      <w:r w:rsidR="00371508" w:rsidRPr="00371508">
        <w:rPr>
          <w:rFonts w:hint="eastAsia"/>
          <w:rtl/>
          <w:lang w:bidi="fa-IR"/>
        </w:rPr>
        <w:t>گ</w:t>
      </w:r>
      <w:r w:rsidR="00371508" w:rsidRPr="00371508">
        <w:rPr>
          <w:rtl/>
          <w:lang w:bidi="fa-IR"/>
        </w:rPr>
        <w:t xml:space="preserve"> خداست. در خبر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آمده است: «عبد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اطعن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اجعلک مثل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انا اقول لش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ء کن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کون</w:t>
      </w:r>
      <w:r w:rsidR="00371508" w:rsidRPr="00371508">
        <w:rPr>
          <w:rtl/>
          <w:lang w:bidi="fa-IR"/>
        </w:rPr>
        <w:t xml:space="preserve"> و انت تقول لکل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ء کن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کون»</w:t>
      </w:r>
      <w:r w:rsidR="00371508" w:rsidRPr="00AD3870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AD387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عبادت همانند مادر و پدر بزرگوارش بود. پدرش در شبانه روز هزار رکعت نماز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خواند. مادرش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شب تا به صبح نماز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</w:t>
      </w:r>
      <w:r w:rsidRPr="00371508">
        <w:rPr>
          <w:rtl/>
          <w:lang w:bidi="fa-IR"/>
        </w:rPr>
        <w:t xml:space="preserve"> دعا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AD3870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محراب عبادت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کم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است. آن حضرت تمام شب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به عبادت و تلاوت قرآن گذراند</w:t>
      </w:r>
      <w:r w:rsidRPr="00AD3870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آن حضرت بر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 که روز عاشورا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عبدالله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 خواهر خدا حافظ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به خواهر گفت: «قال لها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اختاه! لا تنس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نافله الل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ل؛</w:t>
      </w:r>
      <w:r w:rsidRPr="00371508">
        <w:rPr>
          <w:rtl/>
          <w:lang w:bidi="fa-IR"/>
        </w:rPr>
        <w:t xml:space="preserve"> خواهر جان مرا در نماز شب فراموش نکن</w:t>
      </w:r>
      <w:r w:rsidRPr="00371508">
        <w:rPr>
          <w:rFonts w:hint="cs"/>
          <w:rtl/>
          <w:lang w:bidi="fa-IR"/>
        </w:rPr>
        <w:t>ی</w:t>
      </w:r>
      <w:r w:rsidRPr="00AD3870">
        <w:rPr>
          <w:rStyle w:val="libFootnotenumChar"/>
          <w:rtl/>
        </w:rPr>
        <w:t>(5)</w:t>
      </w:r>
      <w:r w:rsidRPr="00371508">
        <w:rPr>
          <w:rtl/>
          <w:lang w:bidi="fa-IR"/>
        </w:rPr>
        <w:t>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AD38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>بنت الحس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شب عاشورا عمه ام مدام در نماز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بود</w:t>
      </w:r>
      <w:r w:rsidR="00371508" w:rsidRPr="00AD3870">
        <w:rPr>
          <w:rStyle w:val="libFootnotenumChar"/>
          <w:rtl/>
        </w:rPr>
        <w:t>(6).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از</w:t>
      </w:r>
      <w:r w:rsidRPr="00371508">
        <w:rPr>
          <w:rtl/>
          <w:lang w:bidi="fa-IR"/>
        </w:rPr>
        <w:t xml:space="preserve">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نقل شده که در سفر به کوفه و شام، عمه 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به انجام فرا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و عبادت خداوند اهم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فراوان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کوفه به شام در</w:t>
      </w:r>
    </w:p>
    <w:p w:rsidR="00371508" w:rsidRPr="00AD3870" w:rsidRDefault="00AD3870" w:rsidP="00AD38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نور الثقل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 4، ص 556؛ شرح اسماء الحسن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ملا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سبزوار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5.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مستند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محقق نراق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6؛ الجواهر السن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کل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709.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83.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62.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371508" w:rsidP="00AD387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همان.</w:t>
      </w:r>
    </w:p>
    <w:p w:rsidR="00371508" w:rsidRPr="00371508" w:rsidRDefault="00AD3870" w:rsidP="00AD38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منازل عمه 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را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 xml:space="preserve"> که در حال نشسته نماز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خواند. از سبب آن جو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شدم. پاسخ داد: «عز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برادر! ضعف بدن سبب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که نتوانم نماز را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ستاده</w:t>
      </w:r>
      <w:r w:rsidR="00371508" w:rsidRPr="00371508">
        <w:rPr>
          <w:rtl/>
          <w:lang w:bidi="fa-IR"/>
        </w:rPr>
        <w:t xml:space="preserve"> انجام دهم؛ چون فقط قرص نان جو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ره</w:t>
      </w:r>
      <w:r w:rsidR="00371508" w:rsidRPr="00371508">
        <w:rPr>
          <w:rtl/>
          <w:lang w:bidi="fa-IR"/>
        </w:rPr>
        <w:t xml:space="preserve"> ماست و بچه ها گرسنه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مانند. من سهم خود را به کودکان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دهم و سه روز است غذا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نخورده ام</w:t>
      </w:r>
      <w:r w:rsidR="00371508" w:rsidRPr="00AD3870">
        <w:rPr>
          <w:rStyle w:val="libFootnotenumChar"/>
          <w:rtl/>
        </w:rPr>
        <w:t>»(1)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AD3870" w:rsidP="00AD387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0" w:name="_Toc503088567"/>
      <w:bookmarkStart w:id="141" w:name="_Toc503088708"/>
      <w:bookmarkStart w:id="142" w:name="_Toc503090008"/>
      <w:r w:rsidR="00371508" w:rsidRPr="00371508">
        <w:rPr>
          <w:rFonts w:hint="eastAsia"/>
          <w:rtl/>
          <w:lang w:bidi="fa-IR"/>
        </w:rPr>
        <w:lastRenderedPageBreak/>
        <w:t>رستاخ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140"/>
      <w:bookmarkEnd w:id="141"/>
      <w:bookmarkEnd w:id="142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07368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وجود آنکه هر روز از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پراست از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اخلاق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هر لحظه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به ما درس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عاشورا تا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عمر آن حضرت حدود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سال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به وقوع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</w:t>
      </w:r>
      <w:r w:rsidRPr="00371508">
        <w:rPr>
          <w:rtl/>
          <w:lang w:bidi="fa-IR"/>
        </w:rPr>
        <w:t>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دوران اس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که آثار پربرکت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آن مرب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جوهره و سرشت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 افق خونبار عاشورا و نهضت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اسلام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پس از واقعه عاشوراست که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بزرگتر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دانشنامه دفاع از اسلام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مکت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است که حقا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روح آن بانو آشکار شد و جلوه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آن بانو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کمال و جمال را روشن و تا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فروغ را جاودانه نمود.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«إن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اخته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بنت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طالب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الظاهر و کان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خرج</w:t>
      </w:r>
      <w:r w:rsidRPr="00371508">
        <w:rPr>
          <w:rtl/>
          <w:lang w:bidi="fa-IR"/>
        </w:rPr>
        <w:t xml:space="preserve"> عن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 علم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نسب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بنت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تسترا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»</w:t>
      </w:r>
      <w:r w:rsidRPr="00073683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آن بانو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اسرار امامت شد و به نشان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شرف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ابت</w:t>
      </w:r>
      <w:r w:rsidRPr="00371508">
        <w:rPr>
          <w:rtl/>
          <w:lang w:bidi="fa-IR"/>
        </w:rPr>
        <w:t xml:space="preserve"> خاص امام نائل آمد.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در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 بانو گفته</w:t>
      </w:r>
    </w:p>
    <w:p w:rsidR="00371508" w:rsidRPr="00073683" w:rsidRDefault="00073683" w:rsidP="000736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63 _ 62؛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ص 106 _ 105.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کمال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تمام النعمه،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ج 2، باب 45، ص 501، ح 27؛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79.</w:t>
      </w:r>
    </w:p>
    <w:p w:rsidR="00371508" w:rsidRPr="00371508" w:rsidRDefault="0007368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شده</w:t>
      </w:r>
      <w:r w:rsidR="00371508" w:rsidRPr="00371508">
        <w:rPr>
          <w:rtl/>
          <w:lang w:bidi="fa-IR"/>
        </w:rPr>
        <w:t>: «و کانت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لها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ابهً</w:t>
      </w:r>
      <w:r w:rsidR="00371508" w:rsidRPr="00371508">
        <w:rPr>
          <w:rtl/>
          <w:lang w:bidi="fa-IR"/>
        </w:rPr>
        <w:t xml:space="preserve"> خاصه عن الحس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 xml:space="preserve">و کان الناس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رجعون</w:t>
      </w:r>
      <w:r w:rsidR="00371508" w:rsidRPr="00371508">
        <w:rPr>
          <w:rtl/>
          <w:lang w:bidi="fa-IR"/>
        </w:rPr>
        <w:t xml:space="preserve"> 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tl/>
          <w:lang w:bidi="fa-IR"/>
        </w:rPr>
        <w:t xml:space="preserve">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الحلال والحرام حت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من مرضه؛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از ناح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امام وصا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ابت</w:t>
      </w:r>
      <w:r w:rsidR="00371508" w:rsidRPr="00371508">
        <w:rPr>
          <w:rtl/>
          <w:lang w:bidi="fa-IR"/>
        </w:rPr>
        <w:t xml:space="preserve"> مخصوص داشت و مردم در احکام حلال و حرام به او مراجعه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 تا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از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شفا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افت»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خانواده ائمه مورد افتخار و بگومگو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احمد</w:t>
      </w:r>
      <w:r w:rsidRPr="00371508">
        <w:rPr>
          <w:rtl/>
          <w:lang w:bidi="fa-IR"/>
        </w:rPr>
        <w:t xml:space="preserve"> بن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«در سال 260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خانه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دختر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وارد شدم و از پشت پرده با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گفتگو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پرداختم. در ضمن گفتگو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مسأله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آمد که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امام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گفت: «چه اشکال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دارد؟ مگر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بر حسب ظاهر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نبود و مگر آن بانو مرجع و پاسخگو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احکام نبود؟»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«و</w:t>
      </w:r>
      <w:r w:rsidRPr="00371508">
        <w:rPr>
          <w:rtl/>
          <w:lang w:bidi="fa-IR"/>
        </w:rPr>
        <w:t xml:space="preserve"> کان ما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خرج</w:t>
      </w:r>
      <w:r w:rsidRPr="00371508">
        <w:rPr>
          <w:rtl/>
          <w:lang w:bidi="fa-IR"/>
        </w:rPr>
        <w:t xml:space="preserve"> من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من علم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نسب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ستراً عن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»</w:t>
      </w:r>
      <w:r w:rsidRPr="00073683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تفو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کشف از مقام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دارد و فروغ عصمت آن بانو را آشکار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</w:t>
      </w:r>
      <w:r w:rsidRPr="00073683">
        <w:rPr>
          <w:rStyle w:val="libFootnotenumChar"/>
          <w:rtl/>
        </w:rPr>
        <w:t>(2)</w:t>
      </w:r>
      <w:r w:rsidRPr="00371508">
        <w:rPr>
          <w:rtl/>
          <w:lang w:bidi="fa-IR"/>
        </w:rPr>
        <w:t>. و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 بحران نشان دهنده اوج شکوه و جلال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به حق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7368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خوئ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073683" w:rsidRPr="00073683">
        <w:rPr>
          <w:rStyle w:val="libAlaemChar"/>
          <w:rtl/>
        </w:rPr>
        <w:t>قدس‌سره</w:t>
      </w:r>
      <w:r w:rsidR="00073683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371508">
        <w:rPr>
          <w:rtl/>
          <w:lang w:bidi="fa-IR"/>
        </w:rPr>
        <w:t>در وصف آن بانو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«آن بانو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نهضت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و چون برادر از اسلام دفاع کرد و در راه خدا جهاد </w:t>
      </w:r>
      <w:r w:rsidRPr="00371508">
        <w:rPr>
          <w:rtl/>
          <w:lang w:bidi="fa-IR"/>
        </w:rPr>
        <w:lastRenderedPageBreak/>
        <w:t>نمود و از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جدش دفاع نمود. آن بانو در بلاغت و شجاعت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بود. بر چهره طاغوت و جباران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خروش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د و هرگز در مقابل آنان خضوع نکرد و به جز از خدا از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نترس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«لا تحرکها العواصف و لا تز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لها</w:t>
      </w:r>
      <w:r w:rsidRPr="00371508">
        <w:rPr>
          <w:rtl/>
          <w:lang w:bidi="fa-IR"/>
        </w:rPr>
        <w:t xml:space="preserve"> القواصف»؛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</w:t>
      </w:r>
    </w:p>
    <w:p w:rsidR="00371508" w:rsidRPr="00073683" w:rsidRDefault="00073683" w:rsidP="000736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البحار، ج 1، ص 558.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79.</w:t>
      </w:r>
    </w:p>
    <w:p w:rsidR="00371508" w:rsidRPr="00371508" w:rsidRDefault="0007368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بزرگوار</w:t>
      </w:r>
      <w:r w:rsidR="00371508" w:rsidRPr="00371508">
        <w:rPr>
          <w:rtl/>
          <w:lang w:bidi="fa-IR"/>
        </w:rPr>
        <w:t xml:space="preserve"> اخت الحس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</w:t>
      </w:r>
      <w:r w:rsidR="00371508" w:rsidRPr="00073683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07368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عجبا</w:t>
      </w:r>
      <w:r w:rsidRPr="00371508">
        <w:rPr>
          <w:rtl/>
          <w:lang w:bidi="fa-IR"/>
        </w:rPr>
        <w:t>!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در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کانون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است، پنج سال در کنار جد و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و 35 سال در کنار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جهان اسلام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به فرمان قرآن در خانه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شب در جمع برادران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جدّ و ماد</w:t>
      </w:r>
      <w:r w:rsidRPr="00371508">
        <w:rPr>
          <w:rFonts w:hint="eastAsia"/>
          <w:rtl/>
          <w:lang w:bidi="fa-IR"/>
        </w:rPr>
        <w:t>رش</w:t>
      </w:r>
      <w:r w:rsidRPr="00371508">
        <w:rPr>
          <w:rtl/>
          <w:lang w:bidi="fa-IR"/>
        </w:rPr>
        <w:t xml:space="preserve"> شرف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«در آن زمان که فتنه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دل 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برپا شد و چشم و گوشش را کَر کرد. او که خود فتوا به قتل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داده بود و او را نعثل خطاب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پرچم انتقام از قاتلان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را برافراشت و بر جمل فتنه سوار شد،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دوران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فتنه و آشوب بر پا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30 </w:t>
      </w:r>
      <w:r w:rsidRPr="00371508">
        <w:rPr>
          <w:rFonts w:hint="eastAsia"/>
          <w:rtl/>
          <w:lang w:bidi="fa-IR"/>
        </w:rPr>
        <w:t>سال</w:t>
      </w:r>
      <w:r w:rsidRPr="00371508">
        <w:rPr>
          <w:rtl/>
          <w:lang w:bidi="fa-IR"/>
        </w:rPr>
        <w:t xml:space="preserve"> از عمر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گذشت و با شوهر و فرزندانش در دارالخلافه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از دور نگران فتنه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برپا کرده بود،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درون خانه است و فرمان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اطاعت کرده و با وجود جنگ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ثلاثه در زمان امامت پدر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ذکر نشده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جنگ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</w:t>
      </w:r>
      <w:r w:rsidRPr="00371508">
        <w:rPr>
          <w:rFonts w:hint="eastAsia"/>
          <w:rtl/>
          <w:lang w:bidi="fa-IR"/>
        </w:rPr>
        <w:t>کت</w:t>
      </w:r>
      <w:r w:rsidRPr="00371508">
        <w:rPr>
          <w:rtl/>
          <w:lang w:bidi="fa-IR"/>
        </w:rPr>
        <w:t xml:space="preserve"> کرده باشد. فقط 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بود که رل قهرمان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 فتنه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جمل را داشت</w:t>
      </w:r>
      <w:r w:rsidRPr="00073683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عصر عاشورا آنگاه که دفاع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مطرح است 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مقابل انحرافات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چون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پا به عرصه جهاد و انقلاب گذاشت و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55 سال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آل رسول آن دُر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و شرف را چنان فروزنده ساخت که چون در عصر عاشوا گام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نهضت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lastRenderedPageBreak/>
        <w:t xml:space="preserve">عليه‌السلام </w:t>
      </w:r>
      <w:r w:rsidRPr="00371508">
        <w:rPr>
          <w:rtl/>
          <w:lang w:bidi="fa-IR"/>
        </w:rPr>
        <w:t>نهاد،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جمال زهرا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اش به چشم دشمن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آفتاب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زبان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مسلم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نم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مانند</w:t>
      </w:r>
    </w:p>
    <w:p w:rsidR="00371508" w:rsidRPr="00073683" w:rsidRDefault="00073683" w:rsidP="000736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معجم رجال 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ج 23، ص 191.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قهرمان کربلا، دکتر بنت الشاط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ترجمه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الله زاده نائ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61 _ 58.</w:t>
      </w:r>
    </w:p>
    <w:p w:rsidR="00371508" w:rsidRPr="00371508" w:rsidRDefault="0007368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خورش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درخشد و با شتاب از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>: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زن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7368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گفتند</w:t>
      </w:r>
      <w:r w:rsidRPr="00371508">
        <w:rPr>
          <w:rtl/>
          <w:lang w:bidi="fa-IR"/>
        </w:rPr>
        <w:t>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دختر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بنت رسول الله </w:t>
      </w:r>
      <w:r w:rsidR="00073683" w:rsidRPr="00073683">
        <w:rPr>
          <w:rStyle w:val="libAlaemChar"/>
          <w:rFonts w:eastAsiaTheme="minorHAnsi"/>
          <w:rtl/>
        </w:rPr>
        <w:t>صلى‌الله‌عليه‌وآله‌وسلم</w:t>
      </w:r>
      <w:r w:rsidR="0007368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است</w:t>
      </w:r>
      <w:r w:rsidRPr="00073683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از عصر عاشورا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عهده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برادر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نهضت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بار سنگ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نهضت را بردوش و در تمام عرصه ها به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عمل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07368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والاتر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او که حفظ جان امام بود،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شکل انجام داد و با تمام وجود در خدمت فرام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قرار داشت. در چند مورد که جان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معرض خطر قرار گرفت، آن حضرت به دفاع از آن امام همام برخاست. روز عاشورا چون ف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هل من ناصر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افکند،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 وجود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سخت و عدم توانا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 حرکت،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برداشت و با آن حال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شد.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صدا زد: «خواهرم! او را بازگردان که اگر کشته شود، نسل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073683" w:rsidRPr="00073683">
        <w:rPr>
          <w:rStyle w:val="libAlaemChar"/>
          <w:rFonts w:eastAsiaTheme="minorHAnsi"/>
          <w:rtl/>
        </w:rPr>
        <w:t>صلى‌الله‌عليه‌وآله‌وسلم</w:t>
      </w:r>
      <w:r w:rsidR="0007368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در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ماند».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رفته و آن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زهرا را باز گرداند.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بعد از ظهر عاشورا که دشمن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غارت اموال به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ها حمله آورد، شمر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به شهادت برساند،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آمد و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زد: «تا من زنده هستم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گذارم جان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خطر افتد. 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او را بکش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اول مرا به قتل برسان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دشمن خجالت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از کشتن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صرف نظر کرد</w:t>
      </w:r>
      <w:r w:rsidRPr="00073683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ما را به شترها سوار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کوفه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بردند، چون ما را از کنار قتلگاه عبور دادند، نگاهم به آن بدن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افتاد که 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افتاده بودند، منقلب و پر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حال شدم؛ به</w:t>
      </w:r>
    </w:p>
    <w:p w:rsidR="00371508" w:rsidRPr="00073683" w:rsidRDefault="00073683" w:rsidP="000736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الامم والملوک، ج 3، ص 256.</w:t>
      </w:r>
    </w:p>
    <w:p w:rsidR="00371508" w:rsidRPr="00371508" w:rsidRDefault="00371508" w:rsidP="0007368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نفس المهموم، ص 205؛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1407؛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ص 110 - 109.</w:t>
      </w:r>
    </w:p>
    <w:p w:rsidR="00371508" w:rsidRPr="00371508" w:rsidRDefault="0007368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گونه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نزد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بود جان از بدنم پرواز کند.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حال عمه 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به من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مهربانانه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ادگار</w:t>
      </w:r>
      <w:r w:rsidR="00371508" w:rsidRPr="00371508">
        <w:rPr>
          <w:rtl/>
          <w:lang w:bidi="fa-IR"/>
        </w:rPr>
        <w:t xml:space="preserve"> جد و پدر و برادرانم! چرا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با جان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باز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نگران مباش، به خدا سوگند خبر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بت</w:t>
      </w:r>
      <w:r w:rsidR="00371508" w:rsidRPr="00371508">
        <w:rPr>
          <w:rtl/>
          <w:lang w:bidi="fa-IR"/>
        </w:rPr>
        <w:t xml:space="preserve"> ها و مشکلات به ما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با جد و پدر و عمو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را برقرار ساخته است. 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برادر!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نخواهد ماند. خداوند مردم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که نزد فرشتگان مقرّبند خواهد فرستاد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پاک را دفن کنند و بر قبر پدر بزرگوارت و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شه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نشانه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قرار خواهد گرفت که هرگز گذشت زمان آن را محو و نابود نخواهد کرد»</w:t>
      </w:r>
      <w:r w:rsidR="00371508" w:rsidRPr="0037218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مجلس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اد،</w:t>
      </w:r>
      <w:r w:rsidRPr="00371508">
        <w:rPr>
          <w:rtl/>
          <w:lang w:bidi="fa-IR"/>
        </w:rPr>
        <w:t xml:space="preserve"> چون آن ستمگر بر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خشمناک شد و دستور داد آن حضرت را به قتل رسانند،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قهرمانانه امام را در آغوش گرفت و با خشم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زد: «حسبک من دمائنا... واللّه لا افارقه فان قتلته فاقتلن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معه»</w:t>
      </w:r>
      <w:r w:rsidRPr="00372180">
        <w:rPr>
          <w:rStyle w:val="libFootnotenumChar"/>
          <w:rtl/>
        </w:rPr>
        <w:t>(2)</w:t>
      </w:r>
      <w:r w:rsidRPr="00371508">
        <w:rPr>
          <w:rtl/>
          <w:lang w:bidi="fa-IR"/>
        </w:rPr>
        <w:t>؛ پسر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اد،</w:t>
      </w:r>
      <w:r w:rsidRPr="00371508">
        <w:rPr>
          <w:rtl/>
          <w:lang w:bidi="fa-IR"/>
        </w:rPr>
        <w:t xml:space="preserve"> خو</w:t>
      </w:r>
      <w:r w:rsidRPr="00371508">
        <w:rPr>
          <w:rFonts w:hint="eastAsia"/>
          <w:rtl/>
          <w:lang w:bidi="fa-IR"/>
        </w:rPr>
        <w:t>نر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خون آشام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 است، هنوز از آشام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خون آل رسول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راب</w:t>
      </w:r>
      <w:r w:rsidRPr="00371508">
        <w:rPr>
          <w:rtl/>
          <w:lang w:bidi="fa-IR"/>
        </w:rPr>
        <w:t xml:space="preserve"> نشده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>! دست از کشتن خاندان ما بردار. به خدا سوگند! هرگز او را نخواه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کشت، مگر آن که مرا با آن حضرت به قتل برسان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زمان به پاس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ابت</w:t>
      </w:r>
      <w:r w:rsidRPr="00371508">
        <w:rPr>
          <w:rtl/>
          <w:lang w:bidi="fa-IR"/>
        </w:rPr>
        <w:t xml:space="preserve"> خاصه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امام بود و با اعتماد و توکل به خدا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به هدف مقدس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نهضت را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زنج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اسارت دشمن را شکست و دشمن را با آن به زنج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2180" w:rsidRPr="00371508" w:rsidRDefault="00371508" w:rsidP="0037218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اسارت</w:t>
      </w:r>
      <w:r w:rsidRPr="00371508">
        <w:rPr>
          <w:rtl/>
          <w:lang w:bidi="fa-IR"/>
        </w:rPr>
        <w:t xml:space="preserve"> را به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که سرانجام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شجره ملعونه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برکند،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نمود.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غات</w:t>
      </w:r>
      <w:r w:rsidRPr="00371508">
        <w:rPr>
          <w:rtl/>
          <w:lang w:bidi="fa-IR"/>
        </w:rPr>
        <w:t xml:space="preserve"> مسموم و ظالمانه دهها ساله دشمن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آل او را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برد و نور شکوه و جلال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رسول را بر شب ستم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افشاند. </w:t>
      </w:r>
      <w:r w:rsidRPr="00371508">
        <w:rPr>
          <w:rtl/>
          <w:lang w:bidi="fa-IR"/>
        </w:rPr>
        <w:lastRenderedPageBreak/>
        <w:t>خرافات و انحرافات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کاخ سبز دمشق به </w:t>
      </w:r>
      <w:r w:rsidRPr="00371508">
        <w:rPr>
          <w:rFonts w:hint="eastAsia"/>
          <w:rtl/>
          <w:lang w:bidi="fa-IR"/>
        </w:rPr>
        <w:t>اسلام</w:t>
      </w:r>
      <w:r w:rsidRPr="00371508">
        <w:rPr>
          <w:rtl/>
          <w:lang w:bidi="fa-IR"/>
        </w:rPr>
        <w:t xml:space="preserve"> بسته بود زدود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کودکان را</w:t>
      </w:r>
      <w:r w:rsidR="00372180" w:rsidRPr="00372180">
        <w:rPr>
          <w:rFonts w:hint="eastAsia"/>
          <w:rtl/>
          <w:lang w:bidi="fa-IR"/>
        </w:rPr>
        <w:t xml:space="preserve"> </w:t>
      </w:r>
      <w:r w:rsidR="00372180" w:rsidRPr="00371508">
        <w:rPr>
          <w:rFonts w:hint="eastAsia"/>
          <w:rtl/>
          <w:lang w:bidi="fa-IR"/>
        </w:rPr>
        <w:t>سرپرست</w:t>
      </w:r>
      <w:r w:rsidR="00372180" w:rsidRPr="00371508">
        <w:rPr>
          <w:rFonts w:hint="cs"/>
          <w:rtl/>
          <w:lang w:bidi="fa-IR"/>
        </w:rPr>
        <w:t>ی</w:t>
      </w:r>
      <w:r w:rsidR="00372180" w:rsidRPr="00371508">
        <w:rPr>
          <w:rtl/>
          <w:lang w:bidi="fa-IR"/>
        </w:rPr>
        <w:t xml:space="preserve"> و دلجو</w:t>
      </w:r>
      <w:r w:rsidR="00372180" w:rsidRPr="00371508">
        <w:rPr>
          <w:rFonts w:hint="cs"/>
          <w:rtl/>
          <w:lang w:bidi="fa-IR"/>
        </w:rPr>
        <w:t>یی</w:t>
      </w:r>
      <w:r w:rsidR="00372180"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2180" w:rsidRDefault="00372180" w:rsidP="003721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3721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45، ص 180؛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126.</w:t>
      </w:r>
    </w:p>
    <w:p w:rsidR="00371508" w:rsidRPr="00371508" w:rsidRDefault="00371508" w:rsidP="003721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2180" w:rsidP="003721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بر</w:t>
      </w:r>
      <w:r w:rsidR="00371508" w:rsidRPr="00371508">
        <w:rPr>
          <w:rtl/>
          <w:lang w:bidi="fa-IR"/>
        </w:rPr>
        <w:t xml:space="preserve"> دشمن، چون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نبرد خروش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قدرت و تفرعن او را به استهزاء گرفت.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وجود</w:t>
      </w:r>
      <w:r w:rsidRPr="00371508">
        <w:rPr>
          <w:rtl/>
          <w:lang w:bidi="fa-IR"/>
        </w:rPr>
        <w:t xml:space="preserve"> مبارکش مشرق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فروغ عقل و عشق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خردمند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شکوه و اقتدار و عزّت بود. صبر و حلم و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توکل از او اسطوره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قابل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رو،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نگاران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چون ابن 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در توصف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نگاشته اند: «کان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امرأهً عاقلهً 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جزله»</w:t>
      </w:r>
      <w:r w:rsidRPr="0037218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کدام زبان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مدح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اوست. او به حق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نمونه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است و استاد بزرگ دانشگاه عقل و عشق، معرفت و حماسه،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عزت و کرامت عاشورا که به گستره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انسان کامل است.</w:t>
      </w:r>
    </w:p>
    <w:p w:rsidR="00371508" w:rsidRPr="00371508" w:rsidRDefault="00372180" w:rsidP="0037218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3" w:name="_Toc503088568"/>
      <w:bookmarkStart w:id="144" w:name="_Toc503088709"/>
      <w:bookmarkStart w:id="145" w:name="_Toc503090009"/>
      <w:r w:rsidR="00371508" w:rsidRPr="00371508">
        <w:rPr>
          <w:rFonts w:hint="eastAsia"/>
          <w:rtl/>
          <w:lang w:bidi="fa-IR"/>
        </w:rPr>
        <w:lastRenderedPageBreak/>
        <w:t>خوار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دشمن</w:t>
      </w:r>
      <w:bookmarkEnd w:id="143"/>
      <w:bookmarkEnd w:id="144"/>
      <w:bookmarkEnd w:id="14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عاشورا سپر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دوست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مال و جاه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حس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و انتقام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درون و برونشان را کر و کور کرده بود، به خود آمدند. چه کردند؟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زشت که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عرب همانند آن را به خاطر نداشت. آخر مهمان کش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هم از آل رسول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! واعجبا!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حال</w:t>
      </w:r>
      <w:r w:rsidRPr="00371508">
        <w:rPr>
          <w:rtl/>
          <w:lang w:bidi="fa-IR"/>
        </w:rPr>
        <w:t xml:space="preserve"> پاداش آنان در مقابل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عمل 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 بود؟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>. چرا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چ؟</w:t>
      </w:r>
      <w:r w:rsidRPr="00371508">
        <w:rPr>
          <w:rtl/>
          <w:lang w:bidi="fa-IR"/>
        </w:rPr>
        <w:t xml:space="preserve"> بلکه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مهمان کش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زبون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داغ ننگ ابد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چهره زدند.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پاداش آنان ذلت و زبون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حال به کجا بروند؟ همه راهها به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بسته است. جز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راه و آن راه ننگ و ذلت بود 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لشکر به ظاهر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آخر آن را بپ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خود از کوفه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کربلا آغاز کرده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از کربلا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کوفه و قصر حاکم و سپس به کاخ سبز دمشق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کاروان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</w:p>
    <w:p w:rsidR="00371508" w:rsidRPr="00372180" w:rsidRDefault="00372180" w:rsidP="003721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3721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معجم نساءالحد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دکتر فاضل جاسم الجبور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380.</w:t>
      </w:r>
    </w:p>
    <w:p w:rsidR="00371508" w:rsidRPr="00371508" w:rsidRDefault="0037218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ذلت را بر ابر جنا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تبار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روشن نداشت بر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بمالد و سپس همچن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سرافکنده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برخاک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رود تا در آستانه پسر هند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ستد</w:t>
      </w:r>
      <w:r w:rsidR="00371508" w:rsidRPr="00371508">
        <w:rPr>
          <w:rtl/>
          <w:lang w:bidi="fa-IR"/>
        </w:rPr>
        <w:t xml:space="preserve"> و بگو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«سر مرا بجز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 حواله گاه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ست»</w:t>
      </w:r>
      <w:r w:rsidR="00371508" w:rsidRPr="0037218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داغ ننگ نوکر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پدرت را بر چهره 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امروز حلقه به گوش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روند رو به انحطاط لشکر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ظاهر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2180" w:rsidP="0037218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6" w:name="_Toc503088569"/>
      <w:bookmarkStart w:id="147" w:name="_Toc503088710"/>
      <w:bookmarkStart w:id="148" w:name="_Toc503090010"/>
      <w:r w:rsidR="00371508" w:rsidRPr="00371508">
        <w:rPr>
          <w:rFonts w:hint="eastAsia"/>
          <w:rtl/>
          <w:lang w:bidi="fa-IR"/>
        </w:rPr>
        <w:lastRenderedPageBreak/>
        <w:t>بر</w:t>
      </w:r>
      <w:r w:rsidR="00371508" w:rsidRPr="00371508">
        <w:rPr>
          <w:rtl/>
          <w:lang w:bidi="fa-IR"/>
        </w:rPr>
        <w:t xml:space="preserve"> قلّه عظمت</w:t>
      </w:r>
      <w:bookmarkEnd w:id="146"/>
      <w:bookmarkEnd w:id="147"/>
      <w:bookmarkEnd w:id="148"/>
    </w:p>
    <w:p w:rsidR="00371508" w:rsidRPr="00371508" w:rsidRDefault="00371508" w:rsidP="0037218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کاروان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،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ظاهر شکست خورده و دست بسته و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دست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پر، دست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گشاده به فراخ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پر از متاع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گرانبها. متاع شرف، افتخار، آزادگ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کرامت و خدا دوست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متاع شهادت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عشق،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کالا کوفه و </w:t>
      </w:r>
      <w:r w:rsidRPr="00371508">
        <w:rPr>
          <w:rFonts w:hint="eastAsia"/>
          <w:rtl/>
          <w:lang w:bidi="fa-IR"/>
        </w:rPr>
        <w:t>دمشق</w:t>
      </w:r>
      <w:r w:rsidRPr="00371508">
        <w:rPr>
          <w:rtl/>
          <w:lang w:bidi="fa-IR"/>
        </w:rPr>
        <w:t xml:space="preserve"> آن روزگار نبود. آنجا از مرد و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کالا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شهادت و رادمرد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مردانند. به گفته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خردمند: «چوب به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چرب کنند بنا مردان چرب نکنند»</w:t>
      </w:r>
      <w:r w:rsidRPr="00372180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که درون آن دو کاخ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 xml:space="preserve"> و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رامونشان</w:t>
      </w:r>
      <w:r w:rsidRPr="00371508">
        <w:rPr>
          <w:rtl/>
          <w:lang w:bidi="fa-IR"/>
        </w:rPr>
        <w:t xml:space="preserve"> بودند، از نامردتر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نامردان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بودند.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کاروان را که گروه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فرزند خردسال بدرقه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کردند، دستها بر گردن بسته و زنج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بر پا نهاده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کاروان 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که به حق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زن کربلا، بلکه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رهبر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کاروان عشق،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در هردو کاخ کوفه و شام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گذاشت. البته 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آن روز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ابد،</w:t>
      </w:r>
      <w:r w:rsidRPr="00371508">
        <w:rPr>
          <w:rtl/>
          <w:lang w:bidi="fa-IR"/>
        </w:rPr>
        <w:t xml:space="preserve">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 مشتر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او آنان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>. بلکه بازار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 تا پس از پنج سال گرم شود و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افروخت که</w:t>
      </w:r>
    </w:p>
    <w:p w:rsidR="00371508" w:rsidRPr="00372180" w:rsidRDefault="00372180" w:rsidP="003721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3721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248.</w:t>
      </w:r>
    </w:p>
    <w:p w:rsidR="00371508" w:rsidRPr="00371508" w:rsidRDefault="00371508" w:rsidP="0037218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اسرار التوح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58.</w:t>
      </w:r>
    </w:p>
    <w:p w:rsidR="00371508" w:rsidRPr="00371508" w:rsidRDefault="0037218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شعله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نخست در کوفه، و سپس در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و شام، خوزستان و خراسان زبانه کش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سرانجام کافر کوب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خراسان، سزا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نامردان را دادند و آن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 که به حکم سفاح بر لاشه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جان امو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گستردن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افکندند و بر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سفر</w:t>
      </w:r>
      <w:r w:rsidR="003F58D1">
        <w:rPr>
          <w:rFonts w:hint="cs"/>
          <w:rtl/>
          <w:lang w:bidi="fa-IR"/>
        </w:rPr>
        <w:t xml:space="preserve">ه </w:t>
      </w:r>
      <w:r w:rsidR="00371508" w:rsidRPr="00371508">
        <w:rPr>
          <w:rtl/>
          <w:lang w:bidi="fa-IR"/>
        </w:rPr>
        <w:t>ها گستردند و خل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نو بخوردن نشست</w:t>
      </w:r>
      <w:r w:rsidR="00371508" w:rsidRPr="003F58D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F58D1" w:rsidP="003F58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9" w:name="_Toc503088570"/>
      <w:bookmarkStart w:id="150" w:name="_Toc503088711"/>
      <w:bookmarkStart w:id="151" w:name="_Toc503090011"/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در کوفه</w:t>
      </w:r>
      <w:bookmarkEnd w:id="149"/>
      <w:bookmarkEnd w:id="150"/>
      <w:bookmarkEnd w:id="15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کاروان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با ملکوت خود به بازار کوفه وارد شد. ابن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قدرت خود را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گذارد و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خاندان هاشم را به رخ مردم شهر بکشد. آخر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فرزندان و کسان حاکم عدالت گستر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هستند که امروز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دست و گردن در زنج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کوچه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شهر رانده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و تاز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خورند.</w:t>
      </w:r>
    </w:p>
    <w:p w:rsidR="00371508" w:rsidRPr="00371508" w:rsidRDefault="00371508" w:rsidP="003F58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خواست ابن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بود،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اراده کرده بود. مردم شهر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جوان در کوچه ها گرد آمدند. مثل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معروف است «تب تند عرق تند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آورد»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زود به خشم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ند،</w:t>
      </w:r>
      <w:r w:rsidRPr="00371508">
        <w:rPr>
          <w:rtl/>
          <w:lang w:bidi="fa-IR"/>
        </w:rPr>
        <w:t xml:space="preserve"> زود هم پش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شوند، و مردم کوفه از حد اعلا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برخوردار بودند. آنان با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سخن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خروشند و دشمن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و با سخن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از برادر مهربانتر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گردند. خلاصه، کوفه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را خوب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شناخت،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آن روز 30 سال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داشتند. حشمت او را 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مسلمانان و عزّت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چشم پدر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بودند. حال چون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و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آل رس</w:t>
      </w:r>
      <w:r w:rsidRPr="00371508">
        <w:rPr>
          <w:rFonts w:hint="eastAsia"/>
          <w:rtl/>
          <w:lang w:bidi="fa-IR"/>
        </w:rPr>
        <w:t>ول</w:t>
      </w:r>
      <w:r w:rsidRPr="00371508">
        <w:rPr>
          <w:rtl/>
          <w:lang w:bidi="fa-IR"/>
        </w:rPr>
        <w:t xml:space="preserve"> را با آن حالت رقت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بازار کوفه وارد کردند خاطرات گذشته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به ناگاه زنان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و 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سردادند و مردان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افتادند. کودکان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وحشت زده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شدند و به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کباره</w:t>
      </w:r>
      <w:r w:rsidRPr="00371508">
        <w:rPr>
          <w:rtl/>
          <w:lang w:bidi="fa-IR"/>
        </w:rPr>
        <w:t xml:space="preserve"> ناله و افغان از هر سو</w:t>
      </w:r>
      <w:r w:rsidR="003F58D1" w:rsidRPr="003F58D1">
        <w:rPr>
          <w:rFonts w:hint="eastAsia"/>
          <w:rtl/>
          <w:lang w:bidi="fa-IR"/>
        </w:rPr>
        <w:t xml:space="preserve"> </w:t>
      </w:r>
      <w:r w:rsidR="003F58D1" w:rsidRPr="00371508">
        <w:rPr>
          <w:rFonts w:hint="eastAsia"/>
          <w:rtl/>
          <w:lang w:bidi="fa-IR"/>
        </w:rPr>
        <w:t>برخاست</w:t>
      </w:r>
      <w:r w:rsidR="003F58D1" w:rsidRPr="00371508">
        <w:rPr>
          <w:rtl/>
          <w:lang w:bidi="fa-IR"/>
        </w:rPr>
        <w:t xml:space="preserve"> و طوفان</w:t>
      </w:r>
      <w:r w:rsidR="003F58D1" w:rsidRPr="00371508">
        <w:rPr>
          <w:rFonts w:hint="cs"/>
          <w:rtl/>
          <w:lang w:bidi="fa-IR"/>
        </w:rPr>
        <w:t>ی</w:t>
      </w:r>
      <w:r w:rsidR="003F58D1" w:rsidRPr="00371508">
        <w:rPr>
          <w:rtl/>
          <w:lang w:bidi="fa-IR"/>
        </w:rPr>
        <w:t xml:space="preserve"> برپا گرد</w:t>
      </w:r>
      <w:r w:rsidR="003F58D1" w:rsidRPr="00371508">
        <w:rPr>
          <w:rFonts w:hint="cs"/>
          <w:rtl/>
          <w:lang w:bidi="fa-IR"/>
        </w:rPr>
        <w:t>ی</w:t>
      </w:r>
      <w:r w:rsidR="003F58D1" w:rsidRPr="00371508">
        <w:rPr>
          <w:rFonts w:hint="eastAsia"/>
          <w:rtl/>
          <w:lang w:bidi="fa-IR"/>
        </w:rPr>
        <w:t>د</w:t>
      </w:r>
      <w:r w:rsidR="003F58D1" w:rsidRPr="003F58D1">
        <w:rPr>
          <w:rStyle w:val="libFootnotenumChar"/>
          <w:rtl/>
        </w:rPr>
        <w:t>(1)</w:t>
      </w:r>
      <w:r w:rsidR="003F58D1" w:rsidRPr="00371508">
        <w:rPr>
          <w:rtl/>
          <w:lang w:bidi="fa-IR"/>
        </w:rPr>
        <w:t>.</w:t>
      </w:r>
    </w:p>
    <w:p w:rsidR="00371508" w:rsidRPr="003F58D1" w:rsidRDefault="003F58D1" w:rsidP="003F58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اغان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ابو الفرج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4، ص 493، مجلد 2، 13 جلد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فرصت</w:t>
      </w:r>
      <w:r w:rsidRPr="00371508">
        <w:rPr>
          <w:rtl/>
          <w:lang w:bidi="fa-IR"/>
        </w:rPr>
        <w:t xml:space="preserve"> مناسب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آمد. مردم به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جان</w:t>
      </w:r>
      <w:r w:rsidRPr="00371508">
        <w:rPr>
          <w:rtl/>
          <w:lang w:bidi="fa-IR"/>
        </w:rPr>
        <w:t xml:space="preserve"> آمده 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نهضت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استفاده کند. آخر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خفتگان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و مردگان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گرد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افشاند.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F58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حال</w:t>
      </w:r>
      <w:r w:rsidRPr="00371508">
        <w:rPr>
          <w:rtl/>
          <w:lang w:bidi="fa-IR"/>
        </w:rPr>
        <w:t xml:space="preserve">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رسالت را انجام دهد؟</w:t>
      </w:r>
      <w:r w:rsidRPr="00371508">
        <w:rPr>
          <w:rFonts w:hint="eastAsia"/>
          <w:rtl/>
          <w:lang w:bidi="fa-IR"/>
        </w:rPr>
        <w:t>حمد</w:t>
      </w:r>
      <w:r w:rsidRPr="00371508">
        <w:rPr>
          <w:rtl/>
          <w:lang w:bidi="fa-IR"/>
        </w:rPr>
        <w:t xml:space="preserve">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طاهر «ابن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«ام کلثوم بود که زبان گشود و خطبه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راد</w:t>
      </w:r>
      <w:r w:rsidRPr="00371508">
        <w:rPr>
          <w:rtl/>
          <w:lang w:bidi="fa-IR"/>
        </w:rPr>
        <w:t xml:space="preserve"> کرد و آن از خود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گانگان</w:t>
      </w:r>
      <w:r w:rsidRPr="00371508">
        <w:rPr>
          <w:rtl/>
          <w:lang w:bidi="fa-IR"/>
        </w:rPr>
        <w:t xml:space="preserve"> را به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فراخواند و اعمال زشت و ناهنجارشان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نهاد»</w:t>
      </w:r>
      <w:r w:rsidRPr="003F58D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F58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اشتباه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نگاران و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است؛ چون ام کلثوم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«ز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صغر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سالها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واقعه کربلا بدرود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گفته و رحلت آن بانو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سال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چهل تا پنجاه ثبت کرده اند.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نگاشته اند که امام حسن و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3F58D1" w:rsidRPr="003F58D1">
        <w:rPr>
          <w:rStyle w:val="libAlaemChar"/>
          <w:rFonts w:eastAsiaTheme="minorHAnsi"/>
          <w:rtl/>
        </w:rPr>
        <w:t>عليهما‌السلام</w:t>
      </w:r>
      <w:r w:rsidR="003F58D1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در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جنازه آن با</w:t>
      </w:r>
      <w:r w:rsidRPr="00371508">
        <w:rPr>
          <w:rFonts w:hint="eastAsia"/>
          <w:rtl/>
          <w:lang w:bidi="fa-IR"/>
        </w:rPr>
        <w:t>نو</w:t>
      </w:r>
      <w:r w:rsidRPr="00371508">
        <w:rPr>
          <w:rtl/>
          <w:lang w:bidi="fa-IR"/>
        </w:rPr>
        <w:t xml:space="preserve"> بودند</w:t>
      </w:r>
      <w:r w:rsidRPr="003F58D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رو، روشن است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سخنور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عرصه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دختر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آن بزرگ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چون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لسان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آن شب پرستان نور افشاند و رمز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اشتباه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است که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ام کلثوم بود</w:t>
      </w:r>
      <w:r w:rsidRPr="003F58D1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حال، آن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بازار کوفه با سخنان خود، درس فراموش نشدن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</w:t>
      </w:r>
    </w:p>
    <w:p w:rsidR="00371508" w:rsidRPr="003F58D1" w:rsidRDefault="003F58D1" w:rsidP="003F58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بلاغات النساء، احمد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طاهر، ص 23.</w:t>
      </w:r>
    </w:p>
    <w:p w:rsidR="00371508" w:rsidRPr="00371508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23.</w:t>
      </w:r>
    </w:p>
    <w:p w:rsidR="00371508" w:rsidRPr="00371508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نسب القر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مصعب بن عبدالله بن مصعب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353 _ 352؛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265 _ 264.</w:t>
      </w:r>
    </w:p>
    <w:p w:rsidR="003F58D1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265 - 264.</w:t>
      </w:r>
    </w:p>
    <w:p w:rsidR="00371508" w:rsidRPr="00371508" w:rsidRDefault="003F58D1" w:rsidP="003F58D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مردم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شهر داد،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بود. آن حضرت پس از حمد خدا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گفت: 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اهل الکوفه!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اهل الختر و الخذل! الا فلا رقأت العبره و لا هدأت الّرنه، انّما مثلکم کمثل الت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نقضت غزلها من بعد قوهٍ انکاثاً...»</w:t>
      </w:r>
      <w:r w:rsidR="00371508" w:rsidRPr="003F58D1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F58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کوفه!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مکار و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بکار،</w:t>
      </w:r>
      <w:r w:rsidRPr="00371508">
        <w:rPr>
          <w:rtl/>
          <w:lang w:bidi="fa-IR"/>
        </w:rPr>
        <w:t xml:space="preserve"> مردم خوار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مقدار،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تان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تان</w:t>
      </w:r>
      <w:r w:rsidRPr="00371508">
        <w:rPr>
          <w:rtl/>
          <w:lang w:bidi="fa-IR"/>
        </w:rPr>
        <w:t xml:space="preserve">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باد. چون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رشته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بافته خود را از هم جدا سازد،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تان</w:t>
      </w:r>
      <w:r w:rsidRPr="00371508">
        <w:rPr>
          <w:rtl/>
          <w:lang w:bidi="fa-IR"/>
        </w:rPr>
        <w:t xml:space="preserve"> دروغ و چراغ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مانتان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فروغ است؛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لاف زن و بلند پرواز، خو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نما و ن</w:t>
      </w:r>
      <w:r w:rsidRPr="00371508">
        <w:rPr>
          <w:rFonts w:hint="cs"/>
          <w:rtl/>
          <w:lang w:bidi="fa-IR"/>
        </w:rPr>
        <w:t>ی</w:t>
      </w:r>
      <w:r w:rsidR="003F58D1">
        <w:rPr>
          <w:rFonts w:hint="cs"/>
          <w:rtl/>
          <w:lang w:bidi="fa-IR"/>
        </w:rPr>
        <w:t>ر</w:t>
      </w:r>
      <w:r w:rsidRPr="00371508">
        <w:rPr>
          <w:rFonts w:hint="eastAsia"/>
          <w:rtl/>
          <w:lang w:bidi="fa-IR"/>
        </w:rPr>
        <w:t>نگ</w:t>
      </w:r>
      <w:r w:rsidRPr="00371508">
        <w:rPr>
          <w:rtl/>
          <w:lang w:bidi="fa-IR"/>
        </w:rPr>
        <w:t xml:space="preserve"> ساز، دوست کش و دشمن نواز. و چون سبزه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در لجن</w:t>
      </w:r>
      <w:r w:rsidR="003F58D1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زار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ظاهر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سبز و رنگ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باطن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مانند سنگ ها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قبرها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ظاهر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آراسته به زر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باطن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متعفّن دارند.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آگاه</w:t>
      </w:r>
      <w:r w:rsidRPr="00371508">
        <w:rPr>
          <w:rtl/>
          <w:lang w:bidi="fa-IR"/>
        </w:rPr>
        <w:t xml:space="preserve">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چه کار زشت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! خشم خدا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آتش خدا جاو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ماندگار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>! بگر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سزاوار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نه در خور شادمان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</w:t>
      </w:r>
      <w:r w:rsidRPr="00371508">
        <w:rPr>
          <w:rtl/>
          <w:lang w:bidi="fa-IR"/>
        </w:rPr>
        <w:t>. داغ ننگ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خود نهاد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روزگاران بر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 ننگ نزدا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ننگ را چگونه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و پاسخ کشتن فرزند رسول خدا را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مگر ننگ کشتن فرزند و نواده رسول خدا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نامه عمل خود پاک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هرگز! شما فرزند نبوت و معدن رسالت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جوانان بهشت را کشت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آنکه چراغ راه شما مردم زشت کردار بود و در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و مشکلات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ارتان</w:t>
      </w:r>
      <w:r w:rsidRPr="00371508">
        <w:rPr>
          <w:rtl/>
          <w:lang w:bidi="fa-IR"/>
        </w:rPr>
        <w:t xml:space="preserve"> بود و در بلاها پناهگاه و غمخوارتان.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شما، نابود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غدّار!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همانا</w:t>
      </w:r>
      <w:r w:rsidRPr="00371508">
        <w:rPr>
          <w:rtl/>
          <w:lang w:bidi="fa-IR"/>
        </w:rPr>
        <w:t xml:space="preserve"> باد در دست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معامله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انکار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خشم خدا گرفتار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ذلت بر شماباد.</w:t>
      </w:r>
    </w:p>
    <w:p w:rsidR="00371508" w:rsidRPr="003F58D1" w:rsidRDefault="003F58D1" w:rsidP="003F58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3F58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محمد الحسون، ص 388؛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23.</w:t>
      </w:r>
    </w:p>
    <w:p w:rsidR="00371508" w:rsidRPr="00371508" w:rsidRDefault="003F58D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زشت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خوف آن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رود که آسمان بشکافد و درهم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زد</w:t>
      </w:r>
      <w:r w:rsidR="00371508" w:rsidRPr="00371508">
        <w:rPr>
          <w:rtl/>
          <w:lang w:bidi="fa-IR"/>
        </w:rPr>
        <w:t>.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متلاش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خراب گردد و کوه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خرد شود و بردامنه صحرا روان گردد. شما اعمال زشت و سنگ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شرم آور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مرتکب شد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جا دارد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آسمان فرو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چگونه جگر رسول خدا را 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و حرمت او را شکست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چه خون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و چه خاک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خود پاش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زشت و نابخردانه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آسمان از شر آن لب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است؛ شگفت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چشم فلک خون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است. همانا عذاب آخرت سخت تر است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انکاران</w:t>
      </w:r>
      <w:r w:rsidRPr="00371508">
        <w:rPr>
          <w:rtl/>
          <w:lang w:bidi="fa-IR"/>
        </w:rPr>
        <w:t xml:space="preserve"> را 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و 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مهلت شما را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فته</w:t>
      </w:r>
      <w:r w:rsidRPr="00371508">
        <w:rPr>
          <w:rtl/>
          <w:lang w:bidi="fa-IR"/>
        </w:rPr>
        <w:t xml:space="preserve"> نگرداند که خدا گناهکاران را زود به عذاب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سرانجام انتقام مظلوم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خون مظلوم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ستاند و مراقب ما و شماست و گناهکار را بر دوزخ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کشاند</w:t>
      </w:r>
      <w:r w:rsidRPr="00D75CA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سپس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مبارک خود را از آنان برگرداند. همه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انگشت در دهان گرفته و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دگانشان</w:t>
      </w:r>
      <w:r w:rsidRPr="00371508">
        <w:rPr>
          <w:rtl/>
          <w:lang w:bidi="fa-IR"/>
        </w:rPr>
        <w:t xml:space="preserve"> اشک ندامت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D75CAB" w:rsidP="00D75CA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52" w:name="_Toc503088571"/>
      <w:bookmarkStart w:id="153" w:name="_Toc503088712"/>
      <w:bookmarkStart w:id="154" w:name="_Toc503090012"/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امد</w:t>
      </w:r>
      <w:r w:rsidR="00371508" w:rsidRPr="00371508">
        <w:rPr>
          <w:rtl/>
          <w:lang w:bidi="fa-IR"/>
        </w:rPr>
        <w:t xml:space="preserve"> سخنان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152"/>
      <w:bookmarkEnd w:id="153"/>
      <w:bookmarkEnd w:id="154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>با سخنان آتش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و افشاگرانه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طوفان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برپا کرده و ناله و 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ملامت و خجالت از همگان برخاست.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خطبه: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غات</w:t>
      </w:r>
      <w:r w:rsidRPr="00371508">
        <w:rPr>
          <w:rtl/>
          <w:lang w:bidi="fa-IR"/>
        </w:rPr>
        <w:t xml:space="preserve"> چند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ساله امو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نابود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مکانت و عظمت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کربلا بخصوص حضرت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جوانان بهشت را آشکار نمود و آنان را از انجام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عمل زشت ترساند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نهضت خون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کربلا که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و دفاع از سنت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بود به گوش آنان رساند.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زشت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عمل کوف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را به آنان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ننگ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دامنگ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رشان</w:t>
      </w:r>
      <w:r w:rsidRPr="00371508">
        <w:rPr>
          <w:rtl/>
          <w:lang w:bidi="fa-IR"/>
        </w:rPr>
        <w:t xml:space="preserve"> شده بود، به رخ آنان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Default="00371508" w:rsidP="00D75C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</w:t>
      </w:r>
      <w:r w:rsidR="00D75C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حادثه کربلا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جهان اسلام و بخصوص مردم کوفه به همراه خواهد داشت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نمود.</w:t>
      </w:r>
    </w:p>
    <w:p w:rsidR="00D75CAB" w:rsidRPr="00D75CAB" w:rsidRDefault="00D75CAB" w:rsidP="0034068B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34068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388؛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دکتر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252_ 251.</w:t>
      </w:r>
    </w:p>
    <w:p w:rsidR="00371508" w:rsidRPr="00371508" w:rsidRDefault="00371508" w:rsidP="0034068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7</w:t>
      </w:r>
      <w:r w:rsidR="0034068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به آنان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که گناه گذشته آنان نکبت و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عذاب سخت خدا را در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به دنبال خواهد 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4068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</w:t>
      </w:r>
      <w:r w:rsidR="0034068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به آنان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که ممکن است اعمال خوب گذشته انسان به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گناهان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نابود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بالاخره آن نائبه الامام و صاحب نفس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بذر طغ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شورش را در کوفه افشاند؛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تواب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مختار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شعله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خشم و انتقام را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قاتلان و ظالمان به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برافروخت.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چنان منقلب شدند که از شدت ناراحت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خشم انگشتان خود را به دندان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34068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که مردم را متحول و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مناسب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مرتبه روضه را بر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کربلا و اهانت به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خواند.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6"/>
        <w:gridCol w:w="267"/>
        <w:gridCol w:w="3319"/>
      </w:tblGrid>
      <w:tr w:rsidR="0034068B" w:rsidTr="0034068B">
        <w:trPr>
          <w:trHeight w:val="350"/>
        </w:trPr>
        <w:tc>
          <w:tcPr>
            <w:tcW w:w="3336" w:type="dxa"/>
            <w:shd w:val="clear" w:color="auto" w:fill="auto"/>
          </w:tcPr>
          <w:p w:rsidR="0034068B" w:rsidRDefault="0034068B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ما</w:t>
            </w:r>
            <w:r w:rsidRPr="00371508">
              <w:rPr>
                <w:rtl/>
                <w:lang w:bidi="fa-IR"/>
              </w:rPr>
              <w:t xml:space="preserve"> ذا تقولون اذ قال النب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لکم!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34068B" w:rsidRDefault="0034068B" w:rsidP="003F1797">
            <w:pPr>
              <w:pStyle w:val="libPoem"/>
              <w:rPr>
                <w:rtl/>
              </w:rPr>
            </w:pPr>
          </w:p>
        </w:tc>
        <w:tc>
          <w:tcPr>
            <w:tcW w:w="3319" w:type="dxa"/>
            <w:shd w:val="clear" w:color="auto" w:fill="auto"/>
          </w:tcPr>
          <w:p w:rsidR="0034068B" w:rsidRDefault="0034068B" w:rsidP="003F1797">
            <w:pPr>
              <w:pStyle w:val="libPoem"/>
            </w:pPr>
            <w:r w:rsidRPr="00371508">
              <w:rPr>
                <w:rtl/>
                <w:lang w:bidi="fa-IR"/>
              </w:rPr>
              <w:t>ماذا صنتعم و انتم اخرالامم؟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68B" w:rsidTr="0034068B">
        <w:trPr>
          <w:trHeight w:val="350"/>
        </w:trPr>
        <w:tc>
          <w:tcPr>
            <w:tcW w:w="3336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باهل</w:t>
            </w:r>
            <w:r w:rsidRPr="00371508">
              <w:rPr>
                <w:rtl/>
                <w:lang w:bidi="fa-IR"/>
              </w:rPr>
              <w:t xml:space="preserve"> 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 اولاد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 مکرمت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34068B" w:rsidRDefault="0034068B" w:rsidP="003F1797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tl/>
                <w:lang w:bidi="fa-IR"/>
              </w:rPr>
              <w:t>منهم اسار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،</w:t>
            </w:r>
            <w:r w:rsidRPr="00371508">
              <w:rPr>
                <w:rtl/>
                <w:lang w:bidi="fa-IR"/>
              </w:rPr>
              <w:t xml:space="preserve"> و منهم ضرجّو 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68B" w:rsidTr="0034068B">
        <w:trPr>
          <w:trHeight w:val="350"/>
        </w:trPr>
        <w:tc>
          <w:tcPr>
            <w:tcW w:w="3336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ماکان</w:t>
            </w:r>
            <w:r w:rsidRPr="00371508">
              <w:rPr>
                <w:rtl/>
                <w:lang w:bidi="fa-IR"/>
              </w:rPr>
              <w:t xml:space="preserve"> ذاک جزا</w:t>
            </w:r>
            <w:r w:rsidRPr="00371508">
              <w:rPr>
                <w:rFonts w:hint="cs"/>
                <w:rtl/>
                <w:lang w:bidi="fa-IR"/>
              </w:rPr>
              <w:t>یی</w:t>
            </w:r>
            <w:r w:rsidRPr="00371508">
              <w:rPr>
                <w:rtl/>
                <w:lang w:bidi="fa-IR"/>
              </w:rPr>
              <w:t xml:space="preserve"> اذ نصحت لکم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34068B" w:rsidRDefault="0034068B" w:rsidP="003F1797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tl/>
                <w:lang w:bidi="fa-IR"/>
              </w:rPr>
              <w:t>أن تخلفون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بسوء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ذو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رحم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68B" w:rsidTr="0034068B">
        <w:tblPrEx>
          <w:tblLook w:val="04A0"/>
        </w:tblPrEx>
        <w:trPr>
          <w:trHeight w:val="350"/>
        </w:trPr>
        <w:tc>
          <w:tcPr>
            <w:tcW w:w="3336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إنّ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لا خش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کم</w:t>
            </w:r>
            <w:r w:rsidRPr="00371508">
              <w:rPr>
                <w:rtl/>
                <w:lang w:bidi="fa-IR"/>
              </w:rPr>
              <w:t xml:space="preserve"> أن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حل</w:t>
            </w:r>
            <w:r w:rsidRPr="00371508">
              <w:rPr>
                <w:rtl/>
                <w:lang w:bidi="fa-IR"/>
              </w:rPr>
              <w:t xml:space="preserve"> بکم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34068B" w:rsidRDefault="0034068B" w:rsidP="003F1797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34068B" w:rsidRDefault="0034068B" w:rsidP="003F1797">
            <w:pPr>
              <w:pStyle w:val="libPoem"/>
            </w:pPr>
            <w:r w:rsidRPr="00371508">
              <w:rPr>
                <w:rtl/>
                <w:lang w:bidi="fa-IR"/>
              </w:rPr>
              <w:t>مثل العذاب الذ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اود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ارم</w:t>
            </w:r>
            <w:r w:rsidRPr="0034068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کوفه! چه پاسخ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داشت آنگاه که سؤال شد شما به عنوان آخر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امت با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فرزندان من چه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آنان را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خون خود غلطاند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پاداش و اجر رسالت من بود که با خاندانم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رفتار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جداً به شما خشمناکم. مبادا عذاب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 قوم ارم نازل شد بر شما نازل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سخنان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کوفه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حکومت ابن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را لرزاند و مردم داغدار و عزادار کوفه بلند بلند ناله و ضجّه سر دادند.</w:t>
      </w:r>
    </w:p>
    <w:p w:rsidR="00371508" w:rsidRPr="0034068B" w:rsidRDefault="0034068B" w:rsidP="003406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34068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389؛ احتجاج، 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31؛ بحارالانوار، ج 45، ص 164.</w:t>
      </w:r>
    </w:p>
    <w:p w:rsidR="00371508" w:rsidRPr="00371508" w:rsidRDefault="0034068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از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جعف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خود را از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تَر ساخته بود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سرود: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کهو</w:t>
      </w:r>
      <w:r w:rsidRPr="00371508">
        <w:rPr>
          <w:rtl/>
          <w:lang w:bidi="fa-IR"/>
        </w:rPr>
        <w:t xml:space="preserve"> لهم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الکهول و نسلهم اذا عُدَّ نسل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بور</w:t>
      </w:r>
      <w:r w:rsidRPr="00371508">
        <w:rPr>
          <w:rtl/>
          <w:lang w:bidi="fa-IR"/>
        </w:rPr>
        <w:t xml:space="preserve"> و لا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خز</w:t>
      </w:r>
      <w:r w:rsidRPr="00371508">
        <w:rPr>
          <w:rFonts w:hint="cs"/>
          <w:rtl/>
          <w:lang w:bidi="fa-IR"/>
        </w:rPr>
        <w:t>ی</w:t>
      </w:r>
      <w:r w:rsidRPr="0034068B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پدر</w:t>
      </w:r>
      <w:r w:rsidRPr="00371508">
        <w:rPr>
          <w:rtl/>
          <w:lang w:bidi="fa-IR"/>
        </w:rPr>
        <w:t xml:space="preserve"> و مادرم فدا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شما،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رمردان</w:t>
      </w:r>
      <w:r w:rsidRPr="00371508">
        <w:rPr>
          <w:rtl/>
          <w:lang w:bidi="fa-IR"/>
        </w:rPr>
        <w:t xml:space="preserve"> شما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رمردان،</w:t>
      </w:r>
      <w:r w:rsidRPr="00371508">
        <w:rPr>
          <w:rtl/>
          <w:lang w:bidi="fa-IR"/>
        </w:rPr>
        <w:t xml:space="preserve"> جوانان شما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جوانان و دودمان شما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دودمان ها و ذر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شما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نسل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خطبه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نه تنها موجب اعجاب مردم کوفه شد که موجب تحس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شگفت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واقع شد. آن حضرت فرمود: «عمه جان! سخن کاف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است، سکوت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کن».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«و</w:t>
      </w:r>
      <w:r w:rsidRPr="00371508">
        <w:rPr>
          <w:rtl/>
          <w:lang w:bidi="fa-IR"/>
        </w:rPr>
        <w:t xml:space="preserve"> انت بحمدالله عالمهٌ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رُ</w:t>
      </w:r>
      <w:r w:rsidRPr="00371508">
        <w:rPr>
          <w:rtl/>
          <w:lang w:bidi="fa-IR"/>
        </w:rPr>
        <w:t xml:space="preserve"> معلّمه و فهمهٌ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رُ</w:t>
      </w:r>
      <w:r w:rsidRPr="00371508">
        <w:rPr>
          <w:rtl/>
          <w:lang w:bidi="fa-IR"/>
        </w:rPr>
        <w:t xml:space="preserve"> مفهّمهٍ</w:t>
      </w:r>
      <w:r w:rsidRPr="0034068B">
        <w:rPr>
          <w:rStyle w:val="libFootnotenumChar"/>
          <w:rtl/>
        </w:rPr>
        <w:t>(2)</w:t>
      </w:r>
      <w:r w:rsidRPr="00371508">
        <w:rPr>
          <w:rtl/>
          <w:lang w:bidi="fa-IR"/>
        </w:rPr>
        <w:t>؛ عمه جان! دانش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استاد 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وجودت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کرده و فروغ گوهر خرد و دانا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افق روح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سخنان</w:t>
      </w:r>
      <w:r w:rsidRPr="00371508">
        <w:rPr>
          <w:rtl/>
          <w:lang w:bidi="fa-IR"/>
        </w:rPr>
        <w:t xml:space="preserve"> گرم و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حالت غمبار کاروان اسرا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محمد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و از همه جانسوزتر سرها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شهدا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آنان سرمبارک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چون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فضا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کوفه را ملتهب و آماده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کرده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وصف سر مبارک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است: «و هو رأسٌ زهر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اشبه الخلق برسول اللّه...</w:t>
      </w:r>
      <w:r w:rsidRPr="0079132F">
        <w:rPr>
          <w:rStyle w:val="libFootnotenumChar"/>
          <w:rtl/>
        </w:rPr>
        <w:t>(3)</w:t>
      </w:r>
      <w:r w:rsidRPr="00371508">
        <w:rPr>
          <w:rtl/>
          <w:lang w:bidi="fa-IR"/>
        </w:rPr>
        <w:t>؛ سرمبارک آن حضرت چون ماه شب چهارده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صورتش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صورت ها به صورت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بود».</w:t>
      </w:r>
    </w:p>
    <w:p w:rsidR="00371508" w:rsidRPr="00371508" w:rsidRDefault="0079132F" w:rsidP="0079132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55" w:name="_Toc503088572"/>
      <w:bookmarkStart w:id="156" w:name="_Toc503088713"/>
      <w:bookmarkStart w:id="157" w:name="_Toc503090013"/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در قصر حکومت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کوفه</w:t>
      </w:r>
      <w:bookmarkEnd w:id="155"/>
      <w:bookmarkEnd w:id="156"/>
      <w:bookmarkEnd w:id="157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9132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آل رسول </w:t>
      </w:r>
      <w:r w:rsidR="0079132F" w:rsidRPr="0079132F">
        <w:rPr>
          <w:rStyle w:val="libAlaemChar"/>
          <w:rFonts w:eastAsiaTheme="minorHAnsi"/>
          <w:rtl/>
        </w:rPr>
        <w:t>صلى‌الله‌عليه‌وآله‌وسلم</w:t>
      </w:r>
      <w:r w:rsidR="0079132F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را به کاخ پسر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بردند. سخنان افشاگر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پسر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را سخت عصبان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بود.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از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انتقام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مجلس را</w:t>
      </w:r>
    </w:p>
    <w:p w:rsidR="00371508" w:rsidRPr="0079132F" w:rsidRDefault="0079132F" w:rsidP="007913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24 ؛ اعلام النساء المؤمنات، ص 389؛ بحارالانوار، ج 45، ص 165؛ احتجاج، 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31.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ر.ک: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احمد صادق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اردستان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246 _ 242.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بحارالانوار، ج 45، ص 115.</w:t>
      </w:r>
    </w:p>
    <w:p w:rsidR="00371508" w:rsidRPr="00371508" w:rsidRDefault="0079132F" w:rsidP="007913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آراسته</w:t>
      </w:r>
      <w:r w:rsidR="00371508" w:rsidRPr="00371508">
        <w:rPr>
          <w:rtl/>
          <w:lang w:bidi="fa-IR"/>
        </w:rPr>
        <w:t xml:space="preserve"> و 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له</w:t>
      </w:r>
      <w:r w:rsidR="00371508" w:rsidRPr="00371508">
        <w:rPr>
          <w:rtl/>
          <w:lang w:bidi="fa-IR"/>
        </w:rPr>
        <w:t xml:space="preserve"> قدرت نما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هرچه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شتر</w:t>
      </w:r>
      <w:r w:rsidR="00371508" w:rsidRPr="00371508">
        <w:rPr>
          <w:rtl/>
          <w:lang w:bidi="fa-IR"/>
        </w:rPr>
        <w:t xml:space="preserve"> را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مجلس از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فراهم کرده بود.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ابن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تخت مخصوص نشسته بود و سران قبا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و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وخ</w:t>
      </w:r>
      <w:r w:rsidR="00371508" w:rsidRPr="00371508">
        <w:rPr>
          <w:rtl/>
          <w:lang w:bidi="fa-IR"/>
        </w:rPr>
        <w:t xml:space="preserve"> طوا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چون: عمرو بن حر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ث،</w:t>
      </w:r>
      <w:r w:rsidR="00371508" w:rsidRPr="00371508">
        <w:rPr>
          <w:rtl/>
          <w:lang w:bidi="fa-IR"/>
        </w:rPr>
        <w:t xml:space="preserve"> انس بن مالک، سع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بن معاذ، عمرو بن سهل،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بن ارقم، و فرمانده هان سپاه او چون عمر سعد، عمرو بن حجّاج، شبث بن ربع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حص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بن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شمربن 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الجوشن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با توجه به بار عموم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مجلس از مردم انباشته بود.</w:t>
      </w:r>
      <w:r w:rsidR="00371508" w:rsidRPr="00371508">
        <w:rPr>
          <w:rFonts w:hint="eastAsia"/>
          <w:rtl/>
          <w:lang w:bidi="fa-IR"/>
        </w:rPr>
        <w:t>سر</w:t>
      </w:r>
      <w:r w:rsidR="00371508" w:rsidRPr="00371508">
        <w:rPr>
          <w:rtl/>
          <w:lang w:bidi="fa-IR"/>
        </w:rPr>
        <w:t xml:space="preserve"> مقدس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برابر ابن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و سرها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مقدس شهدا بر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 xml:space="preserve">ه 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tl/>
          <w:lang w:bidi="fa-IR"/>
        </w:rPr>
        <w:t xml:space="preserve"> نصب و تمام وسا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قدرت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آمده بود. ابن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خواست قدرت نما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کند و از مردم کوفه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زهر چشم بگ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 او گمان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که راه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تا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آن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موده</w:t>
      </w:r>
      <w:r w:rsidR="00371508" w:rsidRPr="00371508">
        <w:rPr>
          <w:rtl/>
          <w:lang w:bidi="fa-IR"/>
        </w:rPr>
        <w:t xml:space="preserve"> است.</w:t>
      </w:r>
    </w:p>
    <w:p w:rsidR="00371508" w:rsidRPr="00371508" w:rsidRDefault="00371508" w:rsidP="0079132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کشته، زن و فرزندانش را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کرده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عراق را نابود ساخته است.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پس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جرأت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نام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بر زبان آورد.</w:t>
      </w:r>
      <w:r w:rsidR="0079132F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حال،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به همراه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وارد کاخ ابن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شدند. به ظاهر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ساده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لباس ها را بر تن داشتند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باطن مظهر شکوه و جلال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بودند.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بدون توجه به قدرت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با کمال عظمت و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وارد مجلس شد و در گوشه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آرام نشست و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آل رسول </w:t>
      </w:r>
      <w:r w:rsidR="0079132F" w:rsidRPr="0079132F">
        <w:rPr>
          <w:rStyle w:val="libAlaemChar"/>
          <w:rFonts w:eastAsiaTheme="minorHAnsi"/>
          <w:rtl/>
        </w:rPr>
        <w:t>صلى‌الله‌عليه‌وآله‌وسلم</w:t>
      </w:r>
      <w:r w:rsidR="0079132F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بر گرد او حلقه زدند</w:t>
      </w:r>
      <w:r w:rsidRPr="0079132F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انتظار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 و عظمت روح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او را مرعوب ساخته بود،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پاسخ</w:t>
      </w:r>
      <w:r w:rsidRPr="00371508">
        <w:rPr>
          <w:rtl/>
          <w:lang w:bidi="fa-IR"/>
        </w:rPr>
        <w:t xml:space="preserve"> دادند: او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دختر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79132F" w:rsidRPr="00371508" w:rsidRDefault="00371508" w:rsidP="0079132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دالله</w:t>
      </w:r>
      <w:r w:rsidRPr="00371508">
        <w:rPr>
          <w:rtl/>
          <w:lang w:bidi="fa-IR"/>
        </w:rPr>
        <w:t xml:space="preserve"> که علاوه بر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ذات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از سخنان افشاگرانه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بازار کوفه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="0079132F" w:rsidRPr="0079132F">
        <w:rPr>
          <w:rFonts w:hint="eastAsia"/>
          <w:rtl/>
          <w:lang w:bidi="fa-IR"/>
        </w:rPr>
        <w:t xml:space="preserve"> </w:t>
      </w:r>
      <w:r w:rsidR="0079132F" w:rsidRPr="00371508">
        <w:rPr>
          <w:rFonts w:hint="eastAsia"/>
          <w:rtl/>
          <w:lang w:bidi="fa-IR"/>
        </w:rPr>
        <w:t>از</w:t>
      </w:r>
      <w:r w:rsidR="0079132F" w:rsidRPr="00371508">
        <w:rPr>
          <w:rtl/>
          <w:lang w:bidi="fa-IR"/>
        </w:rPr>
        <w:t xml:space="preserve"> ب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tl/>
          <w:lang w:bidi="fa-IR"/>
        </w:rPr>
        <w:t xml:space="preserve"> توجه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tl/>
          <w:lang w:bidi="fa-IR"/>
        </w:rPr>
        <w:t xml:space="preserve"> آن حضرت هنگام ورود در دارالاماره سخت عصبان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tl/>
          <w:lang w:bidi="fa-IR"/>
        </w:rPr>
        <w:t xml:space="preserve"> بود. برا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tl/>
          <w:lang w:bidi="fa-IR"/>
        </w:rPr>
        <w:t xml:space="preserve"> آرامش روح خود و جر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حه</w:t>
      </w:r>
      <w:r w:rsidR="0079132F" w:rsidRPr="00371508">
        <w:rPr>
          <w:rtl/>
          <w:lang w:bidi="fa-IR"/>
        </w:rPr>
        <w:t xml:space="preserve"> دار ساختن قلب ز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نب</w:t>
      </w:r>
      <w:r w:rsidR="0079132F" w:rsidRPr="00371508">
        <w:rPr>
          <w:rtl/>
          <w:lang w:bidi="fa-IR"/>
        </w:rPr>
        <w:t xml:space="preserve"> چهره را درهم کش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ده</w:t>
      </w:r>
      <w:r w:rsidR="0079132F" w:rsidRPr="00371508">
        <w:rPr>
          <w:rtl/>
          <w:lang w:bidi="fa-IR"/>
        </w:rPr>
        <w:t xml:space="preserve"> و فر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اد</w:t>
      </w:r>
      <w:r w:rsidR="0079132F" w:rsidRPr="00371508">
        <w:rPr>
          <w:rtl/>
          <w:lang w:bidi="fa-IR"/>
        </w:rPr>
        <w:t xml:space="preserve"> زد: خدا را شکر! د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د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د</w:t>
      </w:r>
      <w:r w:rsidR="0079132F" w:rsidRPr="00371508">
        <w:rPr>
          <w:rtl/>
          <w:lang w:bidi="fa-IR"/>
        </w:rPr>
        <w:t xml:space="preserve"> خدا چگونه شما را رسوا کرد و دروغ ها</w:t>
      </w:r>
      <w:r w:rsidR="0079132F" w:rsidRPr="00371508">
        <w:rPr>
          <w:rFonts w:hint="cs"/>
          <w:rtl/>
          <w:lang w:bidi="fa-IR"/>
        </w:rPr>
        <w:t>ی</w:t>
      </w:r>
      <w:r w:rsidR="0079132F" w:rsidRPr="00371508">
        <w:rPr>
          <w:rFonts w:hint="eastAsia"/>
          <w:rtl/>
          <w:lang w:bidi="fa-IR"/>
        </w:rPr>
        <w:t>تان</w:t>
      </w:r>
      <w:r w:rsidR="0079132F" w:rsidRPr="00371508">
        <w:rPr>
          <w:rtl/>
          <w:lang w:bidi="fa-IR"/>
        </w:rPr>
        <w:t xml:space="preserve"> را آشکار ساخت؟</w:t>
      </w:r>
      <w:r w:rsidR="0079132F" w:rsidRPr="0079132F">
        <w:rPr>
          <w:rStyle w:val="libFootnotenumChar"/>
          <w:rtl/>
        </w:rPr>
        <w:t>(1)</w:t>
      </w:r>
    </w:p>
    <w:p w:rsidR="00371508" w:rsidRPr="0079132F" w:rsidRDefault="0079132F" w:rsidP="007913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262؛ بحارالانوار، ج 45، ص 117؛ اعلام النساء، عمر رضا کحاله، ج 2، ص 93.</w:t>
      </w:r>
    </w:p>
    <w:p w:rsidR="00371508" w:rsidRPr="00371508" w:rsidRDefault="0079132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پسر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به قدرت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کتاتور</w:t>
      </w:r>
      <w:r w:rsidR="00371508" w:rsidRPr="00371508">
        <w:rPr>
          <w:rtl/>
          <w:lang w:bidi="fa-IR"/>
        </w:rPr>
        <w:t xml:space="preserve"> و قدرت نما، بدتر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که او را به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نشمرند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 تحق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رش</w:t>
      </w:r>
      <w:r w:rsidR="00371508" w:rsidRPr="00371508">
        <w:rPr>
          <w:rtl/>
          <w:lang w:bidi="fa-IR"/>
        </w:rPr>
        <w:t xml:space="preserve"> کنند.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دختر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به سخن آمد، گو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اتفاق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رخ نداده، نه برادران و کسانش را کشته اند و نه او و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شاوندانش</w:t>
      </w:r>
      <w:r w:rsidR="00371508" w:rsidRPr="00371508">
        <w:rPr>
          <w:rtl/>
          <w:lang w:bidi="fa-IR"/>
        </w:rPr>
        <w:t xml:space="preserve"> را دست و </w:t>
      </w:r>
      <w:r w:rsidR="00371508" w:rsidRPr="00371508">
        <w:rPr>
          <w:rFonts w:hint="eastAsia"/>
          <w:rtl/>
          <w:lang w:bidi="fa-IR"/>
        </w:rPr>
        <w:t>گردن</w:t>
      </w:r>
      <w:r w:rsidR="00371508" w:rsidRPr="00371508">
        <w:rPr>
          <w:rtl/>
          <w:lang w:bidi="fa-IR"/>
        </w:rPr>
        <w:t xml:space="preserve"> بسته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پست و خونخوار نگاه داشته اند، گو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مناظره علم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مجلس دعوت شده اند.</w:t>
      </w:r>
    </w:p>
    <w:p w:rsidR="00371508" w:rsidRPr="00371508" w:rsidRDefault="00371508" w:rsidP="0079132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با کمال شجاعت و قدرت پاسخ داد: «الحمدلله الذ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اکرمنا بنب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محمد، و طهّرنا من الرجس تطه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راً،</w:t>
      </w:r>
      <w:r w:rsidRPr="00371508">
        <w:rPr>
          <w:rtl/>
          <w:lang w:bidi="fa-IR"/>
        </w:rPr>
        <w:t xml:space="preserve"> انّما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فتضح</w:t>
      </w:r>
      <w:r w:rsidRPr="00371508">
        <w:rPr>
          <w:rtl/>
          <w:lang w:bidi="fa-IR"/>
        </w:rPr>
        <w:t xml:space="preserve"> الفاسق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کذب</w:t>
      </w:r>
      <w:r w:rsidRPr="00371508">
        <w:rPr>
          <w:rtl/>
          <w:lang w:bidi="fa-IR"/>
        </w:rPr>
        <w:t xml:space="preserve"> الفاجر و هو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رنا</w:t>
      </w:r>
      <w:r w:rsidRPr="0079132F">
        <w:rPr>
          <w:rStyle w:val="libFootnotenumChar"/>
          <w:rtl/>
        </w:rPr>
        <w:t>(2)</w:t>
      </w:r>
      <w:r w:rsidRPr="00371508">
        <w:rPr>
          <w:rtl/>
          <w:lang w:bidi="fa-IR"/>
        </w:rPr>
        <w:t>؛ سپاس خدا را که ما را به محمد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و از هر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پاکمان نمود. فاسقان دروغ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بدکاران رسوا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و آنان 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بلکه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گرانند</w:t>
      </w:r>
      <w:r w:rsidRPr="00371508">
        <w:rPr>
          <w:rtl/>
          <w:lang w:bidi="fa-IR"/>
        </w:rPr>
        <w:t>.</w:t>
      </w:r>
      <w:r w:rsidR="0079132F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پسر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زده شد. نه تنها گردن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خواستند خم کنند، بلند قامت تر شد، بلکه سرها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افکنده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خود بخواهند برافراشت. بحث را به ضرر خود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ناچار از راه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آمد.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با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تو چه کرد؟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آخر</w:t>
      </w:r>
      <w:r w:rsidRPr="00371508">
        <w:rPr>
          <w:rtl/>
          <w:lang w:bidi="fa-IR"/>
        </w:rPr>
        <w:t xml:space="preserve"> مدت هاست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فرهنگ جبر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به گفته ابو هلال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قائل به جبر شد،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بود</w:t>
      </w:r>
      <w:r w:rsidRPr="0079132F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و او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خود را توج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کند، خون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گناهان را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tl/>
          <w:lang w:bidi="fa-IR"/>
        </w:rPr>
        <w:t xml:space="preserve"> و از جهل مردم استفاده کرده و عمل زشت خود</w:t>
      </w:r>
    </w:p>
    <w:p w:rsidR="00371508" w:rsidRPr="0079132F" w:rsidRDefault="0079132F" w:rsidP="007913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2، ص 93.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262؛ بحارالانوار، ج 45، ص 117؛ ارشاد،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244؛ اعلام النساء، عمر رضا کحاله، ج 2، ص 93؛ اعلام النساء المؤمنات، محمد الحسون، ص 387.</w:t>
      </w:r>
    </w:p>
    <w:p w:rsidR="0079132F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الاوائل، ابو هلال العسکر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125.</w:t>
      </w:r>
    </w:p>
    <w:p w:rsidR="00371508" w:rsidRPr="00371508" w:rsidRDefault="0079132F" w:rsidP="007913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را</w:t>
      </w:r>
      <w:r w:rsidR="00371508" w:rsidRPr="00371508">
        <w:rPr>
          <w:rtl/>
          <w:lang w:bidi="fa-IR"/>
        </w:rPr>
        <w:t xml:space="preserve"> به خدا نسبت دهد، فرهنگ جبر را که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راث</w:t>
      </w:r>
      <w:r w:rsidR="00371508" w:rsidRPr="00371508">
        <w:rPr>
          <w:rtl/>
          <w:lang w:bidi="fa-IR"/>
        </w:rPr>
        <w:t xml:space="preserve"> زمان جاهل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بود، اح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و در اثبات و نشر آن کوش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. فرهنگ جبر چون دهها لشکر جرار به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دودمان امو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آمد.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خاندان در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فرهنگ شوم چه جنا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tl/>
          <w:lang w:bidi="fa-IR"/>
        </w:rPr>
        <w:t xml:space="preserve">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دند؟</w:t>
      </w:r>
      <w:r w:rsidR="00371508" w:rsidRPr="00371508">
        <w:rPr>
          <w:rtl/>
          <w:lang w:bidi="fa-IR"/>
        </w:rPr>
        <w:t xml:space="preserve"> حادثه 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وم</w:t>
      </w:r>
      <w:r w:rsidR="00371508" w:rsidRPr="00371508">
        <w:rPr>
          <w:rtl/>
          <w:lang w:bidi="fa-IR"/>
        </w:rPr>
        <w:t xml:space="preserve"> الحرّه» و خراب کردن و آتش زدن کعبه، </w:t>
      </w:r>
      <w:r w:rsidR="00371508" w:rsidRPr="00371508">
        <w:rPr>
          <w:rFonts w:hint="eastAsia"/>
          <w:rtl/>
          <w:lang w:bidi="fa-IR"/>
        </w:rPr>
        <w:t>برگ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اهنامه</w:t>
      </w:r>
      <w:r w:rsidR="00371508" w:rsidRPr="00371508">
        <w:rPr>
          <w:rtl/>
          <w:lang w:bidi="fa-IR"/>
        </w:rPr>
        <w:t xml:space="preserve"> خاندان امو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هر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جا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ابن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با تک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بر فرهنگ شوم جبر به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گفت.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با کلام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مندانه و با شجاعت تمام، پاسخ گفت: «ما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تُ</w:t>
      </w:r>
      <w:r w:rsidR="00371508" w:rsidRPr="00371508">
        <w:rPr>
          <w:rtl/>
          <w:lang w:bidi="fa-IR"/>
        </w:rPr>
        <w:t xml:space="preserve"> الاّ جم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لاً،</w:t>
      </w:r>
      <w:r w:rsidR="00371508" w:rsidRPr="00371508">
        <w:rPr>
          <w:rtl/>
          <w:lang w:bidi="fa-IR"/>
        </w:rPr>
        <w:t xml:space="preserve"> هولاء قوم کتب اللّه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هم</w:t>
      </w:r>
      <w:r w:rsidR="00371508" w:rsidRPr="00371508">
        <w:rPr>
          <w:rtl/>
          <w:lang w:bidi="fa-IR"/>
        </w:rPr>
        <w:t xml:space="preserve"> القتل فبرزوا 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مضاجعهم و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جمع</w:t>
      </w:r>
      <w:r w:rsidR="00371508" w:rsidRPr="00371508">
        <w:rPr>
          <w:rtl/>
          <w:lang w:bidi="fa-IR"/>
        </w:rPr>
        <w:t xml:space="preserve"> اللّه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نک</w:t>
      </w:r>
      <w:r w:rsidR="00371508" w:rsidRPr="00371508">
        <w:rPr>
          <w:rtl/>
          <w:lang w:bidi="fa-IR"/>
        </w:rPr>
        <w:t xml:space="preserve">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نهم</w:t>
      </w:r>
      <w:r w:rsidR="00371508" w:rsidRPr="00371508">
        <w:rPr>
          <w:rtl/>
          <w:lang w:bidi="fa-IR"/>
        </w:rPr>
        <w:t xml:space="preserve"> و تخاصمون عنده</w:t>
      </w:r>
      <w:r w:rsidR="00371508" w:rsidRPr="0079132F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از خدا جز خوب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. برادرم با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اران</w:t>
      </w:r>
      <w:r w:rsidR="00371508" w:rsidRPr="00371508">
        <w:rPr>
          <w:rtl/>
          <w:lang w:bidi="fa-IR"/>
        </w:rPr>
        <w:t xml:space="preserve"> خود به 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رفتند که خدا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خواست. آنان شهادت را برگز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و با افتخار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رستگار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>.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لشکر تو آنان را به قتل رساند.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ستمکار به سزا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آنچه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گرفتار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 به زود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 شما و آنان را در حضور خود ح</w:t>
      </w:r>
      <w:r w:rsidR="00371508" w:rsidRPr="00371508">
        <w:rPr>
          <w:rFonts w:hint="eastAsia"/>
          <w:rtl/>
          <w:lang w:bidi="fa-IR"/>
        </w:rPr>
        <w:t>اضر</w:t>
      </w:r>
      <w:r w:rsidR="00371508" w:rsidRPr="00371508">
        <w:rPr>
          <w:rtl/>
          <w:lang w:bidi="fa-IR"/>
        </w:rPr>
        <w:t xml:space="preserve"> و در محکمه عدل خود داور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 کرد».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خرد شد و در مقابل پاسخ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شجاعانه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درمانده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مال</w:t>
      </w:r>
      <w:r w:rsidRPr="00371508">
        <w:rPr>
          <w:rtl/>
          <w:lang w:bidi="fa-IR"/>
        </w:rPr>
        <w:t xml:space="preserve"> شده بود. آخر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سلاح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فرد عاجز و درمانده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جز دشنام و اهانت؟!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به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گفت: «با کشته شدن برادر سرکش و نافرمانت، خدا دلم را شفا داد».</w:t>
      </w:r>
    </w:p>
    <w:p w:rsidR="00371508" w:rsidRPr="00371508" w:rsidRDefault="00371508" w:rsidP="0079132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در پاسخ گفت: «لعمر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لقد قتلتَ کهل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ابرت 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قطعت فرع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اجتثثتَ اصل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شفک</w:t>
      </w:r>
      <w:r w:rsidRPr="00371508">
        <w:rPr>
          <w:rtl/>
          <w:lang w:bidi="fa-IR"/>
        </w:rPr>
        <w:t xml:space="preserve"> هذا فقد 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79132F">
        <w:rPr>
          <w:rStyle w:val="libFootnotenumChar"/>
          <w:rtl/>
        </w:rPr>
        <w:t>(2)</w:t>
      </w:r>
      <w:r w:rsidRPr="00371508">
        <w:rPr>
          <w:rtl/>
          <w:lang w:bidi="fa-IR"/>
        </w:rPr>
        <w:t>؛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پسر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اد،</w:t>
      </w:r>
      <w:r w:rsidRPr="00371508">
        <w:rPr>
          <w:rtl/>
          <w:lang w:bidi="fa-IR"/>
        </w:rPr>
        <w:t xml:space="preserve"> قسم به جان خودم! مهتر و آقا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 کشت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شانم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نگذاشت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نهال </w:t>
      </w:r>
      <w:r w:rsidRPr="00371508">
        <w:rPr>
          <w:rtl/>
          <w:lang w:bidi="fa-IR"/>
        </w:rPr>
        <w:lastRenderedPageBreak/>
        <w:t>وجود نوجوانان ما را شکست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ما را از هم گسست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اگر درمان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است؟ 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است».</w:t>
      </w:r>
    </w:p>
    <w:p w:rsidR="00371508" w:rsidRPr="0079132F" w:rsidRDefault="0079132F" w:rsidP="007913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263؛ ارشاد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244؛ لهوف، ص 95؛ بحارالانوار، ج 45، ص 117؛ اعلام النساء، عمر رضا کحاله، ج 2، صص 94 - 93؛ اعلام النساء المؤمنات، محمد الحسون، ص 387.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7، ص 372؛ لهوف، ص 95؛ اعلام النساء، عمر رضا کحّاله، ج 2، ص 94.</w:t>
      </w:r>
    </w:p>
    <w:p w:rsidR="00371508" w:rsidRPr="00371508" w:rsidRDefault="0079132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ابن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شجاع سخن به سجع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پدرش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شجاع بود و سخنان مسجع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گفت»</w:t>
      </w:r>
      <w:r w:rsidR="00371508" w:rsidRPr="0079132F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9132F" w:rsidP="0079132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58" w:name="_Toc503088573"/>
      <w:bookmarkStart w:id="159" w:name="_Toc503088714"/>
      <w:bookmarkStart w:id="160" w:name="_Toc503090014"/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در شام</w:t>
      </w:r>
      <w:bookmarkEnd w:id="158"/>
      <w:bookmarkEnd w:id="159"/>
      <w:bookmarkEnd w:id="160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فرهنگ</w:t>
      </w:r>
      <w:r w:rsidRPr="00371508">
        <w:rPr>
          <w:rtl/>
          <w:lang w:bidi="fa-IR"/>
        </w:rPr>
        <w:t xml:space="preserve"> مردم شام با مردم کوفه تفاوت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داشت. آنان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را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شناختند. آخر شام در سال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زدهم</w:t>
      </w:r>
      <w:r w:rsidRPr="00371508">
        <w:rPr>
          <w:rtl/>
          <w:lang w:bidi="fa-IR"/>
        </w:rPr>
        <w:t xml:space="preserve">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دست سپاه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اسلام و به فرمانده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خالد بن 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فتح شد و چند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نگذشت که در زمان خلافت عمر، حکومت 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الت</w:t>
      </w:r>
      <w:r w:rsidRPr="00371508">
        <w:rPr>
          <w:rtl/>
          <w:lang w:bidi="fa-IR"/>
        </w:rPr>
        <w:t xml:space="preserve"> به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واگذار شد و مردم شام اسلام را از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آموختند. آنان اطلاع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و روش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اصحاب بزرگ آن حضرت نداشتند و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تا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عمر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پس از او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مروان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حاکم بودند.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شگفت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پس از سقوط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در سال 132 چون حاکم خاندان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وارد شام شد، مردم گفته باشند: «ما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شاوندان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تا آنکه شما امروزه بر سرمان آمده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79132F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اساس است که هنگام ورود اسرا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محمد به کوفه، مردم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چون آنان خاندان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را خوب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شناختند و اگر در مقاتل آمده است که هنگام ورود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دمشق شهر را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بسته بودند، دور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اگر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مجلس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خواند: «کاش بزرگان من هم که در جنگ بدر کشته شدند، حاضر بودند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چگونه انتقام آنان را از فرزندان محمد گرفتم؛ 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371508">
        <w:rPr>
          <w:rtl/>
          <w:lang w:bidi="fa-IR"/>
        </w:rPr>
        <w:t>. چون سال 61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شام مسلمان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نبود. اگر مقدار</w:t>
      </w:r>
    </w:p>
    <w:p w:rsidR="00371508" w:rsidRPr="0079132F" w:rsidRDefault="0079132F" w:rsidP="007913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2، ص 94؛ اعلام النساء المؤمنات، صص 388 - 387؛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254 _ 252.</w:t>
      </w:r>
    </w:p>
    <w:p w:rsidR="0079132F" w:rsidRDefault="00371508" w:rsidP="0079132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الهفوات النادره، ص 371.</w:t>
      </w:r>
    </w:p>
    <w:p w:rsidR="00371508" w:rsidRPr="00371508" w:rsidRDefault="0079132F" w:rsidP="0079132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اندک</w:t>
      </w:r>
      <w:r w:rsidR="00371508" w:rsidRPr="00371508">
        <w:rPr>
          <w:rtl/>
          <w:lang w:bidi="fa-IR"/>
        </w:rPr>
        <w:t xml:space="preserve"> شمار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اصحاب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در آن شهر بودند، به گوشه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در لاک خود فرو رفته بودند و آنان که گرد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بودند اسلام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غمبر</w:t>
      </w:r>
      <w:r w:rsidR="00371508" w:rsidRPr="00371508">
        <w:rPr>
          <w:rtl/>
          <w:lang w:bidi="fa-IR"/>
        </w:rPr>
        <w:t xml:space="preserve"> را 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له</w:t>
      </w:r>
      <w:r w:rsidR="00371508" w:rsidRPr="00371508">
        <w:rPr>
          <w:rtl/>
          <w:lang w:bidi="fa-IR"/>
        </w:rPr>
        <w:t xml:space="preserve"> حکومت خود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دانستند، نه خداشناس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قرب به او.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وجود تفاوت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کوفه و شام، هر دو مجلس کوفه و شام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بود. در کوفه پسر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شادمان و مسرور بود که مأمور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خود را انجام داده و در شام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انتقام خون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شده پدرانش در جنگ بدر را گرفته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اگر کار آنگونه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رفت، برنده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نبرد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بود؛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اسوه جمال و جلال خداوند،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نگذاشت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شهد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بچشد و آنچه را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کام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دانست، در کامش تلخ تر از شرنگ</w:t>
      </w:r>
      <w:r w:rsidRPr="0079132F">
        <w:rPr>
          <w:rStyle w:val="libFootnotenumChar"/>
          <w:rtl/>
        </w:rPr>
        <w:t xml:space="preserve">(1) </w:t>
      </w:r>
      <w:r w:rsidRPr="00371508">
        <w:rPr>
          <w:rtl/>
          <w:lang w:bidi="fa-IR"/>
        </w:rPr>
        <w:t>ساخت.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در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کوتاه و افشاگر به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فهماند که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آنان حکومت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به نام که حکومت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اسراء که زنج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به گردن نهاده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تخت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ستاده</w:t>
      </w:r>
      <w:r w:rsidRPr="00371508">
        <w:rPr>
          <w:rtl/>
          <w:lang w:bidi="fa-IR"/>
        </w:rPr>
        <w:t xml:space="preserve"> اند چه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هستند؟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ذر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عترت رسول خدا هستند که مهرورز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آنان اجر رسالت است، و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امروز در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تخت</w:t>
      </w:r>
      <w:r w:rsidRPr="00371508">
        <w:rPr>
          <w:rtl/>
          <w:lang w:bidi="fa-IR"/>
        </w:rPr>
        <w:t xml:space="preserve"> جهان اسلام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در بندند.</w:t>
      </w:r>
    </w:p>
    <w:p w:rsidR="00371508" w:rsidRPr="00371508" w:rsidRDefault="00371508" w:rsidP="00D1115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چون پدر بزرگوارش سخنان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و افشاگر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با حمد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خداوند و درود و سلام بر رسول خدا آغاز کرد. آنگاه با قرائت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D1115A" w:rsidRPr="00D1115A">
        <w:rPr>
          <w:rStyle w:val="libAlaemChar"/>
          <w:rFonts w:hint="cs"/>
          <w:rtl/>
        </w:rPr>
        <w:t>(</w:t>
      </w:r>
      <w:r w:rsidRPr="00D1115A">
        <w:rPr>
          <w:rStyle w:val="libAieChar"/>
          <w:rtl/>
        </w:rPr>
        <w:t>ثُمَّ کانَ عاقِبَهَ الَّذ</w:t>
      </w:r>
      <w:r w:rsidRPr="00D1115A">
        <w:rPr>
          <w:rStyle w:val="libAieChar"/>
          <w:rFonts w:hint="cs"/>
          <w:rtl/>
        </w:rPr>
        <w:t>ی</w:t>
      </w:r>
      <w:r w:rsidRPr="00D1115A">
        <w:rPr>
          <w:rStyle w:val="libAieChar"/>
          <w:rFonts w:hint="eastAsia"/>
          <w:rtl/>
        </w:rPr>
        <w:t>نَ</w:t>
      </w:r>
      <w:r w:rsidRPr="00D1115A">
        <w:rPr>
          <w:rStyle w:val="libAieChar"/>
          <w:rtl/>
        </w:rPr>
        <w:t xml:space="preserve"> اَساؤُا السُّؤ</w:t>
      </w:r>
      <w:r w:rsidRPr="00D1115A">
        <w:rPr>
          <w:rStyle w:val="libAieChar"/>
          <w:rFonts w:hint="cs"/>
          <w:rtl/>
        </w:rPr>
        <w:t>ی</w:t>
      </w:r>
      <w:r w:rsidRPr="00D1115A">
        <w:rPr>
          <w:rStyle w:val="libAieChar"/>
          <w:rtl/>
        </w:rPr>
        <w:t xml:space="preserve"> اَنْ کَذَّبُوا بِا</w:t>
      </w:r>
      <w:r w:rsidRPr="00D1115A">
        <w:rPr>
          <w:rStyle w:val="libAieChar"/>
          <w:rFonts w:hint="cs"/>
          <w:rtl/>
        </w:rPr>
        <w:t>ی</w:t>
      </w:r>
      <w:r w:rsidRPr="00D1115A">
        <w:rPr>
          <w:rStyle w:val="libAieChar"/>
          <w:rFonts w:hint="eastAsia"/>
          <w:rtl/>
        </w:rPr>
        <w:t>اتِ</w:t>
      </w:r>
      <w:r w:rsidRPr="00D1115A">
        <w:rPr>
          <w:rStyle w:val="libAieChar"/>
          <w:rtl/>
        </w:rPr>
        <w:t xml:space="preserve"> اللّهِ وَ کانُوا بِها </w:t>
      </w:r>
      <w:r w:rsidRPr="00D1115A">
        <w:rPr>
          <w:rStyle w:val="libAieChar"/>
          <w:rFonts w:hint="cs"/>
          <w:rtl/>
        </w:rPr>
        <w:t>یَ</w:t>
      </w:r>
      <w:r w:rsidRPr="00D1115A">
        <w:rPr>
          <w:rStyle w:val="libAieChar"/>
          <w:rFonts w:hint="eastAsia"/>
          <w:rtl/>
        </w:rPr>
        <w:t>ستَهزِؤُن</w:t>
      </w:r>
      <w:r w:rsidR="00D1115A" w:rsidRPr="00D1115A">
        <w:rPr>
          <w:rStyle w:val="libAlaemChar"/>
          <w:rFonts w:eastAsia="KFGQPC Uthman Taha Naskh" w:hint="cs"/>
          <w:rtl/>
        </w:rPr>
        <w:t>)</w:t>
      </w:r>
      <w:r w:rsidRPr="00D1115A">
        <w:rPr>
          <w:rStyle w:val="libFootnotenumChar"/>
          <w:rtl/>
        </w:rPr>
        <w:t>(2)؛</w:t>
      </w:r>
      <w:r w:rsidRPr="00371508">
        <w:rPr>
          <w:rtl/>
          <w:lang w:bidi="fa-IR"/>
        </w:rPr>
        <w:t xml:space="preserve"> پس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بدتر بود، چه آنان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 و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را دروغ خواندند و آنان را مسخره پنداشتند» پاسخ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را گفت.</w:t>
      </w:r>
    </w:p>
    <w:p w:rsidR="00371508" w:rsidRPr="00D1115A" w:rsidRDefault="00D1115A" w:rsidP="00D1115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</w:t>
      </w:r>
    </w:p>
    <w:p w:rsidR="00371508" w:rsidRPr="00371508" w:rsidRDefault="00371508" w:rsidP="00D1115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2، ص 95؛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256.</w:t>
      </w:r>
    </w:p>
    <w:p w:rsidR="00371508" w:rsidRPr="00371508" w:rsidRDefault="00371508" w:rsidP="00D1115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روم / 10.</w:t>
      </w:r>
    </w:p>
    <w:p w:rsidR="00371508" w:rsidRPr="00371508" w:rsidRDefault="00D1115A" w:rsidP="0084092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84092B">
        <w:rPr>
          <w:rFonts w:hint="cs"/>
          <w:rtl/>
          <w:lang w:bidi="fa-IR"/>
        </w:rPr>
        <w:lastRenderedPageBreak/>
        <w:t xml:space="preserve"> </w:t>
      </w:r>
      <w:r w:rsidR="00371508" w:rsidRPr="00371508">
        <w:rPr>
          <w:rFonts w:hint="eastAsia"/>
          <w:rtl/>
          <w:lang w:bidi="fa-IR"/>
        </w:rPr>
        <w:t>آنگاه</w:t>
      </w:r>
      <w:r w:rsidR="00371508" w:rsidRPr="00371508">
        <w:rPr>
          <w:rtl/>
          <w:lang w:bidi="fa-IR"/>
        </w:rPr>
        <w:t xml:space="preserve">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در ادامه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فرمود: 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! پندار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اکنون که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آسمان بر ما تنگ است و چون 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شهر به شهرمان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برند، در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شگاه</w:t>
      </w:r>
      <w:r w:rsidR="00371508" w:rsidRPr="00371508">
        <w:rPr>
          <w:rtl/>
          <w:lang w:bidi="fa-IR"/>
        </w:rPr>
        <w:t xml:space="preserve"> خدا ما را ننگ است و تو را بزرگوار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ر،</w:t>
      </w:r>
      <w:r w:rsidR="00371508" w:rsidRPr="00371508">
        <w:rPr>
          <w:rtl/>
          <w:lang w:bidi="fa-IR"/>
        </w:rPr>
        <w:t xml:space="preserve"> آنچه را انجام داد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نشانه سالار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دانسته، به خود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از کرده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خوشحال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جهان تو را به کام است و کارها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به نظام! نه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 را عزاست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مهلت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 بد است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گفته خداست: </w:t>
      </w:r>
      <w:r w:rsidR="0084092B" w:rsidRPr="0084092B">
        <w:rPr>
          <w:rStyle w:val="libAlaemChar"/>
          <w:rFonts w:hint="cs"/>
          <w:rtl/>
        </w:rPr>
        <w:t>(</w:t>
      </w:r>
      <w:r w:rsidR="00371508" w:rsidRPr="0084092B">
        <w:rPr>
          <w:rStyle w:val="libAieChar"/>
          <w:rtl/>
        </w:rPr>
        <w:t xml:space="preserve">وَ لا </w:t>
      </w:r>
      <w:r w:rsidR="00371508" w:rsidRPr="0084092B">
        <w:rPr>
          <w:rStyle w:val="libAieChar"/>
          <w:rFonts w:hint="cs"/>
          <w:rtl/>
        </w:rPr>
        <w:t>یَ</w:t>
      </w:r>
      <w:r w:rsidR="00371508" w:rsidRPr="0084092B">
        <w:rPr>
          <w:rStyle w:val="libAieChar"/>
          <w:rFonts w:hint="eastAsia"/>
          <w:rtl/>
        </w:rPr>
        <w:t>حْسَبَنَّ</w:t>
      </w:r>
      <w:r w:rsidR="00371508" w:rsidRPr="0084092B">
        <w:rPr>
          <w:rStyle w:val="libAieChar"/>
          <w:rtl/>
        </w:rPr>
        <w:t xml:space="preserve"> الَّذ</w:t>
      </w:r>
      <w:r w:rsidR="00371508" w:rsidRPr="0084092B">
        <w:rPr>
          <w:rStyle w:val="libAieChar"/>
          <w:rFonts w:hint="cs"/>
          <w:rtl/>
        </w:rPr>
        <w:t>ی</w:t>
      </w:r>
      <w:r w:rsidR="00371508" w:rsidRPr="0084092B">
        <w:rPr>
          <w:rStyle w:val="libAieChar"/>
          <w:rFonts w:hint="eastAsia"/>
          <w:rtl/>
        </w:rPr>
        <w:t>نَ</w:t>
      </w:r>
      <w:r w:rsidR="00371508" w:rsidRPr="0084092B">
        <w:rPr>
          <w:rStyle w:val="libAieChar"/>
          <w:rtl/>
        </w:rPr>
        <w:t xml:space="preserve"> کَفَرُوا اَنَّما نُمْل</w:t>
      </w:r>
      <w:r w:rsidR="00371508" w:rsidRPr="0084092B">
        <w:rPr>
          <w:rStyle w:val="libAieChar"/>
          <w:rFonts w:hint="cs"/>
          <w:rtl/>
        </w:rPr>
        <w:t>ی</w:t>
      </w:r>
      <w:r w:rsidR="00371508" w:rsidRPr="0084092B">
        <w:rPr>
          <w:rStyle w:val="libAieChar"/>
          <w:rtl/>
        </w:rPr>
        <w:t xml:space="preserve"> لَهُمْ خَ</w:t>
      </w:r>
      <w:r w:rsidR="00371508" w:rsidRPr="0084092B">
        <w:rPr>
          <w:rStyle w:val="libAieChar"/>
          <w:rFonts w:hint="cs"/>
          <w:rtl/>
        </w:rPr>
        <w:t>یْ</w:t>
      </w:r>
      <w:r w:rsidR="00371508" w:rsidRPr="0084092B">
        <w:rPr>
          <w:rStyle w:val="libAieChar"/>
          <w:rFonts w:hint="eastAsia"/>
          <w:rtl/>
        </w:rPr>
        <w:t>رٌ</w:t>
      </w:r>
      <w:r w:rsidR="00371508" w:rsidRPr="0084092B">
        <w:rPr>
          <w:rStyle w:val="libAieChar"/>
          <w:rtl/>
        </w:rPr>
        <w:t xml:space="preserve"> لاَِنْفُسِهِمْ اِنَّما نُمْل</w:t>
      </w:r>
      <w:r w:rsidR="00371508" w:rsidRPr="0084092B">
        <w:rPr>
          <w:rStyle w:val="libAieChar"/>
          <w:rFonts w:hint="cs"/>
          <w:rtl/>
        </w:rPr>
        <w:t>ی</w:t>
      </w:r>
      <w:r w:rsidR="00371508" w:rsidRPr="0084092B">
        <w:rPr>
          <w:rStyle w:val="libAieChar"/>
          <w:rtl/>
        </w:rPr>
        <w:t xml:space="preserve"> لَهُمْ لِ</w:t>
      </w:r>
      <w:r w:rsidR="00371508" w:rsidRPr="0084092B">
        <w:rPr>
          <w:rStyle w:val="libAieChar"/>
          <w:rFonts w:hint="cs"/>
          <w:rtl/>
        </w:rPr>
        <w:t>یَْ</w:t>
      </w:r>
      <w:r w:rsidR="00371508" w:rsidRPr="0084092B">
        <w:rPr>
          <w:rStyle w:val="libAieChar"/>
          <w:rFonts w:hint="eastAsia"/>
          <w:rtl/>
        </w:rPr>
        <w:t>زدادوُا</w:t>
      </w:r>
      <w:r w:rsidR="00371508" w:rsidRPr="0084092B">
        <w:rPr>
          <w:rStyle w:val="libAieChar"/>
          <w:rtl/>
        </w:rPr>
        <w:t xml:space="preserve"> اِثْماً وَ </w:t>
      </w:r>
      <w:r w:rsidR="00371508" w:rsidRPr="0084092B">
        <w:rPr>
          <w:rStyle w:val="libAieChar"/>
          <w:rFonts w:hint="eastAsia"/>
          <w:rtl/>
        </w:rPr>
        <w:t>لَهُمْ</w:t>
      </w:r>
      <w:r w:rsidR="00371508" w:rsidRPr="0084092B">
        <w:rPr>
          <w:rStyle w:val="libAieChar"/>
          <w:rtl/>
        </w:rPr>
        <w:t xml:space="preserve"> عَذابٌ مُه</w:t>
      </w:r>
      <w:r w:rsidR="00371508" w:rsidRPr="0084092B">
        <w:rPr>
          <w:rStyle w:val="libAieChar"/>
          <w:rFonts w:hint="cs"/>
          <w:rtl/>
        </w:rPr>
        <w:t>ی</w:t>
      </w:r>
      <w:r w:rsidR="00371508" w:rsidRPr="0084092B">
        <w:rPr>
          <w:rStyle w:val="libAieChar"/>
          <w:rFonts w:hint="eastAsia"/>
          <w:rtl/>
        </w:rPr>
        <w:t>ن</w:t>
      </w:r>
      <w:r w:rsidR="0084092B" w:rsidRPr="0084092B">
        <w:rPr>
          <w:rStyle w:val="libAlaemChar"/>
          <w:rFonts w:hint="cs"/>
          <w:rtl/>
        </w:rPr>
        <w:t>)</w:t>
      </w:r>
      <w:r w:rsidR="00371508" w:rsidRPr="0084092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آنانکه کافر شدند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پندارند مهلت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آنها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خوب است! همانا مهلتشان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تا بر گناهان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فزا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عذاب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دردناک است.</w:t>
      </w:r>
    </w:p>
    <w:p w:rsidR="00371508" w:rsidRPr="00371508" w:rsidRDefault="00371508" w:rsidP="0084092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با خروش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بانگ زد: پسر طلقا (آزاد شدگان)!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داد و عدالت است که زنان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زانت</w:t>
      </w:r>
      <w:r w:rsidRPr="00371508">
        <w:rPr>
          <w:rtl/>
          <w:lang w:bidi="fa-IR"/>
        </w:rPr>
        <w:t xml:space="preserve"> را در پس پرده حجاب بنشان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دختران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 xml:space="preserve"> خدا را ازا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سو به آن سو بران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حرمتشان شکسته، و نفسها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بسته، بر پشت اشتران </w:t>
      </w:r>
      <w:r w:rsidRPr="00371508">
        <w:rPr>
          <w:rFonts w:hint="eastAsia"/>
          <w:rtl/>
          <w:lang w:bidi="fa-IR"/>
        </w:rPr>
        <w:t>سوار</w:t>
      </w:r>
      <w:r w:rsidRPr="00371508">
        <w:rPr>
          <w:rtl/>
          <w:lang w:bidi="fa-IR"/>
        </w:rPr>
        <w:t xml:space="preserve"> و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و هر روز از محله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محله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نه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تگر</w:t>
      </w:r>
      <w:r w:rsidRPr="00371508">
        <w:rPr>
          <w:rtl/>
          <w:lang w:bidi="fa-IR"/>
        </w:rPr>
        <w:t xml:space="preserve"> و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 و 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و مددکار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نه دلسوز و غمگسار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، دور و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به آنان چشم دوخته و دل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حالشان نسوخته است</w:t>
      </w:r>
      <w:r w:rsidRPr="0084092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چگونه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به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چشم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داشت که جدّه او هند، جگر بزرگ مرد اسلام، حمزه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دالشهدا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با دندان و دهان خود پاره کرد و خون او را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گوشت و پوست او از خون شهدا رو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آنکه</w:t>
      </w:r>
      <w:r w:rsidRPr="00371508">
        <w:rPr>
          <w:rtl/>
          <w:lang w:bidi="fa-IR"/>
        </w:rPr>
        <w:t xml:space="preserve"> ما را خوار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 و به چشم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و حسد به 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نگرد، نه شگفت است</w:t>
      </w:r>
    </w:p>
    <w:p w:rsidR="00371508" w:rsidRPr="0084092B" w:rsidRDefault="0084092B" w:rsidP="0084092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84092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آل عمران / 178.</w:t>
      </w:r>
    </w:p>
    <w:p w:rsidR="00371508" w:rsidRPr="00371508" w:rsidRDefault="00371508" w:rsidP="0084092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22 - 21؛ اعلام النساء المؤمنات، صص 390 - 389؛ اعلام النساء، عمر رضا کحاله، ج 2، صص 96 - 95؛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دکتر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84092B" w:rsidP="0084092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که</w:t>
      </w:r>
      <w:r w:rsidR="00371508" w:rsidRPr="00371508">
        <w:rPr>
          <w:rtl/>
          <w:lang w:bidi="fa-IR"/>
        </w:rPr>
        <w:t xml:space="preserve"> اگر دشمن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 را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نبرد. تو با چوب دست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دندان جگر گوشه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>! و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کشتگانت را در بدر خال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کاش بودند و مرا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ستودند آنچه را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خرد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شمار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و خود را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گناه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پندار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چرا شاد نباش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چرا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نگ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سرگرم مست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غرور نباش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چه زخم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بر دل ما وارد ساخت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چه خون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از نسل محمد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</w:t>
      </w:r>
      <w:r w:rsidR="00371508" w:rsidRPr="00371508">
        <w:rPr>
          <w:rtl/>
          <w:lang w:bidi="fa-IR"/>
        </w:rPr>
        <w:t xml:space="preserve"> آنچه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خون جوانان عبدالمطلب بود، ستارگان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فرزندان رسول رب العالم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زود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آنان وارد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 در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شگاه</w:t>
      </w:r>
      <w:r w:rsidR="00371508" w:rsidRPr="00371508">
        <w:rPr>
          <w:rtl/>
          <w:lang w:bidi="fa-IR"/>
        </w:rPr>
        <w:t xml:space="preserve">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متعال و دوست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 که کاش کور بود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لال، و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گفت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: چه خوش بود که کشتگان من در بدر حاضر بودند و مرا خوش باش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گفتند و شاد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کردند!</w:t>
      </w:r>
      <w:r w:rsidRPr="00371508">
        <w:rPr>
          <w:rtl/>
          <w:lang w:bidi="fa-IR"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! حق ما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قوم ستمگر بستان و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بر ما ستم کردند به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فر</w:t>
      </w:r>
      <w:r w:rsidRPr="00371508">
        <w:rPr>
          <w:rtl/>
          <w:lang w:bidi="fa-IR"/>
        </w:rPr>
        <w:t xml:space="preserve"> برسان که خون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ختند</w:t>
      </w:r>
      <w:r w:rsidRPr="00371508">
        <w:rPr>
          <w:rtl/>
          <w:lang w:bidi="fa-IR"/>
        </w:rPr>
        <w:t xml:space="preserve"> و مردان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ما را سر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! به خدا سوگند، جز پوست خود را ندر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جز گوشت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نبر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و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شگاه</w:t>
      </w:r>
      <w:r w:rsidRPr="00371508">
        <w:rPr>
          <w:rtl/>
          <w:lang w:bidi="fa-IR"/>
        </w:rPr>
        <w:t xml:space="preserve">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وارد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و کسان او در بهشتند و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آنان را در کنار هم قرار داده و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پر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آسوده اند.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</w:t>
      </w:r>
      <w:r w:rsidRPr="00371508">
        <w:rPr>
          <w:rFonts w:hint="eastAsia"/>
          <w:rtl/>
          <w:lang w:bidi="fa-IR"/>
        </w:rPr>
        <w:t>رگ</w:t>
      </w:r>
      <w:r w:rsidRPr="00371508">
        <w:rPr>
          <w:rtl/>
          <w:lang w:bidi="fa-IR"/>
        </w:rPr>
        <w:t xml:space="preserve"> است: «که مپندار آنان که در راه خدا کشته شده اند، مرده اند،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آنان نزد پروردگار خود زنده اند و از نعمت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مند هستند»</w:t>
      </w:r>
      <w:r w:rsidRPr="0084092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تو را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مسند نشانده و گردن مسلمانان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فرمان تو کشانده است، خواهد دانست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انکار</w:t>
      </w:r>
      <w:r w:rsidRPr="00371508">
        <w:rPr>
          <w:rtl/>
          <w:lang w:bidi="fa-IR"/>
        </w:rPr>
        <w:t xml:space="preserve">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خوار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چه </w:t>
      </w:r>
      <w:r w:rsidRPr="00371508">
        <w:rPr>
          <w:rtl/>
          <w:lang w:bidi="fa-IR"/>
        </w:rPr>
        <w:lastRenderedPageBreak/>
        <w:t>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بود؟ آن روز داور خدا و دادخواه محمد و گواه برتو دست و پا و جوارحت خواهد بود.</w:t>
      </w:r>
    </w:p>
    <w:p w:rsidR="00371508" w:rsidRPr="0084092B" w:rsidRDefault="0084092B" w:rsidP="0084092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4092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آل عمران / 169.</w:t>
      </w:r>
    </w:p>
    <w:p w:rsidR="00371508" w:rsidRPr="00371508" w:rsidRDefault="0084092B" w:rsidP="0084092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اما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دشمن! و دشمن زاده خدا، من هم اکنون تو را خوار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دارم و سرزنش تو را به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شمارم،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چه کنم که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ما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ان،</w:t>
      </w:r>
      <w:r w:rsidR="00371508" w:rsidRPr="00371508">
        <w:rPr>
          <w:rtl/>
          <w:lang w:bidi="fa-IR"/>
        </w:rPr>
        <w:t xml:space="preserve"> و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 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است. و 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ما از کشته شدن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به دل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درمان است. سپاه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طان</w:t>
      </w:r>
      <w:r w:rsidR="00371508" w:rsidRPr="00371508">
        <w:rPr>
          <w:rtl/>
          <w:lang w:bidi="fa-IR"/>
        </w:rPr>
        <w:t xml:space="preserve"> ابن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ما را به جمع سف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هان</w:t>
      </w:r>
      <w:r w:rsidR="00371508" w:rsidRPr="00371508">
        <w:rPr>
          <w:rtl/>
          <w:lang w:bidi="fa-IR"/>
        </w:rPr>
        <w:t xml:space="preserve"> نزد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فرستد تا مال خدا را به پاداش هتک حرمت خدا به او دهند.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دست جنا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است که به خون ما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گوشت ماست که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دندان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جوند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کر</w:t>
      </w:r>
      <w:r w:rsidR="00371508" w:rsidRPr="00371508">
        <w:rPr>
          <w:rtl/>
          <w:lang w:bidi="fa-IR"/>
        </w:rPr>
        <w:t xml:space="preserve"> پاک شه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است که چون گرگان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ابان</w:t>
      </w:r>
      <w:r w:rsidR="00371508" w:rsidRPr="00371508">
        <w:rPr>
          <w:rtl/>
          <w:lang w:bidi="fa-IR"/>
        </w:rPr>
        <w:t xml:space="preserve"> از هم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>. اگر ما را به غن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مت</w:t>
      </w:r>
      <w:r w:rsidR="00371508" w:rsidRPr="00371508">
        <w:rPr>
          <w:rtl/>
          <w:lang w:bidi="fa-IR"/>
        </w:rPr>
        <w:t xml:space="preserve"> نزد تو آورده اند،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 غرامت خود را خوا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گرفت، در آن روز جز کرده زشت 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دست ندار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تو</w:t>
      </w:r>
      <w:r w:rsidRPr="00371508">
        <w:rPr>
          <w:rtl/>
          <w:lang w:bidi="fa-IR"/>
        </w:rPr>
        <w:t xml:space="preserve"> پسر مرجانه را به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او از تو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طلبد.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ارانت</w:t>
      </w:r>
      <w:r w:rsidRPr="00371508">
        <w:rPr>
          <w:rtl/>
          <w:lang w:bidi="fa-IR"/>
        </w:rPr>
        <w:t xml:space="preserve"> در کنار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ستاده</w:t>
      </w:r>
      <w:r w:rsidRPr="00371508">
        <w:rPr>
          <w:rtl/>
          <w:lang w:bidi="fa-IR"/>
        </w:rPr>
        <w:t xml:space="preserve"> و چون سگان بر آنان بانگ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آنان به تو بانگ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زنند.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 توشه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آماده کرده است. کشتن فرزندان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غمبر</w:t>
      </w:r>
      <w:r w:rsidRPr="00371508">
        <w:rPr>
          <w:rtl/>
          <w:lang w:bidi="fa-IR"/>
        </w:rPr>
        <w:t xml:space="preserve"> خدا که مرتکب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خدا سوگند که جز از خدا از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ترسم و جز به او شکوه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! هر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کار دار و از هر کوشش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 مگذار و دست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برآر، به خدا سوگند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 پرعظمت ما را محو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فروغ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 خاموش ساز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عار و ننگ تا ابد از تو شسته نشود.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سپاس</w:t>
      </w:r>
      <w:r w:rsidRPr="00371508">
        <w:rPr>
          <w:rtl/>
          <w:lang w:bidi="fa-IR"/>
        </w:rPr>
        <w:t xml:space="preserve"> خدا را که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کار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جوانان بهشت را سعادت و آمرزش مقرر داشت و بهشت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واجب انگاشت.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که قدر و درجات آنان را والا و فضل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عطا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او مددکار و دوست و تواناست</w:t>
      </w:r>
      <w:r w:rsidRPr="0084092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84092B" w:rsidRDefault="0084092B" w:rsidP="0084092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84092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بلاغات النساء، صص 23 _ 21؛ لهوف، ص 111 (با اندک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تفاوت)؛ اعلام النساء، ج 2، صص 97 _ 95؛ جمهره خطب العرب، ج 2، صص 129 _ 126؛ بحارالانوار، ج 45، ص 135؛ ترجمه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259 - 256.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84092B" w:rsidP="0084092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1" w:name="_Toc503088574"/>
      <w:bookmarkStart w:id="162" w:name="_Toc503088715"/>
      <w:bookmarkStart w:id="163" w:name="_Toc503090015"/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خطبه</w:t>
      </w:r>
      <w:bookmarkEnd w:id="161"/>
      <w:bookmarkEnd w:id="162"/>
      <w:bookmarkEnd w:id="163"/>
    </w:p>
    <w:p w:rsidR="00371508" w:rsidRPr="00371508" w:rsidRDefault="00371508" w:rsidP="0084092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سخنان</w:t>
      </w:r>
      <w:r w:rsidRPr="00371508">
        <w:rPr>
          <w:rtl/>
          <w:lang w:bidi="fa-IR"/>
        </w:rPr>
        <w:t xml:space="preserve"> آتش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افشاگرانه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مجلس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بود.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ظاهر غالب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روز،</w:t>
      </w:r>
      <w:r w:rsidRPr="00371508">
        <w:rPr>
          <w:rtl/>
          <w:lang w:bidi="fa-IR"/>
        </w:rPr>
        <w:t xml:space="preserve"> مغلوب گفتار آن حضرت شد. اندک اندک مردم دمشق از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آنچه در عراق رخ داده بود، آگاه شدند و دانستند آنکه به امر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دست سپاه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کوفه کشته شده است، نعوذبالله ماج</w:t>
      </w:r>
      <w:r w:rsidRPr="00371508">
        <w:rPr>
          <w:rFonts w:hint="eastAsia"/>
          <w:rtl/>
          <w:lang w:bidi="fa-IR"/>
        </w:rPr>
        <w:t>راجو</w:t>
      </w:r>
      <w:r w:rsidRPr="00371508">
        <w:rPr>
          <w:rtl/>
          <w:lang w:bidi="fa-IR"/>
        </w:rPr>
        <w:t xml:space="preserve"> و عص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نبود. بلکه دخترزاده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جوانان اهل بهشت بوده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و کودکان را که به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دمشق آورده اند، فرزندان و خاندان آن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نام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بر آنان و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مسلمانان حکومت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سخنان آتش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با خطبه اعجازگونه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 که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مردم همهمه و گفتگو افتاد و صدا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اعتراض بلند شد و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صاحب جرأت و جسارت بودند، بر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اعتراض کردند. از مجموعه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گزارش ها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امدها</w:t>
      </w:r>
      <w:r w:rsidRPr="00371508">
        <w:rPr>
          <w:rtl/>
          <w:lang w:bidi="fa-IR"/>
        </w:rPr>
        <w:t xml:space="preserve"> روشن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که حال </w:t>
      </w: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شام دگرگون شده و از آنچه بر خاندان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رفته بود، ناخرسند بودند.</w:t>
      </w:r>
    </w:p>
    <w:p w:rsidR="00371508" w:rsidRPr="00371508" w:rsidRDefault="00371508" w:rsidP="00E758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خطابه</w:t>
      </w:r>
      <w:r w:rsidRPr="00371508">
        <w:rPr>
          <w:rtl/>
          <w:lang w:bidi="fa-IR"/>
        </w:rPr>
        <w:t xml:space="preserve"> جذّاب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مقابل منطق محکم آن اَبَر</w:t>
      </w:r>
      <w:r w:rsidR="0084092B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زن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ناتوان و عاجز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نتوانست درباره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سرچشمه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گشته بود و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سخنان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شده دامان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زهرا </w:t>
      </w:r>
      <w:r w:rsidR="005B3E5E" w:rsidRPr="005B3E5E">
        <w:rPr>
          <w:rStyle w:val="libAlaemChar"/>
          <w:rtl/>
        </w:rPr>
        <w:t>عليهم‌السلام</w:t>
      </w:r>
      <w:r w:rsidR="00E75894">
        <w:rPr>
          <w:rStyle w:val="libAlaemChar"/>
          <w:rFonts w:hint="cs"/>
          <w:rtl/>
        </w:rPr>
        <w:t xml:space="preserve"> </w:t>
      </w:r>
      <w:r w:rsidRPr="00371508">
        <w:rPr>
          <w:rtl/>
          <w:lang w:bidi="fa-IR"/>
        </w:rPr>
        <w:t>بود، جواب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بدهد.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خطبه در کاخ سبز و </w:t>
      </w:r>
      <w:r w:rsidRPr="00371508">
        <w:rPr>
          <w:rFonts w:hint="eastAsia"/>
          <w:rtl/>
          <w:lang w:bidi="fa-IR"/>
        </w:rPr>
        <w:t>مجلس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حقان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نهضت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 xml:space="preserve">را در مقابل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ثابت نمود، حاضران سخت تحت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سخنان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قرار گرفتند. کار به 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ناچار شد نسبت به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و امام سجاد </w:t>
      </w:r>
      <w:r w:rsidR="00E75894" w:rsidRPr="00E75894">
        <w:rPr>
          <w:rStyle w:val="libAlaemChar"/>
          <w:rFonts w:eastAsiaTheme="minorHAnsi"/>
          <w:rtl/>
        </w:rPr>
        <w:t>عليهما‌السلام</w:t>
      </w:r>
      <w:r w:rsidR="00E7589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و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اندک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انعطاف و نرمش از خود نشان دهد.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از هرگونه عکس العمل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را بدتر کند،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lastRenderedPageBreak/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دستور داد خانه مخروبه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کنار خانه خودش قرار داشت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آماده کنند و آنان سه روز در آنجا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بهائ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گفته است: چون بانوان به آن خانه وارد شدند زنان آل ابوسف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استقبال آنان رفتند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دختران رسول خدا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فراوان کردند و سه روز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 داشتند. هند، همسر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هم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بان</w:t>
      </w:r>
      <w:r w:rsidRPr="00371508">
        <w:rPr>
          <w:rtl/>
          <w:lang w:bidi="fa-IR"/>
        </w:rPr>
        <w:t xml:space="preserve"> چاک زد و ناله و سوگوار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</w:t>
      </w:r>
      <w:r w:rsidRPr="00E75894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از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 خانه آنگونه که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گفته اند در خانه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مجلس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قرار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«آنگاه که زنان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خانه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وارد شدند،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زنان آل ابوسف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نماند؛ مگر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همه به استقبال بانوان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آمدند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ناله کردند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سوگوار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 سه ر</w:t>
      </w:r>
      <w:r w:rsidRPr="00371508">
        <w:rPr>
          <w:rFonts w:hint="eastAsia"/>
          <w:rtl/>
          <w:lang w:bidi="fa-IR"/>
        </w:rPr>
        <w:t>وز</w:t>
      </w:r>
      <w:r w:rsidRPr="00371508">
        <w:rPr>
          <w:rtl/>
          <w:lang w:bidi="fa-IR"/>
        </w:rPr>
        <w:t xml:space="preserve"> ادامه داشت»</w:t>
      </w:r>
      <w:r w:rsidRPr="00E7589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E758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خاطرنشان گردد که ممکن است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جلوگ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و شورش در شام، کارها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مردم انجام داده باشد. چون بدون شک پس از سخنان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و خطبه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مردم سخت ناراحت بودند و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به ساحت فرزند رسول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جسارت شده بود، عصبان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راه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و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با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قدم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عقب نگذاشت و اعمال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را روشن کرد. مگر بعد از واقعه عاشورا، سال 62 مسلم بن عقبه را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نفرستاد و آن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بزرگ را انجا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نداد و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نبو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هتک و مردم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را قتل عام نکرد؟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چون مردم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با عبدالله بن حنظله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عامر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کردند، بر عثمان بن محمد و مردم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هم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آنها بودند تاختند و آنان را که در حدود هزار نفر بودند از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راندند. مروان و جمع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نامه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فرس</w:t>
      </w:r>
      <w:r w:rsidRPr="00371508">
        <w:rPr>
          <w:rFonts w:hint="eastAsia"/>
          <w:rtl/>
          <w:lang w:bidi="fa-IR"/>
        </w:rPr>
        <w:t>تادند</w:t>
      </w:r>
      <w:r w:rsidRPr="00371508">
        <w:rPr>
          <w:rtl/>
          <w:lang w:bidi="fa-IR"/>
        </w:rPr>
        <w:t xml:space="preserve"> و از او تقاضا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کمک کردند. چون نامه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</w:p>
    <w:p w:rsidR="00371508" w:rsidRPr="00E75894" w:rsidRDefault="00E75894" w:rsidP="00E75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E7589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نفس المهموم، ص 265.</w:t>
      </w:r>
    </w:p>
    <w:p w:rsidR="00371508" w:rsidRPr="00371508" w:rsidRDefault="00371508" w:rsidP="00E7589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- ج 3، ص 265.</w:t>
      </w:r>
    </w:p>
    <w:p w:rsidR="00371508" w:rsidRPr="00371508" w:rsidRDefault="00A06D0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قاصد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نزد مسلم بن عقبه فرستاد و داستان شورش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را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نقل کرد. مسلم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مرا بر سر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بفرست. به خدا سوگند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را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رو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کنم.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او را به فرمانده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پنج هزار نفر به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فرستاد و او هم واقعه حرّه را پد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آورد.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مسلم</w:t>
      </w:r>
      <w:r w:rsidRPr="00371508">
        <w:rPr>
          <w:rtl/>
          <w:lang w:bidi="fa-IR"/>
        </w:rPr>
        <w:t xml:space="preserve"> بن عقبه و لشکرش وارد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شد و از مردم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تا توانستند کشتند و خانه ها را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ساختند. 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نماند که غارت نشده باشد.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نوشته اند که شش هزار و پانصد نفر از مردم را کشتند. ابو مخنف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«از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هفتصد نفر را کشتند». و طبر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نگاشته: «ا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قار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هفتصد و سه نفر را به قتل رساندند...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حادثه وحشتناک روز چهارشنبه 28 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الحجه سال 63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اتفاق افتاد»</w:t>
      </w:r>
      <w:r w:rsidRPr="00A06D05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سپس</w:t>
      </w:r>
      <w:r w:rsidRPr="00371508">
        <w:rPr>
          <w:rtl/>
          <w:lang w:bidi="fa-IR"/>
        </w:rPr>
        <w:t xml:space="preserve"> از مردم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گرفت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گونه: «ثم اخذهم بالب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أنهم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</w:t>
      </w:r>
      <w:r w:rsidRPr="00371508">
        <w:rPr>
          <w:rtl/>
          <w:lang w:bidi="fa-IR"/>
        </w:rPr>
        <w:t xml:space="preserve"> الحره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اهنامه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است که بعد از حادثه جانگداز کربلا به وقوع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</w:t>
      </w:r>
      <w:r w:rsidRPr="00A06D0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شگفتا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کار شرم آور خود پش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است؟!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اظهار پش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خدعه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نبود، بلکه او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مردم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کنند و به پا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زند</w:t>
      </w:r>
      <w:r w:rsidRPr="00371508">
        <w:rPr>
          <w:rtl/>
          <w:lang w:bidi="fa-IR"/>
        </w:rPr>
        <w:t xml:space="preserve">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استمرار حکومت خود ناچار شد نسبت به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نرمش نشان دهد.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روشن آن، دستور قتل و غارت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اهنامه</w:t>
      </w:r>
      <w:r w:rsidRPr="00371508">
        <w:rPr>
          <w:rtl/>
          <w:lang w:bidi="fa-IR"/>
        </w:rPr>
        <w:t xml:space="preserve">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</w:t>
      </w:r>
      <w:r w:rsidRPr="00371508">
        <w:rPr>
          <w:rtl/>
          <w:lang w:bidi="fa-IR"/>
        </w:rPr>
        <w:t xml:space="preserve"> الحره» که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ننگ ابد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پس از سخنان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و خطبه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</w:p>
    <w:p w:rsidR="00371508" w:rsidRPr="00A06D05" w:rsidRDefault="00A06D05" w:rsidP="00A06D0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A06D0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محمد بن 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صص 487 _ 482.</w:t>
      </w:r>
    </w:p>
    <w:p w:rsidR="00371508" w:rsidRPr="00371508" w:rsidRDefault="00371508" w:rsidP="00A06D0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عقوب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ترجمه دکتر محمد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190؛ عمده الع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صحاح الاخبار، ص 322.</w:t>
      </w:r>
    </w:p>
    <w:p w:rsidR="00371508" w:rsidRPr="00371508" w:rsidRDefault="00A06D05" w:rsidP="00A06D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مصلحت</w:t>
      </w:r>
      <w:r w:rsidR="00371508" w:rsidRPr="00371508">
        <w:rPr>
          <w:rtl/>
          <w:lang w:bidi="fa-IR"/>
        </w:rPr>
        <w:t xml:space="preserve"> 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آل رسول را نزد خود نگاه دارد. نخست در صدد دلجو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برآمد و کوش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تا آنچه را در عراق رخ داده بود، به گردن پسر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ندازد</w:t>
      </w:r>
      <w:r w:rsidR="00371508" w:rsidRPr="00371508">
        <w:rPr>
          <w:rtl/>
          <w:lang w:bidi="fa-IR"/>
        </w:rPr>
        <w:t>. پس از آن به کاروان رخصت داد تا به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باز گردد. کاروان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حجاز نهاد.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دس</w:t>
      </w:r>
      <w:r w:rsidR="00371508" w:rsidRPr="00371508">
        <w:rPr>
          <w:rFonts w:hint="eastAsia"/>
          <w:rtl/>
          <w:lang w:bidi="fa-IR"/>
        </w:rPr>
        <w:t>تور</w:t>
      </w:r>
      <w:r w:rsidR="00371508" w:rsidRPr="00371508">
        <w:rPr>
          <w:rtl/>
          <w:lang w:bidi="fa-IR"/>
        </w:rPr>
        <w:t xml:space="preserve"> داد نعمان بن بش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را که 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tl/>
          <w:lang w:bidi="fa-IR"/>
        </w:rPr>
        <w:t xml:space="preserve"> و از صحابه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امبرخدا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بود، انتخاب کنند و در خدمت کاروان قرار دهند. نعمان بن بش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در صدد ته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تدارک وسا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سفر برآمد.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نفر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خدمت و مراقبت و حفاظت از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آماده شد. محمل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مرتب و مز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بر شترها بستند. فرش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tl/>
          <w:lang w:bidi="fa-IR"/>
        </w:rPr>
        <w:t xml:space="preserve"> و ابر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آنها گستران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و کاروان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با مکانت و وقار در 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دشمن را رسوا ساخته بود، آماده حرکت شد</w:t>
      </w:r>
      <w:r w:rsidR="00371508" w:rsidRPr="00A06D05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A06D05" w:rsidP="00A06D05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4" w:name="_Toc503088575"/>
      <w:bookmarkStart w:id="165" w:name="_Toc503088716"/>
      <w:bookmarkStart w:id="166" w:name="_Toc503090016"/>
      <w:r w:rsidR="00371508" w:rsidRPr="00371508">
        <w:rPr>
          <w:rFonts w:hint="eastAsia"/>
          <w:rtl/>
          <w:lang w:bidi="fa-IR"/>
        </w:rPr>
        <w:lastRenderedPageBreak/>
        <w:t>بازگشت</w:t>
      </w:r>
      <w:r w:rsidR="00371508" w:rsidRPr="00371508">
        <w:rPr>
          <w:rtl/>
          <w:lang w:bidi="fa-IR"/>
        </w:rPr>
        <w:t xml:space="preserve"> به کربلا</w:t>
      </w:r>
      <w:bookmarkEnd w:id="164"/>
      <w:bookmarkEnd w:id="165"/>
      <w:bookmarkEnd w:id="166"/>
    </w:p>
    <w:p w:rsidR="00371508" w:rsidRPr="00371508" w:rsidRDefault="00371508" w:rsidP="00A06D0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شترها</w:t>
      </w:r>
      <w:r w:rsidRPr="00371508">
        <w:rPr>
          <w:rtl/>
          <w:lang w:bidi="fa-IR"/>
        </w:rPr>
        <w:t xml:space="preserve"> و محمل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استفاده خاندان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آماده کرده بودند، با سرپوش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زرنگار و فرش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و ابر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</w:t>
      </w:r>
      <w:r w:rsidRPr="00371508">
        <w:rPr>
          <w:rtl/>
          <w:lang w:bidi="fa-IR"/>
        </w:rPr>
        <w:t xml:space="preserve"> آذ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شده بود.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آن صحنه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با ناراحت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«ما کاروان عزادار و داغدار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آل رسول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کاروان 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پوش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تا</w:t>
      </w:r>
      <w:r w:rsidRPr="00371508">
        <w:rPr>
          <w:rtl/>
          <w:lang w:bidi="fa-IR"/>
        </w:rPr>
        <w:t xml:space="preserve"> مردم بدانند ما در مص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و سوگوار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فرزندان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A06D05">
        <w:rPr>
          <w:rStyle w:val="libFootnotenumChar"/>
          <w:rtl/>
        </w:rPr>
        <w:t>(2)</w:t>
      </w:r>
      <w:r w:rsidRPr="00371508">
        <w:rPr>
          <w:rtl/>
          <w:lang w:bidi="fa-IR"/>
        </w:rPr>
        <w:t>. دستور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عمل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محمل ها 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اهپوش</w:t>
      </w:r>
      <w:r w:rsidRPr="00371508">
        <w:rPr>
          <w:rtl/>
          <w:lang w:bidi="fa-IR"/>
        </w:rPr>
        <w:t xml:space="preserve"> کردند. کاروان از دروازه شام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آمد،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اوضاع شام دگرگون بود و عموم مردم در مراسم تود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با خاندان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شرکت کردند و آنان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احترام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ستادند</w:t>
      </w:r>
      <w:r w:rsidRPr="00371508">
        <w:rPr>
          <w:rtl/>
          <w:lang w:bidi="fa-IR"/>
        </w:rPr>
        <w:t xml:space="preserve"> تا آنها از چشم مردم ناپد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شدند. اهل شام هنوز به ضجّه و ناله خود ادامه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ناله ها شهر شام را پرکرده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کاروان</w:t>
      </w:r>
      <w:r w:rsidRPr="00371508">
        <w:rPr>
          <w:rtl/>
          <w:lang w:bidi="fa-IR"/>
        </w:rPr>
        <w:t xml:space="preserve"> آل رسول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شام را پشت سر گذاشته و به خاک عراق وارد</w:t>
      </w:r>
    </w:p>
    <w:p w:rsidR="00371508" w:rsidRPr="00A06D05" w:rsidRDefault="00A06D05" w:rsidP="00A06D0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A06D0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ناسخ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="00A06D05" w:rsidRPr="00A06D05">
        <w:rPr>
          <w:rStyle w:val="libAlaemChar"/>
          <w:rtl/>
        </w:rPr>
        <w:t xml:space="preserve"> </w:t>
      </w:r>
      <w:r w:rsidR="00A06D05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ج 3، ص 173.</w:t>
      </w:r>
    </w:p>
    <w:p w:rsidR="00371508" w:rsidRPr="00371508" w:rsidRDefault="00371508" w:rsidP="00A06D0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197.</w:t>
      </w:r>
    </w:p>
    <w:p w:rsidR="00371508" w:rsidRPr="00371508" w:rsidRDefault="00A06D05" w:rsidP="00A06D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شد</w:t>
      </w:r>
      <w:r w:rsidR="00371508" w:rsidRPr="00371508">
        <w:rPr>
          <w:rtl/>
          <w:lang w:bidi="fa-IR"/>
        </w:rPr>
        <w:t>. زنان و کودکان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از راهنما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کاروان تقاضا کردند که 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انتخاب کنند تا آنان بتوانند به کربلا وارد شوند. راهنما هم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تقاضا را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371508">
        <w:rPr>
          <w:rtl/>
          <w:lang w:bidi="fa-IR"/>
        </w:rPr>
        <w:t xml:space="preserve"> و کاروان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بنا</w:t>
      </w:r>
      <w:r>
        <w:rPr>
          <w:rFonts w:hint="cs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>بر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نقل ها هشتم صفر از شام حرکت کرده بود و مس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خود را بدون معطل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بلکه ب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سرعت ادامه داد، توانست روز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ستم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 صفر 61 هجر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در 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طبق قول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سرمقدس پدر را همراه داشت تا در کربلا دفن کند، وارد کربلا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</w:t>
      </w:r>
      <w:r w:rsidR="00A06D05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گفته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طاووس: «پ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ورود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جابر بن عبدالله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همراه با عط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عوف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تعداد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آن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بودند»</w:t>
      </w:r>
      <w:r w:rsidRPr="00A06D05">
        <w:rPr>
          <w:rStyle w:val="libFootnotenumChar"/>
          <w:rtl/>
        </w:rPr>
        <w:t>(1).</w:t>
      </w:r>
    </w:p>
    <w:p w:rsidR="00371508" w:rsidRPr="00371508" w:rsidRDefault="00371508" w:rsidP="00A06D0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بازماندگان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همان اربع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اول خود را کنار قبر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کربلا رساندند و محشر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 کردند.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و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A06D05" w:rsidRPr="00A06D05">
        <w:rPr>
          <w:rStyle w:val="libAlaemChar"/>
          <w:rFonts w:eastAsiaTheme="minorHAnsi"/>
          <w:rtl/>
        </w:rPr>
        <w:t>عليهما‌السلام</w:t>
      </w:r>
      <w:r w:rsidR="00A06D05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 xml:space="preserve">و همراهان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طرف، جابر و عط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عوف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طرف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و افراد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آمده بودند، از جانب سوم، فضا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کربلا را با اشک و آه و ناله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عطر آگ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ساختند.</w:t>
      </w:r>
    </w:p>
    <w:p w:rsidR="00371508" w:rsidRPr="00371508" w:rsidRDefault="00371508" w:rsidP="00A06D0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عزادار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هنگام تود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در محضر قبر امام و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«بارگاه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باشکوه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قبور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کربلا بنا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است».</w:t>
      </w:r>
      <w:r w:rsidRPr="00371508">
        <w:rPr>
          <w:rFonts w:hint="eastAsia"/>
          <w:rtl/>
          <w:lang w:bidi="fa-IR"/>
        </w:rPr>
        <w:t>قصرها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جهت مرقد مطهر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مدفون در کربلا به وجود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حرم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با آستانه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آرامگاه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خفتگان کربلا بنا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باغ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 باصفا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قصور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بارگاه ها را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گرفته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زائر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هستند که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عاشورا را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پاک و مطهرشا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درون خاک خفته است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آنها را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دارند.</w:t>
      </w:r>
    </w:p>
    <w:p w:rsidR="00371508" w:rsidRPr="00A06D05" w:rsidRDefault="00A06D05" w:rsidP="00A06D0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06D05" w:rsidRDefault="00371508" w:rsidP="00A06D0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لهوف، ص 118؛ بحارالانوار، ج 45، ص 146.</w:t>
      </w:r>
    </w:p>
    <w:p w:rsidR="00371508" w:rsidRPr="00371508" w:rsidRDefault="00A06D05" w:rsidP="00A06D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حضرت</w:t>
      </w:r>
      <w:r w:rsidR="00371508" w:rsidRPr="00371508">
        <w:rPr>
          <w:rtl/>
          <w:lang w:bidi="fa-IR"/>
        </w:rPr>
        <w:t xml:space="preserve"> سجاد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صلاح را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دانست که کاروان هرچه 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عتر</w:t>
      </w:r>
      <w:r w:rsidR="00371508" w:rsidRPr="00371508">
        <w:rPr>
          <w:rtl/>
          <w:lang w:bidi="fa-IR"/>
        </w:rPr>
        <w:t xml:space="preserve"> به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حرکت کند. چون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حال 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چنان بود که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احساس خطر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فرموده برادرزاده را به جان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371508">
        <w:rPr>
          <w:rtl/>
          <w:lang w:bidi="fa-IR"/>
        </w:rPr>
        <w:t xml:space="preserve"> و آنگاه با شهدا وداع کردند.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با گفت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سوزناک فرمود: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! قلب 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در التهاب خواهد بود و در فراق تو همواره در جوش و اضطرابم. اشک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تا ابد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خواهد ماند»</w:t>
      </w:r>
      <w:r w:rsidRPr="00A06D0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A06D05" w:rsidP="00A06D05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7" w:name="_Toc503088576"/>
      <w:bookmarkStart w:id="168" w:name="_Toc503088717"/>
      <w:bookmarkStart w:id="169" w:name="_Toc503090017"/>
      <w:r w:rsidR="00371508" w:rsidRPr="00371508">
        <w:rPr>
          <w:rFonts w:hint="eastAsia"/>
          <w:rtl/>
          <w:lang w:bidi="fa-IR"/>
        </w:rPr>
        <w:lastRenderedPageBreak/>
        <w:t>روح</w:t>
      </w:r>
      <w:r w:rsidR="00371508" w:rsidRPr="00371508">
        <w:rPr>
          <w:rtl/>
          <w:lang w:bidi="fa-IR"/>
        </w:rPr>
        <w:t xml:space="preserve"> شکوهمند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bookmarkEnd w:id="167"/>
      <w:bookmarkEnd w:id="168"/>
      <w:bookmarkEnd w:id="169"/>
    </w:p>
    <w:p w:rsidR="00371508" w:rsidRPr="00371508" w:rsidRDefault="00371508" w:rsidP="00A06D0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کاروان</w:t>
      </w:r>
      <w:r w:rsidRPr="00371508">
        <w:rPr>
          <w:rtl/>
          <w:lang w:bidi="fa-IR"/>
        </w:rPr>
        <w:t xml:space="preserve">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</w:t>
      </w:r>
      <w:r w:rsidRPr="00371508">
        <w:rPr>
          <w:rtl/>
          <w:lang w:bidi="fa-IR"/>
        </w:rPr>
        <w:t xml:space="preserve">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ها را سرپا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بانوان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</w:t>
      </w:r>
      <w:r w:rsidRPr="00371508">
        <w:rPr>
          <w:rtl/>
          <w:lang w:bidi="fa-IR"/>
        </w:rPr>
        <w:t xml:space="preserve"> شدند. چادرها برافراشته شد. امام، 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بن جزلم را فراخواند و فرمود: «بش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! خداوند پدرت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امرزد،</w:t>
      </w:r>
      <w:r w:rsidRPr="00371508">
        <w:rPr>
          <w:rtl/>
          <w:lang w:bidi="fa-IR"/>
        </w:rPr>
        <w:t xml:space="preserve"> او مرد شاعر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تو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قدرت شاعر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گفت: «آر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توانم». او وارد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شد.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و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A06D05" w:rsidRPr="00A06D05">
        <w:rPr>
          <w:rStyle w:val="libAlaemChar"/>
          <w:rFonts w:eastAsiaTheme="minorHAnsi"/>
          <w:rtl/>
        </w:rPr>
        <w:t>عليهما‌السلام</w:t>
      </w:r>
      <w:r w:rsidR="00A06D05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و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بانوان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شهر توقف کرده بودند تا شهر آماده اسقبال از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گردد.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فرصت،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A06D05">
        <w:rPr>
          <w:rStyle w:val="libAlaemChar"/>
          <w:rFonts w:hint="cs"/>
          <w:rtl/>
        </w:rPr>
        <w:t xml:space="preserve"> </w:t>
      </w:r>
      <w:r w:rsidRPr="00371508">
        <w:rPr>
          <w:rtl/>
          <w:lang w:bidi="fa-IR"/>
        </w:rPr>
        <w:t>دختر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خواهر خود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شنهاد</w:t>
      </w:r>
      <w:r w:rsidRPr="00371508">
        <w:rPr>
          <w:rtl/>
          <w:lang w:bidi="fa-IR"/>
        </w:rPr>
        <w:t xml:space="preserve"> کرد که نعمان بن 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سرپرست</w:t>
      </w:r>
      <w:r w:rsidRPr="00371508">
        <w:rPr>
          <w:rtl/>
          <w:lang w:bidi="fa-IR"/>
        </w:rPr>
        <w:t xml:space="preserve"> کاروان با ما خوش رفتار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از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خدمت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فروگذار نکرد و مناسب است 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او بده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A06D0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شنهاد</w:t>
      </w:r>
      <w:r w:rsidRPr="00371508">
        <w:rPr>
          <w:rtl/>
          <w:lang w:bidi="fa-IR"/>
        </w:rPr>
        <w:t xml:space="preserve"> او را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گفت: «به خدا سوگند! ما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همراه ندار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مانده</w:t>
      </w:r>
      <w:r w:rsidRPr="00371508">
        <w:rPr>
          <w:rtl/>
          <w:lang w:bidi="fa-IR"/>
        </w:rPr>
        <w:t xml:space="preserve"> آلات و جواهرت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همراه زنان بود، جمع کرد و به نعمان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نمود. اما نعمان آنها را نپذ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گفت: «من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خدمات را به منظور منافع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انجام ندادم. به خدا سوگند! من هر چه کردم، به خاطر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شاوند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با</w:t>
      </w:r>
    </w:p>
    <w:p w:rsidR="00371508" w:rsidRPr="003F1797" w:rsidRDefault="003F1797" w:rsidP="003F17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از عاشورا تا اربع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بدرالد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395 _ 393.</w:t>
      </w:r>
    </w:p>
    <w:p w:rsidR="00371508" w:rsidRPr="00371508" w:rsidRDefault="003F179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رسول</w:t>
      </w:r>
      <w:r w:rsidR="00371508"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بود و جز از خداوند از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پاداش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خواهم»</w:t>
      </w:r>
      <w:r w:rsidR="00371508" w:rsidRPr="003F1797">
        <w:rPr>
          <w:rStyle w:val="libFootnotenumChar"/>
          <w:rtl/>
        </w:rPr>
        <w:t>(1).</w:t>
      </w:r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بار سنگ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رسالت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بر دوش گرفت و در دفاع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نهضت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انقلاب خون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کربلا را به کمال رساند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بسط فرهنگ امامت را آماده،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انحطاط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را فراهم کرد و بالاخره به کمتر از 5 سال از واق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کربلا، به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سلطنت از خاندان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مروان و فرزندانش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شجره ملعونه را ادامه داند.</w:t>
      </w:r>
    </w:p>
    <w:p w:rsidR="00371508" w:rsidRPr="00371508" w:rsidRDefault="003F1797" w:rsidP="003F179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70" w:name="_Toc503088577"/>
      <w:bookmarkStart w:id="171" w:name="_Toc503088718"/>
      <w:bookmarkStart w:id="172" w:name="_Toc503090018"/>
      <w:r w:rsidR="00371508" w:rsidRPr="00371508">
        <w:rPr>
          <w:rFonts w:hint="eastAsia"/>
          <w:rtl/>
          <w:lang w:bidi="fa-IR"/>
        </w:rPr>
        <w:lastRenderedPageBreak/>
        <w:t>وفات</w:t>
      </w:r>
      <w:r w:rsidR="00371508" w:rsidRPr="00371508">
        <w:rPr>
          <w:rtl/>
          <w:lang w:bidi="fa-IR"/>
        </w:rPr>
        <w:t xml:space="preserve"> حضرت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170"/>
      <w:bookmarkEnd w:id="171"/>
      <w:bookmarkEnd w:id="172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F1797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پس از بازگشت از شام مدت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زنده نبود. چنانکه مشهور است، چهاردهم رجب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پانزدهم رجب سال 62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جوار حق شتافت</w:t>
      </w:r>
      <w:r w:rsidRPr="003F1797">
        <w:rPr>
          <w:rStyle w:val="libFootnotenumChar"/>
          <w:rtl/>
        </w:rPr>
        <w:t>(2)</w:t>
      </w:r>
      <w:r w:rsidRPr="00371508">
        <w:rPr>
          <w:rtl/>
          <w:lang w:bidi="fa-IR"/>
        </w:rPr>
        <w:t>.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کجا آن حضرت وفات کرد؟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دمشق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قاهره؟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آورده اند. مزار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نام 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در شهر قاهره برپاست، و شب و روز بخصوص شب ها و روزها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جمعه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کنندگان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 همتا و همشأن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ارتگاه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به نام آن حضرت در دمشق نورافشان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نگاران مدفن شر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ف آن حضرت را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منوره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دانند. خلاصه، قبر مطهر آن حضرت در هرکدام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سه مزار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که باشد ملجأ و پناه درماندگان</w:t>
      </w:r>
      <w:r w:rsidR="003F1797" w:rsidRPr="003F1797">
        <w:rPr>
          <w:rFonts w:hint="eastAsia"/>
          <w:rtl/>
          <w:lang w:bidi="fa-IR"/>
        </w:rPr>
        <w:t xml:space="preserve"> </w:t>
      </w:r>
      <w:r w:rsidR="003F1797" w:rsidRPr="00371508">
        <w:rPr>
          <w:rFonts w:hint="eastAsia"/>
          <w:rtl/>
          <w:lang w:bidi="fa-IR"/>
        </w:rPr>
        <w:t>است</w:t>
      </w:r>
      <w:r w:rsidR="003F1797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F1797" w:rsidRDefault="003F1797" w:rsidP="003F17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266؛ بحارالانوار، ج 45، ص 146؛ اعلام النساء، عمر رضا کحاله، ج 2، ص 98.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 65 را ذکر کرده اند و محل وفات را مصر دانسته اند. اعلام النساء، محمد الحسون، ص 394؛ اخبار الز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ص 122.</w:t>
      </w:r>
    </w:p>
    <w:p w:rsidR="00371508" w:rsidRPr="00371508" w:rsidRDefault="003F1797" w:rsidP="003F179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بدون</w:t>
      </w:r>
      <w:r w:rsidR="00371508" w:rsidRPr="00371508">
        <w:rPr>
          <w:rtl/>
          <w:lang w:bidi="fa-IR"/>
        </w:rPr>
        <w:t xml:space="preserve"> ترد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ارتگاه</w:t>
      </w:r>
      <w:r w:rsidR="00371508" w:rsidRPr="00371508">
        <w:rPr>
          <w:rtl/>
          <w:lang w:bidi="fa-IR"/>
        </w:rPr>
        <w:t xml:space="preserve"> ها از مصاد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نام خدا در آنها به بزرگ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و مرکز ذکر و دعا و نماز و درود و تح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بر محمد و آل محمد است و دوستداران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با خلوص و ارادت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مشاهد را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ارت،</w:t>
      </w:r>
      <w:r w:rsidR="00371508" w:rsidRPr="00371508">
        <w:rPr>
          <w:rtl/>
          <w:lang w:bidi="fa-IR"/>
        </w:rPr>
        <w:t xml:space="preserve"> و مراتب ارادت خود را به نام کس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آن مز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به نام او برپاست،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دارند و با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و عترتش تجد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عهد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از اجر و ثواب و پاداش زائران آن حضرت برخوردارند</w:t>
      </w:r>
      <w:r w:rsidR="00371508" w:rsidRPr="003F179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لذا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اختلاف نظرها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باعث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رغبت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نسبت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بقاع متبرک شود.</w:t>
      </w:r>
    </w:p>
    <w:p w:rsidR="00371508" w:rsidRPr="00371508" w:rsidRDefault="003F1797" w:rsidP="003F179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73" w:name="_Toc503088578"/>
      <w:bookmarkStart w:id="174" w:name="_Toc503088719"/>
      <w:bookmarkStart w:id="175" w:name="_Toc503090019"/>
      <w:r w:rsidR="007E3854">
        <w:rPr>
          <w:rFonts w:hint="eastAsia"/>
          <w:rtl/>
          <w:lang w:bidi="fa-IR"/>
        </w:rPr>
        <w:lastRenderedPageBreak/>
        <w:t xml:space="preserve">فاطمه </w:t>
      </w:r>
      <w:r w:rsidR="007E3854"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>دختر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Pr="003F1797">
        <w:rPr>
          <w:rStyle w:val="libAlaemChar"/>
          <w:rFonts w:eastAsiaTheme="minorHAnsi"/>
          <w:rtl/>
        </w:rPr>
        <w:t>عليه‌السلام</w:t>
      </w:r>
      <w:bookmarkEnd w:id="173"/>
      <w:bookmarkEnd w:id="174"/>
      <w:bookmarkEnd w:id="175"/>
    </w:p>
    <w:p w:rsidR="003F1797" w:rsidRDefault="003F1797" w:rsidP="00371508">
      <w:pPr>
        <w:pStyle w:val="libNormal"/>
        <w:rPr>
          <w:rtl/>
          <w:lang w:bidi="fa-IR"/>
        </w:rPr>
      </w:pPr>
    </w:p>
    <w:p w:rsidR="00371508" w:rsidRPr="00371508" w:rsidRDefault="00371508" w:rsidP="003F1797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F17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>دختر بزرگ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گوهر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تابناک و 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مجلل و با عظمت بود.</w:t>
      </w:r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مادرش</w:t>
      </w:r>
      <w:r w:rsidRPr="00371508">
        <w:rPr>
          <w:rtl/>
          <w:lang w:bidi="fa-IR"/>
        </w:rPr>
        <w:t xml:space="preserve"> ام اسحاق از طا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بود.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دانشمند،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</w:t>
      </w:r>
      <w:r w:rsidRPr="00371508">
        <w:rPr>
          <w:rtl/>
          <w:lang w:bidi="fa-IR"/>
        </w:rPr>
        <w:t xml:space="preserve"> و با جلالت بود.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نگاران او را به عظمت ستوده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اند: «عالمه، محدثه، مجاهده».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فروغ</w:t>
      </w:r>
      <w:r w:rsidRPr="00371508">
        <w:rPr>
          <w:rtl/>
          <w:lang w:bidi="fa-IR"/>
        </w:rPr>
        <w:t xml:space="preserve"> شأن و عظمتش آنگونه آشکار است که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توض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ندارد</w:t>
      </w:r>
      <w:r w:rsidRPr="003F179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در پرتو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پدر به مراتب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 و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به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پدر بزرگوارش در وصف حال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«فه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اکثر شبها بام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رسول الله </w:t>
      </w:r>
      <w:r w:rsidR="003F1797" w:rsidRPr="003F1797">
        <w:rPr>
          <w:rStyle w:val="libAlaemChar"/>
          <w:rFonts w:eastAsiaTheme="minorHAnsi"/>
          <w:rtl/>
        </w:rPr>
        <w:t>صلى‌الله‌عليه‌وآله‌وسلم</w:t>
      </w:r>
      <w:r w:rsidR="003F179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اما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فتقوم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کله و تصوم النهار؛ او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افراد</w:t>
      </w:r>
      <w:r w:rsidRPr="00371508">
        <w:rPr>
          <w:rtl/>
          <w:lang w:bidi="fa-IR"/>
        </w:rPr>
        <w:t xml:space="preserve"> به مادرم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است؛ شب و روز در محراب عبادت خدا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در ملکوت و فتح آفاق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مشغول بود»</w:t>
      </w:r>
      <w:r w:rsidRPr="003F1797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محدثه بود. از جده اش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پدر بزرگوار و برادرش امام </w:t>
      </w:r>
    </w:p>
    <w:p w:rsidR="00371508" w:rsidRPr="003F1797" w:rsidRDefault="003F1797" w:rsidP="003F17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ر.ک: اعلام النساء، محمد الحسون، 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مشکور، صص 396 - 393؛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262 _ 261.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 المؤمنات، محمد الحسون، ص 499.</w:t>
      </w:r>
    </w:p>
    <w:p w:rsidR="003F1797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ارشاد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197؛ اعلام النساء المؤمنات، ص 500.</w:t>
      </w:r>
    </w:p>
    <w:p w:rsidR="00371508" w:rsidRPr="00371508" w:rsidRDefault="003F1797" w:rsidP="003F179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371508">
        <w:rPr>
          <w:rtl/>
          <w:lang w:bidi="fa-IR"/>
        </w:rPr>
        <w:lastRenderedPageBreak/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عمه اش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و بلال مؤذن و عبدالله بن عباس و اسماء بنت عم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و عا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و راو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آن بزرگوار عبارتند از فرزندانش، عبدالله، ابراه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ام جعفر و.... </w:t>
      </w:r>
      <w:r w:rsidR="00371508" w:rsidRPr="003F1797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پسر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حسن بن حسن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(حسن مثن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 ازدواج کرد و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مقدس فرزندان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و شجاع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 که بعد از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عاشورا از پرچمداران انقلاب و مبارزه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امو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بودند</w:t>
      </w:r>
      <w:r w:rsidRPr="003F179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7E3854" w:rsidP="003F17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 xml:space="preserve"> همراه پدر و همسر و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خاندانش به کربلا آمد و از آنجا به اسارت به کوفه و شام رفت</w:t>
      </w:r>
      <w:r w:rsidR="00371508" w:rsidRPr="003F1797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 او همراه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در کربلا بود و در صبر و 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چون عمه خود نمونه بانوان جهان است.</w:t>
      </w:r>
    </w:p>
    <w:p w:rsidR="00371508" w:rsidRPr="00371508" w:rsidRDefault="003F1797" w:rsidP="003F179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76" w:name="_Toc503088579"/>
      <w:bookmarkStart w:id="177" w:name="_Toc503088720"/>
      <w:bookmarkStart w:id="178" w:name="_Toc503090020"/>
      <w:r w:rsidR="00371508" w:rsidRPr="00371508">
        <w:rPr>
          <w:rFonts w:hint="eastAsia"/>
          <w:rtl/>
          <w:lang w:bidi="fa-IR"/>
        </w:rPr>
        <w:lastRenderedPageBreak/>
        <w:t>همسر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bookmarkEnd w:id="176"/>
      <w:bookmarkEnd w:id="177"/>
      <w:bookmarkEnd w:id="178"/>
      <w:r w:rsidR="007E3854" w:rsidRPr="007E3854">
        <w:rPr>
          <w:rStyle w:val="libAlaemChar"/>
          <w:rtl/>
        </w:rPr>
        <w:t xml:space="preserve"> </w:t>
      </w:r>
      <w:r w:rsidR="007E3854">
        <w:rPr>
          <w:rtl/>
          <w:lang w:bidi="fa-IR"/>
        </w:rPr>
        <w:t xml:space="preserve"> </w:t>
      </w:r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حسن</w:t>
      </w:r>
      <w:r w:rsidRPr="00371508">
        <w:rPr>
          <w:rtl/>
          <w:lang w:bidi="fa-IR"/>
        </w:rPr>
        <w:t xml:space="preserve"> مثن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پارسا و دانشمند بود. افتخار حضور در کربلا و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عاشورائ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او شد. با دشمنان خدا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غرقه به خون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کشته شدگان افتاد. پس از شهادت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لشکر ابن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او را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شهدا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>.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هنوز زنده بود، با شفاع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اقوام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از کشتن او صرفنظر کردند.</w:t>
      </w:r>
      <w:r w:rsidR="003F1797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متول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صدقات و موقوفات پدر بزرگوارش بود. در 35 سالگ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اثر توطئه 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عبدالملک مسموم شد و دار 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وداع کرد.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بر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قبر او چادر زد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سال از عمر خود را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روزها روزه و شبها را به عبادت</w:t>
      </w:r>
    </w:p>
    <w:p w:rsidR="00371508" w:rsidRPr="003F1797" w:rsidRDefault="003F1797" w:rsidP="003F179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4، ص 44.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2- 2. فرزندان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عبارتند از: «عبد الله محض،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غمر و حسن مثلث؛ به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الامال ج 1، ص 559 مراجعه شود.</w:t>
      </w:r>
    </w:p>
    <w:p w:rsidR="00371508" w:rsidRPr="00371508" w:rsidRDefault="00371508" w:rsidP="003F179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النساء، عمر رضا کحاله، ج 4، ص 44؛ اعلام النساء المؤمنات، ص 501.</w:t>
      </w:r>
    </w:p>
    <w:p w:rsidR="00371508" w:rsidRPr="00371508" w:rsidRDefault="003F179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مشغول</w:t>
      </w:r>
      <w:r w:rsidR="00371508" w:rsidRPr="00371508">
        <w:rPr>
          <w:rtl/>
          <w:lang w:bidi="fa-IR"/>
        </w:rPr>
        <w:t xml:space="preserve"> بود، بر سر قبر او گذراند»</w:t>
      </w:r>
      <w:r w:rsidR="00371508" w:rsidRPr="003F179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در سال 117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رحلت کرد و عمر مبارکش افزون بر هفتاد سال بود. بنا بر نقل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سال 110 وفات کرد</w:t>
      </w:r>
      <w:r w:rsidRPr="003F179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F1797" w:rsidP="003F179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79" w:name="_Toc503088580"/>
      <w:bookmarkStart w:id="180" w:name="_Toc503088721"/>
      <w:bookmarkStart w:id="181" w:name="_Toc503090021"/>
      <w:r w:rsidR="00371508" w:rsidRPr="00371508">
        <w:rPr>
          <w:rFonts w:hint="eastAsia"/>
          <w:rtl/>
          <w:lang w:bidi="fa-IR"/>
        </w:rPr>
        <w:lastRenderedPageBreak/>
        <w:t>عبادت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bookmarkEnd w:id="179"/>
      <w:bookmarkEnd w:id="180"/>
      <w:bookmarkEnd w:id="181"/>
    </w:p>
    <w:p w:rsidR="00371508" w:rsidRPr="00371508" w:rsidRDefault="00371508" w:rsidP="003F179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پرورش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دامان حضرت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کوکب فروزنده محراب عبادت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او به عبادت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علاقه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و شب و روز را به عبادت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گذراند. پدر بزرگوارش در وصف او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«دخترم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سرآمد است. ش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را سراسر به عبادت مشغول و روز را روزه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دارد»</w:t>
      </w:r>
      <w:r w:rsidRPr="003F1797">
        <w:rPr>
          <w:rStyle w:val="libFootnotenumChar"/>
          <w:rtl/>
        </w:rPr>
        <w:t>(3).</w:t>
      </w:r>
    </w:p>
    <w:p w:rsidR="00371508" w:rsidRPr="00371508" w:rsidRDefault="003F1797" w:rsidP="003F179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82" w:name="_Toc503088581"/>
      <w:bookmarkStart w:id="183" w:name="_Toc503088722"/>
      <w:bookmarkStart w:id="184" w:name="_Toc503090022"/>
      <w:r w:rsidR="00371508" w:rsidRPr="00371508">
        <w:rPr>
          <w:rFonts w:hint="eastAsia"/>
          <w:rtl/>
          <w:lang w:bidi="fa-IR"/>
        </w:rPr>
        <w:lastRenderedPageBreak/>
        <w:t>امانتدار</w:t>
      </w:r>
      <w:r w:rsidR="00371508" w:rsidRPr="00371508">
        <w:rPr>
          <w:rtl/>
          <w:lang w:bidi="fa-IR"/>
        </w:rPr>
        <w:t xml:space="preserve">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Pr="003F1797">
        <w:rPr>
          <w:rStyle w:val="libAlaemChar"/>
          <w:rFonts w:eastAsiaTheme="minorHAnsi"/>
          <w:rtl/>
        </w:rPr>
        <w:t>عليه‌السلام</w:t>
      </w:r>
      <w:bookmarkEnd w:id="182"/>
      <w:bookmarkEnd w:id="183"/>
      <w:bookmarkEnd w:id="184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پارسا بود؛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امانت که ودا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امامت بود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در عصر عاشورا به او سپرده شد.</w:t>
      </w:r>
    </w:p>
    <w:p w:rsidR="00371508" w:rsidRPr="00371508" w:rsidRDefault="00371508" w:rsidP="007F176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«ان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Fonts w:eastAsiaTheme="minorHAnsi"/>
          <w:rtl/>
        </w:rPr>
        <w:t>عليهما‌السلام</w:t>
      </w:r>
      <w:r w:rsidR="007F1769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لما حضره الذ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 دعا ابنته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فدفع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کتابا ملفوفا و 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ظاهره»؛ چون هنگام شهادت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Fonts w:eastAsiaTheme="minorHAnsi"/>
          <w:rtl/>
        </w:rPr>
        <w:t>عليهما‌السلام</w:t>
      </w:r>
      <w:r w:rsidR="007F1769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فرا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دختر بزرگش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را فرا خواند و کتاب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</w:t>
      </w:r>
    </w:p>
    <w:p w:rsidR="00371508" w:rsidRPr="007F1769" w:rsidRDefault="007F1769" w:rsidP="007F17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الامام حسن، باقر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قرش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471؛ اعلام النساء المؤمنات، به نقل از نفثه المصدور، ص 39.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عمر رضا کحاله، ج 4، ص 47.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ارشاد،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197؛ اعلام النساء المؤمنات، ص 500؛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عبدالرزاق موسو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مقدم، ص 170.</w:t>
      </w:r>
    </w:p>
    <w:p w:rsidR="00371508" w:rsidRPr="00371508" w:rsidRDefault="007F176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تنامه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آشکار به او داد؛ چون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به ظاهر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مار</w:t>
      </w:r>
      <w:r w:rsidR="00371508" w:rsidRPr="00371508">
        <w:rPr>
          <w:rtl/>
          <w:lang w:bidi="fa-IR"/>
        </w:rPr>
        <w:t xml:space="preserve"> بود.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دشمن به خاطر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پدر است او را به قتل نرساند.</w:t>
      </w:r>
    </w:p>
    <w:p w:rsidR="00371508" w:rsidRPr="00371508" w:rsidRDefault="00371508" w:rsidP="007F176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آن که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بهبود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آن کتاب را به آن حضرت داد. امام باقر فرمود: «به خدا سوگند آن کتاب به ما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عرض کردم: «فدا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شوم در آن کتاب چه نوشته بود؟»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«به خدا سوگند آنچه از زمان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آدم تا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مورد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فرزندان آدم است؛ به خدا احکام حدود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خراش در آن نگاشته است»</w:t>
      </w:r>
      <w:r w:rsidRPr="007F1769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مکانت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بزرگ بانو را آشکار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امانتدار اسرار امامت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است و آن بزرگوار از امانت محافظت کرده و آن را به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F1769" w:rsidP="007F176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85" w:name="_Toc503088582"/>
      <w:bookmarkStart w:id="186" w:name="_Toc503088723"/>
      <w:bookmarkStart w:id="187" w:name="_Toc503090023"/>
      <w:r w:rsidR="00371508" w:rsidRPr="00371508">
        <w:rPr>
          <w:rFonts w:hint="eastAsia"/>
          <w:rtl/>
          <w:lang w:bidi="fa-IR"/>
        </w:rPr>
        <w:lastRenderedPageBreak/>
        <w:t>خطابه</w:t>
      </w:r>
      <w:r w:rsidR="00371508" w:rsidRPr="00371508">
        <w:rPr>
          <w:rtl/>
          <w:lang w:bidi="fa-IR"/>
        </w:rPr>
        <w:t xml:space="preserve"> و بلاغت</w:t>
      </w:r>
      <w:bookmarkEnd w:id="185"/>
      <w:bookmarkEnd w:id="186"/>
      <w:bookmarkEnd w:id="187"/>
    </w:p>
    <w:p w:rsidR="00371508" w:rsidRPr="00371508" w:rsidRDefault="00371508" w:rsidP="007F176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هم امانتدار اسرار امامت است و هم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در حفظ و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زبان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کام داشت. سخنش جذاب و آتش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است. پس از خطابه انقلاب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عمه اش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کوفه، سخنران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نقاب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نفاق را از چهره کوف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برداشت و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انت</w:t>
      </w:r>
      <w:r w:rsidRPr="00371508">
        <w:rPr>
          <w:rtl/>
          <w:lang w:bidi="fa-IR"/>
        </w:rPr>
        <w:t xml:space="preserve"> آنان را افشا کرد. در 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سخنانش پس از حمد خ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و ثنا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معارف اله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شهادت پدر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ارانش</w:t>
      </w:r>
      <w:r w:rsidRPr="00371508">
        <w:rPr>
          <w:rtl/>
          <w:lang w:bidi="fa-IR"/>
        </w:rPr>
        <w:t xml:space="preserve">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اهل کوفه، نفر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 شما باد! منتظر عذاب و عقاب خدا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به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آسمان بر شما نازل خواهد شد. و شما را به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فر</w:t>
      </w:r>
      <w:r w:rsidRPr="00371508">
        <w:rPr>
          <w:rtl/>
          <w:lang w:bidi="fa-IR"/>
        </w:rPr>
        <w:t xml:space="preserve"> اعمالتان خواهد رساند.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شما را با دست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نابوده کرده و از شما انتقام خواهد گرفت. آنگاه به سزا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ستم ها که در حق ما نمود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در آتش دردناک جهنم جاودان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هان</w:t>
      </w:r>
      <w:r w:rsidRPr="00371508">
        <w:rPr>
          <w:rtl/>
          <w:lang w:bidi="fa-IR"/>
        </w:rPr>
        <w:t>! که لعنت خدا بر ستمکاران باد! 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شما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>!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کدام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 ما را هدف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خود ساخت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 کدام جان به جنگ ما پرداخت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</w:t>
      </w:r>
    </w:p>
    <w:p w:rsidR="00371508" w:rsidRPr="007F1769" w:rsidRDefault="007F1769" w:rsidP="007F17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241؛ مناقب آل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طالب، ابن شهر آشوب، ج 4، ص 172.</w:t>
      </w:r>
    </w:p>
    <w:p w:rsidR="00371508" w:rsidRPr="00371508" w:rsidRDefault="007F1769" w:rsidP="007F176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کدام</w:t>
      </w:r>
      <w:r w:rsidR="00371508" w:rsidRPr="00371508">
        <w:rPr>
          <w:rtl/>
          <w:lang w:bidi="fa-IR"/>
        </w:rPr>
        <w:t xml:space="preserve"> پا به جنگ ما گام نهاد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د؟</w:t>
      </w:r>
      <w:r w:rsidR="00371508" w:rsidRPr="00371508">
        <w:rPr>
          <w:rtl/>
          <w:lang w:bidi="fa-IR"/>
        </w:rPr>
        <w:t xml:space="preserve"> به خدا سوگند دلها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شما را قساوت گرفته، دلها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تان</w:t>
      </w:r>
      <w:r w:rsidR="00371508" w:rsidRPr="00371508">
        <w:rPr>
          <w:rtl/>
          <w:lang w:bidi="fa-IR"/>
        </w:rPr>
        <w:t xml:space="preserve"> سخت و خشن شده،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تان</w:t>
      </w:r>
      <w:r w:rsidR="00371508" w:rsidRPr="00371508">
        <w:rPr>
          <w:rtl/>
          <w:lang w:bidi="fa-IR"/>
        </w:rPr>
        <w:t xml:space="preserve"> از علم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بهره مانده و چشم و گوشتان کر و کور است.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اهل کوفه!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طان</w:t>
      </w:r>
      <w:r w:rsidR="00371508" w:rsidRPr="00371508">
        <w:rPr>
          <w:rtl/>
          <w:lang w:bidi="fa-IR"/>
        </w:rPr>
        <w:t xml:space="preserve"> شما را 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tl/>
          <w:lang w:bidi="fa-IR"/>
        </w:rPr>
        <w:t xml:space="preserve"> داد و از راه راست منحرف ساخت وپرده جهل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شما را پوشاند؛ به گونه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هدا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نخواه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شد. کوف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>! 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شما!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چه خون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از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</w:t>
      </w:r>
      <w:r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بر عهده شماست و آن را از شما طلب خواهد کرد؟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ز آن دشمن که با برادرش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طالب و فرزندان و عترت او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شما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افتخار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>: «ما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فرزندانش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را با شمش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زه</w:t>
      </w:r>
      <w:r w:rsidR="00371508" w:rsidRPr="00371508">
        <w:rPr>
          <w:rtl/>
          <w:lang w:bidi="fa-IR"/>
        </w:rPr>
        <w:t xml:space="preserve"> ها کشت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خاندانش را با اسارت گرفت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آنان را چون 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ترک با سر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زه</w:t>
      </w:r>
      <w:r w:rsidR="00371508" w:rsidRPr="00371508">
        <w:rPr>
          <w:rtl/>
          <w:lang w:bidi="fa-IR"/>
        </w:rPr>
        <w:t xml:space="preserve"> ها </w:t>
      </w:r>
      <w:r w:rsidR="00371508" w:rsidRPr="00371508">
        <w:rPr>
          <w:rFonts w:hint="eastAsia"/>
          <w:rtl/>
          <w:lang w:bidi="fa-IR"/>
        </w:rPr>
        <w:t>زد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سنگ</w:t>
      </w:r>
      <w:r w:rsidRPr="00371508">
        <w:rPr>
          <w:rtl/>
          <w:lang w:bidi="fa-IR"/>
        </w:rPr>
        <w:t xml:space="preserve"> و خاک بر دهانت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کشتن مردمان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خداوند آنها را از هر آلودگ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داشته افتخار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ناپاک! دهان ببند و مانند سگ بر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چنان که پدرت نشست. همانا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هر کس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انجام داده و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فرستاده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شما!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ما به پاس آن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خداوند به ما عطا کرده است حسد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.... ما را گناه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جز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کرم ما روزگار را به خروش آورده است و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فضل شما با دعا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قابل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فضل خداوند است و اوست صاحب فضل بزرگ که به هر کس بخواهد عط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خواهد کرد و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خداوند از نور خود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گرداند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بود»</w:t>
      </w:r>
      <w:r w:rsidRPr="007F1769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پس</w:t>
      </w:r>
      <w:r w:rsidRPr="00371508">
        <w:rPr>
          <w:rtl/>
          <w:lang w:bidi="fa-IR"/>
        </w:rPr>
        <w:t xml:space="preserve"> از سخنان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شور و غوغا برخاست و طوفان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همه بر کرده خود اشک ملامت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ختند</w:t>
      </w:r>
      <w:r w:rsidRPr="00371508">
        <w:rPr>
          <w:rtl/>
          <w:lang w:bidi="fa-IR"/>
        </w:rPr>
        <w:t>.</w:t>
      </w:r>
    </w:p>
    <w:p w:rsidR="00371508" w:rsidRPr="007F1769" w:rsidRDefault="007F1769" w:rsidP="007F17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محمد الحسون، صص 505 - 504؛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صص 289 - 285.</w:t>
      </w:r>
    </w:p>
    <w:p w:rsidR="00371508" w:rsidRPr="00371508" w:rsidRDefault="007F1769" w:rsidP="007F176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88" w:name="_Toc503088583"/>
      <w:bookmarkStart w:id="189" w:name="_Toc503088724"/>
      <w:bookmarkStart w:id="190" w:name="_Toc503090024"/>
      <w:r w:rsidR="00371508" w:rsidRPr="00371508">
        <w:rPr>
          <w:rFonts w:hint="eastAsia"/>
          <w:rtl/>
          <w:lang w:bidi="fa-IR"/>
        </w:rPr>
        <w:lastRenderedPageBreak/>
        <w:t>مادر</w:t>
      </w:r>
      <w:r w:rsidR="00371508" w:rsidRPr="00371508">
        <w:rPr>
          <w:rtl/>
          <w:lang w:bidi="fa-IR"/>
        </w:rPr>
        <w:t xml:space="preserve"> انقلاب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نان</w:t>
      </w:r>
      <w:bookmarkEnd w:id="188"/>
      <w:bookmarkEnd w:id="189"/>
      <w:bookmarkEnd w:id="190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که سرشت 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دارد، از دامان پاکش مردان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آمدند. جوانان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بعد از واقعه عاشورا پرچمدار نهضت و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حاکمان ستمگر زمان بودند. فرزندان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و سادات 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همچون عبدالله بن حسن مثن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برادرانش حسن و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فرزندان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بزرگواران در طول دوران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آغاز حاکم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العباس پرچم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و مبارزه را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جهان اسلام بر افراشتند و خواب خوش را از چشم خلفا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جور ربودند.</w:t>
      </w:r>
    </w:p>
    <w:p w:rsidR="00371508" w:rsidRPr="00371508" w:rsidRDefault="00371508" w:rsidP="007F176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آن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دعا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راو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بر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وارد شدم. امام به من فرمود: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شما شناخت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آل حسن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ما خروج کردند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گزارش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به 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باره سخن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از خدا خ</w:t>
      </w:r>
      <w:r w:rsidRPr="00371508">
        <w:rPr>
          <w:rFonts w:hint="eastAsia"/>
          <w:rtl/>
          <w:lang w:bidi="fa-IR"/>
        </w:rPr>
        <w:t>واست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آنان را در عاف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قرار دهد،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را با عاف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چه کار؟» سپس با صدا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کرد و فرمود: «پدرم از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دختر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 که گفت از پدرم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! از نسل تو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 که در کنار فرات به </w:t>
      </w:r>
      <w:r w:rsidRPr="00371508">
        <w:rPr>
          <w:rFonts w:hint="eastAsia"/>
          <w:rtl/>
          <w:lang w:bidi="fa-IR"/>
        </w:rPr>
        <w:t>قتل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مجروح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شوند، نه گذشتگان به مقام آنان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 و نه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ندگان</w:t>
      </w:r>
      <w:r w:rsidRPr="00371508">
        <w:rPr>
          <w:rtl/>
          <w:lang w:bidi="fa-IR"/>
        </w:rPr>
        <w:t xml:space="preserve"> به مقامشان خواهند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از نسل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جز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نمانده است»</w:t>
      </w:r>
      <w:r w:rsidRPr="007F1769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7F1769" w:rsidP="007F176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91" w:name="_Toc503088584"/>
      <w:bookmarkStart w:id="192" w:name="_Toc503088725"/>
      <w:bookmarkStart w:id="193" w:name="_Toc503090025"/>
      <w:r w:rsidR="00371508" w:rsidRPr="00371508">
        <w:rPr>
          <w:rFonts w:hint="eastAsia"/>
          <w:rtl/>
          <w:lang w:bidi="fa-IR"/>
        </w:rPr>
        <w:lastRenderedPageBreak/>
        <w:t>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</w:t>
      </w:r>
      <w:r w:rsidRPr="007F1769">
        <w:rPr>
          <w:rStyle w:val="libAlaemChar"/>
          <w:rtl/>
        </w:rPr>
        <w:t>عليها‌السلام</w:t>
      </w:r>
      <w:bookmarkEnd w:id="191"/>
      <w:bookmarkEnd w:id="192"/>
      <w:bookmarkEnd w:id="193"/>
      <w:r w:rsidRPr="007F1769">
        <w:rPr>
          <w:rStyle w:val="libAlaemChar"/>
          <w:rtl/>
        </w:rPr>
        <w:t xml:space="preserve"> </w:t>
      </w:r>
    </w:p>
    <w:p w:rsidR="007F1769" w:rsidRDefault="007F1769" w:rsidP="00371508">
      <w:pPr>
        <w:pStyle w:val="libNormal"/>
        <w:rPr>
          <w:rtl/>
          <w:lang w:bidi="fa-IR"/>
        </w:rPr>
      </w:pPr>
    </w:p>
    <w:p w:rsidR="00371508" w:rsidRPr="00371508" w:rsidRDefault="00371508" w:rsidP="007F1769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از بانوان بزرگ اسلام است، نامش را آمنه و اُم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نگاشته اند</w:t>
      </w:r>
      <w:r w:rsidRPr="007F1769">
        <w:rPr>
          <w:rStyle w:val="libFootnotenumChar"/>
          <w:rtl/>
        </w:rPr>
        <w:t>(2)</w:t>
      </w:r>
      <w:r w:rsidRPr="00371508">
        <w:rPr>
          <w:rtl/>
          <w:lang w:bidi="fa-IR"/>
        </w:rPr>
        <w:t>. و لقبش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مادرش رباب، دختر امر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بود که به وقار زبان زد روزگار است و روحش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مهر و علاقه به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بود. پس از شهادت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tl/>
        </w:rPr>
        <w:t xml:space="preserve">عليه‌السلام </w:t>
      </w:r>
    </w:p>
    <w:p w:rsidR="00371508" w:rsidRPr="007F1769" w:rsidRDefault="007F1769" w:rsidP="007F17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بزرگ زنان صدر اسلام، ص 240؛ به نقل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شناخت فرزندان و اصحاب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مقرّم، ص 166.</w:t>
      </w:r>
    </w:p>
    <w:p w:rsidR="00371508" w:rsidRPr="00371508" w:rsidRDefault="00371508" w:rsidP="007F176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حانه</w:t>
      </w:r>
      <w:r w:rsidRPr="00371508">
        <w:rPr>
          <w:rtl/>
          <w:lang w:bidi="fa-IR"/>
        </w:rPr>
        <w:t xml:space="preserve"> الادب، ج 2، ص 208؛ وف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ابن خلکان، ج 1، ص 378.</w:t>
      </w:r>
    </w:p>
    <w:p w:rsidR="00371508" w:rsidRPr="00371508" w:rsidRDefault="00B771B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آن</w:t>
      </w:r>
      <w:r w:rsidR="00371508" w:rsidRPr="00371508">
        <w:rPr>
          <w:rtl/>
          <w:lang w:bidi="fa-IR"/>
        </w:rPr>
        <w:t xml:space="preserve"> بانو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سال زنده نماند و مدام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آفتاب سوزان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کرد. در مجلس ابن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چون نگاهش به سر مقدس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افتاد آن را گرفته و بوسه باران کرد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را سرود: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B771B5" w:rsidTr="00B771B5">
        <w:trPr>
          <w:trHeight w:val="350"/>
        </w:trPr>
        <w:tc>
          <w:tcPr>
            <w:tcW w:w="3344" w:type="dxa"/>
            <w:shd w:val="clear" w:color="auto" w:fill="auto"/>
          </w:tcPr>
          <w:p w:rsidR="00B771B5" w:rsidRDefault="00B771B5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احس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نا</w:t>
            </w:r>
            <w:r w:rsidRPr="00371508">
              <w:rPr>
                <w:rtl/>
                <w:lang w:bidi="fa-IR"/>
              </w:rPr>
              <w:t xml:space="preserve"> و لست اسن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حس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771B5" w:rsidRDefault="00B771B5" w:rsidP="00E41F8D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771B5" w:rsidRDefault="00B771B5" w:rsidP="00E41F8D">
            <w:pPr>
              <w:pStyle w:val="libPoem"/>
            </w:pPr>
            <w:r w:rsidRPr="00371508">
              <w:rPr>
                <w:rtl/>
                <w:lang w:bidi="fa-IR"/>
              </w:rPr>
              <w:t>اقصد ته اسنّه الاعداء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71B5" w:rsidTr="00B771B5">
        <w:trPr>
          <w:trHeight w:val="350"/>
        </w:trPr>
        <w:tc>
          <w:tcPr>
            <w:tcW w:w="3344" w:type="dxa"/>
          </w:tcPr>
          <w:p w:rsidR="00B771B5" w:rsidRDefault="00B771B5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غادروه</w:t>
            </w:r>
            <w:r w:rsidRPr="00371508">
              <w:rPr>
                <w:rtl/>
                <w:lang w:bidi="fa-IR"/>
              </w:rPr>
              <w:t xml:space="preserve"> بکربلاء صر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771B5" w:rsidRDefault="00B771B5" w:rsidP="00E41F8D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771B5" w:rsidRDefault="00B771B5" w:rsidP="00E41F8D">
            <w:pPr>
              <w:pStyle w:val="libPoem"/>
            </w:pPr>
            <w:r w:rsidRPr="00371508">
              <w:rPr>
                <w:rtl/>
                <w:lang w:bidi="fa-IR"/>
              </w:rPr>
              <w:t>لا سق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الله جانب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کربلا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وصفش فرمود: «وقت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کشته شد، همسرش رباب دختر امرئالق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مجلس سوگوار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 کرد و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زنان و خدمتگزاران او هم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 xml:space="preserve"> تا اشک چشمشان تمام شد»</w:t>
      </w:r>
      <w:r w:rsidRPr="00B771B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B771B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از بانوان بزرگ اسلام و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مکارم اخلاق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او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</w:t>
      </w:r>
      <w:r w:rsidRPr="00371508">
        <w:rPr>
          <w:rtl/>
          <w:lang w:bidi="fa-IR"/>
        </w:rPr>
        <w:t xml:space="preserve"> سال در پرتو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حضرت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ادب و آداب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گشته، و فروغ فصاحت و بلاغت و دانش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شه،</w:t>
      </w:r>
      <w:r w:rsidRPr="00371508">
        <w:rPr>
          <w:rtl/>
          <w:lang w:bidi="fa-IR"/>
        </w:rPr>
        <w:t xml:space="preserve"> جود و کرم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چشم افروز بود و در محراب عبادت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سر</w:t>
      </w:r>
      <w:r w:rsidRPr="00371508">
        <w:rPr>
          <w:rFonts w:hint="eastAsia"/>
          <w:rtl/>
          <w:lang w:bidi="fa-IR"/>
        </w:rPr>
        <w:t>آمد</w:t>
      </w:r>
      <w:r w:rsidRPr="00371508">
        <w:rPr>
          <w:rtl/>
          <w:lang w:bidi="fa-IR"/>
        </w:rPr>
        <w:t xml:space="preserve"> زنان روزگار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B771B5">
        <w:rPr>
          <w:rStyle w:val="libFootnotenumChar"/>
          <w:rtl/>
        </w:rPr>
        <w:t>(2)</w:t>
      </w:r>
      <w:r w:rsidRPr="00371508">
        <w:rPr>
          <w:rtl/>
          <w:lang w:bidi="fa-IR"/>
        </w:rPr>
        <w:t>. پدر او را به نشان «خ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النسوان»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مز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ساخت.</w:t>
      </w:r>
      <w:r w:rsidR="00B771B5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عابده مجلّله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عمرش را در پرتو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سپر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B771B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درّ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معرفت و محبت و عبادت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الله است. گوهر جهان افروز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افکنده و شعله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</w:t>
      </w:r>
      <w:r w:rsidRPr="00371508">
        <w:rPr>
          <w:rtl/>
          <w:lang w:bidi="fa-IR"/>
        </w:rPr>
        <w:t xml:space="preserve">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بانوان مسلمان است. دلبستگ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دل مشغول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خدا و عبادت اوست. به پاس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</w:t>
      </w:r>
      <w:r w:rsidRPr="00371508">
        <w:rPr>
          <w:rtl/>
          <w:lang w:bidi="fa-IR"/>
        </w:rPr>
        <w:t xml:space="preserve"> محبوب پدر است.</w:t>
      </w:r>
      <w:r w:rsidR="00B771B5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گوهر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معرفت و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در خبر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که چون حسن مثن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او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خواهر بزرگترش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«اختار لک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... و اما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فغالب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الاستقراق مع الله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»؛</w:t>
      </w:r>
      <w:r w:rsidRPr="00371508">
        <w:rPr>
          <w:rtl/>
          <w:lang w:bidi="fa-IR"/>
        </w:rPr>
        <w:t xml:space="preserve"> شگفتا</w:t>
      </w:r>
    </w:p>
    <w:p w:rsidR="00371508" w:rsidRPr="00B771B5" w:rsidRDefault="00B771B5" w:rsidP="00B771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کاف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مترجم، ج 2، ص 368.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 المؤمنات، محمد الحسون، صص 431 - 430.</w:t>
      </w:r>
    </w:p>
    <w:p w:rsidR="00371508" w:rsidRPr="00371508" w:rsidRDefault="00B771B5" w:rsidP="00B771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</w:t>
      </w:r>
      <w:r w:rsidR="00371508" w:rsidRPr="00371508">
        <w:rPr>
          <w:rtl/>
          <w:lang w:bidi="fa-IR"/>
        </w:rPr>
        <w:t xml:space="preserve"> آن مجد و عظمت و پارسا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که شب را به نماز و روز را روزه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دارد و شب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افراد به مادرش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زهراست و طلعت حورالع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 چهره دارد،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ستوده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که مستغرق و فان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الله و مستغرق 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عشق و معرفت اله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</w:t>
      </w:r>
      <w:r w:rsidR="00371508" w:rsidRPr="00B771B5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B771B5" w:rsidP="00B771B5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94" w:name="_Toc503088585"/>
      <w:bookmarkStart w:id="195" w:name="_Toc503088726"/>
      <w:bookmarkStart w:id="196" w:name="_Toc503090026"/>
      <w:r w:rsidR="00371508" w:rsidRPr="00371508">
        <w:rPr>
          <w:rFonts w:hint="eastAsia"/>
          <w:rtl/>
          <w:lang w:bidi="fa-IR"/>
        </w:rPr>
        <w:lastRenderedPageBreak/>
        <w:t>جهاد</w:t>
      </w:r>
      <w:r w:rsidR="00371508" w:rsidRPr="00371508">
        <w:rPr>
          <w:rtl/>
          <w:lang w:bidi="fa-IR"/>
        </w:rPr>
        <w:t xml:space="preserve"> و شجاعت</w:t>
      </w:r>
      <w:bookmarkEnd w:id="194"/>
      <w:bookmarkEnd w:id="195"/>
      <w:bookmarkEnd w:id="196"/>
    </w:p>
    <w:p w:rsidR="00B771B5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کتاست</w:t>
      </w:r>
      <w:r w:rsidRPr="00371508">
        <w:rPr>
          <w:rtl/>
          <w:lang w:bidi="fa-IR"/>
        </w:rPr>
        <w:t>. در کربلا حضور داشت و همراه برادر و عمه و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به اسارت رفت. در اوج دوره خفقان و وحشت امو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ندگان</w:t>
      </w:r>
      <w:r w:rsidRPr="00371508">
        <w:rPr>
          <w:rtl/>
          <w:lang w:bidi="fa-IR"/>
        </w:rPr>
        <w:t xml:space="preserve">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خوار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به ساحت مقدس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اهانت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آنان را </w:t>
      </w:r>
      <w:r w:rsidRPr="00371508">
        <w:rPr>
          <w:rFonts w:hint="eastAsia"/>
          <w:rtl/>
          <w:lang w:bidi="fa-IR"/>
        </w:rPr>
        <w:t>رسوا</w:t>
      </w:r>
      <w:r w:rsidRPr="00371508">
        <w:rPr>
          <w:rtl/>
          <w:lang w:bidi="fa-IR"/>
        </w:rPr>
        <w:t xml:space="preserve"> و مفتضح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</w:t>
      </w:r>
      <w:r w:rsidRPr="00B771B5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80؛ اعلام النساء المؤمنات، ص 430.</w:t>
      </w:r>
      <w:r w:rsidRPr="00B771B5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خامس آل عبا بود که ملکوت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عرفانش عرش و فرش را نور باران ساخته بود. با گوش جان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پدر را فرا گرفت و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علم، عمل،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عروج کرد و به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زهد،</w:t>
      </w:r>
      <w:r w:rsidRPr="00371508">
        <w:rPr>
          <w:rtl/>
          <w:lang w:bidi="fa-IR"/>
        </w:rPr>
        <w:t xml:space="preserve"> ورع و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راز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دل مشغول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بود و با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جان به آفاق ملکوت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او را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دوست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«خانه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دوست دارم که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و رباب در آن باشند.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شعر را به او نسبت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دهند:</w:t>
      </w:r>
    </w:p>
    <w:p w:rsidR="00371508" w:rsidRPr="00B771B5" w:rsidRDefault="00B771B5" w:rsidP="00B771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آمنه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الحلو، ص 14.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عمر رضا کحاله، ج 2، ص 223. لعمرک أنن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لاحب دارا تحل بها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و الرباب أحبهما و أبذل جلّ 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للائم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عتاب و لست لهم و ان عبتوا مط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عا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أو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لتراب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.</w:t>
      </w:r>
      <w:r w:rsidR="00B771B5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صدف عفاف</w:t>
      </w:r>
    </w:p>
    <w:p w:rsidR="00371508" w:rsidRPr="00371508" w:rsidRDefault="00B771B5" w:rsidP="00B771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آن</w:t>
      </w:r>
      <w:r w:rsidR="00371508" w:rsidRPr="00371508">
        <w:rPr>
          <w:rtl/>
          <w:lang w:bidi="fa-IR"/>
        </w:rPr>
        <w:t xml:space="preserve"> بانو گوهر 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عفاف بود. 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حه</w:t>
      </w:r>
      <w:r w:rsidR="00371508" w:rsidRPr="00371508">
        <w:rPr>
          <w:rtl/>
          <w:lang w:bidi="fa-IR"/>
        </w:rPr>
        <w:t xml:space="preserve"> عفاف فاطم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 بانو استشمام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شد. پس از شهادت پدر بزرگوارش مدام ناراحت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بانو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بود که چرا در معرض نگاه نامحرمان قرار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B771B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 وارد شام شدند آن اختران آسمان نبوت و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سوار بر شتران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جهاز بودند. راو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دختر جوان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سوار بر شتر لاغر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 پوش و جهاز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نقاب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چهره داشت شروع کرد با صدا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وا محمداه، وا جداه، وا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گفتن.</w:t>
      </w:r>
      <w:r w:rsidR="00B771B5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رفتم.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زد و از حال رفت.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هوش آمد عرض کردم: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من، چرا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</w:t>
      </w:r>
      <w:r w:rsidRPr="00371508">
        <w:rPr>
          <w:rtl/>
          <w:lang w:bidi="fa-IR"/>
        </w:rPr>
        <w:t>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خدا و رسولش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به حرم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</w:p>
    <w:p w:rsidR="00371508" w:rsidRPr="00371508" w:rsidRDefault="00371508" w:rsidP="00B771B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گفتم</w:t>
      </w:r>
      <w:r w:rsidRPr="00371508">
        <w:rPr>
          <w:rtl/>
          <w:lang w:bidi="fa-IR"/>
        </w:rPr>
        <w:t>: «من سهل بن سعد از دوستان شما و از اصحاب جد شما هستم؟ اگر خدمت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من ساخته است، در خدمتگزار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آماده ام».</w:t>
      </w:r>
      <w:r w:rsidRPr="00371508">
        <w:rPr>
          <w:rFonts w:hint="eastAsia"/>
          <w:rtl/>
          <w:lang w:bidi="fa-IR"/>
        </w:rPr>
        <w:t>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فرمود: «اگر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 را حمل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بگو تا از ما فاصله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مردم به آن سر نگاه کنند و کمتر به حرم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نگاه کنند»</w:t>
      </w:r>
      <w:r w:rsidRPr="00B771B5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عظمت و مجد او در سخن مورخان و شرح حال نگاران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آمده: «س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له،</w:t>
      </w:r>
      <w:r w:rsidRPr="00371508">
        <w:rPr>
          <w:rtl/>
          <w:lang w:bidi="fa-IR"/>
        </w:rPr>
        <w:t xml:space="preserve"> ذات نبل و مقام رف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کانت تجالس الاجله من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تجتمع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الشعراء و الادباء....»</w:t>
      </w:r>
      <w:r w:rsidRPr="00B771B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گفته اند: «کانت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عف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سلمه برزه عن النساء، تجالس الاجله من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تجتمع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الشعراء و الفضلاء فتج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مقدارهم»</w:t>
      </w:r>
      <w:r w:rsidRPr="00B771B5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B771B5" w:rsidRDefault="00B771B5" w:rsidP="00B771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277.</w:t>
      </w:r>
    </w:p>
    <w:p w:rsidR="00371508" w:rsidRP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عمر رضا کحاله، ج 2، ص 202.</w:t>
      </w:r>
    </w:p>
    <w:p w:rsidR="00371508" w:rsidRDefault="00371508" w:rsidP="00B771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>: عماد زاده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652؛ زنان فاضله در صحنه دانش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نعمت الله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223 - 222.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دُرّ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عفت،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ممتاز زمان خود بود. بزرگان دانش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 ادب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در محضرش حاضر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 و آثار ادب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عرضه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آن حضرت به پاس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از آثارشان به آنان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و صله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گفته اند: «جر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فرزدق و جم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جماعت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شعرا بر در خانه آن حضرت اجتماع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کردند، تا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اشعار و آثار ادب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بانو که خود 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بود، اشعار را از آنان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نزد خانم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 و آن حضرت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ک بار قص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فرزدق را آورد خواند فرمود: «از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است؟» جواب داد: «از فرزدق است». فرمود: «به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شعرا هزار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و به فرزدق چهار هزار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عطا کنند»</w:t>
      </w:r>
      <w:r w:rsidRPr="00B771B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BB7994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ابوالفرج</w:t>
      </w:r>
      <w:r w:rsidRPr="00371508">
        <w:rPr>
          <w:rtl/>
          <w:lang w:bidi="fa-IR"/>
        </w:rPr>
        <w:t xml:space="preserve">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فرزدق، کث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احوص، جم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ب،</w:t>
      </w:r>
      <w:r w:rsidRPr="00371508">
        <w:rPr>
          <w:rtl/>
          <w:lang w:bidi="fa-IR"/>
        </w:rPr>
        <w:t xml:space="preserve"> شعرا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معاصر آن حضرت اختلاف ادب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شد. آنان حل مشکل خود را به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موکول نمودند.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روز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همان</w:t>
      </w:r>
      <w:r w:rsidRPr="00371508">
        <w:rPr>
          <w:rtl/>
          <w:lang w:bidi="fa-IR"/>
        </w:rPr>
        <w:t xml:space="preserve"> حضرت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شدند. حضرت در پشت پرده قرار گرفت؛ به گ</w:t>
      </w:r>
      <w:r w:rsidRPr="00371508">
        <w:rPr>
          <w:rFonts w:hint="eastAsia"/>
          <w:rtl/>
          <w:lang w:bidi="fa-IR"/>
        </w:rPr>
        <w:t>ونه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آن حضرت را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اشعار خود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خواندند و آن بانو گوش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سروده آنان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و فراخور شعر و اثر ادب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صله و پاداش عطا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BB799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BB7994" w:rsidP="00BB799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97" w:name="_Toc503088586"/>
      <w:bookmarkStart w:id="198" w:name="_Toc503088727"/>
      <w:bookmarkStart w:id="199" w:name="_Toc503090027"/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bookmarkEnd w:id="197"/>
      <w:bookmarkEnd w:id="198"/>
      <w:bookmarkEnd w:id="19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اکنون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پرسش است.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 آن همه مجد و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فضل و ادب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خود همراه پدر، شاهد حادثه خون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جانگذاز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مانند عاشورا بود، حادثه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آسمان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 و بزرگتر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فاجعه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انسان به حساب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هنگام ع</w:t>
      </w:r>
      <w:r w:rsidRPr="00371508">
        <w:rPr>
          <w:rFonts w:hint="eastAsia"/>
          <w:rtl/>
          <w:lang w:bidi="fa-IR"/>
        </w:rPr>
        <w:t>بور</w:t>
      </w:r>
      <w:r w:rsidRPr="00371508">
        <w:rPr>
          <w:rtl/>
          <w:lang w:bidi="fa-IR"/>
        </w:rPr>
        <w:t xml:space="preserve"> از کنار قتلگاه وارد قتلگاه شد جنازه</w:t>
      </w:r>
    </w:p>
    <w:p w:rsidR="00371508" w:rsidRPr="00BB7994" w:rsidRDefault="00BB7994" w:rsidP="00BB79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BB799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BB7994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عمر رضا کحاله، ج 2، ص 205 - 204.</w:t>
      </w:r>
    </w:p>
    <w:p w:rsidR="00371508" w:rsidRPr="00371508" w:rsidRDefault="00BB7994" w:rsidP="008D34D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پدر</w:t>
      </w:r>
      <w:r w:rsidR="00371508" w:rsidRPr="00371508">
        <w:rPr>
          <w:rtl/>
          <w:lang w:bidi="fa-IR"/>
        </w:rPr>
        <w:t xml:space="preserve"> را در آغوش گرفت و چنان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که موج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او در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طن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افکند</w:t>
      </w:r>
      <w:r w:rsidR="00371508" w:rsidRPr="000A232F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و امروز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به پاس آن زلال اشک از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او که هنگام وداع پدر نتوانست از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خوددار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با اشک روان و چهره اندوه</w:t>
      </w:r>
      <w:r w:rsidR="000A232F">
        <w:rPr>
          <w:rFonts w:hint="cs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>بار بر پدر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ست،</w:t>
      </w:r>
      <w:r w:rsidR="00371508" w:rsidRPr="00371508">
        <w:rPr>
          <w:rtl/>
          <w:lang w:bidi="fa-IR"/>
        </w:rPr>
        <w:t xml:space="preserve"> آن حضرت با مشاهده حال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به او فرم</w:t>
      </w:r>
      <w:r w:rsidR="00371508" w:rsidRPr="00371508">
        <w:rPr>
          <w:rFonts w:hint="eastAsia"/>
          <w:rtl/>
          <w:lang w:bidi="fa-IR"/>
        </w:rPr>
        <w:t>ود</w:t>
      </w:r>
      <w:r w:rsidR="00371508" w:rsidRPr="00371508">
        <w:rPr>
          <w:rtl/>
          <w:lang w:bidi="fa-IR"/>
        </w:rPr>
        <w:t>: «سک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جان، نور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دگانم</w:t>
      </w:r>
      <w:r w:rsidR="00371508" w:rsidRPr="00371508">
        <w:rPr>
          <w:rtl/>
          <w:lang w:bidi="fa-IR"/>
        </w:rPr>
        <w:t>! اکنون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مکن و با اشک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دگانت</w:t>
      </w:r>
      <w:r w:rsidR="00371508" w:rsidRPr="00371508">
        <w:rPr>
          <w:rtl/>
          <w:lang w:bidi="fa-IR"/>
        </w:rPr>
        <w:t xml:space="preserve"> دل مرا مسوزان،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تو بس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tl/>
          <w:lang w:bidi="fa-IR"/>
        </w:rPr>
        <w:t xml:space="preserve"> خواهد بود.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زنان، آنگاه که کشته شدم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کن»</w:t>
      </w:r>
      <w:r w:rsidR="00371508" w:rsidRPr="000A232F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 و چون بعد از شهادت امام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اسب آن بزرگوار به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بازگشت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از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رون</w:t>
      </w:r>
      <w:r w:rsidR="00371508" w:rsidRPr="00371508">
        <w:rPr>
          <w:rtl/>
          <w:lang w:bidi="fa-IR"/>
        </w:rPr>
        <w:t xml:space="preserve"> آمد و 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eastAsia"/>
          <w:rtl/>
          <w:lang w:bidi="fa-IR"/>
        </w:rPr>
        <w:t>رداشت</w:t>
      </w:r>
      <w:r w:rsidR="00371508" w:rsidRPr="00371508">
        <w:rPr>
          <w:rtl/>
          <w:lang w:bidi="fa-IR"/>
        </w:rPr>
        <w:t>: «وا قت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لاه،</w:t>
      </w:r>
      <w:r w:rsidR="00371508" w:rsidRPr="00371508">
        <w:rPr>
          <w:rtl/>
          <w:lang w:bidi="fa-IR"/>
        </w:rPr>
        <w:t xml:space="preserve"> وا ابتاه، وا حس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ناه،</w:t>
      </w:r>
      <w:r w:rsidR="00371508" w:rsidRPr="00371508">
        <w:rPr>
          <w:rtl/>
          <w:lang w:bidi="fa-IR"/>
        </w:rPr>
        <w:t xml:space="preserve"> وا غربتاه....» انقلاب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اشک و عشق و حماسه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0A232F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  <w:r w:rsidR="008D34DC"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حادثه</w:t>
      </w:r>
      <w:r w:rsidR="00371508" w:rsidRPr="00371508">
        <w:rPr>
          <w:rtl/>
          <w:lang w:bidi="fa-IR"/>
        </w:rPr>
        <w:t xml:space="preserve"> عاشورا چنان بزرگ بود که مدام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وسته</w:t>
      </w:r>
      <w:r w:rsidR="00371508" w:rsidRPr="00371508">
        <w:rPr>
          <w:rtl/>
          <w:lang w:bidi="fa-IR"/>
        </w:rPr>
        <w:t xml:space="preserve"> از چشمه اشک وارثان عاشورا و به خصوص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زلال اشک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 و تا ابد هم زلال اشک عاشورائ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حضرت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که خود مظهر و تجل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گاه عشق و حماسه و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ادب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انقلاب بود و در 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سالها در پرتو ولا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برادر بزرگوارش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که امام مکتب 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است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در پرتو ولا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امام محمد باقر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به راست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بانو چه حال و چه سوز و گداز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خواهد داشت.</w:t>
      </w:r>
      <w:r w:rsidR="008D34DC"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با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خصال بلند و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در همه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در سنگر دفاع از حر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مکتب امامت و ولا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چون کوکب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فروزان بود،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 باور کرد که خانه آن حضرت مرکز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شاعران و قص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سرا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آن زمان باشد؛ که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شعر و سروده خود را بخوانند و آن بانو داور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</w:t>
      </w:r>
      <w:r w:rsidR="00371508" w:rsidRPr="00371508">
        <w:rPr>
          <w:rFonts w:hint="eastAsia"/>
          <w:rtl/>
          <w:lang w:bidi="fa-IR"/>
        </w:rPr>
        <w:t>صله</w:t>
      </w:r>
      <w:r w:rsidR="00371508" w:rsidRPr="00371508">
        <w:rPr>
          <w:rtl/>
          <w:lang w:bidi="fa-IR"/>
        </w:rPr>
        <w:t xml:space="preserve"> و پاداش به آنان عطا فرما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د؟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</w:p>
    <w:p w:rsidR="00371508" w:rsidRPr="008D34DC" w:rsidRDefault="008D34DC" w:rsidP="008D34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431.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مترجم، ص 14؛ بزرگ زنان صدر اسلام، ص 247.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 المؤمنات، ص 431.</w:t>
      </w:r>
    </w:p>
    <w:p w:rsidR="00371508" w:rsidRPr="00371508" w:rsidRDefault="008D34DC" w:rsidP="008D34D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آن</w:t>
      </w:r>
      <w:r w:rsidR="00371508" w:rsidRPr="00371508">
        <w:rPr>
          <w:rtl/>
          <w:lang w:bidi="fa-IR"/>
        </w:rPr>
        <w:t xml:space="preserve"> راو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ها و آن گونه اشعار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8D34D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؟ البته آن بانو درّ 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بلاغت و فصاحت بود. جدّه اش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و جدش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آموزگار مکتب بلاغت و فصاحت و ادب بودند.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مادرش از دودمان امرء الق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است که به شعر و ادب شهره عرب بود</w:t>
      </w:r>
      <w:r w:rsidR="00371508" w:rsidRPr="008D34DC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ممکن</w:t>
      </w:r>
      <w:r w:rsidRPr="00371508">
        <w:rPr>
          <w:rtl/>
          <w:lang w:bidi="fa-IR"/>
        </w:rPr>
        <w:t xml:space="preserve"> است بگو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 بانو از گوهر پر فروغ ادب و شعر برخوردار بود؛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ها و مجالس ساخته و پرداخته دشمنان و امو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بوده است</w:t>
      </w:r>
      <w:r w:rsidRPr="008D34DC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دروغ را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ساخته اند و اشعار و مجالس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در رابطه با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دختر خالد بن مصعب بن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بوده،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نسبت داده اند</w:t>
      </w:r>
      <w:r w:rsidRPr="008D34DC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شعر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زمان را از شعرها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شورانگ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 حز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شهادت پدر و حادثه کربلا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8D34DC">
        <w:rPr>
          <w:rStyle w:val="libFootnotenumChar"/>
          <w:rtl/>
        </w:rPr>
        <w:t>(5)</w:t>
      </w:r>
      <w:r w:rsidRPr="00371508">
        <w:rPr>
          <w:rtl/>
          <w:lang w:bidi="fa-IR"/>
        </w:rPr>
        <w:t>. حال آن که 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عظمت ذکر نگرد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لا</w:t>
      </w:r>
      <w:r w:rsidRPr="00371508">
        <w:rPr>
          <w:rtl/>
          <w:lang w:bidi="fa-IR"/>
        </w:rPr>
        <w:t xml:space="preserve"> تعذل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فهم قاطع طرقه فع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بدموع ذرف غدقه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غداه الطف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رشقه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المنون فما أن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خطئ</w:t>
      </w:r>
      <w:r w:rsidRPr="00371508">
        <w:rPr>
          <w:rtl/>
          <w:lang w:bidi="fa-IR"/>
        </w:rPr>
        <w:t xml:space="preserve"> الحدقه(6)....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مگر</w:t>
      </w:r>
      <w:r w:rsidRPr="00371508">
        <w:rPr>
          <w:rtl/>
          <w:lang w:bidi="fa-IR"/>
        </w:rPr>
        <w:t xml:space="preserve"> آنکه برپا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مراسم در راستا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نشر و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معارف و فرهنگ مکتب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بوده باشد و چه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بهتر از شعر.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ممکن</w:t>
      </w:r>
      <w:r w:rsidRPr="00371508">
        <w:rPr>
          <w:rtl/>
          <w:lang w:bidi="fa-IR"/>
        </w:rPr>
        <w:t xml:space="preserve"> است گفته شود شاعران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باره شعر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سرودند و حادثه عاشورا و شهادت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کربلا را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از فضل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آنان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گفتند، به خصوص که در آن زمان پرچم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لثارات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» بر افراشته</w:t>
      </w:r>
    </w:p>
    <w:p w:rsidR="00371508" w:rsidRPr="008D34DC" w:rsidRDefault="008D34DC" w:rsidP="008D34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2، ص 209 - 202.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نهج البلاغه، صبح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صالح، ص 556، قصار 455؛ نهج البلاغه،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الاسلام، ص 1295، قصار 447.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ر.ک: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آمنه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الحلو، ص 97 _ 53.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17.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اعلام النساء المؤمنات، ص 431.</w:t>
      </w:r>
    </w:p>
    <w:p w:rsidR="00371508" w:rsidRPr="00371508" w:rsidRDefault="00371508" w:rsidP="008D34D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اعلام النساء المؤمنات، ص 431. به نقل از امال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زجّاج، ص 169.</w:t>
      </w:r>
    </w:p>
    <w:p w:rsidR="00371508" w:rsidRPr="00371508" w:rsidRDefault="008D34D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بود</w:t>
      </w:r>
      <w:r w:rsidR="00371508" w:rsidRPr="00371508">
        <w:rPr>
          <w:rtl/>
          <w:lang w:bidi="fa-IR"/>
        </w:rPr>
        <w:t xml:space="preserve"> و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انقلاب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شکل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گرفت و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با آن فضل و ادبش مشعلدار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نهضت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بود. بدون ترد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مراسم با شخص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حماس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انقلاب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حضرت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مناسبت دارد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از</w:t>
      </w:r>
      <w:r w:rsidR="00371508" w:rsidRPr="00371508">
        <w:rPr>
          <w:rtl/>
          <w:lang w:bidi="fa-IR"/>
        </w:rPr>
        <w:t xml:space="preserve"> آن روزگار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بوده که در بستر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مراسم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عنوان ادب و شعر ذکر فضا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و مناقب آ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الله مطرح گردد.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مجالس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شکل ارتباط با شاعران آن عصر قابل قبول است؛ آن چنان که فرزدق سروده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وصف حضرت امام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العابد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مقابل هشام بن عبدالملک سرود و آن حضرت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صله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فرستاد</w:t>
      </w:r>
      <w:r w:rsidR="00371508" w:rsidRPr="008D34D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کمال تأسف </w:t>
      </w:r>
      <w:r w:rsidR="00371508" w:rsidRPr="00371508">
        <w:rPr>
          <w:rFonts w:hint="eastAsia"/>
          <w:rtl/>
          <w:lang w:bidi="fa-IR"/>
        </w:rPr>
        <w:t>در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تشک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جلسات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ذکر نشده؛ پس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لات</w:t>
      </w:r>
      <w:r w:rsidR="00371508" w:rsidRPr="00371508">
        <w:rPr>
          <w:rtl/>
          <w:lang w:bidi="fa-IR"/>
        </w:rPr>
        <w:t xml:space="preserve"> شاعرانه دروغ و کذب محض است</w:t>
      </w:r>
      <w:r w:rsidR="00371508" w:rsidRPr="008D34DC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8D34DC" w:rsidP="008D34D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00" w:name="_Toc503088587"/>
      <w:bookmarkStart w:id="201" w:name="_Toc503088728"/>
      <w:bookmarkStart w:id="202" w:name="_Toc503090028"/>
      <w:r w:rsidR="00371508" w:rsidRPr="00371508">
        <w:rPr>
          <w:rFonts w:hint="eastAsia"/>
          <w:rtl/>
          <w:lang w:bidi="fa-IR"/>
        </w:rPr>
        <w:lastRenderedPageBreak/>
        <w:t>همسر</w:t>
      </w:r>
      <w:r w:rsidR="00371508" w:rsidRPr="00371508">
        <w:rPr>
          <w:rtl/>
          <w:lang w:bidi="fa-IR"/>
        </w:rPr>
        <w:t xml:space="preserve"> سک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bookmarkEnd w:id="200"/>
      <w:bookmarkEnd w:id="201"/>
      <w:bookmarkEnd w:id="202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در زمان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پدر بزرگوارش با پسر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عبدالله اکبر، فرزند امام حسن مجتب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ازدواج کرد. عبد الله در روز عاشورا در رکاب امام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B3206D" w:rsidP="00B3206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03" w:name="_Toc503088588"/>
      <w:bookmarkStart w:id="204" w:name="_Toc503088729"/>
      <w:bookmarkStart w:id="205" w:name="_Toc503090029"/>
      <w:r w:rsidR="00371508" w:rsidRPr="00371508">
        <w:rPr>
          <w:rFonts w:hint="eastAsia"/>
          <w:rtl/>
          <w:lang w:bidi="fa-IR"/>
        </w:rPr>
        <w:lastRenderedPageBreak/>
        <w:t>وفات</w:t>
      </w:r>
      <w:r w:rsidR="00371508" w:rsidRPr="00371508">
        <w:rPr>
          <w:rtl/>
          <w:lang w:bidi="fa-IR"/>
        </w:rPr>
        <w:t xml:space="preserve"> آن بانو</w:t>
      </w:r>
      <w:bookmarkEnd w:id="203"/>
      <w:bookmarkEnd w:id="204"/>
      <w:bookmarkEnd w:id="205"/>
    </w:p>
    <w:p w:rsidR="00371508" w:rsidRPr="00371508" w:rsidRDefault="00B3206D" w:rsidP="00B3206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سرانجام</w:t>
      </w:r>
      <w:r w:rsidR="00371508" w:rsidRPr="00371508">
        <w:rPr>
          <w:rtl/>
          <w:lang w:bidi="fa-IR"/>
        </w:rPr>
        <w:t xml:space="preserve"> خورش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عمر آن مکرمه به غروب نزد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و آن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ادگار</w:t>
      </w:r>
      <w:r w:rsidR="00371508" w:rsidRPr="00371508">
        <w:rPr>
          <w:rtl/>
          <w:lang w:bidi="fa-IR"/>
        </w:rPr>
        <w:t xml:space="preserve"> مظلوم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عاشورا در روز پنجم 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الاول سال 117 در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دار فان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وداع گفت و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نوران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اش بر افق ملکوت درخش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پس از اقامه نماز بر بدن مطهر او با اجلال تمام به خاک سپرده شد</w:t>
      </w:r>
      <w:r w:rsidR="00371508" w:rsidRPr="00B3206D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 گفته شده در پنجم 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الاول سال 126 وفات کردند</w:t>
      </w:r>
      <w:r w:rsidR="00371508" w:rsidRPr="00B3206D">
        <w:rPr>
          <w:rStyle w:val="libFootnotenumChar"/>
          <w:rtl/>
        </w:rPr>
        <w:t>(4)</w:t>
      </w:r>
      <w:r w:rsidR="00371508" w:rsidRPr="00371508">
        <w:rPr>
          <w:rtl/>
          <w:lang w:bidi="fa-IR"/>
        </w:rPr>
        <w:t>. محل</w:t>
      </w:r>
    </w:p>
    <w:p w:rsidR="00371508" w:rsidRPr="00B3206D" w:rsidRDefault="00B3206D" w:rsidP="00B320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ارشاد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ج 2، ص 151.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ر.ک: 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الحلو، ص 97 _ 53.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280؛ بزرگ زنان صدر اسلام، ص 248.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اعلام النساء، عمر رضا کحاله، جزء 2، ص 224.</w:t>
      </w:r>
    </w:p>
    <w:p w:rsidR="00371508" w:rsidRPr="00371508" w:rsidRDefault="00B3206D" w:rsidP="00B3206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دفن</w:t>
      </w:r>
      <w:r w:rsidR="00371508" w:rsidRPr="00371508">
        <w:rPr>
          <w:rtl/>
          <w:lang w:bidi="fa-IR"/>
        </w:rPr>
        <w:t xml:space="preserve">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بزگوار را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و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مکه دانسته اند</w:t>
      </w:r>
      <w:r w:rsidR="00371508" w:rsidRPr="00B3206D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tl/>
          <w:lang w:bidi="fa-IR"/>
        </w:rPr>
        <w:t xml:space="preserve"> سلام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وم</w:t>
      </w:r>
      <w:r w:rsidR="00371508" w:rsidRPr="00371508">
        <w:rPr>
          <w:rtl/>
          <w:lang w:bidi="fa-IR"/>
        </w:rPr>
        <w:t xml:space="preserve"> ولدت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وم</w:t>
      </w:r>
      <w:r w:rsidR="00371508" w:rsidRPr="00371508">
        <w:rPr>
          <w:rtl/>
          <w:lang w:bidi="fa-IR"/>
        </w:rPr>
        <w:t xml:space="preserve"> تموت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وم</w:t>
      </w:r>
      <w:r w:rsidR="00371508" w:rsidRPr="00371508">
        <w:rPr>
          <w:rtl/>
          <w:lang w:bidi="fa-IR"/>
        </w:rPr>
        <w:t xml:space="preserve"> تبعث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B3206D" w:rsidP="00B3206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06" w:name="_Toc503088589"/>
      <w:bookmarkStart w:id="207" w:name="_Toc503088730"/>
      <w:bookmarkStart w:id="208" w:name="_Toc503090030"/>
      <w:r w:rsidR="007E3854">
        <w:rPr>
          <w:rFonts w:hint="eastAsia"/>
          <w:rtl/>
          <w:lang w:bidi="fa-IR"/>
        </w:rPr>
        <w:lastRenderedPageBreak/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bookmarkEnd w:id="206"/>
      <w:bookmarkEnd w:id="207"/>
      <w:bookmarkEnd w:id="208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B3206D" w:rsidRDefault="00B3206D" w:rsidP="00371508">
      <w:pPr>
        <w:pStyle w:val="libNormal"/>
        <w:rPr>
          <w:rtl/>
          <w:lang w:bidi="fa-IR"/>
        </w:rPr>
      </w:pPr>
    </w:p>
    <w:p w:rsidR="00371508" w:rsidRPr="00371508" w:rsidRDefault="00371508" w:rsidP="00B3206D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نام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فِ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و آفتاب آسمان قم،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» و القاب مبارکش «معصومه»، «شف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عه»،</w:t>
      </w:r>
      <w:r w:rsidRPr="00371508">
        <w:rPr>
          <w:rtl/>
          <w:lang w:bidi="fa-IR"/>
        </w:rPr>
        <w:t xml:space="preserve"> «ستّ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و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پدر</w:t>
      </w:r>
      <w:r w:rsidRPr="00371508">
        <w:rPr>
          <w:rtl/>
          <w:lang w:bidi="fa-IR"/>
        </w:rPr>
        <w:t xml:space="preserve"> بزرگوارش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و مادر مکرمه اش نجمه خاتون، مادر حضرت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</w:t>
      </w:r>
      <w:r w:rsidRPr="00B3206D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که پس از سال ها انتظار</w:t>
      </w:r>
      <w:r w:rsidRPr="00B3206D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، بعد از تولد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(148 ه .ق.)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به فروغ جمال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روشن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B3206D" w:rsidP="00B3206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09" w:name="_Toc503088590"/>
      <w:bookmarkStart w:id="210" w:name="_Toc503088731"/>
      <w:bookmarkStart w:id="211" w:name="_Toc503090031"/>
      <w:r w:rsidR="00371508" w:rsidRPr="00371508">
        <w:rPr>
          <w:rFonts w:hint="eastAsia"/>
          <w:rtl/>
          <w:lang w:bidi="fa-IR"/>
        </w:rPr>
        <w:lastRenderedPageBreak/>
        <w:t>ولادت</w:t>
      </w:r>
      <w:bookmarkEnd w:id="209"/>
      <w:bookmarkEnd w:id="210"/>
      <w:bookmarkEnd w:id="21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ولادت آن حضرت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 اند: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المعصومهُ المولودهُ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غُرَّهِ 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القعده سنه 173</w:t>
      </w:r>
      <w:r w:rsidRPr="00B3206D">
        <w:rPr>
          <w:rStyle w:val="libFootnotenumChar"/>
          <w:rtl/>
        </w:rPr>
        <w:t>(4)</w:t>
      </w:r>
      <w:r w:rsidRPr="00371508">
        <w:rPr>
          <w:rtl/>
          <w:lang w:bidi="fa-IR"/>
        </w:rPr>
        <w:t xml:space="preserve">؛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آغاز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قعده</w:t>
      </w:r>
      <w:r w:rsidRPr="00371508">
        <w:rPr>
          <w:rtl/>
          <w:lang w:bidi="fa-IR"/>
        </w:rPr>
        <w:t xml:space="preserve"> سال 173 ه .ق.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به جهان گشود.» گفته اند در کتاب «نزهه الابرار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نسب اولاد الائمهِ الاطهار» و کتاب «لواقح الانوار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الاخبار»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است: «ولادهُ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المنوّره غُرهَ ذ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القعده الحرام...»</w:t>
      </w:r>
      <w:r w:rsidRPr="00B3206D">
        <w:rPr>
          <w:rStyle w:val="libFootnotenumChar"/>
          <w:rtl/>
        </w:rPr>
        <w:t>(5)</w:t>
      </w:r>
      <w:r w:rsidRPr="00371508">
        <w:rPr>
          <w:rtl/>
          <w:lang w:bidi="fa-IR"/>
        </w:rPr>
        <w:t>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قول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معصومه، دختر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منوره، در آغاز ماه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قعده</w:t>
      </w:r>
      <w:r w:rsidRPr="00371508">
        <w:rPr>
          <w:rtl/>
          <w:lang w:bidi="fa-IR"/>
        </w:rPr>
        <w:t xml:space="preserve"> سال 183 ه .ق.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</w:t>
      </w:r>
      <w:r w:rsidRPr="00B3206D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B3206D" w:rsidRDefault="00B3206D" w:rsidP="00B320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دلائل الامامه،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309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در صورت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تولد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در سال 173 باشد فاصله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دو تولد 25 سال خواهد بود.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مستدرک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البحار،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8، ص 257.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گنج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آثار،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ض،</w:t>
      </w:r>
      <w:r w:rsidRPr="00371508">
        <w:rPr>
          <w:rtl/>
          <w:lang w:bidi="fa-IR"/>
        </w:rPr>
        <w:t xml:space="preserve"> ج 1، ص 386؛ مخف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نماند که مرحوم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نقل را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نسبت دادن مؤلف کتاب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قول را به او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به صفحه 388 گنج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آثار مراجعه شود.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6- 6.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الامام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الکاظم، محمد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14؛ اعلام النساء المؤمنات، محمد الحسون، ص 576.</w:t>
      </w:r>
    </w:p>
    <w:p w:rsidR="00371508" w:rsidRPr="00371508" w:rsidRDefault="00B3206D" w:rsidP="00B3206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از</w:t>
      </w:r>
      <w:r w:rsidR="00371508" w:rsidRPr="00371508">
        <w:rPr>
          <w:rtl/>
          <w:lang w:bidi="fa-IR"/>
        </w:rPr>
        <w:t xml:space="preserve"> آنجا که حضرت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جعفر </w:t>
      </w:r>
      <w:r w:rsidRPr="00B3206D">
        <w:rPr>
          <w:rStyle w:val="libAlaemChar"/>
          <w:rFonts w:eastAsiaTheme="minorHAnsi"/>
          <w:rtl/>
        </w:rPr>
        <w:t>عليهما‌السلام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371508" w:rsidRPr="00371508">
        <w:rPr>
          <w:rtl/>
          <w:lang w:bidi="fa-IR"/>
        </w:rPr>
        <w:t>در سال 183 ه .ق. به شهادت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آن حضرت در سال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زندگان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مدت ها در زندان بودند،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رش</w:t>
      </w:r>
      <w:r w:rsidR="00371508" w:rsidRPr="00371508">
        <w:rPr>
          <w:rtl/>
          <w:lang w:bidi="fa-IR"/>
        </w:rPr>
        <w:t xml:space="preserve"> سال 183 به عنوان سال تولد حضرت معصومه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، 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قابل قبول است.</w:t>
      </w:r>
    </w:p>
    <w:p w:rsidR="00371508" w:rsidRPr="00371508" w:rsidRDefault="00B3206D" w:rsidP="00B3206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12" w:name="_Toc503088591"/>
      <w:bookmarkStart w:id="213" w:name="_Toc503088732"/>
      <w:bookmarkStart w:id="214" w:name="_Toc503090032"/>
      <w:r w:rsidR="00371508" w:rsidRPr="00371508">
        <w:rPr>
          <w:rFonts w:hint="eastAsia"/>
          <w:rtl/>
          <w:lang w:bidi="fa-IR"/>
        </w:rPr>
        <w:lastRenderedPageBreak/>
        <w:t>وفات</w:t>
      </w:r>
      <w:bookmarkEnd w:id="212"/>
      <w:bookmarkEnd w:id="213"/>
      <w:bookmarkEnd w:id="214"/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در دهم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دوازدهم 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 201 ه .ق. در قم وفات نمود.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آن حضرت 28 سال عمر کرد.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سن آن حضرت را افزون از 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</w:t>
      </w:r>
      <w:r w:rsidRPr="00B3206D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</w:t>
      </w:r>
      <w:r w:rsidRPr="00371508">
        <w:rPr>
          <w:rtl/>
          <w:lang w:bidi="fa-IR"/>
        </w:rPr>
        <w:t xml:space="preserve"> بر نقل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روز وفات آن حضرت، روز هشتم ماه شعبان سال 201 ه .ق. است</w:t>
      </w:r>
      <w:r w:rsidRPr="00B3206D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سال، ماه و روز تولد و 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ماه و روز وفات آن حضرت اختلاف است.</w:t>
      </w:r>
      <w:r w:rsidR="00B3206D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پاسداشت زاد روز آن حضرت و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داشت</w:t>
      </w:r>
      <w:r w:rsidRPr="00371508">
        <w:rPr>
          <w:rtl/>
          <w:lang w:bidi="fa-IR"/>
        </w:rPr>
        <w:t xml:space="preserve">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به عنوان سالروز وفات آن حضرت نزد همگان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سته،</w:t>
      </w:r>
      <w:r w:rsidRPr="00371508">
        <w:rPr>
          <w:rtl/>
          <w:lang w:bidi="fa-IR"/>
        </w:rPr>
        <w:t xml:space="preserve"> خردمندانه و منطق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و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است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روز، اول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قعده</w:t>
      </w:r>
      <w:r w:rsidRPr="00371508">
        <w:rPr>
          <w:rtl/>
          <w:lang w:bidi="fa-IR"/>
        </w:rPr>
        <w:t xml:space="preserve"> و دهم 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</w:t>
      </w:r>
    </w:p>
    <w:p w:rsidR="00371508" w:rsidRPr="00371508" w:rsidRDefault="00B3206D" w:rsidP="00B3206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15" w:name="_Toc503088592"/>
      <w:bookmarkStart w:id="216" w:name="_Toc503088733"/>
      <w:bookmarkStart w:id="217" w:name="_Toc503090033"/>
      <w:r w:rsidR="00371508" w:rsidRPr="00371508">
        <w:rPr>
          <w:rFonts w:hint="eastAsia"/>
          <w:rtl/>
          <w:lang w:bidi="fa-IR"/>
        </w:rPr>
        <w:lastRenderedPageBreak/>
        <w:t>هجرت</w:t>
      </w:r>
      <w:bookmarkEnd w:id="215"/>
      <w:bookmarkEnd w:id="216"/>
      <w:bookmarkEnd w:id="217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مأمون</w:t>
      </w:r>
      <w:r w:rsidRPr="00371508">
        <w:rPr>
          <w:rtl/>
          <w:lang w:bidi="fa-IR"/>
        </w:rPr>
        <w:t xml:space="preserve"> در سال 200 ق. حضرت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از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به مرو دعوت نمود تا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تثب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خود و آرام کردن جهان اسلام، خلافت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آن حضرت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 حضرت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پاس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و نشر مذهب امامت و 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حفظ جان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B3206D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سال گذشت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مدت، اطلاع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حضرت به خانه اش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نرس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معصومه که روح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محبت به ساحت امام و برادر بزرگوارش بود، به شوق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برادر و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و نشر مکتب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سال 201 ق. همراه با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برادران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شان،</w:t>
      </w:r>
      <w:r w:rsidRPr="00371508">
        <w:rPr>
          <w:rtl/>
          <w:lang w:bidi="fa-IR"/>
        </w:rPr>
        <w:t xml:space="preserve"> از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مرو حرکت</w:t>
      </w:r>
    </w:p>
    <w:p w:rsidR="00371508" w:rsidRPr="00B3206D" w:rsidRDefault="00B3206D" w:rsidP="00B320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گنج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آثار، ج 1، ص 385.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معصومه،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منصور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8.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490.</w:t>
      </w:r>
    </w:p>
    <w:p w:rsidR="00371508" w:rsidRPr="00371508" w:rsidRDefault="00B3206D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نمود</w:t>
      </w:r>
      <w:r w:rsidR="00371508" w:rsidRPr="00B3206D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حرکت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را به امر مبارک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دانند</w:t>
      </w:r>
      <w:r w:rsidR="00371508" w:rsidRPr="00B3206D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پرسش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چون: سفر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چگونه بود؟ همراهانش چه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بودند؟ از چه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وارد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شهر ساوه شدند؟ پاسخ روشن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ندارند.</w:t>
      </w:r>
      <w:r w:rsidR="00B3206D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ساوه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شد.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نوشته اند: «عده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مخالفان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با مأموران حکومت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نموده، به کاروان آن حضرت حمله کردند.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حمله 23 نفر از برادران و برادرزادگان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همراهان آن حضرت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حضرت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حادث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غمبار به شدت اندوهگ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شد»</w:t>
      </w:r>
      <w:r w:rsidRPr="00B3206D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خبر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است: «هارون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همراه 23 نفر از بستگانش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ها خواهر مکرّمه اش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بود، همراه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وارد ساوه شد. دشمنان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به طور ناگهان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هارون که در حال غذا خوردن بو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حمله کردند و او را به شهادت رساندند و افراد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کاروان را مجروح و پراکنده ساختند. نقل شده: در غذا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زهر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و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را مسموم نمودند»</w:t>
      </w:r>
      <w:r w:rsidRPr="00B3206D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در کتاب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معتبر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</w:t>
      </w:r>
      <w:r w:rsidRPr="00371508">
        <w:rPr>
          <w:rtl/>
          <w:lang w:bidi="fa-IR"/>
        </w:rPr>
        <w:t xml:space="preserve"> است؛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شواهد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تأ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با توجه به مکانت و قداست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و وجود برادران و محارم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آن حضرت بدون حضور برادران و محارم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هجرت و سفر سخت و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شروع کرد؟ هجرت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eastAsia"/>
          <w:rtl/>
          <w:lang w:bidi="fa-IR"/>
        </w:rPr>
        <w:t>ذهب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خطرات</w:t>
      </w:r>
    </w:p>
    <w:p w:rsidR="00371508" w:rsidRPr="00B3206D" w:rsidRDefault="00B3206D" w:rsidP="00B320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للامام رضا </w:t>
      </w:r>
      <w:r w:rsidR="007F1769" w:rsidRPr="007F176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جعفر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428.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اصغر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92، پاورق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3- 3.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اض</w:t>
      </w:r>
      <w:r w:rsidRPr="00371508">
        <w:rPr>
          <w:rtl/>
          <w:lang w:bidi="fa-IR"/>
        </w:rPr>
        <w:t xml:space="preserve"> الانساب، ص 160، طبق نقل منصور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، ص 14.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للاامام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جعفر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428؛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سادات علو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161 و 168؛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المعصوم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 65، به نقل از نزهه الابرار؛ فروغ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کوثر، ص 33.</w:t>
      </w:r>
    </w:p>
    <w:p w:rsidR="00371508" w:rsidRPr="00371508" w:rsidRDefault="00B3206D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فراوان؛</w:t>
      </w:r>
      <w:r w:rsidR="00371508" w:rsidRPr="00371508">
        <w:rPr>
          <w:rtl/>
          <w:lang w:bidi="fa-IR"/>
        </w:rPr>
        <w:t xml:space="preserve"> آن هم در آن زمان که سفر با کجاوه و محمل انجام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گرفت و همراه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محرم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طلب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در طول سفر با او باشد و هنگام سوار شدن او را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د؟</w:t>
      </w: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شده خاندان عصمت و طهارت است. او در دامان امامت پرورش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است. او همچون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است که شبانگاه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جدّ بزرگوارش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رود و حلقه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برادران و محارم، مانند 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</w:t>
      </w:r>
      <w:r w:rsidRPr="00B3206D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. </w:t>
      </w:r>
      <w:r w:rsidRPr="00371508">
        <w:rPr>
          <w:rFonts w:hint="eastAsia"/>
          <w:rtl/>
          <w:lang w:bidi="fa-IR"/>
        </w:rPr>
        <w:t>او،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دوم است. فروغ زهرا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 چهره 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</w:t>
      </w:r>
      <w:r w:rsidRPr="00371508">
        <w:rPr>
          <w:rtl/>
          <w:lang w:bidi="fa-IR"/>
        </w:rPr>
        <w:t xml:space="preserve"> به خانه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آمد.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امبراکرم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آن جا حضور داشت. حضرت زهرا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برخاست و خود را پوشاند.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دخترم!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 ناب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ناست»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B3206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 xml:space="preserve"> پاسخ داد: «اِنْ لَمْ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کن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یَ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فانّ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أراهُ و هُو </w:t>
      </w:r>
      <w:r w:rsidR="00371508" w:rsidRPr="00371508">
        <w:rPr>
          <w:rFonts w:hint="cs"/>
          <w:rtl/>
          <w:lang w:bidi="fa-IR"/>
        </w:rPr>
        <w:t>یَ</w:t>
      </w:r>
      <w:r w:rsidR="00371508" w:rsidRPr="00371508">
        <w:rPr>
          <w:rFonts w:hint="eastAsia"/>
          <w:rtl/>
          <w:lang w:bidi="fa-IR"/>
        </w:rPr>
        <w:t>شُمُّ</w:t>
      </w:r>
      <w:r w:rsidR="00371508" w:rsidRPr="00371508">
        <w:rPr>
          <w:rtl/>
          <w:lang w:bidi="fa-IR"/>
        </w:rPr>
        <w:t xml:space="preserve"> الر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B3206D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؛ پدر جان! اگر آن مرد مرا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ند،</w:t>
      </w:r>
      <w:r w:rsidR="00371508" w:rsidRPr="00371508">
        <w:rPr>
          <w:rtl/>
          <w:lang w:bidi="fa-IR"/>
        </w:rPr>
        <w:t xml:space="preserve"> من که او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نم</w:t>
      </w:r>
      <w:r w:rsidR="00371508" w:rsidRPr="00371508">
        <w:rPr>
          <w:rtl/>
          <w:lang w:bidi="fa-IR"/>
        </w:rPr>
        <w:t>. [او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ند،</w:t>
      </w:r>
      <w:r w:rsidR="00371508" w:rsidRPr="00371508">
        <w:rPr>
          <w:rtl/>
          <w:lang w:bidi="fa-IR"/>
        </w:rPr>
        <w:t xml:space="preserve">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] بو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را استشمام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جنازه زنان را پس از مرگ بر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تخته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گذاشتند و بر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پارچه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افکندند و حجم بدن مرده آشکار بود، احساس ناراحت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«اِنّ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قَدْ اِسْتقْبَحْتُ ما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صنعُ</w:t>
      </w:r>
      <w:r w:rsidRPr="00371508">
        <w:rPr>
          <w:rtl/>
          <w:lang w:bidi="fa-IR"/>
        </w:rPr>
        <w:t xml:space="preserve"> بالنّساء...»</w:t>
      </w:r>
      <w:r w:rsidRPr="00B3206D">
        <w:rPr>
          <w:rStyle w:val="libFootnotenumChar"/>
          <w:rtl/>
        </w:rPr>
        <w:t>(3)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«من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زشت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دانم که جنازه زنان 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تخته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گذارند و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دست مردان و زنان حمل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کنند، و در منظر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آن</w:t>
      </w:r>
      <w:r w:rsidRPr="00371508">
        <w:rPr>
          <w:rtl/>
          <w:lang w:bidi="fa-IR"/>
        </w:rPr>
        <w:t xml:space="preserve"> گاه دستور داد تابوت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ساخته شود تا بدن او را کاملاً بپوشاند.</w:t>
      </w:r>
      <w:r w:rsidRPr="00B3206D">
        <w:rPr>
          <w:rStyle w:val="libFootnotenumChar"/>
          <w:rtl/>
        </w:rPr>
        <w:t>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B3206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زهرا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دُرّ 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عصمت است و وجود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حضرت </w:t>
      </w:r>
      <w:r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مشرق تابان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خصال و مکارم عرش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بانو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B3206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خرد</w:t>
      </w:r>
      <w:r w:rsidRPr="00371508">
        <w:rPr>
          <w:rtl/>
          <w:lang w:bidi="fa-IR"/>
        </w:rPr>
        <w:t xml:space="preserve"> و انصاف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بسان 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جمع و</w:t>
      </w:r>
    </w:p>
    <w:p w:rsidR="00371508" w:rsidRPr="00B3206D" w:rsidRDefault="00B3206D" w:rsidP="00B320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 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نهج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اه،</w:t>
      </w:r>
      <w:r w:rsidRPr="00371508">
        <w:rPr>
          <w:rtl/>
          <w:lang w:bidi="fa-IR"/>
        </w:rPr>
        <w:t xml:space="preserve"> دشت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87.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وسائل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877 (کتاب الطهاره، ح 6).</w:t>
      </w:r>
    </w:p>
    <w:p w:rsidR="00371508" w:rsidRPr="00371508" w:rsidRDefault="00371508" w:rsidP="00B3206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ح 2.</w:t>
      </w:r>
    </w:p>
    <w:p w:rsidR="00371508" w:rsidRPr="00371508" w:rsidRDefault="00B3206D" w:rsidP="00726D2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حلقه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برادران و محارم،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هجرت پر از خطر و خاطره مبادرت فرمود.</w:t>
      </w:r>
      <w:r w:rsidR="00726D29"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تحل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 گفت: «حمله به کاروان حضرت </w:t>
      </w:r>
      <w:r w:rsidR="007E3854"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371508" w:rsidRPr="00371508">
        <w:rPr>
          <w:rtl/>
          <w:lang w:bidi="fa-IR"/>
        </w:rPr>
        <w:t xml:space="preserve"> و شهادت برادران و محارم آن ستّ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رخداد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مؤلّف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داستان هجرت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را به قم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کند: «چون به ساوه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شد.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من و شهر قم چه قدر مسافت است؟ او را گفتند که ده فرسخ است. خادم خود را بفرمود تا او را بردارد و به قم برد. خادم او را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قم آورد و در 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خزرج فرود آمد»</w:t>
      </w:r>
      <w:r w:rsidRPr="00726D29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726D2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«حسن</w:t>
      </w:r>
      <w:r w:rsidRPr="00371508">
        <w:rPr>
          <w:rtl/>
          <w:lang w:bidi="fa-IR"/>
        </w:rPr>
        <w:t xml:space="preserve"> بن محمد»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قول را مردود شمرده،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درست آن است که چون خبر به آل سعد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همه اتفاق کردند که قصد ستّ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کنند، و از او درخواست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که به قم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خزرج تنها، هم در آن شب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 و چون به شرف ملازمت ستّ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زمام ناقه او بگرفت و به جانب شهر بکش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او را فرود آورد»</w:t>
      </w:r>
      <w:r w:rsidRPr="00726D29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26D29" w:rsidP="00726D2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18" w:name="_Toc503088593"/>
      <w:bookmarkStart w:id="219" w:name="_Toc503088734"/>
      <w:bookmarkStart w:id="220" w:name="_Toc503090034"/>
      <w:r w:rsidR="00371508" w:rsidRPr="00371508">
        <w:rPr>
          <w:rFonts w:hint="eastAsia"/>
          <w:rtl/>
          <w:lang w:bidi="fa-IR"/>
        </w:rPr>
        <w:lastRenderedPageBreak/>
        <w:t>آبشار</w:t>
      </w:r>
      <w:r w:rsidR="00371508" w:rsidRPr="00371508">
        <w:rPr>
          <w:rtl/>
          <w:lang w:bidi="fa-IR"/>
        </w:rPr>
        <w:t xml:space="preserve"> نور</w:t>
      </w:r>
      <w:bookmarkEnd w:id="218"/>
      <w:bookmarkEnd w:id="219"/>
      <w:bookmarkEnd w:id="220"/>
    </w:p>
    <w:p w:rsidR="00371508" w:rsidRPr="00726D29" w:rsidRDefault="00371508" w:rsidP="00726D29">
      <w:pPr>
        <w:pStyle w:val="libLine"/>
        <w:rPr>
          <w:rFonts w:cs="Times New Roman"/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آن که نام «شهر قم» در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قرن اوّل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نخست قرن دوم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فرهنگ نامه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 و در زمان حضرت امام جعفر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دانشوران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مقام صحاب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شدند و تنها از فرزندان «سعد بن عبداللّه» دوازده نفر از 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</w:t>
      </w:r>
      <w:r w:rsidRPr="00371508">
        <w:rPr>
          <w:rFonts w:hint="eastAsia"/>
          <w:rtl/>
          <w:lang w:bidi="fa-IR"/>
        </w:rPr>
        <w:t>صحاب</w:t>
      </w:r>
      <w:r w:rsidRPr="00371508">
        <w:rPr>
          <w:rtl/>
          <w:lang w:bidi="fa-IR"/>
        </w:rPr>
        <w:t xml:space="preserve"> آن بزرگوار به شمار آمدند</w:t>
      </w:r>
      <w:r w:rsidRPr="00726D29">
        <w:rPr>
          <w:rStyle w:val="libFootnotenumChar"/>
          <w:rtl/>
        </w:rPr>
        <w:t>(3)</w:t>
      </w:r>
      <w:r w:rsidRPr="00371508">
        <w:rPr>
          <w:rtl/>
          <w:lang w:bidi="fa-IR"/>
        </w:rPr>
        <w:t>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درخشنده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جلوه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بر بام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شهر در سال 201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کرد؛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آفتاب وجود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نور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 و با قدوم مبارکش خاک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کرامت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</w:t>
      </w:r>
      <w:r w:rsidRPr="00371508">
        <w:rPr>
          <w:rtl/>
          <w:lang w:bidi="fa-IR"/>
        </w:rPr>
        <w:cr/>
      </w:r>
      <w:r w:rsidR="00726D29">
        <w:rPr>
          <w:rFonts w:cs="Times New Roman" w:hint="cs"/>
          <w:rtl/>
          <w:lang w:bidi="fa-IR"/>
        </w:rPr>
        <w:t>_________________________________</w:t>
      </w:r>
    </w:p>
    <w:p w:rsidR="00371508" w:rsidRPr="00371508" w:rsidRDefault="00371508" w:rsidP="00726D2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213؛ بحارالانوار، ج 60، ص 219.</w:t>
      </w:r>
    </w:p>
    <w:p w:rsidR="00371508" w:rsidRPr="00371508" w:rsidRDefault="00371508" w:rsidP="00726D2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همان؛ بحارالانوار، ج 60، ص 219.</w:t>
      </w:r>
    </w:p>
    <w:p w:rsidR="00371508" w:rsidRPr="00371508" w:rsidRDefault="00371508" w:rsidP="00726D2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278.</w:t>
      </w:r>
    </w:p>
    <w:p w:rsidR="00371508" w:rsidRPr="00371508" w:rsidRDefault="00726D2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شهر را جاودانه و نام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منطقه را پرآوازه و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ساخت.</w:t>
      </w:r>
    </w:p>
    <w:p w:rsidR="00371508" w:rsidRPr="00371508" w:rsidRDefault="00371508" w:rsidP="00726D2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جعفر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هنگامه را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و در کنار روضه پاک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، قم را حرم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آن را ستود. آن حضرت از شهر امامت و حرم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سخن گفت و عطر نام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را در فضا افشاند. ا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از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 گفت که هنوز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</w:t>
      </w:r>
      <w:r w:rsidRPr="00371508">
        <w:rPr>
          <w:rtl/>
          <w:lang w:bidi="fa-IR"/>
        </w:rPr>
        <w:t xml:space="preserve"> و بنا به گفته 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هنوز پدر بزرگوارش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726D29" w:rsidRPr="00726D29">
        <w:rPr>
          <w:rStyle w:val="libAlaemChar"/>
          <w:rFonts w:eastAsiaTheme="minorHAnsi"/>
          <w:rtl/>
        </w:rPr>
        <w:t>عليهما‌السلام</w:t>
      </w:r>
      <w:r w:rsidR="00726D29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متولد نشده بود! حضرت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«اِنَّ</w:t>
      </w:r>
      <w:r w:rsidRPr="00371508">
        <w:rPr>
          <w:rtl/>
          <w:lang w:bidi="fa-IR"/>
        </w:rPr>
        <w:t xml:space="preserve"> لِلّهِ حَرَماً... وَ اِنَّ لَنا حَرَمَاً وَ هُوَ قُم وَ سَتُدْفَنُ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اِمْرَأَهٌ مِنْ اَوْلادِ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تُسَمّ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فَمَنْ زارَها وَجَبَتْ لَهُ الْجَنَّهُ. قالَ الرّاوِ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: وَ کانَ هذَا الْکَلامُ مِنْهُ قَبْلَ اَنْ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ولَدَ</w:t>
      </w:r>
      <w:r w:rsidRPr="00371508">
        <w:rPr>
          <w:rtl/>
          <w:lang w:bidi="fa-IR"/>
        </w:rPr>
        <w:t xml:space="preserve"> الْکاظِمُ!»</w:t>
      </w:r>
      <w:r w:rsidRPr="00726D29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26D2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«همانا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حرم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است...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حرم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آن شهر قم است و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ک،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فرزندان من در آن جا دفن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شود؛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او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کند بهشت بر او واجب گردد.»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 است: «اَلا اِنَّ حَرَم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وَ حَرَمَ وُلْد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مِنْ بَعْد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قُم</w:t>
      </w:r>
      <w:r w:rsidRPr="00726D29">
        <w:rPr>
          <w:rStyle w:val="libFootnotenumChar"/>
          <w:rtl/>
        </w:rPr>
        <w:t>(2)؛</w:t>
      </w:r>
      <w:r w:rsidRPr="00371508">
        <w:rPr>
          <w:rtl/>
          <w:lang w:bidi="fa-IR"/>
        </w:rPr>
        <w:t xml:space="preserve"> آگاه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قم حرم من و فرزندان بعد از من است.»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726D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، جلوه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از نوران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زهرا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اطهر و سرّ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اسرار آل رسول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او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کرامت است که بارگاهش مطاف فرشتگان خدا، آفاق حرمش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نور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حرمش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tl/>
          <w:lang w:bidi="fa-IR"/>
        </w:rPr>
        <w:t xml:space="preserve"> جرعه نوشان شهد ولاست که با تلب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عشق و محبّت، مُحرِم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هجرت</w:t>
      </w:r>
      <w:r w:rsidRPr="00371508">
        <w:rPr>
          <w:rtl/>
          <w:lang w:bidi="fa-IR"/>
        </w:rPr>
        <w:t xml:space="preserve"> حضرت معصومه و اجلال نزول آن حضرت به قم، نقطه عطف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تکامل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شهر است. طلوع آفتاب وجود او بر افق قم، خاک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نورباران ساخت. از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مبارکش چشمه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برکت جوش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رود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گستره روان ساخت.</w:t>
      </w:r>
    </w:p>
    <w:p w:rsidR="00371508" w:rsidRPr="00726D29" w:rsidRDefault="00726D29" w:rsidP="00726D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726D2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60، ص 216.</w:t>
      </w:r>
    </w:p>
    <w:p w:rsidR="00371508" w:rsidRPr="00371508" w:rsidRDefault="00371508" w:rsidP="00726D2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النقض، عبدالجل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القزو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165. (از تصان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560 ه .ق).</w:t>
      </w:r>
    </w:p>
    <w:p w:rsidR="00371508" w:rsidRPr="00371508" w:rsidRDefault="00726D2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هجرت</w:t>
      </w:r>
      <w:r w:rsidR="00371508" w:rsidRPr="00371508">
        <w:rPr>
          <w:rtl/>
          <w:lang w:bidi="fa-IR"/>
        </w:rPr>
        <w:t xml:space="preserve"> آن حضرت به قم،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که درباره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مردمش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 xml:space="preserve">و ائمه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صادر شده بود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کرد؛ و چه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</w:t>
      </w:r>
      <w:r w:rsidR="00371508" w:rsidRPr="00371508">
        <w:rPr>
          <w:rtl/>
          <w:lang w:bidi="fa-IR"/>
        </w:rPr>
        <w:t xml:space="preserve">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کرد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سخن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را در وصف قم: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«در</w:t>
      </w:r>
      <w:r w:rsidRPr="00371508">
        <w:rPr>
          <w:rtl/>
          <w:lang w:bidi="fa-IR"/>
        </w:rPr>
        <w:t xml:space="preserve"> آن شب که مرا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کلبه غبر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برگرفتند و بر گنبد خضرا بالا بردند، در آسمان چهارم، قبّه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تابان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که بسان استبرق سبز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به 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گفتم: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قبّه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باتر</w:t>
      </w:r>
      <w:r w:rsidRPr="00371508">
        <w:rPr>
          <w:rtl/>
          <w:lang w:bidi="fa-IR"/>
        </w:rPr>
        <w:t xml:space="preserve"> از آن در آسمان چهارم مشاهده نکردم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  <w:r w:rsidRPr="00371508">
        <w:rPr>
          <w:rtl/>
          <w:lang w:bidi="fa-IR"/>
        </w:rPr>
        <w:t>!»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جبرئ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گفت: «دوست من!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صورت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شهر قم است!»</w:t>
      </w:r>
      <w:r w:rsidRPr="00726D29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26D2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فروزندگ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حضور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 و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قم را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 و آبشار نور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آسمان بر آن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</w:t>
      </w:r>
    </w:p>
    <w:p w:rsidR="00371508" w:rsidRPr="00371508" w:rsidRDefault="00371508" w:rsidP="00726D2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حال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سؤال است که آن هنگامه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به خاک قم قدم نهاد، چه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برپا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دلباخته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بودند و به پاس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دلدادگ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شاعر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قص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مدح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سروده بود مقدمش را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بر سر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درهم و زعفران نثار کردند،</w:t>
      </w:r>
      <w:r w:rsidRPr="00726D29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هنگام ورود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به شهر قم، چه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 دادند و چه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عشق و محبّت 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گمان، همه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بر آوردند: خوش آمد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مقدمت مبارک.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جلوه زهرا، گل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خواهر رضا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483538" w:rsidTr="00E41F8D">
        <w:trPr>
          <w:trHeight w:val="350"/>
        </w:trPr>
        <w:tc>
          <w:tcPr>
            <w:tcW w:w="3920" w:type="dxa"/>
            <w:shd w:val="clear" w:color="auto" w:fill="auto"/>
          </w:tcPr>
          <w:p w:rsidR="00483538" w:rsidRDefault="00483538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lastRenderedPageBreak/>
              <w:t>رواق</w:t>
            </w:r>
            <w:r w:rsidRPr="00371508">
              <w:rPr>
                <w:rtl/>
                <w:lang w:bidi="fa-IR"/>
              </w:rPr>
              <w:t xml:space="preserve"> منظر چشم من آش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انه</w:t>
            </w:r>
            <w:r w:rsidRPr="00371508">
              <w:rPr>
                <w:rtl/>
                <w:lang w:bidi="fa-IR"/>
              </w:rPr>
              <w:t xml:space="preserve"> توست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3538" w:rsidRDefault="00483538" w:rsidP="00E41F8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3538" w:rsidRDefault="00483538" w:rsidP="00E41F8D">
            <w:pPr>
              <w:pStyle w:val="libPoem"/>
            </w:pPr>
            <w:r w:rsidRPr="00371508">
              <w:rPr>
                <w:rtl/>
                <w:lang w:bidi="fa-IR"/>
              </w:rPr>
              <w:t>کرم نما و فرود آ که خانه خانه توست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ها،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را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خوب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شناختند. حضرت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سال ها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تولدش از او خبر داده بود و قم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سال ها منتظر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او بودند.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مردم قم را خوب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شناخت و</w:t>
      </w:r>
    </w:p>
    <w:p w:rsidR="00371508" w:rsidRPr="00483538" w:rsidRDefault="00483538" w:rsidP="004835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48353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60، ص 207؛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96؛ اختصاص،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101، به تصح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اکبر غفار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48353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اشاره به داستان «دعبل خزاع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483538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بارها</w:t>
      </w:r>
      <w:r w:rsidR="00371508" w:rsidRPr="00371508">
        <w:rPr>
          <w:rtl/>
          <w:lang w:bidi="fa-IR"/>
        </w:rPr>
        <w:t xml:space="preserve"> در خانه امام کاظم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، مردم قم و سرزم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قم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و تکر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شده بود.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است که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گفت: موکب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عشق و مهر و صفا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زمام شتر آن مکرّمه بر دوش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خزرج، بزرگ قم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بود، وارد قم شد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خرزج رهسپار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عطر</w:t>
      </w:r>
      <w:r w:rsidRPr="00371508">
        <w:rPr>
          <w:rtl/>
          <w:lang w:bidi="fa-IR"/>
        </w:rPr>
        <w:t xml:space="preserve"> حضور 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روز جزا، فضا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 را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 و فروغ زهرا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را روشن نمود.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پاک</w:t>
      </w:r>
      <w:r w:rsidRPr="00371508">
        <w:rPr>
          <w:rtl/>
          <w:lang w:bidi="fa-IR"/>
        </w:rPr>
        <w:t xml:space="preserve"> سرشتان قم، گروه گروه به استقبال او شتافتند و قداست و جلالت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را ثنا گفتند و شکوه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،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افق جمال و جلال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به نظاره نشستند.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قم، غرق شاد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سرور بود.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شادباش، همه جا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افکنده بود؛ 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کوثر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گشته و شاخسار طوبا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افکنده بود؛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افسوس که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بود. مردم قم و دانشوران صحاب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حضو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دخت آفتاب را به شهر شادباش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گفتند،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دگانشان،</w:t>
      </w:r>
      <w:r w:rsidRPr="00371508">
        <w:rPr>
          <w:rtl/>
          <w:lang w:bidi="fa-IR"/>
        </w:rPr>
        <w:t xml:space="preserve"> سرشک غم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آنان در آتش اندوه و ماتم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سوختند؛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کوکب درّ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سبزپوشان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غروب خواهد کرد و آنان را به فراق ابد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مبتلا خواهد نمود.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4835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17 روز در قم، در سرا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خرزج به عبادت مشغول بود. محل عبادت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بهشت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امروزه به «ب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النّور» معروف است و در مدرسه ستّ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_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قم _ قرار دارد.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اگر</w:t>
      </w:r>
      <w:r w:rsidRPr="00371508">
        <w:rPr>
          <w:rtl/>
          <w:lang w:bidi="fa-IR"/>
        </w:rPr>
        <w:t xml:space="preserve"> وفات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10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12 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باشد،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سالروز ورودش به حرم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23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25 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الاول سال 201 ه .ق بوده است.</w:t>
      </w:r>
    </w:p>
    <w:p w:rsidR="00371508" w:rsidRPr="00371508" w:rsidRDefault="00483538" w:rsidP="0048353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1" w:name="_Toc503088594"/>
      <w:bookmarkStart w:id="222" w:name="_Toc503088735"/>
      <w:bookmarkStart w:id="223" w:name="_Toc503090035"/>
      <w:r w:rsidR="00371508" w:rsidRPr="00371508">
        <w:rPr>
          <w:rFonts w:hint="eastAsia"/>
          <w:rtl/>
          <w:lang w:bidi="fa-IR"/>
        </w:rPr>
        <w:lastRenderedPageBreak/>
        <w:t>مراسم</w:t>
      </w:r>
      <w:r w:rsidR="00371508" w:rsidRPr="00371508">
        <w:rPr>
          <w:rtl/>
          <w:lang w:bidi="fa-IR"/>
        </w:rPr>
        <w:t xml:space="preserve"> دفن</w:t>
      </w:r>
      <w:bookmarkEnd w:id="221"/>
      <w:bookmarkEnd w:id="222"/>
      <w:bookmarkEnd w:id="223"/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وفات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، بدن مطهر آن حضرت را غسل دادند و پس از مراسم کفن، با شکوه تمام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بابلان تش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کردند و بدن مطهر را در کنار سرداب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آماده شده بود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نهادند.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آن جا که همراه جنازه حضرت،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محرم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وجود نداشت،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خاندان سعد اختلاف افتاد که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سزاوار است بدن ناموس 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معصومه آل رسول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دفن کند؟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مؤلف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«آل</w:t>
      </w:r>
      <w:r w:rsidRPr="00371508">
        <w:rPr>
          <w:rtl/>
          <w:lang w:bidi="fa-IR"/>
        </w:rPr>
        <w:t xml:space="preserve"> سعد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خلاف کردند در باب آنک، که سزاوار آن است که در سرداب رود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بنهد و دفن کند. پس از آن اتفاق کردند بر آنک خادم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غا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از آن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شان،</w:t>
      </w:r>
      <w:r w:rsidRPr="00371508">
        <w:rPr>
          <w:rtl/>
          <w:lang w:bidi="fa-IR"/>
        </w:rPr>
        <w:t xml:space="preserve"> قادر نام، را حاضر گردانند تا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در گور نهد و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طلب او بفرستادند. د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جانب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ابان</w:t>
      </w:r>
      <w:r w:rsidRPr="00371508">
        <w:rPr>
          <w:rtl/>
          <w:lang w:bidi="fa-IR"/>
        </w:rPr>
        <w:t xml:space="preserve"> دو سوار بر آمدند. دهن بربسته،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مردم نهادند. چون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جنازه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از اسب فرود آمدند و 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نماز گزاردند و در سرداب رفتند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را دفن کردند. پس از گور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آمدند و بر نشستند و برفتند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را معل</w:t>
      </w:r>
      <w:r w:rsidRPr="00371508">
        <w:rPr>
          <w:rFonts w:hint="eastAsia"/>
          <w:rtl/>
          <w:lang w:bidi="fa-IR"/>
        </w:rPr>
        <w:t>وم</w:t>
      </w:r>
      <w:r w:rsidRPr="00371508">
        <w:rPr>
          <w:rtl/>
          <w:lang w:bidi="fa-IR"/>
        </w:rPr>
        <w:t xml:space="preserve"> نشد که آن دو سوار چه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بودند؟»</w:t>
      </w:r>
      <w:r w:rsidRPr="00483538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بزرگوار،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توفان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آه و ناله و زار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دفن شد.</w:t>
      </w:r>
    </w:p>
    <w:p w:rsidR="00371508" w:rsidRPr="00371508" w:rsidRDefault="00483538" w:rsidP="0048353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4" w:name="_Toc503088595"/>
      <w:bookmarkStart w:id="225" w:name="_Toc503088736"/>
      <w:bookmarkStart w:id="226" w:name="_Toc503090036"/>
      <w:r w:rsidR="00371508" w:rsidRPr="00371508">
        <w:rPr>
          <w:rFonts w:hint="eastAsia"/>
          <w:rtl/>
          <w:lang w:bidi="fa-IR"/>
        </w:rPr>
        <w:lastRenderedPageBreak/>
        <w:t>بارگاه</w:t>
      </w:r>
      <w:r w:rsidR="00371508" w:rsidRPr="00371508">
        <w:rPr>
          <w:rtl/>
          <w:lang w:bidi="fa-IR"/>
        </w:rPr>
        <w:t xml:space="preserve"> فاطم</w:t>
      </w:r>
      <w:r w:rsidR="00371508" w:rsidRPr="00371508">
        <w:rPr>
          <w:rFonts w:hint="cs"/>
          <w:rtl/>
          <w:lang w:bidi="fa-IR"/>
        </w:rPr>
        <w:t>ی</w:t>
      </w:r>
      <w:bookmarkEnd w:id="224"/>
      <w:bookmarkEnd w:id="225"/>
      <w:bookmarkEnd w:id="226"/>
    </w:p>
    <w:p w:rsidR="0048353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بابلان بسان صدف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درّ عصمت و عفت آل طاها را در برگرفت و فروغ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نورباران ساخت و تا عرش</w:t>
      </w:r>
      <w:r w:rsidR="00483538" w:rsidRPr="00483538">
        <w:rPr>
          <w:rFonts w:hint="eastAsia"/>
          <w:rtl/>
          <w:lang w:bidi="fa-IR"/>
        </w:rPr>
        <w:t xml:space="preserve"> </w:t>
      </w:r>
      <w:r w:rsidR="00483538" w:rsidRPr="00371508">
        <w:rPr>
          <w:rFonts w:hint="eastAsia"/>
          <w:rtl/>
          <w:lang w:bidi="fa-IR"/>
        </w:rPr>
        <w:t>خداوند</w:t>
      </w:r>
      <w:r w:rsidR="00483538" w:rsidRPr="00371508">
        <w:rPr>
          <w:rtl/>
          <w:lang w:bidi="fa-IR"/>
        </w:rPr>
        <w:t xml:space="preserve"> پرتو افکند.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</w:p>
    <w:p w:rsidR="00371508" w:rsidRPr="00483538" w:rsidRDefault="00483538" w:rsidP="004835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483538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213 و 214.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83538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از</w:t>
      </w:r>
      <w:r w:rsidR="00371508" w:rsidRPr="00371508">
        <w:rPr>
          <w:rtl/>
          <w:lang w:bidi="fa-IR"/>
        </w:rPr>
        <w:t xml:space="preserve"> آنجا که پس از دفن دوستان و محدثان 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القدر قم به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قبر 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آن حضرت شرف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شدند، لذا پس از دفن آن حضرت،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بور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بر قبر ساخته شد تا زائران روضه فاطم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آفتاب نباشند.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مؤلف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«برسر تربت، از 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ساخته بودند تا آنگاه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483538">
        <w:rPr>
          <w:rStyle w:val="libFootnotenumChar"/>
          <w:rtl/>
        </w:rPr>
        <w:t>(1)</w:t>
      </w:r>
      <w:r w:rsidRPr="00371508">
        <w:rPr>
          <w:rtl/>
          <w:lang w:bidi="fa-IR"/>
        </w:rPr>
        <w:t>، دختر محمد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الرّضا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قبّه بر سرتربت او بنا نهاد.»</w:t>
      </w:r>
      <w:r w:rsidRPr="00483538">
        <w:rPr>
          <w:rStyle w:val="libFootnotenumChar"/>
          <w:rtl/>
        </w:rPr>
        <w:t>(2)</w:t>
      </w:r>
    </w:p>
    <w:p w:rsidR="00371508" w:rsidRPr="00371508" w:rsidRDefault="00371508" w:rsidP="0048353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بارگاه</w:t>
      </w:r>
      <w:r w:rsidRPr="00371508">
        <w:rPr>
          <w:rtl/>
          <w:lang w:bidi="fa-IR"/>
        </w:rPr>
        <w:t xml:space="preserve"> 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از همان آغاز، مطاف فرشتگان و محل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دوستداران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بود. بزرگان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مانند سعد بن سعد، بر آستان روضه 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ادب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ستاده،</w:t>
      </w:r>
      <w:r w:rsidRPr="00371508">
        <w:rPr>
          <w:rtl/>
          <w:lang w:bidi="fa-IR"/>
        </w:rPr>
        <w:t xml:space="preserve"> و به ساحت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درود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فرستادند. آنان از مشرق ضر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بو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آن حضرت، کنگره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عرش بزرگ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عزّوجلّ _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 xml:space="preserve"> که هزاران قند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نور بر آن آو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و فروزان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بهشت بابلان، عطر حضور جلوه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آدم تا خاتم اوص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ا،</w:t>
      </w:r>
      <w:r w:rsidRPr="00371508">
        <w:rPr>
          <w:rtl/>
          <w:lang w:bidi="fa-IR"/>
        </w:rPr>
        <w:t xml:space="preserve"> استشمام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امر فرمودند که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ارتنامه</w:t>
      </w:r>
      <w:r w:rsidRPr="00371508">
        <w:rPr>
          <w:rtl/>
          <w:lang w:bidi="fa-IR"/>
        </w:rPr>
        <w:t xml:space="preserve"> حضرت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ساحت مقدس شان با درود و سلام و ابراز ادب و ارادت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گردد.</w:t>
      </w:r>
      <w:r w:rsidRPr="00483538">
        <w:rPr>
          <w:rStyle w:val="libFootnotenumChar"/>
          <w:rtl/>
        </w:rPr>
        <w:t>(3)</w:t>
      </w:r>
    </w:p>
    <w:p w:rsidR="00371508" w:rsidRPr="00371508" w:rsidRDefault="00483538" w:rsidP="0048353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7" w:name="_Toc503088596"/>
      <w:bookmarkStart w:id="228" w:name="_Toc503088737"/>
      <w:bookmarkStart w:id="229" w:name="_Toc503090037"/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پرتو آفتاب</w:t>
      </w:r>
      <w:bookmarkEnd w:id="227"/>
      <w:bookmarkEnd w:id="228"/>
      <w:bookmarkEnd w:id="22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کنار روضه منوّره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چند تن از دختران و نوادگان حضرت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مدفونند.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آن خاندان، در کنار آنان دفن شده اند.</w:t>
      </w:r>
    </w:p>
    <w:p w:rsidR="00371508" w:rsidRPr="00483538" w:rsidRDefault="00483538" w:rsidP="004835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0B37E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توض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وجود دختر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مورد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است و ممکن است دختر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مبرقع و نوه امام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باشد.</w:t>
      </w:r>
    </w:p>
    <w:p w:rsidR="00371508" w:rsidRPr="00371508" w:rsidRDefault="00371508" w:rsidP="000B37E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213؛ بحارالانوار، ج 60، ص 219.</w:t>
      </w:r>
    </w:p>
    <w:p w:rsidR="00371508" w:rsidRPr="00371508" w:rsidRDefault="00371508" w:rsidP="000B37E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اشاره به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«سعد بن سعد» درباره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نامه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0B37E7" w:rsidP="00E41F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مؤلف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قم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سد</w:t>
      </w:r>
      <w:r w:rsidR="00371508" w:rsidRPr="00371508">
        <w:rPr>
          <w:rtl/>
          <w:lang w:bidi="fa-IR"/>
        </w:rPr>
        <w:t xml:space="preserve">: «و چون پس از وفات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>، ام محمد، دختر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رضائ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وفات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افت،</w:t>
      </w:r>
      <w:r w:rsidR="00371508" w:rsidRPr="00371508">
        <w:rPr>
          <w:rtl/>
          <w:lang w:bidi="fa-IR"/>
        </w:rPr>
        <w:t xml:space="preserve"> او را در کنار قبر حضرت </w:t>
      </w:r>
      <w:r w:rsidR="007E3854"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دفن کردند و پس از او، خواهرش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مونه</w:t>
      </w:r>
      <w:r w:rsidR="00371508" w:rsidRPr="00371508">
        <w:rPr>
          <w:rtl/>
          <w:lang w:bidi="fa-IR"/>
        </w:rPr>
        <w:t xml:space="preserve"> را...».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قبّه شش نفرند: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قبّه اول، قبر ستّ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ام محمد...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ام اسحاق، جار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محمد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  <w:r w:rsidR="00E41F8D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قبّه دوم، قبر ام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ب،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... و قبر ام قاسم دختر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کوکب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مونه</w:t>
      </w:r>
      <w:r w:rsidRPr="00371508">
        <w:rPr>
          <w:rtl/>
          <w:lang w:bidi="fa-IR"/>
        </w:rPr>
        <w:t xml:space="preserve"> دختر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.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»</w:t>
      </w:r>
      <w:r w:rsidRPr="005E35FD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</w:t>
      </w:r>
      <w:r w:rsidRPr="00371508">
        <w:rPr>
          <w:rtl/>
          <w:lang w:bidi="fa-IR"/>
        </w:rPr>
        <w:t>...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نب،</w:t>
      </w:r>
      <w:r w:rsidRPr="00371508">
        <w:rPr>
          <w:rtl/>
          <w:lang w:bidi="fa-IR"/>
        </w:rPr>
        <w:t xml:space="preserve"> و ام محمد،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مونه،</w:t>
      </w:r>
      <w:r w:rsidRPr="00371508">
        <w:rPr>
          <w:rtl/>
          <w:lang w:bidi="fa-IR"/>
        </w:rPr>
        <w:t xml:space="preserve"> بنات الجواد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ثم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بنت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</w:t>
      </w:r>
      <w:r w:rsidRPr="005E35FD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</w:t>
      </w:r>
      <w:r w:rsidRPr="00371508">
        <w:rPr>
          <w:rtl/>
          <w:lang w:bidi="fa-IR"/>
        </w:rPr>
        <w:t xml:space="preserve"> بر نقل مرحوم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نه نفر از چهره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فروزان در کنار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کانون نور آرم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 که سه تن از فرزندان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 و چهار نفر، دختران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مبرقع (نوادگان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) و دو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خاندان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Default="00371508" w:rsidP="00371508">
      <w:pPr>
        <w:pStyle w:val="libNormal"/>
        <w:rPr>
          <w:lang w:bidi="fa-IR"/>
        </w:rPr>
      </w:pPr>
      <w:r w:rsidRPr="00371508">
        <w:rPr>
          <w:rFonts w:hint="eastAsia"/>
          <w:rtl/>
          <w:lang w:bidi="fa-IR"/>
        </w:rPr>
        <w:t>فتحعل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 صبا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E41F8D" w:rsidTr="00E41F8D">
        <w:trPr>
          <w:trHeight w:val="350"/>
        </w:trPr>
        <w:tc>
          <w:tcPr>
            <w:tcW w:w="3335" w:type="dxa"/>
            <w:shd w:val="clear" w:color="auto" w:fill="auto"/>
          </w:tcPr>
          <w:p w:rsidR="00E41F8D" w:rsidRDefault="00E41F8D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تبارک</w:t>
            </w:r>
            <w:r w:rsidRPr="00371508">
              <w:rPr>
                <w:rtl/>
                <w:lang w:bidi="fa-IR"/>
              </w:rPr>
              <w:t xml:space="preserve"> اللّه از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بارگاه عرش آهنگ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41F8D" w:rsidRDefault="00E41F8D" w:rsidP="00E41F8D">
            <w:pPr>
              <w:pStyle w:val="libPoem"/>
              <w:rPr>
                <w:rtl/>
              </w:rPr>
            </w:pPr>
          </w:p>
        </w:tc>
        <w:tc>
          <w:tcPr>
            <w:tcW w:w="3319" w:type="dxa"/>
            <w:shd w:val="clear" w:color="auto" w:fill="auto"/>
          </w:tcPr>
          <w:p w:rsidR="00E41F8D" w:rsidRDefault="00E41F8D" w:rsidP="00E41F8D">
            <w:pPr>
              <w:pStyle w:val="libPoem"/>
            </w:pPr>
            <w:r w:rsidRPr="00371508">
              <w:rPr>
                <w:rtl/>
                <w:lang w:bidi="fa-IR"/>
              </w:rPr>
              <w:t>نه بلکه عرش بر افراشت آبگ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نه</w:t>
            </w:r>
            <w:r w:rsidRPr="00371508">
              <w:rPr>
                <w:rtl/>
                <w:lang w:bidi="fa-IR"/>
              </w:rPr>
              <w:t xml:space="preserve"> و 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1F8D" w:rsidTr="00E41F8D">
        <w:trPr>
          <w:trHeight w:val="350"/>
        </w:trPr>
        <w:tc>
          <w:tcPr>
            <w:tcW w:w="3335" w:type="dxa"/>
          </w:tcPr>
          <w:p w:rsidR="00E41F8D" w:rsidRDefault="00E41F8D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</w:t>
            </w:r>
            <w:r w:rsidRPr="00371508">
              <w:rPr>
                <w:rtl/>
                <w:lang w:bidi="fa-IR"/>
              </w:rPr>
              <w:t xml:space="preserve"> شرم قبّه زرّ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نت</w:t>
            </w:r>
            <w:r w:rsidRPr="00371508">
              <w:rPr>
                <w:rtl/>
                <w:lang w:bidi="fa-IR"/>
              </w:rPr>
              <w:t xml:space="preserve"> عرش را گو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41F8D" w:rsidRDefault="00E41F8D" w:rsidP="00E41F8D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E41F8D" w:rsidRDefault="00E41F8D" w:rsidP="00E41F8D">
            <w:pPr>
              <w:pStyle w:val="libPoem"/>
            </w:pPr>
            <w:r w:rsidRPr="00371508">
              <w:rPr>
                <w:rtl/>
                <w:lang w:bidi="fa-IR"/>
              </w:rPr>
              <w:t>که شد به پرده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ن،</w:t>
            </w:r>
            <w:r w:rsidRPr="00371508">
              <w:rPr>
                <w:rtl/>
                <w:lang w:bidi="fa-IR"/>
              </w:rPr>
              <w:t xml:space="preserve"> نُه رواق </w:t>
            </w:r>
            <w:r w:rsidRPr="00371508">
              <w:rPr>
                <w:rtl/>
                <w:lang w:bidi="fa-IR"/>
              </w:rPr>
              <w:lastRenderedPageBreak/>
              <w:t>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رنگ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1F8D" w:rsidTr="00E41F8D">
        <w:tblPrEx>
          <w:tblLook w:val="04A0"/>
        </w:tblPrEx>
        <w:trPr>
          <w:trHeight w:val="350"/>
        </w:trPr>
        <w:tc>
          <w:tcPr>
            <w:tcW w:w="3335" w:type="dxa"/>
          </w:tcPr>
          <w:p w:rsidR="00E41F8D" w:rsidRDefault="00E41F8D" w:rsidP="00E41F8D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lastRenderedPageBreak/>
              <w:t>ز</w:t>
            </w:r>
            <w:r w:rsidRPr="00371508">
              <w:rPr>
                <w:rtl/>
                <w:lang w:bidi="fa-IR"/>
              </w:rPr>
              <w:t xml:space="preserve"> نُه رواق فلک هفت بانو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عذرا</w:t>
            </w:r>
            <w:r w:rsidRPr="00E41F8D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41F8D" w:rsidRDefault="00E41F8D" w:rsidP="00E41F8D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E41F8D" w:rsidRDefault="00E41F8D" w:rsidP="00E41F8D">
            <w:pPr>
              <w:pStyle w:val="libPoem"/>
            </w:pPr>
            <w:r w:rsidRPr="00371508">
              <w:rPr>
                <w:rtl/>
                <w:lang w:bidi="fa-IR"/>
              </w:rPr>
              <w:t>به دامن شرفش افتخار را زده چنگ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اختران آسمان عفاف، 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عظمت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شناورند. سزاوار است که در پاسداشت اجر رسالت و اکرام بنات آل رسول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، پس از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بانوان بزرگوار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شوند و ساحتشان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>: «السلام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کنّ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بنات رسول اللّه». و با خواندن قرآن و دعا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E41F8D" w:rsidP="00E41F8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371508" w:rsidRPr="00371508" w:rsidRDefault="00371508" w:rsidP="00E41F8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قم، ص 214.</w:t>
      </w:r>
    </w:p>
    <w:p w:rsidR="00371508" w:rsidRPr="00371508" w:rsidRDefault="00371508" w:rsidP="00E41F8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بحارالانوار، ج 60، ص 220.</w:t>
      </w:r>
    </w:p>
    <w:p w:rsidR="00371508" w:rsidRPr="00371508" w:rsidRDefault="00371508" w:rsidP="00E41F8D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ممکن است منظور، هفت تن از فرزندان و نوادگان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باشد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همراه، منظور نشده باشند.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E41F8D" w:rsidP="00E41F8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30" w:name="_Toc503088597"/>
      <w:bookmarkStart w:id="231" w:name="_Toc503088738"/>
      <w:bookmarkStart w:id="232" w:name="_Toc503090038"/>
      <w:r w:rsidR="00371508" w:rsidRPr="00371508">
        <w:rPr>
          <w:rFonts w:hint="eastAsia"/>
          <w:rtl/>
          <w:lang w:bidi="fa-IR"/>
        </w:rPr>
        <w:lastRenderedPageBreak/>
        <w:t>مقامات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القاب ملکوت</w:t>
      </w:r>
      <w:r w:rsidR="00371508" w:rsidRPr="00371508">
        <w:rPr>
          <w:rFonts w:hint="cs"/>
          <w:rtl/>
          <w:lang w:bidi="fa-IR"/>
        </w:rPr>
        <w:t>ی</w:t>
      </w:r>
      <w:bookmarkEnd w:id="230"/>
      <w:bookmarkEnd w:id="231"/>
      <w:bookmarkEnd w:id="232"/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انتساب و ارتباط آن حضرت به خاندان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رسالت و امامت است. بنابر نقل «سعد بن سعد»،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نامه آن حضرت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رسول الله؛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و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الحسن و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ولّ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اللّه؛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اُختَ ول</w:t>
      </w:r>
      <w:r w:rsidRPr="00371508">
        <w:rPr>
          <w:rFonts w:hint="cs"/>
          <w:rtl/>
          <w:lang w:bidi="fa-IR"/>
        </w:rPr>
        <w:t>یّ</w:t>
      </w:r>
      <w:r w:rsidRPr="00371508">
        <w:rPr>
          <w:rtl/>
          <w:lang w:bidi="fa-IR"/>
        </w:rPr>
        <w:t xml:space="preserve"> اللّه؛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عمّه ول</w:t>
      </w:r>
      <w:r w:rsidRPr="00371508">
        <w:rPr>
          <w:rFonts w:hint="cs"/>
          <w:rtl/>
          <w:lang w:bidi="fa-IR"/>
        </w:rPr>
        <w:t>یّ</w:t>
      </w:r>
      <w:r w:rsidRPr="00371508">
        <w:rPr>
          <w:rtl/>
          <w:lang w:bidi="fa-IR"/>
        </w:rPr>
        <w:t xml:space="preserve"> اللّه؛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و رحمه اللّه و برکاته.»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او دختر رسول خداست.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دختر ولّ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خواهر ولّ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عمه ولّ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دختر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شکوفه گلستان رسالت و امامت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آفتاب اسلام است که بر آسمان شهر امامان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</w:t>
      </w: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تولد آن ستّ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خانه امامت و رشد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در پرتو رهنمودها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امام بزرگوار، آن حضرت را 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کمال رساند. البته جوهره روح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بزرگ بانو، شرط و اساس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کمالات بود. مقام</w:t>
      </w:r>
      <w:r w:rsidR="00E41F8D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انتساب در دو افق، آشکار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E41F8D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آن حضرت، فرزند مقام رسالت و امامت است؛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معنا که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فروزنده از خصال و مکارم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ائمه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، بر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E41F8D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از دودمان پاک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امامان است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بزرگ و انتساب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ائمه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با آن همه قداست ذات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</w:t>
      </w:r>
      <w:r w:rsidRPr="00371508">
        <w:rPr>
          <w:rtl/>
          <w:lang w:bidi="fa-IR"/>
        </w:rPr>
        <w:lastRenderedPageBreak/>
        <w:t>آن افتخار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دشمنان آنان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نسبت شرف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در رنج بودند و در شعله حقد و حسد خود 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سوختند.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هارون</w:t>
      </w:r>
      <w:r w:rsidRPr="00371508">
        <w:rPr>
          <w:rtl/>
          <w:lang w:bidi="fa-IR"/>
        </w:rPr>
        <w:t xml:space="preserve"> بارها به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اعتراض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کرد: «چرا شما خود را فرزندان رسول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د؟»</w:t>
      </w:r>
      <w:r w:rsidRPr="00E41F8D">
        <w:rPr>
          <w:rStyle w:val="libFootnotenumChar"/>
          <w:rtl/>
        </w:rPr>
        <w:t>(1)</w:t>
      </w: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پاسخش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</w:t>
      </w:r>
      <w:r w:rsidR="00E41F8D" w:rsidRPr="00E41F8D">
        <w:rPr>
          <w:rStyle w:val="libAlaemChar"/>
          <w:rFonts w:hint="cs"/>
          <w:rtl/>
        </w:rPr>
        <w:t>(</w:t>
      </w:r>
      <w:r w:rsidRPr="00E41F8D">
        <w:rPr>
          <w:rStyle w:val="libAieChar"/>
          <w:rtl/>
        </w:rPr>
        <w:t>فَقُلْ تَعالَوْا نَدْعُ اَبْناءَنا وَ اَبْنائَکُمْ...</w:t>
      </w:r>
      <w:r w:rsidR="00E41F8D" w:rsidRPr="00E41F8D">
        <w:rPr>
          <w:rStyle w:val="libAlaemChar"/>
          <w:rFonts w:hint="cs"/>
          <w:rtl/>
        </w:rPr>
        <w:t>)</w:t>
      </w:r>
      <w:r w:rsidRPr="00E41F8D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41F8D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«هارون</w:t>
      </w:r>
      <w:r w:rsidRPr="00371508">
        <w:rPr>
          <w:rtl/>
          <w:lang w:bidi="fa-IR"/>
        </w:rPr>
        <w:t xml:space="preserve"> مگر قرآن نخوانده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خداوند 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41F8D" w:rsidRPr="00E41F8D">
        <w:rPr>
          <w:rStyle w:val="libAlaemChar"/>
          <w:rFonts w:eastAsiaTheme="minorHAnsi"/>
          <w:rtl/>
        </w:rPr>
        <w:t>عليهما‌السلام</w:t>
      </w:r>
      <w:r w:rsidRPr="00371508">
        <w:rPr>
          <w:rtl/>
          <w:lang w:bidi="fa-IR"/>
        </w:rPr>
        <w:t xml:space="preserve"> را پسران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: </w:t>
      </w:r>
      <w:r w:rsidR="00E41F8D" w:rsidRPr="00E41F8D">
        <w:rPr>
          <w:rStyle w:val="libAlaemChar"/>
          <w:rFonts w:hint="cs"/>
          <w:rtl/>
        </w:rPr>
        <w:t>(</w:t>
      </w:r>
      <w:r w:rsidRPr="00E41F8D">
        <w:rPr>
          <w:rStyle w:val="libAieChar"/>
          <w:rtl/>
        </w:rPr>
        <w:t xml:space="preserve">وَ وَهَبْنا لَهُ اِسحقَ وَ </w:t>
      </w:r>
      <w:r w:rsidRPr="00E41F8D">
        <w:rPr>
          <w:rStyle w:val="libAieChar"/>
          <w:rFonts w:hint="cs"/>
          <w:rtl/>
        </w:rPr>
        <w:t>یَ</w:t>
      </w:r>
      <w:r w:rsidRPr="00E41F8D">
        <w:rPr>
          <w:rStyle w:val="libAieChar"/>
          <w:rFonts w:hint="eastAsia"/>
          <w:rtl/>
        </w:rPr>
        <w:t>عْقُوبَ</w:t>
      </w:r>
      <w:r w:rsidRPr="00E41F8D">
        <w:rPr>
          <w:rStyle w:val="libAieChar"/>
          <w:rtl/>
        </w:rPr>
        <w:t>... وَ زَکَرِ</w:t>
      </w:r>
      <w:r w:rsidRPr="00E41F8D">
        <w:rPr>
          <w:rStyle w:val="libAieChar"/>
          <w:rFonts w:hint="cs"/>
          <w:rtl/>
        </w:rPr>
        <w:t>یّ</w:t>
      </w:r>
      <w:r w:rsidRPr="00E41F8D">
        <w:rPr>
          <w:rStyle w:val="libAieChar"/>
          <w:rFonts w:hint="eastAsia"/>
          <w:rtl/>
        </w:rPr>
        <w:t>ا</w:t>
      </w:r>
      <w:r w:rsidRPr="00E41F8D">
        <w:rPr>
          <w:rStyle w:val="libAieChar"/>
          <w:rtl/>
        </w:rPr>
        <w:t xml:space="preserve"> وَ </w:t>
      </w:r>
      <w:r w:rsidRPr="00E41F8D">
        <w:rPr>
          <w:rStyle w:val="libAieChar"/>
          <w:rFonts w:hint="cs"/>
          <w:rtl/>
        </w:rPr>
        <w:t>یَ</w:t>
      </w:r>
      <w:r w:rsidRPr="00E41F8D">
        <w:rPr>
          <w:rStyle w:val="libAieChar"/>
          <w:rFonts w:hint="eastAsia"/>
          <w:rtl/>
        </w:rPr>
        <w:t>حْ</w:t>
      </w:r>
      <w:r w:rsidRPr="00E41F8D">
        <w:rPr>
          <w:rStyle w:val="libAieChar"/>
          <w:rFonts w:hint="cs"/>
          <w:rtl/>
        </w:rPr>
        <w:t>یی</w:t>
      </w:r>
      <w:r w:rsidRPr="00E41F8D">
        <w:rPr>
          <w:rStyle w:val="libAieChar"/>
          <w:rtl/>
        </w:rPr>
        <w:t xml:space="preserve"> وَ عِ</w:t>
      </w:r>
      <w:r w:rsidRPr="00E41F8D">
        <w:rPr>
          <w:rStyle w:val="libAieChar"/>
          <w:rFonts w:hint="cs"/>
          <w:rtl/>
        </w:rPr>
        <w:t>ی</w:t>
      </w:r>
      <w:r w:rsidRPr="00E41F8D">
        <w:rPr>
          <w:rStyle w:val="libAieChar"/>
          <w:rFonts w:hint="eastAsia"/>
          <w:rtl/>
        </w:rPr>
        <w:t>س</w:t>
      </w:r>
      <w:r w:rsidRPr="00E41F8D">
        <w:rPr>
          <w:rStyle w:val="libAieChar"/>
          <w:rFonts w:hint="cs"/>
          <w:rtl/>
        </w:rPr>
        <w:t>ی</w:t>
      </w:r>
      <w:r w:rsidRPr="00E41F8D">
        <w:rPr>
          <w:rStyle w:val="libAieChar"/>
          <w:rtl/>
        </w:rPr>
        <w:t xml:space="preserve"> وَ اِلْ</w:t>
      </w:r>
      <w:r w:rsidRPr="00E41F8D">
        <w:rPr>
          <w:rStyle w:val="libAieChar"/>
          <w:rFonts w:hint="cs"/>
          <w:rtl/>
        </w:rPr>
        <w:t>ی</w:t>
      </w:r>
      <w:r w:rsidRPr="00E41F8D">
        <w:rPr>
          <w:rStyle w:val="libAieChar"/>
          <w:rFonts w:hint="eastAsia"/>
          <w:rtl/>
        </w:rPr>
        <w:t>اسَ</w:t>
      </w:r>
      <w:r w:rsidRPr="00E41F8D">
        <w:rPr>
          <w:rStyle w:val="libAieChar"/>
          <w:rtl/>
        </w:rPr>
        <w:t xml:space="preserve"> کُلٌ مِنَ الصّالِح</w:t>
      </w:r>
      <w:r w:rsidRPr="00E41F8D">
        <w:rPr>
          <w:rStyle w:val="libAieChar"/>
          <w:rFonts w:hint="cs"/>
          <w:rtl/>
        </w:rPr>
        <w:t>ی</w:t>
      </w:r>
      <w:r w:rsidRPr="00E41F8D">
        <w:rPr>
          <w:rStyle w:val="libAieChar"/>
          <w:rFonts w:hint="eastAsia"/>
          <w:rtl/>
        </w:rPr>
        <w:t>نَ</w:t>
      </w:r>
      <w:r w:rsidR="00E41F8D" w:rsidRPr="00E41F8D">
        <w:rPr>
          <w:rStyle w:val="libAlaemChar"/>
          <w:rFonts w:hint="cs"/>
          <w:rtl/>
        </w:rPr>
        <w:t>)</w:t>
      </w:r>
      <w:r w:rsidRPr="00E41F8D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فرزند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شناسد؛ با آ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آن حضرت پدر نداشت و فقط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مادر، فرزند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بود» و گاه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با برهان پاسخ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«هارون! اگر امروز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زنده شوند و دختر تو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دخترت را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تزو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هارون</w:t>
      </w:r>
      <w:r w:rsidRPr="00371508">
        <w:rPr>
          <w:rtl/>
          <w:lang w:bidi="fa-IR"/>
        </w:rPr>
        <w:t xml:space="preserve"> پاسخ داد: «نه تنها تزو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کنم، بلکه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افتخار من خواهد بود.»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فرمود: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مطلب در مورد من صادق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ست؛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نه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دختر مرا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نه من دخترم را به او تزو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من فرزند آن حضرت هستم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ازدواج حرام است؛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از نسل</w:t>
      </w:r>
      <w:r w:rsidR="00877190" w:rsidRPr="00877190">
        <w:rPr>
          <w:rFonts w:hint="eastAsia"/>
          <w:rtl/>
          <w:lang w:bidi="fa-IR"/>
        </w:rPr>
        <w:t xml:space="preserve"> </w:t>
      </w:r>
      <w:r w:rsidR="00877190" w:rsidRPr="00371508">
        <w:rPr>
          <w:rFonts w:hint="eastAsia"/>
          <w:rtl/>
          <w:lang w:bidi="fa-IR"/>
        </w:rPr>
        <w:t>او</w:t>
      </w:r>
      <w:r w:rsidR="00877190" w:rsidRPr="00371508">
        <w:rPr>
          <w:rtl/>
          <w:lang w:bidi="fa-IR"/>
        </w:rPr>
        <w:t xml:space="preserve"> ن</w:t>
      </w:r>
      <w:r w:rsidR="00877190" w:rsidRPr="00371508">
        <w:rPr>
          <w:rFonts w:hint="cs"/>
          <w:rtl/>
          <w:lang w:bidi="fa-IR"/>
        </w:rPr>
        <w:t>ی</w:t>
      </w:r>
      <w:r w:rsidR="00877190" w:rsidRPr="00371508">
        <w:rPr>
          <w:rFonts w:hint="eastAsia"/>
          <w:rtl/>
          <w:lang w:bidi="fa-IR"/>
        </w:rPr>
        <w:t>ست</w:t>
      </w:r>
      <w:r w:rsidR="00877190" w:rsidRPr="00371508">
        <w:rPr>
          <w:rFonts w:hint="cs"/>
          <w:rtl/>
          <w:lang w:bidi="fa-IR"/>
        </w:rPr>
        <w:t>ی</w:t>
      </w:r>
    </w:p>
    <w:p w:rsidR="00371508" w:rsidRPr="00877190" w:rsidRDefault="00877190" w:rsidP="008771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ارشاد،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297؛ الکامل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ابن 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ج 6، ص 164.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آل عمران / 61.</w:t>
      </w:r>
    </w:p>
    <w:p w:rsid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انعام / 85.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هارون</w:t>
      </w:r>
      <w:r w:rsidRPr="00371508">
        <w:rPr>
          <w:rtl/>
          <w:lang w:bidi="fa-IR"/>
        </w:rPr>
        <w:t xml:space="preserve"> با شرمندگ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کاملاً درست است.»</w:t>
      </w:r>
      <w:r w:rsidRPr="00877190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فرهنگ نامه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اسلام،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قرابت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نشان کمالات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امبراکرم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اوج کمالاتِ سلمان را با جمله «سلمان منّا اهل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877190">
        <w:rPr>
          <w:rStyle w:val="libFootnotenumChar"/>
          <w:rtl/>
        </w:rPr>
        <w:t>(2)</w:t>
      </w:r>
      <w:r w:rsidRPr="00371508">
        <w:rPr>
          <w:rtl/>
          <w:lang w:bidi="fa-IR"/>
        </w:rPr>
        <w:t>؛ سلمان از ما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است»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 و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اصحاب مخصوص خود را با جمله «ه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منّا</w:t>
      </w:r>
      <w:r w:rsidRPr="00877190">
        <w:rPr>
          <w:rStyle w:val="libFootnotenumChar"/>
          <w:rtl/>
        </w:rPr>
        <w:t>(3)</w:t>
      </w:r>
      <w:r w:rsidRPr="00371508">
        <w:rPr>
          <w:rtl/>
          <w:lang w:bidi="fa-IR"/>
        </w:rPr>
        <w:t>؛ او از ماست».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داشتند.</w:t>
      </w:r>
    </w:p>
    <w:p w:rsidR="00371508" w:rsidRPr="00371508" w:rsidRDefault="007E3854" w:rsidP="008771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>معصومه</w:t>
      </w:r>
      <w:r w:rsidR="00877190" w:rsidRPr="00877190">
        <w:rPr>
          <w:rStyle w:val="libAlaemChar"/>
          <w:rFonts w:hint="eastAsia"/>
          <w:rtl/>
        </w:rPr>
        <w:t xml:space="preserve"> </w:t>
      </w:r>
      <w:r w:rsidR="00877190"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>، دختر جمال نبوت، جلال امامت و کمال ولا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است. آن حضرت، در عرصه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که وجود نازن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و ائمه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حاضرند و عطر حضورشان با شامّه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استشمام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سبب است که ابتدا ساحت آن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شوند و در عرصه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ملکوت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حضور آن عرش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حاضر، تقد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و به ارواح مطهرشان درود و سلام تقد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سپس محضر ملکوت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حضرت </w:t>
      </w:r>
      <w:r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شود.</w:t>
      </w:r>
      <w:r w:rsidR="00371508" w:rsidRPr="00877190">
        <w:rPr>
          <w:rStyle w:val="libFootnotenumChar"/>
          <w:rtl/>
        </w:rPr>
        <w:t>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اکنون</w:t>
      </w:r>
      <w:r w:rsidRPr="00371508">
        <w:rPr>
          <w:rtl/>
          <w:lang w:bidi="fa-IR"/>
        </w:rPr>
        <w:t xml:space="preserve"> پس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شرافت نسب، به ذکر القاب و مناقب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</w:t>
      </w:r>
    </w:p>
    <w:p w:rsidR="00371508" w:rsidRPr="00371508" w:rsidRDefault="00371508" w:rsidP="0087719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، مقام «شأناً من الشّأن» است که بنا به نقل سعد،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نامه آن حضرت آمده است: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87719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اشفع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الجنّه فانّ لکِ عنداللّه شأناً من الشّأن»</w:t>
      </w:r>
      <w:r w:rsidRPr="00877190">
        <w:rPr>
          <w:rStyle w:val="libFootnotenumChar"/>
          <w:rtl/>
        </w:rPr>
        <w:t>(5)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! مرا در بهشت شفاعت کن. همانا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توست نزد خداوند شأن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شأن ها.»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شأن کدام است؟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 مرتبت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شفاعت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است؟</w:t>
      </w:r>
    </w:p>
    <w:p w:rsidR="00371508" w:rsidRPr="00371508" w:rsidRDefault="00371508" w:rsidP="0087719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مرتبه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امر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خداوند متعال به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و فرزندانش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کرده و به پاسداشت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مقام، خمس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مقرر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</w:p>
    <w:p w:rsidR="00371508" w:rsidRPr="00877190" w:rsidRDefault="00877190" w:rsidP="008771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بحارالانوار، ج 48، ص 127.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17، ص 169.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رجال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332، ح 607؛ خلاصه الاقوال، ص 122.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ر.ک: متن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ارتنامه</w:t>
      </w:r>
      <w:r w:rsidRPr="00371508">
        <w:rPr>
          <w:rtl/>
          <w:lang w:bidi="fa-IR"/>
        </w:rPr>
        <w:t xml:space="preserve"> حضرت.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بحارالانوار، ج 102، ص 266، (متن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ارتنامه</w:t>
      </w:r>
      <w:r w:rsidRPr="00371508">
        <w:rPr>
          <w:rtl/>
          <w:lang w:bidi="fa-IR"/>
        </w:rPr>
        <w:t>.)</w:t>
      </w:r>
    </w:p>
    <w:p w:rsidR="00371508" w:rsidRPr="00371508" w:rsidRDefault="00877190" w:rsidP="0087719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است</w:t>
      </w:r>
      <w:r w:rsidR="00371508" w:rsidRPr="00371508">
        <w:rPr>
          <w:rtl/>
          <w:lang w:bidi="fa-IR"/>
        </w:rPr>
        <w:t>: «عل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کُل امرئٍ غنم او اکتسب الخمس ممّا اصاب ل</w:t>
      </w:r>
      <w:r w:rsidR="007E3854">
        <w:rPr>
          <w:rtl/>
          <w:lang w:bidi="fa-IR"/>
        </w:rPr>
        <w:t>فاطمه</w:t>
      </w:r>
      <w:r w:rsidR="00371508" w:rsidRPr="00371508">
        <w:rPr>
          <w:rtl/>
          <w:lang w:bidi="fa-IR"/>
        </w:rPr>
        <w:t xml:space="preserve"> ، و لِمَن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امرها مِن بعدها من ذرّ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tl/>
          <w:lang w:bidi="fa-IR"/>
        </w:rPr>
        <w:t xml:space="preserve"> الحجج...»</w:t>
      </w:r>
      <w:r w:rsidR="00371508" w:rsidRPr="0087719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شأن، پرتو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 شأن است که در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جامعه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: «والشأن الکب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والشّفاعه المقبوله...»</w:t>
      </w:r>
      <w:r w:rsidR="00371508" w:rsidRPr="00877190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مقام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اطاعت خداوند است که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است؛ اطاعت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حاصل آن معرفه اللّه است و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ثمره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و در افق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گوناگون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کند؛ گاه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ظاهر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گاه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بر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وصّ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فروزان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است که انسان را مَثَل و مثال خداوند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 در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آمده است: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آدم انا اقولُ للش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 کُن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کون،</w:t>
      </w:r>
      <w:r w:rsidRPr="00371508">
        <w:rPr>
          <w:rtl/>
          <w:lang w:bidi="fa-IR"/>
        </w:rPr>
        <w:t xml:space="preserve"> اَطِعْن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tl/>
          <w:lang w:bidi="fa-IR"/>
        </w:rPr>
        <w:t xml:space="preserve"> اَمَرْتُکَ، اَجْعَلْکَ تَقُولُ للش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ءِ کُن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کون</w:t>
      </w:r>
      <w:r w:rsidRPr="00877190">
        <w:rPr>
          <w:rStyle w:val="libFootnotenumChar"/>
          <w:rtl/>
        </w:rPr>
        <w:t>(3)</w:t>
      </w:r>
      <w:r w:rsidRPr="00371508">
        <w:rPr>
          <w:rtl/>
          <w:lang w:bidi="fa-IR"/>
        </w:rPr>
        <w:t>؛ فرزند آدم، مرا اطاعت کن به آن چه به تو دستور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تا تو را آن چن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سازم که هر آن چه را اراده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همان گردد.»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محراب عبادت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است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مقام محمود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گردد؛ مقام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جمال 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فروغ شفاعت، بر امت،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افشاند</w:t>
      </w:r>
      <w:r w:rsidRPr="00877190">
        <w:rPr>
          <w:rStyle w:val="libFootnotenumChar"/>
          <w:rtl/>
        </w:rPr>
        <w:t>.(4)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خداوند، روح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عشق و محبّت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سازد؛ جلوه معرفت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جان انسان پرتو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 و او را از روح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روح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انسان را مظهر صفات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گرداند و درها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آسمان و ملکوت بر او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قطره وجود انسان به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مجد و عظمت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متصل گشته، و قطره چون وصل به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گشت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 از علاقه ها وارسته و به حق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و 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نظر اله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آبشار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را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جانش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</w:t>
      </w:r>
      <w:r w:rsidRPr="00877190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877190" w:rsidRDefault="00877190" w:rsidP="008771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وسائل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6، ابواب ما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جب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الخمس، باب 8، ح 8.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من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صدوق، ج 3، ص 547، 551 و 552 (کتاب مزار).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مستدرک الوسائل، نور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298، (کتاب الجهاد، ابواب جهاد نفس و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ناسبه</w:t>
      </w:r>
      <w:r w:rsidRPr="00371508">
        <w:rPr>
          <w:rtl/>
          <w:lang w:bidi="fa-IR"/>
        </w:rPr>
        <w:t>).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مسند، احمد بن حنبل، ج 2، ص 528؛ سنن ترمذ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4، ص 365.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مفات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الجنان، مناجات شعبان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.</w:t>
      </w:r>
    </w:p>
    <w:p w:rsidR="00371508" w:rsidRPr="00371508" w:rsidRDefault="0087719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امام</w:t>
      </w:r>
      <w:r w:rsidR="00371508"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تعر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مقام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: «اَلْعُبُودِ</w:t>
      </w:r>
      <w:r w:rsidR="00371508" w:rsidRPr="00371508">
        <w:rPr>
          <w:rFonts w:hint="cs"/>
          <w:rtl/>
          <w:lang w:bidi="fa-IR"/>
        </w:rPr>
        <w:t>یَّ</w:t>
      </w:r>
      <w:r w:rsidR="00371508" w:rsidRPr="00371508">
        <w:rPr>
          <w:rFonts w:hint="eastAsia"/>
          <w:rtl/>
          <w:lang w:bidi="fa-IR"/>
        </w:rPr>
        <w:t>هُ</w:t>
      </w:r>
      <w:r w:rsidR="00371508" w:rsidRPr="00371508">
        <w:rPr>
          <w:rtl/>
          <w:lang w:bidi="fa-IR"/>
        </w:rPr>
        <w:t xml:space="preserve"> جَوهَرَهٌ کُنْهُ</w:t>
      </w:r>
      <w:r>
        <w:rPr>
          <w:rFonts w:hint="cs"/>
          <w:rtl/>
          <w:lang w:bidi="fa-IR"/>
        </w:rPr>
        <w:t xml:space="preserve"> </w:t>
      </w:r>
      <w:r w:rsidR="00371508" w:rsidRPr="00371508">
        <w:rPr>
          <w:rtl/>
          <w:lang w:bidi="fa-IR"/>
        </w:rPr>
        <w:t>هاالرُّبُوبِ</w:t>
      </w:r>
      <w:r w:rsidR="00371508" w:rsidRPr="00371508">
        <w:rPr>
          <w:rFonts w:hint="cs"/>
          <w:rtl/>
          <w:lang w:bidi="fa-IR"/>
        </w:rPr>
        <w:t>یَّ</w:t>
      </w:r>
      <w:r w:rsidR="00371508" w:rsidRPr="00371508">
        <w:rPr>
          <w:rFonts w:hint="eastAsia"/>
          <w:rtl/>
          <w:lang w:bidi="fa-IR"/>
        </w:rPr>
        <w:t>ه</w:t>
      </w:r>
      <w:r w:rsidR="00371508" w:rsidRPr="0087719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بندگ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خداوند، گوهر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باطن و ژرفا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فرمانروا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بر موجودات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8771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 w:rsidR="00371508" w:rsidRPr="00371508">
        <w:rPr>
          <w:rtl/>
          <w:lang w:bidi="fa-IR"/>
        </w:rPr>
        <w:t xml:space="preserve"> معصومه </w:t>
      </w:r>
      <w:r w:rsidRPr="007E3854">
        <w:rPr>
          <w:rStyle w:val="libAlaemChar"/>
          <w:rtl/>
        </w:rPr>
        <w:t xml:space="preserve">عليها‌السلام </w:t>
      </w:r>
      <w:r w:rsidR="00371508" w:rsidRPr="00371508">
        <w:rPr>
          <w:rtl/>
          <w:lang w:bidi="fa-IR"/>
        </w:rPr>
        <w:t xml:space="preserve"> درس معرفت و اطاعت را از امامان معصوم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فرا گرفت و در مقام بندگ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خداوند،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</w:t>
      </w:r>
      <w:r w:rsidR="00371508" w:rsidRPr="00371508">
        <w:rPr>
          <w:rtl/>
          <w:lang w:bidi="fa-IR"/>
        </w:rPr>
        <w:t xml:space="preserve"> ظاهر شد. جلوه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هفده روز اقامتش در قم، «ب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النّور»</w:t>
      </w:r>
      <w:r w:rsidR="00371508" w:rsidRPr="00877190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 xml:space="preserve">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تجلّ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عبادت واطاعتش، ذکر و تسب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حش،</w:t>
      </w:r>
      <w:r w:rsidR="00371508" w:rsidRPr="00371508">
        <w:rPr>
          <w:rtl/>
          <w:lang w:bidi="fa-IR"/>
        </w:rPr>
        <w:t xml:space="preserve"> سجود و رکوعش و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و قعودش، آسمان قم را تا ابد نور باران ساخت.</w:t>
      </w:r>
      <w:r w:rsidR="00371508" w:rsidRPr="00371508">
        <w:rPr>
          <w:rFonts w:hint="eastAsia"/>
          <w:rtl/>
          <w:lang w:bidi="fa-IR"/>
        </w:rPr>
        <w:t>در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مکتب است که حضرت </w:t>
      </w:r>
      <w:r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به مقام «شأناً من الشّأن» 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گردد؛ مقام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جز آگاهان به اسرار 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ب،</w:t>
      </w:r>
      <w:r w:rsidR="00371508" w:rsidRPr="00371508">
        <w:rPr>
          <w:rtl/>
          <w:lang w:bidi="fa-IR"/>
        </w:rPr>
        <w:t xml:space="preserve"> آن را نشناسند؛ نور شفاعت از آن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تابد و فروغ کرامات اله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 ظاهر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</w:t>
      </w:r>
    </w:p>
    <w:p w:rsidR="00371508" w:rsidRPr="00371508" w:rsidRDefault="00877190" w:rsidP="0087719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33" w:name="_Toc503088598"/>
      <w:bookmarkStart w:id="234" w:name="_Toc503088739"/>
      <w:bookmarkStart w:id="235" w:name="_Toc503090039"/>
      <w:r w:rsidR="00371508" w:rsidRPr="00371508">
        <w:rPr>
          <w:rFonts w:hint="eastAsia"/>
          <w:rtl/>
          <w:lang w:bidi="fa-IR"/>
        </w:rPr>
        <w:lastRenderedPageBreak/>
        <w:t>شفاعت</w:t>
      </w:r>
      <w:bookmarkEnd w:id="233"/>
      <w:bookmarkEnd w:id="234"/>
      <w:bookmarkEnd w:id="23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مقام</w:t>
      </w:r>
      <w:r w:rsidRPr="00371508">
        <w:rPr>
          <w:rtl/>
          <w:lang w:bidi="fa-IR"/>
        </w:rPr>
        <w:t xml:space="preserve"> شفاعت، موهبت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خداوند متعال به آنان که روحشان به جلوه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مز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است،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براساس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دلالت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مرتبه آن «مقام محمود» است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روز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آن مقام طلوع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آبشار نور شف</w:t>
      </w:r>
      <w:r w:rsidRPr="00371508">
        <w:rPr>
          <w:rFonts w:hint="eastAsia"/>
          <w:rtl/>
          <w:lang w:bidi="fa-IR"/>
        </w:rPr>
        <w:t>اعت</w:t>
      </w:r>
      <w:r w:rsidRPr="00371508">
        <w:rPr>
          <w:rtl/>
          <w:lang w:bidi="fa-IR"/>
        </w:rPr>
        <w:t xml:space="preserve"> را از آن مطلع بر امت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گرداند.</w:t>
      </w:r>
      <w:r w:rsidRPr="00877190">
        <w:rPr>
          <w:rStyle w:val="libFootnotenumChar"/>
          <w:rtl/>
        </w:rPr>
        <w:t>(3)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877190" w:rsidP="0087719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36" w:name="_Toc503088599"/>
      <w:bookmarkStart w:id="237" w:name="_Toc503088740"/>
      <w:bookmarkStart w:id="238" w:name="_Toc503090040"/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در قرآن</w:t>
      </w:r>
      <w:bookmarkEnd w:id="236"/>
      <w:bookmarkEnd w:id="237"/>
      <w:bookmarkEnd w:id="238"/>
    </w:p>
    <w:p w:rsidR="00371508" w:rsidRPr="00371508" w:rsidRDefault="00371508" w:rsidP="0087719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پنج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قرآن</w:t>
      </w:r>
      <w:r w:rsidRPr="00877190">
        <w:rPr>
          <w:rStyle w:val="libFootnotenumChar"/>
          <w:rtl/>
        </w:rPr>
        <w:t>(4)</w:t>
      </w:r>
      <w:r w:rsidRPr="00371508">
        <w:rPr>
          <w:rtl/>
          <w:lang w:bidi="fa-IR"/>
        </w:rPr>
        <w:t xml:space="preserve"> درباره شفاعت  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اً</w:t>
      </w:r>
      <w:r w:rsidRPr="00371508">
        <w:rPr>
          <w:rtl/>
          <w:lang w:bidi="fa-IR"/>
        </w:rPr>
        <w:t xml:space="preserve"> و اثباتاً  نازل شده است و فزون از</w:t>
      </w:r>
    </w:p>
    <w:p w:rsidR="00371508" w:rsidRPr="00877190" w:rsidRDefault="00877190" w:rsidP="008771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مصباح الشّر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باب 100، ص 66؛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نور الثقل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 4، ص 556؛ شرح اسماء الحسن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ملا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سبزوار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5.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بقعه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در قم،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ابان</w:t>
      </w:r>
      <w:r w:rsidRPr="00371508">
        <w:rPr>
          <w:rtl/>
          <w:lang w:bidi="fa-IR"/>
        </w:rPr>
        <w:t xml:space="preserve"> چهارمردان، ابتدا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بلوار عمار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اسر،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مدرسه ست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زان،</w:t>
      </w:r>
      <w:r w:rsidRPr="00371508">
        <w:rPr>
          <w:rtl/>
          <w:lang w:bidi="fa-IR"/>
        </w:rPr>
        <w:t xml:space="preserve"> طباطبا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176 و 177.</w:t>
      </w:r>
    </w:p>
    <w:p w:rsidR="00371508" w:rsidRPr="00371508" w:rsidRDefault="00371508" w:rsidP="0087719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المعجم المفهرس لالفاظ القرآن الکر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واژه «شَفَعَ».</w:t>
      </w:r>
    </w:p>
    <w:p w:rsidR="00371508" w:rsidRPr="00371508" w:rsidRDefault="0087719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30 مرتبه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کلمه و مشتقات آن در قرآن تکرار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است.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فزون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ات،</w:t>
      </w:r>
      <w:r w:rsidR="00371508" w:rsidRPr="00371508">
        <w:rPr>
          <w:rtl/>
          <w:lang w:bidi="fa-IR"/>
        </w:rPr>
        <w:t xml:space="preserve"> دل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روشن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اهم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موضوع شفاعت در قرآن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بزرگان،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را به هفت گروه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نموده و به بحث درباره آن پرداخته اند</w:t>
      </w:r>
      <w:r w:rsidRPr="00877190">
        <w:rPr>
          <w:rStyle w:val="libFootnotenumChar"/>
          <w:rtl/>
        </w:rPr>
        <w:t>.(1)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مقام شفاعت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دارندگان اذن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اثبات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عبارتند از: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877190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1. </w:t>
      </w:r>
      <w:r w:rsidR="00877190" w:rsidRPr="00877190">
        <w:rPr>
          <w:rStyle w:val="libAlaemChar"/>
          <w:rFonts w:hint="cs"/>
          <w:rtl/>
        </w:rPr>
        <w:t>(</w:t>
      </w:r>
      <w:r w:rsidRPr="00877190">
        <w:rPr>
          <w:rStyle w:val="libAieChar"/>
          <w:rtl/>
        </w:rPr>
        <w:t>مَنْ ذَالَّذ</w:t>
      </w:r>
      <w:r w:rsidRPr="00877190">
        <w:rPr>
          <w:rStyle w:val="libAieChar"/>
          <w:rFonts w:hint="cs"/>
          <w:rtl/>
        </w:rPr>
        <w:t>ی</w:t>
      </w:r>
      <w:r w:rsidRPr="00877190">
        <w:rPr>
          <w:rStyle w:val="libAieChar"/>
          <w:rtl/>
        </w:rPr>
        <w:t xml:space="preserve"> 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شْفَعُ</w:t>
      </w:r>
      <w:r w:rsidRPr="00877190">
        <w:rPr>
          <w:rStyle w:val="libAieChar"/>
          <w:rtl/>
        </w:rPr>
        <w:t xml:space="preserve"> عِندَهُ اِلاّ بِاِذْنِهِ</w:t>
      </w:r>
      <w:r w:rsidR="00877190" w:rsidRPr="00877190">
        <w:rPr>
          <w:rStyle w:val="libAlaemChar"/>
          <w:rFonts w:hint="cs"/>
          <w:rtl/>
        </w:rPr>
        <w:t>)</w:t>
      </w:r>
      <w:r w:rsidRPr="00877190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بدون اذن او شفاعت کند.»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2. </w:t>
      </w:r>
      <w:r w:rsidR="00F925AB" w:rsidRPr="00F925AB">
        <w:rPr>
          <w:rStyle w:val="libAlaemChar"/>
          <w:rFonts w:hint="cs"/>
          <w:rtl/>
        </w:rPr>
        <w:t>(</w:t>
      </w:r>
      <w:r w:rsidRPr="00877190">
        <w:rPr>
          <w:rStyle w:val="libAieChar"/>
          <w:rtl/>
        </w:rPr>
        <w:t>ما مِنْ شَف</w:t>
      </w:r>
      <w:r w:rsidRPr="00877190">
        <w:rPr>
          <w:rStyle w:val="libAieChar"/>
          <w:rFonts w:hint="cs"/>
          <w:rtl/>
        </w:rPr>
        <w:t>یِ</w:t>
      </w:r>
      <w:r w:rsidRPr="00877190">
        <w:rPr>
          <w:rStyle w:val="libAieChar"/>
          <w:rFonts w:hint="eastAsia"/>
          <w:rtl/>
        </w:rPr>
        <w:t>عٍ</w:t>
      </w:r>
      <w:r w:rsidRPr="00877190">
        <w:rPr>
          <w:rStyle w:val="libAieChar"/>
          <w:rtl/>
        </w:rPr>
        <w:t xml:space="preserve"> اِلاّ مِنْ بَعْدِ اِذْنِهِ</w:t>
      </w:r>
      <w:r w:rsidR="00F925AB" w:rsidRPr="00F925AB">
        <w:rPr>
          <w:rStyle w:val="libAlaemChar"/>
          <w:rFonts w:hint="cs"/>
          <w:rtl/>
        </w:rPr>
        <w:t>)</w:t>
      </w:r>
      <w:r w:rsidR="00F925AB" w:rsidRPr="00371508">
        <w:rPr>
          <w:rtl/>
          <w:lang w:bidi="fa-IR"/>
        </w:rPr>
        <w:t xml:space="preserve"> </w:t>
      </w:r>
      <w:r w:rsidRPr="00F925AB">
        <w:rPr>
          <w:rStyle w:val="libFootnotenumChar"/>
          <w:rtl/>
        </w:rPr>
        <w:t>(3)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جز به اذن و فرمان او شفاعت کند.»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3. </w:t>
      </w:r>
      <w:r w:rsidR="00F925AB" w:rsidRPr="00F925AB">
        <w:rPr>
          <w:rStyle w:val="libAlaemChar"/>
          <w:rFonts w:hint="cs"/>
          <w:rtl/>
        </w:rPr>
        <w:t>(</w:t>
      </w:r>
      <w:r w:rsidRPr="00877190">
        <w:rPr>
          <w:rStyle w:val="libAieChar"/>
          <w:rtl/>
        </w:rPr>
        <w:t>وَ لا تَنْفَعُ الشَّفعَهُ عِنْدَهُ اِلاّ لِمَنْ اَذِنَ لَهُ</w:t>
      </w:r>
      <w:r w:rsidR="00F925AB" w:rsidRPr="00F925AB">
        <w:rPr>
          <w:rStyle w:val="libAlaemChar"/>
          <w:rFonts w:hint="cs"/>
          <w:rtl/>
        </w:rPr>
        <w:t>)</w:t>
      </w:r>
      <w:r w:rsidR="00F925AB" w:rsidRPr="00371508">
        <w:rPr>
          <w:rtl/>
          <w:lang w:bidi="fa-IR"/>
        </w:rPr>
        <w:t xml:space="preserve"> </w:t>
      </w:r>
      <w:r w:rsidRPr="00F925AB">
        <w:rPr>
          <w:rStyle w:val="libFootnotenumChar"/>
          <w:rtl/>
        </w:rPr>
        <w:t>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«در</w:t>
      </w:r>
      <w:r w:rsidRPr="00371508">
        <w:rPr>
          <w:rtl/>
          <w:lang w:bidi="fa-IR"/>
        </w:rPr>
        <w:t xml:space="preserve"> روز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شفاعت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بخشد، مگر شفاعت آن که خدا به او اذن دهد.»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4. </w:t>
      </w:r>
      <w:r w:rsidR="00F925AB" w:rsidRPr="00F925AB">
        <w:rPr>
          <w:rStyle w:val="libAlaemChar"/>
          <w:rFonts w:hint="cs"/>
          <w:rtl/>
        </w:rPr>
        <w:t>(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ومَئذٍ</w:t>
      </w:r>
      <w:r w:rsidRPr="00877190">
        <w:rPr>
          <w:rStyle w:val="libAieChar"/>
          <w:rtl/>
        </w:rPr>
        <w:t xml:space="preserve"> لا تَنْفَعُ الشَّفعَهُ اِلاّ مَنْ اَذِنَ لَهُ الرّحمنُ وَ رَضِ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tl/>
        </w:rPr>
        <w:t xml:space="preserve"> لَهُ قولاً</w:t>
      </w:r>
      <w:r w:rsidR="00F925AB" w:rsidRPr="00F925AB">
        <w:rPr>
          <w:rStyle w:val="libAlaemChar"/>
          <w:rFonts w:hint="cs"/>
          <w:rtl/>
        </w:rPr>
        <w:t>)</w:t>
      </w:r>
      <w:r w:rsidR="00F925AB" w:rsidRPr="00371508">
        <w:rPr>
          <w:rtl/>
          <w:lang w:bidi="fa-IR"/>
        </w:rPr>
        <w:t xml:space="preserve"> </w:t>
      </w:r>
      <w:r w:rsidRPr="00F925AB">
        <w:rPr>
          <w:rStyle w:val="libFootnotenumChar"/>
          <w:rtl/>
        </w:rPr>
        <w:t>(5)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«در</w:t>
      </w:r>
      <w:r w:rsidRPr="00371508">
        <w:rPr>
          <w:rtl/>
          <w:lang w:bidi="fa-IR"/>
        </w:rPr>
        <w:t xml:space="preserve"> آن روز، شفاعت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سود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نبخشد؛ جز آن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خدا به او اذن دهد و به گفتار او راض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5. </w:t>
      </w:r>
      <w:r w:rsidR="00F925AB" w:rsidRPr="00F925AB">
        <w:rPr>
          <w:rStyle w:val="libAlaemChar"/>
          <w:rFonts w:hint="cs"/>
          <w:rtl/>
        </w:rPr>
        <w:t>(</w:t>
      </w:r>
      <w:r w:rsidRPr="00877190">
        <w:rPr>
          <w:rStyle w:val="libAieChar"/>
          <w:rtl/>
        </w:rPr>
        <w:t xml:space="preserve">وَ لا 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مْلِکُ</w:t>
      </w:r>
      <w:r w:rsidRPr="00877190">
        <w:rPr>
          <w:rStyle w:val="libAieChar"/>
          <w:rtl/>
        </w:rPr>
        <w:t xml:space="preserve"> الّذ</w:t>
      </w:r>
      <w:r w:rsidRPr="00877190">
        <w:rPr>
          <w:rStyle w:val="libAieChar"/>
          <w:rFonts w:hint="cs"/>
          <w:rtl/>
        </w:rPr>
        <w:t>ی</w:t>
      </w:r>
      <w:r w:rsidRPr="00877190">
        <w:rPr>
          <w:rStyle w:val="libAieChar"/>
          <w:rFonts w:hint="eastAsia"/>
          <w:rtl/>
        </w:rPr>
        <w:t>نَ</w:t>
      </w:r>
      <w:r w:rsidRPr="00877190">
        <w:rPr>
          <w:rStyle w:val="libAieChar"/>
          <w:rtl/>
        </w:rPr>
        <w:t xml:space="preserve"> 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دعُونَ</w:t>
      </w:r>
      <w:r w:rsidRPr="00877190">
        <w:rPr>
          <w:rStyle w:val="libAieChar"/>
          <w:rtl/>
        </w:rPr>
        <w:t xml:space="preserve"> مِنْ دُونِهِ الشَّفعَهَ الاّ مَنْ شَهِدَ بِاْلحَقِّ وَ هُمْ 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عْلَمُونَ</w:t>
      </w:r>
      <w:r w:rsidR="00F925AB" w:rsidRPr="00F925AB">
        <w:rPr>
          <w:rStyle w:val="libAlaemChar"/>
          <w:rFonts w:hint="cs"/>
          <w:rtl/>
        </w:rPr>
        <w:t>)</w:t>
      </w:r>
      <w:r w:rsidR="00F925AB" w:rsidRPr="00371508">
        <w:rPr>
          <w:rtl/>
          <w:lang w:bidi="fa-IR"/>
        </w:rPr>
        <w:t xml:space="preserve"> </w:t>
      </w:r>
      <w:r w:rsidRPr="00F925AB">
        <w:rPr>
          <w:rStyle w:val="libFootnotenumChar"/>
          <w:rtl/>
        </w:rPr>
        <w:t>(6)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خدا که مورد پرستش واقع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[بتها...] هرگز قادر بر شفاعت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ستند؛</w:t>
      </w:r>
      <w:r w:rsidRPr="00371508">
        <w:rPr>
          <w:rtl/>
          <w:lang w:bidi="fa-IR"/>
        </w:rPr>
        <w:t xml:space="preserve"> مگر آن گروه که به حق گواه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 و از 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جان به آن دانا باشند.»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6. </w:t>
      </w:r>
      <w:r w:rsidR="00F925AB" w:rsidRPr="00F925AB">
        <w:rPr>
          <w:rStyle w:val="libAlaemChar"/>
          <w:rFonts w:hint="cs"/>
          <w:rtl/>
        </w:rPr>
        <w:t>(</w:t>
      </w:r>
      <w:r w:rsidRPr="00877190">
        <w:rPr>
          <w:rStyle w:val="libAieChar"/>
          <w:rtl/>
        </w:rPr>
        <w:t xml:space="preserve">وَلا </w:t>
      </w:r>
      <w:r w:rsidRPr="00877190">
        <w:rPr>
          <w:rStyle w:val="libAieChar"/>
          <w:rFonts w:hint="cs"/>
          <w:rtl/>
        </w:rPr>
        <w:t>یَ</w:t>
      </w:r>
      <w:r w:rsidRPr="00877190">
        <w:rPr>
          <w:rStyle w:val="libAieChar"/>
          <w:rFonts w:hint="eastAsia"/>
          <w:rtl/>
        </w:rPr>
        <w:t>مْلِکُونَ</w:t>
      </w:r>
      <w:r w:rsidRPr="00877190">
        <w:rPr>
          <w:rStyle w:val="libAieChar"/>
          <w:rtl/>
        </w:rPr>
        <w:t xml:space="preserve"> الشَّفعَهَ اِلاّ مَنِ اتَّخَذَ عِنْدَ الرَّحمنِ عَهْداً</w:t>
      </w:r>
      <w:r w:rsidR="00F925AB" w:rsidRPr="00F925AB">
        <w:rPr>
          <w:rStyle w:val="libAlaemChar"/>
          <w:rFonts w:hint="cs"/>
          <w:rtl/>
        </w:rPr>
        <w:t>)</w:t>
      </w:r>
      <w:r w:rsidRPr="00F925AB">
        <w:rPr>
          <w:rStyle w:val="libFootnotenumChar"/>
          <w:rtl/>
        </w:rPr>
        <w:t>(7)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«در</w:t>
      </w:r>
      <w:r w:rsidRPr="00371508">
        <w:rPr>
          <w:rtl/>
          <w:lang w:bidi="fa-IR"/>
        </w:rPr>
        <w:t xml:space="preserve"> آن روز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[معبودها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دروغ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] مالک شفاعت نباشد مگر آنکه (در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رابطه) با خدا عهد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باشند.»</w:t>
      </w:r>
    </w:p>
    <w:p w:rsidR="00371508" w:rsidRPr="00F925AB" w:rsidRDefault="00F925AB" w:rsidP="00F925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شفاعت در قلمرو عقل، قرآن و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جعفر سبحان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100 _ 58؛ شفاعت در قرآن و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رضا استاد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34 _ 6؛ شفاعت، احمد مطهر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غلامرضاکاردان، ص 44 _ 9.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بقره/ 255.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ونس</w:t>
      </w:r>
      <w:r w:rsidRPr="00371508">
        <w:rPr>
          <w:rtl/>
          <w:lang w:bidi="fa-IR"/>
        </w:rPr>
        <w:t>/ 3.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سبأ/ 23.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طه/ 109.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زخرف/ 86.</w:t>
      </w:r>
    </w:p>
    <w:p w:rsidR="00F925AB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87.</w:t>
      </w:r>
    </w:p>
    <w:p w:rsidR="00371508" w:rsidRPr="00371508" w:rsidRDefault="00F925AB" w:rsidP="00F925A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7</w:t>
      </w:r>
      <w:r>
        <w:rPr>
          <w:rFonts w:hint="cs"/>
          <w:rtl/>
          <w:lang w:bidi="fa-IR"/>
        </w:rPr>
        <w:t xml:space="preserve"> -</w:t>
      </w:r>
      <w:r w:rsidR="00371508" w:rsidRPr="00371508">
        <w:rPr>
          <w:rtl/>
          <w:lang w:bidi="fa-IR"/>
        </w:rPr>
        <w:t xml:space="preserve"> </w:t>
      </w:r>
      <w:r w:rsidRPr="00F925AB">
        <w:rPr>
          <w:rStyle w:val="libAlaemChar"/>
          <w:rFonts w:hint="cs"/>
          <w:rtl/>
        </w:rPr>
        <w:t>(</w:t>
      </w:r>
      <w:r w:rsidR="00371508" w:rsidRPr="00F925AB">
        <w:rPr>
          <w:rStyle w:val="libAieChar"/>
          <w:rtl/>
        </w:rPr>
        <w:t xml:space="preserve">... وَ لا </w:t>
      </w:r>
      <w:r w:rsidR="00371508" w:rsidRPr="00F925AB">
        <w:rPr>
          <w:rStyle w:val="libAieChar"/>
          <w:rFonts w:hint="cs"/>
          <w:rtl/>
        </w:rPr>
        <w:t>یَ</w:t>
      </w:r>
      <w:r w:rsidR="00371508" w:rsidRPr="00F925AB">
        <w:rPr>
          <w:rStyle w:val="libAieChar"/>
          <w:rFonts w:hint="eastAsia"/>
          <w:rtl/>
        </w:rPr>
        <w:t>شْفَعُونَ</w:t>
      </w:r>
      <w:r w:rsidR="00371508" w:rsidRPr="00F925AB">
        <w:rPr>
          <w:rStyle w:val="libAieChar"/>
          <w:rtl/>
        </w:rPr>
        <w:t xml:space="preserve"> اِلاّ لِمَنِ ارْتَض</w:t>
      </w:r>
      <w:r w:rsidR="00371508" w:rsidRPr="00F925AB">
        <w:rPr>
          <w:rStyle w:val="libAieChar"/>
          <w:rFonts w:hint="cs"/>
          <w:rtl/>
        </w:rPr>
        <w:t>ی</w:t>
      </w:r>
      <w:r w:rsidR="00371508" w:rsidRPr="00F925AB">
        <w:rPr>
          <w:rStyle w:val="libAieChar"/>
          <w:rtl/>
        </w:rPr>
        <w:t xml:space="preserve"> وَ هُمْ مِنْ خَشْ</w:t>
      </w:r>
      <w:r w:rsidR="00371508" w:rsidRPr="00F925AB">
        <w:rPr>
          <w:rStyle w:val="libAieChar"/>
          <w:rFonts w:hint="cs"/>
          <w:rtl/>
        </w:rPr>
        <w:t>یَ</w:t>
      </w:r>
      <w:r w:rsidR="00371508" w:rsidRPr="00F925AB">
        <w:rPr>
          <w:rStyle w:val="libAieChar"/>
          <w:rFonts w:hint="eastAsia"/>
          <w:rtl/>
        </w:rPr>
        <w:t>تِهِ</w:t>
      </w:r>
      <w:r w:rsidR="00371508" w:rsidRPr="00F925AB">
        <w:rPr>
          <w:rStyle w:val="libAieChar"/>
          <w:rtl/>
        </w:rPr>
        <w:t xml:space="preserve"> مُشْفِقُون</w:t>
      </w:r>
      <w:r w:rsidRPr="00F925AB">
        <w:rPr>
          <w:rStyle w:val="libAlaemChar"/>
          <w:rFonts w:hint="cs"/>
          <w:rtl/>
        </w:rPr>
        <w:t>)</w:t>
      </w:r>
      <w:r w:rsidR="00371508" w:rsidRPr="00F925AB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باره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که مورد پسند خدا باشند و آنان از خوف خدا هراسانند.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دقّت</w:t>
      </w:r>
      <w:r w:rsidRPr="00371508">
        <w:rPr>
          <w:rtl/>
          <w:lang w:bidi="fa-IR"/>
        </w:rPr>
        <w:t xml:space="preserve"> در مفاه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ما را به نکات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راهنما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در روز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گروه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باداشتن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شفاعت خواهند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شفاعت، اذن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شفاعت کننده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و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دهد: </w:t>
      </w:r>
      <w:r w:rsidR="00F925AB" w:rsidRPr="00F925AB">
        <w:rPr>
          <w:rStyle w:val="libAlaemChar"/>
          <w:rFonts w:hint="cs"/>
          <w:rtl/>
        </w:rPr>
        <w:t>(</w:t>
      </w:r>
      <w:r w:rsidRPr="00F925AB">
        <w:rPr>
          <w:rStyle w:val="libAieChar"/>
          <w:rtl/>
        </w:rPr>
        <w:t>اِلاّ مَنْ شَهِدَ بِالْحَقّ</w:t>
      </w:r>
      <w:r w:rsidR="00F925AB" w:rsidRPr="00F925AB">
        <w:rPr>
          <w:rStyle w:val="libAlaemChar"/>
          <w:rFonts w:hint="cs"/>
          <w:rtl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شفاعت کننده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خداوند،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شفاعت داشته باشد: </w:t>
      </w:r>
      <w:r w:rsidR="00F925AB" w:rsidRPr="00F925AB">
        <w:rPr>
          <w:rStyle w:val="libAlaemChar"/>
          <w:rFonts w:hint="cs"/>
          <w:rtl/>
        </w:rPr>
        <w:t>(</w:t>
      </w:r>
      <w:r w:rsidRPr="00F925AB">
        <w:rPr>
          <w:rStyle w:val="libAieChar"/>
          <w:rtl/>
        </w:rPr>
        <w:t>اِلاّ مَنِ اتَّخِذَ عِنْدَ الرَّحْمن عهداً</w:t>
      </w:r>
      <w:r w:rsidR="00F925AB" w:rsidRPr="00F925AB">
        <w:rPr>
          <w:rStyle w:val="libAlaemChar"/>
          <w:rFonts w:hint="cs"/>
          <w:rtl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تقاضا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شفاعت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سخن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خشم خدا را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tl/>
          <w:lang w:bidi="fa-IR"/>
        </w:rPr>
        <w:t xml:space="preserve">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باشد: </w:t>
      </w:r>
      <w:r w:rsidR="00F925AB">
        <w:rPr>
          <w:rStyle w:val="libAlaemChar"/>
          <w:rFonts w:hint="cs"/>
          <w:rtl/>
        </w:rPr>
        <w:t>(</w:t>
      </w:r>
      <w:r w:rsidRPr="00F925AB">
        <w:rPr>
          <w:rStyle w:val="libAieChar"/>
          <w:rtl/>
        </w:rPr>
        <w:t>وَ رَضِ</w:t>
      </w:r>
      <w:r w:rsidRPr="00F925AB">
        <w:rPr>
          <w:rStyle w:val="libAieChar"/>
          <w:rFonts w:hint="cs"/>
          <w:rtl/>
        </w:rPr>
        <w:t>یَ</w:t>
      </w:r>
      <w:r w:rsidRPr="00F925AB">
        <w:rPr>
          <w:rStyle w:val="libAieChar"/>
          <w:rtl/>
        </w:rPr>
        <w:t xml:space="preserve"> لَهُ قولاً</w:t>
      </w:r>
      <w:r w:rsidR="00F925AB" w:rsidRPr="00F925AB">
        <w:rPr>
          <w:rStyle w:val="libAlaemChar"/>
          <w:rFonts w:hint="cs"/>
          <w:rtl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مقصود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باشد که درخواست شفاعت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باره افراد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که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شفاعت را ندارند.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6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شفاعت شونده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مورد رضا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خدا باشد: </w:t>
      </w:r>
      <w:r w:rsidR="00F925AB" w:rsidRPr="00F925AB">
        <w:rPr>
          <w:rStyle w:val="libAlaemChar"/>
          <w:rFonts w:hint="cs"/>
          <w:rtl/>
        </w:rPr>
        <w:t>(</w:t>
      </w:r>
      <w:r w:rsidRPr="00F925AB">
        <w:rPr>
          <w:rStyle w:val="libAieChar"/>
          <w:rtl/>
        </w:rPr>
        <w:t>الاّ لِمَن اِرْتض</w:t>
      </w:r>
      <w:r w:rsidRPr="00F925AB">
        <w:rPr>
          <w:rStyle w:val="libAieChar"/>
          <w:rFonts w:hint="cs"/>
          <w:rtl/>
        </w:rPr>
        <w:t>ی</w:t>
      </w:r>
      <w:r w:rsidR="00F925AB" w:rsidRPr="00F925AB">
        <w:rPr>
          <w:rStyle w:val="libAlaemChar"/>
          <w:rFonts w:hint="cs"/>
          <w:rtl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F925AB" w:rsidP="00F925A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39" w:name="_Toc503088600"/>
      <w:bookmarkStart w:id="240" w:name="_Toc503088741"/>
      <w:bookmarkStart w:id="241" w:name="_Toc503090041"/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در آ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bookmarkEnd w:id="239"/>
      <w:bookmarkEnd w:id="240"/>
      <w:bookmarkEnd w:id="24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و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 حضرت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،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قرآن 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راستا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شفاعت،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موضوع را در سخنان خود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کرده و آن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اصل ثابت و نقطه درخشان در فرهنگ نامه اسلام،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نموده اند.</w:t>
      </w:r>
    </w:p>
    <w:p w:rsidR="00F925AB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صدها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درباره شفاعت و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آن، در کتاب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</w:t>
      </w:r>
      <w:r w:rsidRPr="00371508">
        <w:rPr>
          <w:rFonts w:hint="cs"/>
          <w:rtl/>
          <w:lang w:bidi="fa-IR"/>
        </w:rPr>
        <w:t>ی</w:t>
      </w:r>
      <w:r w:rsidR="00F925AB" w:rsidRPr="00F925AB">
        <w:rPr>
          <w:rFonts w:hint="eastAsia"/>
          <w:rtl/>
          <w:lang w:bidi="fa-IR"/>
        </w:rPr>
        <w:t xml:space="preserve"> </w:t>
      </w:r>
      <w:r w:rsidR="00F925AB" w:rsidRPr="00371508">
        <w:rPr>
          <w:rFonts w:hint="eastAsia"/>
          <w:rtl/>
          <w:lang w:bidi="fa-IR"/>
        </w:rPr>
        <w:t>موجود</w:t>
      </w:r>
      <w:r w:rsidR="00F925AB" w:rsidRPr="00371508">
        <w:rPr>
          <w:rtl/>
          <w:lang w:bidi="fa-IR"/>
        </w:rPr>
        <w:t xml:space="preserve"> است. به ذکر چند روا</w:t>
      </w:r>
      <w:r w:rsidR="00F925AB" w:rsidRPr="00371508">
        <w:rPr>
          <w:rFonts w:hint="cs"/>
          <w:rtl/>
          <w:lang w:bidi="fa-IR"/>
        </w:rPr>
        <w:t>ی</w:t>
      </w:r>
      <w:r w:rsidR="00F925AB" w:rsidRPr="00371508">
        <w:rPr>
          <w:rFonts w:hint="eastAsia"/>
          <w:rtl/>
          <w:lang w:bidi="fa-IR"/>
        </w:rPr>
        <w:t>ت</w:t>
      </w:r>
      <w:r w:rsidR="00F925AB" w:rsidRPr="00371508">
        <w:rPr>
          <w:rtl/>
          <w:lang w:bidi="fa-IR"/>
        </w:rPr>
        <w:t xml:space="preserve"> اکتفا م</w:t>
      </w:r>
      <w:r w:rsidR="00F925AB" w:rsidRPr="00371508">
        <w:rPr>
          <w:rFonts w:hint="cs"/>
          <w:rtl/>
          <w:lang w:bidi="fa-IR"/>
        </w:rPr>
        <w:t>ی</w:t>
      </w:r>
      <w:r w:rsidR="00F925AB" w:rsidRPr="00371508">
        <w:rPr>
          <w:rtl/>
          <w:lang w:bidi="fa-IR"/>
        </w:rPr>
        <w:t xml:space="preserve"> کن</w:t>
      </w:r>
      <w:r w:rsidR="00F925AB" w:rsidRPr="00371508">
        <w:rPr>
          <w:rFonts w:hint="cs"/>
          <w:rtl/>
          <w:lang w:bidi="fa-IR"/>
        </w:rPr>
        <w:t>ی</w:t>
      </w:r>
      <w:r w:rsidR="00F925AB" w:rsidRPr="00371508">
        <w:rPr>
          <w:rFonts w:hint="eastAsia"/>
          <w:rtl/>
          <w:lang w:bidi="fa-IR"/>
        </w:rPr>
        <w:t>م</w:t>
      </w:r>
      <w:r w:rsidR="00F925AB" w:rsidRPr="00371508">
        <w:rPr>
          <w:rtl/>
          <w:lang w:bidi="fa-IR"/>
        </w:rPr>
        <w:t>.</w:t>
      </w:r>
    </w:p>
    <w:p w:rsidR="00371508" w:rsidRPr="00F925AB" w:rsidRDefault="00F925AB" w:rsidP="00F925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F925A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>/ 28.</w:t>
      </w:r>
    </w:p>
    <w:p w:rsidR="00371508" w:rsidRPr="00371508" w:rsidRDefault="00F925AB" w:rsidP="00F925A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42" w:name="_Toc503088601"/>
      <w:bookmarkStart w:id="243" w:name="_Toc503088742"/>
      <w:bookmarkStart w:id="244" w:name="_Toc503090042"/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کنندگان</w:t>
      </w:r>
      <w:bookmarkEnd w:id="242"/>
      <w:bookmarkEnd w:id="243"/>
      <w:bookmarkEnd w:id="244"/>
    </w:p>
    <w:p w:rsidR="00371508" w:rsidRPr="00371508" w:rsidRDefault="00371508" w:rsidP="00F925AB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«اُعط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تُ</w:t>
      </w:r>
      <w:r w:rsidRPr="00371508">
        <w:rPr>
          <w:rtl/>
          <w:lang w:bidi="fa-IR"/>
        </w:rPr>
        <w:t xml:space="preserve"> خَمْساً... و اُعطِ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تُ</w:t>
      </w:r>
      <w:r w:rsidRPr="00371508">
        <w:rPr>
          <w:rtl/>
          <w:lang w:bidi="fa-IR"/>
        </w:rPr>
        <w:t xml:space="preserve"> الشَّفاعَهَ فَاَخَّرْتُها لاُِمَّت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فَهِ</w:t>
      </w:r>
      <w:r w:rsidRPr="00371508">
        <w:rPr>
          <w:rFonts w:hint="cs"/>
          <w:rtl/>
          <w:lang w:bidi="fa-IR"/>
        </w:rPr>
        <w:t>یَ</w:t>
      </w:r>
      <w:r w:rsidRPr="00371508">
        <w:rPr>
          <w:rtl/>
          <w:lang w:bidi="fa-IR"/>
        </w:rPr>
        <w:t xml:space="preserve"> لِمن لا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شْرِکُ</w:t>
      </w:r>
      <w:r w:rsidRPr="00371508">
        <w:rPr>
          <w:rtl/>
          <w:lang w:bidi="fa-IR"/>
        </w:rPr>
        <w:t xml:space="preserve"> بِاللّهِ شَ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ئاً</w:t>
      </w:r>
      <w:r w:rsidRPr="00F925AB">
        <w:rPr>
          <w:rStyle w:val="libFootnotenumChar"/>
          <w:rtl/>
        </w:rPr>
        <w:t>(1)</w:t>
      </w:r>
      <w:r w:rsidRPr="00371508">
        <w:rPr>
          <w:rtl/>
          <w:lang w:bidi="fa-IR"/>
        </w:rPr>
        <w:t>؛ خداوند بزرگ به من پنج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عطا فرمود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ها شفاعت است که آن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امت خود نگاه داشته </w:t>
      </w:r>
      <w:r w:rsidRPr="00371508">
        <w:rPr>
          <w:rFonts w:hint="eastAsia"/>
          <w:rtl/>
          <w:lang w:bidi="fa-IR"/>
        </w:rPr>
        <w:t>ام،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مشرک نباشند».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«اَنَا اَوَّلُ شافِعٍ و اوَّلُ مُشَفَّعٍ</w:t>
      </w:r>
      <w:r w:rsidRPr="00F925AB">
        <w:rPr>
          <w:rStyle w:val="libFootnotenumChar"/>
          <w:rtl/>
        </w:rPr>
        <w:t>(2)</w:t>
      </w:r>
      <w:r w:rsidRPr="00371508">
        <w:rPr>
          <w:rtl/>
          <w:lang w:bidi="fa-IR"/>
        </w:rPr>
        <w:t>؛ من 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بود که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بود که شفاعتش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«اَسْعَدُ النّاسِ بِشَفاعَت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وْمَ</w:t>
      </w:r>
      <w:r w:rsidRPr="00371508">
        <w:rPr>
          <w:rtl/>
          <w:lang w:bidi="fa-IR"/>
        </w:rPr>
        <w:t xml:space="preserve"> الْقِ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امَهِ،</w:t>
      </w:r>
      <w:r w:rsidRPr="00371508">
        <w:rPr>
          <w:rtl/>
          <w:lang w:bidi="fa-IR"/>
        </w:rPr>
        <w:t xml:space="preserve"> مَنْ قالَ لا اِلهَ اِلاّ اللّهُ خالِصاً مِنْ قَلْبِهِ اَوْ نَفْسِهِ</w:t>
      </w:r>
      <w:r w:rsidRPr="00F925AB">
        <w:rPr>
          <w:rStyle w:val="libFootnotenumChar"/>
          <w:rtl/>
        </w:rPr>
        <w:t>(3)</w:t>
      </w:r>
      <w:r w:rsidRPr="00371508">
        <w:rPr>
          <w:rtl/>
          <w:lang w:bidi="fa-IR"/>
        </w:rPr>
        <w:t>؛ خوش بخت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به واسطه شفاعت من در روز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«لا اله الاّ اللّه»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قلب و وجودش اخلاص داشته باشد».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«مَنْ صَلّ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عَل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مُحَمَّدٍ وَ قالَ الَلّهُمَّ اَنْزِلْهُ الْمَقْعَدَ المُقَرَّبَ...</w:t>
      </w:r>
      <w:r w:rsidRPr="00F925AB">
        <w:rPr>
          <w:rStyle w:val="libFootnotenumChar"/>
          <w:rtl/>
        </w:rPr>
        <w:t>(4)</w:t>
      </w:r>
      <w:r w:rsidRPr="00371508">
        <w:rPr>
          <w:rtl/>
          <w:lang w:bidi="fa-IR"/>
        </w:rPr>
        <w:t>؛ هر کس بر من درود فرستد و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ا،</w:t>
      </w:r>
      <w:r w:rsidRPr="00371508">
        <w:rPr>
          <w:rtl/>
          <w:lang w:bidi="fa-IR"/>
        </w:rPr>
        <w:t xml:space="preserve"> او را در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به مقام قرب خود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ده، شفاعت من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واجب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شود».</w:t>
      </w:r>
    </w:p>
    <w:p w:rsidR="00371508" w:rsidRPr="00371508" w:rsidRDefault="00F925AB" w:rsidP="00F925AB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قرآن و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</w:t>
      </w:r>
      <w:r w:rsidRPr="00F925AB">
        <w:rPr>
          <w:rStyle w:val="libAlaemChar"/>
          <w:rFonts w:eastAsiaTheme="minorHAnsi"/>
          <w:rtl/>
        </w:rPr>
        <w:t>عليهم‌السلام</w:t>
      </w:r>
    </w:p>
    <w:p w:rsidR="00371508" w:rsidRPr="00371508" w:rsidRDefault="00371508" w:rsidP="00F925AB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</w:t>
      </w:r>
      <w:r w:rsidR="00F925AB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«لَنا شَفاعَهٌ و لاَِهْلِ مَوَدَّتِنا شَفاعَهٌ</w:t>
      </w:r>
      <w:r w:rsidRPr="00F925AB">
        <w:rPr>
          <w:rStyle w:val="libFootnotenumChar"/>
          <w:rtl/>
        </w:rPr>
        <w:t>(5)</w:t>
      </w:r>
      <w:r w:rsidRPr="00371508">
        <w:rPr>
          <w:rtl/>
          <w:lang w:bidi="fa-IR"/>
        </w:rPr>
        <w:t>؛ ما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دوستان 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مقام شفاعتند».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بنابر</w:t>
      </w:r>
      <w:r w:rsidRPr="00371508">
        <w:rPr>
          <w:rtl/>
          <w:lang w:bidi="fa-IR"/>
        </w:rPr>
        <w:t xml:space="preserve"> احاد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فراوان، در روز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قرآن و عترت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امبراکرم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«اِنّ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لاَشْفَعُ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وْمَ</w:t>
      </w:r>
      <w:r w:rsidRPr="00371508">
        <w:rPr>
          <w:rtl/>
          <w:lang w:bidi="fa-IR"/>
        </w:rPr>
        <w:t xml:space="preserve"> الْقِ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امَهِ</w:t>
      </w:r>
      <w:r w:rsidRPr="00371508">
        <w:rPr>
          <w:rtl/>
          <w:lang w:bidi="fa-IR"/>
        </w:rPr>
        <w:t xml:space="preserve"> فَاُشَفَّعُ، و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شْفَعُ</w:t>
      </w:r>
      <w:r w:rsidRPr="00371508">
        <w:rPr>
          <w:rtl/>
          <w:lang w:bidi="fa-IR"/>
        </w:rPr>
        <w:t xml:space="preserve"> عَلِ</w:t>
      </w:r>
      <w:r w:rsidRPr="00371508">
        <w:rPr>
          <w:rFonts w:hint="cs"/>
          <w:rtl/>
          <w:lang w:bidi="fa-IR"/>
        </w:rPr>
        <w:t>یٌّ</w:t>
      </w:r>
      <w:r w:rsidRPr="00371508">
        <w:rPr>
          <w:rtl/>
          <w:lang w:bidi="fa-IR"/>
        </w:rPr>
        <w:t xml:space="preserve"> فَ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شَفَّعُ</w:t>
      </w:r>
      <w:r w:rsidRPr="00371508">
        <w:rPr>
          <w:rtl/>
          <w:lang w:bidi="fa-IR"/>
        </w:rPr>
        <w:t xml:space="preserve"> وَ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شْفَعُ</w:t>
      </w:r>
      <w:r w:rsidRPr="00371508">
        <w:rPr>
          <w:rtl/>
          <w:lang w:bidi="fa-IR"/>
        </w:rPr>
        <w:t xml:space="preserve"> اَهْلُ بَ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فَ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شَفَّعُونَ</w:t>
      </w:r>
      <w:r w:rsidRPr="000F0033">
        <w:rPr>
          <w:rStyle w:val="libFootnotenumChar"/>
          <w:rtl/>
        </w:rPr>
        <w:t>(6)</w:t>
      </w:r>
      <w:r w:rsidRPr="00371508">
        <w:rPr>
          <w:rtl/>
          <w:lang w:bidi="fa-IR"/>
        </w:rPr>
        <w:t>؛ من در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امت،</w:t>
      </w:r>
      <w:r w:rsidRPr="00371508">
        <w:rPr>
          <w:rtl/>
          <w:lang w:bidi="fa-IR"/>
        </w:rPr>
        <w:t xml:space="preserve"> شفا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 و شفاعتم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</w:t>
      </w:r>
    </w:p>
    <w:p w:rsidR="00371508" w:rsidRPr="000F0033" w:rsidRDefault="000F0033" w:rsidP="000F00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مسند احمد، ج 1، ص 301؛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بخار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92 و 119 (باب التّ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مّم</w:t>
      </w:r>
      <w:r w:rsidRPr="00371508">
        <w:rPr>
          <w:rtl/>
          <w:lang w:bidi="fa-IR"/>
        </w:rPr>
        <w:t xml:space="preserve"> و کتاب الصلوه).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سنن ترمذ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 248، ح 3695؛ سنن دارم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26 _ 27.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بخار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36، (کتاب العلم، باب الحرص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>).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ج 4، ص 108.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خصال صدوق، ص 624.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مناقب، ابن شهرآشوب، ج 2، ص 15؛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ج 1، ص 104، (با اندک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تفاوت).</w:t>
      </w:r>
    </w:p>
    <w:p w:rsidR="00371508" w:rsidRPr="00371508" w:rsidRDefault="000F003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شفاعت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شفاعتش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شود،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من شفاعت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 و شفاعت آنان هم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«اَلشُّفَعاءُ خَمْسَهٌ: اَلْقُرآنُ وَ الرَّحِمُ وَالاَمانَهُ و نَبِ</w:t>
      </w:r>
      <w:r w:rsidRPr="00371508">
        <w:rPr>
          <w:rFonts w:hint="cs"/>
          <w:rtl/>
          <w:lang w:bidi="fa-IR"/>
        </w:rPr>
        <w:t>یُّ</w:t>
      </w:r>
      <w:r w:rsidRPr="00371508">
        <w:rPr>
          <w:rFonts w:hint="eastAsia"/>
          <w:rtl/>
          <w:lang w:bidi="fa-IR"/>
        </w:rPr>
        <w:t>کُمْ</w:t>
      </w:r>
      <w:r w:rsidRPr="00371508">
        <w:rPr>
          <w:rtl/>
          <w:lang w:bidi="fa-IR"/>
        </w:rPr>
        <w:t xml:space="preserve"> وَ اَهْلُ بَ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تِ</w:t>
      </w:r>
      <w:r w:rsidRPr="00371508">
        <w:rPr>
          <w:rtl/>
          <w:lang w:bidi="fa-IR"/>
        </w:rPr>
        <w:t xml:space="preserve"> نَبِ</w:t>
      </w:r>
      <w:r w:rsidRPr="00371508">
        <w:rPr>
          <w:rFonts w:hint="cs"/>
          <w:rtl/>
          <w:lang w:bidi="fa-IR"/>
        </w:rPr>
        <w:t>یِّ</w:t>
      </w:r>
      <w:r w:rsidRPr="00371508">
        <w:rPr>
          <w:rFonts w:hint="eastAsia"/>
          <w:rtl/>
          <w:lang w:bidi="fa-IR"/>
        </w:rPr>
        <w:t>کُمْ</w:t>
      </w:r>
      <w:r w:rsidRPr="000F0033">
        <w:rPr>
          <w:rStyle w:val="libFootnotenumChar"/>
          <w:rtl/>
        </w:rPr>
        <w:t>(1)؛</w:t>
      </w:r>
      <w:r w:rsidRPr="00371508">
        <w:rPr>
          <w:rtl/>
          <w:lang w:bidi="fa-IR"/>
        </w:rPr>
        <w:t xml:space="preserve"> شفاعت کنندگان پنج دسته اند: قرآن،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شاوندان،</w:t>
      </w:r>
      <w:r w:rsidRPr="00371508">
        <w:rPr>
          <w:rtl/>
          <w:lang w:bidi="fa-IR"/>
        </w:rPr>
        <w:t xml:space="preserve"> امامت، رسول اکرم و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«قرآن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قرآن در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امت،</w:t>
      </w:r>
      <w:r w:rsidRPr="00371508">
        <w:rPr>
          <w:rtl/>
          <w:lang w:bidi="fa-IR"/>
        </w:rPr>
        <w:t xml:space="preserve"> اهل قرآن را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  <w:r w:rsidRPr="000F0033">
        <w:rPr>
          <w:rStyle w:val="libFootnotenumChar"/>
          <w:rtl/>
        </w:rPr>
        <w:t>(2)</w:t>
      </w:r>
      <w:r w:rsidRPr="00371508">
        <w:rPr>
          <w:rtl/>
          <w:lang w:bidi="fa-IR"/>
        </w:rPr>
        <w:t>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سه مرتبه فرمود: «وَاللّهِ لَنَشْفَعَنَّ لِش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عَتِنا</w:t>
      </w:r>
      <w:r w:rsidRPr="00371508">
        <w:rPr>
          <w:rtl/>
          <w:lang w:bidi="fa-IR"/>
        </w:rPr>
        <w:t>..</w:t>
      </w:r>
      <w:r w:rsidRPr="000F0033">
        <w:rPr>
          <w:rStyle w:val="libFootnotenumChar"/>
          <w:rtl/>
        </w:rPr>
        <w:t>.(3)</w:t>
      </w:r>
      <w:r w:rsidRPr="00371508">
        <w:rPr>
          <w:rtl/>
          <w:lang w:bidi="fa-IR"/>
        </w:rPr>
        <w:t>؛ به خدا سوگند!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خود را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«شَفاعَتُنا لاَِهْلِ الْکَبائِرِ مِنْ شِ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عَتِنا</w:t>
      </w:r>
      <w:r w:rsidRPr="00371508">
        <w:rPr>
          <w:rtl/>
          <w:lang w:bidi="fa-IR"/>
        </w:rPr>
        <w:t>..</w:t>
      </w:r>
      <w:r w:rsidRPr="000F0033">
        <w:rPr>
          <w:rStyle w:val="libFootnotenumChar"/>
          <w:rtl/>
        </w:rPr>
        <w:t>.(4)</w:t>
      </w:r>
      <w:r w:rsidRPr="00371508">
        <w:rPr>
          <w:rtl/>
          <w:lang w:bidi="fa-IR"/>
        </w:rPr>
        <w:t>؛ شفاعت ما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ما است که مرتکب گناهان بزرگ شده اند».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بن عمار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«مَنْ ذَالَّذِ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شْفُعُ</w:t>
      </w:r>
      <w:r w:rsidRPr="00371508">
        <w:rPr>
          <w:rtl/>
          <w:lang w:bidi="fa-IR"/>
        </w:rPr>
        <w:t xml:space="preserve"> عِنْدُهُ اِلاّ بِاِذْنِهِ؛ آنان که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خداوند اذن دارند، چه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اند؟».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0F0033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پاسخ داد: «قالَ نَحْنُ اُولئِکَ الشّافِعُونَ</w:t>
      </w:r>
      <w:r w:rsidRPr="000F0033">
        <w:rPr>
          <w:rStyle w:val="libFootnotenumChar"/>
          <w:rtl/>
        </w:rPr>
        <w:t>(5)</w:t>
      </w:r>
      <w:r w:rsidRPr="00371508">
        <w:rPr>
          <w:rtl/>
          <w:lang w:bidi="fa-IR"/>
        </w:rPr>
        <w:t>؛ 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 شفاعت کنندگان که به اذن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شفاعت خواهند کرد».</w:t>
      </w:r>
    </w:p>
    <w:p w:rsidR="00371508" w:rsidRPr="00371508" w:rsidRDefault="000F0033" w:rsidP="000F0033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امبران،</w:t>
      </w:r>
      <w:r w:rsidR="00371508" w:rsidRPr="00371508">
        <w:rPr>
          <w:rtl/>
          <w:lang w:bidi="fa-IR"/>
        </w:rPr>
        <w:t xml:space="preserve"> فرشتگان و مؤمنان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قرآن و عترت، فروغ شفاعت از جمال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بزرگ، فرشتگان مقرّب، علما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شهدا و مؤمنان، ساطع است. آنان در عرصه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شفاعت گناهکاران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</w:p>
    <w:p w:rsidR="00371508" w:rsidRPr="000F0033" w:rsidRDefault="000F0033" w:rsidP="000F00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14.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مسند، احمد بن حنبل، ج 5، ص 251.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مناقب، ابن شهرآشوب، ج 2، ص 14.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4- 4. من لا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ج 3، ص 376.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136؛ محاسن برق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183، (با اندک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تفاوت).</w:t>
      </w:r>
    </w:p>
    <w:p w:rsidR="00371508" w:rsidRPr="00371508" w:rsidRDefault="000F003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فرمود: «</w:t>
      </w:r>
      <w:r w:rsidR="00371508" w:rsidRPr="00371508">
        <w:rPr>
          <w:rFonts w:hint="cs"/>
          <w:rtl/>
          <w:lang w:bidi="fa-IR"/>
        </w:rPr>
        <w:t>یَ</w:t>
      </w:r>
      <w:r w:rsidR="00371508" w:rsidRPr="00371508">
        <w:rPr>
          <w:rFonts w:hint="eastAsia"/>
          <w:rtl/>
          <w:lang w:bidi="fa-IR"/>
        </w:rPr>
        <w:t>شْفَعُ</w:t>
      </w:r>
      <w:r w:rsidR="00371508" w:rsidRPr="00371508">
        <w:rPr>
          <w:rtl/>
          <w:lang w:bidi="fa-IR"/>
        </w:rPr>
        <w:t xml:space="preserve"> النَّبِ</w:t>
      </w:r>
      <w:r w:rsidR="00371508" w:rsidRPr="00371508">
        <w:rPr>
          <w:rFonts w:hint="cs"/>
          <w:rtl/>
          <w:lang w:bidi="fa-IR"/>
        </w:rPr>
        <w:t>یُّ</w:t>
      </w:r>
      <w:r w:rsidR="00371508" w:rsidRPr="00371508">
        <w:rPr>
          <w:rFonts w:hint="eastAsia"/>
          <w:rtl/>
          <w:lang w:bidi="fa-IR"/>
        </w:rPr>
        <w:t>ونَ</w:t>
      </w:r>
      <w:r w:rsidR="00371508" w:rsidRPr="00371508">
        <w:rPr>
          <w:rtl/>
          <w:lang w:bidi="fa-IR"/>
        </w:rPr>
        <w:t xml:space="preserve"> وَالْمَلائِکَهُ وَالْمُؤْمِنُونَ...</w:t>
      </w:r>
      <w:r w:rsidR="00371508" w:rsidRPr="000F0033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امبران</w:t>
      </w:r>
      <w:r w:rsidR="00371508" w:rsidRPr="00371508">
        <w:rPr>
          <w:rtl/>
          <w:lang w:bidi="fa-IR"/>
        </w:rPr>
        <w:t xml:space="preserve"> و فرشتگان و مؤمنان شفاعت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کنند».</w:t>
      </w:r>
    </w:p>
    <w:p w:rsidR="00371508" w:rsidRPr="00371508" w:rsidRDefault="000F0033" w:rsidP="000F0033">
      <w:pPr>
        <w:pStyle w:val="Heading2"/>
        <w:rPr>
          <w:rtl/>
          <w:lang w:bidi="fa-IR"/>
        </w:rPr>
      </w:pPr>
      <w:r>
        <w:rPr>
          <w:rFonts w:ascii="Times New Roman" w:hAnsi="Times New Roman"/>
          <w:b w:val="0"/>
          <w:bCs w:val="0"/>
          <w:color w:val="000000"/>
          <w:rtl/>
          <w:lang w:bidi="fa-IR"/>
        </w:rPr>
        <w:br w:type="page"/>
      </w:r>
      <w:bookmarkStart w:id="245" w:name="_Toc503088602"/>
      <w:bookmarkStart w:id="246" w:name="_Toc503088743"/>
      <w:bookmarkStart w:id="247" w:name="_Toc503090043"/>
      <w:r w:rsidR="00371508" w:rsidRPr="00371508">
        <w:rPr>
          <w:rFonts w:hint="eastAsia"/>
          <w:rtl/>
          <w:lang w:bidi="fa-IR"/>
        </w:rPr>
        <w:lastRenderedPageBreak/>
        <w:t>شفاعت</w:t>
      </w:r>
      <w:r w:rsidR="00371508"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bookmarkEnd w:id="245"/>
      <w:bookmarkEnd w:id="246"/>
      <w:bookmarkEnd w:id="247"/>
      <w:r w:rsidR="007E3854" w:rsidRPr="007E3854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اکنون</w:t>
      </w:r>
      <w:r w:rsidRPr="00371508">
        <w:rPr>
          <w:rtl/>
          <w:lang w:bidi="fa-IR"/>
        </w:rPr>
        <w:t xml:space="preserve"> روشن شد که شفاعت جلوه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اذن خداوند نزد او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است.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قرآن و عترت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خدا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دانشوران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خلاصه آن که،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«ما ش</w:t>
      </w:r>
      <w:r w:rsidRPr="00371508">
        <w:rPr>
          <w:rFonts w:hint="eastAsia"/>
          <w:rtl/>
          <w:lang w:bidi="fa-IR"/>
        </w:rPr>
        <w:t>فاعت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دوستان 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مقام شفاعت دارند.»</w:t>
      </w:r>
      <w:r w:rsidRPr="000F0033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0F003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گستره سفره شفاعتش به وسعت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تش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 عموم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است. حضرت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«تَدْخُلُ بِشَفاعَتِها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عَتِ</w:t>
      </w:r>
      <w:r w:rsidRPr="00371508">
        <w:rPr>
          <w:rFonts w:hint="cs"/>
          <w:rtl/>
          <w:lang w:bidi="fa-IR"/>
        </w:rPr>
        <w:t>یَ</w:t>
      </w:r>
      <w:r w:rsidRPr="00371508">
        <w:rPr>
          <w:rtl/>
          <w:lang w:bidi="fa-IR"/>
        </w:rPr>
        <w:t xml:space="preserve"> الْجَنَّهَ بِاَجْمَعِهِمْ</w:t>
      </w:r>
      <w:r w:rsidRPr="000F0033">
        <w:rPr>
          <w:rStyle w:val="libFootnotenumChar"/>
          <w:rtl/>
        </w:rPr>
        <w:t>(3)</w:t>
      </w:r>
      <w:r w:rsidRPr="00371508">
        <w:rPr>
          <w:rtl/>
          <w:lang w:bidi="fa-IR"/>
        </w:rPr>
        <w:t>؛ به شفاعت او (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>معصومه</w:t>
      </w:r>
      <w:r w:rsidR="000F0033" w:rsidRPr="000F0033">
        <w:rPr>
          <w:rStyle w:val="libAlaemChar"/>
          <w:rtl/>
        </w:rPr>
        <w:t xml:space="preserve"> </w:t>
      </w:r>
      <w:r w:rsidR="000F0033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) همه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انم</w:t>
      </w:r>
      <w:r w:rsidRPr="00371508">
        <w:rPr>
          <w:rtl/>
          <w:lang w:bidi="fa-IR"/>
        </w:rPr>
        <w:t xml:space="preserve"> به بهشت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روند.</w:t>
      </w:r>
      <w:r w:rsidRPr="00371508">
        <w:rPr>
          <w:rFonts w:hint="eastAsia"/>
          <w:rtl/>
          <w:lang w:bidi="fa-IR"/>
        </w:rPr>
        <w:t>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استحقاق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و منزلت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معصومه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روشن و آشکار است.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امبراکرم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قرآن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اموزد</w:t>
      </w:r>
      <w:r w:rsidRPr="00371508">
        <w:rPr>
          <w:rtl/>
          <w:lang w:bidi="fa-IR"/>
        </w:rPr>
        <w:t xml:space="preserve"> و احکام آن را پاس بدارد، خداوند او را اهل بهشت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و شفاعت او را درباره ده نفر از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شاوندانش</w:t>
      </w:r>
      <w:r w:rsidRPr="00371508">
        <w:rPr>
          <w:rtl/>
          <w:lang w:bidi="fa-IR"/>
        </w:rPr>
        <w:t xml:space="preserve"> که همه سزاوار آتش باشند،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.»</w:t>
      </w:r>
      <w:r w:rsidRPr="000F0033">
        <w:rPr>
          <w:rStyle w:val="libFootnotenumChar"/>
          <w:rtl/>
        </w:rPr>
        <w:t>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انسان 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نودسالگ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رسد، خداوند گناهان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بخشد و شفاعت او را درباره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.»</w:t>
      </w:r>
      <w:r w:rsidRPr="000F0033">
        <w:rPr>
          <w:rStyle w:val="libFootnotenumChar"/>
          <w:rtl/>
        </w:rPr>
        <w:t>(5)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«در پرتو شفاعت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نفر از امت من،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افراد</w:t>
      </w:r>
    </w:p>
    <w:p w:rsidR="00371508" w:rsidRPr="000F0033" w:rsidRDefault="000F0033" w:rsidP="000F00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ح،</w:t>
      </w:r>
      <w:r w:rsidRPr="00371508">
        <w:rPr>
          <w:rtl/>
          <w:lang w:bidi="fa-IR"/>
        </w:rPr>
        <w:t xml:space="preserve"> بخار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9، ص 40.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خصال، صدوق، ص 624.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3- 3.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البحار، ج 2، ص 376.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سنن ترمذ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4، ص 245؛ سنن ابن ماجه، ج 1، ص 78؛ مسند احمد، ج 1، ص 148.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مسند احمد، ج 2، ص 89.</w:t>
      </w:r>
    </w:p>
    <w:p w:rsidR="00371508" w:rsidRPr="00371508" w:rsidRDefault="000F003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قب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له</w:t>
      </w:r>
      <w:r w:rsidR="00371508" w:rsidRPr="00371508">
        <w:rPr>
          <w:rtl/>
          <w:lang w:bidi="fa-IR"/>
        </w:rPr>
        <w:t xml:space="preserve">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به بهشت خواهند رفت.»</w:t>
      </w:r>
      <w:r w:rsidR="00371508" w:rsidRPr="000F0033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«وَ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شْفَعُ</w:t>
      </w:r>
      <w:r w:rsidRPr="00371508">
        <w:rPr>
          <w:rtl/>
          <w:lang w:bidi="fa-IR"/>
        </w:rPr>
        <w:t xml:space="preserve"> الْمُؤْمِنُ البَرُّ، لِصَد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قِهِ</w:t>
      </w:r>
      <w:r w:rsidRPr="00371508">
        <w:rPr>
          <w:rtl/>
          <w:lang w:bidi="fa-IR"/>
        </w:rPr>
        <w:t xml:space="preserve"> الْمُؤمِنِ المُذْنِبِ، فَتَنْفَعُهُ شَفاعَتُهُ و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شَفِّعُهُ</w:t>
      </w:r>
      <w:r w:rsidRPr="00371508">
        <w:rPr>
          <w:rtl/>
          <w:lang w:bidi="fa-IR"/>
        </w:rPr>
        <w:t xml:space="preserve"> اللّهُ وَ عَل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هذَا الْقَوْلِ اِجْماعُ اْلاِمامِ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هِ</w:t>
      </w:r>
      <w:r w:rsidRPr="000F0033">
        <w:rPr>
          <w:rStyle w:val="libFootnotenumChar"/>
          <w:rtl/>
        </w:rPr>
        <w:t>(2)</w:t>
      </w:r>
      <w:r w:rsidRPr="00371508">
        <w:rPr>
          <w:rtl/>
          <w:lang w:bidi="fa-IR"/>
        </w:rPr>
        <w:t>؛ مؤمن پارسا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دوست گناهکارش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خداوند، شفاعتش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مطلب، نزد عموم امام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شده است. امام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اجماع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«... وَ اِنَّ اَدْنَ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الْمُؤْمِنِ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نَ</w:t>
      </w:r>
      <w:r w:rsidRPr="00371508">
        <w:rPr>
          <w:rtl/>
          <w:lang w:bidi="fa-IR"/>
        </w:rPr>
        <w:t xml:space="preserve"> شَفاعَهً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شْفَعُ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اَرْبَع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نَ</w:t>
      </w:r>
      <w:r w:rsidRPr="00371508">
        <w:rPr>
          <w:rtl/>
          <w:lang w:bidi="fa-IR"/>
        </w:rPr>
        <w:t xml:space="preserve"> مِنْ اِخْوانِهِ</w:t>
      </w:r>
      <w:r w:rsidRPr="000F0033">
        <w:rPr>
          <w:rStyle w:val="libFootnotenumChar"/>
          <w:rtl/>
        </w:rPr>
        <w:t>(3)</w:t>
      </w:r>
      <w:r w:rsidRPr="00371508">
        <w:rPr>
          <w:rtl/>
          <w:lang w:bidi="fa-IR"/>
        </w:rPr>
        <w:t>؛ و کم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مرتبه شفاعت مؤمن آن است که در باره چهل نفر از برادرانش شفاعت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کند».</w:t>
      </w:r>
    </w:p>
    <w:p w:rsidR="00371508" w:rsidRPr="00371508" w:rsidRDefault="00371508" w:rsidP="000F003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توجه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آشکار و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رحمت واسعه خداوند رحمان و مکانت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، همه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نور شفاعت آن حضرت وارد بهشت شوند.</w:t>
      </w:r>
    </w:p>
    <w:p w:rsidR="00371508" w:rsidRPr="00371508" w:rsidRDefault="000F0033" w:rsidP="000F0033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48" w:name="_Toc503088603"/>
      <w:bookmarkStart w:id="249" w:name="_Toc503088744"/>
      <w:bookmarkStart w:id="250" w:name="_Toc503090044"/>
      <w:r w:rsidR="00371508" w:rsidRPr="00371508">
        <w:rPr>
          <w:rFonts w:hint="eastAsia"/>
          <w:rtl/>
          <w:lang w:bidi="fa-IR"/>
        </w:rPr>
        <w:lastRenderedPageBreak/>
        <w:t>عصمت</w:t>
      </w:r>
      <w:bookmarkEnd w:id="248"/>
      <w:bookmarkEnd w:id="249"/>
      <w:bookmarkEnd w:id="250"/>
    </w:p>
    <w:p w:rsidR="00371508" w:rsidRPr="00371508" w:rsidRDefault="00371508" w:rsidP="000F003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عصمت</w:t>
      </w:r>
      <w:r w:rsidRPr="00371508">
        <w:rPr>
          <w:rtl/>
          <w:lang w:bidi="fa-IR"/>
        </w:rPr>
        <w:t xml:space="preserve"> از گناه و خطا،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خداوند متعال وجود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امبران،</w:t>
      </w:r>
      <w:r w:rsidRPr="00371508">
        <w:rPr>
          <w:rtl/>
          <w:lang w:bidi="fa-IR"/>
        </w:rPr>
        <w:t xml:space="preserve">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زهرا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را به آن مز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نموده است و در کتب کلام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صفت ممتازند</w:t>
      </w:r>
      <w:r w:rsidRPr="000F0033">
        <w:rPr>
          <w:rStyle w:val="libFootnotenumChar"/>
          <w:rtl/>
        </w:rPr>
        <w:t>(4)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فروغ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بسان نور، از افق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مختلف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مانند وجود، بر واجب و ممکن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است؛ گاه صبح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چهره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افشاند و گاه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بر آسمان شب، مهتاب فروزان است.</w:t>
      </w:r>
    </w:p>
    <w:p w:rsidR="00371508" w:rsidRPr="000F0033" w:rsidRDefault="000F0033" w:rsidP="000F00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سنن دارم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328؛ سنن ترمذ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4، ص 46؛ سنن ابن ماجه، ج 2، ص 1444.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اوائل المقالات،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52.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53.</w:t>
      </w:r>
    </w:p>
    <w:p w:rsidR="00371508" w:rsidRPr="00371508" w:rsidRDefault="00371508" w:rsidP="000F003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الشّاف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الامامه،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257 و 281؛ تلخ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 xml:space="preserve"> الشافع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62 و 184؛ قواعد المرام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الکلام،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ثم</w:t>
      </w:r>
      <w:r w:rsidRPr="00371508">
        <w:rPr>
          <w:rtl/>
          <w:lang w:bidi="fa-IR"/>
        </w:rPr>
        <w:t xml:space="preserve">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بحران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ص174 _ 179؛ کشف الفوائد، علامه 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81؛ گوهر مراد، لاه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333؛ احقاق الحق، قاض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286 و 392؛.</w:t>
      </w:r>
    </w:p>
    <w:p w:rsidR="00371508" w:rsidRPr="00371508" w:rsidRDefault="000F0033" w:rsidP="000F00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فروغ</w:t>
      </w:r>
      <w:r w:rsidR="00371508" w:rsidRPr="00371508">
        <w:rPr>
          <w:rtl/>
          <w:lang w:bidi="fa-IR"/>
        </w:rPr>
        <w:t xml:space="preserve"> عصمت، 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افقش مشکات وجود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امبراکرم</w:t>
      </w:r>
      <w:r w:rsidR="00371508" w:rsidRPr="00371508">
        <w:rPr>
          <w:rtl/>
          <w:lang w:bidi="fa-IR"/>
        </w:rPr>
        <w:t xml:space="preserve"> وائمه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است. پرتو عصمت در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شدگان دامان رسالت و امامت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مشاهده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شخص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فرزانه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مانند: عباس،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نب،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اکبر و </w:t>
      </w:r>
      <w:r w:rsidR="007E3854">
        <w:rPr>
          <w:rtl/>
          <w:lang w:bidi="fa-IR"/>
        </w:rPr>
        <w:t xml:space="preserve">فاطمه </w:t>
      </w:r>
      <w:r w:rsidR="00371508" w:rsidRPr="00371508">
        <w:rPr>
          <w:rtl/>
          <w:lang w:bidi="fa-IR"/>
        </w:rPr>
        <w:t xml:space="preserve">معصومه </w:t>
      </w:r>
      <w:r w:rsidR="005B3E5E" w:rsidRPr="005B3E5E">
        <w:rPr>
          <w:rStyle w:val="libAlaemChar"/>
          <w:rtl/>
        </w:rPr>
        <w:t>عليهم‌السلام</w:t>
      </w:r>
      <w:r w:rsidR="00371508" w:rsidRPr="00371508">
        <w:rPr>
          <w:rtl/>
          <w:lang w:bidi="fa-IR"/>
        </w:rPr>
        <w:t>مهتاب آسمان عصمتند.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عصمت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اخلاص و اطاعت از خداوند متعال به دست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هر قدر نور معرفت و عرفان افزون گردد، مراتب قُرب به خداوند افزون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 ثمره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قرب به خدا، دور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گناه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«اوائل المقالات»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«اِنَّ اْلاِنْسانَ اِذا اَطاعَ سَم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تَوْفِ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قاً</w:t>
      </w:r>
      <w:r w:rsidRPr="00371508">
        <w:rPr>
          <w:rtl/>
          <w:lang w:bidi="fa-IR"/>
        </w:rPr>
        <w:t xml:space="preserve"> وَ عِصْمَهً، وِ اِنْ لَمْ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طِعْ</w:t>
      </w:r>
      <w:r w:rsidRPr="00371508">
        <w:rPr>
          <w:rtl/>
          <w:lang w:bidi="fa-IR"/>
        </w:rPr>
        <w:t xml:space="preserve"> لَمْ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سْمُ</w:t>
      </w:r>
      <w:r w:rsidRPr="00371508">
        <w:rPr>
          <w:rtl/>
          <w:lang w:bidi="fa-IR"/>
        </w:rPr>
        <w:t xml:space="preserve"> تَوْفِ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قاً</w:t>
      </w:r>
      <w:r w:rsidRPr="00371508">
        <w:rPr>
          <w:rtl/>
          <w:lang w:bidi="fa-IR"/>
        </w:rPr>
        <w:t xml:space="preserve"> وَ لا عِصْمَهً، وَ قَدْبَ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نَ</w:t>
      </w:r>
      <w:r w:rsidRPr="00371508">
        <w:rPr>
          <w:rtl/>
          <w:lang w:bidi="fa-IR"/>
        </w:rPr>
        <w:t xml:space="preserve"> اللّهُ ذِکْرَ هذَاالْمَعْنِ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کِتابِهِ بِقَوْلِهِ: «وَاعْتَصِمُوا بِحَبْلِ ا</w:t>
      </w:r>
      <w:r w:rsidRPr="00371508">
        <w:rPr>
          <w:rFonts w:hint="eastAsia"/>
          <w:rtl/>
          <w:lang w:bidi="fa-IR"/>
        </w:rPr>
        <w:t>للّهِ</w:t>
      </w:r>
      <w:r w:rsidRPr="00371508">
        <w:rPr>
          <w:rtl/>
          <w:lang w:bidi="fa-IR"/>
        </w:rPr>
        <w:t xml:space="preserve"> جَم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عاً»</w:t>
      </w:r>
      <w:r w:rsidRPr="000F0033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 وَ حَبْلُ اللّهِ هُوَدِ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نُهُ</w:t>
      </w:r>
      <w:r w:rsidRPr="00371508">
        <w:rPr>
          <w:rtl/>
          <w:lang w:bidi="fa-IR"/>
        </w:rPr>
        <w:t>... فَصارَ تَمَسُّکُهُمْ بِاَمْرِهِ اِعْتِصاماً وَ صارَ لُطْفُ اللّهِ لَهُمْ فِ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الطّاعَهِ عِصْمَهً، فَجَم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عُ</w:t>
      </w:r>
      <w:r w:rsidRPr="00371508">
        <w:rPr>
          <w:rtl/>
          <w:lang w:bidi="fa-IR"/>
        </w:rPr>
        <w:t xml:space="preserve"> الْمُؤْمِن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نَ</w:t>
      </w:r>
      <w:r w:rsidRPr="00371508">
        <w:rPr>
          <w:rtl/>
          <w:lang w:bidi="fa-IR"/>
        </w:rPr>
        <w:t xml:space="preserve"> مِنَ الْمَلائِکَهِ وِ النَّبِ</w:t>
      </w:r>
      <w:r w:rsidRPr="00371508">
        <w:rPr>
          <w:rFonts w:hint="cs"/>
          <w:rtl/>
          <w:lang w:bidi="fa-IR"/>
        </w:rPr>
        <w:t>ییِّ</w:t>
      </w:r>
      <w:r w:rsidRPr="00371508">
        <w:rPr>
          <w:rFonts w:hint="eastAsia"/>
          <w:rtl/>
          <w:lang w:bidi="fa-IR"/>
        </w:rPr>
        <w:t>نَ،</w:t>
      </w:r>
      <w:r w:rsidRPr="00371508">
        <w:rPr>
          <w:rtl/>
          <w:lang w:bidi="fa-IR"/>
        </w:rPr>
        <w:t xml:space="preserve"> وَ اْلاَئِمَّهِ الْمَعْصُومُ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نَ،</w:t>
      </w:r>
      <w:r w:rsidRPr="00371508">
        <w:rPr>
          <w:rtl/>
          <w:lang w:bidi="fa-IR"/>
        </w:rPr>
        <w:t xml:space="preserve"> لاَِنَّهُمْ مَتَ</w:t>
      </w:r>
      <w:r w:rsidRPr="00371508">
        <w:rPr>
          <w:rFonts w:hint="eastAsia"/>
          <w:rtl/>
          <w:lang w:bidi="fa-IR"/>
        </w:rPr>
        <w:t>مَسِّکُونَ</w:t>
      </w:r>
      <w:r w:rsidRPr="00371508">
        <w:rPr>
          <w:rtl/>
          <w:lang w:bidi="fa-IR"/>
        </w:rPr>
        <w:t xml:space="preserve"> بِطاعَهِ اللّهِ تَعال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.»</w:t>
      </w:r>
      <w:r w:rsidRPr="000F0033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ملکه عصمت، نشان افتخار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محراب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اطاعت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F0033" w:rsidP="000F0033">
      <w:pPr>
        <w:pStyle w:val="libNormal"/>
        <w:rPr>
          <w:rtl/>
          <w:lang w:bidi="fa-IR"/>
        </w:rPr>
      </w:pPr>
      <w:r w:rsidRPr="000F0033">
        <w:rPr>
          <w:rStyle w:val="libAlaemChar"/>
          <w:rFonts w:hint="cs"/>
          <w:rtl/>
        </w:rPr>
        <w:t>(</w:t>
      </w:r>
      <w:r w:rsidR="00371508" w:rsidRPr="000F0033">
        <w:rPr>
          <w:rStyle w:val="libAieChar"/>
          <w:rFonts w:hint="eastAsia"/>
          <w:rtl/>
        </w:rPr>
        <w:t>وَاذْکُرْ</w:t>
      </w:r>
      <w:r w:rsidR="00371508" w:rsidRPr="000F0033">
        <w:rPr>
          <w:rStyle w:val="libAieChar"/>
          <w:rtl/>
        </w:rPr>
        <w:t xml:space="preserve"> عِبدَنا اِبْراهِ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Fonts w:hint="eastAsia"/>
          <w:rtl/>
        </w:rPr>
        <w:t>مَ</w:t>
      </w:r>
      <w:r w:rsidR="00371508" w:rsidRPr="000F0033">
        <w:rPr>
          <w:rStyle w:val="libAieChar"/>
          <w:rtl/>
        </w:rPr>
        <w:t xml:space="preserve"> وَ اِسْحقَ وَ </w:t>
      </w:r>
      <w:r w:rsidR="00371508" w:rsidRPr="000F0033">
        <w:rPr>
          <w:rStyle w:val="libAieChar"/>
          <w:rFonts w:hint="cs"/>
          <w:rtl/>
        </w:rPr>
        <w:t>یَ</w:t>
      </w:r>
      <w:r w:rsidR="00371508" w:rsidRPr="000F0033">
        <w:rPr>
          <w:rStyle w:val="libAieChar"/>
          <w:rFonts w:hint="eastAsia"/>
          <w:rtl/>
        </w:rPr>
        <w:t>عْقُوبَ</w:t>
      </w:r>
      <w:r w:rsidR="00371508" w:rsidRPr="000F0033">
        <w:rPr>
          <w:rStyle w:val="libAieChar"/>
          <w:rtl/>
        </w:rPr>
        <w:t xml:space="preserve"> أُولِ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tl/>
        </w:rPr>
        <w:t xml:space="preserve"> الاَ</w:t>
      </w:r>
      <w:r w:rsidR="00371508" w:rsidRPr="000F0033">
        <w:rPr>
          <w:rStyle w:val="libAieChar"/>
          <w:rFonts w:hint="cs"/>
          <w:rtl/>
        </w:rPr>
        <w:t>یْ</w:t>
      </w:r>
      <w:r w:rsidR="00371508" w:rsidRPr="000F0033">
        <w:rPr>
          <w:rStyle w:val="libAieChar"/>
          <w:rFonts w:hint="eastAsia"/>
          <w:rtl/>
        </w:rPr>
        <w:t>دِ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tl/>
        </w:rPr>
        <w:t xml:space="preserve"> وَاْلاَبْصارِ؛ وَ اِنَّهُمْ عِنْدَنا لَمِنَ الْمُصْطَف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Fonts w:hint="eastAsia"/>
          <w:rtl/>
        </w:rPr>
        <w:t>نَ</w:t>
      </w:r>
      <w:r w:rsidR="00371508" w:rsidRPr="000F0033">
        <w:rPr>
          <w:rStyle w:val="libAieChar"/>
          <w:rtl/>
        </w:rPr>
        <w:t xml:space="preserve"> اْلاَخْ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Fonts w:hint="eastAsia"/>
          <w:rtl/>
        </w:rPr>
        <w:t>ارِ</w:t>
      </w:r>
      <w:r w:rsidRPr="000F0033">
        <w:rPr>
          <w:rStyle w:val="libAlaemChar"/>
          <w:rFonts w:hint="cs"/>
          <w:rtl/>
        </w:rPr>
        <w:t>)</w:t>
      </w:r>
      <w:r w:rsidR="00371508" w:rsidRPr="000F0033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F0033" w:rsidP="000F0033">
      <w:pPr>
        <w:pStyle w:val="libNormal"/>
        <w:rPr>
          <w:rtl/>
          <w:lang w:bidi="fa-IR"/>
        </w:rPr>
      </w:pPr>
      <w:r w:rsidRPr="000F0033">
        <w:rPr>
          <w:rStyle w:val="libAlaemChar"/>
          <w:rFonts w:hint="cs"/>
          <w:rtl/>
        </w:rPr>
        <w:lastRenderedPageBreak/>
        <w:t>(</w:t>
      </w:r>
      <w:r w:rsidR="00371508" w:rsidRPr="000F0033">
        <w:rPr>
          <w:rStyle w:val="libAieChar"/>
          <w:rFonts w:hint="eastAsia"/>
          <w:rtl/>
        </w:rPr>
        <w:t>وَ</w:t>
      </w:r>
      <w:r w:rsidR="00371508" w:rsidRPr="000F0033">
        <w:rPr>
          <w:rStyle w:val="libAieChar"/>
          <w:rtl/>
        </w:rPr>
        <w:t xml:space="preserve"> جَعَلْناهُمْ اَئِمَّهً </w:t>
      </w:r>
      <w:r w:rsidR="00371508" w:rsidRPr="000F0033">
        <w:rPr>
          <w:rStyle w:val="libAieChar"/>
          <w:rFonts w:hint="cs"/>
          <w:rtl/>
        </w:rPr>
        <w:t>یَ</w:t>
      </w:r>
      <w:r w:rsidR="00371508" w:rsidRPr="000F0033">
        <w:rPr>
          <w:rStyle w:val="libAieChar"/>
          <w:rFonts w:hint="eastAsia"/>
          <w:rtl/>
        </w:rPr>
        <w:t>هْدُونَ</w:t>
      </w:r>
      <w:r w:rsidR="00371508" w:rsidRPr="000F0033">
        <w:rPr>
          <w:rStyle w:val="libAieChar"/>
          <w:rtl/>
        </w:rPr>
        <w:t xml:space="preserve"> بِاَمْرِنا وَ اَوْ حَ</w:t>
      </w:r>
      <w:r w:rsidR="00371508" w:rsidRPr="000F0033">
        <w:rPr>
          <w:rStyle w:val="libAieChar"/>
          <w:rFonts w:hint="cs"/>
          <w:rtl/>
        </w:rPr>
        <w:t>یْ</w:t>
      </w:r>
      <w:r w:rsidR="00371508" w:rsidRPr="000F0033">
        <w:rPr>
          <w:rStyle w:val="libAieChar"/>
          <w:rFonts w:hint="eastAsia"/>
          <w:rtl/>
        </w:rPr>
        <w:t>نا</w:t>
      </w:r>
      <w:r w:rsidR="00371508" w:rsidRPr="000F0033">
        <w:rPr>
          <w:rStyle w:val="libAieChar"/>
          <w:rtl/>
        </w:rPr>
        <w:t xml:space="preserve"> اِلَ</w:t>
      </w:r>
      <w:r w:rsidR="00371508" w:rsidRPr="000F0033">
        <w:rPr>
          <w:rStyle w:val="libAieChar"/>
          <w:rFonts w:hint="cs"/>
          <w:rtl/>
        </w:rPr>
        <w:t>یْ</w:t>
      </w:r>
      <w:r w:rsidR="00371508" w:rsidRPr="000F0033">
        <w:rPr>
          <w:rStyle w:val="libAieChar"/>
          <w:rFonts w:hint="eastAsia"/>
          <w:rtl/>
        </w:rPr>
        <w:t>هِمْ</w:t>
      </w:r>
      <w:r w:rsidR="00371508" w:rsidRPr="000F0033">
        <w:rPr>
          <w:rStyle w:val="libAieChar"/>
          <w:rtl/>
        </w:rPr>
        <w:t xml:space="preserve"> فِعْلَ الْخَ</w:t>
      </w:r>
      <w:r w:rsidR="00371508" w:rsidRPr="000F0033">
        <w:rPr>
          <w:rStyle w:val="libAieChar"/>
          <w:rFonts w:hint="cs"/>
          <w:rtl/>
        </w:rPr>
        <w:t>یْ</w:t>
      </w:r>
      <w:r w:rsidR="00371508" w:rsidRPr="000F0033">
        <w:rPr>
          <w:rStyle w:val="libAieChar"/>
          <w:rFonts w:hint="eastAsia"/>
          <w:rtl/>
        </w:rPr>
        <w:t>راتِ</w:t>
      </w:r>
      <w:r w:rsidR="00371508" w:rsidRPr="000F0033">
        <w:rPr>
          <w:rStyle w:val="libAieChar"/>
          <w:rtl/>
        </w:rPr>
        <w:t xml:space="preserve"> وَ اِقامَ الصَّلوهِ وَ ا</w:t>
      </w:r>
      <w:r w:rsidR="00371508" w:rsidRPr="000F0033">
        <w:rPr>
          <w:rStyle w:val="libAieChar"/>
          <w:rFonts w:hint="cs"/>
          <w:rtl/>
        </w:rPr>
        <w:t>یْ</w:t>
      </w:r>
      <w:r w:rsidR="00371508" w:rsidRPr="000F0033">
        <w:rPr>
          <w:rStyle w:val="libAieChar"/>
          <w:rFonts w:hint="eastAsia"/>
          <w:rtl/>
        </w:rPr>
        <w:t>تاءَالزَّکوهِ</w:t>
      </w:r>
      <w:r w:rsidR="00371508" w:rsidRPr="000F0033">
        <w:rPr>
          <w:rStyle w:val="libAieChar"/>
          <w:rtl/>
        </w:rPr>
        <w:t xml:space="preserve"> وَ کانُوا لَنا عابِدِ</w:t>
      </w:r>
      <w:r w:rsidR="00371508" w:rsidRPr="000F0033">
        <w:rPr>
          <w:rStyle w:val="libAieChar"/>
          <w:rFonts w:hint="cs"/>
          <w:rtl/>
        </w:rPr>
        <w:t>ی</w:t>
      </w:r>
      <w:r w:rsidR="00371508" w:rsidRPr="000F0033">
        <w:rPr>
          <w:rStyle w:val="libAieChar"/>
          <w:rFonts w:hint="eastAsia"/>
          <w:rtl/>
        </w:rPr>
        <w:t>ن</w:t>
      </w:r>
      <w:r w:rsidRPr="00F9348E">
        <w:rPr>
          <w:rStyle w:val="libAlaemChar"/>
          <w:rFonts w:hint="cs"/>
          <w:rtl/>
        </w:rPr>
        <w:t>)</w:t>
      </w:r>
      <w:r w:rsidR="00371508" w:rsidRPr="00F9348E">
        <w:rPr>
          <w:rStyle w:val="libFootnotenumChar"/>
          <w:rtl/>
        </w:rPr>
        <w:t>(</w:t>
      </w:r>
      <w:r w:rsidR="00371508" w:rsidRPr="000F0033">
        <w:rPr>
          <w:rStyle w:val="libFootnotenumChar"/>
          <w:rtl/>
        </w:rPr>
        <w:t>4)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ما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را به پاس مقام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اخلاص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آنان را به شکوه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خصال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زمزمه</w:t>
      </w:r>
      <w:r w:rsidRPr="00371508">
        <w:rPr>
          <w:rtl/>
          <w:lang w:bidi="fa-IR"/>
        </w:rPr>
        <w:t xml:space="preserve"> عارفانه و مناجات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آنان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گفتند: «اِله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هَبْ 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کَمالَ اْلاِنْقِطاعِ إِلَ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کَ</w:t>
      </w:r>
      <w:r w:rsidRPr="00371508">
        <w:rPr>
          <w:rtl/>
          <w:lang w:bidi="fa-IR"/>
        </w:rPr>
        <w:t xml:space="preserve"> ...»</w:t>
      </w:r>
    </w:p>
    <w:p w:rsidR="00371508" w:rsidRPr="00F9348E" w:rsidRDefault="00F9348E" w:rsidP="00F934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F9348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آل عمران/ 104.</w:t>
      </w:r>
    </w:p>
    <w:p w:rsidR="00371508" w:rsidRPr="00371508" w:rsidRDefault="00371508" w:rsidP="00F9348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اوائل المقالات،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111.</w:t>
      </w:r>
    </w:p>
    <w:p w:rsidR="00371508" w:rsidRPr="00371508" w:rsidRDefault="00371508" w:rsidP="00F9348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ص / 45 و 47.</w:t>
      </w:r>
    </w:p>
    <w:p w:rsidR="00371508" w:rsidRPr="00371508" w:rsidRDefault="00371508" w:rsidP="00F9348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>/ 73.</w:t>
      </w:r>
    </w:p>
    <w:p w:rsidR="00371508" w:rsidRPr="00371508" w:rsidRDefault="00F9348E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«خدا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>! مرا به مقام انقطاع 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فرما! و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جان ما را به تابش نظر خود روشن ساز تا پرده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نور را بشکافد و به سرچشمه عظمت و بزرگوار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متصل گردد و ارواح ما آو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زه</w:t>
      </w:r>
      <w:r w:rsidR="00371508" w:rsidRPr="00371508">
        <w:rPr>
          <w:rtl/>
          <w:lang w:bidi="fa-IR"/>
        </w:rPr>
        <w:t xml:space="preserve"> مقام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عزّت گردد»</w:t>
      </w:r>
      <w:r w:rsidR="00371508" w:rsidRPr="002234A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«اِله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! وَ اَلْحِقنِ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بِنُورِ عِزِّکَ اْلاَبهَجِ...</w:t>
      </w:r>
      <w:r w:rsidRPr="002234A0">
        <w:rPr>
          <w:rStyle w:val="libFootnotenumChar"/>
          <w:rtl/>
        </w:rPr>
        <w:t>(2)</w:t>
      </w:r>
      <w:r w:rsidRPr="00371508">
        <w:rPr>
          <w:rtl/>
          <w:lang w:bidi="fa-IR"/>
        </w:rPr>
        <w:t>؛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! مرا به نور عزّت افروزت ملحق فرما، تا تو را بهتر بشناسم و از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تو جدا شوم و از مقام تو ترسان و نگران باشم».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2234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فاطمه</w:t>
      </w:r>
      <w:r w:rsidR="00371508" w:rsidRPr="00371508">
        <w:rPr>
          <w:rtl/>
          <w:lang w:bidi="fa-IR"/>
        </w:rPr>
        <w:t xml:space="preserve"> معصومه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پرورش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افته</w:t>
      </w:r>
      <w:r w:rsidR="00371508" w:rsidRPr="00371508">
        <w:rPr>
          <w:rtl/>
          <w:lang w:bidi="fa-IR"/>
        </w:rPr>
        <w:t xml:space="preserve"> دامان امامت است و در پرتو وارثان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تطه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ر،</w:t>
      </w:r>
      <w:r w:rsidR="00371508" w:rsidRPr="00371508">
        <w:rPr>
          <w:rtl/>
          <w:lang w:bidi="fa-IR"/>
        </w:rPr>
        <w:t xml:space="preserve"> به رشد و تعال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به مقام قرب اله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افته</w:t>
      </w:r>
      <w:r w:rsidR="00371508" w:rsidRPr="00371508">
        <w:rPr>
          <w:rtl/>
          <w:lang w:bidi="fa-IR"/>
        </w:rPr>
        <w:t xml:space="preserve"> است. او از گناه و اشتباه منزّه است. بر آسمان خصال و رفتارش، فروغ عصمت پرتو افکنده است. او با صفت «معصومه»، شهره خاص و عام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است و چون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نب</w:t>
      </w:r>
      <w:r w:rsidR="00371508" w:rsidRPr="00371508">
        <w:rPr>
          <w:rtl/>
          <w:lang w:bidi="fa-IR"/>
        </w:rPr>
        <w:t xml:space="preserve">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>فروغ عصمت از آن وجود آسمان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ساطع است</w:t>
      </w:r>
      <w:r w:rsidR="00371508" w:rsidRPr="002234A0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2234A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نامه دوم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نقل شده، آن حضرت با صفت «طاهره»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است: «السلام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کِ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تهاالطاهرهُ</w:t>
      </w:r>
      <w:r w:rsidRPr="00371508">
        <w:rPr>
          <w:rtl/>
          <w:lang w:bidi="fa-IR"/>
        </w:rPr>
        <w:t xml:space="preserve"> الحم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>...</w:t>
      </w:r>
      <w:r w:rsidRPr="002234A0">
        <w:rPr>
          <w:rStyle w:val="libFootnotenumChar"/>
          <w:rtl/>
        </w:rPr>
        <w:t>(4)</w:t>
      </w:r>
      <w:r w:rsidRPr="00371508">
        <w:rPr>
          <w:rtl/>
          <w:lang w:bidi="fa-IR"/>
        </w:rPr>
        <w:t>؛ سلام بر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شده...»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بزرگ،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سار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تطه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شده است.</w:t>
      </w:r>
    </w:p>
    <w:p w:rsidR="00371508" w:rsidRPr="00371508" w:rsidRDefault="002234A0" w:rsidP="002234A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51" w:name="_Toc503088604"/>
      <w:bookmarkStart w:id="252" w:name="_Toc503088745"/>
      <w:bookmarkStart w:id="253" w:name="_Toc503090045"/>
      <w:r w:rsidR="00371508" w:rsidRPr="00371508">
        <w:rPr>
          <w:rFonts w:hint="eastAsia"/>
          <w:rtl/>
          <w:lang w:bidi="fa-IR"/>
        </w:rPr>
        <w:lastRenderedPageBreak/>
        <w:t>فرهنگ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bookmarkEnd w:id="251"/>
      <w:bookmarkEnd w:id="252"/>
      <w:bookmarkEnd w:id="253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آثار آن کدام است؟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جان را به اشراق ملکوت سپردن، حضور در محضر نور و عروج و صعود روح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ارتباط عرش و فرش،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عشق و شوق و عرصه جلوه و جذبه است.</w:t>
      </w:r>
    </w:p>
    <w:p w:rsidR="00371508" w:rsidRPr="005815C9" w:rsidRDefault="005815C9" w:rsidP="00581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مفات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الجنان، مناجات شعبان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ص 79.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انوار المشعشع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 1، ص 494، نشر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5815C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ارت،</w:t>
      </w:r>
      <w:r w:rsidR="00371508" w:rsidRPr="00371508">
        <w:rPr>
          <w:rtl/>
          <w:lang w:bidi="fa-IR"/>
        </w:rPr>
        <w:t xml:space="preserve"> عبادت خداوند، فروغ عقل</w:t>
      </w:r>
      <w:r w:rsidR="00371508" w:rsidRPr="005815C9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و بص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رت</w:t>
      </w:r>
      <w:r w:rsidR="00371508" w:rsidRPr="00371508">
        <w:rPr>
          <w:rtl/>
          <w:lang w:bidi="fa-IR"/>
        </w:rPr>
        <w:t xml:space="preserve"> جان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روح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قطره با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است.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از شاخسار درخت طوب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را نوازش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بارش باران رحمت بر بوستان جان و شگفتن گلواژه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معرفت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که جلوه عرش خداست،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ملکوت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رود،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خدا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</w:t>
      </w:r>
      <w:r w:rsidRPr="005815C9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و در کنار «سدره المنته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نور باران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انسان عارف، توجه به خداوند و رمز تقرّب به او است و جان را متحوّل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 و زنگار گناه از جان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نوع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حضور در برابر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است. خود را به «م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زان»</w:t>
      </w:r>
      <w:r w:rsidRPr="00371508">
        <w:rPr>
          <w:rtl/>
          <w:lang w:bidi="fa-IR"/>
        </w:rPr>
        <w:t xml:space="preserve"> عرضه کردن است. خود را محک زدن است و خود را با الگو و مدل سنج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است</w:t>
      </w:r>
      <w:r w:rsidRPr="005815C9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تابش است که «پاک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آنان ما را به «آلودگ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آشنا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سازد؛ «معنو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ت»</w:t>
      </w:r>
      <w:r w:rsidRPr="00371508">
        <w:rPr>
          <w:rtl/>
          <w:lang w:bidi="fa-IR"/>
        </w:rPr>
        <w:t xml:space="preserve"> و «روحان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ت»</w:t>
      </w:r>
      <w:r w:rsidRPr="00371508">
        <w:rPr>
          <w:rtl/>
          <w:lang w:bidi="fa-IR"/>
        </w:rPr>
        <w:t xml:space="preserve"> آنان ما را به «ماد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ت»</w:t>
      </w:r>
      <w:r w:rsidRPr="00371508">
        <w:rPr>
          <w:rtl/>
          <w:lang w:bidi="fa-IR"/>
        </w:rPr>
        <w:t xml:space="preserve"> و «دن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ا»گرا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مان آگاه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طاعت</w:t>
      </w:r>
      <w:r w:rsidRPr="00371508">
        <w:rPr>
          <w:rtl/>
          <w:lang w:bidi="fa-IR"/>
        </w:rPr>
        <w:t xml:space="preserve"> آنان، معص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ما را نوران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آنان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جان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دل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را؛ صفا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آنان، غل و غش ما را؛ خدا ترس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هواپرست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را؛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و رتبه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شان،</w:t>
      </w:r>
      <w:r w:rsidRPr="00371508">
        <w:rPr>
          <w:rtl/>
          <w:lang w:bidi="fa-IR"/>
        </w:rPr>
        <w:t xml:space="preserve"> مقام و پست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حضور</w:t>
      </w:r>
      <w:r w:rsidRPr="00371508">
        <w:rPr>
          <w:rtl/>
          <w:lang w:bidi="fa-IR"/>
        </w:rPr>
        <w:t xml:space="preserve"> در مزار امامان پاک، ما را آگاه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اگر آنان در قلّه اند، ما هنوز به دامنه هم نرس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اگر آنان مطهّرند، ما هنوز در فکر طهارت هم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اگر آنان معصوم اند، ما گرفتار معص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اگر آنان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ند،</w:t>
      </w:r>
      <w:r w:rsidRPr="00371508">
        <w:rPr>
          <w:rtl/>
          <w:lang w:bidi="fa-IR"/>
        </w:rPr>
        <w:t xml:space="preserve"> ما </w:t>
      </w:r>
      <w:r w:rsidRPr="00371508">
        <w:rPr>
          <w:rtl/>
          <w:lang w:bidi="fa-IR"/>
        </w:rPr>
        <w:lastRenderedPageBreak/>
        <w:t>هنوز در دام ابل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و هوا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نفس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اگ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آنان در اوج معراج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اند، ما در هبوط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اگر آنان بنده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ند،</w:t>
      </w:r>
      <w:r w:rsidRPr="00371508">
        <w:rPr>
          <w:rtl/>
          <w:lang w:bidi="fa-IR"/>
        </w:rPr>
        <w:t xml:space="preserve"> مادر بند خود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ساز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تقابل و تقارن و مقا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</w:t>
      </w:r>
      <w:r w:rsidRPr="00371508">
        <w:rPr>
          <w:rtl/>
          <w:lang w:bidi="fa-IR"/>
        </w:rPr>
        <w:t xml:space="preserve"> و محاسبه است و تا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سنجش</w:t>
      </w:r>
    </w:p>
    <w:p w:rsidR="00371508" w:rsidRPr="005815C9" w:rsidRDefault="005815C9" w:rsidP="00581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«العقلُ ما عُبِدَ بِهِ الرَّحْمنُ...» (اصول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کتاب العقل).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اسراء/ 1.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جواد محدث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137.</w:t>
      </w:r>
    </w:p>
    <w:p w:rsidR="00371508" w:rsidRPr="00371508" w:rsidRDefault="005815C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انجام</w:t>
      </w:r>
      <w:r w:rsidR="00371508" w:rsidRPr="00371508">
        <w:rPr>
          <w:rtl/>
          <w:lang w:bidi="fa-IR"/>
        </w:rPr>
        <w:t xml:space="preserve"> 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رد،</w:t>
      </w:r>
      <w:r w:rsidR="00371508" w:rsidRPr="00371508">
        <w:rPr>
          <w:rtl/>
          <w:lang w:bidi="fa-IR"/>
        </w:rPr>
        <w:t xml:space="preserve"> به کاست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اخلاق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ضعف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واقف نخواه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شد.»</w:t>
      </w:r>
      <w:r w:rsidR="00371508" w:rsidRPr="005815C9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است که ناقص، خود را در مقابل کامل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مار،</w:t>
      </w:r>
      <w:r w:rsidRPr="00371508">
        <w:rPr>
          <w:rtl/>
          <w:lang w:bidi="fa-IR"/>
        </w:rPr>
        <w:t xml:space="preserve"> خود را در محضر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و درمان خود طلب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کند؛ حرکت و خودساز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آغاز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عشق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تجلّ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زائر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قلّه کمال بال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زائر خود را در ساحت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که جلوه ه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مدل ها حاضرند. به ساحت آنان درود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فرستد. مقامشان را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برق تجل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عرشه ضر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بر جانش پرتو افشان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او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 احساس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در حال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او است.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«مقام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شده»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مشاهده حضور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رخ 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معتقد است که سلام و کلام مرا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شنود و پاسخ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حضور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عرصه عرش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چه جذبه و شوق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بدون شک، احساس حضور در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زائر را تشنه شهد وصال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 و ارتباط عالم عرش و فرش حاصل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نزول</w:t>
      </w:r>
      <w:r w:rsidRPr="00371508">
        <w:rPr>
          <w:rtl/>
          <w:lang w:bidi="fa-IR"/>
        </w:rPr>
        <w:t xml:space="preserve"> عرش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با لطف و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و عروج فرش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 شهپر عشق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سکّه و آن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داستان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معرفت است. آن عرش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مهربان که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انسان آرمانشان است،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ملکوت را به زائر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ند،</w:t>
      </w:r>
      <w:r w:rsidRPr="00371508">
        <w:rPr>
          <w:rtl/>
          <w:lang w:bidi="fa-IR"/>
        </w:rPr>
        <w:t xml:space="preserve"> دستش را گرفته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بالا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برند.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ن حال است که زائر خود را در هنگامه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ابد؛</w:t>
      </w:r>
      <w:r w:rsidRPr="00371508">
        <w:rPr>
          <w:rtl/>
          <w:lang w:bidi="fa-IR"/>
        </w:rPr>
        <w:t xml:space="preserve"> روحش به طراوت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خشنود است. 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 او طوفان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برپا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امواج عشق، محبت و عرفان درهم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غلطند.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وجودش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بارقه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ملکوت جانش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5815C9">
        <w:rPr>
          <w:rStyle w:val="libFootnotenumChar"/>
          <w:rtl/>
        </w:rPr>
        <w:t xml:space="preserve">د(2) </w:t>
      </w:r>
      <w:r w:rsidRPr="00371508">
        <w:rPr>
          <w:rtl/>
          <w:lang w:bidi="fa-IR"/>
        </w:rPr>
        <w:t>که او را به معدن عزّت و عظمت ا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متصل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گرداند. قطرات </w:t>
      </w:r>
      <w:r w:rsidRPr="00371508">
        <w:rPr>
          <w:rtl/>
          <w:lang w:bidi="fa-IR"/>
        </w:rPr>
        <w:lastRenderedPageBreak/>
        <w:t>اشک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مفاه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کتاب ضم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</w:t>
      </w:r>
      <w:r w:rsidRPr="00371508">
        <w:rPr>
          <w:rtl/>
          <w:lang w:bidi="fa-IR"/>
        </w:rPr>
        <w:t xml:space="preserve"> نقش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بندد.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لطف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برجانش</w:t>
      </w:r>
    </w:p>
    <w:p w:rsidR="00371508" w:rsidRPr="005815C9" w:rsidRDefault="005815C9" w:rsidP="00581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138.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نهج البلاغه، دکتر صبح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صالح، خطبه 220، ص 337؛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الاسلام، خطبه 210، ص 692.</w:t>
      </w:r>
    </w:p>
    <w:p w:rsidR="00371508" w:rsidRPr="00371508" w:rsidRDefault="005815C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وزد. نفخات ربان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او نازل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گردد. بر زائر است که پاسدار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لحظه ها باشد؛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امبراکرم</w:t>
      </w:r>
      <w:r w:rsidR="00371508"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فرمود: «اِنّ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دهرکم نفحاتٌ الا فتعرّضوا لها...»</w:t>
      </w:r>
      <w:r w:rsidR="00371508" w:rsidRPr="005815C9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گل توح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بر درخت فطرتش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شکفت و زمزمه تکب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تحم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تسب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حش</w:t>
      </w:r>
      <w:r w:rsidR="00371508" w:rsidRPr="00371508">
        <w:rPr>
          <w:rtl/>
          <w:lang w:bidi="fa-IR"/>
        </w:rPr>
        <w:t xml:space="preserve"> طن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افکند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فروغ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مجد و عظمت پروردگار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را بر مشرق بارگاه «مزور» نظاره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قبور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خدا، نور معرفت،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واسطه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ضند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ارتشان</w:t>
      </w:r>
      <w:r w:rsidRPr="00371508">
        <w:rPr>
          <w:rtl/>
          <w:lang w:bidi="fa-IR"/>
        </w:rPr>
        <w:t xml:space="preserve"> کانون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رشد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انسان هاست.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نراق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«اِعْلَمْ اَنَّ النُّفُوسَ الْقَوِ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هَ</w:t>
      </w:r>
      <w:r w:rsidRPr="00371508">
        <w:rPr>
          <w:rtl/>
          <w:lang w:bidi="fa-IR"/>
        </w:rPr>
        <w:t xml:space="preserve"> القُدْسِ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هَ،</w:t>
      </w:r>
      <w:r w:rsidRPr="00371508">
        <w:rPr>
          <w:rtl/>
          <w:lang w:bidi="fa-IR"/>
        </w:rPr>
        <w:t xml:space="preserve"> لاسِ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tl/>
          <w:lang w:bidi="fa-IR"/>
        </w:rPr>
        <w:t xml:space="preserve"> نُفُوسَ اْلاَنْبِ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اءِ</w:t>
      </w:r>
      <w:r w:rsidRPr="00371508">
        <w:rPr>
          <w:rtl/>
          <w:lang w:bidi="fa-IR"/>
        </w:rPr>
        <w:t xml:space="preserve"> وَ اْلاَئِمَّهِ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اِذانَفَضُوا اَبْدانُهُمْ الشَّرِ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فَهُ</w:t>
      </w:r>
      <w:r w:rsidRPr="00371508">
        <w:rPr>
          <w:rtl/>
          <w:lang w:bidi="fa-IR"/>
        </w:rPr>
        <w:t>...»</w:t>
      </w:r>
      <w:r w:rsidRPr="005815C9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نفوس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رومند</w:t>
      </w:r>
      <w:r w:rsidRPr="00371508">
        <w:rPr>
          <w:rtl/>
          <w:lang w:bidi="fa-IR"/>
        </w:rPr>
        <w:t xml:space="preserve">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خصوص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و امامان معصوم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پس از 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قفس تن و عروج به عالم ملکوت، بر جهان و امور آن کمال احاطه و است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</w:t>
      </w:r>
      <w:r w:rsidRPr="00371508">
        <w:rPr>
          <w:rtl/>
          <w:lang w:bidi="fa-IR"/>
        </w:rPr>
        <w:t xml:space="preserve"> را دارند. امور جهان نزد آنان آشکار است و موادّ جهان متأثّر از قدرت آنان است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هرکس</w:t>
      </w:r>
      <w:r w:rsidRPr="00371508">
        <w:rPr>
          <w:rtl/>
          <w:lang w:bidi="fa-IR"/>
        </w:rPr>
        <w:t xml:space="preserve">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ارتشان</w:t>
      </w:r>
      <w:r w:rsidRPr="00371508">
        <w:rPr>
          <w:rtl/>
          <w:lang w:bidi="fa-IR"/>
        </w:rPr>
        <w:t xml:space="preserve"> برود از آن آگاه و بر او شاهد و ناظرند.»</w:t>
      </w: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لطف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دوستان خدا بر زائران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وزد و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وضات</w:t>
      </w:r>
      <w:r w:rsidRPr="00371508">
        <w:rPr>
          <w:rtl/>
          <w:lang w:bidi="fa-IR"/>
        </w:rPr>
        <w:t xml:space="preserve"> آنان بر زائران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تابد.</w:t>
      </w:r>
      <w:r w:rsidR="005815C9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زائر مهمان مائده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سرچشمه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زائر از آن شهد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معرفت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نوشد و در پرتو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وضات</w:t>
      </w:r>
      <w:r w:rsidRPr="00371508">
        <w:rPr>
          <w:rtl/>
          <w:lang w:bidi="fa-IR"/>
        </w:rPr>
        <w:t xml:space="preserve"> «مقام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شده»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که مورد توجه و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>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رهپو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گردد.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مؤمن را در آستانه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مجسّم و اسوه اخلاق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نشاند. اشراق ملکوت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اماکن مقدس، فطرت را آفت زدا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کند...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انسان را به خطاها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</w:p>
    <w:p w:rsidR="00371508" w:rsidRPr="005815C9" w:rsidRDefault="005815C9" w:rsidP="00581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68، ص 221.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جامع السعادات، محمد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نراق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318.</w:t>
      </w:r>
    </w:p>
    <w:p w:rsidR="00371508" w:rsidRPr="00371508" w:rsidRDefault="005815C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متوجه</w:t>
      </w:r>
      <w:r w:rsidR="00371508" w:rsidRPr="00371508">
        <w:rPr>
          <w:rtl/>
          <w:lang w:bidi="fa-IR"/>
        </w:rPr>
        <w:t xml:space="preserve"> و معترف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در او بارقه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مغفرت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>.</w:t>
      </w:r>
      <w:r w:rsidR="00371508" w:rsidRPr="005815C9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رمز و راز صدور صدها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و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درباره «شأن» و «اجر» و «ک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ت»</w:t>
      </w:r>
      <w:r w:rsidRPr="00371508">
        <w:rPr>
          <w:rtl/>
          <w:lang w:bidi="fa-IR"/>
        </w:rPr>
        <w:t xml:space="preserve"> و آداب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>.</w:t>
      </w:r>
      <w:r w:rsidRPr="005815C9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همه پاداش بزرگ و بهت آور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هر قدم آن، به پاس نقش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تگر</w:t>
      </w:r>
      <w:r w:rsidRPr="00371508">
        <w:rPr>
          <w:rtl/>
          <w:lang w:bidi="fa-IR"/>
        </w:rPr>
        <w:t xml:space="preserve"> فرهنگ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5815C9" w:rsidP="005815C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54" w:name="_Toc503088605"/>
      <w:bookmarkStart w:id="255" w:name="_Toc503088746"/>
      <w:bookmarkStart w:id="256" w:name="_Toc503090046"/>
      <w:r w:rsidR="00371508" w:rsidRPr="00371508">
        <w:rPr>
          <w:rFonts w:hint="eastAsia"/>
          <w:rtl/>
          <w:lang w:bidi="fa-IR"/>
        </w:rPr>
        <w:lastRenderedPageBreak/>
        <w:t>پاداش</w:t>
      </w:r>
      <w:r w:rsidR="00371508" w:rsidRPr="00371508">
        <w:rPr>
          <w:rtl/>
          <w:lang w:bidi="fa-IR"/>
        </w:rPr>
        <w:t xml:space="preserve"> و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="00371508"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bookmarkEnd w:id="254"/>
      <w:bookmarkEnd w:id="255"/>
      <w:bookmarkEnd w:id="256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درباره</w:t>
      </w:r>
      <w:r w:rsidRPr="00371508">
        <w:rPr>
          <w:rtl/>
          <w:lang w:bidi="fa-IR"/>
        </w:rPr>
        <w:t xml:space="preserve">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متعددّ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امامان معصوم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صادر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 که هم بر منزلت و قداست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دلالت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هم پاداش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ارتش</w:t>
      </w:r>
      <w:r w:rsidRPr="00371508">
        <w:rPr>
          <w:rtl/>
          <w:lang w:bidi="fa-IR"/>
        </w:rPr>
        <w:t xml:space="preserve">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دارد؛ پاداش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مانند که همانند آن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امام معصو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کم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چند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نقل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5815C9">
        <w:rPr>
          <w:rFonts w:hint="cs"/>
          <w:rtl/>
          <w:lang w:bidi="fa-IR"/>
        </w:rPr>
        <w:t xml:space="preserve"> -0</w:t>
      </w:r>
      <w:r w:rsidRPr="00371508">
        <w:rPr>
          <w:rtl/>
          <w:lang w:bidi="fa-IR"/>
        </w:rPr>
        <w:t xml:space="preserve">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«مَنْ زارَها فَلَهُ الْجَنَّهُ</w:t>
      </w:r>
      <w:r w:rsidRPr="005815C9">
        <w:rPr>
          <w:rStyle w:val="libFootnotenumChar"/>
          <w:rtl/>
        </w:rPr>
        <w:t>(3)</w:t>
      </w:r>
      <w:r w:rsidRPr="00371508">
        <w:rPr>
          <w:rtl/>
          <w:lang w:bidi="fa-IR"/>
        </w:rPr>
        <w:t>؛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معصومه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کند بهشت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خواهد بود».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</w:t>
      </w:r>
      <w:r w:rsidR="005815C9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«مَنْ زارَ قَبْرَ عَمَّت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بِقُمَّ فَلَهُ الْجَنَّهُ</w:t>
      </w:r>
      <w:r w:rsidRPr="005815C9">
        <w:rPr>
          <w:rStyle w:val="libFootnotenumChar"/>
          <w:rtl/>
        </w:rPr>
        <w:t>(4)؛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قبر عمه ام را در قم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کند، بهشت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</w:t>
      </w:r>
      <w:r w:rsidR="005815C9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«مَنْ زارَها عارِفاً بِحَقِّها فَلَهُ الْجَنَّهُ</w:t>
      </w:r>
      <w:r w:rsidRPr="005815C9">
        <w:rPr>
          <w:rStyle w:val="libFootnotenumChar"/>
          <w:rtl/>
        </w:rPr>
        <w:t>(5)</w:t>
      </w:r>
      <w:r w:rsidRPr="00371508">
        <w:rPr>
          <w:rtl/>
          <w:lang w:bidi="fa-IR"/>
        </w:rPr>
        <w:t>؛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</w:t>
      </w:r>
    </w:p>
    <w:p w:rsidR="00371508" w:rsidRPr="005815C9" w:rsidRDefault="005815C9" w:rsidP="00581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ارت،</w:t>
      </w:r>
      <w:r w:rsidRPr="00371508">
        <w:rPr>
          <w:rtl/>
          <w:lang w:bidi="fa-IR"/>
        </w:rPr>
        <w:t xml:space="preserve"> محدث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جواد، ص 151.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ر.ک: کامل الز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ارات،</w:t>
      </w:r>
      <w:r w:rsidRPr="00371508">
        <w:rPr>
          <w:rtl/>
          <w:lang w:bidi="fa-IR"/>
        </w:rPr>
        <w:t xml:space="preserve"> ابن قولو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ه؛</w:t>
      </w:r>
      <w:r w:rsidRPr="00371508">
        <w:rPr>
          <w:rtl/>
          <w:lang w:bidi="fa-IR"/>
        </w:rPr>
        <w:t xml:space="preserve"> بحارالانوار (المزار).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کامل الز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ارات،</w:t>
      </w:r>
      <w:r w:rsidRPr="00371508">
        <w:rPr>
          <w:rtl/>
          <w:lang w:bidi="fa-IR"/>
        </w:rPr>
        <w:t xml:space="preserve"> ص 536، ح 826؛ بحارالانوار، ج 102، ص 265؛ ثواب الاعمال، ص 124؛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اخبارالرضا، ج 2، ص 267.</w:t>
      </w:r>
    </w:p>
    <w:p w:rsidR="00371508" w:rsidRPr="00371508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کامل الز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ارات،</w:t>
      </w:r>
      <w:r w:rsidRPr="00371508">
        <w:rPr>
          <w:rtl/>
          <w:lang w:bidi="fa-IR"/>
        </w:rPr>
        <w:t xml:space="preserve"> ص 536، ح 827.</w:t>
      </w:r>
    </w:p>
    <w:p w:rsidR="005815C9" w:rsidRDefault="00371508" w:rsidP="005815C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بحارالانوار، ج 102، ص 266.</w:t>
      </w:r>
    </w:p>
    <w:p w:rsidR="00371508" w:rsidRPr="00371508" w:rsidRDefault="005815C9" w:rsidP="005815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را</w:t>
      </w:r>
      <w:r w:rsidR="00371508" w:rsidRPr="00371508">
        <w:rPr>
          <w:rtl/>
          <w:lang w:bidi="fa-IR"/>
        </w:rPr>
        <w:t xml:space="preserve">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 xml:space="preserve"> کند، در 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حق او را بشناسد، بهشت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</w:t>
      </w:r>
      <w:r w:rsidR="005815C9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«... وَ لَنا حَرَماً و هُو قُمُّ و سَتُدْفَنُ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اِمْرَأَهٌ مِنْ وُلْد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تُسمّ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، مَنْ زارَها وَجَبَتْ لَهُ الْجَنَّهُ</w:t>
      </w:r>
      <w:r w:rsidRPr="005815C9">
        <w:rPr>
          <w:rStyle w:val="libFootnotenumChar"/>
          <w:rtl/>
        </w:rPr>
        <w:t>(1)</w:t>
      </w:r>
      <w:r w:rsidRPr="00371508">
        <w:rPr>
          <w:rtl/>
          <w:lang w:bidi="fa-IR"/>
        </w:rPr>
        <w:t>؛ ...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حرم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آن شهر قم است و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فرزندان من در آن جا دفن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که نا</w:t>
      </w:r>
      <w:r w:rsidRPr="00371508">
        <w:rPr>
          <w:rFonts w:hint="eastAsia"/>
          <w:rtl/>
          <w:lang w:bidi="fa-IR"/>
        </w:rPr>
        <w:t>مش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هرکس او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کند،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شدنش حتم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815C9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</w:t>
      </w:r>
      <w:r w:rsidR="005815C9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امبراکرم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فرمودند: «مَنْ زارَن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اَوْ زارَ اَحَداً مِنْ ذُرِّ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زُرْتُهُ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ومَ</w:t>
      </w:r>
      <w:r w:rsidRPr="00371508">
        <w:rPr>
          <w:rtl/>
          <w:lang w:bidi="fa-IR"/>
        </w:rPr>
        <w:t xml:space="preserve"> الْقِ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امَهِ</w:t>
      </w:r>
      <w:r w:rsidRPr="00371508">
        <w:rPr>
          <w:rtl/>
          <w:lang w:bidi="fa-IR"/>
        </w:rPr>
        <w:t xml:space="preserve"> فَاَنْقَذْتُهُ مِنْ اَهْوالِها</w:t>
      </w:r>
      <w:r w:rsidRPr="005815C9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؛ آن کس که مرا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فرزندانم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کند، روز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او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خواهم کرد و از ترس و وحشت آن رو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نجاتش خواهم داد».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226D9" w:rsidP="004226D9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57" w:name="_Toc503088606"/>
      <w:bookmarkStart w:id="258" w:name="_Toc503088747"/>
      <w:bookmarkStart w:id="259" w:name="_Toc503090047"/>
      <w:r w:rsidR="00371508" w:rsidRPr="00371508">
        <w:rPr>
          <w:rFonts w:hint="eastAsia"/>
          <w:rtl/>
          <w:lang w:bidi="fa-IR"/>
        </w:rPr>
        <w:lastRenderedPageBreak/>
        <w:t>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ض</w:t>
      </w:r>
      <w:r w:rsidR="00371508" w:rsidRPr="00371508">
        <w:rPr>
          <w:rtl/>
          <w:lang w:bidi="fa-IR"/>
        </w:rPr>
        <w:t xml:space="preserve"> حضور و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نظر</w:t>
      </w:r>
      <w:bookmarkEnd w:id="257"/>
      <w:bookmarkEnd w:id="258"/>
      <w:bookmarkEnd w:id="259"/>
    </w:p>
    <w:p w:rsidR="00371508" w:rsidRPr="00371508" w:rsidRDefault="00371508" w:rsidP="004226D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حضور در بارگاه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و اکس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نظر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را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آنان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جانشان در پرتو تجل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روح قدس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نورباران گشته و از افق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بارگاه، نور کرامت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دگانشان</w:t>
      </w:r>
      <w:r w:rsidRPr="00371508">
        <w:rPr>
          <w:rtl/>
          <w:lang w:bidi="fa-IR"/>
        </w:rPr>
        <w:t xml:space="preserve"> تابش نموده؛ از صدراها که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 اند: «کُنْت</w:t>
      </w:r>
      <w:r w:rsidRPr="00371508">
        <w:rPr>
          <w:rFonts w:hint="eastAsia"/>
          <w:rtl/>
          <w:lang w:bidi="fa-IR"/>
        </w:rPr>
        <w:t>ُ</w:t>
      </w:r>
      <w:r w:rsidRPr="00371508">
        <w:rPr>
          <w:rtl/>
          <w:lang w:bidi="fa-IR"/>
        </w:rPr>
        <w:t xml:space="preserve"> حِ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نَ</w:t>
      </w:r>
      <w:r w:rsidRPr="00371508">
        <w:rPr>
          <w:rtl/>
          <w:lang w:bidi="fa-IR"/>
        </w:rPr>
        <w:t xml:space="preserve"> تَسْو</w:t>
      </w:r>
      <w:r w:rsidRPr="00371508">
        <w:rPr>
          <w:rFonts w:hint="cs"/>
          <w:rtl/>
          <w:lang w:bidi="fa-IR"/>
        </w:rPr>
        <w:t>یْ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هذَا الْمَقامَ بِکَهَکَ مِن قُر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قُمَّ فَجِئْتُ اِل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قُمَّ زائِراً لِبِنْتِ مُوس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بْنَ جَعْفَر </w:t>
      </w:r>
      <w:r w:rsidR="004226D9" w:rsidRPr="004226D9">
        <w:rPr>
          <w:rStyle w:val="libAlaemChar"/>
          <w:rFonts w:eastAsiaTheme="minorHAnsi"/>
          <w:rtl/>
        </w:rPr>
        <w:t>عليهما‌السلام</w:t>
      </w:r>
      <w:r w:rsidR="004226D9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 xml:space="preserve">مُسْتَمِدّاً مِنْها وَ کانَ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وْمَ</w:t>
      </w:r>
      <w:r w:rsidRPr="00371508">
        <w:rPr>
          <w:rtl/>
          <w:lang w:bidi="fa-IR"/>
        </w:rPr>
        <w:t xml:space="preserve"> جُمُعَهِ فَانْکَشَفَ 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هذَا اْلاَمْرُ بِعَونِ اللّهِ تَعال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.»</w:t>
      </w:r>
      <w:r w:rsidRPr="004226D9">
        <w:rPr>
          <w:rStyle w:val="libFootnotenumChar"/>
          <w:rtl/>
        </w:rPr>
        <w:t>(3)</w:t>
      </w:r>
      <w:r w:rsidRPr="00371508">
        <w:rPr>
          <w:rtl/>
          <w:lang w:bidi="fa-IR"/>
        </w:rPr>
        <w:t>؛ از آنان که فروغ مکاشفه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علم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دگانشان</w:t>
      </w:r>
      <w:r w:rsidRPr="00371508">
        <w:rPr>
          <w:rtl/>
          <w:lang w:bidi="fa-IR"/>
        </w:rPr>
        <w:t xml:space="preserve"> را روشن ساخت و از عرشه ضر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ملکوت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ستند،</w:t>
      </w:r>
      <w:r w:rsidRPr="00371508">
        <w:rPr>
          <w:rtl/>
          <w:lang w:bidi="fa-IR"/>
        </w:rPr>
        <w:t xml:space="preserve"> از زائران عارف که با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جان به جانان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وستند</w:t>
      </w:r>
      <w:r w:rsidRPr="00371508">
        <w:rPr>
          <w:rtl/>
          <w:lang w:bidi="fa-IR"/>
        </w:rPr>
        <w:t xml:space="preserve"> و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برزخ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فرشتگان را مشاهده کردند که بر گرد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مطاف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چرخند و فرج حضرت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دعا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بارگاه، مدرسه عشق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عاشقان است. زائر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ساحت،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همان</w:t>
      </w:r>
      <w:r w:rsidRPr="00371508">
        <w:rPr>
          <w:rtl/>
          <w:lang w:bidi="fa-IR"/>
        </w:rPr>
        <w:t xml:space="preserve"> ملکوت است.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لطف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وزد و نفحات 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او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لحظه ها خاطره آموزاند.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امبرخدا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«اِنَّ فِ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اَ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امِ</w:t>
      </w:r>
      <w:r w:rsidRPr="00371508">
        <w:rPr>
          <w:rtl/>
          <w:lang w:bidi="fa-IR"/>
        </w:rPr>
        <w:t xml:space="preserve"> دَهْرِ کُمْ نَفَحاتٍ اَلا ف</w:t>
      </w:r>
      <w:r w:rsidRPr="00371508">
        <w:rPr>
          <w:rFonts w:hint="eastAsia"/>
          <w:rtl/>
          <w:lang w:bidi="fa-IR"/>
        </w:rPr>
        <w:t>َتَعَرَّضُوالَها</w:t>
      </w:r>
      <w:r w:rsidRPr="00371508">
        <w:rPr>
          <w:rtl/>
          <w:lang w:bidi="fa-IR"/>
        </w:rPr>
        <w:t>..</w:t>
      </w:r>
      <w:r w:rsidRPr="004226D9">
        <w:rPr>
          <w:rStyle w:val="libFootnotenumChar"/>
          <w:rtl/>
        </w:rPr>
        <w:t>.(4)</w:t>
      </w:r>
      <w:r w:rsidRPr="00371508">
        <w:rPr>
          <w:rtl/>
          <w:lang w:bidi="fa-IR"/>
        </w:rPr>
        <w:t>؛ در روزگاران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شما،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ملکوت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وزد. جان را</w:t>
      </w:r>
    </w:p>
    <w:p w:rsidR="00371508" w:rsidRPr="004226D9" w:rsidRDefault="004226D9" w:rsidP="004226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267.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کامل الز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ارات،</w:t>
      </w:r>
      <w:r w:rsidRPr="00371508">
        <w:rPr>
          <w:rtl/>
          <w:lang w:bidi="fa-IR"/>
        </w:rPr>
        <w:t xml:space="preserve"> ص 11.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دروس اتحاد عاقل و معقول، علاّمه حسن زاده آمل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108.</w:t>
      </w:r>
    </w:p>
    <w:p w:rsidR="004226D9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بحار، ج 68، ص 221.</w:t>
      </w:r>
    </w:p>
    <w:p w:rsidR="00371508" w:rsidRPr="00371508" w:rsidRDefault="004226D9" w:rsidP="004226D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پرتو آن معطر ساز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پاسدار آن هنگامه ها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.»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لحظه ها سرشار از آموزش و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قم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عشق و محبّت است. چه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گفته است خواجه عبداللّه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عشق: «عشق، آتش سوزان است و بحرِ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کران است. همه جان است و همه جان را جانان... عقل در ادراک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است و دل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ناتوان. نهان کننده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و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کننده نهان و روح روح است و فتوح فتوح؛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</w:t>
      </w:r>
      <w:r w:rsidRPr="00371508">
        <w:rPr>
          <w:rtl/>
          <w:lang w:bidi="fa-IR"/>
        </w:rPr>
        <w:t xml:space="preserve"> روح اجساد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ئت</w:t>
      </w:r>
      <w:r w:rsidRPr="00371508">
        <w:rPr>
          <w:rtl/>
          <w:lang w:bidi="fa-IR"/>
        </w:rPr>
        <w:t xml:space="preserve"> فؤاد. فراز جان است اگر خاموش باشد. دلش چاک کند و از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خودش پاک کند و اگر بخروشد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زبر کند و از قصّه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شهر را خبر کند. هم آتش است و هم آب. هم ظلمت است و هم آفتاب.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عشق</w:t>
      </w:r>
      <w:r w:rsidRPr="00371508">
        <w:rPr>
          <w:rtl/>
          <w:lang w:bidi="fa-IR"/>
        </w:rPr>
        <w:t xml:space="preserve"> درد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ست؛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</w:t>
      </w:r>
      <w:r w:rsidRPr="00371508">
        <w:rPr>
          <w:rtl/>
          <w:lang w:bidi="fa-IR"/>
        </w:rPr>
        <w:t xml:space="preserve"> به درد آرد. چنان که علّت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است، مسبّب ممات است؛ هرچند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راحت است،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آفت است. محبّت، محبّ را سوزد. مجنون عشق، هم طالب سوزد و هم مطلوب.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4226D9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آن</w:t>
            </w:r>
            <w:r w:rsidRPr="00371508">
              <w:rPr>
                <w:rtl/>
                <w:lang w:bidi="fa-IR"/>
              </w:rPr>
              <w:t xml:space="preserve"> کس که کمال عشق خود را بشناخت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 xml:space="preserve">معشوق ز ذوق عشق با عشق شناخت </w:t>
            </w:r>
            <w:r w:rsidRPr="004226D9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عشق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سازنده و سوزنده است، عشق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نور خداست: «اَلْعِشْقُ نُورٌ </w:t>
      </w:r>
      <w:r w:rsidRPr="00371508">
        <w:rPr>
          <w:rFonts w:hint="cs"/>
          <w:rtl/>
          <w:lang w:bidi="fa-IR"/>
        </w:rPr>
        <w:t>یَ</w:t>
      </w:r>
      <w:r w:rsidRPr="00371508">
        <w:rPr>
          <w:rFonts w:hint="eastAsia"/>
          <w:rtl/>
          <w:lang w:bidi="fa-IR"/>
        </w:rPr>
        <w:t>شْرِقُ</w:t>
      </w:r>
      <w:r w:rsidRPr="00371508">
        <w:rPr>
          <w:rtl/>
          <w:lang w:bidi="fa-IR"/>
        </w:rPr>
        <w:t xml:space="preserve"> مِنْ مَطالِعِ الْحُسْنِ اِل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مَظاهِرِ اْلاُنْسِ»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«اَلْعِشْقُ نارُاللّهِ الْمُوقَدَهُ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حْتَرَقُ</w:t>
      </w:r>
      <w:r w:rsidRPr="00371508">
        <w:rPr>
          <w:rtl/>
          <w:lang w:bidi="fa-IR"/>
        </w:rPr>
        <w:t xml:space="preserve"> بِها اَشْواقُ اْلاَفْئِدَهِ؛ عشق، آتش شوق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شوق سوا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سوزاند»؛ </w:t>
      </w:r>
      <w:r w:rsidRPr="00371508">
        <w:rPr>
          <w:rFonts w:hint="eastAsia"/>
          <w:rtl/>
          <w:lang w:bidi="fa-IR"/>
        </w:rPr>
        <w:t>«العشق</w:t>
      </w:r>
      <w:r w:rsidRPr="00371508">
        <w:rPr>
          <w:rtl/>
          <w:lang w:bidi="fa-IR"/>
        </w:rPr>
        <w:t xml:space="preserve"> مغناط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جذب</w:t>
      </w:r>
      <w:r w:rsidRPr="00371508">
        <w:rPr>
          <w:rtl/>
          <w:lang w:bidi="fa-IR"/>
        </w:rPr>
        <w:t xml:space="preserve"> الارواح اللط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المحاسن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فه»،</w:t>
      </w:r>
      <w:r w:rsidRPr="00371508">
        <w:rPr>
          <w:rtl/>
          <w:lang w:bidi="fa-IR"/>
        </w:rPr>
        <w:t xml:space="preserve"> عشق همان مغناط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روح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را به جمال معشوق معطوف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سازد.» به تعب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عارفانه تر: «اَلْعِشْقُ سَلْطَنَهٌ رَبّانِ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هُ</w:t>
      </w:r>
      <w:r w:rsidRPr="00371508">
        <w:rPr>
          <w:rtl/>
          <w:lang w:bidi="fa-IR"/>
        </w:rPr>
        <w:t xml:space="preserve"> عَلَ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مَمْلِکَهِ النَّفْسِ اْلاِنْسانِ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هِ</w:t>
      </w:r>
      <w:r w:rsidRPr="00371508">
        <w:rPr>
          <w:rtl/>
          <w:lang w:bidi="fa-IR"/>
        </w:rPr>
        <w:t xml:space="preserve"> بِتَجَلِّ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اتِ</w:t>
      </w:r>
      <w:r w:rsidRPr="00371508">
        <w:rPr>
          <w:rtl/>
          <w:lang w:bidi="fa-IR"/>
        </w:rPr>
        <w:t xml:space="preserve"> اَنْوارِ ا</w:t>
      </w:r>
      <w:r w:rsidRPr="00371508">
        <w:rPr>
          <w:rFonts w:hint="eastAsia"/>
          <w:rtl/>
          <w:lang w:bidi="fa-IR"/>
        </w:rPr>
        <w:t>ْلاِلهِ</w:t>
      </w:r>
      <w:r w:rsidRPr="00371508">
        <w:rPr>
          <w:rFonts w:hint="cs"/>
          <w:rtl/>
          <w:lang w:bidi="fa-IR"/>
        </w:rPr>
        <w:t>یَّ</w:t>
      </w:r>
      <w:r w:rsidRPr="00371508">
        <w:rPr>
          <w:rFonts w:hint="eastAsia"/>
          <w:rtl/>
          <w:lang w:bidi="fa-IR"/>
        </w:rPr>
        <w:t>هِ؛</w:t>
      </w:r>
      <w:r w:rsidRPr="00371508">
        <w:rPr>
          <w:rtl/>
          <w:lang w:bidi="fa-IR"/>
        </w:rPr>
        <w:t xml:space="preserve"> عشق، حکومت و سلطنت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با تابش انوار جمال خود </w:t>
      </w:r>
      <w:r w:rsidRPr="00371508">
        <w:rPr>
          <w:rtl/>
          <w:lang w:bidi="fa-IR"/>
        </w:rPr>
        <w:lastRenderedPageBreak/>
        <w:t>بر دل پاکان، آنان 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فنا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آنان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تابش به سان بارقه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محو جمال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</w:t>
      </w:r>
      <w:r w:rsidRPr="004226D9">
        <w:rPr>
          <w:rStyle w:val="libFootnotenumChar"/>
          <w:rtl/>
        </w:rPr>
        <w:t>(2)</w:t>
      </w:r>
      <w:r w:rsidRPr="00371508">
        <w:rPr>
          <w:rtl/>
          <w:lang w:bidi="fa-IR"/>
        </w:rPr>
        <w:t>».</w:t>
      </w:r>
    </w:p>
    <w:p w:rsidR="00371508" w:rsidRPr="004226D9" w:rsidRDefault="004226D9" w:rsidP="004226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گفتار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قت،</w:t>
      </w:r>
      <w:r w:rsidRPr="00371508">
        <w:rPr>
          <w:rtl/>
          <w:lang w:bidi="fa-IR"/>
        </w:rPr>
        <w:t xml:space="preserve"> خواجه عبداللّه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186.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 . حکمت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قمشه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146.</w:t>
      </w:r>
    </w:p>
    <w:p w:rsidR="00371508" w:rsidRPr="00371508" w:rsidRDefault="004226D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ن،</w:t>
      </w:r>
      <w:r w:rsidR="00371508" w:rsidRPr="00371508">
        <w:rPr>
          <w:rtl/>
          <w:lang w:bidi="fa-IR"/>
        </w:rPr>
        <w:t xml:space="preserve"> عشق و دولت عشق است و به فرموده صدرا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حکمت: عشق،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وجود و وجود، همان گوهره عشق است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با جمال و حسن، هم گوهرند. مراتب و آفاق عشق، همان مراتب وجود است و عشق قو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وجود قو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طلبد. حافظ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9"/>
        <w:gridCol w:w="3319"/>
      </w:tblGrid>
      <w:tr w:rsidR="004226D9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به</w:t>
            </w:r>
            <w:r w:rsidRPr="00371508">
              <w:rPr>
                <w:rtl/>
                <w:lang w:bidi="fa-IR"/>
              </w:rPr>
              <w:t xml:space="preserve"> چشم عشق توان 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د،</w:t>
            </w:r>
            <w:r w:rsidRPr="00371508">
              <w:rPr>
                <w:rtl/>
                <w:lang w:bidi="fa-IR"/>
              </w:rPr>
              <w:t xml:space="preserve"> رو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شاهد غ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>که نور 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ده</w:t>
            </w:r>
            <w:r w:rsidRPr="00371508">
              <w:rPr>
                <w:rtl/>
                <w:lang w:bidi="fa-IR"/>
              </w:rPr>
              <w:t xml:space="preserve"> عاشق ز قاف تا قاف است</w:t>
            </w:r>
            <w:r w:rsidRPr="004226D9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4226D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اکنون</w:t>
      </w:r>
      <w:r w:rsidRPr="00371508">
        <w:rPr>
          <w:rtl/>
          <w:lang w:bidi="fa-IR"/>
        </w:rPr>
        <w:t xml:space="preserve"> که فروغ عشق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واژه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شد، زائر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شهپر به 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بال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او به عرصه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 که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معرفت و عشق است.</w:t>
      </w:r>
      <w:r w:rsidR="004226D9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عشق در کار باشد، خاک ره دوست را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سرمه چشم نمود. زائر، چوب و سنگ و طلا و نقره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تابناک، گنبد زرّ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عرشه ضر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صدها جلوه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درخشد؛ بلکه او شهد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نوشد و زمزم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آشامد و روحش تطه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شجره سبز امامت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ساحت فروزان است. او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ساحت مقدس به معشوقه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عشق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ورزد و سلام و درود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زبان عشق و محبّت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7"/>
        <w:gridCol w:w="268"/>
        <w:gridCol w:w="3337"/>
      </w:tblGrid>
      <w:tr w:rsidR="004226D9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اَمُرُّ</w:t>
            </w:r>
            <w:r w:rsidRPr="00371508">
              <w:rPr>
                <w:rtl/>
                <w:lang w:bidi="fa-IR"/>
              </w:rPr>
              <w:t xml:space="preserve"> عَلَ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الدِّ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ارِ</w:t>
            </w:r>
            <w:r w:rsidRPr="00371508">
              <w:rPr>
                <w:rtl/>
                <w:lang w:bidi="fa-IR"/>
              </w:rPr>
              <w:t xml:space="preserve"> دِ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ارِ</w:t>
            </w:r>
            <w:r w:rsidRPr="00371508">
              <w:rPr>
                <w:rtl/>
                <w:lang w:bidi="fa-IR"/>
              </w:rPr>
              <w:t xml:space="preserve"> لَ</w:t>
            </w:r>
            <w:r w:rsidRPr="00371508">
              <w:rPr>
                <w:rFonts w:hint="cs"/>
                <w:rtl/>
                <w:lang w:bidi="fa-IR"/>
              </w:rPr>
              <w:t>یْ</w:t>
            </w:r>
            <w:r w:rsidRPr="00371508">
              <w:rPr>
                <w:rFonts w:hint="eastAsia"/>
                <w:rtl/>
                <w:lang w:bidi="fa-IR"/>
              </w:rPr>
              <w:t>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>اُقَبِّلُ ذَا اْلجِدار وَ ذَاالْجِدارا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26D9" w:rsidTr="003C5581">
        <w:trPr>
          <w:trHeight w:val="350"/>
        </w:trPr>
        <w:tc>
          <w:tcPr>
            <w:tcW w:w="3920" w:type="dxa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وَ</w:t>
            </w:r>
            <w:r w:rsidRPr="00371508">
              <w:rPr>
                <w:rtl/>
                <w:lang w:bidi="fa-IR"/>
              </w:rPr>
              <w:t xml:space="preserve"> ما حُبُّ الدِّ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ارِ</w:t>
            </w:r>
            <w:r w:rsidRPr="00371508">
              <w:rPr>
                <w:rtl/>
                <w:lang w:bidi="fa-IR"/>
              </w:rPr>
              <w:t xml:space="preserve"> شَغَفْنَ قَلْب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>وَلکِنْ حُبُّ مَنْ سَکَنَ الدِّ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ارا</w:t>
            </w:r>
            <w:r w:rsidRPr="004226D9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</w:t>
      </w:r>
      <w:r w:rsidRPr="00371508">
        <w:rPr>
          <w:rtl/>
          <w:lang w:bidi="fa-IR"/>
        </w:rPr>
        <w:t xml:space="preserve"> و آن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بوسم، سرشک محبت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افشانم، به پاس آن محبوب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 آرم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است؛ نه آن که به در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</w:t>
      </w:r>
      <w:r w:rsidRPr="00371508">
        <w:rPr>
          <w:rtl/>
          <w:lang w:bidi="fa-IR"/>
        </w:rPr>
        <w:t xml:space="preserve"> عشق ورزم. اشک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غلطان برگونه ها، بوس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در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وار،</w:t>
      </w:r>
      <w:r w:rsidRPr="00371508">
        <w:rPr>
          <w:rtl/>
          <w:lang w:bidi="fa-IR"/>
        </w:rPr>
        <w:t xml:space="preserve"> چشم بر چشمه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ضر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نهادن و شهد وصال 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دن،</w:t>
      </w:r>
      <w:r w:rsidRPr="00371508">
        <w:rPr>
          <w:rtl/>
          <w:lang w:bidi="fa-IR"/>
        </w:rPr>
        <w:t xml:space="preserve"> ترجمان وابستگ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قلب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دوست،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ساحت دوست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</w:t>
      </w:r>
    </w:p>
    <w:p w:rsidR="00371508" w:rsidRPr="004226D9" w:rsidRDefault="004226D9" w:rsidP="004226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همان، ص 149.</w:t>
      </w:r>
    </w:p>
    <w:p w:rsidR="00371508" w:rsidRPr="00371508" w:rsidRDefault="00371508" w:rsidP="004226D9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الغد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علامه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 151.</w:t>
      </w:r>
    </w:p>
    <w:p w:rsidR="00371508" w:rsidRPr="00371508" w:rsidRDefault="004226D9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ارت،</w:t>
      </w:r>
      <w:r w:rsidR="00371508" w:rsidRPr="00371508">
        <w:rPr>
          <w:rtl/>
          <w:lang w:bidi="fa-IR"/>
        </w:rPr>
        <w:t xml:space="preserve"> ارتباط جان با جانان است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 شکوه فرهنگ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ذکر</w:t>
      </w:r>
      <w:r w:rsidRPr="00371508">
        <w:rPr>
          <w:rtl/>
          <w:lang w:bidi="fa-IR"/>
        </w:rPr>
        <w:t xml:space="preserve"> خدا، انسان را در پرتو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خدا از بنده،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و امام معصوم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سبب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آن عرش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</w:t>
      </w:r>
      <w:r w:rsidRPr="00371508">
        <w:rPr>
          <w:rtl/>
          <w:lang w:bidi="fa-IR"/>
        </w:rPr>
        <w:t xml:space="preserve"> ساحت ملکوت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ما باشند و به ما دعا کنند و چشمه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برجان ما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226D9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محضر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معصومه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درود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روح آن بانو با نگاه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پرتو افشان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لمعات نور و معرفت بر جانمان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7"/>
        <w:gridCol w:w="268"/>
        <w:gridCol w:w="3327"/>
      </w:tblGrid>
      <w:tr w:rsidR="004226D9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هر</w:t>
            </w:r>
            <w:r w:rsidRPr="00371508">
              <w:rPr>
                <w:rtl/>
                <w:lang w:bidi="fa-IR"/>
              </w:rPr>
              <w:t xml:space="preserve"> که عاشق 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اش، معشوق 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>کو به نسبت هست، هم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و هم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26D9" w:rsidTr="003C5581">
        <w:trPr>
          <w:trHeight w:val="350"/>
        </w:trPr>
        <w:tc>
          <w:tcPr>
            <w:tcW w:w="3920" w:type="dxa"/>
          </w:tcPr>
          <w:p w:rsidR="004226D9" w:rsidRDefault="004226D9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تشنگان</w:t>
            </w:r>
            <w:r w:rsidRPr="00371508">
              <w:rPr>
                <w:rtl/>
                <w:lang w:bidi="fa-IR"/>
              </w:rPr>
              <w:t xml:space="preserve"> گر آب جو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ند</w:t>
            </w:r>
            <w:r w:rsidRPr="00371508">
              <w:rPr>
                <w:rtl/>
                <w:lang w:bidi="fa-IR"/>
              </w:rPr>
              <w:t xml:space="preserve"> از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26D9" w:rsidRDefault="004226D9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26D9" w:rsidRDefault="004226D9" w:rsidP="003C5581">
            <w:pPr>
              <w:pStyle w:val="libPoem"/>
            </w:pPr>
            <w:r w:rsidRPr="00371508">
              <w:rPr>
                <w:rtl/>
                <w:lang w:bidi="fa-IR"/>
              </w:rPr>
              <w:t>آب هم جو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</w:t>
            </w:r>
            <w:r w:rsidRPr="00371508">
              <w:rPr>
                <w:rtl/>
                <w:lang w:bidi="fa-IR"/>
              </w:rPr>
              <w:t xml:space="preserve"> به عالم تشنگان</w:t>
            </w:r>
            <w:r w:rsidRPr="004226D9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آن قدس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انسان را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به 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جاودان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3E59B5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3E59B5" w:rsidRDefault="003E59B5" w:rsidP="003C5581">
            <w:pPr>
              <w:pStyle w:val="libPoem"/>
            </w:pP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اد</w:t>
            </w:r>
            <w:r w:rsidRPr="00371508">
              <w:rPr>
                <w:rtl/>
                <w:lang w:bidi="fa-IR"/>
              </w:rPr>
              <w:t xml:space="preserve"> بلندان کن تو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هوشمند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59B5" w:rsidRDefault="003E59B5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59B5" w:rsidRDefault="003E59B5" w:rsidP="003C5581">
            <w:pPr>
              <w:pStyle w:val="libPoem"/>
            </w:pPr>
            <w:r w:rsidRPr="00371508">
              <w:rPr>
                <w:rtl/>
                <w:lang w:bidi="fa-IR"/>
              </w:rPr>
              <w:t>تاشو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از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اد</w:t>
            </w:r>
            <w:r w:rsidRPr="00371508">
              <w:rPr>
                <w:rtl/>
                <w:lang w:bidi="fa-IR"/>
              </w:rPr>
              <w:t xml:space="preserve"> بلندان بلند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دوست،</w:t>
      </w:r>
      <w:r w:rsidRPr="00371508">
        <w:rPr>
          <w:rtl/>
          <w:lang w:bidi="fa-IR"/>
        </w:rPr>
        <w:t xml:space="preserve"> خاک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دوست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بوسد؛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محبوبش بر آن گام نهاده است و نشان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محبوب به همراه دارد. «تاج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فاکهان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اهل سنّت، به قصد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کفش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که در «دارالحد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الاشرف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ه»</w:t>
      </w:r>
      <w:r w:rsidRPr="00371508">
        <w:rPr>
          <w:rtl/>
          <w:lang w:bidi="fa-IR"/>
        </w:rPr>
        <w:t xml:space="preserve"> نگهدار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به دمشق رفت.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کفش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افتاد و شروع به بوس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کرد. صورت را بر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اشک شوق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شعر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6"/>
        <w:gridCol w:w="268"/>
        <w:gridCol w:w="3308"/>
      </w:tblGrid>
      <w:tr w:rsidR="003E59B5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3E59B5" w:rsidRDefault="003E59B5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فَلَوْ</w:t>
            </w:r>
            <w:r w:rsidRPr="00371508">
              <w:rPr>
                <w:rtl/>
                <w:lang w:bidi="fa-IR"/>
              </w:rPr>
              <w:t xml:space="preserve"> قِ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لَ</w:t>
            </w:r>
            <w:r w:rsidRPr="00371508">
              <w:rPr>
                <w:rtl/>
                <w:lang w:bidi="fa-IR"/>
              </w:rPr>
              <w:t xml:space="preserve"> لِلْمَجْنُونِ: لَ</w:t>
            </w:r>
            <w:r w:rsidRPr="00371508">
              <w:rPr>
                <w:rFonts w:hint="cs"/>
                <w:rtl/>
                <w:lang w:bidi="fa-IR"/>
              </w:rPr>
              <w:t>یْ</w:t>
            </w:r>
            <w:r w:rsidRPr="00371508">
              <w:rPr>
                <w:rFonts w:hint="eastAsia"/>
                <w:rtl/>
                <w:lang w:bidi="fa-IR"/>
              </w:rPr>
              <w:t>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وَ وَصْلَها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59B5" w:rsidRDefault="003E59B5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59B5" w:rsidRDefault="003E59B5" w:rsidP="003C5581">
            <w:pPr>
              <w:pStyle w:val="libPoem"/>
            </w:pPr>
            <w:r w:rsidRPr="00371508">
              <w:rPr>
                <w:rtl/>
                <w:lang w:bidi="fa-IR"/>
              </w:rPr>
              <w:t>تُر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دُ</w:t>
            </w:r>
            <w:r w:rsidRPr="00371508">
              <w:rPr>
                <w:rtl/>
                <w:lang w:bidi="fa-IR"/>
              </w:rPr>
              <w:t xml:space="preserve"> أَم الدُّنْ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tl/>
                <w:lang w:bidi="fa-IR"/>
              </w:rPr>
              <w:t xml:space="preserve"> وَ ما فِ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طَوا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اها؟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59B5" w:rsidTr="003C5581">
        <w:trPr>
          <w:trHeight w:val="350"/>
        </w:trPr>
        <w:tc>
          <w:tcPr>
            <w:tcW w:w="3920" w:type="dxa"/>
          </w:tcPr>
          <w:p w:rsidR="003E59B5" w:rsidRDefault="003E59B5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لَقالَ</w:t>
            </w:r>
            <w:r w:rsidRPr="00371508">
              <w:rPr>
                <w:rtl/>
                <w:lang w:bidi="fa-IR"/>
              </w:rPr>
              <w:t>: غُبارٌ مِنْ تُرابِ نِعالِها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59B5" w:rsidRDefault="003E59B5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59B5" w:rsidRDefault="003E59B5" w:rsidP="003C5581">
            <w:pPr>
              <w:pStyle w:val="libPoem"/>
            </w:pPr>
            <w:r w:rsidRPr="00371508">
              <w:rPr>
                <w:rtl/>
                <w:lang w:bidi="fa-IR"/>
              </w:rPr>
              <w:t>أَحَبُّ اِل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نَفْس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وَ أَشْف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لِبَلْواها</w:t>
            </w:r>
            <w:r w:rsidRPr="003E59B5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«اگر</w:t>
      </w:r>
      <w:r w:rsidRPr="00371508">
        <w:rPr>
          <w:rtl/>
          <w:lang w:bidi="fa-IR"/>
        </w:rPr>
        <w:t xml:space="preserve"> به مجنون گفته شود، وصال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آن چه در آن است؟ او در جواب خواهد گفت: غبار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کفش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محبوب تر است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فروغ</w:t>
      </w:r>
      <w:r w:rsidRPr="00371508">
        <w:rPr>
          <w:rtl/>
          <w:lang w:bidi="fa-IR"/>
        </w:rPr>
        <w:t xml:space="preserve"> عشق مقدس، که انعکاس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تابش عقل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بر افق بلند مکانت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انسان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است، در فرهنگ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زمزمه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عارفانه و حال خوشِ ارتباط عرش و فرش و لاهوت و ملکوت 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 و قطرات اشک بر گونه زائر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E59B5" w:rsidRDefault="003E59B5" w:rsidP="003E59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مثنو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مولو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الغد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ج 5، ص 155.</w:t>
      </w:r>
    </w:p>
    <w:p w:rsidR="00371508" w:rsidRPr="00371508" w:rsidRDefault="003E59B5" w:rsidP="003E59B5">
      <w:pPr>
        <w:pStyle w:val="Heading1"/>
        <w:rPr>
          <w:rtl/>
        </w:rPr>
      </w:pPr>
      <w:r>
        <w:rPr>
          <w:rtl/>
        </w:rPr>
        <w:br w:type="page"/>
      </w:r>
      <w:bookmarkStart w:id="260" w:name="_Toc503088607"/>
      <w:bookmarkStart w:id="261" w:name="_Toc503088748"/>
      <w:bookmarkStart w:id="262" w:name="_Toc503090048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سوم</w:t>
      </w:r>
      <w:r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اسوه</w:t>
      </w:r>
      <w:r w:rsidR="00371508" w:rsidRPr="00371508">
        <w:rPr>
          <w:rtl/>
        </w:rPr>
        <w:t xml:space="preserve"> ها</w:t>
      </w:r>
      <w:r w:rsidR="00371508" w:rsidRPr="00371508">
        <w:rPr>
          <w:rFonts w:hint="cs"/>
          <w:rtl/>
        </w:rPr>
        <w:t>یی</w:t>
      </w:r>
      <w:r w:rsidR="00371508" w:rsidRPr="00371508">
        <w:rPr>
          <w:rtl/>
        </w:rPr>
        <w:t xml:space="preserve"> د</w:t>
      </w:r>
      <w:r w:rsidR="00371508" w:rsidRPr="00371508">
        <w:rPr>
          <w:rFonts w:hint="cs"/>
          <w:rtl/>
        </w:rPr>
        <w:t>ی</w:t>
      </w:r>
      <w:r w:rsidR="00371508" w:rsidRPr="00371508">
        <w:rPr>
          <w:rFonts w:hint="eastAsia"/>
          <w:rtl/>
        </w:rPr>
        <w:t>گر</w:t>
      </w:r>
      <w:bookmarkEnd w:id="260"/>
      <w:bookmarkEnd w:id="261"/>
      <w:bookmarkEnd w:id="26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نام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ادشان</w:t>
      </w:r>
      <w:r w:rsidRPr="00371508">
        <w:rPr>
          <w:rtl/>
          <w:lang w:bidi="fa-IR"/>
        </w:rPr>
        <w:t xml:space="preserve"> گذشت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 درخشنده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مدل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و زن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مانند</w:t>
      </w:r>
      <w:r w:rsidRPr="00371508">
        <w:rPr>
          <w:rtl/>
          <w:lang w:bidi="fa-IR"/>
        </w:rPr>
        <w:t>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عظمت روح و آوازه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مانشان</w:t>
      </w:r>
      <w:r w:rsidRPr="00371508">
        <w:rPr>
          <w:rtl/>
          <w:lang w:bidi="fa-IR"/>
        </w:rPr>
        <w:t xml:space="preserve"> مرزها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زمان را در هم نورد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عصرها و عموم ملت ها در سراسر جهان الگو و اسوه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فرهنگنامه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بزرگ و با جلالت فراوانند که ذکر نامشان به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دائره المعارف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انجامد.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نوشتار کوتاه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زنان بزرگ فروغ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باشد تا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چون، مشعل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E59B5" w:rsidP="003E59B5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63" w:name="_Toc503088608"/>
      <w:bookmarkStart w:id="264" w:name="_Toc503088749"/>
      <w:bookmarkStart w:id="265" w:name="_Toc503090049"/>
      <w:r w:rsidR="00371508" w:rsidRPr="00371508">
        <w:rPr>
          <w:rFonts w:hint="eastAsia"/>
          <w:rtl/>
          <w:lang w:bidi="fa-IR"/>
        </w:rPr>
        <w:lastRenderedPageBreak/>
        <w:t>آمنه</w:t>
      </w:r>
      <w:r w:rsidR="00371508" w:rsidRPr="00371508">
        <w:rPr>
          <w:rtl/>
          <w:lang w:bidi="fa-IR"/>
        </w:rPr>
        <w:t xml:space="preserve"> دختر وهب </w:t>
      </w:r>
      <w:r w:rsidR="007E3854" w:rsidRPr="007E3854">
        <w:rPr>
          <w:rStyle w:val="libAlaemChar"/>
          <w:rtl/>
        </w:rPr>
        <w:t>عليها‌السلام</w:t>
      </w:r>
      <w:bookmarkEnd w:id="263"/>
      <w:bookmarkEnd w:id="264"/>
      <w:bookmarkEnd w:id="265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که دختر وهب بن عبد مناف بود، مادر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خداست و در فصاحت و بلاغت، جمال و کمال در زمان خود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همتا بود</w:t>
      </w:r>
      <w:r w:rsidRPr="003E59B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وجود</w:t>
      </w:r>
      <w:r w:rsidRPr="00371508">
        <w:rPr>
          <w:rtl/>
          <w:lang w:bidi="fa-IR"/>
        </w:rPr>
        <w:t xml:space="preserve"> مبارک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ملکوت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 که به مقام «قاب قوس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 ادن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اعظم نائل گشت.</w:t>
      </w:r>
    </w:p>
    <w:p w:rsidR="00371508" w:rsidRPr="003E59B5" w:rsidRDefault="003E59B5" w:rsidP="003E59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387؛ اعلام النساء، عمر رضا کحاله، ج 1، ص 10؛ اعلام النساء المؤمنات، ص 97.</w:t>
      </w:r>
    </w:p>
    <w:p w:rsidR="00371508" w:rsidRPr="00371508" w:rsidRDefault="003E59B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بدون</w:t>
      </w:r>
      <w:r w:rsidR="00371508" w:rsidRPr="00371508">
        <w:rPr>
          <w:rtl/>
          <w:lang w:bidi="fa-IR"/>
        </w:rPr>
        <w:t xml:space="preserve"> ترد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صدف حجاب و عفاف و پاک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آمنه آن فروزنده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گوهر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را پرورش داد.</w:t>
      </w:r>
    </w:p>
    <w:p w:rsidR="00371508" w:rsidRPr="00371508" w:rsidRDefault="00371508" w:rsidP="003E59B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به عقل و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جمال و کمال مشهور به «حک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مه»</w:t>
      </w:r>
      <w:r w:rsidRPr="00371508">
        <w:rPr>
          <w:rtl/>
          <w:lang w:bidi="fa-IR"/>
        </w:rPr>
        <w:t xml:space="preserve"> قوم خود بود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کمالات سر آمد تمام زنان عرب معاصر خود بود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بر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E59B5">
        <w:rPr>
          <w:rStyle w:val="libFootnotenumChar"/>
          <w:rtl/>
        </w:rPr>
        <w:t>(1)</w:t>
      </w:r>
      <w:r w:rsidRPr="00371508">
        <w:rPr>
          <w:rtl/>
          <w:lang w:bidi="fa-IR"/>
        </w:rPr>
        <w:t>. عبدالمطلب آمنه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پسرش عبدالله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ثمره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خجسته و مبارک وجود عقل نخست و اشرف </w:t>
      </w:r>
      <w:r w:rsidRPr="00371508">
        <w:rPr>
          <w:rFonts w:hint="eastAsia"/>
          <w:rtl/>
          <w:lang w:bidi="fa-IR"/>
        </w:rPr>
        <w:t>مخلوقات</w:t>
      </w:r>
      <w:r w:rsidRPr="00371508">
        <w:rPr>
          <w:rtl/>
          <w:lang w:bidi="fa-IR"/>
        </w:rPr>
        <w:t xml:space="preserve"> حضر</w:t>
      </w:r>
      <w:r w:rsidR="003E59B5">
        <w:rPr>
          <w:rFonts w:hint="cs"/>
          <w:rtl/>
          <w:lang w:bidi="fa-IR"/>
        </w:rPr>
        <w:t xml:space="preserve">ت </w:t>
      </w:r>
      <w:r w:rsidRPr="00371508">
        <w:rPr>
          <w:rtl/>
          <w:lang w:bidi="fa-IR"/>
        </w:rPr>
        <w:t xml:space="preserve">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خلاف پندار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اهل سنت، قاطبه علما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شمندان</w:t>
      </w:r>
      <w:r w:rsidRPr="00371508">
        <w:rPr>
          <w:rtl/>
          <w:lang w:bidi="fa-IR"/>
        </w:rPr>
        <w:t xml:space="preserve"> اهل سنت آن بانو را با وصف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ستوده اند و او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دانسته اند. نه تنها مادر رسول خدا؛ بلکه اجداد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اکان</w:t>
      </w:r>
      <w:r w:rsidRPr="00371508">
        <w:rPr>
          <w:rtl/>
          <w:lang w:bidi="fa-IR"/>
        </w:rPr>
        <w:t xml:space="preserve"> آن حضرت را مؤمن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اند و عالمان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همچون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حجر 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تصر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کرده اند</w:t>
      </w:r>
      <w:r w:rsidRPr="003E59B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 است: «تا آنجا که من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و بررس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ام مادران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مؤمن بوده اند»</w:t>
      </w:r>
      <w:r w:rsidRPr="003E59B5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به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قرآن استدلال کرده اند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کعب الاحبار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شرح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کرده اند که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«من در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کتاب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گذشته خوانده ام که فرشتگان به پاس تولد حضرت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حضرت 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فرود آمدند و حجاب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برافراشتند</w:t>
      </w:r>
      <w:r w:rsidRPr="003E59B5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بر</w:t>
      </w:r>
      <w:r w:rsidRPr="00371508">
        <w:rPr>
          <w:rtl/>
          <w:lang w:bidi="fa-IR"/>
        </w:rPr>
        <w:t xml:space="preserve"> اساس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آمنه هم شأن حضرت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است و چون آن بانو پاک و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</w:t>
      </w:r>
    </w:p>
    <w:p w:rsidR="00371508" w:rsidRPr="003E59B5" w:rsidRDefault="003E59B5" w:rsidP="003E59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ربّات الخدور،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نت</w:t>
      </w:r>
      <w:r w:rsidRPr="00371508">
        <w:rPr>
          <w:rtl/>
          <w:lang w:bidi="fa-IR"/>
        </w:rPr>
        <w:t xml:space="preserve"> بنت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وسف</w:t>
      </w:r>
      <w:r w:rsidRPr="00371508">
        <w:rPr>
          <w:rtl/>
          <w:lang w:bidi="fa-IR"/>
        </w:rPr>
        <w:t xml:space="preserve"> فواز العامل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16؛ بزرگ زنان صدر اسلام، احمد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77.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الخصائص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جلال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64.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388.</w:t>
      </w:r>
    </w:p>
    <w:p w:rsidR="00371508" w:rsidRPr="00371508" w:rsidRDefault="00371508" w:rsidP="003E59B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387.</w:t>
      </w:r>
    </w:p>
    <w:p w:rsidR="00371508" w:rsidRPr="00371508" w:rsidRDefault="003E59B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مذهب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عه</w:t>
      </w:r>
      <w:r w:rsidR="00371508" w:rsidRPr="00371508">
        <w:rPr>
          <w:rtl/>
          <w:lang w:bidi="fa-IR"/>
        </w:rPr>
        <w:t xml:space="preserve"> همه علما را اعتقاد آن است که پدران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اکان</w:t>
      </w:r>
      <w:r w:rsidR="00371508" w:rsidRPr="00371508">
        <w:rPr>
          <w:rtl/>
          <w:lang w:bidi="fa-IR"/>
        </w:rPr>
        <w:t xml:space="preserve">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تا آدم و حوا مؤمن بوده اند.</w:t>
      </w:r>
    </w:p>
    <w:p w:rsidR="00371508" w:rsidRPr="00371508" w:rsidRDefault="00371508" w:rsidP="00EF2F1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صدوق</w:t>
      </w:r>
      <w:r w:rsidRPr="00371508">
        <w:rPr>
          <w:rtl/>
          <w:lang w:bidi="fa-IR"/>
        </w:rPr>
        <w:t xml:space="preserve"> در اعتقادات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«اعتقاد ما آن است که اجداد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اکان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از حضرت آدم تا پدر بزرگوارش عبد الله مسلمان بوده و ابوطالب مسلمان و مادرش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بنت اسد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مسلمان بوده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«خرجت من نکاح و لم اخرج من سفاح من لدن آدم» و تولدش در تمام ادوار از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نکاح بوده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عبدالمطلب حجت خدا بوده و ابوطالب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اوست</w:t>
      </w:r>
      <w:r w:rsidRPr="00EF2F1C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مرحوم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«همان گونه که ابو جعفر صدوق گفته اند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اکان،</w:t>
      </w:r>
      <w:r w:rsidRPr="00371508">
        <w:rPr>
          <w:rtl/>
          <w:lang w:bidi="fa-IR"/>
        </w:rPr>
        <w:t xml:space="preserve"> پدران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کتاپرست</w:t>
      </w:r>
      <w:r w:rsidRPr="00371508">
        <w:rPr>
          <w:rtl/>
          <w:lang w:bidi="fa-IR"/>
        </w:rPr>
        <w:t xml:space="preserve"> و مسلمان بوده اند و اجماع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باور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EF2F1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فروغ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را تأ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آن جا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EF2F1C" w:rsidRPr="00EF2F1C">
        <w:rPr>
          <w:rStyle w:val="libAlaemChar"/>
          <w:rFonts w:hint="cs"/>
          <w:rtl/>
        </w:rPr>
        <w:t>(</w:t>
      </w:r>
      <w:r w:rsidRPr="00EF2F1C">
        <w:rPr>
          <w:rStyle w:val="libAieChar"/>
          <w:rtl/>
        </w:rPr>
        <w:t>اَلَّذ</w:t>
      </w:r>
      <w:r w:rsidRPr="00EF2F1C">
        <w:rPr>
          <w:rStyle w:val="libAieChar"/>
          <w:rFonts w:hint="cs"/>
          <w:rtl/>
        </w:rPr>
        <w:t>ی</w:t>
      </w:r>
      <w:r w:rsidRPr="00EF2F1C">
        <w:rPr>
          <w:rStyle w:val="libAieChar"/>
          <w:rtl/>
        </w:rPr>
        <w:t xml:space="preserve"> </w:t>
      </w:r>
      <w:r w:rsidRPr="00EF2F1C">
        <w:rPr>
          <w:rStyle w:val="libAieChar"/>
          <w:rFonts w:hint="cs"/>
          <w:rtl/>
        </w:rPr>
        <w:t>یَ</w:t>
      </w:r>
      <w:r w:rsidRPr="00EF2F1C">
        <w:rPr>
          <w:rStyle w:val="libAieChar"/>
          <w:rFonts w:hint="eastAsia"/>
          <w:rtl/>
        </w:rPr>
        <w:t>راکَ</w:t>
      </w:r>
      <w:r w:rsidRPr="00EF2F1C">
        <w:rPr>
          <w:rStyle w:val="libAieChar"/>
          <w:rtl/>
        </w:rPr>
        <w:t xml:space="preserve"> ح</w:t>
      </w:r>
      <w:r w:rsidRPr="00EF2F1C">
        <w:rPr>
          <w:rStyle w:val="libAieChar"/>
          <w:rFonts w:hint="cs"/>
          <w:rtl/>
        </w:rPr>
        <w:t>ی</w:t>
      </w:r>
      <w:r w:rsidRPr="00EF2F1C">
        <w:rPr>
          <w:rStyle w:val="libAieChar"/>
          <w:rFonts w:hint="eastAsia"/>
          <w:rtl/>
        </w:rPr>
        <w:t>نَ</w:t>
      </w:r>
      <w:r w:rsidRPr="00EF2F1C">
        <w:rPr>
          <w:rStyle w:val="libAieChar"/>
          <w:rtl/>
        </w:rPr>
        <w:t xml:space="preserve"> تَقوُمُ وَ تَقَلُّبَکَ فِ</w:t>
      </w:r>
      <w:r w:rsidRPr="00EF2F1C">
        <w:rPr>
          <w:rStyle w:val="libAieChar"/>
          <w:rFonts w:hint="cs"/>
          <w:rtl/>
        </w:rPr>
        <w:t>ی</w:t>
      </w:r>
      <w:r w:rsidRPr="00EF2F1C">
        <w:rPr>
          <w:rStyle w:val="libAieChar"/>
          <w:rtl/>
        </w:rPr>
        <w:t xml:space="preserve"> السّاجِد</w:t>
      </w:r>
      <w:r w:rsidRPr="00EF2F1C">
        <w:rPr>
          <w:rStyle w:val="libAieChar"/>
          <w:rFonts w:hint="cs"/>
          <w:rtl/>
        </w:rPr>
        <w:t>ی</w:t>
      </w:r>
      <w:r w:rsidRPr="00EF2F1C">
        <w:rPr>
          <w:rStyle w:val="libAieChar"/>
          <w:rFonts w:hint="eastAsia"/>
          <w:rtl/>
        </w:rPr>
        <w:t>ن</w:t>
      </w:r>
      <w:r w:rsidR="00EF2F1C" w:rsidRPr="00EF2F1C">
        <w:rPr>
          <w:rStyle w:val="libAlaemChar"/>
          <w:rFonts w:hint="cs"/>
          <w:rtl/>
        </w:rPr>
        <w:t>)</w:t>
      </w:r>
      <w:r w:rsidRPr="00EF2F1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تو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به انتقال تو در اهل سجود آگاه است؛ تحولات و انتقال تو را در اصلاب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و پاکان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فرموده اند: «پ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از صلب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صلب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و از رحم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رحم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منتقل شدم تا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زمان در کسوت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دلالت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پدران و مادران آن بزرگوار مؤمن بوده اند؛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اگر کافر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جمع بود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همه آنان را با وصف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طهارت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ستود، چون طبق گفته قرآن مشرک نجس است.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حکم و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</w:t>
      </w:r>
    </w:p>
    <w:p w:rsidR="00371508" w:rsidRPr="00EF2F1C" w:rsidRDefault="00EF2F1C" w:rsidP="00EF2F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EF2F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1- 1.الاعتقادات،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باب چهلم، ص 110.</w:t>
      </w:r>
    </w:p>
    <w:p w:rsidR="00371508" w:rsidRPr="00371508" w:rsidRDefault="00371508" w:rsidP="00EF2F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2- 2.الشعراء،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219 - 218.</w:t>
      </w:r>
    </w:p>
    <w:p w:rsidR="00371508" w:rsidRPr="00371508" w:rsidRDefault="00EF2F1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خدا</w:t>
      </w:r>
      <w:r w:rsidR="00371508" w:rsidRPr="00371508">
        <w:rPr>
          <w:rtl/>
          <w:lang w:bidi="fa-IR"/>
        </w:rPr>
        <w:t xml:space="preserve"> به پاک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اکان</w:t>
      </w:r>
      <w:r w:rsidR="00371508" w:rsidRPr="00371508">
        <w:rPr>
          <w:rtl/>
          <w:lang w:bidi="fa-IR"/>
        </w:rPr>
        <w:t xml:space="preserve">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دل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آن بزرگواران است</w:t>
      </w:r>
      <w:r w:rsidR="00371508" w:rsidRPr="00EF2F1C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مفسران مفهوم فوق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معنا را «عطا و عکرمه» از ابن عباس نقل کرده اند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درالمنثور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اجداد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را از ابن عباس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کرده است.</w:t>
      </w: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امام باقر و امام صادق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شده که فرمودند: «معن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جمله پدران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اکان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امبران،</w:t>
      </w:r>
      <w:r w:rsidRPr="00371508">
        <w:rPr>
          <w:rtl/>
          <w:lang w:bidi="fa-IR"/>
        </w:rPr>
        <w:t xml:space="preserve"> حجج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اهل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بوده اند»</w:t>
      </w:r>
      <w:r w:rsidRPr="006403D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آمنه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نگاشته: «از ضرور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مذهب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پدران و مادران رسول خدا هرگز به شرک آلوده نگرد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تا حضرت آدم آنان به فروغ نور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بوده اند».</w:t>
      </w: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به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6403D1" w:rsidRPr="006403D1">
        <w:rPr>
          <w:rStyle w:val="libAlaemChar"/>
          <w:rFonts w:hint="cs"/>
          <w:rtl/>
        </w:rPr>
        <w:t>(</w:t>
      </w:r>
      <w:r w:rsidRPr="006403D1">
        <w:rPr>
          <w:rStyle w:val="libAieChar"/>
          <w:rtl/>
        </w:rPr>
        <w:t>وَ تَقَلُّبَکَ فِ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tl/>
        </w:rPr>
        <w:t xml:space="preserve"> السّاجِد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Fonts w:hint="eastAsia"/>
          <w:rtl/>
        </w:rPr>
        <w:t>ن</w:t>
      </w:r>
      <w:r w:rsidR="006403D1" w:rsidRPr="006403D1">
        <w:rPr>
          <w:rStyle w:val="libAlaemChar"/>
          <w:rFonts w:hint="cs"/>
          <w:rtl/>
        </w:rPr>
        <w:t>)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6403D1" w:rsidRPr="006403D1">
        <w:rPr>
          <w:rStyle w:val="libAlaemChar"/>
          <w:rFonts w:hint="cs"/>
          <w:rtl/>
        </w:rPr>
        <w:t>(</w:t>
      </w:r>
      <w:r w:rsidRPr="006403D1">
        <w:rPr>
          <w:rStyle w:val="libAieChar"/>
          <w:rtl/>
        </w:rPr>
        <w:t>وَ قُلْ رِبِّ ارْحَمْهُما کَما رَبَّ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Fonts w:hint="eastAsia"/>
          <w:rtl/>
        </w:rPr>
        <w:t>ان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tl/>
        </w:rPr>
        <w:t xml:space="preserve"> صَغ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Fonts w:hint="eastAsia"/>
          <w:rtl/>
        </w:rPr>
        <w:t>را</w:t>
      </w:r>
      <w:r w:rsidR="006403D1" w:rsidRPr="006403D1">
        <w:rPr>
          <w:rStyle w:val="libAlaemChar"/>
          <w:rFonts w:hint="cs"/>
          <w:rtl/>
        </w:rPr>
        <w:t>)</w:t>
      </w:r>
      <w:r w:rsidRPr="006403D1">
        <w:rPr>
          <w:rStyle w:val="libFootnotenumChar"/>
          <w:rtl/>
        </w:rPr>
        <w:t xml:space="preserve">(3) </w:t>
      </w:r>
      <w:r w:rsidRPr="00371508">
        <w:rPr>
          <w:rtl/>
          <w:lang w:bidi="fa-IR"/>
        </w:rPr>
        <w:t>استدلال کرده که رسول خدا از طرف خداوند مأمور است به پدر و مادرش دعا کند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از خداوند رحمت طلب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حال آن که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به رس</w:t>
      </w:r>
      <w:r w:rsidRPr="00371508">
        <w:rPr>
          <w:rFonts w:hint="eastAsia"/>
          <w:rtl/>
          <w:lang w:bidi="fa-IR"/>
        </w:rPr>
        <w:t>ولش</w:t>
      </w:r>
      <w:r w:rsidRPr="00371508">
        <w:rPr>
          <w:rtl/>
          <w:lang w:bidi="fa-IR"/>
        </w:rPr>
        <w:t xml:space="preserve"> دستور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هرگز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که مشرک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رفته اند دعا نکند: </w:t>
      </w:r>
      <w:r w:rsidR="006403D1" w:rsidRPr="006403D1">
        <w:rPr>
          <w:rStyle w:val="libAlaemChar"/>
          <w:rFonts w:hint="cs"/>
          <w:rtl/>
        </w:rPr>
        <w:t>(</w:t>
      </w:r>
      <w:r w:rsidRPr="006403D1">
        <w:rPr>
          <w:rStyle w:val="libAieChar"/>
          <w:rtl/>
        </w:rPr>
        <w:t>وَ لا تُصَلِّ عَل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tl/>
        </w:rPr>
        <w:t xml:space="preserve"> اَحَدٍ مَنْهُمْ ماتَ اَبَدا</w:t>
      </w:r>
      <w:r w:rsidR="006403D1" w:rsidRPr="006403D1">
        <w:rPr>
          <w:rStyle w:val="libAlaemChar"/>
          <w:rFonts w:hint="cs"/>
          <w:rtl/>
        </w:rPr>
        <w:t>)</w:t>
      </w:r>
      <w:r w:rsidRPr="006403D1">
        <w:rPr>
          <w:rStyle w:val="libFootnotenumChar"/>
          <w:rtl/>
        </w:rPr>
        <w:t>(4)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: </w:t>
      </w:r>
      <w:r w:rsidR="006403D1" w:rsidRPr="006403D1">
        <w:rPr>
          <w:rStyle w:val="libAlaemChar"/>
          <w:rFonts w:hint="cs"/>
          <w:rtl/>
        </w:rPr>
        <w:t>(</w:t>
      </w:r>
      <w:r w:rsidRPr="006403D1">
        <w:rPr>
          <w:rStyle w:val="libAieChar"/>
          <w:rtl/>
        </w:rPr>
        <w:t>وَ لا تَقُمْ عَل</w:t>
      </w:r>
      <w:r w:rsidRPr="006403D1">
        <w:rPr>
          <w:rStyle w:val="libAieChar"/>
          <w:rFonts w:hint="cs"/>
          <w:rtl/>
        </w:rPr>
        <w:t>ی</w:t>
      </w:r>
      <w:r w:rsidRPr="006403D1">
        <w:rPr>
          <w:rStyle w:val="libAieChar"/>
          <w:rtl/>
        </w:rPr>
        <w:t xml:space="preserve"> قَبْرِه</w:t>
      </w:r>
      <w:r w:rsidR="006403D1" w:rsidRPr="006403D1">
        <w:rPr>
          <w:rStyle w:val="libAlaemChar"/>
          <w:rFonts w:eastAsia="KFGQPC Uthman Taha Naskh" w:hint="cs"/>
          <w:rtl/>
        </w:rPr>
        <w:t>)</w:t>
      </w:r>
      <w:r w:rsidRPr="006403D1">
        <w:rPr>
          <w:rStyle w:val="libFootnotenumChar"/>
          <w:rtl/>
        </w:rPr>
        <w:t>(5)</w:t>
      </w:r>
      <w:r w:rsidRPr="00371508">
        <w:rPr>
          <w:rtl/>
          <w:lang w:bidi="fa-IR"/>
        </w:rPr>
        <w:t>؛ و بر قبر کافران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371508">
        <w:rPr>
          <w:rtl/>
          <w:lang w:bidi="fa-IR"/>
        </w:rPr>
        <w:t>. حال آن که رسول خدا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پدر و مادر و اجداد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رفتند.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دعا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رسول خدا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و مادر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آن بزرگواران</w:t>
      </w:r>
    </w:p>
    <w:p w:rsidR="00371508" w:rsidRPr="006403D1" w:rsidRDefault="006403D1" w:rsidP="006403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اعتقادات الامام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139.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زان،</w:t>
      </w:r>
      <w:r w:rsidRPr="00371508">
        <w:rPr>
          <w:rtl/>
          <w:lang w:bidi="fa-IR"/>
        </w:rPr>
        <w:t xml:space="preserve"> علامه طباطبا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ترجمه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باقر موسو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15، ص 517.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اسراء / 24.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توبه / 84.</w:t>
      </w:r>
    </w:p>
    <w:p w:rsidR="006403D1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6403D1" w:rsidP="006403D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نشان</w:t>
      </w:r>
      <w:r w:rsidR="00371508" w:rsidRPr="00371508">
        <w:rPr>
          <w:rtl/>
          <w:lang w:bidi="fa-IR"/>
        </w:rPr>
        <w:t xml:space="preserve"> تابناک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آن بزرگوران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اخبار</w:t>
      </w:r>
      <w:r w:rsidRPr="00371508">
        <w:rPr>
          <w:rtl/>
          <w:lang w:bidi="fa-IR"/>
        </w:rPr>
        <w:t xml:space="preserve"> فراوان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نظر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مدلل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 و از مسلمات اعتقاد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نزد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بلکه قاطبه امت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از اصلاب پاک و ارحام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متولد شده اند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برهان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6403D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گذشته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فروغ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</w:t>
      </w:r>
      <w:r w:rsidRPr="00371508">
        <w:rPr>
          <w:rtl/>
          <w:lang w:bidi="fa-IR"/>
        </w:rPr>
        <w:t xml:space="preserve"> 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آمنه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چنان بود که هنگام تولد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مکاشفه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رخ داد. پرده کنار رفت و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روشن و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مقابل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او گشوده گشت و کاخها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قصرها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شام را مشاهده کرد.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را 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 xml:space="preserve"> بنت ا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 xml:space="preserve"> باز گو کرد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خندان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ابوطالب آمد و بشارت داد به ابوطالب، و آنچه را آمنه به او گفته بود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ابوطالب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ابوطالب</w:t>
      </w:r>
      <w:r w:rsidRPr="00371508">
        <w:rPr>
          <w:rtl/>
          <w:lang w:bidi="fa-IR"/>
        </w:rPr>
        <w:t xml:space="preserve">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تعجب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حال آن که خداوند به تو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داد که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مولود خواهد بود»</w:t>
      </w:r>
      <w:r w:rsidRPr="006403D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مضام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نامه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مأثور و معتبر آشکار است که از آن گاه که نور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در صلب آدم قرار گرفت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نور در اصلاب پاک و ارحام مطهر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و هرگز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شرک و آلودگ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کفر آن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الود؛</w:t>
      </w:r>
      <w:r w:rsidRPr="00371508">
        <w:rPr>
          <w:rtl/>
          <w:lang w:bidi="fa-IR"/>
        </w:rPr>
        <w:t xml:space="preserve"> تا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نور به عبدال</w:t>
      </w:r>
      <w:r w:rsidRPr="00371508">
        <w:rPr>
          <w:rFonts w:hint="eastAsia"/>
          <w:rtl/>
          <w:lang w:bidi="fa-IR"/>
        </w:rPr>
        <w:t>مطلب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آنگاه دو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شد، نصف آن نور در صلب عبدالله و نصف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آن در صلب ابوطالب قرار گرفت</w:t>
      </w:r>
      <w:r w:rsidRPr="006403D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گذشته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فروغ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را در سروده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هنگام مرگ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ادگار</w:t>
      </w:r>
      <w:r w:rsidRPr="00371508">
        <w:rPr>
          <w:rtl/>
          <w:lang w:bidi="fa-IR"/>
        </w:rPr>
        <w:t xml:space="preserve"> گذاشته اند،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محمد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شش ساله بود که مادرش آمنه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با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قبر شوهرش عبدالله همراه عبدالمطلب عازم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شد. در راه بازگشت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شد</w:t>
      </w:r>
      <w:r w:rsidRPr="006403D1">
        <w:rPr>
          <w:rStyle w:val="libFootnotenumChar"/>
          <w:rtl/>
        </w:rPr>
        <w:t>(4)</w:t>
      </w:r>
      <w:r w:rsidRPr="00371508">
        <w:rPr>
          <w:rtl/>
          <w:lang w:bidi="fa-IR"/>
        </w:rPr>
        <w:t xml:space="preserve">. در بستر مرگ نگاهش به 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افتاد که در کنار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در آن حال اشعار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مضمون سرود: «اگر آنچه را در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ام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باشد، پس تو همان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مردم، که فروغ دعوتت به توح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اسلام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</w:p>
    <w:p w:rsidR="00371508" w:rsidRPr="006403D1" w:rsidRDefault="006403D1" w:rsidP="006403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الهمزه من فضل النساء، ص 70.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15، باب 3، صص 273 - 263.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ر.ک: بحار الانوار، ج 15، باب اول.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70.</w:t>
      </w:r>
    </w:p>
    <w:p w:rsidR="00371508" w:rsidRPr="00371508" w:rsidRDefault="006403D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پدرت</w:t>
      </w:r>
      <w:r w:rsidR="00371508" w:rsidRPr="00371508">
        <w:rPr>
          <w:rtl/>
          <w:lang w:bidi="fa-IR"/>
        </w:rPr>
        <w:t xml:space="preserve"> ابراه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مکه و اطراف آن را فرا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سروده: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6403D1" w:rsidTr="003C5581">
        <w:trPr>
          <w:trHeight w:val="350"/>
        </w:trPr>
        <w:tc>
          <w:tcPr>
            <w:tcW w:w="3920" w:type="dxa"/>
            <w:shd w:val="clear" w:color="auto" w:fill="auto"/>
          </w:tcPr>
          <w:p w:rsidR="006403D1" w:rsidRDefault="006403D1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فانت</w:t>
            </w:r>
            <w:r w:rsidRPr="00371508">
              <w:rPr>
                <w:rtl/>
                <w:lang w:bidi="fa-IR"/>
              </w:rPr>
              <w:t xml:space="preserve"> مبعوث ال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الانام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403D1" w:rsidRDefault="006403D1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403D1" w:rsidRDefault="006403D1" w:rsidP="003C5581">
            <w:pPr>
              <w:pStyle w:val="libPoem"/>
            </w:pPr>
            <w:r w:rsidRPr="00371508">
              <w:rPr>
                <w:rtl/>
                <w:lang w:bidi="fa-IR"/>
              </w:rPr>
              <w:t>تبعث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الحل و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الحرام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D1" w:rsidTr="003C5581">
        <w:trPr>
          <w:trHeight w:val="350"/>
        </w:trPr>
        <w:tc>
          <w:tcPr>
            <w:tcW w:w="3920" w:type="dxa"/>
          </w:tcPr>
          <w:p w:rsidR="006403D1" w:rsidRDefault="006403D1" w:rsidP="003C5581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تبعث</w:t>
            </w:r>
            <w:r w:rsidRPr="00371508">
              <w:rPr>
                <w:rtl/>
                <w:lang w:bidi="fa-IR"/>
              </w:rPr>
              <w:t xml:space="preserve"> بالتوح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</w:t>
            </w:r>
            <w:r w:rsidRPr="00371508">
              <w:rPr>
                <w:rtl/>
                <w:lang w:bidi="fa-IR"/>
              </w:rPr>
              <w:t xml:space="preserve"> و الاسلام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D1" w:rsidRDefault="006403D1" w:rsidP="003C558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D1" w:rsidRDefault="006403D1" w:rsidP="003C5581">
            <w:pPr>
              <w:pStyle w:val="libPoem"/>
            </w:pPr>
            <w:r w:rsidRPr="00371508">
              <w:rPr>
                <w:rtl/>
                <w:lang w:bidi="fa-IR"/>
              </w:rPr>
              <w:t>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اب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البرّ ابراهام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گفتار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«خداوند تو را از دوست داشتن و پرستش بتها باز داشته است». سپس ادامه داد: «هر زنده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هر 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هر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رم،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نامم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بود؛ چرا که فرزند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نهاده ام»</w:t>
      </w:r>
      <w:r w:rsidRPr="006403D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آمنه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در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ابواء جهان را بدرود گفت</w:t>
      </w:r>
      <w:r w:rsidRPr="006403D1">
        <w:rPr>
          <w:rStyle w:val="libFootnotenumChar"/>
          <w:rtl/>
        </w:rPr>
        <w:t>(2)</w:t>
      </w:r>
      <w:r w:rsidRPr="00371508">
        <w:rPr>
          <w:rtl/>
          <w:lang w:bidi="fa-IR"/>
        </w:rPr>
        <w:t>.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همان گونه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بود محمد به فروغ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اعظم منور و به مقام رسالت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پرتو نام 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نام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جاودانه شد.</w:t>
      </w:r>
    </w:p>
    <w:p w:rsidR="00371508" w:rsidRPr="00371508" w:rsidRDefault="006403D1" w:rsidP="006403D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66" w:name="_Toc503088609"/>
      <w:bookmarkStart w:id="267" w:name="_Toc503088750"/>
      <w:bookmarkStart w:id="268" w:name="_Toc503090050"/>
      <w:r w:rsidR="007E3854">
        <w:rPr>
          <w:rFonts w:hint="eastAsia"/>
          <w:rtl/>
          <w:lang w:bidi="fa-IR"/>
        </w:rPr>
        <w:lastRenderedPageBreak/>
        <w:t>فاطمه</w:t>
      </w:r>
      <w:r w:rsidR="00371508" w:rsidRPr="00371508">
        <w:rPr>
          <w:rtl/>
          <w:lang w:bidi="fa-IR"/>
        </w:rPr>
        <w:t xml:space="preserve"> بنت اسد </w:t>
      </w:r>
      <w:r w:rsidR="007E3854" w:rsidRPr="007E3854">
        <w:rPr>
          <w:rStyle w:val="libAlaemChar"/>
          <w:rtl/>
        </w:rPr>
        <w:t>عليها‌السلام</w:t>
      </w:r>
      <w:bookmarkEnd w:id="266"/>
      <w:bookmarkEnd w:id="267"/>
      <w:bookmarkEnd w:id="268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6403D1" w:rsidRDefault="006403D1" w:rsidP="00371508">
      <w:pPr>
        <w:pStyle w:val="libNormal"/>
        <w:rPr>
          <w:rtl/>
          <w:lang w:bidi="fa-IR"/>
        </w:rPr>
      </w:pPr>
    </w:p>
    <w:p w:rsidR="00371508" w:rsidRPr="00371508" w:rsidRDefault="00371508" w:rsidP="006403D1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دختر اسد بن هاشم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همسر ابوطالب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بود. آن حضرت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ابوطالب شش فرزند آورد: چهار پسر به نامها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طالب،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جعفر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دو دختر به نام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فاخته «ام 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و جمانه.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مهر</w:t>
      </w:r>
      <w:r w:rsidRPr="00371508">
        <w:rPr>
          <w:rtl/>
          <w:lang w:bidi="fa-IR"/>
        </w:rPr>
        <w:t xml:space="preserve"> و محبت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6403D1" w:rsidRPr="006403D1">
        <w:rPr>
          <w:rStyle w:val="libAlaemChar"/>
          <w:rFonts w:eastAsiaTheme="minorHAnsi"/>
          <w:rtl/>
        </w:rPr>
        <w:t>صلى‌الله‌عليه‌وآله‌وسلم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آغاز ولادت محمد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در خدمت آمنه بود. چون محمد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آمد، فروغ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مشکات وجودش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و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مقابل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آمنه گشوده شد که</w:t>
      </w:r>
    </w:p>
    <w:p w:rsidR="00371508" w:rsidRPr="006403D1" w:rsidRDefault="006403D1" w:rsidP="006403D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نت</w:t>
      </w:r>
      <w:r w:rsidRPr="00371508">
        <w:rPr>
          <w:rtl/>
          <w:lang w:bidi="fa-IR"/>
        </w:rPr>
        <w:t xml:space="preserve"> فواز العامل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16؛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جواد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399؛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387؛ بزرگ زنان صدر اسلام، ص 80.</w:t>
      </w:r>
    </w:p>
    <w:p w:rsidR="00371508" w:rsidRPr="00371508" w:rsidRDefault="00371508" w:rsidP="006403D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فضل النساء، ص 70.</w:t>
      </w:r>
    </w:p>
    <w:p w:rsidR="00371508" w:rsidRPr="00371508" w:rsidRDefault="006403D1" w:rsidP="006403D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کاخها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فارس و قصرها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شام را مشاهده کرد. آمنه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مکاشفه را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کرد و او شادمانه به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ابوطالب آمد و به او بشارت داد و آنچه را آمنه گفته بود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نقل کرد. ابوطالب گفت: «به تو مژده دهم که از تو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پسر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eastAsia"/>
          <w:rtl/>
          <w:lang w:bidi="fa-IR"/>
        </w:rPr>
        <w:t>ولود</w:t>
      </w:r>
      <w:r w:rsidR="00371508" w:rsidRPr="00371508">
        <w:rPr>
          <w:rtl/>
          <w:lang w:bidi="fa-IR"/>
        </w:rPr>
        <w:t xml:space="preserve"> خواهد بود»</w:t>
      </w:r>
      <w:r w:rsidR="00371508" w:rsidRPr="006403D1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مرگ عبدالمطلب فرا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فرزندان خود را فراخواند و به آنان گفت: «کدام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شما کفالت محمد را به عهده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انتخاب کف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را به عهده محمد که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هشت ساله بود گذاشتند. آن حضرت، ابوطالب را انتخاب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عبدالمطلب</w:t>
      </w:r>
      <w:r w:rsidRPr="00371508">
        <w:rPr>
          <w:rtl/>
          <w:lang w:bidi="fa-IR"/>
        </w:rPr>
        <w:t xml:space="preserve"> سفارشات لازم را نمود و محمد قدم به خانه ابوطالب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گذاشت.</w:t>
      </w:r>
    </w:p>
    <w:p w:rsidR="00371508" w:rsidRPr="00371508" w:rsidRDefault="007E3854" w:rsidP="006403D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="006403D1">
        <w:rPr>
          <w:rFonts w:hint="cs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چون مادر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مهربان خدمت او را به عهده گرفت. کوش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تا به بهتر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صورت از محمد مراقبت و پرستار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6403D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چند فرزند داشت؛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را گرسنه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 و مرا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آنان برهنه بودند، مرا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آنان ژول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غبار آلود بودند، غبار از چهره 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زدود و لباس ه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مرا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ساخت»</w:t>
      </w:r>
      <w:r w:rsidRPr="0057513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>مهربانتر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مردم نسبت به رسول خدا بود</w:t>
      </w:r>
      <w:r w:rsidRPr="0057513C">
        <w:rPr>
          <w:rStyle w:val="libFootnotenumChar"/>
          <w:rtl/>
        </w:rPr>
        <w:t>»(3).</w:t>
      </w:r>
      <w:r w:rsidRPr="00371508">
        <w:rPr>
          <w:rtl/>
          <w:lang w:bidi="fa-IR"/>
        </w:rPr>
        <w:t xml:space="preserve"> رسول خدا فرمود: بعد از ابوطالب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مانند او به من </w:t>
      </w:r>
      <w:r w:rsidRPr="00371508">
        <w:rPr>
          <w:rtl/>
          <w:lang w:bidi="fa-IR"/>
        </w:rPr>
        <w:lastRenderedPageBreak/>
        <w:t>مهربان نبود. آن بانو از 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رسول خداست و 46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از آن بزرگوار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کرده است</w:t>
      </w:r>
      <w:r w:rsidRPr="0057513C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57513C" w:rsidRDefault="0057513C" w:rsidP="005751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452، ح 3.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6، ص 241، باب 8، احوال البرزخ و القبر.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452؛ اعلام النساء، عمر رضا کحاله، ج 4، ص 33.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اعلام النساء، عمر رضا کحاله، ج 4، ص 33.</w:t>
      </w:r>
    </w:p>
    <w:p w:rsidR="00371508" w:rsidRPr="00371508" w:rsidRDefault="0057513C" w:rsidP="0057513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69" w:name="_Toc503088610"/>
      <w:bookmarkStart w:id="270" w:name="_Toc503088751"/>
      <w:bookmarkStart w:id="271" w:name="_Toc503090051"/>
      <w:r w:rsidR="00371508" w:rsidRPr="00371508">
        <w:rPr>
          <w:rFonts w:hint="eastAsia"/>
          <w:rtl/>
          <w:lang w:bidi="fa-IR"/>
        </w:rPr>
        <w:lastRenderedPageBreak/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bookmarkEnd w:id="269"/>
      <w:bookmarkEnd w:id="270"/>
      <w:bookmarkEnd w:id="271"/>
      <w:r w:rsidR="007E3854" w:rsidRPr="007E3854">
        <w:rPr>
          <w:rStyle w:val="libAlaemChar"/>
          <w:rtl/>
        </w:rPr>
        <w:t xml:space="preserve"> </w:t>
      </w:r>
      <w:r w:rsidR="007E3854">
        <w:rPr>
          <w:rtl/>
          <w:lang w:bidi="fa-IR"/>
        </w:rPr>
        <w:t xml:space="preserve"> 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اسلام موحد و معتقد به خداوند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</w:t>
      </w:r>
      <w:r w:rsidRPr="00371508">
        <w:rPr>
          <w:rtl/>
          <w:lang w:bidi="fa-IR"/>
        </w:rPr>
        <w:t xml:space="preserve"> بود. هنگام تولد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بشارت تولد و داستان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آمنه رخ داده بود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ابوطالب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کرد</w:t>
      </w:r>
      <w:r w:rsidRPr="0057513C">
        <w:rPr>
          <w:rStyle w:val="libFootnotenumChar"/>
          <w:rtl/>
        </w:rPr>
        <w:t>(1).</w:t>
      </w:r>
      <w:r w:rsidR="0057513C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«چون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خانه ما آمد، درخت خرما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وجود داشت که مدت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خشک شده بود.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با دست مبارکش آن درخت را لمس کرد. در همان هنگام درخت سبز شد و خرما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تازه داد. من هر روز خرماها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از درخت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eastAsia"/>
          <w:rtl/>
          <w:lang w:bidi="fa-IR"/>
        </w:rPr>
        <w:t>فتاد</w:t>
      </w:r>
      <w:r w:rsidRPr="00371508">
        <w:rPr>
          <w:rtl/>
          <w:lang w:bidi="fa-IR"/>
        </w:rPr>
        <w:t xml:space="preserve"> جمع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 و درون ظرف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ختم</w:t>
      </w:r>
      <w:r w:rsidRPr="00371508">
        <w:rPr>
          <w:rtl/>
          <w:lang w:bidi="fa-IR"/>
        </w:rPr>
        <w:t>. محمد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ظهر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 آن خرماها را از 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بچه ها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منزل آمد و فرمود: «مادر خرماها را بده». گفتم: «فرزندم! امروز درخت خرما نداشت». سوگند به فروغ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درخت رفت و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زبان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ناگهان درخت خم شد، به مقدار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سر درخت در دسترس محمد قرار گرفت و محمد آنچه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داشت خرما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درخت به حال اول باز گشت. آن روز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دعا به زبانم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شد: «خدا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>!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پروردگار آسمانها به من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بده تا برادر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محمد باشد. همان شب خداو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من عطا فرمود»</w:t>
      </w:r>
      <w:r w:rsidRPr="0057513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  <w:r w:rsidR="0057513C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هنگام</w:t>
      </w:r>
      <w:r w:rsidRPr="00371508">
        <w:rPr>
          <w:rtl/>
          <w:lang w:bidi="fa-IR"/>
        </w:rPr>
        <w:t xml:space="preserve"> ولادت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آن بانو در مسجد الحرام بود که درد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 را فرا گرفت. به کنار کعبه آمد و به ساحت ربوب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عرضه داشت: «پروردگارا! من به تو و همه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و کتاب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آمده و گفتار جدم حضرت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دارم؛ او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خانه را بنا کرد.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حق او و به حق</w:t>
      </w:r>
    </w:p>
    <w:p w:rsidR="00371508" w:rsidRPr="0057513C" w:rsidRDefault="0057513C" w:rsidP="005751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15، باب 3، صص 273 - 263.</w:t>
      </w:r>
    </w:p>
    <w:p w:rsidR="0057513C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مناقب ابن شهر آشوب، ج 1، ص 37.</w:t>
      </w:r>
    </w:p>
    <w:p w:rsidR="00371508" w:rsidRPr="00371508" w:rsidRDefault="0057513C" w:rsidP="005751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نوزاد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در شکم من است ولادت او را بر من آسان کن».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ناگهان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وار</w:t>
      </w:r>
      <w:r w:rsidRPr="00371508">
        <w:rPr>
          <w:rtl/>
          <w:lang w:bidi="fa-IR"/>
        </w:rPr>
        <w:t xml:space="preserve"> کعبه شکافته شد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درون خانه رفت.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 و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و فرزندش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 و جاودانه شد</w:t>
      </w:r>
      <w:r w:rsidRPr="0057513C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7E3854" w:rsidP="005751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>عليها‌السلام</w:t>
      </w:r>
      <w:r w:rsidR="00371508" w:rsidRPr="00371508">
        <w:rPr>
          <w:rtl/>
          <w:lang w:bidi="fa-IR"/>
        </w:rPr>
        <w:t>دارا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مقام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رو، هنگام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به رسالت مبعوث شد آن بانو در شمار نخست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 که به آن حضرت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آورد. حضرت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ملاقات او به خانه اش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رفت. او را گرام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 و در خانه او استراحت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</w:t>
      </w:r>
      <w:r w:rsidR="00371508" w:rsidRPr="0057513C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 xml:space="preserve"> و او را مادر 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خواند</w:t>
      </w:r>
      <w:r w:rsidR="00371508" w:rsidRPr="0057513C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 پس از مرگ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دعا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گفت:«اللهم اغفر 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>
        <w:rPr>
          <w:rtl/>
          <w:lang w:bidi="fa-IR"/>
        </w:rPr>
        <w:t xml:space="preserve">فاطمه </w:t>
      </w:r>
      <w:r w:rsidRPr="007E3854">
        <w:rPr>
          <w:rStyle w:val="libAlaemChar"/>
          <w:rtl/>
        </w:rPr>
        <w:t>عليها‌السلام</w:t>
      </w:r>
      <w:r w:rsidR="00371508" w:rsidRPr="00371508">
        <w:rPr>
          <w:rtl/>
          <w:lang w:bidi="fa-IR"/>
        </w:rPr>
        <w:t xml:space="preserve"> بنت اسد»</w:t>
      </w:r>
      <w:r w:rsidR="00371508" w:rsidRPr="0057513C">
        <w:rPr>
          <w:rStyle w:val="libFootnotenumChar"/>
          <w:rtl/>
        </w:rPr>
        <w:t>(4)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در راه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خود فداکار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کرد و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تحمّل نمود همراه ابوطالب در شعب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در کاروان «فواطم»</w:t>
      </w:r>
      <w:r w:rsidRPr="0057513C">
        <w:rPr>
          <w:rStyle w:val="libFootnotenumChar"/>
          <w:rtl/>
        </w:rPr>
        <w:t>(5)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</w:t>
      </w:r>
      <w:r w:rsidRPr="00371508">
        <w:rPr>
          <w:rtl/>
          <w:lang w:bidi="fa-IR"/>
        </w:rPr>
        <w:t xml:space="preserve">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هجرت کرد تا در کنار رسول خدا و در خدمت او باشد</w:t>
      </w:r>
      <w:r w:rsidRPr="0057513C">
        <w:rPr>
          <w:rStyle w:val="libFootnotenumChar"/>
          <w:rtl/>
        </w:rPr>
        <w:t>(6)</w:t>
      </w:r>
      <w:r w:rsidRPr="00371508">
        <w:rPr>
          <w:rtl/>
          <w:lang w:bidi="fa-IR"/>
        </w:rPr>
        <w:t>. و از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نسبت به آن حضرت بود</w:t>
      </w:r>
      <w:r w:rsidRPr="0057513C">
        <w:rPr>
          <w:rStyle w:val="libFootnotenumChar"/>
          <w:rtl/>
        </w:rPr>
        <w:t>(7)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مراتب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 چنان بود که هر آنچه را رسول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فرمود، بر جان او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جان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جهنم و بهشت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احوال و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قبر و حشر را مشاهده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رو،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فرمودند: «مردم در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امت</w:t>
      </w:r>
      <w:r w:rsidRPr="00371508">
        <w:rPr>
          <w:rtl/>
          <w:lang w:bidi="fa-IR"/>
        </w:rPr>
        <w:t xml:space="preserve"> بدون آن که تن پوش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باشند برانگ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شوند؛ آن گونه که روز </w:t>
      </w:r>
      <w:r w:rsidRPr="00371508">
        <w:rPr>
          <w:rtl/>
          <w:lang w:bidi="fa-IR"/>
        </w:rPr>
        <w:lastRenderedPageBreak/>
        <w:t>تولد زاده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شوند».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را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آه و نال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بلند شد. رسول خدا به او گفت: «از خداوند مسألت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شما را پوش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محشور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57513C">
        <w:rPr>
          <w:rStyle w:val="libFootnotenumChar"/>
          <w:rtl/>
        </w:rPr>
        <w:t>(8)</w:t>
      </w:r>
      <w:r w:rsidRPr="00371508">
        <w:rPr>
          <w:rtl/>
          <w:lang w:bidi="fa-IR"/>
        </w:rPr>
        <w:t>.</w:t>
      </w:r>
    </w:p>
    <w:p w:rsidR="00371508" w:rsidRPr="0057513C" w:rsidRDefault="0057513C" w:rsidP="005751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491.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2- 2.اعلام النساء، عمر رضا کحاله، ج 4، ص 33.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452.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اعلام النساء المؤمنات، ص 491.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5- 5.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اسد،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452.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همان.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8- 8. بحار، ج 6، ص 241، باب 8، احوال البرزخ؛ اعلام النساء، عمر رضا کحاله، ج 4، ص 33؛ اعلام النساء المؤمنات، صص 491 - 490.</w:t>
      </w:r>
    </w:p>
    <w:p w:rsidR="00371508" w:rsidRPr="00371508" w:rsidRDefault="0057513C" w:rsidP="005751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آن حضرت از فشار قبر و سخت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گفتند.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گفت: «وا ضعفاه» رسول خدا فرمود از خداوند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خواهم که آن سخت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ها را از تو بر دارد.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آن</w:t>
      </w:r>
      <w:r w:rsidR="00371508" w:rsidRPr="00371508">
        <w:rPr>
          <w:rtl/>
          <w:lang w:bidi="fa-IR"/>
        </w:rPr>
        <w:t xml:space="preserve"> بانو 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گفت: «م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خواهم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خود را آزاد کنم».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به او گفت: «اگر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خداوند در مقابل هر عضو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آن، عضو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کر</w:t>
      </w:r>
      <w:r w:rsidR="00371508" w:rsidRPr="00371508">
        <w:rPr>
          <w:rtl/>
          <w:lang w:bidi="fa-IR"/>
        </w:rPr>
        <w:t xml:space="preserve"> تو را از آتش نجات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دهد». چون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مار</w:t>
      </w:r>
      <w:r w:rsidR="00371508" w:rsidRPr="00371508">
        <w:rPr>
          <w:rtl/>
          <w:lang w:bidi="fa-IR"/>
        </w:rPr>
        <w:t xml:space="preserve"> شد به رسول خدا 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کرد که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او را آزاد کند،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چون قدرت بر تکلم نداشت با اشار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گفت. رسول خدا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</w:t>
      </w:r>
      <w:r w:rsidR="00371508" w:rsidRPr="00371508">
        <w:rPr>
          <w:rtl/>
          <w:lang w:bidi="fa-IR"/>
        </w:rPr>
        <w:t xml:space="preserve"> و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را آزاد کرد</w:t>
      </w:r>
      <w:r w:rsidR="00371508" w:rsidRPr="0057513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57513C" w:rsidP="0057513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72" w:name="_Toc503088611"/>
      <w:bookmarkStart w:id="273" w:name="_Toc503088752"/>
      <w:bookmarkStart w:id="274" w:name="_Toc503090052"/>
      <w:r w:rsidR="00371508" w:rsidRPr="00371508">
        <w:rPr>
          <w:rFonts w:hint="eastAsia"/>
          <w:rtl/>
          <w:lang w:bidi="fa-IR"/>
        </w:rPr>
        <w:lastRenderedPageBreak/>
        <w:t>وفات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bookmarkEnd w:id="272"/>
      <w:bookmarkEnd w:id="273"/>
      <w:bookmarkEnd w:id="274"/>
      <w:r w:rsidR="007E3854" w:rsidRPr="007E3854">
        <w:rPr>
          <w:rStyle w:val="libAlaemChar"/>
          <w:rtl/>
        </w:rPr>
        <w:t xml:space="preserve"> </w:t>
      </w:r>
      <w:r w:rsidR="007E3854">
        <w:rPr>
          <w:rtl/>
          <w:lang w:bidi="fa-IR"/>
        </w:rPr>
        <w:t xml:space="preserve"> 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چند روز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جهان را بدرود گفت.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حضور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آمد و عرضه داشت: «مادرم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رفت». رسول خدا فرمود: «به خدا سوگند مادر من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بود». آنگاه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فرمود: «وا اماه».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سپس</w:t>
      </w:r>
      <w:r w:rsidRPr="00371508">
        <w:rPr>
          <w:rtl/>
          <w:lang w:bidi="fa-IR"/>
        </w:rPr>
        <w:t xml:space="preserve"> به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گفت: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!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راهن</w:t>
      </w:r>
      <w:r w:rsidRPr="00371508">
        <w:rPr>
          <w:rtl/>
          <w:lang w:bidi="fa-IR"/>
        </w:rPr>
        <w:t xml:space="preserve"> و ردا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مرا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را در آن کفن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مراسم کفن فارغ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مرا خبر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57513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آن که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را کفن کردند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خبر کردند. آن حضرت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اقامه نماز بر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حاضر شد و نماز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آن بانو خواند که بر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نخواند. هفتاد تکب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بر او گفت</w:t>
      </w:r>
      <w:r w:rsidRPr="0057513C">
        <w:rPr>
          <w:rStyle w:val="libFootnotenumChar"/>
          <w:rtl/>
        </w:rPr>
        <w:t>(2).</w:t>
      </w:r>
      <w:r w:rsidRPr="00371508">
        <w:rPr>
          <w:rtl/>
          <w:lang w:bidi="fa-IR"/>
        </w:rPr>
        <w:t xml:space="preserve"> چون از علت آن 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شدند فرمود: «به تعداد صفه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فرشتگان که در نماز بر او حاضر بودند بر او تکب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گفتم. هفتاد صف از فرشتگان در نماز بر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حاضر بودند و من به تعداد آن</w:t>
      </w:r>
    </w:p>
    <w:p w:rsidR="00371508" w:rsidRPr="0057513C" w:rsidRDefault="0057513C" w:rsidP="005751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همان؛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453، باب مولد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.</w:t>
      </w:r>
    </w:p>
    <w:p w:rsidR="00371508" w:rsidRPr="00371508" w:rsidRDefault="00371508" w:rsidP="0057513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همان؛ المستدرک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ج 3، ص 108. «در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نقلها چهل تکب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گفت».</w:t>
      </w:r>
    </w:p>
    <w:p w:rsidR="00371508" w:rsidRPr="00371508" w:rsidRDefault="0057513C" w:rsidP="003C558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صفوف</w:t>
      </w:r>
      <w:r w:rsidR="00371508" w:rsidRPr="00371508">
        <w:rPr>
          <w:rtl/>
          <w:lang w:bidi="fa-IR"/>
        </w:rPr>
        <w:t xml:space="preserve"> تکب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گفتم». آنگاه جنازه را بر دوش گرفت و تا نزد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قبر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جنازه بود. در آنجا جنازه را بر زم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نهاد</w:t>
      </w:r>
      <w:r w:rsidR="00371508" w:rsidRPr="003C558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ابتدا خود داخل قبر شد و در آن خواب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سپس جنازه را به دست خود در قبر نهاد آنگاه سر خود را به طرف او خم کرد و مدت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او سخن گفت. در ضمن سخنان خود 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آن بانو گفت: «پسرت، پسرت» آن گاه از قبر خارج شد و قبر را پوشان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خود را بر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قبر انداخت. حاضران شن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که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وسته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گفت: «لا اله الا الله خداوندا او را به عنوان امانت به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سپارم». سپس از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برخاست و بازگشت.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اران</w:t>
      </w:r>
      <w:r w:rsidR="00371508" w:rsidRPr="00371508">
        <w:rPr>
          <w:rtl/>
          <w:lang w:bidi="fa-IR"/>
        </w:rPr>
        <w:t xml:space="preserve">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علت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اعمال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سابقه را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>. در جواب فرمودند: «روز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چگونگ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روز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امت</w:t>
      </w:r>
      <w:r w:rsidR="00371508" w:rsidRPr="00371508">
        <w:rPr>
          <w:rtl/>
          <w:lang w:bidi="fa-IR"/>
        </w:rPr>
        <w:t xml:space="preserve"> را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کردم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مردم در آن روز برهنه محشور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گردند. آن بانو گفت: «وا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رسوا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>!» من ضمانت کردم که خداوند او را پوش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محشور گرداند.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او را در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راهن</w:t>
      </w:r>
      <w:r w:rsidR="00371508" w:rsidRPr="00371508">
        <w:rPr>
          <w:rtl/>
          <w:lang w:bidi="fa-IR"/>
        </w:rPr>
        <w:t xml:space="preserve"> خود کفن کردم و از فشار قبر گفتم. او ناله کرد و گفت: «وا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ناتوان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!» و من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رفتم</w:t>
      </w:r>
      <w:r w:rsidR="00371508" w:rsidRPr="00371508">
        <w:rPr>
          <w:rtl/>
          <w:lang w:bidi="fa-IR"/>
        </w:rPr>
        <w:t xml:space="preserve"> که خداوند او را از فشار قبر در امان دارد و تو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قبر او خواب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دم</w:t>
      </w:r>
      <w:r w:rsidR="00371508" w:rsidRPr="00371508">
        <w:rPr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خم شدم و با او سخن گفتم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بود که در پاسخ دو فرشته خدا جواب ها را صح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371508">
        <w:rPr>
          <w:rtl/>
          <w:lang w:bidi="fa-IR"/>
        </w:rPr>
        <w:t xml:space="preserve"> بگو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چون از او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پروردگارت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</w:t>
      </w:r>
      <w:r w:rsidR="00371508" w:rsidRPr="00371508">
        <w:rPr>
          <w:rtl/>
          <w:lang w:bidi="fa-IR"/>
        </w:rPr>
        <w:t xml:space="preserve"> پاسخ گفت و چون از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امبرش</w:t>
      </w:r>
      <w:r w:rsidR="00371508" w:rsidRPr="00371508">
        <w:rPr>
          <w:rtl/>
          <w:lang w:bidi="fa-IR"/>
        </w:rPr>
        <w:t xml:space="preserve">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دند،</w:t>
      </w:r>
      <w:r w:rsidR="00371508" w:rsidRPr="00371508">
        <w:rPr>
          <w:rtl/>
          <w:lang w:bidi="fa-IR"/>
        </w:rPr>
        <w:t xml:space="preserve"> پاسخ گفت و چون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امامت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</w:t>
      </w:r>
      <w:r w:rsidR="00371508" w:rsidRPr="00371508">
        <w:rPr>
          <w:rtl/>
          <w:lang w:bidi="fa-IR"/>
        </w:rPr>
        <w:t xml:space="preserve"> در جواب در ماند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به او گفتم: «پسرت، پسرت ع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...»</w:t>
      </w:r>
      <w:r w:rsidR="00371508" w:rsidRPr="003C5581">
        <w:rPr>
          <w:rStyle w:val="libFootnotenumChar"/>
          <w:rtl/>
        </w:rPr>
        <w:t>(2).</w:t>
      </w:r>
    </w:p>
    <w:p w:rsidR="00371508" w:rsidRPr="00371508" w:rsidRDefault="00371508" w:rsidP="003C558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آمده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در قبر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</w:t>
      </w:r>
      <w:r w:rsidRPr="00371508">
        <w:rPr>
          <w:rtl/>
          <w:lang w:bidi="fa-IR"/>
        </w:rPr>
        <w:t xml:space="preserve"> و با صدا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گفت: «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>! من محمد،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فرزندان آدم هستم و فخر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ورزم. چون آن دو فرشته بر تو وارد شدند و از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بگو: «الله پروردگار </w:t>
      </w:r>
      <w:r w:rsidRPr="00371508">
        <w:rPr>
          <w:rtl/>
          <w:lang w:bidi="fa-IR"/>
        </w:rPr>
        <w:lastRenderedPageBreak/>
        <w:t>من است و محمد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من و اسلام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قرآن کتابم، و فرزندم «عل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امام و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است. «آنگاه از قبر خارج شد»</w:t>
      </w:r>
      <w:r w:rsidRPr="003C5581">
        <w:rPr>
          <w:rStyle w:val="libFootnotenumChar"/>
          <w:rtl/>
        </w:rPr>
        <w:t>(3).</w:t>
      </w:r>
    </w:p>
    <w:p w:rsidR="00371508" w:rsidRPr="003C5581" w:rsidRDefault="003C5581" w:rsidP="003C55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بحار، ج 6، صص 241 - 232؛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452.</w:t>
      </w:r>
    </w:p>
    <w:p w:rsidR="00371508" w:rsidRPr="00371508" w:rsidRDefault="003C558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فرزندان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نشانه معنو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اوست. دوازده فرزند او به مقام والا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امامت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که آخر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آنان خاتم اوص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ا،</w:t>
      </w:r>
      <w:r w:rsidR="00371508" w:rsidRPr="00371508">
        <w:rPr>
          <w:rtl/>
          <w:lang w:bidi="fa-IR"/>
        </w:rPr>
        <w:t xml:space="preserve"> حضرت مهد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عجل الله تعل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فرجه الشر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C558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دهها</w:t>
      </w:r>
      <w:r w:rsidRPr="00371508">
        <w:rPr>
          <w:rtl/>
          <w:lang w:bidi="fa-IR"/>
        </w:rPr>
        <w:t xml:space="preserve"> نفر از فرزندان آن حضرت در زمان حکومت امو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شهادت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C5581">
        <w:rPr>
          <w:rStyle w:val="libFootnotenumChar"/>
          <w:rtl/>
        </w:rPr>
        <w:t>(1)</w:t>
      </w:r>
      <w:r w:rsidRPr="00371508">
        <w:rPr>
          <w:rtl/>
          <w:lang w:bidi="fa-IR"/>
        </w:rPr>
        <w:t xml:space="preserve"> و امروز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ونها</w:t>
      </w:r>
      <w:r w:rsidRPr="00371508">
        <w:rPr>
          <w:rtl/>
          <w:lang w:bidi="fa-IR"/>
        </w:rPr>
        <w:t xml:space="preserve"> نفر از فرزندان و ذرار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در جهان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  <w:r w:rsidR="003C5581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ژه،</w:t>
      </w:r>
      <w:r w:rsidRPr="00371508">
        <w:rPr>
          <w:rtl/>
          <w:lang w:bidi="fa-IR"/>
        </w:rPr>
        <w:t xml:space="preserve"> فرزندانش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مقام امامت، و احترام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به او مخصوص بود. چگونه قابل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و کدام زبان و قلم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وصف فضائل و مناقب آن بانو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سلام</w:t>
      </w:r>
      <w:r w:rsidRPr="00371508">
        <w:rPr>
          <w:rtl/>
          <w:lang w:bidi="fa-IR"/>
        </w:rPr>
        <w:t xml:space="preserve"> خداوند و فرشتگان بر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باد.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C5581" w:rsidP="003C558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75" w:name="_Toc503088612"/>
      <w:bookmarkStart w:id="276" w:name="_Toc503088753"/>
      <w:bookmarkStart w:id="277" w:name="_Toc503090053"/>
      <w:r w:rsidR="00371508" w:rsidRPr="00371508">
        <w:rPr>
          <w:rFonts w:hint="eastAsia"/>
          <w:rtl/>
          <w:lang w:bidi="fa-IR"/>
        </w:rPr>
        <w:lastRenderedPageBreak/>
        <w:t>شهر</w:t>
      </w:r>
      <w:r w:rsidR="00371508" w:rsidRPr="00371508">
        <w:rPr>
          <w:rtl/>
          <w:lang w:bidi="fa-IR"/>
        </w:rPr>
        <w:t xml:space="preserve"> بانو</w:t>
      </w:r>
      <w:bookmarkEnd w:id="275"/>
      <w:bookmarkEnd w:id="276"/>
      <w:bookmarkEnd w:id="277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مادر</w:t>
      </w:r>
      <w:r w:rsidRPr="00371508">
        <w:rPr>
          <w:rtl/>
          <w:lang w:bidi="fa-IR"/>
        </w:rPr>
        <w:t xml:space="preserve"> امام سجاد</w:t>
      </w:r>
      <w:r w:rsidR="003C5581" w:rsidRPr="003C5581">
        <w:rPr>
          <w:rFonts w:ascii="Traditional Arabic" w:eastAsiaTheme="minorHAnsi" w:hAnsi="Traditional Arabic" w:cs="Traditional Arabic"/>
          <w:rtl/>
        </w:rPr>
        <w:t xml:space="preserve"> </w:t>
      </w:r>
      <w:r w:rsidR="003C5581" w:rsidRPr="003C5581">
        <w:rPr>
          <w:rStyle w:val="libAlaemChar"/>
          <w:rFonts w:eastAsiaTheme="minorHAnsi"/>
          <w:rtl/>
        </w:rPr>
        <w:t>عليه‌السلام</w:t>
      </w:r>
      <w:r w:rsidRPr="00371508">
        <w:rPr>
          <w:rtl/>
          <w:lang w:bidi="fa-IR"/>
        </w:rPr>
        <w:t xml:space="preserve"> شهربانو</w:t>
      </w:r>
      <w:r w:rsidRPr="003C5581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، دختر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زدگرد،</w:t>
      </w:r>
      <w:r w:rsidRPr="00371508">
        <w:rPr>
          <w:rtl/>
          <w:lang w:bidi="fa-IR"/>
        </w:rPr>
        <w:t xml:space="preserve"> پادشاه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بود؛ که بنابر اصل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شده نزد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از طهارت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برخوردار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بزرگ</w:t>
      </w:r>
      <w:r w:rsidR="003C5581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زاده 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ب،</w:t>
      </w:r>
      <w:r w:rsidRPr="00371508">
        <w:rPr>
          <w:rtl/>
          <w:lang w:bidi="fa-IR"/>
        </w:rPr>
        <w:t xml:space="preserve"> عف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و پاکدامن بود و صدف تقوا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تابناک پرورش داد</w:t>
      </w:r>
      <w:r w:rsidRPr="003C5581">
        <w:rPr>
          <w:rStyle w:val="libFootnotenumChar"/>
          <w:rtl/>
        </w:rPr>
        <w:t>(3)</w:t>
      </w:r>
      <w:r w:rsidRPr="00371508">
        <w:rPr>
          <w:rtl/>
          <w:lang w:bidi="fa-IR"/>
        </w:rPr>
        <w:t>. و در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فرزند بزرگوارش جهان را </w:t>
      </w:r>
      <w:r w:rsidRPr="00371508">
        <w:rPr>
          <w:rFonts w:hint="eastAsia"/>
          <w:rtl/>
          <w:lang w:bidi="fa-IR"/>
        </w:rPr>
        <w:t>بدرود</w:t>
      </w:r>
      <w:r w:rsidRPr="00371508">
        <w:rPr>
          <w:rtl/>
          <w:lang w:bidi="fa-IR"/>
        </w:rPr>
        <w:t xml:space="preserve"> گفت</w:t>
      </w:r>
      <w:r w:rsidRPr="003C558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او در کاخ و دربار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زدگرد</w:t>
      </w:r>
      <w:r w:rsidRPr="00371508">
        <w:rPr>
          <w:rtl/>
          <w:lang w:bidi="fa-IR"/>
        </w:rPr>
        <w:t xml:space="preserve">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خلاف مح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خانواده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اعتقاد بود و بر فطرت پاک خداشناس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اخلاق فاسد و باورها</w:t>
      </w:r>
      <w:r w:rsidRPr="00371508">
        <w:rPr>
          <w:rFonts w:hint="cs"/>
          <w:rtl/>
          <w:lang w:bidi="fa-IR"/>
        </w:rPr>
        <w:t>ی</w:t>
      </w:r>
    </w:p>
    <w:p w:rsidR="00371508" w:rsidRPr="003C5581" w:rsidRDefault="003C5581" w:rsidP="003C55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1- 1.ر.ک: مقاتل الطالب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ابوالفرج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مورخ محقق دکتر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منکر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مطلب است.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دکتر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27 _ 7.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388 باب مولد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</w:t>
      </w:r>
      <w:r w:rsidRPr="00371508">
        <w:rPr>
          <w:rtl/>
          <w:lang w:bidi="fa-IR"/>
        </w:rPr>
        <w:t xml:space="preserve"> السلام.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الخرائج و الجرائح، ص 96؛ بحار الانوار، ج 46، ص 10، ح 21.</w:t>
      </w:r>
    </w:p>
    <w:p w:rsidR="00371508" w:rsidRPr="00371508" w:rsidRDefault="003C558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نادرست</w:t>
      </w:r>
      <w:r w:rsidR="00371508" w:rsidRPr="00371508">
        <w:rPr>
          <w:rtl/>
          <w:lang w:bidi="fa-IR"/>
        </w:rPr>
        <w:t xml:space="preserve"> دربار نتوانسته بود فروغ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قت</w:t>
      </w:r>
      <w:r w:rsidR="00371508" w:rsidRPr="00371508">
        <w:rPr>
          <w:rtl/>
          <w:lang w:bidi="fa-IR"/>
        </w:rPr>
        <w:t xml:space="preserve"> را از او بپوشاند.</w:t>
      </w:r>
    </w:p>
    <w:p w:rsidR="00371508" w:rsidRPr="00371508" w:rsidRDefault="00371508" w:rsidP="003C558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قبل از اسارتش اطلاع دق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دست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را او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«قبل از اسارت به دست مسلمانان شب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همراه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خانه ما آمد و رسول خدا مرا به عقد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آورد. چون از خواب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شدم نسبت به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محبت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قلب خود احساس کردم. شب بعد باز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که </w:t>
      </w:r>
      <w:r w:rsidR="007E3854">
        <w:rPr>
          <w:rtl/>
          <w:lang w:bidi="fa-IR"/>
        </w:rPr>
        <w:t xml:space="preserve">فاطمه </w:t>
      </w:r>
      <w:r w:rsidRPr="00371508">
        <w:rPr>
          <w:rtl/>
          <w:lang w:bidi="fa-IR"/>
        </w:rPr>
        <w:t xml:space="preserve">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آمد و اسلام را بر من عرضه کرد و مسلمان شدم. پس از آن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به من فرمود: «به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لشکر اسلام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فتح خواهند </w:t>
      </w:r>
      <w:r w:rsidRPr="00371508">
        <w:rPr>
          <w:rFonts w:hint="eastAsia"/>
          <w:rtl/>
          <w:lang w:bidi="fa-IR"/>
        </w:rPr>
        <w:t>کرد</w:t>
      </w:r>
      <w:r w:rsidRPr="00371508">
        <w:rPr>
          <w:rtl/>
          <w:lang w:bidi="fa-IR"/>
        </w:rPr>
        <w:t xml:space="preserve"> و بدون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حادثه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رخ دهد به فرزندم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C558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چون</w:t>
      </w:r>
      <w:r w:rsidRPr="00371508">
        <w:rPr>
          <w:rtl/>
          <w:lang w:bidi="fa-IR"/>
        </w:rPr>
        <w:t xml:space="preserve"> مدائن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تخت</w:t>
      </w:r>
      <w:r w:rsidRPr="00371508">
        <w:rPr>
          <w:rtl/>
          <w:lang w:bidi="fa-IR"/>
        </w:rPr>
        <w:t xml:space="preserve"> دولت ساسان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فتح شد، خاندان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زدگرد</w:t>
      </w:r>
      <w:r w:rsidRPr="00371508">
        <w:rPr>
          <w:rtl/>
          <w:lang w:bidi="fa-IR"/>
        </w:rPr>
        <w:t xml:space="preserve"> به اسارت در آمد. شهربانو جزء اسرا بود. آنان را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آوردند و در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 و از جمله شهربانو را بر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دوم عرضه کردند. چون آنان را در آن مجلس حاضر کردند، شهربانو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پوشاند و گفت: «هرمز روزت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باد!» عمر سخن او را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تصور کرد دشنام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مرا ناسزا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خواست او را تنب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کند».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او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امر باز داشت</w:t>
      </w:r>
      <w:r w:rsidRPr="003C558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دستور داد تا او را بفروشند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داران</w:t>
      </w:r>
      <w:r w:rsidRPr="00371508">
        <w:rPr>
          <w:rtl/>
          <w:lang w:bidi="fa-IR"/>
        </w:rPr>
        <w:t xml:space="preserve"> پول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بپردازند گفت چهره خود را ظاهر سازد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مکرم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به شدت بر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مأمور کوب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که شاهد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بود به عمر گفت: «رسول خدا فرمود که بزرگ هر قوم را احترام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پس او را در انتخاب شوهر آزاد بگذار و هر کس را که انتخاب کرد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متش</w:t>
      </w:r>
      <w:r w:rsidRPr="00371508">
        <w:rPr>
          <w:rtl/>
          <w:lang w:bidi="fa-IR"/>
        </w:rPr>
        <w:t xml:space="preserve"> را با او حساب کن»</w:t>
      </w:r>
      <w:r w:rsidRPr="003C558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مقرر شد که او خود همسر را انتخاب کند از پس پرده از او سؤال</w:t>
      </w:r>
    </w:p>
    <w:p w:rsidR="00371508" w:rsidRPr="003C5581" w:rsidRDefault="003C5581" w:rsidP="003C55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عوالم العلوم، بحران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18، ص 8.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46، ص 9.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9.</w:t>
      </w:r>
    </w:p>
    <w:p w:rsidR="00371508" w:rsidRPr="00371508" w:rsidRDefault="003C558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شد</w:t>
      </w:r>
      <w:r w:rsidR="00371508" w:rsidRPr="00371508">
        <w:rPr>
          <w:rtl/>
          <w:lang w:bidi="fa-IR"/>
        </w:rPr>
        <w:t>: «آ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شوهر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او سکوت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«او اراده ازدواج دارد و خود هر که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انتخاب کند.</w:t>
      </w:r>
    </w:p>
    <w:p w:rsidR="00371508" w:rsidRPr="00371508" w:rsidRDefault="00371508" w:rsidP="003C558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عمر</w:t>
      </w:r>
      <w:r w:rsidRPr="00371508">
        <w:rPr>
          <w:rtl/>
          <w:lang w:bidi="fa-IR"/>
        </w:rPr>
        <w:t xml:space="preserve"> گفت: «از کجا دانست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او با ازدواج موافق است»؛ فرمود: «چون دختر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بزرگان را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سرپرست نداشت، رسول خدا فرمود: از او سؤال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شوهر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خواهد؟ اگر خاموش ماند و سکوت کرد. سکوت او را نشان رضا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بدان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C558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شهربانو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انتخاب نمود و با اشاره، جوان مورد نظر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حضرت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بنا</w:t>
      </w:r>
      <w:r w:rsidR="003C5581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بر قول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C5581">
        <w:rPr>
          <w:rStyle w:val="libFootnotenumChar"/>
          <w:rtl/>
        </w:rPr>
        <w:t>(2)</w:t>
      </w:r>
      <w:r w:rsidRPr="00371508">
        <w:rPr>
          <w:rtl/>
          <w:lang w:bidi="fa-IR"/>
        </w:rPr>
        <w:t>. در حق او سفارش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را به فرزند خود نمود و فرمود: «او پسر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آورد که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است»</w:t>
      </w:r>
      <w:r w:rsidRPr="003C5581">
        <w:rPr>
          <w:rStyle w:val="libFootnotenumChar"/>
          <w:rtl/>
        </w:rPr>
        <w:t>(3).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با لقب «س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النساء»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خواندند که خود نشان کرامت و بزرگوار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اوست»</w:t>
      </w:r>
      <w:r w:rsidRPr="003C558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تنها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ادگار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مکرمه، امام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 و پس از تولد امام سجاد در نفاس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جهان را وداع گفت»</w:t>
      </w:r>
      <w:r w:rsidRPr="003C5581">
        <w:rPr>
          <w:rStyle w:val="libFootnotenumChar"/>
          <w:rtl/>
        </w:rPr>
        <w:t>(5).</w:t>
      </w:r>
    </w:p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اسارت آن بانو را در زمان خلافت عثمان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</w:t>
      </w:r>
      <w:r w:rsidRPr="003C5581">
        <w:rPr>
          <w:rStyle w:val="libFootnotenumChar"/>
          <w:rtl/>
        </w:rPr>
        <w:t>(6)</w:t>
      </w:r>
      <w:r w:rsidRPr="00371508">
        <w:rPr>
          <w:rtl/>
          <w:lang w:bidi="fa-IR"/>
        </w:rPr>
        <w:t>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اسارت آن را در زمان حکومت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ذکر کرده اند و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آن را فاصله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زمان اسارت در زمان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دوم و تولد امام سجاد که در سال 38 هجر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است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دانند.</w:t>
      </w:r>
    </w:p>
    <w:p w:rsidR="003C5581" w:rsidRPr="003C5581" w:rsidRDefault="003C5581" w:rsidP="003C558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16.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ائمتنا،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ج 1، ص 258.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بحار، ج 46، ص 9.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ائمتنا، ج 1، ص 258؛ ر.ک: اعلام النساء المؤمنات، صص 458 - 456.</w:t>
      </w:r>
    </w:p>
    <w:p w:rsidR="00371508" w:rsidRPr="00371508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عوالم، ج 18، صص 8 - 7.</w:t>
      </w:r>
    </w:p>
    <w:p w:rsidR="003C5581" w:rsidRDefault="00371508" w:rsidP="003C558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فضل النساء، ص 80.</w:t>
      </w:r>
    </w:p>
    <w:p w:rsidR="00371508" w:rsidRPr="00371508" w:rsidRDefault="003C5581" w:rsidP="003C558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78" w:name="_Toc503088613"/>
      <w:bookmarkStart w:id="279" w:name="_Toc503088754"/>
      <w:bookmarkStart w:id="280" w:name="_Toc503090054"/>
      <w:r w:rsidR="007E3854">
        <w:rPr>
          <w:rFonts w:hint="eastAsia"/>
          <w:rtl/>
          <w:lang w:bidi="fa-IR"/>
        </w:rPr>
        <w:lastRenderedPageBreak/>
        <w:t xml:space="preserve">فاطمه  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مادر امام محمد باقر </w:t>
      </w:r>
      <w:r w:rsidR="007F1769" w:rsidRPr="007F1769">
        <w:rPr>
          <w:rStyle w:val="libAlaemChar"/>
          <w:rtl/>
        </w:rPr>
        <w:t>عليه‌السلام</w:t>
      </w:r>
      <w:bookmarkEnd w:id="278"/>
      <w:bookmarkEnd w:id="279"/>
      <w:bookmarkEnd w:id="280"/>
      <w:r w:rsidR="007F1769" w:rsidRPr="007F1769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3854" w:rsidP="003715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فاطمه </w:t>
      </w:r>
      <w:r w:rsidRPr="007E3854">
        <w:rPr>
          <w:rStyle w:val="libAlaemChar"/>
          <w:rFonts w:hint="eastAsia"/>
          <w:rtl/>
        </w:rPr>
        <w:t xml:space="preserve">عليها‌السلام </w:t>
      </w:r>
      <w:r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مادر امام محمد باقر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دختر امام حسن مجتب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او ام عبدالله بود. القاب آن بانو را «صد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قه»،</w:t>
      </w:r>
      <w:r w:rsidR="00371508" w:rsidRPr="00371508">
        <w:rPr>
          <w:rtl/>
          <w:lang w:bidi="fa-IR"/>
        </w:rPr>
        <w:t xml:space="preserve"> تق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C558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، آمنه و محسنه نگاشته اند</w:t>
      </w:r>
      <w:r w:rsidR="00371508" w:rsidRPr="003C5581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دختر امام و همسر امام و مادر امام بود و خود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با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بود. اگر نبود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جز گفته امام صادق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رامونش</w:t>
      </w:r>
      <w:r w:rsidRPr="00371508">
        <w:rPr>
          <w:rtl/>
          <w:lang w:bidi="fa-IR"/>
        </w:rPr>
        <w:t xml:space="preserve"> فرمود: «کانت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قهً</w:t>
      </w:r>
      <w:r w:rsidRPr="00371508">
        <w:rPr>
          <w:rtl/>
          <w:lang w:bidi="fa-IR"/>
        </w:rPr>
        <w:t xml:space="preserve"> لم تدرک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الحسن امرأه، مثلها»</w:t>
      </w:r>
      <w:r w:rsidRPr="003C5581">
        <w:rPr>
          <w:rStyle w:val="libFootnotenumChar"/>
          <w:rtl/>
        </w:rPr>
        <w:t>(3)</w:t>
      </w:r>
      <w:r w:rsidRPr="00371508">
        <w:rPr>
          <w:rtl/>
          <w:lang w:bidi="fa-IR"/>
        </w:rPr>
        <w:t>.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 او را بر افق بلند عزت فروزان ساخته و بر بلندا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قداست نور افشا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نموده است.</w:t>
      </w:r>
    </w:p>
    <w:p w:rsidR="00371508" w:rsidRPr="00371508" w:rsidRDefault="00371508" w:rsidP="003C5581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راستگو بود و در خاندان امام حسن همانند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نداشت.</w:t>
      </w:r>
      <w:r w:rsidR="003C5581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او را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آل رسول دانسته و به صفت آن بزرگ بانو او را ستود.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او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ستود: «کانت ممن آمنت و اتقتْ و احسنت و الله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حب</w:t>
      </w:r>
      <w:r w:rsidRPr="00371508">
        <w:rPr>
          <w:rtl/>
          <w:lang w:bidi="fa-IR"/>
        </w:rPr>
        <w:t xml:space="preserve"> المحسن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3C558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4E66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از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زگار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</w:t>
      </w:r>
      <w:r w:rsidRPr="00371508">
        <w:rPr>
          <w:rtl/>
          <w:lang w:bidi="fa-IR"/>
        </w:rPr>
        <w:t xml:space="preserve"> بود و خداوند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کوکاران</w:t>
      </w:r>
      <w:r w:rsidRPr="00371508">
        <w:rPr>
          <w:rtl/>
          <w:lang w:bidi="fa-IR"/>
        </w:rPr>
        <w:t xml:space="preserve"> را دوست دارد.</w:t>
      </w:r>
      <w:r w:rsidR="004E66EB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فرزندش</w:t>
      </w:r>
      <w:r w:rsidRPr="00371508">
        <w:rPr>
          <w:rtl/>
          <w:lang w:bidi="fa-IR"/>
        </w:rPr>
        <w:t xml:space="preserve">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بعد از حسن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و پدرش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بودند</w:t>
      </w:r>
      <w:r w:rsidRPr="004E66EB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4E66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بنابر</w:t>
      </w:r>
      <w:r w:rsidRPr="00371508">
        <w:rPr>
          <w:rtl/>
          <w:lang w:bidi="fa-IR"/>
        </w:rPr>
        <w:t xml:space="preserve"> شواهد و قرا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بانو همراه با همسر و فرزندش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نهضت عاشورا حضور داشت و همراه کاروان اسرا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 رسول به کوفه و شام رفت.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سفر را در کنار عمه اش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تحمل کرد و روزها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نامه افتخار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زش</w:t>
      </w:r>
      <w:r w:rsidRPr="00371508">
        <w:rPr>
          <w:rtl/>
          <w:lang w:bidi="fa-IR"/>
        </w:rPr>
        <w:t xml:space="preserve"> ثبت ن</w:t>
      </w:r>
      <w:r w:rsidRPr="00371508">
        <w:rPr>
          <w:rFonts w:hint="eastAsia"/>
          <w:rtl/>
          <w:lang w:bidi="fa-IR"/>
        </w:rPr>
        <w:t>مود</w:t>
      </w:r>
      <w:r w:rsidRPr="00371508">
        <w:rPr>
          <w:rtl/>
          <w:lang w:bidi="fa-IR"/>
        </w:rPr>
        <w:t>. آن بانو معدن کرامات بود.</w:t>
      </w:r>
      <w:r w:rsidR="004E66EB" w:rsidRPr="00371508">
        <w:rPr>
          <w:rtl/>
          <w:lang w:bidi="fa-IR"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«کانت 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قاعدهً عند جدار فتصدع الجدار و سمعنا هدهً</w:t>
      </w:r>
    </w:p>
    <w:p w:rsidR="00371508" w:rsidRPr="004E66EB" w:rsidRDefault="004E66EB" w:rsidP="004E66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 آن مکرمه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ذکر کرده اند.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536؛ باب مولد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جعفر محمد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</w:t>
      </w:r>
      <w:r w:rsidRPr="00371508">
        <w:rPr>
          <w:rtl/>
          <w:lang w:bidi="fa-IR"/>
        </w:rPr>
        <w:t xml:space="preserve"> السلام؛ 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الآل، ص 90.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536.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الآل، ص 90.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8، ص 390 ؛ بحار، ج 46، ص 215، ح 13.</w:t>
      </w:r>
    </w:p>
    <w:p w:rsidR="00371508" w:rsidRPr="00371508" w:rsidRDefault="004E66E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>....»</w:t>
      </w:r>
      <w:r w:rsidR="00371508" w:rsidRPr="004E66E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مادرم کنار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نشسته بود که به طور ناگهان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tl/>
          <w:lang w:bidi="fa-IR"/>
        </w:rPr>
        <w:t xml:space="preserve"> صدا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بلند شد و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tl/>
          <w:lang w:bidi="fa-IR"/>
        </w:rPr>
        <w:t xml:space="preserve"> از جا کنده شد. مادرم با دست به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tl/>
          <w:lang w:bidi="fa-IR"/>
        </w:rPr>
        <w:t xml:space="preserve"> اشاره کرد و فرمود: «لا و حق المصطف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 اذن الله لک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السقوط....؛ نه به حق مصطف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 به تو اجازه فرود و افتادن ندهد». پس آن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tl/>
          <w:lang w:bidi="fa-IR"/>
        </w:rPr>
        <w:t xml:space="preserve"> در هوا معلق ماند. مادرم از آنجا برخاست و کنار رفت و اجازه داد تا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tl/>
          <w:lang w:bidi="fa-IR"/>
        </w:rPr>
        <w:t xml:space="preserve"> فرو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</w:t>
      </w:r>
      <w:r w:rsidR="00371508" w:rsidRPr="00371508">
        <w:rPr>
          <w:rtl/>
          <w:lang w:bidi="fa-IR"/>
        </w:rPr>
        <w:t>. پدرم امام سجاد</w:t>
      </w:r>
      <w:r w:rsidRPr="004E66EB">
        <w:rPr>
          <w:rFonts w:ascii="Traditional Arabic" w:eastAsiaTheme="minorHAnsi" w:hAnsi="Traditional Arabic" w:cs="Traditional Arabic"/>
          <w:rtl/>
        </w:rPr>
        <w:t xml:space="preserve"> </w:t>
      </w:r>
      <w:r w:rsidRPr="004E66EB">
        <w:rPr>
          <w:rStyle w:val="libAlaemChar"/>
          <w:rFonts w:eastAsiaTheme="minorHAnsi"/>
          <w:rtl/>
        </w:rPr>
        <w:t>عليه‌السلام</w:t>
      </w:r>
      <w:r w:rsidR="00371508" w:rsidRPr="00371508">
        <w:rPr>
          <w:rtl/>
          <w:lang w:bidi="fa-IR"/>
        </w:rPr>
        <w:t xml:space="preserve"> به شکرانه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رفع خطر صد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نار</w:t>
      </w:r>
      <w:r w:rsidR="00371508" w:rsidRPr="00371508">
        <w:rPr>
          <w:rtl/>
          <w:lang w:bidi="fa-IR"/>
        </w:rPr>
        <w:t xml:space="preserve"> صدقه داد</w:t>
      </w:r>
      <w:r w:rsidR="00371508" w:rsidRPr="004E66EB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کرامت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فروغ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اوست.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دامان پاک و ملکوت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</w:t>
      </w:r>
      <w:r w:rsidRPr="00371508">
        <w:rPr>
          <w:rtl/>
          <w:lang w:bidi="fa-IR"/>
        </w:rPr>
        <w:t xml:space="preserve"> باقر العلوم آل محمد را در خود پرورش داد و به مقام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امامان و ذوات مقدس بعد از آن حضرت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آمد.</w:t>
      </w:r>
    </w:p>
    <w:p w:rsidR="00371508" w:rsidRPr="00371508" w:rsidRDefault="004E66EB" w:rsidP="004E66E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81" w:name="_Toc503088614"/>
      <w:bookmarkStart w:id="282" w:name="_Toc503088755"/>
      <w:bookmarkStart w:id="283" w:name="_Toc503090055"/>
      <w:r w:rsidR="00371508" w:rsidRPr="00371508">
        <w:rPr>
          <w:rFonts w:hint="eastAsia"/>
          <w:rtl/>
          <w:lang w:bidi="fa-IR"/>
        </w:rPr>
        <w:lastRenderedPageBreak/>
        <w:t>ام</w:t>
      </w:r>
      <w:r w:rsidR="00371508" w:rsidRPr="00371508">
        <w:rPr>
          <w:rtl/>
          <w:lang w:bidi="fa-IR"/>
        </w:rPr>
        <w:t xml:space="preserve"> فروه، مادر امام صادق </w:t>
      </w:r>
      <w:r w:rsidR="007F1769" w:rsidRPr="007F1769">
        <w:rPr>
          <w:rStyle w:val="libAlaemChar"/>
          <w:rtl/>
        </w:rPr>
        <w:t>عليه‌السلام</w:t>
      </w:r>
      <w:bookmarkEnd w:id="281"/>
      <w:bookmarkEnd w:id="282"/>
      <w:bookmarkEnd w:id="283"/>
      <w:r w:rsidR="007F1769" w:rsidRPr="007F1769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دختر قاسم بن محمد بن ابوبکر است. و از زنان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tl/>
          <w:lang w:bidi="fa-IR"/>
        </w:rPr>
        <w:t xml:space="preserve"> و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عالم، خردمند و خردورز به شمار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گفته اند نامش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بود</w:t>
      </w:r>
      <w:r w:rsidRPr="004E66EB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فرزندش</w:t>
      </w:r>
      <w:r w:rsidRPr="00371508">
        <w:rPr>
          <w:rtl/>
          <w:lang w:bidi="fa-IR"/>
        </w:rPr>
        <w:t xml:space="preserve">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آن بانورا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ستود: «کانَتْ اُمّ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مِمَّن امَنَتْ و اتقَّتْ وَ اَحْسَنَتْ وَ اللّهُ </w:t>
      </w:r>
      <w:r w:rsidRPr="00371508">
        <w:rPr>
          <w:rFonts w:hint="cs"/>
          <w:rtl/>
          <w:lang w:bidi="fa-IR"/>
        </w:rPr>
        <w:t>یُ</w:t>
      </w:r>
      <w:r w:rsidRPr="00371508">
        <w:rPr>
          <w:rFonts w:hint="eastAsia"/>
          <w:rtl/>
          <w:lang w:bidi="fa-IR"/>
        </w:rPr>
        <w:t>حِبُّ</w:t>
      </w:r>
      <w:r w:rsidRPr="00371508">
        <w:rPr>
          <w:rtl/>
          <w:lang w:bidi="fa-IR"/>
        </w:rPr>
        <w:t xml:space="preserve"> الْمُحْسِن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4E66EB">
        <w:rPr>
          <w:rStyle w:val="libFootnotenumChar"/>
          <w:rtl/>
        </w:rPr>
        <w:t>(4)؛</w:t>
      </w:r>
      <w:r w:rsidRPr="00371508">
        <w:rPr>
          <w:rtl/>
          <w:lang w:bidi="fa-IR"/>
        </w:rPr>
        <w:t xml:space="preserve"> مادرم از بانوان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</w:t>
      </w:r>
      <w:r w:rsidRPr="00371508">
        <w:rPr>
          <w:rtl/>
          <w:lang w:bidi="fa-IR"/>
        </w:rPr>
        <w:t xml:space="preserve"> بود و خداوند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کوکاران</w:t>
      </w:r>
      <w:r w:rsidRPr="00371508">
        <w:rPr>
          <w:rtl/>
          <w:lang w:bidi="fa-IR"/>
        </w:rPr>
        <w:t xml:space="preserve"> را دوست دارد».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رجالش او را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کنندگان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شمارد</w:t>
      </w:r>
      <w:r w:rsidRPr="004E66EB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چنان بزرگوار و با جلالت بود که به لقب «المکرّمه» ممدوح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ابن المکرمه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مسعود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مروج الذهب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«آن بانو سرآمد زنان</w:t>
      </w:r>
    </w:p>
    <w:p w:rsidR="00371508" w:rsidRPr="004E66EB" w:rsidRDefault="004E66EB" w:rsidP="004E66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536؛ بحار، ج 46، ص 366.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همان؛ اعلام النساء و المؤمنات، محمد الحسون، ص 498، به نقل از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 و المؤمنات، محمد الحسون، ص 176، ش 98.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محسن آمل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8، ص 390.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رجال برق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62.</w:t>
      </w:r>
    </w:p>
    <w:p w:rsidR="00371508" w:rsidRPr="00371508" w:rsidRDefault="004E66E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پره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زگار</w:t>
      </w:r>
      <w:r w:rsidR="00371508" w:rsidRPr="00371508">
        <w:rPr>
          <w:rtl/>
          <w:lang w:bidi="fa-IR"/>
        </w:rPr>
        <w:t xml:space="preserve"> زمان خود بود»</w:t>
      </w:r>
      <w:r w:rsidR="00371508" w:rsidRPr="004E66E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فرمود: مادرم از گفته پدرم به من گفت: «قال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: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ام فروه انّ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لادعو الله لمذنب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عتنا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</w:t>
      </w:r>
      <w:r w:rsidRPr="00371508">
        <w:rPr>
          <w:rtl/>
          <w:lang w:bidi="fa-IR"/>
        </w:rPr>
        <w:t xml:space="preserve"> و الل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الف مره....؛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 فروه، من در هر شبانه روز هزار مرتبه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گناهکار دعا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طلب مغفرت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چون ما دانسته، مص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را تحمل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بر آنچه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 صبر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ند»</w:t>
      </w:r>
      <w:r w:rsidRPr="004E66E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4E66EB" w:rsidP="004E66E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84" w:name="_Toc503088615"/>
      <w:bookmarkStart w:id="285" w:name="_Toc503088756"/>
      <w:bookmarkStart w:id="286" w:name="_Toc503090056"/>
      <w:r w:rsidR="00371508" w:rsidRPr="00371508">
        <w:rPr>
          <w:rFonts w:hint="eastAsia"/>
          <w:rtl/>
          <w:lang w:bidi="fa-IR"/>
        </w:rPr>
        <w:lastRenderedPageBreak/>
        <w:t>حم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ده،</w:t>
      </w:r>
      <w:r w:rsidR="00371508" w:rsidRPr="00371508">
        <w:rPr>
          <w:rtl/>
          <w:lang w:bidi="fa-IR"/>
        </w:rPr>
        <w:t xml:space="preserve"> مادر امام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جعفر </w:t>
      </w:r>
      <w:r w:rsidR="007F1769" w:rsidRPr="007F1769">
        <w:rPr>
          <w:rStyle w:val="libAlaemChar"/>
          <w:rtl/>
        </w:rPr>
        <w:t>عليه‌السلام</w:t>
      </w:r>
      <w:bookmarkEnd w:id="284"/>
      <w:bookmarkEnd w:id="285"/>
      <w:bookmarkEnd w:id="286"/>
      <w:r w:rsidR="007F1769" w:rsidRPr="007F1769">
        <w:rPr>
          <w:rStyle w:val="libAlaemChar"/>
          <w:rtl/>
        </w:rPr>
        <w:t xml:space="preserve"> </w:t>
      </w:r>
    </w:p>
    <w:p w:rsidR="004E66EB" w:rsidRDefault="004E66EB" w:rsidP="00371508">
      <w:pPr>
        <w:pStyle w:val="libNormal"/>
        <w:rPr>
          <w:rtl/>
          <w:lang w:bidi="fa-IR"/>
        </w:rPr>
      </w:pPr>
    </w:p>
    <w:p w:rsidR="00371508" w:rsidRPr="00371508" w:rsidRDefault="00371508" w:rsidP="004E66EB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حضرت مشهور به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بربر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«حم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المصفاه» و لقب او لؤلؤه و پدرش صاعد بربر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اهال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اندلس بود</w:t>
      </w:r>
      <w:r w:rsidRPr="004E66EB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از جلوه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و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بوده و صدف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تابان پرور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او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فرزندش جعفر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او مز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شرافت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هفتم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شأن آن بانو فرمود: «حُم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مصفاه من الادناس کسب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الذهب....؛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چون طلا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ناب از زشت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و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بود». او در پناه ملائکه الله بود و او را حفظ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تا خداوند او را به عنوان همسر به من و به عنوان مادر به حجت بعد از من عطا فرمود</w:t>
      </w:r>
      <w:r w:rsidRPr="004E66EB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محدث</w:t>
      </w:r>
      <w:r w:rsidRPr="00371508">
        <w:rPr>
          <w:rtl/>
          <w:lang w:bidi="fa-IR"/>
        </w:rPr>
        <w:t xml:space="preserve"> قم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شأنش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«از محتوا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بر من روشن شده که آن بانو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عالم و 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بود و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زنان سفارش کرده بوده که احکام و مسائل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او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اموزند</w:t>
      </w:r>
      <w:r w:rsidRPr="004E66EB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4E66EB" w:rsidRDefault="004E66EB" w:rsidP="004E66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16، به نقل از مروج الذهب مسعود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472.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 و المؤمنات، محمد الحسون، ص 311، ش 209.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477، ح 2.</w:t>
      </w:r>
    </w:p>
    <w:p w:rsidR="004E66EB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الامال، ج 2، ص 206.</w:t>
      </w:r>
    </w:p>
    <w:p w:rsidR="00371508" w:rsidRPr="00371508" w:rsidRDefault="004E66EB" w:rsidP="004E66E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خبر آمده که چون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او را خر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از نامش سؤال کرد. گفت: «نامم حم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است». امام فرمود: «در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و آخرت حم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 بگو بب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نم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دوش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زه</w:t>
      </w:r>
      <w:r w:rsidR="00371508" w:rsidRPr="00371508">
        <w:rPr>
          <w:rtl/>
          <w:lang w:bidi="fa-IR"/>
        </w:rPr>
        <w:t xml:space="preserve"> هست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گفت: «آر</w:t>
      </w:r>
      <w:r w:rsidR="00371508"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»</w:t>
      </w:r>
      <w:r w:rsidR="00371508" w:rsidRPr="00371508">
        <w:rPr>
          <w:rtl/>
          <w:lang w:bidi="fa-IR"/>
        </w:rPr>
        <w:t>. امام فرمود «چگونه؟ حال آنکه برده فروش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زان</w:t>
      </w:r>
      <w:r w:rsidR="00371508" w:rsidRPr="00371508">
        <w:rPr>
          <w:rtl/>
          <w:lang w:bidi="fa-IR"/>
        </w:rPr>
        <w:t xml:space="preserve"> را فاسد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کنند». عرض کرد: «مالک من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ز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قصد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داشت،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هرگاه تصم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گرفت، خداوند مرد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که موها و محاسنش سف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بود بر او مسلط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کرد. آن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رمرد</w:t>
      </w:r>
      <w:r w:rsidR="00371508" w:rsidRPr="00371508">
        <w:rPr>
          <w:rtl/>
          <w:lang w:bidi="fa-IR"/>
        </w:rPr>
        <w:t xml:space="preserve"> به او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زد تا او را از تصم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مش</w:t>
      </w:r>
      <w:r w:rsidR="00371508" w:rsidRPr="00371508">
        <w:rPr>
          <w:rtl/>
          <w:lang w:bidi="fa-IR"/>
        </w:rPr>
        <w:t xml:space="preserve"> منصرف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ساخت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کار چند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بار تکرار 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جعفر،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به همراه ببر که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فرد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خواهد بود»</w:t>
      </w:r>
      <w:r w:rsidRPr="004E66E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E66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دُر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گفتار او</w:t>
      </w:r>
      <w:r w:rsidR="004E66EB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ابو</w:t>
      </w:r>
      <w:r w:rsidRPr="00371508">
        <w:rPr>
          <w:rtl/>
          <w:lang w:bidi="fa-IR"/>
        </w:rPr>
        <w:t xml:space="preserve">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بر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المصفاه وارد شدم تا شهادت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به او تسل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آن بانو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گفت: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ابا محمد! موقع مرگ از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مسأله عج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مشاهده شد. آن حضرت چشم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گشود و فرمود: «خو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شانم</w:t>
      </w:r>
      <w:r w:rsidRPr="00371508">
        <w:rPr>
          <w:rtl/>
          <w:lang w:bidi="fa-IR"/>
        </w:rPr>
        <w:t xml:space="preserve"> را در کنارم جمع ک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ما همه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را کنار بسترش جمع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. امام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نظر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اطراف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افکند و فرمود: «ان شفاعتنا لا تنال مستخفا بالصلوه</w:t>
      </w:r>
      <w:r w:rsidRPr="004E66EB">
        <w:rPr>
          <w:rStyle w:val="libFootnotenumChar"/>
          <w:rtl/>
        </w:rPr>
        <w:t>(2)</w:t>
      </w:r>
      <w:r w:rsidRPr="00371508">
        <w:rPr>
          <w:rtl/>
          <w:lang w:bidi="fa-IR"/>
        </w:rPr>
        <w:t>؛ شفاعت ما به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نماز را سبک بشمارند نخواهد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امام</w:t>
      </w:r>
      <w:r w:rsidRPr="00371508">
        <w:rPr>
          <w:rtl/>
          <w:lang w:bidi="fa-IR"/>
        </w:rPr>
        <w:t xml:space="preserve"> صادق هنگام وفات به پاس 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انت</w:t>
      </w:r>
      <w:r w:rsidRPr="00371508">
        <w:rPr>
          <w:rtl/>
          <w:lang w:bidi="fa-IR"/>
        </w:rPr>
        <w:t xml:space="preserve"> از جان امام کاظم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پنج نفر را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قرار داد که عبارت بودند از امام کاظم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عبدالله افطح، محمد بن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منصور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خاتون همسر خود</w:t>
      </w:r>
      <w:r w:rsidRPr="004E66EB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4E66EB" w:rsidRDefault="004E66EB" w:rsidP="004E66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فضل النساء، ص 76.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2- 2. من لا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حضره</w:t>
      </w:r>
      <w:r w:rsidRPr="00371508">
        <w:rPr>
          <w:rtl/>
          <w:lang w:bidi="fa-IR"/>
        </w:rPr>
        <w:t xml:space="preserve"> الفق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ج 1، ص 206، ش 608.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الامال، ج 2، ص 179.</w:t>
      </w:r>
    </w:p>
    <w:p w:rsidR="00371508" w:rsidRPr="00371508" w:rsidRDefault="004E66EB" w:rsidP="004E66E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87" w:name="_Toc503088616"/>
      <w:bookmarkStart w:id="288" w:name="_Toc503088757"/>
      <w:bookmarkStart w:id="289" w:name="_Toc503090057"/>
      <w:r w:rsidR="00371508" w:rsidRPr="00371508">
        <w:rPr>
          <w:rFonts w:hint="eastAsia"/>
          <w:rtl/>
          <w:lang w:bidi="fa-IR"/>
        </w:rPr>
        <w:lastRenderedPageBreak/>
        <w:t>نجمه</w:t>
      </w:r>
      <w:r w:rsidR="00371508" w:rsidRPr="00371508">
        <w:rPr>
          <w:rtl/>
          <w:lang w:bidi="fa-IR"/>
        </w:rPr>
        <w:t xml:space="preserve"> خاتون، مادر امام رضا </w:t>
      </w:r>
      <w:r w:rsidR="007F1769" w:rsidRPr="007F1769">
        <w:rPr>
          <w:rStyle w:val="libAlaemChar"/>
          <w:rtl/>
        </w:rPr>
        <w:t>عليه‌السلام</w:t>
      </w:r>
      <w:bookmarkEnd w:id="287"/>
      <w:bookmarkEnd w:id="288"/>
      <w:bookmarkEnd w:id="289"/>
      <w:r w:rsidR="007F1769" w:rsidRPr="007F1769">
        <w:rPr>
          <w:rStyle w:val="libAlaemChar"/>
          <w:rtl/>
        </w:rPr>
        <w:t xml:space="preserve"> </w:t>
      </w:r>
    </w:p>
    <w:p w:rsidR="004E66EB" w:rsidRDefault="004E66EB" w:rsidP="00371508">
      <w:pPr>
        <w:pStyle w:val="libNormal"/>
        <w:rPr>
          <w:rtl/>
          <w:lang w:bidi="fa-IR"/>
        </w:rPr>
      </w:pPr>
    </w:p>
    <w:p w:rsidR="00371508" w:rsidRPr="00371508" w:rsidRDefault="00371508" w:rsidP="004E66EB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نجمه</w:t>
      </w:r>
      <w:r w:rsidRPr="00371508">
        <w:rPr>
          <w:rtl/>
          <w:lang w:bidi="fa-IR"/>
        </w:rPr>
        <w:t xml:space="preserve"> خاتون از زنان ارجمند، با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و کم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است. در مقام و منزلت آن بانو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بس که از افق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فروغ جمال امام هشتم ساطع گشت.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متعدد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نقل شده که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آنها عبارتند از: «ارو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تُکتَم، سما، طاهره، ....»</w:t>
      </w:r>
      <w:r w:rsidRPr="004E66E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القاب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</w:t>
      </w:r>
      <w:r w:rsidR="004E66EB">
        <w:rPr>
          <w:rFonts w:hint="cs"/>
          <w:rtl/>
          <w:lang w:bidi="fa-IR"/>
        </w:rPr>
        <w:t>ر</w:t>
      </w:r>
      <w:r w:rsidRPr="00371508">
        <w:rPr>
          <w:rtl/>
          <w:lang w:bidi="fa-IR"/>
        </w:rPr>
        <w:t>گ عبارتند از: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زران،</w:t>
      </w:r>
      <w:r w:rsidRPr="00371508">
        <w:rPr>
          <w:rtl/>
          <w:lang w:bidi="fa-IR"/>
        </w:rPr>
        <w:t xml:space="preserve"> شقراء النوب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4E66E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جمع اسام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القاب آن بانو نام نجمه و طاهره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چون در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آمده که جناب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مادر حضرت امام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در عالم رؤ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کرد. در آن حال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به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فرمود: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نجمه لابنک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فا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ولد</w:t>
      </w:r>
      <w:r w:rsidRPr="00371508">
        <w:rPr>
          <w:rtl/>
          <w:lang w:bidi="fa-IR"/>
        </w:rPr>
        <w:t xml:space="preserve"> له منها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اهل الارض؛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نجمه را به فرزندت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 که از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اهل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متولد خواهد شد»</w:t>
      </w:r>
      <w:r w:rsidRPr="004E66EB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خبر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آمده: چون حضرت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مادر متولد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به نجمه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نجمه، کرامت پروردگارت گوارا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باد»</w:t>
      </w:r>
      <w:r w:rsidRPr="004E66EB">
        <w:rPr>
          <w:rStyle w:val="libFootnotenumChar"/>
          <w:rtl/>
        </w:rPr>
        <w:t>(4).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طاهره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نشان اعطا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امام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به اوست. پس از آنکه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آمد، امام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او را طاهره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چون دامان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مهد پرورش حجت خداست بدون شک پاک و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است</w:t>
      </w:r>
      <w:r w:rsidRPr="004E66EB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نجمه</w:t>
      </w:r>
      <w:r w:rsidRPr="00371508">
        <w:rPr>
          <w:rtl/>
          <w:lang w:bidi="fa-IR"/>
        </w:rPr>
        <w:t xml:space="preserve"> خاتون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فرزندم رضا متولد شد، همسرم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</w:t>
      </w:r>
    </w:p>
    <w:p w:rsidR="00371508" w:rsidRPr="004E66EB" w:rsidRDefault="004E66EB" w:rsidP="004E66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49، ص 3؛ مناقب آل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اطالب، ج 2، ص 417؛ کشف الغمه، اربل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ص 149؛ مسند الامام الرضا، ص 12؛ اعلام النساء المؤمنات، محمد الحسون، صص 279 - 276.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اخبار الرضا، ج 1، ص 17.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20.</w:t>
      </w:r>
    </w:p>
    <w:p w:rsidR="00371508" w:rsidRPr="00371508" w:rsidRDefault="00371508" w:rsidP="004E66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بحار، ج 49، ص 7؛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ون،</w:t>
      </w:r>
      <w:r w:rsidRPr="00371508">
        <w:rPr>
          <w:rtl/>
          <w:lang w:bidi="fa-IR"/>
        </w:rPr>
        <w:t xml:space="preserve"> ص 14.</w:t>
      </w:r>
    </w:p>
    <w:p w:rsidR="00371508" w:rsidRPr="00371508" w:rsidRDefault="004E66E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نزد</w:t>
      </w:r>
      <w:r w:rsidR="00371508" w:rsidRPr="00371508">
        <w:rPr>
          <w:rtl/>
          <w:lang w:bidi="fa-IR"/>
        </w:rPr>
        <w:t xml:space="preserve"> ما آمد. او را در آغوش گرفت. سپس در گوش راستش اذان و در گوش چپش اقامه گفت و با آب فرات کام او را برداشت. بعد قنداقه را به من سپرد»</w:t>
      </w:r>
      <w:r w:rsidR="00371508" w:rsidRPr="004E66E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بزرگ، ام البن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و به پاس حرمتش در خانه با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را صدا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زدند</w:t>
      </w:r>
      <w:r w:rsidRPr="00D32FA4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D32FA4" w:rsidP="00D32FA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90" w:name="_Toc503088617"/>
      <w:bookmarkStart w:id="291" w:name="_Toc503088758"/>
      <w:bookmarkStart w:id="292" w:name="_Toc503090058"/>
      <w:r w:rsidR="00371508" w:rsidRPr="00371508">
        <w:rPr>
          <w:rFonts w:hint="eastAsia"/>
          <w:rtl/>
          <w:lang w:bidi="fa-IR"/>
        </w:rPr>
        <w:lastRenderedPageBreak/>
        <w:t>تولد</w:t>
      </w:r>
      <w:r w:rsidR="00371508" w:rsidRPr="00371508">
        <w:rPr>
          <w:rtl/>
          <w:lang w:bidi="fa-IR"/>
        </w:rPr>
        <w:t xml:space="preserve"> آن بانو</w:t>
      </w:r>
      <w:bookmarkEnd w:id="290"/>
      <w:bookmarkEnd w:id="291"/>
      <w:bookmarkEnd w:id="29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تولد آن بانو اطلاع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دست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محل تولد آن حضرت هم مورد گفتگو است.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محل تولد آن بانو را «نوبه» و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«مرس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ه»</w:t>
      </w:r>
      <w:r w:rsidRPr="00371508">
        <w:rPr>
          <w:rtl/>
          <w:lang w:bidi="fa-IR"/>
        </w:rPr>
        <w:t xml:space="preserve"> نوشته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محل تولد آن بانو کجاست؟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مغرب است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نوبه که امروز 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سودان است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مکان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مردد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</w:t>
      </w:r>
      <w:r w:rsidRPr="00371508">
        <w:rPr>
          <w:rtl/>
          <w:lang w:bidi="fa-IR"/>
        </w:rPr>
        <w:t xml:space="preserve"> و شرق آندلس</w:t>
      </w:r>
      <w:r w:rsidRPr="009D0D0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9D0D01" w:rsidP="009D0D0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93" w:name="_Toc503088618"/>
      <w:bookmarkStart w:id="294" w:name="_Toc503088759"/>
      <w:bookmarkStart w:id="295" w:name="_Toc503090059"/>
      <w:r w:rsidR="00371508" w:rsidRPr="00371508">
        <w:rPr>
          <w:rFonts w:hint="eastAsia"/>
          <w:rtl/>
          <w:lang w:bidi="fa-IR"/>
        </w:rPr>
        <w:lastRenderedPageBreak/>
        <w:t>افق</w:t>
      </w:r>
      <w:r w:rsidR="00371508" w:rsidRPr="00371508">
        <w:rPr>
          <w:rtl/>
          <w:lang w:bidi="fa-IR"/>
        </w:rPr>
        <w:t xml:space="preserve"> کرامت</w:t>
      </w:r>
      <w:bookmarkEnd w:id="293"/>
      <w:bookmarkEnd w:id="294"/>
      <w:bookmarkEnd w:id="29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گفته</w:t>
      </w:r>
      <w:r w:rsidRPr="00371508">
        <w:rPr>
          <w:rtl/>
          <w:lang w:bidi="fa-IR"/>
        </w:rPr>
        <w:t xml:space="preserve"> شد که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در خواب رسول خدا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کرد و آن حضرت فرمود: نجمه را به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ببخش و از او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خواهد آمد که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انسان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خواهد بود.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است: هشام بن احمد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مرا خواست و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کاروان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غرب آمده؟» گفتم: «خ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رسول الله». آن حضرت فرمود: «آر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قافله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آمده. برخ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 هشام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چون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از مغرب آمده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دارد. حضرت فرمود: «آنان را به من</w:t>
      </w:r>
    </w:p>
    <w:p w:rsidR="00371508" w:rsidRPr="009D0D01" w:rsidRDefault="009D0D01" w:rsidP="009D0D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21.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ارشاد،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ج 2، ص 239؛ مرآه العقول، ج 6، ص 72.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الخلفاء، جلال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522؛ مسند الامام الرضا، ص 17؛ تاج العروس، ج 4، ص 246.</w:t>
      </w:r>
    </w:p>
    <w:p w:rsidR="00371508" w:rsidRPr="00371508" w:rsidRDefault="009D0D0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عرضه</w:t>
      </w:r>
      <w:r w:rsidR="00371508" w:rsidRPr="00371508">
        <w:rPr>
          <w:rtl/>
          <w:lang w:bidi="fa-IR"/>
        </w:rPr>
        <w:t xml:space="preserve"> کن». او هفت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را به حضرت نشان داد و هر بار امام فرمود: «خ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نها</w:t>
      </w:r>
      <w:r w:rsidR="00371508" w:rsidRPr="00371508">
        <w:rPr>
          <w:rtl/>
          <w:lang w:bidi="fa-IR"/>
        </w:rPr>
        <w:t xml:space="preserve"> را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خواهم. اگر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نشان بده».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دنبال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مخصوص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برده</w:t>
      </w:r>
      <w:r w:rsidRPr="00371508">
        <w:rPr>
          <w:rtl/>
          <w:lang w:bidi="fa-IR"/>
        </w:rPr>
        <w:t xml:space="preserve"> فروش گفت: «فقط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مانده». حضرت فرمود: «آن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اور»</w:t>
      </w:r>
      <w:r w:rsidRPr="00371508">
        <w:rPr>
          <w:rtl/>
          <w:lang w:bidi="fa-IR"/>
        </w:rPr>
        <w:t>. آن مرد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آن حضرت برگشت. فردا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روز حضرت دوباره مرا طلب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فرمود: «نزد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فروش برو و به او بگو آخر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</w:t>
      </w:r>
      <w:r w:rsidRPr="00371508">
        <w:rPr>
          <w:rtl/>
          <w:lang w:bidi="fa-IR"/>
        </w:rPr>
        <w:t xml:space="preserve"> آن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چقدر است و هر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 به او بپرداز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هشام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«نزد برده فروش رفتم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نمودم و نزد امام آوردم»</w:t>
      </w:r>
      <w:r w:rsidRPr="009D0D0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گونه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اگر چه ظاهرشان مخالف هم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قابل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جمع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 و هم بر مکانت و شرف نجمه خاتون دلالت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که او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رسول خدا بوده و در خواب به سفارش آن حضرت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او را به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فرزندش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طبق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خبر، مورد توجه خاص امام بوده و امام با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از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معرفت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اقدام کرد. و دست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از نقطه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دور از مغرب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سودان و آندلس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النب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آورد تا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رهگذر مدال شرف همسر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کاظم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مو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بش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در</w:t>
      </w:r>
      <w:r w:rsidRPr="00371508">
        <w:rPr>
          <w:rtl/>
          <w:lang w:bidi="fa-IR"/>
        </w:rPr>
        <w:t xml:space="preserve"> خبر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فرمود: «سوگند به خدا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جز به فرمان خدا نخر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دم»</w:t>
      </w:r>
      <w:r w:rsidRPr="009D0D0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9D0D01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مکارم</w:t>
      </w:r>
      <w:r w:rsidRPr="00371508">
        <w:rPr>
          <w:rtl/>
          <w:lang w:bidi="fa-IR"/>
        </w:rPr>
        <w:t xml:space="preserve"> آن بانو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سرشت</w:t>
      </w:r>
      <w:r w:rsidRPr="00371508">
        <w:rPr>
          <w:rtl/>
          <w:lang w:bidi="fa-IR"/>
        </w:rPr>
        <w:t xml:space="preserve"> پاک نجمه و حضورش در خانه امامت و مهد معرفت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او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نمونه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در وصفش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«فرزندم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! تُکتَمْ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هرگز بهتر از آن را 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ام و نسل او پاک و مطهر خواهد بود. از شما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قدر او را</w:t>
      </w:r>
    </w:p>
    <w:p w:rsidR="00371508" w:rsidRPr="009D0D01" w:rsidRDefault="009D0D01" w:rsidP="009D0D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مرآه العقول، ج 6، ص 74؛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اخبار الرضا </w:t>
      </w:r>
      <w:r w:rsidR="007F1769" w:rsidRPr="007F176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ج 1، ص 18 - 17، ح 4 و 5.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الامال، محدث قم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257.</w:t>
      </w:r>
    </w:p>
    <w:p w:rsidR="00371508" w:rsidRPr="00371508" w:rsidRDefault="009D0D01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حرمتش را بشناس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9D0D0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حرمتش را حفظ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او را به لقب «طاهره»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کرد. او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راستگو بود و از زلال معرفت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وجودش آراسته به فضا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مکارم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راستگو و اهل عبادت و ذکر خدا بود</w:t>
      </w:r>
      <w:r w:rsidRPr="009D0D01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فروغ</w:t>
      </w:r>
      <w:r w:rsidRPr="00371508">
        <w:rPr>
          <w:rtl/>
          <w:lang w:bidi="fa-IR"/>
        </w:rPr>
        <w:t xml:space="preserve"> ملکوت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را در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فرزند معصوم و معصومه اش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مشاهده کرد</w:t>
      </w:r>
      <w:r w:rsidRPr="009D0D01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9D0D01" w:rsidP="009D0D0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96" w:name="_Toc503088619"/>
      <w:bookmarkStart w:id="297" w:name="_Toc503088760"/>
      <w:bookmarkStart w:id="298" w:name="_Toc503090060"/>
      <w:r w:rsidR="00371508" w:rsidRPr="00371508">
        <w:rPr>
          <w:rFonts w:hint="eastAsia"/>
          <w:rtl/>
          <w:lang w:bidi="fa-IR"/>
        </w:rPr>
        <w:lastRenderedPageBreak/>
        <w:t>مادر</w:t>
      </w:r>
      <w:r w:rsidR="00371508" w:rsidRPr="00371508">
        <w:rPr>
          <w:rtl/>
          <w:lang w:bidi="fa-IR"/>
        </w:rPr>
        <w:t xml:space="preserve"> امام جواد </w:t>
      </w:r>
      <w:r w:rsidR="007F1769" w:rsidRPr="007F1769">
        <w:rPr>
          <w:rStyle w:val="libAlaemChar"/>
          <w:rtl/>
        </w:rPr>
        <w:t>عليه‌السلام</w:t>
      </w:r>
      <w:bookmarkEnd w:id="296"/>
      <w:bookmarkEnd w:id="297"/>
      <w:bookmarkEnd w:id="298"/>
      <w:r w:rsidR="007F1769" w:rsidRPr="007F1769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زران</w:t>
      </w:r>
      <w:r w:rsidRPr="00371508">
        <w:rPr>
          <w:rtl/>
          <w:lang w:bidi="fa-IR"/>
        </w:rPr>
        <w:t xml:space="preserve"> نام مادر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است.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را «سب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که»</w:t>
      </w:r>
      <w:r w:rsidRPr="00371508">
        <w:rPr>
          <w:rtl/>
          <w:lang w:bidi="fa-IR"/>
        </w:rPr>
        <w:t xml:space="preserve"> و «نوب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ه»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گفته اند. او از خاندان مار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قبط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رسول خدا و مادر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بود</w:t>
      </w:r>
      <w:r w:rsidRPr="009D0D0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مقام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 ارجمند داشت و 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همگان بزرگ جلوه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مورد غبطه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اسلام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مورد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فرموده بود: «باب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ابن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الاماء ابن النوب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الفم المنتجبه الرحم</w:t>
      </w:r>
      <w:r w:rsidRPr="009D0D01">
        <w:rPr>
          <w:rStyle w:val="libFootnotenumChar"/>
          <w:rtl/>
        </w:rPr>
        <w:t>(5)</w:t>
      </w:r>
      <w:r w:rsidRPr="00371508">
        <w:rPr>
          <w:rtl/>
          <w:lang w:bidi="fa-IR"/>
        </w:rPr>
        <w:t>؛ پدرم فدا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باد، آن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اهل نوبه است و دهانش خوشبو و رحمش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است».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مه،</w:t>
      </w:r>
      <w:r w:rsidRPr="00371508">
        <w:rPr>
          <w:rtl/>
          <w:lang w:bidi="fa-IR"/>
        </w:rPr>
        <w:t xml:space="preserve"> عمه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چگونگ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ولادت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«چون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آمد،</w:t>
      </w:r>
    </w:p>
    <w:p w:rsidR="00371508" w:rsidRPr="009D0D01" w:rsidRDefault="009D0D01" w:rsidP="00371508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ون،</w:t>
      </w:r>
      <w:r w:rsidRPr="00371508">
        <w:rPr>
          <w:rtl/>
          <w:lang w:bidi="fa-IR"/>
        </w:rPr>
        <w:t xml:space="preserve"> ج 1، ص 14؛ بحار، ج 49، ص 5؛ مسند الامام الرضا </w:t>
      </w:r>
      <w:r w:rsidR="007F1769" w:rsidRPr="007F176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، ج 1، ص 12؛ حضرت رضا، فضل الله کمپان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13 - 11.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ون،</w:t>
      </w:r>
      <w:r w:rsidRPr="00371508">
        <w:rPr>
          <w:rtl/>
          <w:lang w:bidi="fa-IR"/>
        </w:rPr>
        <w:t xml:space="preserve"> ج 1، ص 15؛ بحار، ج 49، ص 5.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اطلاع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به کتاب رواق عصمت اثر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26 - 13 مراجعه گردد؛ اعلام النساء المؤمنات، صص 279 - 276، ش 175.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بحار، ج 50، ص 1؛ اعلام النساء المؤمنات، محمد الحسون، صص 333 - 332، شماره 223.</w:t>
      </w:r>
    </w:p>
    <w:p w:rsidR="009D0D01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411؛ ارشاد،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316؛ مناقب ال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طالب، ابن شهر آشوب، ج 4، ص 394؛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32؛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23؛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النساء، ص 110.</w:t>
      </w:r>
    </w:p>
    <w:p w:rsidR="00371508" w:rsidRPr="00371508" w:rsidRDefault="009D0D01" w:rsidP="009D0D0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پرتو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وجود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در آن اتاق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جاد</w:t>
      </w:r>
      <w:r w:rsidR="00371508" w:rsidRPr="00371508">
        <w:rPr>
          <w:rtl/>
          <w:lang w:bidi="fa-IR"/>
        </w:rPr>
        <w:t xml:space="preserve"> شد که آن مکان را غرق نور ساخت. و افق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از کرامت در مقابل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مادر روشن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او مز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به وجود فرزند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 که جدّش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جعفر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بشارت ولادت آن بزرگوار را داده بود و به پاس آن مولود ماد</w:t>
      </w:r>
      <w:r w:rsidR="00371508" w:rsidRPr="00371508">
        <w:rPr>
          <w:rFonts w:hint="eastAsia"/>
          <w:rtl/>
          <w:lang w:bidi="fa-IR"/>
        </w:rPr>
        <w:t>رش</w:t>
      </w:r>
      <w:r w:rsidR="00371508" w:rsidRPr="00371508">
        <w:rPr>
          <w:rtl/>
          <w:lang w:bidi="fa-IR"/>
        </w:rPr>
        <w:t xml:space="preserve"> را تکر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به او سلام رسانده بود».</w:t>
      </w:r>
      <w:r w:rsidR="00371508" w:rsidRPr="00371508">
        <w:rPr>
          <w:rFonts w:hint="eastAsia"/>
          <w:rtl/>
          <w:lang w:bidi="fa-IR"/>
        </w:rPr>
        <w:t>امام</w:t>
      </w:r>
      <w:r w:rsidR="00371508" w:rsidRPr="00371508">
        <w:rPr>
          <w:rtl/>
          <w:lang w:bidi="fa-IR"/>
        </w:rPr>
        <w:t xml:space="preserve">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کاظم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 xml:space="preserve">به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اران</w:t>
      </w:r>
      <w:r w:rsidR="00371508" w:rsidRPr="00371508">
        <w:rPr>
          <w:rtl/>
          <w:lang w:bidi="fa-IR"/>
        </w:rPr>
        <w:t xml:space="preserve"> خود به نام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بن سل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</w:t>
      </w:r>
      <w:r w:rsidR="00371508" w:rsidRPr="00371508">
        <w:rPr>
          <w:rtl/>
          <w:lang w:bidi="fa-IR"/>
        </w:rPr>
        <w:t xml:space="preserve"> فرمود: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! امر امامت پس از من با پسرم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است و در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راه مکه او را ملاقات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کرد. هنگام ملاقات او را مژده ده که خداوند پسر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پارسا و مورد اعتماد و مبارک به او ع</w:t>
      </w:r>
      <w:r w:rsidR="00371508" w:rsidRPr="00371508">
        <w:rPr>
          <w:rFonts w:hint="eastAsia"/>
          <w:rtl/>
          <w:lang w:bidi="fa-IR"/>
        </w:rPr>
        <w:t>طا</w:t>
      </w:r>
      <w:r w:rsidR="00371508" w:rsidRPr="00371508">
        <w:rPr>
          <w:rtl/>
          <w:lang w:bidi="fa-IR"/>
        </w:rPr>
        <w:t xml:space="preserve"> خواهد کرد. مادر آن پسر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از خاندان مار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قبط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ه،</w:t>
      </w:r>
      <w:r w:rsidR="00371508" w:rsidRPr="00371508">
        <w:rPr>
          <w:rtl/>
          <w:lang w:bidi="fa-IR"/>
        </w:rPr>
        <w:t xml:space="preserve"> مادر ابراه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اگر توانست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سلام مرا به او هم برسان»</w:t>
      </w:r>
      <w:r w:rsidR="00371508" w:rsidRPr="009D0D01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چون</w:t>
      </w:r>
      <w:r w:rsidRPr="00371508">
        <w:rPr>
          <w:rtl/>
          <w:lang w:bidi="fa-IR"/>
        </w:rPr>
        <w:t xml:space="preserve"> امام جواد متولد شد، امام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فرمودند: «او چون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شکافنده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اها</w:t>
      </w:r>
      <w:r w:rsidRPr="00371508">
        <w:rPr>
          <w:rtl/>
          <w:lang w:bidi="fa-IR"/>
        </w:rPr>
        <w:t xml:space="preserve"> و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متولد شد و مادرش مقدس و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پاک و پارساست»</w:t>
      </w:r>
      <w:r w:rsidRPr="009D0D01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9D0D01" w:rsidP="009D0D0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99" w:name="_Toc503088620"/>
      <w:bookmarkStart w:id="300" w:name="_Toc503088761"/>
      <w:bookmarkStart w:id="301" w:name="_Toc503090061"/>
      <w:r w:rsidR="00371508" w:rsidRPr="00371508">
        <w:rPr>
          <w:rFonts w:hint="eastAsia"/>
          <w:rtl/>
          <w:lang w:bidi="fa-IR"/>
        </w:rPr>
        <w:lastRenderedPageBreak/>
        <w:t>سمانه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bookmarkEnd w:id="299"/>
      <w:bookmarkEnd w:id="300"/>
      <w:bookmarkEnd w:id="301"/>
      <w:r w:rsidR="007E3854" w:rsidRPr="007E3854">
        <w:rPr>
          <w:rStyle w:val="libAlaemChar"/>
          <w:rtl/>
        </w:rPr>
        <w:t xml:space="preserve"> </w:t>
      </w:r>
      <w:r w:rsidR="005B3E5E" w:rsidRPr="005B3E5E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مادر</w:t>
      </w:r>
      <w:r w:rsidRPr="00371508">
        <w:rPr>
          <w:rtl/>
          <w:lang w:bidi="fa-IR"/>
        </w:rPr>
        <w:t xml:space="preserve"> بزرگوار امام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النق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سمانه نام داشت.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معروف و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اش ام الفضل بود. چون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 بغداد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بازگشت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او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پارسا،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tl/>
          <w:lang w:bidi="fa-IR"/>
        </w:rPr>
        <w:t xml:space="preserve"> و پاکدامن بود و در محراب عبادت سرآمد زنان زمان خود بود. صدف </w:t>
      </w:r>
      <w:r w:rsidRPr="00371508">
        <w:rPr>
          <w:rFonts w:hint="eastAsia"/>
          <w:rtl/>
          <w:lang w:bidi="fa-IR"/>
        </w:rPr>
        <w:t>پاکدامن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گوهر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بر افق امامش سرّ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اسرار خدا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او را به وجود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مفتخر نمود</w:t>
      </w:r>
      <w:r w:rsidRPr="009D0D01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اوقات روزه مستحب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گرفت.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او فرمود: «مادرم آگاه به شأن و مقام من، و از اهل بهشت است.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tl/>
          <w:lang w:bidi="fa-IR"/>
        </w:rPr>
        <w:t xml:space="preserve"> سرکش بر او سلطه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 و مکر جبار عن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او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خداوند حافظ و نگهبان، از زمره مادران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صالح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است»</w:t>
      </w:r>
      <w:r w:rsidRPr="009D0D0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9D0D01" w:rsidRDefault="009D0D01" w:rsidP="009D0D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95.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50، ص 15؛ اعلام النساء المؤمنات، ص 33؛ بزرگ زنان صدر اسلام، ص 163.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المعجزات، ص 130؛ اعلام النساء المؤمنات، صص 449 - 448؛ اصول 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416، ارشاد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327؛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36،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النساء، ص 231.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سمانه</w:t>
      </w:r>
      <w:r w:rsidRPr="00371508">
        <w:rPr>
          <w:rtl/>
          <w:lang w:bidi="fa-IR"/>
        </w:rPr>
        <w:t xml:space="preserve"> از امام جواد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چند فرزند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از جمله آنان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مبرقع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</w:t>
      </w:r>
      <w:r w:rsidRPr="009D0D01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9D0D01" w:rsidP="009D0D0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02" w:name="_Toc503088621"/>
      <w:bookmarkStart w:id="303" w:name="_Toc503088762"/>
      <w:bookmarkStart w:id="304" w:name="_Toc503090062"/>
      <w:r w:rsidR="00371508" w:rsidRPr="00371508">
        <w:rPr>
          <w:rFonts w:hint="eastAsia"/>
          <w:rtl/>
          <w:lang w:bidi="fa-IR"/>
        </w:rPr>
        <w:lastRenderedPageBreak/>
        <w:t>سوسن</w:t>
      </w:r>
      <w:r w:rsidR="00371508"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>عليها‌السلام</w:t>
      </w:r>
      <w:r w:rsidR="005B3E5E" w:rsidRPr="005B3E5E">
        <w:rPr>
          <w:rStyle w:val="libAlaemChar"/>
          <w:rtl/>
        </w:rPr>
        <w:t xml:space="preserve"> </w:t>
      </w:r>
      <w:r w:rsidR="00371508" w:rsidRPr="00371508">
        <w:rPr>
          <w:rtl/>
          <w:lang w:bidi="fa-IR"/>
        </w:rPr>
        <w:t xml:space="preserve"> مادر امام حسن عسکر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tl/>
        </w:rPr>
        <w:t>عليه‌السلام</w:t>
      </w:r>
      <w:bookmarkEnd w:id="302"/>
      <w:bookmarkEnd w:id="303"/>
      <w:bookmarkEnd w:id="304"/>
      <w:r w:rsidR="007F1769" w:rsidRPr="007F1769">
        <w:rPr>
          <w:rStyle w:val="libAlaemChar"/>
          <w:rtl/>
        </w:rPr>
        <w:t xml:space="preserve"> 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نام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سوسن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«سل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ل»</w:t>
      </w:r>
      <w:r w:rsidRPr="00371508">
        <w:rPr>
          <w:rtl/>
          <w:lang w:bidi="fa-IR"/>
        </w:rPr>
        <w:t xml:space="preserve"> بود و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خوانده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</w:t>
      </w:r>
      <w:r w:rsidRPr="009D0D01">
        <w:rPr>
          <w:rStyle w:val="libFootnotenumChar"/>
          <w:rtl/>
        </w:rPr>
        <w:t>(2)</w:t>
      </w:r>
      <w:r w:rsidRPr="00371508">
        <w:rPr>
          <w:rtl/>
          <w:lang w:bidi="fa-IR"/>
        </w:rPr>
        <w:t>. بنا به نقل «جنات الخلود» شاهزاده بوده است. او از زنان پارسا و عارف به مقام امامت بود.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مکانت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گفته اند: آن بانو در 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ورع، تقوا، عفاف و صلاح بو</w:t>
      </w:r>
      <w:r w:rsidRPr="009D0D01">
        <w:rPr>
          <w:rStyle w:val="libFootnotenumChar"/>
          <w:rtl/>
        </w:rPr>
        <w:t>د(3)؛</w:t>
      </w:r>
      <w:r w:rsidRPr="00371508">
        <w:rPr>
          <w:rtl/>
          <w:lang w:bidi="fa-IR"/>
        </w:rPr>
        <w:t xml:space="preserve">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ساطع و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مکانت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بر افق عفت و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مهر وجود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آمده که چون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بر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وارد شد آن حضرت فرمود: «سل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مسلول من الإفات و العاهات و الارجاس و الانجاس....؛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از هر زشت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دور و او پاک و طاهر است»</w:t>
      </w:r>
      <w:r w:rsidRPr="009D0D01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امام خود بود.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فرزندش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قبل از وفات، خبر شهادت خود را به مادر گفت. او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متأثر شد و ابراز ناراحت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امام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خطاب به مادر فرمود: مادر جزع مکن که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ناچار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شد. در اواخر عمر حضرت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به حج مشرف شد و پس از بازگشت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از احوال فرزندش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تا آنکه خبر شهادت امام به او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توجه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پس از شهادت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فرزندش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پس پرده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جز خاصان آن حضرت را نتوانند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کنند امام</w:t>
      </w:r>
    </w:p>
    <w:p w:rsidR="00371508" w:rsidRPr="009D0D01" w:rsidRDefault="009D0D01" w:rsidP="009D0D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مجموعه 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سه،</w:t>
      </w:r>
      <w:r w:rsidRPr="00371508">
        <w:rPr>
          <w:rtl/>
          <w:lang w:bidi="fa-IR"/>
        </w:rPr>
        <w:t xml:space="preserve"> ص 132 _ 131.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50، ص 235.</w:t>
      </w:r>
    </w:p>
    <w:p w:rsidR="00371508" w:rsidRPr="00371508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24.</w:t>
      </w:r>
    </w:p>
    <w:p w:rsidR="009D0D01" w:rsidRDefault="00371508" w:rsidP="009D0D01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اثبات الوص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مسعود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207.</w:t>
      </w:r>
    </w:p>
    <w:p w:rsidR="00371508" w:rsidRPr="00371508" w:rsidRDefault="009D0D01" w:rsidP="009D0D0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حسن</w:t>
      </w:r>
      <w:r w:rsidR="00371508" w:rsidRPr="00371508">
        <w:rPr>
          <w:rtl/>
          <w:lang w:bidi="fa-IR"/>
        </w:rPr>
        <w:t xml:space="preserve"> عسکر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مادر خود را 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قرار داد و او و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را به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بزرگوار ارجاع داد</w:t>
      </w:r>
      <w:r w:rsidR="00371508" w:rsidRPr="009D0D01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B941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 </w:t>
      </w:r>
      <w:r w:rsidR="00B941EB" w:rsidRPr="00B941EB">
        <w:rPr>
          <w:rStyle w:val="libAlaemChar"/>
          <w:rtl/>
        </w:rPr>
        <w:t>قدس‌سره</w:t>
      </w:r>
      <w:r w:rsidR="00B941EB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371508">
        <w:rPr>
          <w:rtl/>
          <w:lang w:bidi="fa-IR"/>
        </w:rPr>
        <w:t>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«احمد بن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پس از وفات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بر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خاتون دختر امام جواد وارد شدم و از او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. او اسام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امامان را تا امام دوازدهم بر شمرد.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: «الان فر</w:t>
      </w:r>
      <w:r w:rsidRPr="00371508">
        <w:rPr>
          <w:rFonts w:hint="eastAsia"/>
          <w:rtl/>
          <w:lang w:bidi="fa-IR"/>
        </w:rPr>
        <w:t>زند</w:t>
      </w:r>
      <w:r w:rsidRPr="00371508">
        <w:rPr>
          <w:rtl/>
          <w:lang w:bidi="fa-IR"/>
        </w:rPr>
        <w:t xml:space="preserve">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کجاست؟».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</w:t>
      </w:r>
      <w:r w:rsidRPr="00371508">
        <w:rPr>
          <w:rtl/>
          <w:lang w:bidi="fa-IR"/>
        </w:rPr>
        <w:t>: «پنهان است».</w:t>
      </w:r>
    </w:p>
    <w:p w:rsidR="00371508" w:rsidRPr="00371508" w:rsidRDefault="00371508" w:rsidP="00B941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گفتم</w:t>
      </w:r>
      <w:r w:rsidRPr="00371508">
        <w:rPr>
          <w:rtl/>
          <w:lang w:bidi="fa-IR"/>
        </w:rPr>
        <w:t>: «پس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چه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مراجعه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ند؟»</w:t>
      </w:r>
      <w:r w:rsidRPr="00371508">
        <w:rPr>
          <w:rtl/>
          <w:lang w:bidi="fa-IR"/>
        </w:rPr>
        <w:t xml:space="preserve"> پاسخ داد: «به سوسن، مادر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گفتم: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قرار داده اقتدا کنم؟»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خاتون پاسخ داد: «امام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مورد به جدش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اقتدا نموده است که در ظاهر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حضرت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قرار داد،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واقع امام سجاد حجت خدا و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بود. او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را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قرار داد تا امام سجاد از گزند دشمنان در امان بماند». سپس گفت: «شما اهل اخبار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مگر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نکرده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راث</w:t>
      </w:r>
      <w:r w:rsidRPr="00371508">
        <w:rPr>
          <w:rtl/>
          <w:lang w:bidi="fa-IR"/>
        </w:rPr>
        <w:t xml:space="preserve"> نهم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فرزند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او زنده است»</w:t>
      </w:r>
      <w:r w:rsidRPr="00B941E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«انتخاب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عنوان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مکانت و عظمت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دلالت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کند؛ چون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انتخاب به دستور خداوند بود. حال که خداوند او را واسطه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امام و امت قرار داده و او را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حمل اسرار امامت و وصا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دانسته، نشان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فروزنده بر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است»</w:t>
      </w:r>
      <w:r w:rsidRPr="00B941EB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B941EB" w:rsidRDefault="00B941EB" w:rsidP="00B941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اکمال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،ش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ص 43؛ اعلام النساء المؤمنات، ص 454؛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24.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421؛ ارشاد،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335؛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40؛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4، ص 151.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کمال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ص 43؛ اعلام النساء المؤمنات، ص 454.</w:t>
      </w:r>
    </w:p>
    <w:p w:rsidR="00371508" w:rsidRPr="00371508" w:rsidRDefault="00B941E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پس</w:t>
      </w:r>
      <w:r w:rsidR="00371508" w:rsidRPr="00371508">
        <w:rPr>
          <w:rtl/>
          <w:lang w:bidi="fa-IR"/>
        </w:rPr>
        <w:t xml:space="preserve"> از شهادت امام حسن عسکر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جعفر کذاب با مادر آن حضرت بر سر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راث</w:t>
      </w:r>
      <w:r w:rsidR="00371508" w:rsidRPr="00371508">
        <w:rPr>
          <w:rtl/>
          <w:lang w:bidi="fa-IR"/>
        </w:rPr>
        <w:t xml:space="preserve"> امام به نزاع برخاست. امام زمان «عج» بر جعفر ظاهر شد و فرمود: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عمو، تو را چه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شود؛ آمده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سر حقوق من با من منازعه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!» جعفر مبهوت و متح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شد و آن حضرت از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پنهان گر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سوسن،</w:t>
      </w:r>
      <w:r w:rsidRPr="00371508">
        <w:rPr>
          <w:rtl/>
          <w:lang w:bidi="fa-IR"/>
        </w:rPr>
        <w:t xml:space="preserve"> مادر امام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بود و پس از شهادت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عهده دار اداره خاندان امام و مراجعه کنندگان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به همه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احسان و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با وجود مخالفت جعفر با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تمام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ازمند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بر طرف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هز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وفات کرد بر اساس 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او،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همان خانه که مدفن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شوهر و فرزند او بود دفن کردند</w:t>
      </w:r>
      <w:r w:rsidRPr="00B941EB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امروزه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قطعه عرش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مکانت و قبه النور شرف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لت،</w:t>
      </w:r>
      <w:r w:rsidRPr="00371508">
        <w:rPr>
          <w:rtl/>
          <w:lang w:bidi="fa-IR"/>
        </w:rPr>
        <w:t xml:space="preserve">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شوم فرهنگ شرک آلود وهاب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غبار غم گرفته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کعبه دلها به دست حجاج صفتان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از خداوند متعال عاجزانه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با استقرار دولت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عراق و خروج اشغالگران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شدن </w:t>
      </w:r>
      <w:r w:rsidRPr="00371508">
        <w:rPr>
          <w:rFonts w:hint="eastAsia"/>
          <w:rtl/>
          <w:lang w:bidi="fa-IR"/>
        </w:rPr>
        <w:t>خانه</w:t>
      </w:r>
      <w:r w:rsidRPr="00371508">
        <w:rPr>
          <w:rtl/>
          <w:lang w:bidi="fa-IR"/>
        </w:rPr>
        <w:t xml:space="preserve"> ترور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ها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مقدس دوباره بارگاه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عسکر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معمور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بهشت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چون عرش خداوند نور افروز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دوستداران اهل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گردد.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!</w:t>
      </w:r>
    </w:p>
    <w:p w:rsidR="00371508" w:rsidRPr="00371508" w:rsidRDefault="00B941EB" w:rsidP="00B941E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05" w:name="_Toc503088622"/>
      <w:bookmarkStart w:id="306" w:name="_Toc503088763"/>
      <w:bookmarkStart w:id="307" w:name="_Toc503090063"/>
      <w:r w:rsidR="00371508" w:rsidRPr="00371508">
        <w:rPr>
          <w:rFonts w:hint="eastAsia"/>
          <w:rtl/>
          <w:lang w:bidi="fa-IR"/>
        </w:rPr>
        <w:lastRenderedPageBreak/>
        <w:t>نرجس</w:t>
      </w:r>
      <w:r w:rsidR="00371508" w:rsidRPr="00371508">
        <w:rPr>
          <w:rtl/>
          <w:lang w:bidi="fa-IR"/>
        </w:rPr>
        <w:t xml:space="preserve"> خاتون</w:t>
      </w:r>
      <w:bookmarkEnd w:id="305"/>
      <w:bookmarkEnd w:id="306"/>
      <w:bookmarkEnd w:id="307"/>
    </w:p>
    <w:p w:rsidR="00B941EB" w:rsidRDefault="00B941EB" w:rsidP="00371508">
      <w:pPr>
        <w:pStyle w:val="libNormal"/>
        <w:rPr>
          <w:rtl/>
          <w:lang w:bidi="fa-IR"/>
        </w:rPr>
      </w:pPr>
    </w:p>
    <w:p w:rsidR="00371508" w:rsidRPr="00371508" w:rsidRDefault="00371508" w:rsidP="00B941EB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همسر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 ملکوت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فروغ جمال امام زمان ساطع و آن دُردانه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متولد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اگر چه به ظاهر لباس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تن داشت،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نظر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بر افق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در پرتو سخنان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Fonts w:hint="eastAsia"/>
          <w:rtl/>
          <w:lang w:bidi="fa-IR"/>
        </w:rPr>
        <w:t>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شده و با عنوان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ستوده شده است. در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ارتنامه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گفته شده ساحت آن بانو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B941EB" w:rsidRDefault="00B941EB" w:rsidP="00B941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421؛ ارشاد،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335؛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24؛ اعلام النساء المؤمنات، ص 454.</w:t>
      </w:r>
    </w:p>
    <w:p w:rsidR="00371508" w:rsidRPr="00371508" w:rsidRDefault="00B941EB" w:rsidP="00B941E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371508">
        <w:rPr>
          <w:rFonts w:hint="eastAsia"/>
          <w:rtl/>
          <w:lang w:bidi="fa-IR"/>
        </w:rPr>
        <w:lastRenderedPageBreak/>
        <w:t>السلام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الصد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المرض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السلام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هه</w:t>
      </w:r>
      <w:r w:rsidRPr="00371508">
        <w:rPr>
          <w:rtl/>
          <w:lang w:bidi="fa-IR"/>
        </w:rPr>
        <w:t xml:space="preserve"> ام موس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ابنه حوار</w:t>
      </w:r>
      <w:r w:rsidRPr="0037150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السلام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tl/>
          <w:lang w:bidi="fa-IR"/>
        </w:rPr>
        <w:t xml:space="preserve"> التق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النق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ه،</w:t>
      </w:r>
      <w:r w:rsidR="00371508" w:rsidRPr="00371508">
        <w:rPr>
          <w:rtl/>
          <w:lang w:bidi="fa-IR"/>
        </w:rPr>
        <w:t xml:space="preserve"> السلام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tl/>
          <w:lang w:bidi="fa-IR"/>
        </w:rPr>
        <w:t xml:space="preserve"> الرض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المرض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ه،</w:t>
      </w:r>
      <w:r w:rsidR="00371508" w:rsidRPr="00371508">
        <w:rPr>
          <w:rtl/>
          <w:lang w:bidi="fa-IR"/>
        </w:rPr>
        <w:t xml:space="preserve"> السلام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tl/>
          <w:lang w:bidi="fa-IR"/>
        </w:rPr>
        <w:t xml:space="preserve"> المنعوته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الانج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ل،</w:t>
      </w:r>
      <w:r w:rsidR="00371508" w:rsidRPr="00371508">
        <w:rPr>
          <w:rtl/>
          <w:lang w:bidi="fa-IR"/>
        </w:rPr>
        <w:t xml:space="preserve"> المخطوبه من روح الله الام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ن؛</w:t>
      </w:r>
      <w:r w:rsidR="00371508" w:rsidRPr="00371508">
        <w:rPr>
          <w:rtl/>
          <w:lang w:bidi="fa-IR"/>
        </w:rPr>
        <w:t xml:space="preserve"> سلام بر تو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صد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قه</w:t>
      </w:r>
      <w:r w:rsidR="00371508" w:rsidRPr="00371508">
        <w:rPr>
          <w:rtl/>
          <w:lang w:bidi="fa-IR"/>
        </w:rPr>
        <w:t xml:space="preserve"> مرض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ه،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که چون مادر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فرزندت زاده شد. و سلام بر تو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که خطبه عقدت را 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کرد»</w:t>
      </w:r>
      <w:r w:rsidR="00371508" w:rsidRPr="00B941E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در قسمت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از 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ارتنامه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آمده: «اشهد انک احسنت الکفاله، و أدّ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الامانه، و اجتهدت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مرضاه الله، و صبرت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ذات الله، و حفظت سر الله، و حملت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الله، و بالغت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حفظ حجّه الله و....»</w:t>
      </w:r>
      <w:r w:rsidR="00371508" w:rsidRPr="00B941EB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B941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القاب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شگر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که صدف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ملکوتش درّ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تابناک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 که بر آسمان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فروغ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تش</w:t>
      </w:r>
      <w:r w:rsidRPr="00371508">
        <w:rPr>
          <w:rtl/>
          <w:lang w:bidi="fa-IR"/>
        </w:rPr>
        <w:t xml:space="preserve"> تمام جهان را لبر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خواهد ساخت.</w:t>
      </w:r>
      <w:r w:rsidR="00B941EB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راو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«حسن و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در محضر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بودند.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حسن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 حضرت فرمود: «مرحبا به فرزند رسول خدا».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فرمود: «پدرم به فدا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>!» به امام عرض شد: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رمؤمنان، شما را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جملات را به امام حسن و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فرزند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فرمودند: «گم گشته موعود، حجه بن الحسن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محمد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جعفر بن محمد بن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است»</w:t>
      </w:r>
      <w:r w:rsidRPr="00B941EB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با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وصف ستوده است</w:t>
      </w:r>
      <w:r w:rsidRPr="00B941EB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امام</w:t>
      </w:r>
      <w:r w:rsidRPr="00371508">
        <w:rPr>
          <w:rtl/>
          <w:lang w:bidi="fa-IR"/>
        </w:rPr>
        <w:t xml:space="preserve"> حسن مجتب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فرموده اند: «امام زمان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فرزند برادرم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فرزند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خانم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است»</w:t>
      </w:r>
      <w:r w:rsidRPr="00B941EB">
        <w:rPr>
          <w:rStyle w:val="libFootnotenumChar"/>
          <w:rtl/>
        </w:rPr>
        <w:t>(5).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هشتم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با عنوان و صفت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ستوده است.</w:t>
      </w:r>
    </w:p>
    <w:p w:rsidR="00371508" w:rsidRPr="00B941EB" w:rsidRDefault="00B941EB" w:rsidP="00B941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102، کتاب المزار، ص 70.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بحار، ج 51، صص 111 - 110.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121.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کمال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ج 1، باب 29، ص 316.</w:t>
      </w:r>
    </w:p>
    <w:p w:rsidR="00371508" w:rsidRPr="00371508" w:rsidRDefault="00B941E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از</w:t>
      </w:r>
      <w:r w:rsidR="00371508" w:rsidRPr="00371508">
        <w:rPr>
          <w:rtl/>
          <w:lang w:bidi="fa-IR"/>
        </w:rPr>
        <w:t xml:space="preserve"> آن حضرت پرس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>: «قائم شما اهل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ست؟»</w:t>
      </w:r>
      <w:r w:rsidR="00371508" w:rsidRPr="00371508">
        <w:rPr>
          <w:rtl/>
          <w:lang w:bidi="fa-IR"/>
        </w:rPr>
        <w:t xml:space="preserve"> فرمود: «چهارم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فرزند از فرزندان من و فرزند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زان</w:t>
      </w:r>
      <w:r w:rsidR="00371508" w:rsidRPr="00371508">
        <w:rPr>
          <w:rtl/>
          <w:lang w:bidi="fa-IR"/>
        </w:rPr>
        <w:t xml:space="preserve"> است؟»</w:t>
      </w:r>
      <w:r w:rsidR="00371508" w:rsidRPr="00B941E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B941EB" w:rsidP="00B941EB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بزرگ</w:t>
      </w:r>
    </w:p>
    <w:p w:rsidR="00371508" w:rsidRPr="00371508" w:rsidRDefault="00371508" w:rsidP="00B941E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بحار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آورده است: بشر بن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برده فروش از فرزند زادگان ابو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وب</w:t>
      </w:r>
      <w:r w:rsidRPr="00371508">
        <w:rPr>
          <w:rtl/>
          <w:lang w:bidi="fa-IR"/>
        </w:rPr>
        <w:t xml:space="preserve">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مرا فرا خواند و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بشر تو زاده انصار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محبت انصار به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چون زلال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و هست و ما به شما اعتماد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ام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تو را به شرف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کنم و 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اسرار را بر تو ظاهر سازم.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تو را مأمور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 آنگاه نامه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خط روم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نوشت و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220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به من داد و فرمود: «به بغداد برو و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ظهر فلان روز در گذرگاه دجله حاضر شو.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حامل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شد از دور عمر بن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برده فروش 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نظر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. چون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دو لباس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بر تن دارد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فروش عرضه کرد و آن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او را در معرض نگاه مردم قرار دهند، سخت ناراحت و به زبان روم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حجاب من هتک شود...».</w:t>
      </w:r>
      <w:r w:rsidR="00B941EB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بشر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دستور و فرمان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اجابت کرده و در زمان و مکان موعود حاضر شدم. همان گونه که امام فرموده بود نامه را به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دادم.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نامه را خواند سخت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به عمر گفت: «مرا به صاحب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نامه بفروش» و سوگند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کرد که اگر مرا به او ن</w:t>
      </w:r>
      <w:r w:rsidRPr="00371508">
        <w:rPr>
          <w:rFonts w:hint="eastAsia"/>
          <w:rtl/>
          <w:lang w:bidi="fa-IR"/>
        </w:rPr>
        <w:t>فروش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خود را خواهم کشت. من و عمر در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</w:t>
      </w:r>
      <w:r w:rsidRPr="00371508">
        <w:rPr>
          <w:rtl/>
          <w:lang w:bidi="fa-IR"/>
        </w:rPr>
        <w:t xml:space="preserve"> آن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هم گفتگو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تا به همان مبلغ 220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که امام داده بود راض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تحو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داد.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خوشحال و خندان بود. به حجره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اقامت گرفته بودم او را بردم. چون در حجره آرام گرفت، نامه امام ه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در آورد و بوس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خود نهاد. من با تعجب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: «مگر صاحب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نامه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</w:t>
      </w:r>
    </w:p>
    <w:p w:rsidR="00371508" w:rsidRPr="00B941EB" w:rsidRDefault="00B941EB" w:rsidP="00B941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B941E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آن را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بانو گفت: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چاره</w:t>
      </w:r>
      <w:r w:rsidRPr="00371508">
        <w:rPr>
          <w:rtl/>
          <w:lang w:bidi="fa-IR"/>
        </w:rPr>
        <w:t>! به مقام فرزندان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آگاه باش و بدان که من 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که،</w:t>
      </w:r>
      <w:r w:rsidRPr="00371508">
        <w:rPr>
          <w:rtl/>
          <w:lang w:bidi="fa-IR"/>
        </w:rPr>
        <w:t xml:space="preserve"> دختر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شوعا»</w:t>
      </w:r>
      <w:r w:rsidRPr="00371508">
        <w:rPr>
          <w:rtl/>
          <w:lang w:bidi="fa-IR"/>
        </w:rPr>
        <w:t xml:space="preserve"> نوه پسر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tl/>
          <w:lang w:bidi="fa-IR"/>
        </w:rPr>
        <w:t xml:space="preserve"> روم هستم. مادر من از فرزندان حوار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حضرت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منسوب به «شمعون»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جدم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مرا به عقد برادر زاده خود در آو</w:t>
      </w:r>
      <w:r w:rsidRPr="00371508">
        <w:rPr>
          <w:rFonts w:hint="eastAsia"/>
          <w:rtl/>
          <w:lang w:bidi="fa-IR"/>
        </w:rPr>
        <w:t>رد،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</w:t>
      </w:r>
      <w:r w:rsidRPr="00371508">
        <w:rPr>
          <w:rtl/>
          <w:lang w:bidi="fa-IR"/>
        </w:rPr>
        <w:t xml:space="preserve"> ساله بودم.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به پا داشت از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و راهبان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صد</w:t>
      </w:r>
      <w:r w:rsidRPr="00371508">
        <w:rPr>
          <w:rtl/>
          <w:lang w:bidi="fa-IR"/>
        </w:rPr>
        <w:t xml:space="preserve"> نفر و از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بزرگان کشور. هفتصد نفر و از فرماندهان و رجال کشور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لشکر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رؤسا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چهار هزار نفر در آن مجلس دعوت کرد. تخت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انواع جواهرات آماده کرد. برادرزاده اش را بر آن تخت نشاند. اسقف ها انج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ها را به دست گرفتند که بخوانند که ناگهان چلچراغ ها و شمعدانها فرو افتادند و صل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ها واژگون و تخت سرنگون شد و برادر زاده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صر</w:t>
      </w:r>
      <w:r w:rsidRPr="00371508">
        <w:rPr>
          <w:rtl/>
          <w:lang w:bidi="fa-IR"/>
        </w:rPr>
        <w:t xml:space="preserve"> نقش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شد.</w:t>
      </w:r>
    </w:p>
    <w:p w:rsidR="00371508" w:rsidRPr="00371508" w:rsidRDefault="002272B2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رنگ</w:t>
      </w:r>
      <w:r w:rsidR="00371508" w:rsidRPr="00371508">
        <w:rPr>
          <w:rtl/>
          <w:lang w:bidi="fa-IR"/>
        </w:rPr>
        <w:t xml:space="preserve"> از چهره اسقف ها پر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بدن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به لرزه افتاد. بزرگ آنان به جدم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حادثه نشان زوال زودرس دولت مس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است».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صر</w:t>
      </w:r>
      <w:r w:rsidR="00371508" w:rsidRPr="00371508">
        <w:rPr>
          <w:rtl/>
          <w:lang w:bidi="fa-IR"/>
        </w:rPr>
        <w:t xml:space="preserve"> دستور داد تا بار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مجلس را به پا داشتند. چلچراغ و شمعدانها روشن شد و بو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کافور و عود و عنبر فضا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مجلس را معطر کرد. بار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رجال و 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را فرا خواند و برادر زاده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گرش</w:t>
      </w:r>
      <w:r w:rsidR="00371508" w:rsidRPr="00371508">
        <w:rPr>
          <w:rtl/>
          <w:lang w:bidi="fa-IR"/>
        </w:rPr>
        <w:t xml:space="preserve"> را حاضر کردند و بر تخت نشاند که باز همان حادثه تکرار شد و مردم متفرق شدند.</w:t>
      </w:r>
    </w:p>
    <w:p w:rsidR="00371508" w:rsidRPr="00371508" w:rsidRDefault="00371508" w:rsidP="002272B2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جدم</w:t>
      </w:r>
      <w:r w:rsidRPr="00371508">
        <w:rPr>
          <w:rtl/>
          <w:lang w:bidi="fa-IR"/>
        </w:rPr>
        <w:t xml:space="preserve"> غمگ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محزون به حرمسرا رفت. آن شب در عالم رؤ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که</w:t>
      </w:r>
      <w:r w:rsidR="002272B2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شمعون و 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در همان مجلس که جدم آماده کرده بود اجتماع کردند و منبر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نور که فروغش تا آسمان مشعشع بود،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همان تخت نصب نمودند.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اسلام و دامادش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و جمع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فرزندانش حاضر شدند.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خ</w:t>
      </w:r>
      <w:r w:rsidRPr="00371508">
        <w:rPr>
          <w:rFonts w:hint="eastAsia"/>
          <w:rtl/>
          <w:lang w:bidi="fa-IR"/>
        </w:rPr>
        <w:t>طاب</w:t>
      </w:r>
      <w:r w:rsidRPr="00371508">
        <w:rPr>
          <w:rtl/>
          <w:lang w:bidi="fa-IR"/>
        </w:rPr>
        <w:t xml:space="preserve"> به حضرت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فرمود: «ما به خواستگار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خاتون دختر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«شمعون» آمده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تااو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فرزندم</w:t>
      </w:r>
      <w:r w:rsidR="002272B2">
        <w:rPr>
          <w:rFonts w:hint="cs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حسن</w:t>
      </w:r>
      <w:r w:rsidRPr="00371508">
        <w:rPr>
          <w:rtl/>
          <w:lang w:bidi="fa-IR"/>
        </w:rPr>
        <w:t xml:space="preserve">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عقد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روبه شمعون کرد و فرمود: «شرافت به تو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آورده است. پس نسل خود را به نسل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خاتم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ده. شمعون با خوشحال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آنگاه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بر آن منبر نشست و خطبه عقد را خواند و مرا به عقد فرزندش درآورد و حضرت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ائمه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و حوار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را گواه گرفت.</w:t>
      </w: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شدم از ترس، خواب خود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نقل نکردم. شعله محبت آن جوان در قلبم افروخته بود و مرا از خوردن و آشام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باز داشت.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tl/>
          <w:lang w:bidi="fa-IR"/>
        </w:rPr>
        <w:t xml:space="preserve"> شدم و جسمم ضع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پزشکان روم بر بال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نم</w:t>
      </w:r>
      <w:r w:rsidRPr="00371508">
        <w:rPr>
          <w:rtl/>
          <w:lang w:bidi="fa-IR"/>
        </w:rPr>
        <w:t xml:space="preserve"> حاضر شدند،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دستشان ساخته نبود؛ چون جدم از معالجه من ناام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شد گفت: </w:t>
      </w:r>
      <w:r w:rsidRPr="00371508">
        <w:rPr>
          <w:rFonts w:hint="eastAsia"/>
          <w:rtl/>
          <w:lang w:bidi="fa-IR"/>
        </w:rPr>
        <w:t>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خواسته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او خواستم که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مسلمان را از زندان آزاد کند تا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حضرت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</w:t>
      </w:r>
      <w:r w:rsidRPr="00371508">
        <w:rPr>
          <w:rtl/>
          <w:lang w:bidi="fa-IR"/>
        </w:rPr>
        <w:lastRenderedPageBreak/>
        <w:t>مادرش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مرا شفا دهند. جدم قبول کرد و من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ناچار اظهار بهبود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 و کم کم به خوردن و آشام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آوردم. او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خوشحال شد و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را احترام کرد. پس از گذشت ده شب حضرت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را در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که همراه حضرت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هزار نفر از حور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دنم</w:t>
      </w:r>
      <w:r w:rsidRPr="00371508">
        <w:rPr>
          <w:rtl/>
          <w:lang w:bidi="fa-IR"/>
        </w:rPr>
        <w:t xml:space="preserve"> آمدند. حضرت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 بانو را به من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من به حضرت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متوسل شدم و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توجه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گله کردم. آن حضرت فرمود: «تا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مشرک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پس</w:t>
      </w:r>
      <w:r w:rsidRPr="00371508">
        <w:rPr>
          <w:rFonts w:hint="eastAsia"/>
          <w:rtl/>
          <w:lang w:bidi="fa-IR"/>
        </w:rPr>
        <w:t>رم</w:t>
      </w:r>
      <w:r w:rsidRPr="00371508">
        <w:rPr>
          <w:rtl/>
          <w:lang w:bidi="fa-IR"/>
        </w:rPr>
        <w:t xml:space="preserve"> ابا محمد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تو نخواهد آمد. اگر 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ابا محمد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مسلمان 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با راهنما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شهادت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به زبان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مسلمان شدم.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مرا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خود چسبان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فرمود: «منتظر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ابا محمد باش که من او را نزد تو خواهم فرستاد». از خواب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شدم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ابا محمد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لحظه شمار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</w:t>
      </w:r>
      <w:r w:rsidRPr="00371508">
        <w:rPr>
          <w:rtl/>
          <w:lang w:bidi="fa-IR"/>
        </w:rPr>
        <w:t xml:space="preserve"> شب گذشت. شب بعد ابا محمد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در خواب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. به او گفتم: «محبوب</w:t>
      </w:r>
    </w:p>
    <w:p w:rsidR="00371508" w:rsidRPr="00371508" w:rsidRDefault="00371508" w:rsidP="002272B2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من</w:t>
      </w:r>
      <w:r w:rsidRPr="00371508">
        <w:rPr>
          <w:rtl/>
          <w:lang w:bidi="fa-IR"/>
        </w:rPr>
        <w:t>! پس از آن که مرا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فته</w:t>
      </w:r>
      <w:r w:rsidRPr="00371508">
        <w:rPr>
          <w:rtl/>
          <w:lang w:bidi="fa-IR"/>
        </w:rPr>
        <w:t xml:space="preserve"> و دلداده خود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دور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بر من جفا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. ابا محمد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امدن</w:t>
      </w:r>
      <w:r w:rsidRPr="00371508">
        <w:rPr>
          <w:rtl/>
          <w:lang w:bidi="fa-IR"/>
        </w:rPr>
        <w:t xml:space="preserve"> من به خاطر شرک تو بود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هر شب مرا ملاقات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تا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اراده خداوند ما را در ظاهر به هم برساند».</w:t>
      </w:r>
      <w:r w:rsidRPr="00371508">
        <w:rPr>
          <w:rFonts w:hint="eastAsia"/>
          <w:rtl/>
          <w:lang w:bidi="fa-IR"/>
        </w:rPr>
        <w:t>بشر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«چگونه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 داد: شب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ابا محمد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من فرمود: «به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بزرگت لشکر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نبرد با مسلمانان اعزام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تو به طور ناشناس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و خدمتگزاران پنهان شو». من دستور حضرتش را اجرا کردم و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مسلمانان شدم تا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.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 که من دختر </w:t>
      </w:r>
      <w:r w:rsidRPr="00371508">
        <w:rPr>
          <w:rtl/>
          <w:lang w:bidi="fa-IR"/>
        </w:rPr>
        <w:lastRenderedPageBreak/>
        <w:t>پادشاه روم هستم.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من در سهم او بودم از نام من سؤال کرد و من خود را نرجس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. او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نام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بشر</w:t>
      </w:r>
      <w:r w:rsidRPr="00371508">
        <w:rPr>
          <w:rtl/>
          <w:lang w:bidi="fa-IR"/>
        </w:rPr>
        <w:t xml:space="preserve"> با تعجب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«چگونه عرب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آموخت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تو در روم رشد کرده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نرجس پاسخ داد: «پدرم چون به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من اهتمام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معلم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انتخاب کرد تا به من عرب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بشر</w:t>
      </w:r>
      <w:r w:rsidRPr="00371508">
        <w:rPr>
          <w:rtl/>
          <w:lang w:bidi="fa-IR"/>
        </w:rPr>
        <w:t xml:space="preserve"> نرجس را به خدمت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آورد. چون بر امام وارد شد امام فرمود: «چگونه خداوند ذلّت نصران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عزت اسلام و شرافت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و عترتش را به تو نشان داد؟» عرض کرد: «چگونه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وصف کنم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خود داناتر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سپس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خواهم تو را اکرام کنم.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هزار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به تو بدهم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بشارت شرف و کرامت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Default="00371508" w:rsidP="002272B2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عرض</w:t>
      </w:r>
      <w:r w:rsidRPr="00371508">
        <w:rPr>
          <w:rtl/>
          <w:lang w:bidi="fa-IR"/>
        </w:rPr>
        <w:t xml:space="preserve"> کرد: «به فرزند مژده ام ده». امام فرمود: بشارت باد تو را به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جهان را پر از عدل و داد کند پس از آن که ظلم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داد</w:t>
      </w:r>
      <w:r w:rsidRPr="00371508">
        <w:rPr>
          <w:rtl/>
          <w:lang w:bidi="fa-IR"/>
        </w:rPr>
        <w:t xml:space="preserve"> همه جا را پر کرده باشد.</w:t>
      </w:r>
      <w:r w:rsidR="002272B2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سپس</w:t>
      </w:r>
      <w:r w:rsidRPr="00371508">
        <w:rPr>
          <w:rtl/>
          <w:lang w:bidi="fa-IR"/>
        </w:rPr>
        <w:t xml:space="preserve">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خاتون عمه خود فرمود: تا آداب اسلام را به آن بانو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اموزد</w:t>
      </w:r>
      <w:r w:rsidRPr="002272B2">
        <w:rPr>
          <w:rStyle w:val="libFootnotenumChar"/>
          <w:rtl/>
        </w:rPr>
        <w:t>(1)</w:t>
      </w:r>
      <w:r w:rsidRPr="00371508">
        <w:rPr>
          <w:rtl/>
          <w:lang w:bidi="fa-IR"/>
        </w:rPr>
        <w:t>. پس از تشر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نرجس به خانه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کسب آداب و احکام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با تمام توان در آموزش و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او کوش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نرجس</w:t>
      </w:r>
    </w:p>
    <w:p w:rsidR="002272B2" w:rsidRPr="002272B2" w:rsidRDefault="002272B2" w:rsidP="002272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2272B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1- 1.بر گرفته از بحار، ج 51، ص 10 - 6.</w:t>
      </w:r>
    </w:p>
    <w:p w:rsidR="00371508" w:rsidRPr="00371508" w:rsidRDefault="002272B2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بانو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نمونه شد و زمان آن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صدف عفاف و کرامتش گوهر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عرش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</w:t>
      </w:r>
      <w:r w:rsidR="00371508" w:rsidRPr="00371508">
        <w:rPr>
          <w:rtl/>
          <w:lang w:bidi="fa-IR"/>
        </w:rPr>
        <w:t xml:space="preserve"> باشد و ملکوت معنو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تش</w:t>
      </w:r>
      <w:r w:rsidR="00371508" w:rsidRPr="00371508">
        <w:rPr>
          <w:rtl/>
          <w:lang w:bidi="fa-IR"/>
        </w:rPr>
        <w:t xml:space="preserve"> به مقام مادر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امام زمان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نائل گردد.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امام حسن عسکر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به خانه عمه اش حک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خاتون تشر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برد و در آنجا نرجس خاتون را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به آن با</w:t>
      </w:r>
      <w:r w:rsidR="00371508" w:rsidRPr="00371508">
        <w:rPr>
          <w:rFonts w:hint="eastAsia"/>
          <w:rtl/>
          <w:lang w:bidi="fa-IR"/>
        </w:rPr>
        <w:t>نو</w:t>
      </w:r>
      <w:r w:rsidR="00371508" w:rsidRPr="00371508">
        <w:rPr>
          <w:rtl/>
          <w:lang w:bidi="fa-IR"/>
        </w:rPr>
        <w:t xml:space="preserve">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ره</w:t>
      </w:r>
      <w:r w:rsidR="00371508" w:rsidRPr="00371508">
        <w:rPr>
          <w:rtl/>
          <w:lang w:bidi="fa-IR"/>
        </w:rPr>
        <w:t xml:space="preserve"> شد. حک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خاتون گفت: «اگر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طلب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را به خدمت شما بفرستم». امام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فرمود: «نگاه و تعجب من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بود که به زود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 متعال از او فرزند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آورد که جهان را پر از عدل و داد کند».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خاتون خدمت امام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مشرف شد و تقاضا کرد که نرجس خاتون را به خانه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بفرستد.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ضمن موافقت خطاب به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خاتون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بزرگوار، خداوند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تو را در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ثواب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گرداند. و فوز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تو کرامت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تو را واسطه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امر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2272B2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2272B2" w:rsidP="002272B2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تجل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نور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خدمت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مشرف شدم. امام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 من خواست که افطار را در خدمت آن حضرت باشم و بشارت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لاد</w:t>
      </w:r>
      <w:r w:rsidRPr="00371508">
        <w:rPr>
          <w:rtl/>
          <w:lang w:bidi="fa-IR"/>
        </w:rPr>
        <w:t xml:space="preserve"> امام زمان عجل الله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فرجه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را به من داد. قبول کردم و با سرور به اتاق نرجس خاتون رفتم. سلام کردم و در محضرش ن</w:t>
      </w:r>
      <w:r w:rsidRPr="00371508">
        <w:rPr>
          <w:rFonts w:hint="eastAsia"/>
          <w:rtl/>
          <w:lang w:bidi="fa-IR"/>
        </w:rPr>
        <w:t>شستم</w:t>
      </w:r>
      <w:r w:rsidRPr="00371508">
        <w:rPr>
          <w:rtl/>
          <w:lang w:bidi="fa-IR"/>
        </w:rPr>
        <w:t>. ضمن احوالپرس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او گفتم: «تو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خاندان 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نرجس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گفته تعجب کرد و گفت: «تو مرا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القاب و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عظمت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>!» گفتم: «دخترم، امشب خداوند به تو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عطا خواهد کرد که آقا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آخرت است. بعد از نماز و افطار خواب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. 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شب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نماز و تهجد برخاستم. نماز شب را خواندم. نرجس خاتون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</w:p>
    <w:p w:rsidR="00371508" w:rsidRPr="002272B2" w:rsidRDefault="002272B2" w:rsidP="002272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2272B2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الامال، ج 2، ص 481؛ مجموعه 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سه،</w:t>
      </w:r>
      <w:r w:rsidRPr="00371508">
        <w:rPr>
          <w:rtl/>
          <w:lang w:bidi="fa-IR"/>
        </w:rPr>
        <w:t xml:space="preserve"> ص 138 _ 26؛ بزرگ زنان صدر اسلام، ص 173.</w:t>
      </w:r>
    </w:p>
    <w:p w:rsidR="00371508" w:rsidRPr="00371508" w:rsidRDefault="002272B2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برخاست</w:t>
      </w:r>
      <w:r w:rsidR="00371508" w:rsidRPr="00371508">
        <w:rPr>
          <w:rtl/>
          <w:lang w:bidi="fa-IR"/>
        </w:rPr>
        <w:t xml:space="preserve"> و نماز شب را خواند.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اثر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وضع حمل در او آشکار نبود به شک افتادم که امام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از اتاقش با صدا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بلند فرمود: «عمه جان، عجله مکن که تولد او نزد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است». من به خواندن سوره سجده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مشغول شدم که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هنگام درد زا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بر نرجس خاتون عارض شد و مولود موعود و منج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جهان پا به عرصه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نهاد. مولود مبارک را به پدر بزرگوارش داد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آنگاه آن حضرت دستور داد که او را نزد مادرش ببر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. چون به مادرش داد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سلام کرد. مادر او را در آغوش گرفت.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فرشتگان</w:t>
      </w:r>
      <w:r w:rsidRPr="00371508">
        <w:rPr>
          <w:rtl/>
          <w:lang w:bidi="fa-IR"/>
        </w:rPr>
        <w:t xml:space="preserve"> به پاس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لادش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عرض تبر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به حضور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نازل شدند. امام، مولود مسعود مبارک را به روح القدس سپرد و خطاب به او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کودک را ببر و محافظت کن و هر چهل روز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بار او را نزد ما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اور»</w:t>
      </w:r>
      <w:r w:rsidRPr="00371508">
        <w:rPr>
          <w:rtl/>
          <w:lang w:bidi="fa-IR"/>
        </w:rPr>
        <w:t>. آنگاه کودک محبوبش را در آغوش گرفت و به ا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گفت: «عز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</w:t>
      </w:r>
      <w:r w:rsidRPr="00371508">
        <w:rPr>
          <w:rtl/>
          <w:lang w:bidi="fa-IR"/>
        </w:rPr>
        <w:t xml:space="preserve"> تو را به آن کس که مادر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فرزندش را به او سپرد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سپارم». نرجس از فراق فرزند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شد. امام فرمود: «آرام باش و بدان که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تو بر او حرام است و او به تو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همان گونه که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نزد مادرش برگشت</w:t>
      </w:r>
      <w:r w:rsidRPr="00096EAF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نرجس</w:t>
      </w:r>
      <w:r w:rsidRPr="00371508">
        <w:rPr>
          <w:rtl/>
          <w:lang w:bidi="fa-IR"/>
        </w:rPr>
        <w:t xml:space="preserve"> در زمان امام حسن عسکر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جهان را وداع گفت و او را در مجاورت حضرت امام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النق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دفن کردند</w:t>
      </w:r>
      <w:r w:rsidRPr="00096EAF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خاتمه</w:t>
      </w:r>
      <w:r w:rsidRPr="00371508">
        <w:rPr>
          <w:rtl/>
          <w:lang w:bidi="fa-IR"/>
        </w:rPr>
        <w:t xml:space="preserve"> بحث با نقل کرامت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مشک فشان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096EAF" w:rsidP="00096EAF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کرامت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چشم افروز</w:t>
      </w:r>
    </w:p>
    <w:p w:rsidR="00371508" w:rsidRPr="00371508" w:rsidRDefault="00371508" w:rsidP="00096EA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وبا در شهر سامرا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 و منتشر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هر روز عده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کام مرگ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کشاند.</w:t>
      </w:r>
      <w:r w:rsidR="00096EAF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فشارک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حکم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روز 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سامرا</w:t>
      </w:r>
    </w:p>
    <w:p w:rsidR="00371508" w:rsidRPr="00096EAF" w:rsidRDefault="00096EAF" w:rsidP="00096EAF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096EA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برگرفته از بحار، ج 51، صص 14 - 3 - 2.</w:t>
      </w:r>
    </w:p>
    <w:p w:rsidR="00371508" w:rsidRPr="00371508" w:rsidRDefault="00371508" w:rsidP="00096EA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51، ص 5.</w:t>
      </w:r>
    </w:p>
    <w:p w:rsidR="00371508" w:rsidRPr="00371508" w:rsidRDefault="00096EA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روزه</w:t>
      </w:r>
      <w:r w:rsidR="00371508" w:rsidRPr="00371508">
        <w:rPr>
          <w:rtl/>
          <w:lang w:bidi="fa-IR"/>
        </w:rPr>
        <w:t xml:space="preserve"> بگ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رند</w:t>
      </w:r>
      <w:r w:rsidR="00371508" w:rsidRPr="00371508">
        <w:rPr>
          <w:rtl/>
          <w:lang w:bidi="fa-IR"/>
        </w:rPr>
        <w:t xml:space="preserve"> و ثواب آن را به ساحت حضرت نرجس خاتون اهدا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و آن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بزرگوار را واسطه قرار دهند که از فرزند بزرگوارش حضرت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عصر عجل الله تعال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فرجه الشر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ف،</w:t>
      </w:r>
      <w:r w:rsidR="00371508" w:rsidRPr="00371508">
        <w:rPr>
          <w:rtl/>
          <w:lang w:bidi="fa-IR"/>
        </w:rPr>
        <w:t xml:space="preserve"> درخواست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آن حضرت از خداوند بخواهد بلا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وبا از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برداشته شود.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حکم مجتهد واجب ال</w:t>
      </w:r>
      <w:r w:rsidR="00371508" w:rsidRPr="00371508">
        <w:rPr>
          <w:rFonts w:hint="eastAsia"/>
          <w:rtl/>
          <w:lang w:bidi="fa-IR"/>
        </w:rPr>
        <w:t>اطاعه</w:t>
      </w:r>
      <w:r w:rsidR="00371508" w:rsidRPr="00371508">
        <w:rPr>
          <w:rtl/>
          <w:lang w:bidi="fa-IR"/>
        </w:rPr>
        <w:t xml:space="preserve"> منتشر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ان،</w:t>
      </w:r>
      <w:r w:rsidR="00371508" w:rsidRPr="00371508">
        <w:rPr>
          <w:rtl/>
          <w:lang w:bidi="fa-IR"/>
        </w:rPr>
        <w:t xml:space="preserve"> آن روز مع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 روزه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رند</w:t>
      </w:r>
      <w:r w:rsidR="00371508" w:rsidRPr="00371508">
        <w:rPr>
          <w:rtl/>
          <w:lang w:bidi="fa-IR"/>
        </w:rPr>
        <w:t xml:space="preserve"> و طبق گفته مرحوم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الله فشارک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ثوابش را به ساحت حضرت نرجس خاتون نثار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بلا</w:t>
      </w:r>
      <w:r w:rsidRPr="00371508">
        <w:rPr>
          <w:rtl/>
          <w:lang w:bidi="fa-IR"/>
        </w:rPr>
        <w:t xml:space="preserve"> از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 طرف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احد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سامرا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وبا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روند.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نفر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که فوت شده بود، پس از بررس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روشن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که به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وبا فوت نکرده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سنّ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از خجالت و شرمندگ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شب دفن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کرامت قطع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کتابنامه کرامات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ثبت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</w:t>
      </w:r>
      <w:r w:rsidRPr="00096EAF">
        <w:rPr>
          <w:rStyle w:val="libFootnotenumChar"/>
          <w:rtl/>
        </w:rPr>
        <w:t>(1).</w:t>
      </w:r>
    </w:p>
    <w:p w:rsidR="00371508" w:rsidRPr="00096EAF" w:rsidRDefault="00096EAF" w:rsidP="00096EA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096EAF" w:rsidRDefault="00371508" w:rsidP="00096EAF">
      <w:pPr>
        <w:pStyle w:val="libFootnote0"/>
        <w:rPr>
          <w:rtl/>
        </w:rPr>
      </w:pPr>
      <w:r w:rsidRPr="00371508">
        <w:rPr>
          <w:rtl/>
          <w:lang w:bidi="fa-IR"/>
        </w:rPr>
        <w:t>1</w:t>
      </w:r>
      <w:r w:rsidRPr="00096EAF">
        <w:rPr>
          <w:rtl/>
        </w:rPr>
        <w:t>- 1. کتاب الصوم، درس خارج فقه آ</w:t>
      </w:r>
      <w:r w:rsidRPr="00096EAF">
        <w:rPr>
          <w:rFonts w:hint="cs"/>
          <w:rtl/>
        </w:rPr>
        <w:t>ی</w:t>
      </w:r>
      <w:r w:rsidRPr="00096EAF">
        <w:rPr>
          <w:rFonts w:hint="eastAsia"/>
          <w:rtl/>
        </w:rPr>
        <w:t>ه</w:t>
      </w:r>
      <w:r w:rsidRPr="00096EAF">
        <w:rPr>
          <w:rtl/>
        </w:rPr>
        <w:t xml:space="preserve"> الله حاج آقا موس</w:t>
      </w:r>
      <w:r w:rsidRPr="00096EAF">
        <w:rPr>
          <w:rFonts w:hint="cs"/>
          <w:rtl/>
        </w:rPr>
        <w:t>ی</w:t>
      </w:r>
      <w:r w:rsidRPr="00096EAF">
        <w:rPr>
          <w:rtl/>
        </w:rPr>
        <w:t xml:space="preserve"> زنجان</w:t>
      </w:r>
      <w:r w:rsidRPr="00096EAF">
        <w:rPr>
          <w:rFonts w:hint="cs"/>
          <w:rtl/>
        </w:rPr>
        <w:t>ی</w:t>
      </w:r>
      <w:r w:rsidRPr="00096EAF">
        <w:rPr>
          <w:rtl/>
        </w:rPr>
        <w:t xml:space="preserve"> مدّ ظلّه العال</w:t>
      </w:r>
      <w:r w:rsidRPr="00096EAF">
        <w:rPr>
          <w:rFonts w:hint="cs"/>
          <w:rtl/>
        </w:rPr>
        <w:t>ی</w:t>
      </w:r>
      <w:r w:rsidRPr="00096EAF">
        <w:rPr>
          <w:rFonts w:hint="eastAsia"/>
          <w:rtl/>
        </w:rPr>
        <w:t>،</w:t>
      </w:r>
      <w:r w:rsidRPr="00096EAF">
        <w:rPr>
          <w:rtl/>
        </w:rPr>
        <w:t xml:space="preserve"> سال اول، شماره درس 34، ص 162.</w:t>
      </w:r>
    </w:p>
    <w:p w:rsidR="00371508" w:rsidRPr="00371508" w:rsidRDefault="00096EAF" w:rsidP="00096EAF">
      <w:pPr>
        <w:pStyle w:val="Heading1"/>
        <w:rPr>
          <w:rtl/>
        </w:rPr>
      </w:pPr>
      <w:r>
        <w:rPr>
          <w:rtl/>
        </w:rPr>
        <w:br w:type="page"/>
      </w:r>
      <w:bookmarkStart w:id="308" w:name="_Toc503088623"/>
      <w:bookmarkStart w:id="309" w:name="_Toc503088764"/>
      <w:bookmarkStart w:id="310" w:name="_Toc503090064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چهارم</w:t>
      </w:r>
      <w:r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زن</w:t>
      </w:r>
      <w:r w:rsidR="00371508" w:rsidRPr="00371508">
        <w:rPr>
          <w:rtl/>
        </w:rPr>
        <w:t xml:space="preserve"> در دو نگاه</w:t>
      </w:r>
      <w:bookmarkEnd w:id="308"/>
      <w:bookmarkEnd w:id="309"/>
      <w:bookmarkEnd w:id="310"/>
    </w:p>
    <w:p w:rsidR="00957630" w:rsidRDefault="00957630" w:rsidP="00371508">
      <w:pPr>
        <w:pStyle w:val="libNormal"/>
        <w:rPr>
          <w:rtl/>
          <w:lang w:bidi="fa-IR"/>
        </w:rPr>
      </w:pPr>
    </w:p>
    <w:p w:rsidR="00371508" w:rsidRPr="00371508" w:rsidRDefault="00371508" w:rsidP="00957630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نگاه</w:t>
      </w:r>
      <w:r w:rsidRPr="00371508">
        <w:rPr>
          <w:rtl/>
          <w:lang w:bidi="fa-IR"/>
        </w:rPr>
        <w:t xml:space="preserve"> ابزار</w:t>
      </w:r>
      <w:r w:rsidRPr="00371508">
        <w:rPr>
          <w:rFonts w:hint="cs"/>
          <w:rtl/>
          <w:lang w:bidi="fa-IR"/>
        </w:rPr>
        <w:t>ی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نگاه</w:t>
      </w:r>
      <w:r w:rsidRPr="00371508">
        <w:rPr>
          <w:rtl/>
          <w:lang w:bidi="fa-IR"/>
        </w:rPr>
        <w:t xml:space="preserve">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اروپا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مدرن قرن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جده</w:t>
      </w:r>
      <w:r w:rsidRPr="00371508">
        <w:rPr>
          <w:rtl/>
          <w:lang w:bidi="fa-IR"/>
        </w:rPr>
        <w:t xml:space="preserve"> و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انگاره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با آن ارز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سابقه جنبش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اروپا و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جامعه ترکان مغول و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مدلل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سابقه جنبش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آن،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در انقلاب صنعت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اروپا و خاصه انقلاب فرانسه دارد؛ و طل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آن را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اعلام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«المپ دو گوژ»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سنده</w:t>
      </w:r>
      <w:r w:rsidRPr="00371508">
        <w:rPr>
          <w:rtl/>
          <w:lang w:bidi="fa-IR"/>
        </w:rPr>
        <w:t xml:space="preserve"> فرانسو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سال 1789 دانست که با عنوان «حقوق زن و شهروند» منتشر ساخت و در آن اعلام کرد: «همچنان که زنان </w:t>
      </w:r>
      <w:r w:rsidRPr="00371508">
        <w:rPr>
          <w:rFonts w:hint="eastAsia"/>
          <w:rtl/>
          <w:lang w:bidi="fa-IR"/>
        </w:rPr>
        <w:t>حق</w:t>
      </w:r>
      <w:r w:rsidRPr="00371508">
        <w:rPr>
          <w:rtl/>
          <w:lang w:bidi="fa-IR"/>
        </w:rPr>
        <w:t xml:space="preserve"> دارند که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چوبه دار بروند، به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حق دارند که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خطابه بروند».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در انقلاب فرانسه زنان به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باشگاهها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پرداختند. در دوران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انقلاب است که هواداران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اعتراض نامه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مجلس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نوشتند: «شما همه تعصب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گذشته را نابود کرده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</w:t>
      </w:r>
      <w:r w:rsidRPr="00371508">
        <w:rPr>
          <w:rtl/>
          <w:lang w:bidi="fa-IR"/>
        </w:rPr>
        <w:t xml:space="preserve"> اجازه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آنها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بماند و آن تعصب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موجب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منصب</w:t>
      </w:r>
      <w:r w:rsidRPr="00371508">
        <w:rPr>
          <w:rtl/>
          <w:lang w:bidi="fa-IR"/>
        </w:rPr>
        <w:t xml:space="preserve"> و احترام، به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از حضور در آن مجلس محروم گردند»</w:t>
      </w:r>
      <w:r w:rsidRPr="0095763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از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کشورها به احقاق حقوق زنان پرداختند. در سال 1792 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ولستو کرافت با نوشتن رساله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حقوق زن توجه افکار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موقع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جلب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کندورسه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درو</w:t>
      </w:r>
      <w:r w:rsidRPr="00371508">
        <w:rPr>
          <w:rtl/>
          <w:lang w:bidi="fa-IR"/>
        </w:rPr>
        <w:t xml:space="preserve"> از حقوق زنان دفاع کردند</w:t>
      </w:r>
      <w:r w:rsidRPr="00957630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نخست قرن نوزدهم هواداران سن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مون</w:t>
      </w:r>
      <w:r w:rsidRPr="00371508">
        <w:rPr>
          <w:rtl/>
          <w:lang w:bidi="fa-IR"/>
        </w:rPr>
        <w:t xml:space="preserve"> و فور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دو تن از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از حقوق زنان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در ادامه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روند در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دوم قرن نوزدهم تقاضا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صورت بارز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مطرح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انگلستان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جنبش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کسب حقوق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سال 1865 آغاز شد.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الات</w:t>
      </w:r>
      <w:r w:rsidRPr="00371508">
        <w:rPr>
          <w:rtl/>
          <w:lang w:bidi="fa-IR"/>
        </w:rPr>
        <w:t xml:space="preserve"> متحده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tl/>
          <w:lang w:bidi="fa-IR"/>
        </w:rPr>
        <w:t xml:space="preserve"> کنگره زنان در سال 1850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دفاع از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سال 1869 جان استوارت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لسوف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معروف انگل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کتاب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تحت عنوان اسارت زنان نوشت </w:t>
      </w:r>
      <w:r w:rsidRPr="00371508">
        <w:rPr>
          <w:rFonts w:hint="eastAsia"/>
          <w:rtl/>
          <w:lang w:bidi="fa-IR"/>
        </w:rPr>
        <w:t>که</w:t>
      </w:r>
      <w:r w:rsidRPr="00371508">
        <w:rPr>
          <w:rtl/>
          <w:lang w:bidi="fa-IR"/>
        </w:rPr>
        <w:t xml:space="preserve"> مورد استقبال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گرفت و او 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اعطا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زنان را به پارلمان انگل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تقد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سال ها انجمنها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اروپا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انگلستان اتحاد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سال 1867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 و اعتصابات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تظاهرات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به اهداف خود راه انداخت. در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جامعه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دکتر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 290.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95763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انجمن</w:t>
      </w:r>
      <w:r w:rsidR="00371508" w:rsidRPr="00371508">
        <w:rPr>
          <w:rtl/>
          <w:lang w:bidi="fa-IR"/>
        </w:rPr>
        <w:t xml:space="preserve"> مل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زنان در 1869 تشک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شد. در فرانسه اتحاد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حقوق زنان در 1876 تأس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جنبش</w:t>
      </w:r>
      <w:r w:rsidRPr="00371508">
        <w:rPr>
          <w:rtl/>
          <w:lang w:bidi="fa-IR"/>
        </w:rPr>
        <w:t xml:space="preserve">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آغاز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حقوق زنان مبارزه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انگلس در کتاب منشأ خانواده، مالک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دولت، اظهار داشت که: «سرنگون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مادر 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سلطه مردان به معن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شکست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جنس زن بود»</w:t>
      </w:r>
      <w:r w:rsidRPr="0095763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اگوست</w:t>
      </w:r>
      <w:r w:rsidRPr="00371508">
        <w:rPr>
          <w:rtl/>
          <w:lang w:bidi="fa-IR"/>
        </w:rPr>
        <w:t xml:space="preserve"> ببل از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بر آن بود که: «زنان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هم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وغ</w:t>
      </w:r>
      <w:r w:rsidRPr="00371508">
        <w:rPr>
          <w:rtl/>
          <w:lang w:bidi="fa-IR"/>
        </w:rPr>
        <w:t xml:space="preserve">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هم از نظام پدر 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ابند»</w:t>
      </w:r>
      <w:r w:rsidRPr="00957630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جنبش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الملل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به عنوان جز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جنبش جهان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</w:t>
      </w:r>
      <w:r w:rsidRPr="00371508">
        <w:rPr>
          <w:rtl/>
          <w:lang w:bidi="fa-IR"/>
        </w:rPr>
        <w:t xml:space="preserve"> در سال 1907 و سپس در سال 1915 کنگره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داد و خواستار اعطا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زنان و مشارکت آنان در جنبش جهان پرولتار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جنبش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tl/>
          <w:lang w:bidi="fa-IR"/>
        </w:rPr>
        <w:t xml:space="preserve"> دمکراس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آلمان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سال 1891 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برنامه معروف ارفور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خواستار گسترش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زنان در آلمان شد. در روس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پس از انقلاب، لن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خواستار مشارکت زنان کارگر در قدرت شوراها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زنان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اعطا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جنبشها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زنان در قرن نوزدهم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گروهها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کوچک زنان تحص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کرده طبقات متوسط به راه افتاد و طبعا جنبش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نبود. اکثر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زنان همچنان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بند نقشها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سنت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بودند و جنبش زنان را در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نسبت به آن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 بودند. در واکن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به جنبشها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زنان، </w:t>
      </w:r>
      <w:r w:rsidRPr="00371508">
        <w:rPr>
          <w:rtl/>
          <w:lang w:bidi="fa-IR"/>
        </w:rPr>
        <w:lastRenderedPageBreak/>
        <w:t>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در مقام مخالفت استدلال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که زنان از نظر جسم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شرکت آنها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موجب اختلال در ثبات دولت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هگل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«زنان ممکن است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فرهنگ،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ذوق باشند،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کن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مطلق دست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ابند</w:t>
      </w:r>
      <w:r w:rsidRPr="00371508">
        <w:rPr>
          <w:rtl/>
          <w:lang w:bidi="fa-IR"/>
        </w:rPr>
        <w:t>. تفاوت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مردان و زنان همانند تفاوت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و نباتات است...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رشد زنان آرامتر است... به محض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زنان زمام حکومت را به دست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</w:t>
      </w:r>
      <w:r w:rsidRPr="00371508">
        <w:rPr>
          <w:rtl/>
          <w:lang w:bidi="fa-IR"/>
        </w:rPr>
        <w:t xml:space="preserve"> دولت دچار مخاطره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چون زنان اعمال خود را نه به موجب مقتض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«معقول» بلکه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حکم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95763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لات</w:t>
      </w:r>
      <w:r w:rsidR="00371508" w:rsidRPr="00371508">
        <w:rPr>
          <w:rtl/>
          <w:lang w:bidi="fa-IR"/>
        </w:rPr>
        <w:t xml:space="preserve"> و عقا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دلخواهانه و جز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تنظ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کنند»</w:t>
      </w:r>
      <w:r w:rsidR="00371508" w:rsidRPr="0095763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ژان</w:t>
      </w:r>
      <w:r w:rsidRPr="00371508">
        <w:rPr>
          <w:rtl/>
          <w:lang w:bidi="fa-IR"/>
        </w:rPr>
        <w:t xml:space="preserve"> ژاک روسو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کتاب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خود عرصه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مق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«جستجو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انتزاع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عقل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مباد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اصول علوم و دانشها و هر آن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ازمند</w:t>
      </w:r>
      <w:r w:rsidRPr="00371508">
        <w:rPr>
          <w:rtl/>
          <w:lang w:bidi="fa-IR"/>
        </w:rPr>
        <w:t xml:space="preserve"> تعم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باشد، خارج از حد ادراک زن است. مطالعات زنان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کلاً عمل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باشد.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آنها اعمال </w:t>
      </w:r>
      <w:r w:rsidRPr="00371508">
        <w:rPr>
          <w:rFonts w:hint="eastAsia"/>
          <w:rtl/>
          <w:lang w:bidi="fa-IR"/>
        </w:rPr>
        <w:t>اصول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مردان کشف کرده اند»</w:t>
      </w:r>
      <w:r w:rsidRPr="00957630">
        <w:rPr>
          <w:rStyle w:val="libFootnotenumChar"/>
          <w:rtl/>
        </w:rPr>
        <w:t>(2)</w:t>
      </w:r>
      <w:r w:rsidRPr="00371508">
        <w:rPr>
          <w:rtl/>
          <w:lang w:bidi="fa-IR"/>
        </w:rPr>
        <w:t>. در اروپا دشمن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جنبش زنان در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کاتول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مذهب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دتر</w:t>
      </w:r>
      <w:r w:rsidRPr="00371508">
        <w:rPr>
          <w:rtl/>
          <w:lang w:bidi="fa-IR"/>
        </w:rPr>
        <w:t xml:space="preserve"> بود تا در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پروتستان مذهب. از نظر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استدلال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که شرکت زنان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موجب تضع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رابطه آنها با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خانوادگ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تنها در اوا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قرن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ستم</w:t>
      </w:r>
      <w:r w:rsidRPr="00371508">
        <w:rPr>
          <w:rtl/>
          <w:lang w:bidi="fa-IR"/>
        </w:rPr>
        <w:t xml:space="preserve">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اروپا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tl/>
          <w:lang w:bidi="fa-IR"/>
        </w:rPr>
        <w:t xml:space="preserve"> مورد شناسا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قرار گرفت. در انگلستان به سال 1918، در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tl/>
          <w:lang w:bidi="fa-IR"/>
        </w:rPr>
        <w:t xml:space="preserve"> به سال 1920،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سال 1925 و در فرانسه به سال 1944، و کشور سوئ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هر کشور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اعطا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زنان مقاومت کرد. سرانجام در سال 1971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انتخابات دولت فدرال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تصو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شد</w:t>
      </w:r>
      <w:r w:rsidRPr="0095763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سابقه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حقوق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اروپا و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برال</w:t>
      </w:r>
      <w:r w:rsidRPr="00371508">
        <w:rPr>
          <w:rtl/>
          <w:lang w:bidi="fa-IR"/>
        </w:rPr>
        <w:t xml:space="preserve"> دمکرات و شرق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tl/>
          <w:lang w:bidi="fa-IR"/>
        </w:rPr>
        <w:t xml:space="preserve"> دمکرات که از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اعلام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جنبش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المپ دگوژ فرانسو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سال 1789 تا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زمان 219 سال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گذرد.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حقوق،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موضوع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 و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محسوب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بلکه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گذشته و حرکت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ارتجاع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حقوق در گفتگوها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افلاطون در کتاب جمهور آمده بود. افلاطون در آن </w:t>
      </w:r>
      <w:r w:rsidRPr="00371508">
        <w:rPr>
          <w:rtl/>
          <w:lang w:bidi="fa-IR"/>
        </w:rPr>
        <w:lastRenderedPageBreak/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الوگ</w:t>
      </w:r>
      <w:r w:rsidRPr="00371508">
        <w:rPr>
          <w:rtl/>
          <w:lang w:bidi="fa-IR"/>
        </w:rPr>
        <w:t xml:space="preserve"> خود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گفتم: «پس اگر ما همان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قائل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به زنها هم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291.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292.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957630" w:rsidRDefault="00957630" w:rsidP="00371508">
      <w:pPr>
        <w:pStyle w:val="libNormal"/>
        <w:rPr>
          <w:rtl/>
          <w:lang w:bidi="fa-IR"/>
        </w:rPr>
      </w:pPr>
    </w:p>
    <w:p w:rsidR="00371508" w:rsidRPr="00371508" w:rsidRDefault="0095763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مرد و زن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کسان</w:t>
      </w:r>
      <w:r w:rsidR="00371508" w:rsidRPr="00371508">
        <w:rPr>
          <w:rtl/>
          <w:lang w:bidi="fa-IR"/>
        </w:rPr>
        <w:t xml:space="preserve"> باشد». گفت: «آر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>. گفتم: «ما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مردها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روح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لازم دانست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م»</w:t>
      </w:r>
      <w:r w:rsidR="00371508" w:rsidRPr="00371508">
        <w:rPr>
          <w:rtl/>
          <w:lang w:bidi="fa-IR"/>
        </w:rPr>
        <w:t>. گفت: «آر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371508">
        <w:rPr>
          <w:rtl/>
          <w:lang w:bidi="fa-IR"/>
        </w:rPr>
        <w:t>. گفتم: «بنابرا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لازم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زنان هم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نوع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بهره مند شوند و فن جنگ را هم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اموزند</w:t>
      </w:r>
      <w:r w:rsidR="00371508" w:rsidRPr="00371508">
        <w:rPr>
          <w:rtl/>
          <w:lang w:bidi="fa-IR"/>
        </w:rPr>
        <w:t xml:space="preserve"> و خلاصه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زن و مرد مساوات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رعا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شود». گفت: </w:t>
      </w:r>
      <w:r w:rsidR="00371508" w:rsidRPr="00371508">
        <w:rPr>
          <w:rFonts w:hint="eastAsia"/>
          <w:rtl/>
          <w:lang w:bidi="fa-IR"/>
        </w:rPr>
        <w:t>«آر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»</w:t>
      </w:r>
      <w:r w:rsidR="00371508" w:rsidRPr="00957630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ادامه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بحث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گفتم: «پس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دوست، در اداره امور شهر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به زن من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مرد من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اختصاص داشته باشد؛ بلکه استعدادها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هر دو جنس متساو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شده است.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هر دو به حکم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در انجام همه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باشند. منته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همه کارها زن ناتوان تر از مرد است»</w:t>
      </w:r>
      <w:r w:rsidRPr="00957630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افلاطون با توجه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گفتگو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پردازد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گفتم: «ول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از حرف به مرحله عمل برس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جنبه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موضوع به علت مخالفت آن با عادات جار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نظر مضحک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گفت: «بلا شک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طور است». گفتم: «به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تو </w:t>
      </w:r>
      <w:r w:rsidRPr="00371508">
        <w:rPr>
          <w:rFonts w:hint="eastAsia"/>
          <w:rtl/>
          <w:lang w:bidi="fa-IR"/>
        </w:rPr>
        <w:t>جنبه</w:t>
      </w:r>
      <w:r w:rsidRPr="00371508">
        <w:rPr>
          <w:rtl/>
          <w:lang w:bidi="fa-IR"/>
        </w:rPr>
        <w:t xml:space="preserve"> مضحک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  <w:r w:rsidRPr="00371508">
        <w:rPr>
          <w:rtl/>
          <w:lang w:bidi="fa-IR"/>
        </w:rPr>
        <w:t xml:space="preserve"> لابد منظره زنها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برهنه است که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با مردان ورزش خواهند کرد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منحصر به جوان ها هم نخواهد بود، بلکه زنان نسبتا مسن هم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آنها خواهند بود». گفت: «حق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قتا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گفت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عادت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امروز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منظره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مضحک خواهد بود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گفتم: «اما حال که ما بنا بر اظهار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خود گذاشته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شوخ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بذله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بلکه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بگذار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آنها در باب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ابتکار ما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ها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خاصه فرا گرفتن فن جنگ و سوار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لازم دانست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هر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ند»</w:t>
      </w:r>
      <w:r w:rsidRPr="00371508">
        <w:rPr>
          <w:rtl/>
          <w:lang w:bidi="fa-IR"/>
        </w:rPr>
        <w:t xml:space="preserve">. گفت: «حق با تو </w:t>
      </w:r>
      <w:r w:rsidRPr="00371508">
        <w:rPr>
          <w:rFonts w:hint="eastAsia"/>
          <w:rtl/>
          <w:lang w:bidi="fa-IR"/>
        </w:rPr>
        <w:t>است»</w:t>
      </w:r>
      <w:r w:rsidRPr="0095763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جمهور، افلاطون، ترجمه فؤاد روحان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کتاب پنجم، ص 272، پاراگراف 452.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همان، ص 280، پاراکراف 455.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273.</w:t>
      </w:r>
    </w:p>
    <w:p w:rsidR="00371508" w:rsidRPr="00371508" w:rsidRDefault="00957630" w:rsidP="0095763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11" w:name="_Toc503088624"/>
      <w:bookmarkStart w:id="312" w:name="_Toc503088765"/>
      <w:bookmarkStart w:id="313" w:name="_Toc503090065"/>
      <w:r w:rsidR="00371508" w:rsidRPr="00371508">
        <w:rPr>
          <w:rFonts w:hint="eastAsia"/>
          <w:rtl/>
          <w:lang w:bidi="fa-IR"/>
        </w:rPr>
        <w:lastRenderedPageBreak/>
        <w:t>آرمان</w:t>
      </w:r>
      <w:r w:rsidR="00371508" w:rsidRPr="00371508">
        <w:rPr>
          <w:rtl/>
          <w:lang w:bidi="fa-IR"/>
        </w:rPr>
        <w:t xml:space="preserve"> آزاد</w:t>
      </w:r>
      <w:r w:rsidR="00371508" w:rsidRPr="00371508">
        <w:rPr>
          <w:rFonts w:hint="cs"/>
          <w:rtl/>
          <w:lang w:bidi="fa-IR"/>
        </w:rPr>
        <w:t>ی</w:t>
      </w:r>
      <w:bookmarkEnd w:id="311"/>
      <w:bookmarkEnd w:id="312"/>
      <w:bookmarkEnd w:id="313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روشن</w:t>
      </w:r>
      <w:r w:rsidRPr="00371508">
        <w:rPr>
          <w:rtl/>
          <w:lang w:bidi="fa-IR"/>
        </w:rPr>
        <w:t xml:space="preserve"> شد که حقوق زن و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 مرد که بزرگتر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دستاورد انسان قرن نوزده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ستم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بوده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نو و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به ارمغان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اورد؛</w:t>
      </w:r>
      <w:r w:rsidRPr="00371508">
        <w:rPr>
          <w:rtl/>
          <w:lang w:bidi="fa-IR"/>
        </w:rPr>
        <w:t xml:space="preserve"> بلکه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افلاطون است.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تفاوت که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 نه تنها زنان به حقوق خود نرس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دند،</w:t>
      </w:r>
      <w:r w:rsidRPr="00371508">
        <w:rPr>
          <w:rtl/>
          <w:lang w:bidi="fa-IR"/>
        </w:rPr>
        <w:t xml:space="preserve"> بلکه مردان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به اب</w:t>
      </w:r>
      <w:r w:rsidRPr="00371508">
        <w:rPr>
          <w:rFonts w:hint="eastAsia"/>
          <w:rtl/>
          <w:lang w:bidi="fa-IR"/>
        </w:rPr>
        <w:t>زار</w:t>
      </w:r>
      <w:r w:rsidRPr="00371508">
        <w:rPr>
          <w:rtl/>
          <w:lang w:bidi="fa-IR"/>
        </w:rPr>
        <w:t xml:space="preserve"> شدند. و زن و مرد هر دو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نگاه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خدمت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قدرت در آمدند. کم کم از فرهنگ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فاصله گرفتند و با خود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گانه</w:t>
      </w:r>
      <w:r w:rsidRPr="00371508">
        <w:rPr>
          <w:rtl/>
          <w:lang w:bidi="fa-IR"/>
        </w:rPr>
        <w:t xml:space="preserve"> شدند و در حد کالا تنزل کردند.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عبارت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زن در نظام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تبع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آن نظام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قائلند همانند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تحت حاکم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ماده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معنا که چون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منحصر در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استفاده بهتر از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و لذت بردن از امکانات آن قدرت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موجود</w:t>
      </w:r>
      <w:r w:rsidRPr="00371508">
        <w:rPr>
          <w:rtl/>
          <w:lang w:bidi="fa-IR"/>
        </w:rPr>
        <w:t xml:space="preserve"> در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به استخدام گرفته و آرمان آنان فناور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بهتر، سود ده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و توسعه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هرگز به کرامت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نظام انسان ها همانند 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به کالا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شده و 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فروش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شوند. آرامش و امن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به ترس و وحشت داده؛ حرص و حسد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به قدرت و امکانات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در سراسر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نظام مشاهده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نظام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دولت اخلاق و کرامت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نشده</w:t>
      </w:r>
      <w:r w:rsidRPr="00371508">
        <w:rPr>
          <w:rtl/>
          <w:lang w:bidi="fa-IR"/>
        </w:rPr>
        <w:t xml:space="preserve"> است.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جمله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نظام و با شعار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مظلوم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 را به خود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>اند و به نام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محاسن آنان را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توسعه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قرار داده و 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دوره برده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مدرن آغاز شده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آرمان</w:t>
      </w:r>
      <w:r w:rsidRPr="00371508">
        <w:rPr>
          <w:rtl/>
          <w:lang w:bidi="fa-IR"/>
        </w:rPr>
        <w:t xml:space="preserve"> انقلاب صنعت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آن بود که آنان به کالا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شدند و قداست زن به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رفت.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صنعت با هم متحد شدند و به بهانه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شرفت</w:t>
      </w:r>
      <w:r w:rsidRPr="00371508">
        <w:rPr>
          <w:rtl/>
          <w:lang w:bidi="fa-IR"/>
        </w:rPr>
        <w:t xml:space="preserve"> اهداف خود و به استخدام گرفتن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ارزان کار زنان،</w:t>
      </w:r>
    </w:p>
    <w:p w:rsidR="00371508" w:rsidRPr="00371508" w:rsidRDefault="00371508" w:rsidP="0095763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آنان</w:t>
      </w:r>
      <w:r w:rsidRPr="00371508">
        <w:rPr>
          <w:rtl/>
          <w:lang w:bidi="fa-IR"/>
        </w:rPr>
        <w:t xml:space="preserve"> را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کار و کارخانه آورده و به استخدام گرفتند و فرجام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شد که امروزه فساد و تجاوز و ظلم و ستم در غرب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اخلاق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شده و زنان از قشرها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جامعه شده اند.</w:t>
      </w:r>
      <w:r w:rsidR="00957630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گذشته کهن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افلاطون دوره سرور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قالب مادرسالار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آمد. چون با توجه به مشکلات زنان در ارتباط با کار شکار، که به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داشت،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شغل به مردان اختصاص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کرد و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درختان جمع 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دانه ه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مراتع به عهده زنان محول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زنان در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گرد 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دانه ها و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فصل روئ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آنها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دانه ها، کم کم به فن زراعت آشنا شدند. با محور قرار گرفتن زراعت و کشاورز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 و اهم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نقش زن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رشد </w:t>
      </w:r>
      <w:r w:rsidRPr="00371508">
        <w:rPr>
          <w:rFonts w:hint="eastAsia"/>
          <w:rtl/>
          <w:lang w:bidi="fa-IR"/>
        </w:rPr>
        <w:t>کشاورز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محور جامعه شد و جامعه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مادرسالار شکل گرفت</w:t>
      </w:r>
      <w:r w:rsidRPr="0095763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دوره مادرسالار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دوره زن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در حد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پرستش قرار گرفت و رب النوع ها و بتها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زن دانسته و نام زن بر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نهادند</w:t>
      </w:r>
      <w:r w:rsidRPr="0095763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957630">
      <w:pPr>
        <w:pStyle w:val="Heading2"/>
        <w:rPr>
          <w:rtl/>
          <w:lang w:bidi="fa-IR"/>
        </w:rPr>
      </w:pPr>
      <w:bookmarkStart w:id="314" w:name="_Toc503088625"/>
      <w:bookmarkStart w:id="315" w:name="_Toc503088766"/>
      <w:bookmarkStart w:id="316" w:name="_Toc503090066"/>
      <w:r w:rsidRPr="00371508">
        <w:rPr>
          <w:rFonts w:hint="eastAsia"/>
          <w:rtl/>
          <w:lang w:bidi="fa-IR"/>
        </w:rPr>
        <w:lastRenderedPageBreak/>
        <w:t>نگاه</w:t>
      </w:r>
      <w:r w:rsidRPr="00371508">
        <w:rPr>
          <w:rtl/>
          <w:lang w:bidi="fa-IR"/>
        </w:rPr>
        <w:t xml:space="preserve">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 زن</w:t>
      </w:r>
      <w:bookmarkEnd w:id="314"/>
      <w:bookmarkEnd w:id="315"/>
      <w:bookmarkEnd w:id="316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فرق و گروه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گروه ها که خود را به اسلام نسبت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 بر محور فرهنگ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افلاطون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مزدک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سم</w:t>
      </w:r>
      <w:r w:rsidRPr="00371508">
        <w:rPr>
          <w:rtl/>
          <w:lang w:bidi="fa-IR"/>
        </w:rPr>
        <w:t xml:space="preserve"> حکومت خود را بنا نهادند.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گروه حسن صباح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او بودند که بعدها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به «الموت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ان»</w:t>
      </w:r>
      <w:r w:rsidRPr="00371508">
        <w:rPr>
          <w:rtl/>
          <w:lang w:bidi="fa-IR"/>
        </w:rPr>
        <w:t xml:space="preserve"> معروف شدند.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رخساره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اقتصاد در روند تکامل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ارنست مندل، مترجم: محمود مصور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دفتر اول، صص 29 - 28.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عشق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شرق و غرب، جلال ستار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6.</w:t>
      </w:r>
    </w:p>
    <w:p w:rsidR="00371508" w:rsidRPr="00371508" w:rsidRDefault="0095763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اسماع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الموت از فلسفه افلاطون و آئ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مزدک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نوع اشتراک اقتصاد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برابر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و مرد را گرفتند. در مورد اقتصاد، افلاطون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سرپرستان،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اشتراک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کامل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شنهاد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 و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سربازان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هم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نوع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مطرح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کرد. سرپرستان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خانه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کوچک و غذا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eastAsia"/>
          <w:rtl/>
          <w:lang w:bidi="fa-IR"/>
        </w:rPr>
        <w:t>اده</w:t>
      </w:r>
      <w:r w:rsidR="00371508" w:rsidRPr="00371508">
        <w:rPr>
          <w:rtl/>
          <w:lang w:bidi="fa-IR"/>
        </w:rPr>
        <w:t xml:space="preserve"> داشته باشند.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سرباز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باشد. دسته جمع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غذا بخورند. جز ضرور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گونه اموال خصوص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نداشته باشند.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گروه، چون افلاطون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زن را برابر مرد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 و مخالف هر نوع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طبقات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جنس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اجتماع بودند.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حکومت ترکان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زن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در ساختار جامعه و فرهنگ عشا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در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جامعه مؤثر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طور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حسن صباح در فکر ساختن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اساس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افلاطون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مزدک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سم</w:t>
      </w:r>
      <w:r w:rsidRPr="00371508">
        <w:rPr>
          <w:rtl/>
          <w:lang w:bidi="fa-IR"/>
        </w:rPr>
        <w:t xml:space="preserve"> بوده است.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آنان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گونه ارتباط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اسلام نداشت. همه مورخان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را وابسته به اصول مزدک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حزم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سد</w:t>
      </w:r>
      <w:r w:rsidRPr="00371508">
        <w:rPr>
          <w:rtl/>
          <w:lang w:bidi="fa-IR"/>
        </w:rPr>
        <w:t>: «قرمط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مزدک باشند»</w:t>
      </w:r>
      <w:r w:rsidRPr="00957630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ابوالقاسم کاشان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آنان (اسماع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>) هر حرام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حلال است و زنان خود آب صاف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تشنگان مه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به مهر و نکاح احت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اج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دختران بر پدران و برادران حلال و مباح اند، تمام محرمات را حلال دانند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: «بهشت و دوزخ خود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نجاست</w:t>
      </w:r>
      <w:r w:rsidRPr="00371508">
        <w:rPr>
          <w:rtl/>
          <w:lang w:bidi="fa-IR"/>
        </w:rPr>
        <w:t xml:space="preserve"> و ج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95763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در</w:t>
      </w:r>
      <w:r w:rsidRPr="00371508">
        <w:rPr>
          <w:rtl/>
          <w:lang w:bidi="fa-IR"/>
        </w:rPr>
        <w:t xml:space="preserve"> بحر الفوا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حسن صباح هر شب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شهر را فتح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بر شما قسمت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م»</w:t>
      </w:r>
      <w:r w:rsidRPr="00371508">
        <w:rPr>
          <w:rtl/>
          <w:lang w:bidi="fa-IR"/>
        </w:rPr>
        <w:t>.</w:t>
      </w:r>
      <w:r w:rsidRPr="00957630">
        <w:rPr>
          <w:rStyle w:val="libFootnotenumChar"/>
          <w:rtl/>
        </w:rPr>
        <w:t>(3)</w:t>
      </w:r>
    </w:p>
    <w:p w:rsidR="00371508" w:rsidRPr="00957630" w:rsidRDefault="00957630" w:rsidP="009576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ناصر خسرو و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آ. برتلس، ص 70.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ابوالقاسم کاشان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137.</w:t>
      </w:r>
    </w:p>
    <w:p w:rsidR="00371508" w:rsidRPr="00371508" w:rsidRDefault="00371508" w:rsidP="0095763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بحرالفوا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348.</w:t>
      </w:r>
    </w:p>
    <w:p w:rsidR="00371508" w:rsidRPr="00371508" w:rsidRDefault="0095763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خواجه</w:t>
      </w:r>
      <w:r w:rsidR="00371508" w:rsidRPr="00371508">
        <w:rPr>
          <w:rtl/>
          <w:lang w:bidi="fa-IR"/>
        </w:rPr>
        <w:t xml:space="preserve"> نظام الملک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در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است</w:t>
      </w:r>
      <w:r w:rsidR="00371508" w:rsidRPr="00371508">
        <w:rPr>
          <w:rtl/>
          <w:lang w:bidi="fa-IR"/>
        </w:rPr>
        <w:t xml:space="preserve"> نامه خود اسماع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را متهم به اشتراک مال و زن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حسن صباح چون افلاطون در فکر ساختن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 با نظام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در آن همه کس با هم برابر بوده و از نعمات عاد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سود برند و اختلافات طبقات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جنس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زن و مرد بودن در آن 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نداشته باشد.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آنان اشتراک و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از همه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ود</w:t>
      </w:r>
      <w:r w:rsidRPr="00371508">
        <w:rPr>
          <w:rtl/>
          <w:lang w:bidi="fa-IR"/>
        </w:rPr>
        <w:t xml:space="preserve"> بود»</w:t>
      </w:r>
      <w:r w:rsidRPr="003E37BE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الموت زن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اوج خود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جعل شد که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خوشا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بانوان بود، چون: «دو زن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داشت و طلاق نشا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 xml:space="preserve"> و «.... و هر کس دو زن داشته باشد هرگز از آتش جهنم رها نشود»</w:t>
      </w:r>
      <w:r w:rsidRPr="003E37BE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پندارها سبب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زنان از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حسن صباح با تمام توان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کنند و در راه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آن از جان و مال خود بگذرند</w:t>
      </w:r>
      <w:r w:rsidRPr="003E37BE">
        <w:rPr>
          <w:rStyle w:val="libFootnotenumChar"/>
          <w:rtl/>
        </w:rPr>
        <w:t>(3).</w:t>
      </w:r>
      <w:r w:rsidRPr="00371508">
        <w:rPr>
          <w:rtl/>
          <w:lang w:bidi="fa-IR"/>
        </w:rPr>
        <w:t xml:space="preserve"> مأمور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خطرناک را مرد آسا انجام دهند، و خنجرها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مخالف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فرو برند</w:t>
      </w:r>
      <w:r w:rsidRPr="003E37BE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E37BE" w:rsidP="003E37B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17" w:name="_Toc503088626"/>
      <w:bookmarkStart w:id="318" w:name="_Toc503088767"/>
      <w:bookmarkStart w:id="319" w:name="_Toc503090067"/>
      <w:r w:rsidR="00371508" w:rsidRPr="00371508">
        <w:rPr>
          <w:rFonts w:hint="eastAsia"/>
          <w:rtl/>
          <w:lang w:bidi="fa-IR"/>
        </w:rPr>
        <w:lastRenderedPageBreak/>
        <w:t>کشف</w:t>
      </w:r>
      <w:r w:rsidR="00371508" w:rsidRPr="00371508">
        <w:rPr>
          <w:rtl/>
          <w:lang w:bidi="fa-IR"/>
        </w:rPr>
        <w:t xml:space="preserve"> حجاب و آغاز ولنگار</w:t>
      </w:r>
      <w:r w:rsidR="00371508" w:rsidRPr="00371508">
        <w:rPr>
          <w:rFonts w:hint="cs"/>
          <w:rtl/>
          <w:lang w:bidi="fa-IR"/>
        </w:rPr>
        <w:t>ی</w:t>
      </w:r>
      <w:bookmarkEnd w:id="317"/>
      <w:bookmarkEnd w:id="318"/>
      <w:bookmarkEnd w:id="31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ادامه روند زن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حقوق زن و مرد، سرانجام در سال 559 ه .ق «هشتصد سال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رضا خان» و «ششصد سال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جنبش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اروپا»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ذکره السلام، رهبر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الموت که خون از خنجرها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 و آسان دشنه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مردم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شکافت، رس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حجاب و عفاف را برانداخت. او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سخنران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باره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گفت: «به اقتضا</w:t>
      </w:r>
      <w:r w:rsidRPr="00371508">
        <w:rPr>
          <w:rFonts w:hint="cs"/>
          <w:rtl/>
          <w:lang w:bidi="fa-IR"/>
        </w:rPr>
        <w:t>ی</w:t>
      </w:r>
    </w:p>
    <w:p w:rsidR="00371508" w:rsidRPr="003E37BE" w:rsidRDefault="003E37BE" w:rsidP="003E37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ازگاتها تا مشروط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محمد رضا فشاه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137.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«بخش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زبده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خ»</w:t>
      </w:r>
      <w:r w:rsidRPr="00371508">
        <w:rPr>
          <w:rtl/>
          <w:lang w:bidi="fa-IR"/>
        </w:rPr>
        <w:t xml:space="preserve"> ابوالقاسم کاشان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173.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حسن صباح،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کشاورز، ص 157.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کوچه هفت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چ،</w:t>
      </w:r>
      <w:r w:rsidRPr="00371508">
        <w:rPr>
          <w:rtl/>
          <w:lang w:bidi="fa-IR"/>
        </w:rPr>
        <w:t xml:space="preserve">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302؛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ابوالقاسم کاشان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206 - 205.</w:t>
      </w:r>
    </w:p>
    <w:p w:rsidR="00371508" w:rsidRPr="00371508" w:rsidRDefault="003E37BE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عقل</w:t>
      </w:r>
      <w:r w:rsidR="00371508" w:rsidRPr="00371508">
        <w:rPr>
          <w:rtl/>
          <w:lang w:bidi="fa-IR"/>
        </w:rPr>
        <w:t xml:space="preserve"> 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مکلف هستم که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شر و سعادت و ضلالت شما را اعلام دارم. بدان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آگاه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عالم قد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است و زمان نامتناه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بهشت و دوزخ پندار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>.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امت</w:t>
      </w:r>
      <w:r w:rsidR="00371508" w:rsidRPr="00371508">
        <w:rPr>
          <w:rtl/>
          <w:lang w:bidi="fa-IR"/>
        </w:rPr>
        <w:t xml:space="preserve"> هر کس مرگ اوست. به هر عاقل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لازم است که در باطن به اقتضا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عقل 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سل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النفس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</w:t>
      </w:r>
      <w:r w:rsidR="00371508" w:rsidRPr="00371508">
        <w:rPr>
          <w:rtl/>
          <w:lang w:bidi="fa-IR"/>
        </w:rPr>
        <w:t xml:space="preserve"> کار باشد.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شخص، مرد راه حق خطاب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و در ظاهر هر گونه روش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جهت امور معاش و امور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خود مف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 xml:space="preserve"> همان روش را انجام دهد. امروزه من تکال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شرع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در خصوص حق الله به تمامه از شما برداشتم.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پس آزاد هست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از اوامر و نواه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خصوص حقوق ا</w:t>
      </w:r>
      <w:r w:rsidR="00371508" w:rsidRPr="00371508">
        <w:rPr>
          <w:rFonts w:hint="eastAsia"/>
          <w:rtl/>
          <w:lang w:bidi="fa-IR"/>
        </w:rPr>
        <w:t>لله</w:t>
      </w:r>
      <w:r w:rsidR="00371508" w:rsidRPr="00371508">
        <w:rPr>
          <w:rtl/>
          <w:lang w:bidi="fa-IR"/>
        </w:rPr>
        <w:t xml:space="preserve"> بالمره فارغ البال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علم تحص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کوکار</w:t>
      </w:r>
      <w:r w:rsidR="00371508" w:rsidRPr="00371508">
        <w:rPr>
          <w:rtl/>
          <w:lang w:bidi="fa-IR"/>
        </w:rPr>
        <w:t xml:space="preserve"> شو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از نعمات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در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پنج روزه خود بهره مند شو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ثروت و مکنت حاصل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به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الات</w:t>
      </w:r>
      <w:r w:rsidR="00371508" w:rsidRPr="00371508">
        <w:rPr>
          <w:rtl/>
          <w:lang w:bidi="fa-IR"/>
        </w:rPr>
        <w:t xml:space="preserve"> فاسده و عقا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ابلهانه خود را مق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نکن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و سع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تلاش نما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با علوم و صنا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و اعمال حسنه و صالح و فضل و هنر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ملل برگز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مرجح شو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...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را در حجاب نگاهداشتن، فزون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بر آنان ظلم و ستم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خسارت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امروز زنان را در حجاب نگاه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مگذار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در حق آنان ستم روا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</w:t>
      </w:r>
      <w:r w:rsidRPr="00371508">
        <w:rPr>
          <w:rtl/>
          <w:lang w:bidi="fa-IR"/>
        </w:rPr>
        <w:t xml:space="preserve"> بر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مگ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چنان که من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ندارم»</w:t>
      </w:r>
      <w:r w:rsidRPr="003E37BE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روز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خنجر به دست، دست زن خود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دره التاج را که از دودمان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المه</w:t>
      </w:r>
      <w:r w:rsidRPr="00371508">
        <w:rPr>
          <w:rtl/>
          <w:lang w:bidi="fa-IR"/>
        </w:rPr>
        <w:t xml:space="preserve"> بود گرفت و از خانه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آمد. رو گشاده در </w:t>
      </w:r>
      <w:r w:rsidRPr="00371508">
        <w:rPr>
          <w:rtl/>
          <w:lang w:bidi="fa-IR"/>
        </w:rPr>
        <w:lastRenderedPageBreak/>
        <w:t>الموت به گردش پرداخت و هر روز که هوا ملا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بود رهبر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الموت با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به تفرج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</w:t>
      </w:r>
      <w:r w:rsidRPr="00371508">
        <w:rPr>
          <w:rFonts w:hint="eastAsia"/>
          <w:rtl/>
          <w:lang w:bidi="fa-IR"/>
        </w:rPr>
        <w:t>اشراف</w:t>
      </w:r>
      <w:r w:rsidRPr="00371508">
        <w:rPr>
          <w:rtl/>
          <w:lang w:bidi="fa-IR"/>
        </w:rPr>
        <w:t xml:space="preserve"> و جمع ساکنان الموت در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از او تقل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کرده با زنان رو گشاده خودشان به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پرداختند و در تمام قلمرو</w:t>
      </w:r>
    </w:p>
    <w:p w:rsidR="00371508" w:rsidRPr="003E37BE" w:rsidRDefault="003E37BE" w:rsidP="003E37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مکتوبات، فتحعل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آخوند زاده، صص 136 - 135.</w:t>
      </w:r>
    </w:p>
    <w:p w:rsidR="00371508" w:rsidRPr="00371508" w:rsidRDefault="003E37BE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حکومت</w:t>
      </w:r>
      <w:r w:rsidR="00371508" w:rsidRPr="00371508">
        <w:rPr>
          <w:rtl/>
          <w:lang w:bidi="fa-IR"/>
        </w:rPr>
        <w:t xml:space="preserve"> الموت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قانون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</w:t>
      </w:r>
      <w:r w:rsidR="00371508" w:rsidRPr="003E37BE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شعرا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در وصف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اقدام 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رهبر الموت، اشعار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سرودند که از آن جمله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چند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برداشت</w:t>
      </w:r>
      <w:r w:rsidRPr="00371508">
        <w:rPr>
          <w:rtl/>
          <w:lang w:bidi="fa-IR"/>
        </w:rPr>
        <w:t xml:space="preserve"> غل شرع به تأ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مخدوم روزگار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ذکره السلام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منسوخ</w:t>
      </w:r>
      <w:r w:rsidRPr="00371508">
        <w:rPr>
          <w:rtl/>
          <w:lang w:bidi="fa-IR"/>
        </w:rPr>
        <w:t xml:space="preserve"> کرد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ستر و حجاب را مقبول داور آمد و ممدوح خاص و عام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فرمود</w:t>
      </w:r>
      <w:r w:rsidRPr="00371508">
        <w:rPr>
          <w:rtl/>
          <w:lang w:bidi="fa-IR"/>
        </w:rPr>
        <w:t xml:space="preserve"> کا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گروه به هر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نفر همسر بس است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عدد افراط شد حرام</w:t>
      </w:r>
      <w:r w:rsidRPr="003E37BE">
        <w:rPr>
          <w:rStyle w:val="libFootnotenumChar"/>
          <w:rtl/>
        </w:rPr>
        <w:t>(2)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E37BE" w:rsidP="003E37B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20" w:name="_Toc503088627"/>
      <w:bookmarkStart w:id="321" w:name="_Toc503088768"/>
      <w:bookmarkStart w:id="322" w:name="_Toc503090068"/>
      <w:r w:rsidR="00371508" w:rsidRPr="00371508">
        <w:rPr>
          <w:rFonts w:hint="eastAsia"/>
          <w:rtl/>
          <w:lang w:bidi="fa-IR"/>
        </w:rPr>
        <w:lastRenderedPageBreak/>
        <w:t>هدف</w:t>
      </w:r>
      <w:r w:rsidR="00371508" w:rsidRPr="00371508">
        <w:rPr>
          <w:rtl/>
          <w:lang w:bidi="fa-IR"/>
        </w:rPr>
        <w:t xml:space="preserve"> الموت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bookmarkEnd w:id="320"/>
      <w:bookmarkEnd w:id="321"/>
      <w:bookmarkEnd w:id="32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حسن صباح آن بود که با دفاع از زن و حقوق زن، آنان را به مسلک و مرام خود جذب کنند و زنان احساس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وارد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کرده و به آسان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خنجر خود را بر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مخالفان فرو برند</w:t>
      </w:r>
      <w:r w:rsidRPr="003E37BE">
        <w:rPr>
          <w:rStyle w:val="libFootnotenumChar"/>
          <w:rtl/>
        </w:rPr>
        <w:t>(3)</w:t>
      </w:r>
      <w:r w:rsidRPr="00371508">
        <w:rPr>
          <w:rtl/>
          <w:lang w:bidi="fa-IR"/>
        </w:rPr>
        <w:t>.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حکومت ترکان و وجود زنان طوا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ترک سلجوق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مغول د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سنت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(زن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 در الموت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E37BE" w:rsidP="003E37B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23" w:name="_Toc503088628"/>
      <w:bookmarkStart w:id="324" w:name="_Toc503088769"/>
      <w:bookmarkStart w:id="325" w:name="_Toc503090069"/>
      <w:r w:rsidR="00371508" w:rsidRPr="00371508">
        <w:rPr>
          <w:rFonts w:hint="eastAsia"/>
          <w:rtl/>
          <w:lang w:bidi="fa-IR"/>
        </w:rPr>
        <w:lastRenderedPageBreak/>
        <w:t>نگاه</w:t>
      </w:r>
      <w:r w:rsidR="00371508" w:rsidRPr="00371508">
        <w:rPr>
          <w:rtl/>
          <w:lang w:bidi="fa-IR"/>
        </w:rPr>
        <w:t xml:space="preserve"> ابزار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ترکان به زن (سلجوق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و مغولان)</w:t>
      </w:r>
      <w:bookmarkEnd w:id="323"/>
      <w:bookmarkEnd w:id="324"/>
      <w:bookmarkEnd w:id="32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نظام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ترک اگر چه مردان به عنوان چوپان و دامدار نسبت به زن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جامعه نقش مؤثر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داشتند. آنان در امور خانه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مراقبت از چهارپا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دوش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ساختن لبن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پشم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و رشتن و بافتن آن محور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حساب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آمدند. هنگام کوچ صحرانش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زنان قبل از مردان وارد فرودگاه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ها را بر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افراشتند و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را برا</w:t>
      </w:r>
      <w:r w:rsidRPr="00371508">
        <w:rPr>
          <w:rFonts w:hint="cs"/>
          <w:rtl/>
          <w:lang w:bidi="fa-IR"/>
        </w:rPr>
        <w:t>ی</w:t>
      </w:r>
    </w:p>
    <w:p w:rsidR="00371508" w:rsidRPr="003E37BE" w:rsidRDefault="003E37BE" w:rsidP="003E37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 ، ص 136.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3E37BE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ادنامه</w:t>
      </w:r>
      <w:r w:rsidRPr="00371508">
        <w:rPr>
          <w:rtl/>
          <w:lang w:bidi="fa-IR"/>
        </w:rPr>
        <w:t xml:space="preserve"> ناصر خسرو، ص 36.</w:t>
      </w:r>
    </w:p>
    <w:p w:rsidR="00371508" w:rsidRPr="00371508" w:rsidRDefault="003E37BE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ازمردان آماده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</w:t>
      </w:r>
      <w:r w:rsidR="00371508" w:rsidRPr="003E37BE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7E661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ترک، هنگام جنگ سلاح در دست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گرفت، بچه کوچکش را در توبره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نهاده و جلو اسب محکم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بست و با دشمن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زمان صلح کارش عبارت بود از راندن ارابه ها، قرار دادن چادرها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متحرک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عرابه ها، دوش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گاوها، ساختن انواع لبن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دباغ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پوست، ساختن کفش و پو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انواع لباسها. زنان نمد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اطاقک ها و خانه ها را با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7E661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جامعه ترکان و مغول زنان محور حرکت جامعه بودند و به پاس نقش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مورد توجه بوده و 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احترام را به آنان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گذاشتند</w:t>
      </w:r>
      <w:r w:rsidRPr="007E661C">
        <w:rPr>
          <w:rStyle w:val="libFootnotenumChar"/>
          <w:rtl/>
        </w:rPr>
        <w:t>(3)</w:t>
      </w:r>
      <w:r w:rsidRPr="00371508">
        <w:rPr>
          <w:rtl/>
          <w:lang w:bidi="fa-IR"/>
        </w:rPr>
        <w:t>. آنان چادر بر سر نداشتند و هنگام بروز جنگ مانند مردان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7E661C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7E661C" w:rsidTr="007E661C">
        <w:trPr>
          <w:trHeight w:val="350"/>
        </w:trPr>
        <w:tc>
          <w:tcPr>
            <w:tcW w:w="3352" w:type="dxa"/>
            <w:shd w:val="clear" w:color="auto" w:fill="auto"/>
          </w:tcPr>
          <w:p w:rsidR="007E661C" w:rsidRDefault="007E661C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همه</w:t>
            </w:r>
            <w:r w:rsidRPr="00371508">
              <w:rPr>
                <w:rtl/>
                <w:lang w:bidi="fa-IR"/>
              </w:rPr>
              <w:t xml:space="preserve"> ترکان سرا</w:t>
            </w:r>
            <w:r w:rsidRPr="00371508">
              <w:rPr>
                <w:rFonts w:hint="cs"/>
                <w:rtl/>
                <w:lang w:bidi="fa-IR"/>
              </w:rPr>
              <w:t>یی</w:t>
            </w:r>
            <w:r w:rsidRPr="00371508">
              <w:rPr>
                <w:rtl/>
                <w:lang w:bidi="fa-IR"/>
              </w:rPr>
              <w:t xml:space="preserve"> آفر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7E661C" w:rsidRDefault="007E661C" w:rsidP="00740EDA">
            <w:pPr>
              <w:pStyle w:val="libPoem"/>
              <w:rPr>
                <w:rtl/>
              </w:rPr>
            </w:pPr>
          </w:p>
        </w:tc>
        <w:tc>
          <w:tcPr>
            <w:tcW w:w="3302" w:type="dxa"/>
            <w:shd w:val="clear" w:color="auto" w:fill="auto"/>
          </w:tcPr>
          <w:p w:rsidR="007E661C" w:rsidRDefault="007E661C" w:rsidP="00740EDA">
            <w:pPr>
              <w:pStyle w:val="libPoem"/>
            </w:pPr>
            <w:r w:rsidRPr="00371508">
              <w:rPr>
                <w:rtl/>
                <w:lang w:bidi="fa-IR"/>
              </w:rPr>
              <w:t>همه مه پ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کر</w:t>
            </w:r>
            <w:r w:rsidRPr="00371508">
              <w:rPr>
                <w:rtl/>
                <w:lang w:bidi="fa-IR"/>
              </w:rPr>
              <w:t xml:space="preserve"> و زهره جب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61C" w:rsidTr="007E661C">
        <w:tblPrEx>
          <w:tblLook w:val="04A0"/>
        </w:tblPrEx>
        <w:trPr>
          <w:trHeight w:val="350"/>
        </w:trPr>
        <w:tc>
          <w:tcPr>
            <w:tcW w:w="3352" w:type="dxa"/>
          </w:tcPr>
          <w:p w:rsidR="007E661C" w:rsidRDefault="007E661C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عروسانند</w:t>
            </w:r>
            <w:r w:rsidRPr="00371508">
              <w:rPr>
                <w:rtl/>
                <w:lang w:bidi="fa-IR"/>
              </w:rPr>
              <w:t xml:space="preserve"> چون در جامه خوابند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E661C" w:rsidRDefault="007E661C" w:rsidP="00740EDA">
            <w:pPr>
              <w:pStyle w:val="libPoem"/>
              <w:rPr>
                <w:rtl/>
              </w:rPr>
            </w:pPr>
          </w:p>
        </w:tc>
        <w:tc>
          <w:tcPr>
            <w:tcW w:w="3302" w:type="dxa"/>
          </w:tcPr>
          <w:p w:rsidR="007E661C" w:rsidRDefault="007E661C" w:rsidP="00740EDA">
            <w:pPr>
              <w:pStyle w:val="libPoem"/>
            </w:pPr>
            <w:r w:rsidRPr="00371508">
              <w:rPr>
                <w:rtl/>
                <w:lang w:bidi="fa-IR"/>
              </w:rPr>
              <w:t>هژبرانند چون در پشت ز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نند</w:t>
            </w:r>
            <w:r w:rsidRPr="007E661C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اغراق، زن در عصر مغول در مرتبه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آن در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جامعه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نشده است. آن را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دوره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خاص و استثنا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دانست؛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مغول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اقوام و ملل زمان خود را به شگفت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اعجاب 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 و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eastAsia"/>
          <w:rtl/>
          <w:lang w:bidi="fa-IR"/>
        </w:rPr>
        <w:t>قام</w:t>
      </w:r>
      <w:r w:rsidRPr="00371508">
        <w:rPr>
          <w:rtl/>
          <w:lang w:bidi="fa-IR"/>
        </w:rPr>
        <w:t xml:space="preserve"> زن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از مرد بود</w:t>
      </w:r>
      <w:r w:rsidRPr="007E661C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7E661C" w:rsidRPr="007E661C" w:rsidRDefault="007E661C" w:rsidP="007E66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کشاورز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مناسبات ارض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عهد مغول، پطرو شفسک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143.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عصر مغول،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116.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سفرنامه مارکوپولو، ترجمه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الله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219.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راوند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389.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روضه الصفا،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رخواند،</w:t>
      </w:r>
      <w:r w:rsidRPr="00371508">
        <w:rPr>
          <w:rtl/>
          <w:lang w:bidi="fa-IR"/>
        </w:rPr>
        <w:t xml:space="preserve"> ج 5، ص 66.</w:t>
      </w:r>
    </w:p>
    <w:p w:rsidR="007E661C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سفرنامه ابن بطوطه، صص 222 - 329.</w:t>
      </w:r>
    </w:p>
    <w:p w:rsidR="00371508" w:rsidRPr="00371508" w:rsidRDefault="007E661C" w:rsidP="007E661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خان که به خون آشام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معروف است به پاس سوء استفاده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جنس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زنان به آنان احترام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گذاشت.</w:t>
      </w:r>
      <w:r w:rsidR="00371508" w:rsidRPr="00371508">
        <w:rPr>
          <w:rFonts w:hint="eastAsia"/>
          <w:rtl/>
          <w:lang w:bidi="fa-IR"/>
        </w:rPr>
        <w:t>او</w:t>
      </w:r>
      <w:r w:rsidR="00371508" w:rsidRPr="00371508">
        <w:rPr>
          <w:rtl/>
          <w:lang w:bidi="fa-IR"/>
        </w:rPr>
        <w:t xml:space="preserve"> در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جنگها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پس از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در 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اردوها در حال استراحت و رفع خستگ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جنگ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بودند، بر بالا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تپه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ستاد</w:t>
      </w:r>
      <w:r w:rsidR="00371508" w:rsidRPr="00371508">
        <w:rPr>
          <w:rtl/>
          <w:lang w:bidi="fa-IR"/>
        </w:rPr>
        <w:t>. به اطراف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لشکر را نظاره کرد. چون نگاهش بر اردو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زنان افتاد گفت: «خاتونان و عروسان و دختران که همچون آتش سرخ رنگ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 افشا</w:t>
      </w:r>
      <w:r w:rsidR="00371508" w:rsidRPr="00371508">
        <w:rPr>
          <w:rFonts w:hint="eastAsia"/>
          <w:rtl/>
          <w:lang w:bidi="fa-IR"/>
        </w:rPr>
        <w:t>نند،</w:t>
      </w:r>
      <w:r w:rsidR="00371508" w:rsidRPr="00371508">
        <w:rPr>
          <w:rtl/>
          <w:lang w:bidi="fa-IR"/>
        </w:rPr>
        <w:t xml:space="preserve"> دهان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گردانم و پس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و دوش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بر جامه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زربفت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بر اختگان راهوار سوار گردانم و آبها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صاف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خوشگوار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اشامانم</w:t>
      </w:r>
      <w:r w:rsidR="00371508" w:rsidRPr="00371508">
        <w:rPr>
          <w:rtl/>
          <w:lang w:bidi="fa-IR"/>
        </w:rPr>
        <w:t>...»</w:t>
      </w:r>
      <w:r w:rsidR="00371508" w:rsidRPr="007E661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متن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 وصف زن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مغول» 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مربوط به جنگ است، تأک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شده که در حملات و قتل و غارت، همسران و دختران 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مغلوب از تعرض در امان باشند و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برسد</w:t>
      </w:r>
      <w:r w:rsidRPr="007E661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E661C" w:rsidP="007E661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26" w:name="_Toc503088629"/>
      <w:bookmarkStart w:id="327" w:name="_Toc503088770"/>
      <w:bookmarkStart w:id="328" w:name="_Toc503090070"/>
      <w:r w:rsidR="00371508" w:rsidRPr="00371508">
        <w:rPr>
          <w:rFonts w:hint="eastAsia"/>
          <w:rtl/>
          <w:lang w:bidi="fa-IR"/>
        </w:rPr>
        <w:lastRenderedPageBreak/>
        <w:t>نفوذ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اس</w:t>
      </w:r>
      <w:r w:rsidR="00371508" w:rsidRPr="00371508">
        <w:rPr>
          <w:rFonts w:hint="cs"/>
          <w:rtl/>
          <w:lang w:bidi="fa-IR"/>
        </w:rPr>
        <w:t>ی</w:t>
      </w:r>
      <w:bookmarkEnd w:id="326"/>
      <w:bookmarkEnd w:id="327"/>
      <w:bookmarkEnd w:id="328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همسر</w:t>
      </w:r>
      <w:r w:rsidRPr="00371508">
        <w:rPr>
          <w:rtl/>
          <w:lang w:bidi="fa-IR"/>
        </w:rPr>
        <w:t xml:space="preserve"> سلطان مغول رسما در کار سلطنت و اداره کشور دخالت داشت و رسما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ابت</w:t>
      </w:r>
      <w:r w:rsidRPr="00371508">
        <w:rPr>
          <w:rtl/>
          <w:lang w:bidi="fa-IR"/>
        </w:rPr>
        <w:t xml:space="preserve"> سلطنت بر عهده او بود</w:t>
      </w:r>
      <w:r w:rsidRPr="007E661C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7E661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عنوان</w:t>
      </w:r>
      <w:r w:rsidRPr="00371508">
        <w:rPr>
          <w:rtl/>
          <w:lang w:bidi="fa-IR"/>
        </w:rPr>
        <w:t xml:space="preserve"> خاتون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راث</w:t>
      </w:r>
      <w:r w:rsidRPr="00371508">
        <w:rPr>
          <w:rtl/>
          <w:lang w:bidi="fa-IR"/>
        </w:rPr>
        <w:t xml:space="preserve"> قوم مغول است و به پاس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عنوان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مهم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عهده داشت و در کار ملک و سلطنت با شوهر خود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بود.</w:t>
      </w:r>
      <w:r w:rsidR="007E661C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مجالس مشورت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شرکت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تصم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گرفت و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نظر او مؤثر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مهم خاتون انتخاب شاه بود. چنان که گفته اند: «روز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چنانچه رسم و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مغول است خوات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دختران و دامادان، به اتفاق آقاوا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او را بر تخت نشاندند»</w:t>
      </w:r>
      <w:r w:rsidRPr="007E661C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7E661C" w:rsidRDefault="007E661C" w:rsidP="007E66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جامع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ج 3، ص 189.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وصاف، ج 1، ص 136.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روضه الصفا، ج 4، ص 147.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عصر مغول، ص 88.</w:t>
      </w:r>
    </w:p>
    <w:p w:rsidR="00371508" w:rsidRPr="00371508" w:rsidRDefault="007E661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خاتون ها انتخاب 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مجازات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عفو گناهکاران بود</w:t>
      </w:r>
      <w:r w:rsidR="00371508" w:rsidRPr="007E661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خاتون</w:t>
      </w:r>
      <w:r w:rsidRPr="00371508">
        <w:rPr>
          <w:rtl/>
          <w:lang w:bidi="fa-IR"/>
        </w:rPr>
        <w:t xml:space="preserve"> ها فرمان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صادر شده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پادشاه را امضا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 و بر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 بود: «به فرمان سلطان و خوات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7E661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خاتون</w:t>
      </w:r>
      <w:r w:rsidRPr="00371508">
        <w:rPr>
          <w:rtl/>
          <w:lang w:bidi="fa-IR"/>
        </w:rPr>
        <w:t xml:space="preserve"> ها صاحب 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امور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جز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بودند. در مجازات و عفو خطاکاران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دخالت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تاتارها جنگ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سرانجام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شد فرمان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صادر کرد تا همه تاتارها را قتل عام کنند؛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نسلشان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برود؛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دو تن از هم</w:t>
      </w:r>
      <w:r w:rsidRPr="00371508">
        <w:rPr>
          <w:rFonts w:hint="eastAsia"/>
          <w:rtl/>
          <w:lang w:bidi="fa-IR"/>
        </w:rPr>
        <w:t>سران</w:t>
      </w:r>
      <w:r w:rsidRPr="00371508">
        <w:rPr>
          <w:rtl/>
          <w:lang w:bidi="fa-IR"/>
        </w:rPr>
        <w:t xml:space="preserve"> او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و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اسوگان»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همسر جوج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بودند، با شفاعت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سه بانو، عده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مرگ نجات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 xml:space="preserve"> و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رجال و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تاتارها در دستگاه خان مغول به مقامات مهم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7E661C">
        <w:rPr>
          <w:rStyle w:val="libFootnotenumChar"/>
          <w:rtl/>
        </w:rPr>
        <w:t>(3).</w:t>
      </w:r>
    </w:p>
    <w:p w:rsidR="00371508" w:rsidRPr="00371508" w:rsidRDefault="007E661C" w:rsidP="007E661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29" w:name="_Toc503088630"/>
      <w:bookmarkStart w:id="330" w:name="_Toc503088771"/>
      <w:bookmarkStart w:id="331" w:name="_Toc503090071"/>
      <w:r w:rsidR="00371508" w:rsidRPr="00371508">
        <w:rPr>
          <w:rFonts w:hint="eastAsia"/>
          <w:rtl/>
          <w:lang w:bidi="fa-IR"/>
        </w:rPr>
        <w:lastRenderedPageBreak/>
        <w:t>نت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bookmarkEnd w:id="329"/>
      <w:bookmarkEnd w:id="330"/>
      <w:bookmarkEnd w:id="33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ترکان</w:t>
      </w:r>
      <w:r w:rsidRPr="00371508">
        <w:rPr>
          <w:rtl/>
          <w:lang w:bidi="fa-IR"/>
        </w:rPr>
        <w:t xml:space="preserve"> و مغولان بر اساس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دام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به کار زنان چون: دوش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و چراندن دام ها، فراهم کردن انواع لبن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دن،</w:t>
      </w:r>
      <w:r w:rsidRPr="00371508">
        <w:rPr>
          <w:rtl/>
          <w:lang w:bidi="fa-IR"/>
        </w:rPr>
        <w:t xml:space="preserve"> رشتن و بافتن پشم دامها، دباغ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پوست گوسفندان، ساخت چرم و پوت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برافراشتن چادرها، حمل عرابه ها، آماده ساختن منزل،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دوشادوش مرد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و.... آنان را سرور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دادند و آنان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نهادند. همان گونه که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روان</w:t>
      </w:r>
      <w:r w:rsidRPr="00371508">
        <w:rPr>
          <w:rtl/>
          <w:lang w:bidi="fa-IR"/>
        </w:rPr>
        <w:t xml:space="preserve"> حسن صباح،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استفاده از احساسات زنانه، و ساختن فدا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آنان که به آسان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خنجر به دست آنان دهند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دشمنان خود را بشکافند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آماده کردن همسر و فرزندان خود </w:t>
      </w:r>
      <w:r w:rsidRPr="00371508">
        <w:rPr>
          <w:rFonts w:hint="eastAsia"/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فدا شدن در راه مسلک الموت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مسأله تساو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حقوق زن و مرد را شعار خود</w:t>
      </w:r>
    </w:p>
    <w:p w:rsidR="00371508" w:rsidRPr="007E661C" w:rsidRDefault="007E661C" w:rsidP="007E66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وصاف، ج 3، ص 265؛ زن در عصر مغول، ص 88.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سفرنامه ابن بطوطه، ص 222.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جوامع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ج 1، صصص 81 - 80 - 79.</w:t>
      </w:r>
    </w:p>
    <w:p w:rsidR="00371508" w:rsidRPr="00371508" w:rsidRDefault="007E661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ساختند،</w:t>
      </w:r>
      <w:r w:rsidR="00371508" w:rsidRPr="00371508">
        <w:rPr>
          <w:rtl/>
          <w:lang w:bidi="fa-IR"/>
        </w:rPr>
        <w:t xml:space="preserve"> آنان در راه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</w:t>
      </w:r>
      <w:r w:rsidR="00371508" w:rsidRPr="00371508">
        <w:rPr>
          <w:rtl/>
          <w:lang w:bidi="fa-IR"/>
        </w:rPr>
        <w:t xml:space="preserve"> به اهداف خود از زنان استفاده ابزار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اروپا و آمر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جده</w:t>
      </w:r>
      <w:r w:rsidRPr="00371508">
        <w:rPr>
          <w:rtl/>
          <w:lang w:bidi="fa-IR"/>
        </w:rPr>
        <w:t xml:space="preserve"> و نوزده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به پاس صنعت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به کار ارزان، مسأله برابر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را اعلام، و از آن به دفاع برخاست تا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اجتماع انسان در خدمت صنعت و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و چون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جز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از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در خدمت منا</w:t>
      </w:r>
      <w:r w:rsidRPr="00371508">
        <w:rPr>
          <w:rFonts w:hint="eastAsia"/>
          <w:rtl/>
          <w:lang w:bidi="fa-IR"/>
        </w:rPr>
        <w:t>فع</w:t>
      </w:r>
      <w:r w:rsidRPr="00371508">
        <w:rPr>
          <w:rtl/>
          <w:lang w:bidi="fa-IR"/>
        </w:rPr>
        <w:t xml:space="preserve"> آنان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تمام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جوامع نگاه به زن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تبع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به کرامت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استقلال آن توجه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نشده است. بر هر خردورز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روشن است که زن در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صنعت و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هرگز به آرمان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نرس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7E661C" w:rsidP="007E661C">
      <w:pPr>
        <w:pStyle w:val="Heading1"/>
        <w:rPr>
          <w:rtl/>
        </w:rPr>
      </w:pPr>
      <w:r>
        <w:rPr>
          <w:rtl/>
        </w:rPr>
        <w:br w:type="page"/>
      </w:r>
      <w:bookmarkStart w:id="332" w:name="_Toc503088631"/>
      <w:bookmarkStart w:id="333" w:name="_Toc503088772"/>
      <w:bookmarkStart w:id="334" w:name="_Toc503090072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پنجم</w:t>
      </w:r>
      <w:r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جنبش</w:t>
      </w:r>
      <w:r w:rsidR="00371508" w:rsidRPr="00371508">
        <w:rPr>
          <w:rtl/>
        </w:rPr>
        <w:t xml:space="preserve"> س</w:t>
      </w:r>
      <w:r w:rsidR="00371508" w:rsidRPr="00371508">
        <w:rPr>
          <w:rFonts w:hint="cs"/>
          <w:rtl/>
        </w:rPr>
        <w:t>ی</w:t>
      </w:r>
      <w:r w:rsidR="00371508" w:rsidRPr="00371508">
        <w:rPr>
          <w:rFonts w:hint="eastAsia"/>
          <w:rtl/>
        </w:rPr>
        <w:t>اس</w:t>
      </w:r>
      <w:r w:rsidR="00371508" w:rsidRPr="00371508">
        <w:rPr>
          <w:rFonts w:hint="cs"/>
          <w:rtl/>
        </w:rPr>
        <w:t>ی</w:t>
      </w:r>
      <w:r w:rsidR="00371508" w:rsidRPr="00371508">
        <w:rPr>
          <w:rtl/>
        </w:rPr>
        <w:t xml:space="preserve"> زنان در اسلام(نگاه استقلال</w:t>
      </w:r>
      <w:r w:rsidR="00371508" w:rsidRPr="00371508">
        <w:rPr>
          <w:rFonts w:hint="cs"/>
          <w:rtl/>
        </w:rPr>
        <w:t>ی</w:t>
      </w:r>
      <w:r w:rsidR="00371508" w:rsidRPr="00371508">
        <w:rPr>
          <w:rtl/>
        </w:rPr>
        <w:t>)</w:t>
      </w:r>
      <w:bookmarkEnd w:id="332"/>
      <w:bookmarkEnd w:id="333"/>
      <w:bookmarkEnd w:id="334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سابقه</w:t>
      </w:r>
      <w:r w:rsidRPr="00371508">
        <w:rPr>
          <w:rtl/>
          <w:lang w:bidi="fa-IR"/>
        </w:rPr>
        <w:t xml:space="preserve"> جنبش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اسلام به همان آغاز بعثت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گردد، آنگاه که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ملکوت بر مردم باز و فروغ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مردم تاب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قرآن از همان آغاز با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خود انسان را مخاطب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قرار داد و همه را به عروج و صعود و قرب به خ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فرا خواند. به زن و مرد به گونه استقلال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آفاق ملکوت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همگان گشود. در مسائل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زنان چون مردان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مناسب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 xml:space="preserve"> و هرگز از حرکتها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بالنده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ممنوع نگرد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دند؛</w:t>
      </w:r>
      <w:r w:rsidRPr="00371508">
        <w:rPr>
          <w:rtl/>
          <w:lang w:bidi="fa-IR"/>
        </w:rPr>
        <w:t xml:space="preserve"> بلکه بر اساس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و سنت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مرد با حفظ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بر زنان جهاد واجب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سنگرها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دفاع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همدوش با مردان مبارزه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</w:p>
    <w:p w:rsidR="00371508" w:rsidRPr="00371508" w:rsidRDefault="007E661C" w:rsidP="007E661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35" w:name="_Toc503088632"/>
      <w:bookmarkStart w:id="336" w:name="_Toc503088773"/>
      <w:bookmarkStart w:id="337" w:name="_Toc503090073"/>
      <w:r w:rsidR="00371508" w:rsidRPr="00371508">
        <w:rPr>
          <w:rFonts w:hint="eastAsia"/>
          <w:rtl/>
          <w:lang w:bidi="fa-IR"/>
        </w:rPr>
        <w:lastRenderedPageBreak/>
        <w:t>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</w:t>
      </w:r>
      <w:bookmarkEnd w:id="335"/>
      <w:bookmarkEnd w:id="336"/>
      <w:bookmarkEnd w:id="337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حضور</w:t>
      </w:r>
      <w:r w:rsidRPr="00371508">
        <w:rPr>
          <w:rtl/>
          <w:lang w:bidi="fa-IR"/>
        </w:rPr>
        <w:t xml:space="preserve"> زن مسلمان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عت،</w:t>
      </w:r>
      <w:r w:rsidRPr="00371508">
        <w:rPr>
          <w:rtl/>
          <w:lang w:bidi="fa-IR"/>
        </w:rPr>
        <w:t xml:space="preserve"> به عنوان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مسائل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است. چون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التزام و بر عهده گرفتن اطاعت و فرمانبر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اوامر و منو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امام و رهبر است و در تمام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ها مسلمانان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 که پس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اگر مخالفت کنند، شکستن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حرام است.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فرمودند: «انّما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للناس</w:t>
      </w:r>
      <w:r w:rsidRPr="00371508">
        <w:rPr>
          <w:rtl/>
          <w:lang w:bidi="fa-IR"/>
        </w:rPr>
        <w:t xml:space="preserve"> قبل اَن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عو</w:t>
      </w:r>
      <w:r w:rsidRPr="007E661C">
        <w:rPr>
          <w:rStyle w:val="libFootnotenumChar"/>
          <w:rtl/>
        </w:rPr>
        <w:t>(1)</w:t>
      </w:r>
      <w:r w:rsidRPr="00371508">
        <w:rPr>
          <w:rtl/>
          <w:lang w:bidi="fa-IR"/>
        </w:rPr>
        <w:t>؛ مردم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مختارند،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 از آن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وفادار بوده، و مخالفت نکنند.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E661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با خداوند است و ترجمان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اعلام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دارد: «آنانکه با تو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همانا با خدا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دست خدا .بالا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دستها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است. پس هر که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شکند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خود شکسته است و هر که به آن وفا کند، خداوند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پاداش بزرگ به او خواهد داد»</w:t>
      </w:r>
      <w:r w:rsidRPr="007E661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  <w:r w:rsidR="007E661C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با رسول خدا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عنوان عقبه 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«ب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النساء»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اتفاق افتاد که مسلمانان به شدت در تنگنا بودند و فشار مشرک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مکه به اوج خود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بود.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هنگامه، چند نفر از اهل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ثرب</w:t>
      </w:r>
      <w:r w:rsidRPr="00371508">
        <w:rPr>
          <w:rtl/>
          <w:lang w:bidi="fa-IR"/>
        </w:rPr>
        <w:t xml:space="preserve"> نزد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آمدند و پس از آ</w:t>
      </w:r>
      <w:r w:rsidRPr="00371508">
        <w:rPr>
          <w:rFonts w:hint="eastAsia"/>
          <w:rtl/>
          <w:lang w:bidi="fa-IR"/>
        </w:rPr>
        <w:t>شنا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با اسلام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کردند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النساء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نام عفرا، دختر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ثعلبه حضور داشت. او در زمانه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از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حقوق فرد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محروم بود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شرکت کرد</w:t>
      </w:r>
      <w:r w:rsidRPr="007E661C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سال</w:t>
      </w:r>
      <w:r w:rsidRPr="00371508">
        <w:rPr>
          <w:rtl/>
          <w:lang w:bidi="fa-IR"/>
        </w:rPr>
        <w:t xml:space="preserve"> بعد 73 نفر از مسلمانان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ثرب</w:t>
      </w:r>
      <w:r w:rsidRPr="00371508">
        <w:rPr>
          <w:rtl/>
          <w:lang w:bidi="fa-IR"/>
        </w:rPr>
        <w:t xml:space="preserve"> به مکه آمدند و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کردند که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عقبه ثلاثه معروف است.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چند زن حضور داشت. </w:t>
      </w:r>
      <w:r w:rsidRPr="00371508">
        <w:rPr>
          <w:rtl/>
          <w:lang w:bidi="fa-IR"/>
        </w:rPr>
        <w:lastRenderedPageBreak/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آن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کنندگان از بذل جان و مال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نکنند و همان گونه که از فرزندان و خانواده خود دفاع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از رسول خدا و خاندانش دفاع کنند</w:t>
      </w:r>
      <w:r w:rsidRPr="007E661C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رضوان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که سروش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جاودانه ساخت و خدا را خشنود ساخت</w:t>
      </w:r>
      <w:r w:rsidRPr="007E661C">
        <w:rPr>
          <w:rStyle w:val="libFootnotenumChar"/>
          <w:rtl/>
        </w:rPr>
        <w:t>(5)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مرگ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(6)؛ و مسلمانان اوج مجاهدت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خود را در آن به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گذاشتند.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حاضر بودند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شرکت کردند</w:t>
      </w:r>
      <w:r w:rsidRPr="007E661C">
        <w:rPr>
          <w:rStyle w:val="libFootnotenumChar"/>
          <w:rtl/>
        </w:rPr>
        <w:t>(7)</w:t>
      </w:r>
      <w:r w:rsidRPr="00371508">
        <w:rPr>
          <w:rtl/>
          <w:lang w:bidi="fa-IR"/>
        </w:rPr>
        <w:t>.</w:t>
      </w:r>
    </w:p>
    <w:p w:rsidR="00371508" w:rsidRPr="007E661C" w:rsidRDefault="007E661C" w:rsidP="007E661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ارشاد،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 130.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فتح / 10.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الاسلام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99.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بحار، ج 19، صص 27 - 26.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فتح / 18.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مسلم، ج 3، ص 1486.</w:t>
      </w:r>
    </w:p>
    <w:p w:rsidR="00371508" w:rsidRPr="00371508" w:rsidRDefault="00371508" w:rsidP="007E661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اعلام النساء المؤمنات، محمد الحسون، ص 624، ش 391.</w:t>
      </w:r>
    </w:p>
    <w:p w:rsidR="00371508" w:rsidRPr="00371508" w:rsidRDefault="007E661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مف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چگونگ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</w:t>
      </w:r>
      <w:r w:rsidR="00371508" w:rsidRPr="00371508">
        <w:rPr>
          <w:rtl/>
          <w:lang w:bidi="fa-IR"/>
        </w:rPr>
        <w:t xml:space="preserve"> زنان با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را در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گزارش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کند: «عل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عهده دار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امر شد. لباس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بگسترد. زنان با عنوان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</w:t>
      </w:r>
      <w:r w:rsidR="00371508" w:rsidRPr="00371508">
        <w:rPr>
          <w:rtl/>
          <w:lang w:bidi="fa-IR"/>
        </w:rPr>
        <w:t xml:space="preserve"> بر آن دست گذاشتند و سپس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بر آن لباس دست گذاشت.»</w:t>
      </w:r>
      <w:r w:rsidR="00371508" w:rsidRPr="00EF603A">
        <w:rPr>
          <w:rStyle w:val="libFootnotenumChar"/>
          <w:rtl/>
        </w:rPr>
        <w:t xml:space="preserve">(1) </w:t>
      </w:r>
      <w:r w:rsidR="00371508" w:rsidRPr="00371508">
        <w:rPr>
          <w:rtl/>
          <w:lang w:bidi="fa-IR"/>
        </w:rPr>
        <w:t>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وف</w:t>
      </w:r>
      <w:r w:rsidR="00371508" w:rsidRPr="00371508">
        <w:rPr>
          <w:rFonts w:hint="eastAsia"/>
          <w:rtl/>
          <w:lang w:bidi="fa-IR"/>
        </w:rPr>
        <w:t>ادار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فداکار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با رسول خدا منعقد گرد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فتح مکه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مردان،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رسول خدا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کردند.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چگونگ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گفته اند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با زنان با گفتار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دستور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 ظرف 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اورند</w:t>
      </w:r>
      <w:r w:rsidRPr="00371508">
        <w:rPr>
          <w:rtl/>
          <w:lang w:bidi="fa-IR"/>
        </w:rPr>
        <w:t xml:space="preserve"> و دست خود را درون آب فرو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برد. سپس زنان دست در ظرف آب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نهادند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محکم رابطه فرد و دولت تحقق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. از امام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منقول است که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زنان با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لباس و پوشش بود</w:t>
      </w:r>
      <w:r w:rsidRPr="00EF603A">
        <w:rPr>
          <w:rStyle w:val="libFootnotenumChar"/>
          <w:rtl/>
        </w:rPr>
        <w:t>(2).</w:t>
      </w:r>
      <w:r w:rsidR="00EF603A">
        <w:rPr>
          <w:rStyle w:val="libFootnotenumChar"/>
          <w:rFonts w:hint="cs"/>
          <w:rtl/>
        </w:rPr>
        <w:t xml:space="preserve"> </w:t>
      </w:r>
    </w:p>
    <w:p w:rsidR="00371508" w:rsidRPr="00371508" w:rsidRDefault="00371508" w:rsidP="00EF603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سروش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جاودانه ساخت. در پرتو قرآن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امبر،</w:t>
      </w:r>
      <w:r w:rsidRPr="00371508">
        <w:rPr>
          <w:rtl/>
          <w:lang w:bidi="fa-IR"/>
        </w:rPr>
        <w:t xml:space="preserve"> اگر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نزد تو آمدند تا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کنند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شرط که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کس را با خدا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نکنند و دزد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نکنند و زنا نکنند و فرزندان خود را نکشند و بهتان نزنند و فرزند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از آن شوهرشان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ب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او نسبت ندهند و در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تو نافرمان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نکنند با آنها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کن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از خدا آمرزش بخواه که خداوند آمرزنده و مهربان است»</w:t>
      </w:r>
      <w:r w:rsidRPr="00EF603A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مهم و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مسلمانان با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غد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خم بود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روز پس از آن که به فرمان خداوند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عنوان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امر و جانش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رسول خدا نصب شد به فرمان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مسلمانان با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</w:p>
    <w:p w:rsidR="00371508" w:rsidRPr="00EF603A" w:rsidRDefault="00EF603A" w:rsidP="00EF60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EF603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ارشاد،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صص 62 - 60.</w:t>
      </w:r>
    </w:p>
    <w:p w:rsidR="00371508" w:rsidRPr="00371508" w:rsidRDefault="00371508" w:rsidP="00EF603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ج 9، ص 276؛ خصال،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صدوق، ج 2، ص 141.</w:t>
      </w:r>
    </w:p>
    <w:p w:rsidR="00371508" w:rsidRPr="00371508" w:rsidRDefault="00371508" w:rsidP="00EF603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ممتحنه / 12.</w:t>
      </w:r>
    </w:p>
    <w:p w:rsidR="00371508" w:rsidRPr="00371508" w:rsidRDefault="00EF603A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کردند</w:t>
      </w:r>
      <w:r w:rsidR="00371508" w:rsidRPr="00371508">
        <w:rPr>
          <w:rtl/>
          <w:lang w:bidi="fa-IR"/>
        </w:rPr>
        <w:t xml:space="preserve"> و زنان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عت</w:t>
      </w:r>
      <w:r w:rsidR="00371508" w:rsidRPr="00371508">
        <w:rPr>
          <w:rtl/>
          <w:lang w:bidi="fa-IR"/>
        </w:rPr>
        <w:t xml:space="preserve"> شرکت نمودند</w:t>
      </w:r>
      <w:r w:rsidR="00371508" w:rsidRPr="00EF603A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EF603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کشته شدن عثمان و حضور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مسلمانان با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زنان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واقعه حساس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شرکت کردند.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چگونگ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مردم با آن حضرت 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شرح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دهد:</w:t>
      </w:r>
      <w:r w:rsidR="00EF603A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«شاد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به پاس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عتشان</w:t>
      </w:r>
      <w:r w:rsidRPr="00371508">
        <w:rPr>
          <w:rtl/>
          <w:lang w:bidi="fa-IR"/>
        </w:rPr>
        <w:t xml:space="preserve"> با من به 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بچه ها شاد گشتند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 قدمها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لرزان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ماران</w:t>
      </w:r>
      <w:r w:rsidRPr="00371508">
        <w:rPr>
          <w:rtl/>
          <w:lang w:bidi="fa-IR"/>
        </w:rPr>
        <w:t xml:space="preserve"> با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آمدند و دختران جوان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آشکار شدند»</w:t>
      </w:r>
      <w:r w:rsidRPr="00EF603A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حضور زنان در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چشم افروز است و در آن زمان که مسأله حضور و حقوق زن در امور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مطرح نبود اسلام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را گشود.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38" w:name="_Toc503088633"/>
      <w:bookmarkStart w:id="339" w:name="_Toc503088774"/>
      <w:bookmarkStart w:id="340" w:name="_Toc503090074"/>
      <w:r w:rsidR="00371508" w:rsidRPr="00371508">
        <w:rPr>
          <w:rFonts w:hint="eastAsia"/>
          <w:rtl/>
          <w:lang w:bidi="fa-IR"/>
        </w:rPr>
        <w:lastRenderedPageBreak/>
        <w:t>هجرت</w:t>
      </w:r>
      <w:bookmarkEnd w:id="338"/>
      <w:bookmarkEnd w:id="339"/>
      <w:bookmarkEnd w:id="340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واژه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فرهنگنامه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واژه هجرت است. که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جاودانه و مهاجران مجاهد، بر آسمان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چون ستارگان تابانند.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هجرت</w:t>
      </w:r>
      <w:r w:rsidRPr="00371508">
        <w:rPr>
          <w:rtl/>
          <w:lang w:bidi="fa-IR"/>
        </w:rPr>
        <w:t xml:space="preserve"> دور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هر پل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</w:t>
      </w:r>
      <w:r w:rsidRPr="00C40020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و مهاجر چهره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به پاس دفاع از آرمان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ترک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که با آن انس گرفته، و خداحافظ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تمام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سال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آنان بوده است؛ دور شدن از علقه ها و علاقه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رفتن</w:t>
      </w:r>
      <w:r w:rsidRPr="00371508">
        <w:rPr>
          <w:rtl/>
          <w:lang w:bidi="fa-IR"/>
        </w:rPr>
        <w:t xml:space="preserve"> هجران و حرمان و غربت، به پ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زحمات و کوششها مهاجر مأجور و مورد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رضا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خاطر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از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برود هر چند مسافت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هجرت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وجب باشد، مستوجب بهشت خواهد بود و همنش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و حضرت محمد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خواهد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(4).</w:t>
      </w:r>
    </w:p>
    <w:p w:rsidR="00371508" w:rsidRPr="00C40020" w:rsidRDefault="00C40020" w:rsidP="00C400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94، ص 122.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نهج البلاغه،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الاسلام، خطبه 220.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مدثر / 5.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ج 3، ص 100.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41" w:name="_Toc503088634"/>
      <w:bookmarkStart w:id="342" w:name="_Toc503088775"/>
      <w:bookmarkStart w:id="343" w:name="_Toc503090075"/>
      <w:r w:rsidR="00371508" w:rsidRPr="00371508">
        <w:rPr>
          <w:rFonts w:hint="eastAsia"/>
          <w:rtl/>
          <w:lang w:bidi="fa-IR"/>
        </w:rPr>
        <w:lastRenderedPageBreak/>
        <w:t>دو</w:t>
      </w:r>
      <w:r w:rsidR="00371508" w:rsidRPr="00371508">
        <w:rPr>
          <w:rtl/>
          <w:lang w:bidi="fa-IR"/>
        </w:rPr>
        <w:t xml:space="preserve"> هجرت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bookmarkEnd w:id="341"/>
      <w:bookmarkEnd w:id="342"/>
      <w:bookmarkEnd w:id="343"/>
    </w:p>
    <w:p w:rsidR="00C40020" w:rsidRDefault="00C40020" w:rsidP="00371508">
      <w:pPr>
        <w:pStyle w:val="libNormal"/>
        <w:rPr>
          <w:rtl/>
          <w:lang w:bidi="fa-IR"/>
        </w:rPr>
      </w:pPr>
    </w:p>
    <w:p w:rsidR="00371508" w:rsidRPr="00371508" w:rsidRDefault="00371508" w:rsidP="00C40020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زمان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ضرورت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آمد که مسلمانان از مکه هجرت کنند.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دو هجرت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رخ داد: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هجرت مسلمانان به حبشه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هجرت مسلمانان و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 xml:space="preserve">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ثرب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هجرت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درخشند و گفته ها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آن دو فراوان است.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آنچه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</w:t>
      </w:r>
      <w:r w:rsidRPr="00371508">
        <w:rPr>
          <w:rtl/>
          <w:lang w:bidi="fa-IR"/>
        </w:rPr>
        <w:t xml:space="preserve"> گفته شود حضور همپا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با مردان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فراز، سرافراز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چون هجرت بانوان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انگر</w:t>
      </w:r>
      <w:r w:rsidRPr="00371508">
        <w:rPr>
          <w:rtl/>
          <w:lang w:bidi="fa-IR"/>
        </w:rPr>
        <w:t xml:space="preserve"> عزم راسخ آنان در دفاع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خود، و روشنگر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بود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به اسلام چون خون در رگ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گشته و حاضرند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دفاع از مکتب اسلام از همه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صرفنظر کنند.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رنج هجرت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مرد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مضاعف را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رفتند</w:t>
      </w:r>
      <w:r w:rsidRPr="00371508">
        <w:rPr>
          <w:rtl/>
          <w:lang w:bidi="fa-IR"/>
        </w:rPr>
        <w:t xml:space="preserve"> تا با ترک جامعه خود، نفرت و انزجار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از نظام حاکم خود ابراز داشته و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در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نشر آ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خود بپردازند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تأس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حکومت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فراهم سازند.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پاس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پاک است که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پرتو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اعلام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 عنوان اسلام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(از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خود) هجرت کرده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آمدند خدا (به صدق و کذب)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مانشان</w:t>
      </w:r>
      <w:r w:rsidRPr="00371508">
        <w:rPr>
          <w:rtl/>
          <w:lang w:bidi="fa-IR"/>
        </w:rPr>
        <w:t xml:space="preserve"> داناتر است (ممکن است جاسوس باش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) شما از آنها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کرده و </w:t>
      </w:r>
      <w:r w:rsidRPr="00371508">
        <w:rPr>
          <w:rtl/>
          <w:lang w:bidi="fa-IR"/>
        </w:rPr>
        <w:lastRenderedPageBreak/>
        <w:t>امتحانشان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اگر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مانشان</w:t>
      </w:r>
      <w:r w:rsidRPr="00371508">
        <w:rPr>
          <w:rtl/>
          <w:lang w:bidi="fa-IR"/>
        </w:rPr>
        <w:t xml:space="preserve"> شناخت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آنها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به شوهران کافرشان برمگردان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....»</w:t>
      </w:r>
      <w:r w:rsidRPr="00C4002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مهاجر را آزما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آنان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  <w:r w:rsidRPr="00371508">
        <w:rPr>
          <w:rtl/>
          <w:lang w:bidi="fa-IR"/>
        </w:rPr>
        <w:t xml:space="preserve"> اگر به خاطر فرار از منازعات خانواده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علاقه به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سفر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جاسوس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امور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است، آنان را طرد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</w:p>
    <w:p w:rsidR="00371508" w:rsidRPr="00C40020" w:rsidRDefault="00C40020" w:rsidP="00C400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ممتحنه / 10.</w:t>
      </w:r>
    </w:p>
    <w:p w:rsidR="00371508" w:rsidRPr="00371508" w:rsidRDefault="00C40020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چون</w:t>
      </w:r>
      <w:r w:rsidR="00371508" w:rsidRPr="00371508">
        <w:rPr>
          <w:rtl/>
          <w:lang w:bidi="fa-IR"/>
        </w:rPr>
        <w:t xml:space="preserve"> آنان مهاجر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ستند؛</w:t>
      </w:r>
      <w:r w:rsidR="00371508" w:rsidRPr="00371508">
        <w:rPr>
          <w:rtl/>
          <w:lang w:bidi="fa-IR"/>
        </w:rPr>
        <w:t xml:space="preserve">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اگر به پاس دفاع و 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انت</w:t>
      </w:r>
      <w:r w:rsidR="00371508" w:rsidRPr="00371508">
        <w:rPr>
          <w:rtl/>
          <w:lang w:bidi="fa-IR"/>
        </w:rPr>
        <w:t xml:space="preserve"> از حر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خود هجرت کرده اند آنان را نگاه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نهضت هجرت زنان دوشادوش مردم شرکت داشتند.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44" w:name="_Toc503088635"/>
      <w:bookmarkStart w:id="345" w:name="_Toc503088776"/>
      <w:bookmarkStart w:id="346" w:name="_Toc503090076"/>
      <w:r w:rsidR="00371508" w:rsidRPr="00371508">
        <w:rPr>
          <w:rFonts w:hint="eastAsia"/>
          <w:rtl/>
          <w:lang w:bidi="fa-IR"/>
        </w:rPr>
        <w:lastRenderedPageBreak/>
        <w:t>هجرت</w:t>
      </w:r>
      <w:r w:rsidR="00371508" w:rsidRPr="00371508">
        <w:rPr>
          <w:rtl/>
          <w:lang w:bidi="fa-IR"/>
        </w:rPr>
        <w:t xml:space="preserve"> به حبشه</w:t>
      </w:r>
      <w:bookmarkEnd w:id="344"/>
      <w:bookmarkEnd w:id="345"/>
      <w:bookmarkEnd w:id="34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هجرت کاملاً سرّ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حدود 83 مرد و 18 زن حضور داشتند(1) که گاه دسته جمع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تنها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حبشه هجرت کردند. با استقرار دولت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از حبشه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باز گشتند و نشان شرف «للناس هجره واحده و لکم هجرتان»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شدند</w:t>
      </w:r>
      <w:r w:rsidRPr="00C4002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47" w:name="_Toc503088636"/>
      <w:bookmarkStart w:id="348" w:name="_Toc503088777"/>
      <w:bookmarkStart w:id="349" w:name="_Toc503090077"/>
      <w:r w:rsidR="00371508" w:rsidRPr="00371508">
        <w:rPr>
          <w:rFonts w:hint="eastAsia"/>
          <w:rtl/>
          <w:lang w:bidi="fa-IR"/>
        </w:rPr>
        <w:lastRenderedPageBreak/>
        <w:t>هجرت</w:t>
      </w:r>
      <w:r w:rsidR="00371508" w:rsidRPr="00371508">
        <w:rPr>
          <w:rtl/>
          <w:lang w:bidi="fa-IR"/>
        </w:rPr>
        <w:t xml:space="preserve"> به 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bookmarkEnd w:id="347"/>
      <w:bookmarkEnd w:id="348"/>
      <w:bookmarkEnd w:id="34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هجرت بزرگ که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مسلمانان شرکت داشتند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همپا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حضور داشتند.</w:t>
      </w:r>
    </w:p>
    <w:p w:rsidR="00371508" w:rsidRPr="00371508" w:rsidRDefault="00371508" w:rsidP="00C40020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حضرت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>فاطمه</w:t>
      </w:r>
      <w:r w:rsidRPr="00371508">
        <w:rPr>
          <w:rtl/>
          <w:lang w:bidi="fa-IR"/>
        </w:rPr>
        <w:t xml:space="preserve"> زهرا</w:t>
      </w:r>
      <w:r w:rsidR="00C40020">
        <w:rPr>
          <w:rtl/>
          <w:lang w:bidi="fa-IR"/>
        </w:rPr>
        <w:t xml:space="preserve"> </w:t>
      </w:r>
      <w:r w:rsidR="00C40020" w:rsidRPr="007E3854">
        <w:rPr>
          <w:rStyle w:val="libAlaemChar"/>
          <w:rtl/>
        </w:rPr>
        <w:t xml:space="preserve">عليها‌السلام </w:t>
      </w:r>
      <w:r w:rsidR="00C40020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و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بنت اسد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دختر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را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آورد.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دختر رسول خدا و همسر ابوالعاص در مکه ماند؛ چون شوهرش ابوالعاص مانع از مهاجرت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شد. تا آنکه در جنگ بدر به اسارت در آمد.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هنگام آزاد کردن ابوالعاص از او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گرفت که در بازگشت به مکه همسرش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بفرستد. ابوالعاص پس از بازگشت به مکه قرار خود با رسول خدا را با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گذاشت.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بار سفر بست و عازم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رسول خدا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بن حارثه و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انصار را به استقبال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فرستاد تا او را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اورند</w:t>
      </w:r>
      <w:r w:rsidRPr="00371508">
        <w:rPr>
          <w:rtl/>
          <w:lang w:bidi="fa-IR"/>
        </w:rPr>
        <w:t>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نفر هبار بن اسود و ناف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بن عبد الق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را تعق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و مورد هجوم قرار دادند. در حمله هبّار،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مجروح و مصدوم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بعدها؛ به همان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از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رفت</w:t>
      </w:r>
      <w:r w:rsidRPr="00C4002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C40020" w:rsidRDefault="00C40020" w:rsidP="00C400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الطبقات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207.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 المؤمنات، محمد الحسون، صص 118 - 117.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صص 415 - 412.</w:t>
      </w: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50" w:name="_Toc503088637"/>
      <w:bookmarkStart w:id="351" w:name="_Toc503088778"/>
      <w:bookmarkStart w:id="352" w:name="_Toc503090078"/>
      <w:r w:rsidR="00371508" w:rsidRPr="00371508">
        <w:rPr>
          <w:rFonts w:hint="eastAsia"/>
          <w:rtl/>
          <w:lang w:bidi="fa-IR"/>
        </w:rPr>
        <w:lastRenderedPageBreak/>
        <w:t>حضور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دفاع و حماسه</w:t>
      </w:r>
      <w:bookmarkEnd w:id="350"/>
      <w:bookmarkEnd w:id="351"/>
      <w:bookmarkEnd w:id="352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جلوه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آشکار مشارکت زنان در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حضور فعال آنان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دفاع از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جهاد ابتدا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 زنان لازم نبود و آنان چون مردان لباس رزم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و به جنگ مسلحانه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دفاع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ضه</w:t>
      </w:r>
      <w:r w:rsidRPr="00371508">
        <w:rPr>
          <w:rtl/>
          <w:lang w:bidi="fa-IR"/>
        </w:rPr>
        <w:t xml:space="preserve"> همگان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در هر عرصه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لازم بود زنان به دفاع از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همپا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مردان، زنان در زمان رسول خدا </w:t>
      </w:r>
      <w:r w:rsidR="007F1769" w:rsidRPr="007F1769">
        <w:rPr>
          <w:rStyle w:val="libAlaemChar"/>
          <w:rFonts w:hint="eastAsia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 حاضر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شدند و مجاهد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کردند، مجروح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درمان و به رزمندگان آب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53" w:name="_Toc503088638"/>
      <w:bookmarkStart w:id="354" w:name="_Toc503088779"/>
      <w:bookmarkStart w:id="355" w:name="_Toc503090079"/>
      <w:r w:rsidR="00371508" w:rsidRPr="00371508">
        <w:rPr>
          <w:rFonts w:hint="eastAsia"/>
          <w:rtl/>
          <w:lang w:bidi="fa-IR"/>
        </w:rPr>
        <w:lastRenderedPageBreak/>
        <w:t>نس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دختر کعب</w:t>
      </w:r>
      <w:bookmarkEnd w:id="353"/>
      <w:bookmarkEnd w:id="354"/>
      <w:bookmarkEnd w:id="35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جمله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بانوان فداکار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است که همراه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در جنگ احد شرکت کرد و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آب رسان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رزمندگان را به عهده گرفت.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جنگ مردان سست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فرار کردند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با تعداد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دفاع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 xml:space="preserve">پرداختند. </w:t>
      </w:r>
      <w:r w:rsidRPr="00371508">
        <w:rPr>
          <w:rFonts w:hint="eastAsia"/>
          <w:rtl/>
          <w:lang w:bidi="fa-IR"/>
        </w:rPr>
        <w:t>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انگشت شمار بود که چون عرصه را تنگ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جان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در معرض خطر، مشک آب را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انداخت و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را برداشت و به دفاع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پرداخت.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مبارزه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</w:t>
      </w:r>
      <w:r w:rsidRPr="00371508">
        <w:rPr>
          <w:rtl/>
          <w:lang w:bidi="fa-IR"/>
        </w:rPr>
        <w:t xml:space="preserve"> جراحت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دشم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 او وارد آمد. البته او تا آخر عمر به پاس آن توف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شکر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گفت.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«چون جان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در خطر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با شمش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دفاع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کردم و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که دشمن مقدار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به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رانداز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در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جنگ ناگاه متوجه حمله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مشرک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رسول خدا شدم. من و مصعب بن عم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بر او راه بست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او ضربت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من زد که تا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سال اثر آن بر شانه ام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که متوجه زخم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شانه من شد.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پسرانم را صدا زد و فرمود: مادرت، م</w:t>
      </w:r>
      <w:r w:rsidRPr="00371508">
        <w:rPr>
          <w:rFonts w:hint="eastAsia"/>
          <w:rtl/>
          <w:lang w:bidi="fa-IR"/>
        </w:rPr>
        <w:t>ادرت،</w:t>
      </w:r>
      <w:r w:rsidRPr="00371508">
        <w:rPr>
          <w:rtl/>
          <w:lang w:bidi="fa-IR"/>
        </w:rPr>
        <w:t xml:space="preserve"> زخم مادرت را ببند. خداوند شما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خانواده</w:t>
      </w:r>
      <w:r w:rsidRPr="00371508">
        <w:rPr>
          <w:rtl/>
          <w:lang w:bidi="fa-IR"/>
        </w:rPr>
        <w:t xml:space="preserve"> را مورد مهر و رحمت و برکتش قرار دهد».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پسرم زخم مرا بست دوباره برخاستم و به دفاع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پرداختم. در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حال متوجه زخم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پسرانم شدم. فورا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پارچه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درمان زخم مجروحان با خود آورده بودم به زخم پسر بستم و به او گفتم: «برخ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دفاع کن».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بعد از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جنگ،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بازگشتند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خانه 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فرستاد تا از حال او 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شود و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گزارش دهد و چون از سلامت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آگاه شد مسرور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خواست تا دعا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که در بهشت همنش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آن حضرت باشند. آن حضرت دعا کرد</w:t>
      </w:r>
      <w:r w:rsidRPr="00C40020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در جنگ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و حن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شرکت داشت. بر اساس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از جمله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با رجعت،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در زمره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حضرت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عجل الله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فرجه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C40020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C40020" w:rsidP="00C4002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56" w:name="_Toc503088639"/>
      <w:bookmarkStart w:id="357" w:name="_Toc503088780"/>
      <w:bookmarkStart w:id="358" w:name="_Toc503090080"/>
      <w:r w:rsidR="00371508" w:rsidRPr="00371508">
        <w:rPr>
          <w:rFonts w:hint="eastAsia"/>
          <w:rtl/>
          <w:lang w:bidi="fa-IR"/>
        </w:rPr>
        <w:lastRenderedPageBreak/>
        <w:t>ام</w:t>
      </w:r>
      <w:r w:rsidR="00371508" w:rsidRPr="00371508">
        <w:rPr>
          <w:rtl/>
          <w:lang w:bidi="fa-IR"/>
        </w:rPr>
        <w:t xml:space="preserve"> سنان</w:t>
      </w:r>
      <w:bookmarkEnd w:id="356"/>
      <w:bookmarkEnd w:id="357"/>
      <w:bookmarkEnd w:id="358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سنان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ستاره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آسمان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آن بانو هنگام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مت</w:t>
      </w:r>
      <w:r w:rsidRPr="00371508">
        <w:rPr>
          <w:rtl/>
          <w:lang w:bidi="fa-IR"/>
        </w:rPr>
        <w:t xml:space="preserve"> رسول خدا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نزد آن حضرت آمد و گفت: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رسول الله، دوست دارم که همراه شما باشم و هر آنچه از دستم بر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کمک به اسلام انجام دهم. رزمندگان 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راب</w:t>
      </w:r>
      <w:r w:rsidRPr="00371508">
        <w:rPr>
          <w:rtl/>
          <w:lang w:bidi="fa-IR"/>
        </w:rPr>
        <w:t xml:space="preserve"> سازم، از ل</w:t>
      </w:r>
      <w:r w:rsidRPr="00371508">
        <w:rPr>
          <w:rFonts w:hint="eastAsia"/>
          <w:rtl/>
          <w:lang w:bidi="fa-IR"/>
        </w:rPr>
        <w:t>وازم</w:t>
      </w:r>
      <w:r w:rsidRPr="00371508">
        <w:rPr>
          <w:rtl/>
          <w:lang w:bidi="fa-IR"/>
        </w:rPr>
        <w:t xml:space="preserve"> جنگجو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حفاظت کنم. مجروحان را درمان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مجاهد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رسانم».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فرمود: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برکه الله. زنان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هستند که ازمن اجازه خواستند و به آنها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اجازه داده ام. حال 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ما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اگر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قومت باش». گف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>: «دوست دارم که با شما باشم». حضرت فرمودند: «پس همراه همسرم ام سلمه باش»</w:t>
      </w:r>
      <w:r w:rsidRPr="00C40020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C40020" w:rsidRDefault="00C40020" w:rsidP="00C400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اء،</w:t>
      </w:r>
      <w:r w:rsidRPr="00371508">
        <w:rPr>
          <w:rtl/>
          <w:lang w:bidi="fa-IR"/>
        </w:rPr>
        <w:t xml:space="preserve"> ج 2، صص 65 - 64؛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5، ص 80؛ اعلام النساء المؤمنات، ص 625، ش 393.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 المؤمنات، ص 625.</w:t>
      </w:r>
    </w:p>
    <w:p w:rsidR="00371508" w:rsidRPr="00371508" w:rsidRDefault="00371508" w:rsidP="00C40020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المغاز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واقد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2، ص 687؛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3، ص 410.</w:t>
      </w:r>
    </w:p>
    <w:p w:rsidR="00371508" w:rsidRPr="00371508" w:rsidRDefault="00C40020" w:rsidP="00482F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59" w:name="_Toc503088640"/>
      <w:bookmarkStart w:id="360" w:name="_Toc503088781"/>
      <w:bookmarkStart w:id="361" w:name="_Toc503090081"/>
      <w:r w:rsidR="00371508" w:rsidRPr="00371508">
        <w:rPr>
          <w:rFonts w:hint="eastAsia"/>
          <w:rtl/>
          <w:lang w:bidi="fa-IR"/>
        </w:rPr>
        <w:lastRenderedPageBreak/>
        <w:t>صف</w:t>
      </w:r>
      <w:r w:rsidR="00371508" w:rsidRPr="00371508">
        <w:rPr>
          <w:rFonts w:hint="cs"/>
          <w:rtl/>
          <w:lang w:bidi="fa-IR"/>
        </w:rPr>
        <w:t>یّ</w:t>
      </w:r>
      <w:r w:rsidR="00371508" w:rsidRPr="00371508">
        <w:rPr>
          <w:rFonts w:hint="eastAsia"/>
          <w:rtl/>
          <w:lang w:bidi="fa-IR"/>
        </w:rPr>
        <w:t>ه،</w:t>
      </w:r>
      <w:r w:rsidR="00371508" w:rsidRPr="00371508">
        <w:rPr>
          <w:rtl/>
          <w:lang w:bidi="fa-IR"/>
        </w:rPr>
        <w:t xml:space="preserve"> عمّه رسول خدا </w:t>
      </w:r>
      <w:r w:rsidR="00482F96" w:rsidRPr="00482F96">
        <w:rPr>
          <w:rStyle w:val="libAlaemChar"/>
          <w:rFonts w:eastAsiaTheme="minorHAnsi"/>
          <w:rtl/>
        </w:rPr>
        <w:t>صلى‌الله‌عليه‌وآله‌وسلم</w:t>
      </w:r>
      <w:bookmarkEnd w:id="359"/>
      <w:bookmarkEnd w:id="360"/>
      <w:bookmarkEnd w:id="361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عمّه رسول خدا و دختر عبدالمطلب است. همانند برادرش حمزه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آورد. در عرصه بلاغت از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بالنده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برخوردار بود. در رثا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پدر شعر سرود. عمر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کرامت گذراند و سرانجام در کمال کرامت در عهد عمر رحلت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عصاره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نشان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خود را همانند حمزه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الشهدا، مسؤول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دانست. تنها به اسلام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خود اکتفا نکرد و با وجود عاطفه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فرزندش، را به حضور در جبهه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خدا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482F96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از شجاعت برخوردار بود و در جنگ احد و خندق مسلمانان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482F96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482F96">
      <w:pPr>
        <w:pStyle w:val="Heading2"/>
        <w:rPr>
          <w:rtl/>
          <w:lang w:bidi="fa-IR"/>
        </w:rPr>
      </w:pPr>
      <w:bookmarkStart w:id="362" w:name="_Toc503088641"/>
      <w:bookmarkStart w:id="363" w:name="_Toc503088782"/>
      <w:bookmarkStart w:id="364" w:name="_Toc503090082"/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عط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</w:t>
      </w:r>
      <w:bookmarkEnd w:id="362"/>
      <w:bookmarkEnd w:id="363"/>
      <w:bookmarkEnd w:id="364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بانوان بزرگوار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حما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رسول خدا در هفت جنگ شرکت کرد و به مداوا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مجروح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پرستار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ماران</w:t>
      </w:r>
      <w:r w:rsidRPr="00371508">
        <w:rPr>
          <w:rtl/>
          <w:lang w:bidi="fa-IR"/>
        </w:rPr>
        <w:t xml:space="preserve"> پرداخت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رزمندگان غذا آماده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482F96">
        <w:rPr>
          <w:rStyle w:val="libFootnotenumChar"/>
          <w:rtl/>
        </w:rPr>
        <w:t>(3)</w:t>
      </w:r>
      <w:r w:rsidRPr="00371508">
        <w:rPr>
          <w:rtl/>
          <w:lang w:bidi="fa-IR"/>
        </w:rPr>
        <w:t>.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جزء اصحاب رسول خدا ذکر کرده و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تگران</w:t>
      </w:r>
      <w:r w:rsidRPr="00371508">
        <w:rPr>
          <w:rtl/>
          <w:lang w:bidi="fa-IR"/>
        </w:rPr>
        <w:t xml:space="preserve"> آن حضرت محسوب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</w:t>
      </w:r>
      <w:r w:rsidRPr="00482F96">
        <w:rPr>
          <w:rStyle w:val="libFootnotenumChar"/>
          <w:rtl/>
        </w:rPr>
        <w:t>(4)</w:t>
      </w:r>
      <w:r w:rsidRPr="00371508">
        <w:rPr>
          <w:rtl/>
          <w:lang w:bidi="fa-IR"/>
        </w:rPr>
        <w:t>.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او را مدح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</w:t>
      </w:r>
      <w:r w:rsidRPr="00482F96">
        <w:rPr>
          <w:rStyle w:val="libFootnotenumChar"/>
          <w:rtl/>
        </w:rPr>
        <w:t>(5).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جنگ احد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و ام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امر کرد تا جراحات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را مداوا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482F96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482F96" w:rsidRDefault="00482F96" w:rsidP="00482F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درالمنثور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الخدور، ص 25؛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301.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اسد الغابه، ج 5، ص 493؛ بحار، ج 20، صص 245 - 244.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طبقات، ج 8، ص 455؛ اعلام النساء المؤمنات، ص 169، ش 88.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رجال طوس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،ص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 73.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بحار، ج 41، ص 3؛ مناقب، ج 1، ص 320.</w:t>
      </w:r>
    </w:p>
    <w:p w:rsidR="00371508" w:rsidRPr="00371508" w:rsidRDefault="00482F96" w:rsidP="00482F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65" w:name="_Toc503088642"/>
      <w:bookmarkStart w:id="366" w:name="_Toc503088783"/>
      <w:bookmarkStart w:id="367" w:name="_Toc503090083"/>
      <w:r w:rsidR="00371508" w:rsidRPr="00371508">
        <w:rPr>
          <w:rFonts w:hint="eastAsia"/>
          <w:rtl/>
          <w:lang w:bidi="fa-IR"/>
        </w:rPr>
        <w:lastRenderedPageBreak/>
        <w:t>سلم</w:t>
      </w:r>
      <w:r w:rsidR="00371508" w:rsidRPr="00371508">
        <w:rPr>
          <w:rFonts w:hint="cs"/>
          <w:rtl/>
          <w:lang w:bidi="fa-IR"/>
        </w:rPr>
        <w:t>ی</w:t>
      </w:r>
      <w:bookmarkEnd w:id="365"/>
      <w:bookmarkEnd w:id="366"/>
      <w:bookmarkEnd w:id="367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مسلمان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جنگ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حاضر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به رزمندگان جبهه خدمت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از نقل کنندگان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رسول خدا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است. دامان پاکش فرزندان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کرد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الله دو تن از پسران او هستند که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وفادار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بودند و جزء 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کاتبان آن حضرت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کارگزاران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المال بوده اند. ابن حجر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او بود که به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در مراسم غسل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کمک کرد. در جنگ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همراه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بود.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و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نقل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</w:t>
      </w:r>
      <w:r w:rsidRPr="00482F96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82F96" w:rsidP="00482F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68" w:name="_Toc503088643"/>
      <w:bookmarkStart w:id="369" w:name="_Toc503088784"/>
      <w:bookmarkStart w:id="370" w:name="_Toc503090084"/>
      <w:r w:rsidR="00371508" w:rsidRPr="00371508">
        <w:rPr>
          <w:rFonts w:hint="eastAsia"/>
          <w:rtl/>
          <w:lang w:bidi="fa-IR"/>
        </w:rPr>
        <w:lastRenderedPageBreak/>
        <w:t>هند</w:t>
      </w:r>
      <w:bookmarkEnd w:id="368"/>
      <w:bookmarkEnd w:id="369"/>
      <w:bookmarkEnd w:id="370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هند</w:t>
      </w:r>
      <w:r w:rsidRPr="00371508">
        <w:rPr>
          <w:rtl/>
          <w:lang w:bidi="fa-IR"/>
        </w:rPr>
        <w:t xml:space="preserve"> دختر عمرو بن حزام،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در جنگ احد شرکت کرد.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شجاع پس از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جنگ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سه تن از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خود، همسر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عمرو بن جموح، فرزندش و برادرش عبد الله بن عمرو را که همگ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زانش</w:t>
      </w:r>
      <w:r w:rsidRPr="00371508">
        <w:rPr>
          <w:rtl/>
          <w:lang w:bidi="fa-IR"/>
        </w:rPr>
        <w:t xml:space="preserve"> بودند بر 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 و عازم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شد.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در ح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مشا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چون با زنان مسلمان روبه رو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خشنود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چهره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شاد به آنان گفت: «بشارت باد شما را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زنده و سالم است و شما را بشارت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که خداوند شر کفار را بر طرف کرد».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اخلاص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چنان بود که چون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</w:t>
      </w:r>
      <w:r w:rsidRPr="00371508">
        <w:rPr>
          <w:rtl/>
          <w:lang w:bidi="fa-IR"/>
        </w:rPr>
        <w:t xml:space="preserve"> نمود، از آن حضرت خواست که از خداوند بخواهد اورا همنش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 شهدا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گرداند»</w:t>
      </w:r>
      <w:r w:rsidRPr="00482F96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482F96" w:rsidP="00482F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71" w:name="_Toc503088644"/>
      <w:bookmarkStart w:id="372" w:name="_Toc503088785"/>
      <w:bookmarkStart w:id="373" w:name="_Toc503090085"/>
      <w:r w:rsidR="00371508" w:rsidRPr="00371508">
        <w:rPr>
          <w:rFonts w:hint="eastAsia"/>
          <w:rtl/>
          <w:lang w:bidi="fa-IR"/>
        </w:rPr>
        <w:lastRenderedPageBreak/>
        <w:t>سوده</w:t>
      </w:r>
      <w:bookmarkEnd w:id="371"/>
      <w:bookmarkEnd w:id="372"/>
      <w:bookmarkEnd w:id="373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ستاره فروزنده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بام سوده، دختر عماره بن الاسک همدان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</w:t>
      </w:r>
    </w:p>
    <w:p w:rsidR="00371508" w:rsidRPr="00482F96" w:rsidRDefault="00482F96" w:rsidP="00482F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الطبقات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8، ص 227؛ اسد الغابه، ج 5، ص 478؛ الاصابه، ابن حجر، ج 4، ص 333،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ج 3، باب فضل النساء، ص80؛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4، ص 332.</w:t>
      </w:r>
    </w:p>
    <w:p w:rsidR="00371508" w:rsidRPr="00371508" w:rsidRDefault="00371508" w:rsidP="00482F9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اسد الغابه، ج 5، ص 493؛ بحار، ج 20، صص 245 - 244.</w:t>
      </w:r>
    </w:p>
    <w:p w:rsidR="00371508" w:rsidRPr="00371508" w:rsidRDefault="00482F9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سرنوشت</w:t>
      </w:r>
      <w:r w:rsidR="00371508" w:rsidRPr="00371508">
        <w:rPr>
          <w:rtl/>
          <w:lang w:bidi="fa-IR"/>
        </w:rPr>
        <w:t xml:space="preserve"> او جزء داستان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ناب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و تأث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رگذار</w:t>
      </w:r>
      <w:r w:rsidR="00371508"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جنگ صف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حاضر عرصه جهاد و دفاع بود و با اشعار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رزمندگان و به خصوص برادر خود را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به جنگ با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482F96" w:rsidTr="00740EDA">
        <w:trPr>
          <w:trHeight w:val="350"/>
        </w:trPr>
        <w:tc>
          <w:tcPr>
            <w:tcW w:w="3920" w:type="dxa"/>
            <w:shd w:val="clear" w:color="auto" w:fill="auto"/>
          </w:tcPr>
          <w:p w:rsidR="00482F96" w:rsidRDefault="00482F96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وانصر</w:t>
            </w:r>
            <w:r w:rsidRPr="00371508">
              <w:rPr>
                <w:rtl/>
                <w:lang w:bidi="fa-IR"/>
              </w:rPr>
              <w:t xml:space="preserve">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tl/>
                <w:lang w:bidi="fa-IR"/>
              </w:rPr>
              <w:t xml:space="preserve"> و الحس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و رهطه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2F96" w:rsidRDefault="00482F96" w:rsidP="00740ED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2F96" w:rsidRDefault="00482F96" w:rsidP="00740EDA">
            <w:pPr>
              <w:pStyle w:val="libPoem"/>
            </w:pPr>
            <w:r w:rsidRPr="00371508">
              <w:rPr>
                <w:rtl/>
                <w:lang w:bidi="fa-IR"/>
              </w:rPr>
              <w:t>واقصد لهند و ابنها بهوان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F96" w:rsidTr="00740EDA">
        <w:trPr>
          <w:trHeight w:val="350"/>
        </w:trPr>
        <w:tc>
          <w:tcPr>
            <w:tcW w:w="3920" w:type="dxa"/>
          </w:tcPr>
          <w:p w:rsidR="00482F96" w:rsidRDefault="00482F96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انّ</w:t>
            </w:r>
            <w:r w:rsidRPr="00371508">
              <w:rPr>
                <w:rtl/>
                <w:lang w:bidi="fa-IR"/>
              </w:rPr>
              <w:t xml:space="preserve"> الامام اخاالنب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محمدٍ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2F96" w:rsidRDefault="00482F96" w:rsidP="00740ED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2F96" w:rsidRDefault="00482F96" w:rsidP="00740EDA">
            <w:pPr>
              <w:pStyle w:val="libPoem"/>
            </w:pPr>
            <w:r w:rsidRPr="00371508">
              <w:rPr>
                <w:rtl/>
                <w:lang w:bidi="fa-IR"/>
              </w:rPr>
              <w:t>علم الهد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 مناره الا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F96" w:rsidTr="00740EDA">
        <w:trPr>
          <w:trHeight w:val="350"/>
        </w:trPr>
        <w:tc>
          <w:tcPr>
            <w:tcW w:w="3920" w:type="dxa"/>
          </w:tcPr>
          <w:p w:rsidR="00482F96" w:rsidRDefault="00482F96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فقد</w:t>
            </w:r>
            <w:r w:rsidRPr="00371508">
              <w:rPr>
                <w:rtl/>
                <w:lang w:bidi="fa-IR"/>
              </w:rPr>
              <w:t xml:space="preserve"> الج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وش</w:t>
            </w:r>
            <w:r w:rsidRPr="00371508">
              <w:rPr>
                <w:rtl/>
                <w:lang w:bidi="fa-IR"/>
              </w:rPr>
              <w:t xml:space="preserve"> و سر امام لوائه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2F96" w:rsidRDefault="00482F96" w:rsidP="00740ED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2F96" w:rsidRDefault="00482F96" w:rsidP="00740EDA">
            <w:pPr>
              <w:pStyle w:val="libPoem"/>
            </w:pPr>
            <w:r w:rsidRPr="00371508">
              <w:rPr>
                <w:rtl/>
                <w:lang w:bidi="fa-IR"/>
              </w:rPr>
              <w:t>قدما بأب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ض</w:t>
            </w:r>
            <w:r w:rsidRPr="00371508">
              <w:rPr>
                <w:rtl/>
                <w:lang w:bidi="fa-IR"/>
              </w:rPr>
              <w:t xml:space="preserve"> صارم و سنان</w:t>
            </w:r>
            <w:r w:rsidRPr="00482F96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هم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رزم شجاع بود و هم در عرصه سخنور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و سخنور.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شهادت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دربار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آمد تا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بسر بن ارطاه افشاگر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داد و مردم را از آن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دادگر</w:t>
      </w:r>
      <w:r w:rsidRPr="00371508">
        <w:rPr>
          <w:rtl/>
          <w:lang w:bidi="fa-IR"/>
        </w:rPr>
        <w:t xml:space="preserve"> بستاند.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B319DB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دربار آمد و با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سخن گفت او را شناخت. گفت: «تو همان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برادرانت در جنگ صف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شعر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آنان را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>سوده</w:t>
      </w:r>
      <w:r w:rsidRPr="00371508">
        <w:rPr>
          <w:rtl/>
          <w:lang w:bidi="fa-IR"/>
        </w:rPr>
        <w:t xml:space="preserve"> گفت: «دع عنک تذکار ما قدنس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مات الرأس؛ گذشته ها را رها و فراموش کن، رأس و رهبر آن گروه رفت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شگامان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رفتند».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گفت: «جر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برادرت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موضوع کوچک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نبود. او جزء نام آوران و سلحشوران لشکر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 و تو با اشعارت او را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. </w:t>
      </w:r>
      <w:r w:rsidRPr="00371508">
        <w:rPr>
          <w:rtl/>
          <w:lang w:bidi="fa-IR"/>
        </w:rPr>
        <w:lastRenderedPageBreak/>
        <w:t>سوده بار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گفت: «از آن گذشته ها صرف نظر کن».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گفت: «حاجتت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آمد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گفت: «کس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اداره جام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عهده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رد،</w:t>
      </w:r>
      <w:r w:rsidRPr="00371508">
        <w:rPr>
          <w:rtl/>
          <w:lang w:bidi="fa-IR"/>
        </w:rPr>
        <w:t xml:space="preserve"> در مقابل خدا مسؤول است و در حکومت او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فرد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ستم شود. و حق خدا 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گردد. بسر بن ارطاه که فرماندار توست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ما آمده. او ستمگر است نه. حق مردم را مراعات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نه حکم خدا را فرمانبر است. اگر او را عزل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ما آرام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م</w:t>
      </w:r>
    </w:p>
    <w:p w:rsidR="00371508" w:rsidRPr="003A1DFB" w:rsidRDefault="003A1DFB" w:rsidP="003A1D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3A1DF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451، ش 294.</w:t>
      </w:r>
    </w:p>
    <w:p w:rsidR="00371508" w:rsidRPr="00371508" w:rsidRDefault="003A1DF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بود؛ و اگر او را عزل نکن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ممکن است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تو به پا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</w:t>
      </w:r>
      <w:r w:rsidR="00371508" w:rsidRPr="00371508">
        <w:rPr>
          <w:rtl/>
          <w:lang w:bidi="fa-IR"/>
        </w:rPr>
        <w:t xml:space="preserve">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م»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خو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جان او بود به سوده گفت: «ما را به شورش و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تهد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 را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وضع فج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نزد بُسر بفرستم تا او درباره تو تصم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سوده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ستمگر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ناگهان به گذشته و دوران حکومت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بازگشت و موج مهر و عشق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عدالت گستر در جان سوده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افکند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شعر را خواند: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740EDA" w:rsidTr="00740EDA">
        <w:trPr>
          <w:trHeight w:val="350"/>
        </w:trPr>
        <w:tc>
          <w:tcPr>
            <w:tcW w:w="3344" w:type="dxa"/>
            <w:shd w:val="clear" w:color="auto" w:fill="auto"/>
          </w:tcPr>
          <w:p w:rsidR="00740EDA" w:rsidRDefault="00740EDA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صل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الاله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جسم تضمنّه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740EDA" w:rsidRDefault="00740EDA" w:rsidP="00740EDA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740EDA" w:rsidRDefault="00740EDA" w:rsidP="00740EDA">
            <w:pPr>
              <w:pStyle w:val="libPoem"/>
            </w:pPr>
            <w:r w:rsidRPr="00371508">
              <w:rPr>
                <w:rtl/>
                <w:lang w:bidi="fa-IR"/>
              </w:rPr>
              <w:t>قبر فاصبح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ه</w:t>
            </w:r>
            <w:r w:rsidRPr="00371508">
              <w:rPr>
                <w:rtl/>
                <w:lang w:bidi="fa-IR"/>
              </w:rPr>
              <w:t xml:space="preserve"> العدل مدفونا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EDA" w:rsidTr="00740EDA">
        <w:trPr>
          <w:trHeight w:val="350"/>
        </w:trPr>
        <w:tc>
          <w:tcPr>
            <w:tcW w:w="3344" w:type="dxa"/>
          </w:tcPr>
          <w:p w:rsidR="00740EDA" w:rsidRDefault="00740EDA" w:rsidP="00740EDA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قد</w:t>
            </w:r>
            <w:r w:rsidRPr="00371508">
              <w:rPr>
                <w:rtl/>
                <w:lang w:bidi="fa-IR"/>
              </w:rPr>
              <w:t xml:space="preserve"> حالف الحق لا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بغ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به ثمنا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740EDA" w:rsidRDefault="00740EDA" w:rsidP="00740EDA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740EDA" w:rsidRDefault="00740EDA" w:rsidP="00740EDA">
            <w:pPr>
              <w:pStyle w:val="libPoem"/>
            </w:pPr>
            <w:r w:rsidRPr="00371508">
              <w:rPr>
                <w:rtl/>
                <w:lang w:bidi="fa-IR"/>
              </w:rPr>
              <w:t>فصار بالحق والا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مان</w:t>
            </w:r>
            <w:r w:rsidRPr="00371508">
              <w:rPr>
                <w:rtl/>
                <w:lang w:bidi="fa-IR"/>
              </w:rPr>
              <w:t xml:space="preserve"> مقرونا</w:t>
            </w:r>
            <w:r w:rsidRPr="00740EDA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درود</w:t>
      </w:r>
      <w:r w:rsidRPr="00371508">
        <w:rPr>
          <w:rtl/>
          <w:lang w:bidi="fa-IR"/>
        </w:rPr>
        <w:t xml:space="preserve"> خدا بر روح آن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چون دفن شد، عدل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 او مدفون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سوگند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کرد که حق فروش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نکند و بها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در قبال حق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نکند. او دو گوهر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حق را در جان خود مز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ساخت.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گفت: «منظورت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ست؟»</w:t>
      </w:r>
      <w:r w:rsidRPr="00371508">
        <w:rPr>
          <w:rtl/>
          <w:lang w:bidi="fa-IR"/>
        </w:rPr>
        <w:t xml:space="preserve"> سوده گفت: «عل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طالب </w:t>
      </w:r>
      <w:r w:rsidR="007F1769" w:rsidRPr="007F176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».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شگفت زده شد و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آخر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همه عشق و محبت به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چرا؟ مگر از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چه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به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او زبان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سوده</w:t>
      </w:r>
      <w:r w:rsidRPr="00371508">
        <w:rPr>
          <w:rtl/>
          <w:lang w:bidi="fa-IR"/>
        </w:rPr>
        <w:t xml:space="preserve"> گفت: «مشابه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که امروز مرا نزد تو آورده، زمان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رخ داد. من به عنوان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قوم خود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ابلاغ شکا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کارگزار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به محضر آن حضرت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. چون وارد شدم،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حال نماز و به عبادت مشغول است. پس از انجام نماز با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نگاه مهربانانه و عطوفانه به من فرمود: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عرض کردم: «کارگزار شما در امور 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عدالت را رعا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نکرده است و بر ما ستم روا داشته». چون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گزارش را </w:t>
      </w:r>
      <w:r w:rsidRPr="00371508">
        <w:rPr>
          <w:rtl/>
          <w:lang w:bidi="fa-IR"/>
        </w:rPr>
        <w:lastRenderedPageBreak/>
        <w:t>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آگاه شد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طالب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آنگاه دست به آسمان برداشت و عر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کرد:«اللهم انّ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لم</w:t>
      </w:r>
    </w:p>
    <w:p w:rsidR="00371508" w:rsidRPr="00740EDA" w:rsidRDefault="00740EDA" w:rsidP="00740ED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صص 453 - 452.</w:t>
      </w:r>
    </w:p>
    <w:p w:rsidR="00371508" w:rsidRPr="00371508" w:rsidRDefault="00740EDA" w:rsidP="00740ED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آمرهم</w:t>
      </w:r>
      <w:r w:rsidR="00371508" w:rsidRPr="00371508">
        <w:rPr>
          <w:rtl/>
          <w:lang w:bidi="fa-IR"/>
        </w:rPr>
        <w:t xml:space="preserve"> بظلم خلقک و لا بترک حقک؛ خدا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من کارگزارانم را به ستم فرمان نداده ام و ترک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روا ندانسته ام». آنگاه قطعه پوست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</w:t>
      </w:r>
      <w:r w:rsidR="00371508" w:rsidRPr="00371508">
        <w:rPr>
          <w:rtl/>
          <w:lang w:bidi="fa-IR"/>
        </w:rPr>
        <w:t xml:space="preserve"> مبارکش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رون</w:t>
      </w:r>
      <w:r w:rsidR="00371508" w:rsidRPr="00371508">
        <w:rPr>
          <w:rtl/>
          <w:lang w:bidi="fa-IR"/>
        </w:rPr>
        <w:t xml:space="preserve"> آورد و در آن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نوشت: «بِسْمِ اللّهِ الرَّحْمنِ الرَّح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«قَدْ جاءَتْکُمْ بَ</w:t>
      </w:r>
      <w:r w:rsidR="00371508" w:rsidRPr="00371508">
        <w:rPr>
          <w:rFonts w:hint="cs"/>
          <w:rtl/>
          <w:lang w:bidi="fa-IR"/>
        </w:rPr>
        <w:t>یِّ</w:t>
      </w:r>
      <w:r w:rsidR="00371508" w:rsidRPr="00371508">
        <w:rPr>
          <w:rFonts w:hint="eastAsia"/>
          <w:rtl/>
          <w:lang w:bidi="fa-IR"/>
        </w:rPr>
        <w:t>نَهٌ</w:t>
      </w:r>
      <w:r w:rsidR="00371508" w:rsidRPr="00371508">
        <w:rPr>
          <w:rtl/>
          <w:lang w:bidi="fa-IR"/>
        </w:rPr>
        <w:t xml:space="preserve"> مِنْ رِبِّکُمْ فَاَوْفُو ال</w:t>
      </w:r>
      <w:r w:rsidR="00371508" w:rsidRPr="00371508">
        <w:rPr>
          <w:rFonts w:hint="eastAsia"/>
          <w:rtl/>
          <w:lang w:bidi="fa-IR"/>
        </w:rPr>
        <w:t>ْکَ</w:t>
      </w:r>
      <w:r w:rsidR="00371508" w:rsidRPr="00371508">
        <w:rPr>
          <w:rFonts w:hint="cs"/>
          <w:rtl/>
          <w:lang w:bidi="fa-IR"/>
        </w:rPr>
        <w:t>یْ</w:t>
      </w:r>
      <w:r w:rsidR="00371508" w:rsidRPr="00371508">
        <w:rPr>
          <w:rFonts w:hint="eastAsia"/>
          <w:rtl/>
          <w:lang w:bidi="fa-IR"/>
        </w:rPr>
        <w:t>لَ</w:t>
      </w:r>
      <w:r w:rsidR="00371508" w:rsidRPr="00371508">
        <w:rPr>
          <w:rtl/>
          <w:lang w:bidi="fa-IR"/>
        </w:rPr>
        <w:t xml:space="preserve"> وَ الْم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زانَ</w:t>
      </w:r>
      <w:r w:rsidR="00371508" w:rsidRPr="00371508">
        <w:rPr>
          <w:rtl/>
          <w:lang w:bidi="fa-IR"/>
        </w:rPr>
        <w:t xml:space="preserve"> وَ لا تَبْخَسُوالنّاسَ اَشْ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اءَهُمْ»</w:t>
      </w:r>
      <w:r w:rsidR="00371508" w:rsidRPr="00371508">
        <w:rPr>
          <w:rtl/>
          <w:lang w:bidi="fa-IR"/>
        </w:rPr>
        <w:t>(1) _ «وَ لا تَعْثَوا فِ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الاَرْضِ الْمُفْسِد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نَ</w:t>
      </w:r>
      <w:r w:rsidR="00371508" w:rsidRPr="00371508">
        <w:rPr>
          <w:rtl/>
          <w:lang w:bidi="fa-IR"/>
        </w:rPr>
        <w:t xml:space="preserve"> بَقِ</w:t>
      </w:r>
      <w:r w:rsidR="00371508" w:rsidRPr="00371508">
        <w:rPr>
          <w:rFonts w:hint="cs"/>
          <w:rtl/>
          <w:lang w:bidi="fa-IR"/>
        </w:rPr>
        <w:t>یَّ</w:t>
      </w:r>
      <w:r w:rsidR="00371508" w:rsidRPr="00371508">
        <w:rPr>
          <w:rFonts w:hint="eastAsia"/>
          <w:rtl/>
          <w:lang w:bidi="fa-IR"/>
        </w:rPr>
        <w:t>تُ</w:t>
      </w:r>
      <w:r w:rsidR="00371508" w:rsidRPr="00371508">
        <w:rPr>
          <w:rtl/>
          <w:lang w:bidi="fa-IR"/>
        </w:rPr>
        <w:t xml:space="preserve"> اللّهِ خَ</w:t>
      </w:r>
      <w:r w:rsidR="00371508" w:rsidRPr="00371508">
        <w:rPr>
          <w:rFonts w:hint="cs"/>
          <w:rtl/>
          <w:lang w:bidi="fa-IR"/>
        </w:rPr>
        <w:t>یْ</w:t>
      </w:r>
      <w:r w:rsidR="00371508" w:rsidRPr="00371508">
        <w:rPr>
          <w:rFonts w:hint="eastAsia"/>
          <w:rtl/>
          <w:lang w:bidi="fa-IR"/>
        </w:rPr>
        <w:t>رٌ</w:t>
      </w:r>
      <w:r w:rsidR="00371508" w:rsidRPr="00371508">
        <w:rPr>
          <w:rtl/>
          <w:lang w:bidi="fa-IR"/>
        </w:rPr>
        <w:t xml:space="preserve"> لَکُمْ اِنْ کُنْتُمْ مُؤمِن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نَ</w:t>
      </w:r>
      <w:r w:rsidR="00371508" w:rsidRPr="00371508">
        <w:rPr>
          <w:rtl/>
          <w:lang w:bidi="fa-IR"/>
        </w:rPr>
        <w:t xml:space="preserve"> وَ ما اَنَا عَلَ</w:t>
      </w:r>
      <w:r w:rsidR="00371508" w:rsidRPr="00371508">
        <w:rPr>
          <w:rFonts w:hint="cs"/>
          <w:rtl/>
          <w:lang w:bidi="fa-IR"/>
        </w:rPr>
        <w:t>یْ</w:t>
      </w:r>
      <w:r w:rsidR="00371508" w:rsidRPr="00371508">
        <w:rPr>
          <w:rFonts w:hint="eastAsia"/>
          <w:rtl/>
          <w:lang w:bidi="fa-IR"/>
        </w:rPr>
        <w:t>کُمْ</w:t>
      </w:r>
      <w:r w:rsidR="00371508" w:rsidRPr="00371508">
        <w:rPr>
          <w:rtl/>
          <w:lang w:bidi="fa-IR"/>
        </w:rPr>
        <w:t xml:space="preserve"> بِحَف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ظٍ»</w:t>
      </w:r>
      <w:r w:rsidR="00371508" w:rsidRPr="00740EDA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اذا</w:t>
      </w:r>
      <w:r w:rsidR="00371508" w:rsidRPr="00371508">
        <w:rPr>
          <w:rtl/>
          <w:lang w:bidi="fa-IR"/>
        </w:rPr>
        <w:t xml:space="preserve"> قرأت کتاب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فاحتفظ بما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من عملنا حت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قدم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من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قبضه</w:t>
      </w:r>
      <w:r w:rsidR="00371508" w:rsidRPr="00371508">
        <w:rPr>
          <w:rtl/>
          <w:lang w:bidi="fa-IR"/>
        </w:rPr>
        <w:t xml:space="preserve"> منک و السلام</w:t>
      </w:r>
      <w:r w:rsidR="00371508" w:rsidRPr="00740EDA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فرمان عزل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نگاشت و نامه را به من داد. من رفتم و حق ما را از ظالم گرفت؛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امروز من نزد تو آمدم و به تو گزارش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دهم تو مرا تهد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  <w:r w:rsidR="00740EDA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خجل و شرمنده شد و دستور داد مشکل سوده را بر طرف کنند و حق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از او 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به او باز گردانند. سوده گفت: «من تنها سخن از حق خود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بلکه قوم من هم مورد جفا و ستم قرار گرفته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</w:t>
      </w:r>
      <w:r w:rsidRPr="00371508">
        <w:rPr>
          <w:rtl/>
          <w:lang w:bidi="fa-IR"/>
        </w:rPr>
        <w:t>.... ان کان عدلاً شاملاً و الا فانا کسائر قوم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من اگر تنها از حق خود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دفاع کنم 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زشت و ناپسند است و خدا از عمل زشت نه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است. من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امده</w:t>
      </w:r>
      <w:r w:rsidRPr="00371508">
        <w:rPr>
          <w:rtl/>
          <w:lang w:bidi="fa-IR"/>
        </w:rPr>
        <w:t xml:space="preserve"> ام که فقط از حق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دفاع کنم، بلکه آمده ام تا حقوق جامعه را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کنم».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از جرأت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در شگفت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گفت: «لقد لمّظکم ابن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طالب</w:t>
      </w:r>
      <w:r w:rsidRPr="00371508">
        <w:rPr>
          <w:rtl/>
          <w:lang w:bidi="fa-IR"/>
        </w:rPr>
        <w:t xml:space="preserve"> الجرأه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السلطان؛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شهامت و شجاعت را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شما زنده کرده است که به فکر خود نباش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بلکه دفاع از حق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740EDA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دختر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</w:t>
      </w:r>
      <w:r w:rsidR="00740EDA" w:rsidRPr="00740EDA">
        <w:rPr>
          <w:rStyle w:val="libAlaemChar"/>
          <w:rFonts w:eastAsiaTheme="minorHAnsi"/>
          <w:rtl/>
        </w:rPr>
        <w:t>صلى‌الله‌عليه‌وآله‌وسلم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سخنور و خردورز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صدر اسلام دختر حارث بن عبدالمطلب است</w:t>
      </w:r>
    </w:p>
    <w:p w:rsidR="00371508" w:rsidRPr="00740EDA" w:rsidRDefault="00740EDA" w:rsidP="00740ED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اعراف / 85.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هود / 86 و 85.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 المؤمنات، ص 452.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7، ص 324؛ اعلام النساء المؤمنات، صص 452 - 451.</w:t>
      </w:r>
    </w:p>
    <w:p w:rsidR="00371508" w:rsidRPr="00371508" w:rsidRDefault="00740EDA" w:rsidP="00740ED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که</w:t>
      </w:r>
      <w:r w:rsidR="00371508" w:rsidRPr="00371508">
        <w:rPr>
          <w:rtl/>
          <w:lang w:bidi="fa-IR"/>
        </w:rPr>
        <w:t xml:space="preserve"> خواهر اول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جنگ بدر عب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دختر عمو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امبر</w:t>
      </w:r>
      <w:r w:rsidR="00371508" w:rsidRPr="00371508">
        <w:rPr>
          <w:rtl/>
          <w:lang w:bidi="fa-IR"/>
        </w:rPr>
        <w:t xml:space="preserve"> خداست. عب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که به دست توانا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عتبه پدر بزرگ معاو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کشته شد</w:t>
      </w:r>
      <w:r w:rsidR="00371508" w:rsidRPr="00740EDA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، تا زمان معاو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زنده ماند و همانند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اران</w:t>
      </w:r>
      <w:r w:rsidR="00371508" w:rsidRPr="00371508">
        <w:rPr>
          <w:rtl/>
          <w:lang w:bidi="fa-IR"/>
        </w:rPr>
        <w:t xml:space="preserve"> با وفا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از مکتب والا و بالنده علو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 دفاع کرد.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معاو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با عمرو عاص و مروان نشسته بودند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بر آنان وارد شد.</w:t>
      </w:r>
      <w:r w:rsidR="00371508" w:rsidRPr="00371508">
        <w:rPr>
          <w:rFonts w:hint="eastAsia"/>
          <w:rtl/>
          <w:lang w:bidi="fa-IR"/>
        </w:rPr>
        <w:t>معاو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خواست قدرت و شکوه دولت امو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به رخ او بکشد و او را تحق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 به او گفت: «اوضاع چگونه است و حال شما چطور است؟» پاسخ داد: «زمان بر ما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گذرد، در حال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از ستم شما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بهره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م؛</w:t>
      </w:r>
      <w:r w:rsidR="00371508" w:rsidRPr="00371508">
        <w:rPr>
          <w:rtl/>
          <w:lang w:bidi="fa-IR"/>
        </w:rPr>
        <w:t xml:space="preserve">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تو بگو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: کلمتنا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العل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و نب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</w:t>
      </w:r>
      <w:r w:rsidR="00371508" w:rsidRPr="00371508">
        <w:rPr>
          <w:rtl/>
          <w:lang w:bidi="fa-IR"/>
        </w:rPr>
        <w:t xml:space="preserve"> هو المنصور، فول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تم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</w:t>
      </w:r>
      <w:r w:rsidR="00371508" w:rsidRPr="00371508">
        <w:rPr>
          <w:rtl/>
          <w:lang w:bidi="fa-IR"/>
        </w:rPr>
        <w:t xml:space="preserve"> من بعده، و تحتجون بقرابتکم من رسول الله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، و نحن اقرب 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منکم، و کنا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کم</w:t>
      </w:r>
      <w:r w:rsidR="00371508" w:rsidRPr="00371508">
        <w:rPr>
          <w:rtl/>
          <w:lang w:bidi="fa-IR"/>
        </w:rPr>
        <w:t xml:space="preserve"> بمنزله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اسرائ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آل فرعون و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بن 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طالب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الصلوه و السلام کان من نب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</w:t>
      </w:r>
      <w:r w:rsidR="00371508" w:rsidRPr="00371508">
        <w:rPr>
          <w:rtl/>
          <w:lang w:bidi="fa-IR"/>
        </w:rPr>
        <w:t xml:space="preserve"> بمنزله هارون من موس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غا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تنا</w:t>
      </w:r>
      <w:r w:rsidR="00371508" w:rsidRPr="00371508">
        <w:rPr>
          <w:rtl/>
          <w:lang w:bidi="fa-IR"/>
        </w:rPr>
        <w:t xml:space="preserve"> الجنه و غا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تکم</w:t>
      </w:r>
      <w:r w:rsidR="00371508" w:rsidRPr="00371508">
        <w:rPr>
          <w:rtl/>
          <w:lang w:bidi="fa-IR"/>
        </w:rPr>
        <w:t xml:space="preserve"> النار»</w:t>
      </w:r>
      <w:r w:rsidR="00371508" w:rsidRPr="00740EDA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قدرت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نکن و بر ما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شخند</w:t>
      </w:r>
      <w:r w:rsidRPr="00371508">
        <w:rPr>
          <w:rtl/>
          <w:lang w:bidi="fa-IR"/>
        </w:rPr>
        <w:t xml:space="preserve"> مزن، که امروز خاندان ابوسف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که پرچمدار مبارزه </w:t>
      </w:r>
      <w:r w:rsidR="00740EDA" w:rsidRPr="00740EDA">
        <w:rPr>
          <w:rStyle w:val="libAlaemChar"/>
          <w:rFonts w:eastAsiaTheme="minorHAnsi"/>
          <w:rtl/>
        </w:rPr>
        <w:t>عليه‌السلام</w:t>
      </w:r>
      <w:r w:rsidR="00740ED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371508">
        <w:rPr>
          <w:rtl/>
          <w:lang w:bidi="fa-IR"/>
        </w:rPr>
        <w:t>بود به نام اسلام حکومت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آگاه باش که منطق ما منطق خداست و همواره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است و رسول ما در پرتو قدرت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tl/>
          <w:lang w:bidi="fa-IR"/>
        </w:rPr>
        <w:t xml:space="preserve"> و ظفر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افته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شما امروزه غاصبانه به نام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قرابت با رسول خدا بر ما حکومت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حال آن که ما به او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مثل</w:t>
      </w:r>
      <w:r w:rsidRPr="00371508">
        <w:rPr>
          <w:rtl/>
          <w:lang w:bidi="fa-IR"/>
        </w:rPr>
        <w:t xml:space="preserve"> ما امروزه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شما چون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آل فرعون است؛ که همواره به آنان ستم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نسبت به رسول خدا چون هارون به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740EDA" w:rsidRDefault="00740EDA" w:rsidP="00740ED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1- 1.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سبحان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508.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27؛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ربات الخدور، ص 25؛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312.</w:t>
      </w:r>
    </w:p>
    <w:p w:rsidR="00371508" w:rsidRPr="00371508" w:rsidRDefault="00740EDA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گفتار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بزرگ، عطر و عصاره چند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tl/>
          <w:lang w:bidi="fa-IR"/>
        </w:rPr>
        <w:t xml:space="preserve"> است.</w:t>
      </w:r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درباره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گفته اند: «اذا خطبت اعجزت، و اذا تکلمت او جزت</w:t>
      </w:r>
      <w:r w:rsidRPr="00740EDA">
        <w:rPr>
          <w:rStyle w:val="libFootnotenumChar"/>
          <w:rtl/>
        </w:rPr>
        <w:t>(1)</w:t>
      </w:r>
      <w:r w:rsidRPr="00371508">
        <w:rPr>
          <w:rtl/>
          <w:lang w:bidi="fa-IR"/>
        </w:rPr>
        <w:t>؛ چون سخنران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را عاجز و مبهوت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 و در هنگام گفتگو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کوتاه و مختصر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گفت».</w:t>
      </w:r>
      <w:r w:rsidRPr="00371508">
        <w:rPr>
          <w:rFonts w:hint="eastAsia"/>
          <w:rtl/>
          <w:lang w:bidi="fa-IR"/>
        </w:rPr>
        <w:t>عمرو</w:t>
      </w:r>
      <w:r w:rsidRPr="00371508">
        <w:rPr>
          <w:rtl/>
          <w:lang w:bidi="fa-IR"/>
        </w:rPr>
        <w:t xml:space="preserve"> عاص که در مجلس نشسته بود و رسوا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خود و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مروان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اهانت کرد.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جواب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داد، دندان شکن: «قالت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ابن</w:t>
      </w:r>
      <w:r w:rsidRPr="00371508">
        <w:rPr>
          <w:rtl/>
          <w:lang w:bidi="fa-IR"/>
        </w:rPr>
        <w:t xml:space="preserve"> اللخناء النابغه اتکلمن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.... فو الله ما انت من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>.... و لقد ادعاک سته من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>....»</w:t>
      </w:r>
      <w:r w:rsidRPr="00740EDA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عمرو</w:t>
      </w:r>
      <w:r w:rsidRPr="00371508">
        <w:rPr>
          <w:rtl/>
          <w:lang w:bidi="fa-IR"/>
        </w:rPr>
        <w:t xml:space="preserve"> عاص خجالت بکش چگونه جرأت سخن گفتن با من را 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حال آن که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تو گند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لجن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مادرت آن بود که پنج پدر بر سر تو دعوا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</w:t>
      </w:r>
      <w:r w:rsidR="00740EDA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رو</w:t>
      </w:r>
      <w:r w:rsidR="00740EDA">
        <w:rPr>
          <w:rFonts w:hint="cs"/>
          <w:rtl/>
          <w:lang w:bidi="fa-IR"/>
        </w:rPr>
        <w:t xml:space="preserve"> </w:t>
      </w:r>
      <w:r w:rsidRPr="00371508">
        <w:rPr>
          <w:rtl/>
          <w:lang w:bidi="fa-IR"/>
        </w:rPr>
        <w:t>به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کرد و گفت: «سوگند به خدا 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نها</w:t>
      </w:r>
      <w:r w:rsidRPr="00371508">
        <w:rPr>
          <w:rtl/>
          <w:lang w:bidi="fa-IR"/>
        </w:rPr>
        <w:t xml:space="preserve"> را بر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 مسلط ساخت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رو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کرد و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حاجت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 گفت: «من از تو تقاضا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ندارم». و از دربار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آمد.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پس از رفتن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رو به دربار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کرد و گفت: «هر کدام از شما با او سخن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مغلوب بلاغت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پاسخ دندان شکن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شما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داد».</w:t>
      </w:r>
    </w:p>
    <w:p w:rsidR="00371508" w:rsidRPr="00371508" w:rsidRDefault="00740EDA" w:rsidP="00740EDA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74" w:name="_Toc503088645"/>
      <w:bookmarkStart w:id="375" w:name="_Toc503088786"/>
      <w:bookmarkStart w:id="376" w:name="_Toc503090086"/>
      <w:r w:rsidR="00371508" w:rsidRPr="00371508">
        <w:rPr>
          <w:rFonts w:hint="eastAsia"/>
          <w:rtl/>
          <w:lang w:bidi="fa-IR"/>
        </w:rPr>
        <w:lastRenderedPageBreak/>
        <w:t>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bookmarkEnd w:id="374"/>
      <w:bookmarkEnd w:id="375"/>
      <w:bookmarkEnd w:id="376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سرافراز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صدر اسلام،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دختر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بن صلت غفار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او در جنگها حضور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 به رزمندگان خدمت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در مداوا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مجروح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تخل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شهدا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رامونش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نگاشته اند: «و دائما تحضر الوقا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 تداو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الجرح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تدور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القتل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حضور</w:t>
      </w:r>
      <w:r w:rsidRPr="00371508">
        <w:rPr>
          <w:rtl/>
          <w:lang w:bidi="fa-IR"/>
        </w:rPr>
        <w:t xml:space="preserve"> در جبهه و کمک به مجروح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خصال بارز او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علاوه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امور،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جنگ به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و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رزمندگان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 و با</w:t>
      </w:r>
    </w:p>
    <w:p w:rsidR="00371508" w:rsidRPr="00740EDA" w:rsidRDefault="00740EDA" w:rsidP="00740ED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29 - 28؛ درالمنثور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ربات الخدور، ص 25.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 28.</w:t>
      </w:r>
    </w:p>
    <w:p w:rsidR="00371508" w:rsidRPr="00371508" w:rsidRDefault="00740EDA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خواندن</w:t>
      </w:r>
      <w:r w:rsidR="00371508" w:rsidRPr="00371508">
        <w:rPr>
          <w:rtl/>
          <w:lang w:bidi="fa-IR"/>
        </w:rPr>
        <w:t xml:space="preserve"> خطبه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</w:t>
      </w:r>
      <w:r w:rsidR="00371508" w:rsidRPr="00371508">
        <w:rPr>
          <w:rtl/>
          <w:lang w:bidi="fa-IR"/>
        </w:rPr>
        <w:t xml:space="preserve"> شعله عشق و شور در جان مجاهدان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افروخت. در خبر است که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زنان بن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غفار همراه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 به حضور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 سخنگو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بود. به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="00371508" w:rsidRPr="00371508">
        <w:rPr>
          <w:rtl/>
          <w:lang w:bidi="fa-IR"/>
        </w:rPr>
        <w:t>عرض کرد: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بانوان درخواست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کنند</w:t>
      </w:r>
      <w:r w:rsidR="00371508" w:rsidRPr="00371508">
        <w:rPr>
          <w:rtl/>
          <w:lang w:bidi="fa-IR"/>
        </w:rPr>
        <w:t xml:space="preserve"> اجازه فرما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که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دان</w:t>
      </w:r>
      <w:r w:rsidR="00371508" w:rsidRPr="00371508">
        <w:rPr>
          <w:rtl/>
          <w:lang w:bidi="fa-IR"/>
        </w:rPr>
        <w:t xml:space="preserve"> جنگ حاضر شوند و با درمان مجروح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دفن شهدا رزمندگان را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رسانند»</w:t>
      </w:r>
      <w:r w:rsidR="00371508" w:rsidRPr="00740EDA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رسول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اجازه دادند و فرمودند: «عل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برکه الله»</w:t>
      </w:r>
      <w:r w:rsidRPr="00740EDA">
        <w:rPr>
          <w:rStyle w:val="libFootnotenumChar"/>
          <w:rtl/>
        </w:rPr>
        <w:t>(2).</w:t>
      </w:r>
      <w:r w:rsidRPr="00371508">
        <w:rPr>
          <w:rtl/>
          <w:lang w:bidi="fa-IR"/>
        </w:rPr>
        <w:t xml:space="preserve"> آنان در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جنگ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حاضر شدند و رهبرشان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بود. در شأن او گفته شده: «و کانت 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المجاهد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ن؛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نسبت به رزمندگان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مهربان بود».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پارسا و دانشمند بود.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رسول اکرم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نقل نموده و تعداد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تابع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از شاگردان او بوده و به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محدثه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نقل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مه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مجاهد، پارسا، دانشمند، دلسوز و مهربان و معلم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فرزانه بو</w:t>
      </w:r>
      <w:r w:rsidRPr="00740EDA">
        <w:rPr>
          <w:rStyle w:val="libFootnotenumChar"/>
          <w:rtl/>
        </w:rPr>
        <w:t>د(3)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740EDA" w:rsidP="00740EDA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77" w:name="_Toc503088646"/>
      <w:bookmarkStart w:id="378" w:name="_Toc503088787"/>
      <w:bookmarkStart w:id="379" w:name="_Toc503090087"/>
      <w:r w:rsidR="00371508" w:rsidRPr="00371508">
        <w:rPr>
          <w:rFonts w:hint="eastAsia"/>
          <w:rtl/>
          <w:lang w:bidi="fa-IR"/>
        </w:rPr>
        <w:lastRenderedPageBreak/>
        <w:t>فضه</w:t>
      </w:r>
      <w:r w:rsidR="00371508" w:rsidRPr="00371508">
        <w:rPr>
          <w:rtl/>
          <w:lang w:bidi="fa-IR"/>
        </w:rPr>
        <w:t xml:space="preserve"> النوب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bookmarkEnd w:id="377"/>
      <w:bookmarkEnd w:id="378"/>
      <w:bookmarkEnd w:id="379"/>
    </w:p>
    <w:p w:rsidR="00371508" w:rsidRPr="00371508" w:rsidRDefault="00371508" w:rsidP="00740EDA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خدمتگزار</w:t>
      </w:r>
      <w:r w:rsidRPr="00371508">
        <w:rPr>
          <w:rtl/>
          <w:lang w:bidi="fa-IR"/>
        </w:rPr>
        <w:t xml:space="preserve"> خانه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بانوان است. فضّه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به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خدمتگزار او باشد. به پاس حضورش در خانه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معارف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دُر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شد. خانه 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عرش الرحمن بود و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سوره </w:t>
      </w:r>
      <w:r w:rsidRPr="00371508">
        <w:rPr>
          <w:rFonts w:hint="eastAsia"/>
          <w:rtl/>
          <w:lang w:bidi="fa-IR"/>
        </w:rPr>
        <w:t>دهر،</w:t>
      </w:r>
      <w:r w:rsidRPr="00371508">
        <w:rPr>
          <w:rtl/>
          <w:lang w:bidi="fa-IR"/>
        </w:rPr>
        <w:t xml:space="preserve"> نور باران شد.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معصومان آن خاندان روزه گرفت و چون آن عرش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کرد و خداوند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ثارشان</w:t>
      </w:r>
      <w:r w:rsidRPr="00371508">
        <w:rPr>
          <w:rtl/>
          <w:lang w:bidi="fa-IR"/>
        </w:rPr>
        <w:t xml:space="preserve"> را ستود و مجد و عظمت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جاودانه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740EDA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سرشت</w:t>
      </w:r>
      <w:r w:rsidRPr="00371508">
        <w:rPr>
          <w:rtl/>
          <w:lang w:bidi="fa-IR"/>
        </w:rPr>
        <w:t xml:space="preserve"> پاک او و آموزش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از آن خادمه بانو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نمونه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</w:p>
    <w:p w:rsidR="00371508" w:rsidRPr="00740EDA" w:rsidRDefault="00740EDA" w:rsidP="00740ED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1، ص 74.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ص 67؛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319 - 317.</w:t>
      </w:r>
    </w:p>
    <w:p w:rsidR="00371508" w:rsidRPr="00371508" w:rsidRDefault="00371508" w:rsidP="00740EDA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اعلام النساء المؤمنات، ص 594، ش 356.</w:t>
      </w:r>
    </w:p>
    <w:p w:rsidR="00371508" w:rsidRPr="00371508" w:rsidRDefault="00740EDA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کرد؛</w:t>
      </w:r>
      <w:r w:rsidR="00371508" w:rsidRPr="00371508">
        <w:rPr>
          <w:rtl/>
          <w:lang w:bidi="fa-IR"/>
        </w:rPr>
        <w:t xml:space="preserve"> به گونه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گاه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مردان را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مبهوت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ساخت. در خبر است که روز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عمر بن خطاب تحت تأث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دانش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نش</w:t>
      </w:r>
      <w:r w:rsidR="00371508" w:rsidRPr="00371508">
        <w:rPr>
          <w:rtl/>
          <w:lang w:bidi="fa-IR"/>
        </w:rPr>
        <w:t xml:space="preserve"> او قرار گرفته و گفت: 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تار مو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آل 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طالب</w:t>
      </w:r>
      <w:r w:rsidR="00371508" w:rsidRPr="00371508">
        <w:rPr>
          <w:rtl/>
          <w:lang w:bidi="fa-IR"/>
        </w:rPr>
        <w:t xml:space="preserve"> هم از عمر بن خطاب داناتر است»</w:t>
      </w:r>
      <w:r w:rsidR="00371508" w:rsidRPr="00740EDA">
        <w:rPr>
          <w:rStyle w:val="libFootnotenumChar"/>
          <w:rtl/>
        </w:rPr>
        <w:t>(1).</w:t>
      </w:r>
    </w:p>
    <w:p w:rsidR="00371508" w:rsidRPr="00371508" w:rsidRDefault="00371508" w:rsidP="001B5E6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حافظ</w:t>
      </w:r>
      <w:r w:rsidRPr="00371508">
        <w:rPr>
          <w:rtl/>
          <w:lang w:bidi="fa-IR"/>
        </w:rPr>
        <w:t xml:space="preserve"> قرآن بود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وسته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را زمزمه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 و از سروده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جانش مترنم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گشت. با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گفتگو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او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سال با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سخن گفت.</w:t>
      </w:r>
      <w:r w:rsidR="00740EDA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ابوالقاسم</w:t>
      </w:r>
      <w:r w:rsidRPr="00371508">
        <w:rPr>
          <w:rtl/>
          <w:lang w:bidi="fa-IR"/>
        </w:rPr>
        <w:t xml:space="preserve"> قسر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«در سفر حج از کاروان دور افتادم.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ابان</w:t>
      </w:r>
      <w:r w:rsidRPr="00371508">
        <w:rPr>
          <w:rtl/>
          <w:lang w:bidi="fa-IR"/>
        </w:rPr>
        <w:t xml:space="preserve"> به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برخوردم. او را نشناختم. متعجب شدم. از او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«ک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در جوابم گفت: </w:t>
      </w:r>
      <w:r w:rsidR="00740EDA" w:rsidRPr="00740EDA">
        <w:rPr>
          <w:rStyle w:val="libAlaemChar"/>
          <w:rFonts w:hint="cs"/>
          <w:rtl/>
        </w:rPr>
        <w:t>(</w:t>
      </w:r>
      <w:r w:rsidRPr="00740EDA">
        <w:rPr>
          <w:rStyle w:val="libAieChar"/>
          <w:rtl/>
        </w:rPr>
        <w:t xml:space="preserve">وَ قُلْ سَلامٌ فَسَوْفَ </w:t>
      </w:r>
      <w:r w:rsidRPr="00740EDA">
        <w:rPr>
          <w:rStyle w:val="libAieChar"/>
          <w:rFonts w:hint="cs"/>
          <w:rtl/>
        </w:rPr>
        <w:t>یَ</w:t>
      </w:r>
      <w:r w:rsidRPr="00740EDA">
        <w:rPr>
          <w:rStyle w:val="libAieChar"/>
          <w:rFonts w:hint="eastAsia"/>
          <w:rtl/>
        </w:rPr>
        <w:t>عَْلمُون</w:t>
      </w:r>
      <w:r w:rsidR="00740EDA" w:rsidRPr="00740EDA">
        <w:rPr>
          <w:rStyle w:val="libAlaemChar"/>
          <w:rFonts w:hint="cs"/>
          <w:rtl/>
        </w:rPr>
        <w:t>)</w:t>
      </w:r>
      <w:r w:rsidRPr="00740EDA">
        <w:rPr>
          <w:rStyle w:val="libFootnotenumChar"/>
          <w:rtl/>
        </w:rPr>
        <w:t>(2).</w:t>
      </w:r>
      <w:r w:rsidRPr="00371508">
        <w:rPr>
          <w:rtl/>
          <w:lang w:bidi="fa-IR"/>
        </w:rPr>
        <w:t xml:space="preserve"> سلام کردم. پاسخ سلامم را داد. گفتم: «در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</w:t>
      </w:r>
      <w:r w:rsidRPr="00371508">
        <w:rPr>
          <w:rtl/>
          <w:lang w:bidi="fa-IR"/>
        </w:rPr>
        <w:t xml:space="preserve"> چه 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پاسخم گف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: </w:t>
      </w:r>
      <w:r w:rsidR="00740EDA" w:rsidRPr="00740EDA">
        <w:rPr>
          <w:rStyle w:val="libAlaemChar"/>
          <w:rFonts w:hint="cs"/>
          <w:rtl/>
        </w:rPr>
        <w:t>(</w:t>
      </w:r>
      <w:r w:rsidRPr="00740EDA">
        <w:rPr>
          <w:rStyle w:val="libAieChar"/>
          <w:rtl/>
        </w:rPr>
        <w:t xml:space="preserve">وَ مَنْ </w:t>
      </w:r>
      <w:r w:rsidRPr="00740EDA">
        <w:rPr>
          <w:rStyle w:val="libAieChar"/>
          <w:rFonts w:hint="cs"/>
          <w:rtl/>
        </w:rPr>
        <w:t>یَ</w:t>
      </w:r>
      <w:r w:rsidRPr="00740EDA">
        <w:rPr>
          <w:rStyle w:val="libAieChar"/>
          <w:rFonts w:hint="eastAsia"/>
          <w:rtl/>
        </w:rPr>
        <w:t>هْدِ</w:t>
      </w:r>
      <w:r w:rsidRPr="00740EDA">
        <w:rPr>
          <w:rStyle w:val="libAieChar"/>
          <w:rtl/>
        </w:rPr>
        <w:t xml:space="preserve"> اللّهُ فَما لَهُ مِنْ مُضِل</w:t>
      </w:r>
      <w:r w:rsidRPr="00371508">
        <w:rPr>
          <w:rtl/>
          <w:lang w:bidi="fa-IR"/>
        </w:rPr>
        <w:t>ْ</w:t>
      </w:r>
      <w:r w:rsidR="00740EDA" w:rsidRPr="00740EDA">
        <w:rPr>
          <w:rStyle w:val="libAlaemChar"/>
          <w:rFonts w:hint="cs"/>
          <w:rtl/>
        </w:rPr>
        <w:t>)</w:t>
      </w:r>
      <w:r w:rsidRPr="00740EDA">
        <w:rPr>
          <w:rStyle w:val="libFootnotenumChar"/>
          <w:rtl/>
        </w:rPr>
        <w:t>(3).</w:t>
      </w:r>
      <w:r w:rsidRPr="00371508">
        <w:rPr>
          <w:rtl/>
          <w:lang w:bidi="fa-IR"/>
        </w:rPr>
        <w:t xml:space="preserve"> دانستم که راه را گم کرده. از او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: از آدم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جن؟ پاسخم گفت: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ا</w:t>
      </w:r>
      <w:r w:rsidRPr="001B5E66">
        <w:rPr>
          <w:rStyle w:val="libAieChar"/>
          <w:rtl/>
        </w:rPr>
        <w:t xml:space="preserve"> بَن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آدَمَ خُذُوا ز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نَتَکُمْ</w:t>
      </w:r>
      <w:r w:rsidRPr="001B5E66">
        <w:rPr>
          <w:rStyle w:val="libAieChar"/>
          <w:rtl/>
        </w:rPr>
        <w:t>...</w:t>
      </w:r>
      <w:r w:rsidR="001B5E66" w:rsidRPr="001B5E66">
        <w:rPr>
          <w:rStyle w:val="libAlaemChar"/>
          <w:rFonts w:hint="cs"/>
          <w:rtl/>
        </w:rPr>
        <w:t>)</w:t>
      </w:r>
      <w:r w:rsidRPr="00740EDA">
        <w:rPr>
          <w:rStyle w:val="libFootnotenumChar"/>
          <w:rtl/>
        </w:rPr>
        <w:t>(4)</w:t>
      </w:r>
      <w:r w:rsidRPr="00371508">
        <w:rPr>
          <w:rtl/>
          <w:lang w:bidi="fa-IR"/>
        </w:rPr>
        <w:t>. گفتم: «از کجا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 داد: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Fonts w:hint="cs"/>
          <w:rtl/>
        </w:rPr>
        <w:t>یُ</w:t>
      </w:r>
      <w:r w:rsidRPr="001B5E66">
        <w:rPr>
          <w:rStyle w:val="libAieChar"/>
          <w:rFonts w:hint="eastAsia"/>
          <w:rtl/>
        </w:rPr>
        <w:t>نادوُنَ</w:t>
      </w:r>
      <w:r w:rsidRPr="001B5E66">
        <w:rPr>
          <w:rStyle w:val="libAieChar"/>
          <w:rtl/>
        </w:rPr>
        <w:t xml:space="preserve"> مِنْ مَکانٍ بَع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د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(5)</w:t>
      </w:r>
      <w:r w:rsidRPr="00371508">
        <w:rPr>
          <w:rtl/>
          <w:lang w:bidi="fa-IR"/>
        </w:rPr>
        <w:t>. از مقصدش سؤال کردم. د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پاسخ گفت: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>وَ لِلّهِ عَلَ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النّاسِ حِجُّ الْبَ</w:t>
      </w:r>
      <w:r w:rsidRPr="001B5E66">
        <w:rPr>
          <w:rStyle w:val="libAieChar"/>
          <w:rFonts w:hint="cs"/>
          <w:rtl/>
        </w:rPr>
        <w:t>یْ</w:t>
      </w:r>
      <w:r w:rsidRPr="001B5E66">
        <w:rPr>
          <w:rStyle w:val="libAieChar"/>
          <w:rFonts w:hint="eastAsia"/>
          <w:rtl/>
        </w:rPr>
        <w:t>تِ</w:t>
      </w:r>
      <w:r w:rsidRPr="001B5E66">
        <w:rPr>
          <w:rStyle w:val="libAieChar"/>
          <w:rtl/>
        </w:rPr>
        <w:t xml:space="preserve"> مَنِ اسْتَطاعَ اِلَ</w:t>
      </w:r>
      <w:r w:rsidRPr="001B5E66">
        <w:rPr>
          <w:rStyle w:val="libAieChar"/>
          <w:rFonts w:hint="cs"/>
          <w:rtl/>
        </w:rPr>
        <w:t>یْ</w:t>
      </w:r>
      <w:r w:rsidRPr="001B5E66">
        <w:rPr>
          <w:rStyle w:val="libAieChar"/>
          <w:rFonts w:hint="eastAsia"/>
          <w:rtl/>
        </w:rPr>
        <w:t>هِ</w:t>
      </w:r>
      <w:r w:rsidRPr="001B5E66">
        <w:rPr>
          <w:rStyle w:val="libAieChar"/>
          <w:rtl/>
        </w:rPr>
        <w:t xml:space="preserve"> سَب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لاً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(6).</w:t>
      </w:r>
      <w:r w:rsidRPr="00371508">
        <w:rPr>
          <w:rtl/>
          <w:lang w:bidi="fa-IR"/>
        </w:rPr>
        <w:t xml:space="preserve"> گفتم: «چند روز است که از کاروان جدا شده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جواب داد: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>وَ لَقَدْ خَلَقْنا السمواتِ و الأرض ف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ستّه ا</w:t>
      </w:r>
      <w:r w:rsidRPr="001B5E66">
        <w:rPr>
          <w:rStyle w:val="libAieChar"/>
          <w:rFonts w:hint="cs"/>
          <w:rtl/>
        </w:rPr>
        <w:t>یّ</w:t>
      </w:r>
      <w:r w:rsidRPr="001B5E66">
        <w:rPr>
          <w:rStyle w:val="libAieChar"/>
          <w:rFonts w:hint="eastAsia"/>
          <w:rtl/>
        </w:rPr>
        <w:t>ام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(7)</w:t>
      </w:r>
      <w:r w:rsidRPr="00371508">
        <w:rPr>
          <w:rtl/>
          <w:lang w:bidi="fa-IR"/>
        </w:rPr>
        <w:t>. گفتم: «گرسنه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 داد: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 xml:space="preserve">وَ ما جَعَلْناهُمْ جَسَدا </w:t>
      </w:r>
      <w:r w:rsidRPr="001B5E66">
        <w:rPr>
          <w:rStyle w:val="libAieChar"/>
          <w:rFonts w:hint="eastAsia"/>
          <w:rtl/>
        </w:rPr>
        <w:t>لا</w:t>
      </w:r>
      <w:r w:rsidRPr="001B5E66">
        <w:rPr>
          <w:rStyle w:val="libAieChar"/>
          <w:rtl/>
        </w:rPr>
        <w:t xml:space="preserve"> </w:t>
      </w:r>
      <w:r w:rsidRPr="001B5E66">
        <w:rPr>
          <w:rStyle w:val="libAieChar"/>
          <w:rFonts w:hint="cs"/>
          <w:rtl/>
        </w:rPr>
        <w:t>یَ</w:t>
      </w:r>
      <w:r w:rsidRPr="001B5E66">
        <w:rPr>
          <w:rStyle w:val="libAieChar"/>
          <w:rFonts w:hint="eastAsia"/>
          <w:rtl/>
        </w:rPr>
        <w:t>أکُلوُنَ</w:t>
      </w:r>
      <w:r w:rsidRPr="001B5E66">
        <w:rPr>
          <w:rStyle w:val="libAieChar"/>
          <w:rtl/>
        </w:rPr>
        <w:t xml:space="preserve"> الطَّعامَ..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(8)</w:t>
      </w:r>
      <w:r w:rsidRPr="00371508">
        <w:rPr>
          <w:rtl/>
          <w:lang w:bidi="fa-IR"/>
        </w:rPr>
        <w:t xml:space="preserve">. گفتم: «پشت من سوار شو». در پاسخ گفت: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>لَوْ کانَ ف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هِما</w:t>
      </w:r>
      <w:r w:rsidRPr="001B5E66">
        <w:rPr>
          <w:rStyle w:val="libAieChar"/>
          <w:rtl/>
        </w:rPr>
        <w:t xml:space="preserve"> آلِهَهٌ اِلاّ اللّهُ لَفَسَدَتا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(9)</w:t>
      </w:r>
      <w:r w:rsidRPr="00371508">
        <w:rPr>
          <w:rtl/>
          <w:lang w:bidi="fa-IR"/>
        </w:rPr>
        <w:t>. پس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</w:t>
      </w:r>
      <w:r w:rsidRPr="00371508">
        <w:rPr>
          <w:rtl/>
          <w:lang w:bidi="fa-IR"/>
        </w:rPr>
        <w:t xml:space="preserve"> شدم و آن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کرامت سوار شد و گفت: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>سُبْحانَ الَّذ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سَخَّرَ لَنا هذا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(10)</w:t>
      </w:r>
      <w:r w:rsidRPr="00371508">
        <w:rPr>
          <w:rtl/>
          <w:lang w:bidi="fa-IR"/>
        </w:rPr>
        <w:t>. چون به قافله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م؛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>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ق</w:t>
      </w:r>
      <w:r w:rsidRPr="00371508">
        <w:rPr>
          <w:rFonts w:hint="eastAsia"/>
          <w:rtl/>
          <w:lang w:bidi="fa-IR"/>
        </w:rPr>
        <w:t>افله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پاسخم گفت: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ا</w:t>
      </w:r>
      <w:r w:rsidRPr="001B5E66">
        <w:rPr>
          <w:rStyle w:val="libAieChar"/>
          <w:rtl/>
        </w:rPr>
        <w:t xml:space="preserve"> داوُدُ اِنّا جَعَلْناکَ خَل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فَهً</w:t>
      </w:r>
      <w:r w:rsidRPr="001B5E66">
        <w:rPr>
          <w:rStyle w:val="libAieChar"/>
          <w:rtl/>
        </w:rPr>
        <w:t xml:space="preserve"> فِ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الأرْضِ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(11)</w:t>
      </w:r>
      <w:r w:rsidRPr="00371508">
        <w:rPr>
          <w:rtl/>
          <w:lang w:bidi="fa-IR"/>
        </w:rPr>
        <w:t xml:space="preserve">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tl/>
        </w:rPr>
        <w:t>وَ ما مُحَمَّدٌْ اِلاّ رَسوُلٌ..</w:t>
      </w:r>
      <w:r w:rsidRPr="00371508">
        <w:rPr>
          <w:rtl/>
          <w:lang w:bidi="fa-IR"/>
        </w:rPr>
        <w:t>.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 xml:space="preserve">(12) </w:t>
      </w:r>
      <w:r w:rsidR="001B5E66" w:rsidRPr="001B5E66">
        <w:rPr>
          <w:rStyle w:val="libAlaemChar"/>
          <w:rFonts w:hint="cs"/>
          <w:rtl/>
        </w:rPr>
        <w:t>(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ا</w:t>
      </w:r>
      <w:r w:rsidRPr="001B5E66">
        <w:rPr>
          <w:rStyle w:val="libAieChar"/>
          <w:rtl/>
        </w:rPr>
        <w:t xml:space="preserve"> </w:t>
      </w:r>
      <w:r w:rsidRPr="001B5E66">
        <w:rPr>
          <w:rStyle w:val="libAieChar"/>
          <w:rFonts w:hint="cs"/>
          <w:rtl/>
        </w:rPr>
        <w:t>یَ</w:t>
      </w:r>
      <w:r w:rsidRPr="001B5E66">
        <w:rPr>
          <w:rStyle w:val="libAieChar"/>
          <w:rFonts w:hint="eastAsia"/>
          <w:rtl/>
        </w:rPr>
        <w:t>حْ</w:t>
      </w:r>
      <w:r w:rsidRPr="001B5E66">
        <w:rPr>
          <w:rStyle w:val="libAieChar"/>
          <w:rFonts w:hint="cs"/>
          <w:rtl/>
        </w:rPr>
        <w:t>یی</w:t>
      </w:r>
      <w:r w:rsidRPr="001B5E66">
        <w:rPr>
          <w:rStyle w:val="libAieChar"/>
          <w:rtl/>
        </w:rPr>
        <w:t xml:space="preserve"> خُذِ الْکتابَ</w:t>
      </w:r>
      <w:r w:rsidR="001B5E66" w:rsidRPr="001B5E66">
        <w:rPr>
          <w:rStyle w:val="libAlaemChar"/>
          <w:rFonts w:hint="cs"/>
          <w:rtl/>
        </w:rPr>
        <w:t>)</w:t>
      </w:r>
      <w:r w:rsidRPr="001B5E66">
        <w:rPr>
          <w:rStyle w:val="libFootnotenumChar"/>
          <w:rtl/>
        </w:rPr>
        <w:t>(13)؛</w:t>
      </w:r>
      <w:r w:rsidRPr="00371508">
        <w:rPr>
          <w:rtl/>
          <w:lang w:bidi="fa-IR"/>
        </w:rPr>
        <w:t xml:space="preserve"> </w:t>
      </w:r>
    </w:p>
    <w:p w:rsidR="00371508" w:rsidRPr="001B5E66" w:rsidRDefault="001B5E66" w:rsidP="001B5E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594؛ مرقد العق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له،</w:t>
      </w:r>
      <w:r w:rsidRPr="00371508">
        <w:rPr>
          <w:rtl/>
          <w:lang w:bidi="fa-IR"/>
        </w:rPr>
        <w:t xml:space="preserve"> ص 235 به نقل از مناقب ابن شهر آشوب، ج 1، ص 393؛ مردان علم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عمل، ج 3، ص 52؛ زنان فاضله در صحنه دانش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شه،</w:t>
      </w:r>
      <w:r w:rsidRPr="00371508">
        <w:rPr>
          <w:rtl/>
          <w:lang w:bidi="fa-IR"/>
        </w:rPr>
        <w:t xml:space="preserve"> ص 332.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الزخرف / 89.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زمر / 37.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اعراف / 31.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فصلت / 44.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آل عمران / 97.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7- 7. ق / 50.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8- 8.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/ 8.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9- 9. 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/ 22.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10- 10. زخرف / 13.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11- 11. ص / 26.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12- 12. آل عمران / 144.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13- 13. 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12.</w:t>
      </w:r>
    </w:p>
    <w:p w:rsidR="00371508" w:rsidRPr="00371508" w:rsidRDefault="001B5E66" w:rsidP="001B5E66">
      <w:pPr>
        <w:pStyle w:val="libNormal"/>
        <w:rPr>
          <w:rtl/>
          <w:lang w:bidi="fa-IR"/>
        </w:rPr>
      </w:pPr>
      <w:r>
        <w:rPr>
          <w:rStyle w:val="libAlaemChar"/>
          <w:rtl/>
        </w:rPr>
        <w:br w:type="page"/>
      </w:r>
      <w:r w:rsidRPr="001B5E66">
        <w:rPr>
          <w:rStyle w:val="libAlaemChar"/>
          <w:rFonts w:hint="cs"/>
          <w:rtl/>
        </w:rPr>
        <w:lastRenderedPageBreak/>
        <w:t>(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ا</w:t>
      </w:r>
      <w:r w:rsidRPr="001B5E66">
        <w:rPr>
          <w:rStyle w:val="libAieChar"/>
          <w:rtl/>
        </w:rPr>
        <w:t xml:space="preserve"> مُوس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tl/>
        </w:rPr>
        <w:t xml:space="preserve"> اِنَّهُ أنَا اللّهُ عَز</w:t>
      </w:r>
      <w:r w:rsidRPr="001B5E66">
        <w:rPr>
          <w:rStyle w:val="libAieChar"/>
          <w:rFonts w:hint="cs"/>
          <w:rtl/>
        </w:rPr>
        <w:t>ی</w:t>
      </w:r>
      <w:r w:rsidRPr="001B5E66">
        <w:rPr>
          <w:rStyle w:val="libAieChar"/>
          <w:rFonts w:hint="eastAsia"/>
          <w:rtl/>
        </w:rPr>
        <w:t>زُ</w:t>
      </w:r>
      <w:r w:rsidR="00371508" w:rsidRPr="001B5E66">
        <w:rPr>
          <w:rStyle w:val="libAieChar"/>
          <w:rFonts w:hint="eastAsia"/>
          <w:rtl/>
        </w:rPr>
        <w:t>الْحَک</w:t>
      </w:r>
      <w:r w:rsidR="00371508" w:rsidRPr="001B5E66">
        <w:rPr>
          <w:rStyle w:val="libAieChar"/>
          <w:rFonts w:hint="cs"/>
          <w:rtl/>
        </w:rPr>
        <w:t>ی</w:t>
      </w:r>
      <w:r w:rsidR="00371508" w:rsidRPr="001B5E66">
        <w:rPr>
          <w:rStyle w:val="libAieChar"/>
          <w:rFonts w:hint="eastAsia"/>
          <w:rtl/>
        </w:rPr>
        <w:t>م</w:t>
      </w:r>
      <w:r w:rsidRPr="001B5E66">
        <w:rPr>
          <w:rStyle w:val="libAlaemChar"/>
          <w:rFonts w:hint="cs"/>
          <w:rtl/>
        </w:rPr>
        <w:t>)</w:t>
      </w:r>
      <w:r w:rsidR="00371508" w:rsidRPr="001B5E66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دانستم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آشنا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با او هستند. گفتم: «چه نسبت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جوانان 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در پاسخم گفت</w:t>
      </w:r>
      <w:r>
        <w:rPr>
          <w:rStyle w:val="libAlaemChar"/>
          <w:rFonts w:hint="cs"/>
          <w:rtl/>
          <w:lang w:bidi="fa-IR"/>
        </w:rPr>
        <w:t>(</w:t>
      </w:r>
      <w:r w:rsidR="00371508" w:rsidRPr="001B5E66">
        <w:rPr>
          <w:rStyle w:val="libAieChar"/>
          <w:rtl/>
        </w:rPr>
        <w:t>اَلْمالُ وَ البَنُونَ ز</w:t>
      </w:r>
      <w:r w:rsidR="00371508" w:rsidRPr="001B5E66">
        <w:rPr>
          <w:rStyle w:val="libAieChar"/>
          <w:rFonts w:hint="cs"/>
          <w:rtl/>
        </w:rPr>
        <w:t>ی</w:t>
      </w:r>
      <w:r w:rsidR="00371508" w:rsidRPr="001B5E66">
        <w:rPr>
          <w:rStyle w:val="libAieChar"/>
          <w:rFonts w:hint="eastAsia"/>
          <w:rtl/>
        </w:rPr>
        <w:t>نَهُ</w:t>
      </w:r>
      <w:r w:rsidR="00371508" w:rsidRPr="001B5E66">
        <w:rPr>
          <w:rStyle w:val="libAieChar"/>
          <w:rtl/>
        </w:rPr>
        <w:t xml:space="preserve"> الْحَ</w:t>
      </w:r>
      <w:r w:rsidR="00371508" w:rsidRPr="001B5E66">
        <w:rPr>
          <w:rStyle w:val="libAieChar"/>
          <w:rFonts w:hint="cs"/>
          <w:rtl/>
        </w:rPr>
        <w:t>ی</w:t>
      </w:r>
      <w:r w:rsidR="00371508" w:rsidRPr="001B5E66">
        <w:rPr>
          <w:rStyle w:val="libAieChar"/>
          <w:rFonts w:hint="eastAsia"/>
          <w:rtl/>
        </w:rPr>
        <w:t>اهِ</w:t>
      </w:r>
      <w:r w:rsidR="00371508" w:rsidRPr="001B5E66">
        <w:rPr>
          <w:rStyle w:val="libAieChar"/>
          <w:rtl/>
        </w:rPr>
        <w:t xml:space="preserve"> الدُّن</w:t>
      </w:r>
      <w:r w:rsidR="00371508" w:rsidRPr="001B5E66">
        <w:rPr>
          <w:rStyle w:val="libAieChar"/>
          <w:rFonts w:hint="cs"/>
          <w:rtl/>
        </w:rPr>
        <w:t>ی</w:t>
      </w:r>
      <w:r w:rsidR="00371508" w:rsidRPr="001B5E66">
        <w:rPr>
          <w:rStyle w:val="libAieChar"/>
          <w:rFonts w:hint="eastAsia"/>
          <w:rtl/>
        </w:rPr>
        <w:t>ا</w:t>
      </w:r>
      <w:r w:rsidRPr="001B5E66">
        <w:rPr>
          <w:rStyle w:val="libAlaemChar"/>
          <w:rFonts w:hint="cs"/>
          <w:rtl/>
        </w:rPr>
        <w:t>)</w:t>
      </w:r>
      <w:r w:rsidR="00371508" w:rsidRPr="001B5E66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 xml:space="preserve"> دانستم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نان</w:t>
      </w:r>
      <w:r w:rsidR="00371508" w:rsidRPr="00371508">
        <w:rPr>
          <w:rtl/>
          <w:lang w:bidi="fa-IR"/>
        </w:rPr>
        <w:t xml:space="preserve"> پسران او هستند. آنگاه پاداش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من عطا کرد. سپس از جوانان سؤال کردم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بانو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عظمت 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>. گفتند: «مادر ما فضّه که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371508" w:rsidRPr="00371508">
        <w:rPr>
          <w:rtl/>
          <w:lang w:bidi="fa-IR"/>
        </w:rPr>
        <w:t>زهراست که از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سال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تاکنون فقط به زبان قرآن سخن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د»</w:t>
      </w:r>
      <w:r w:rsidR="00371508" w:rsidRPr="001B5E66">
        <w:rPr>
          <w:rStyle w:val="libFootnotenumChar"/>
          <w:rtl/>
        </w:rPr>
        <w:t>(3)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1B5E66" w:rsidRDefault="00371508" w:rsidP="001B5E6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فضه در پرتو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نمونه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است. آن بانو بر بلندا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دانش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او به دانش غر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داشت.</w:t>
      </w:r>
      <w:r w:rsidR="001B5E66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او دختر پادشاه هند بود و به دانش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داشت. چون گام در خانه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نهاد، قطعه مس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گرفته و به طلا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کرد و نزد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آورد. آن حضرت فرمود: «آفر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فضه؛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فلان کار را انجام داده بود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طلا رنگش بهتر و در </w:t>
      </w:r>
      <w:r w:rsidRPr="00371508">
        <w:rPr>
          <w:rFonts w:hint="eastAsia"/>
          <w:rtl/>
          <w:lang w:bidi="fa-IR"/>
        </w:rPr>
        <w:t>نت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گرانتر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شد». فضه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«مگر شما علم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د؟»</w:t>
      </w:r>
      <w:r w:rsidRPr="00371508">
        <w:rPr>
          <w:rtl/>
          <w:lang w:bidi="fa-IR"/>
        </w:rPr>
        <w:t xml:space="preserve"> فرمود: «آر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</w:t>
      </w:r>
      <w:r w:rsidRPr="00371508">
        <w:rPr>
          <w:rtl/>
          <w:lang w:bidi="fa-IR"/>
        </w:rPr>
        <w:t xml:space="preserve"> و آنگاه اشاره به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کرد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کودک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داند». آنگاه اشاره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کرد.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شکافته شد و خزانه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مملو از شمش طلا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سپس فرمود: «فضه،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شمش را </w:t>
      </w:r>
      <w:r w:rsidRPr="00371508">
        <w:rPr>
          <w:rFonts w:hint="eastAsia"/>
          <w:rtl/>
          <w:lang w:bidi="fa-IR"/>
        </w:rPr>
        <w:t>هم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آنها بگذار»</w:t>
      </w:r>
      <w:r w:rsidRPr="001B5E66">
        <w:rPr>
          <w:rStyle w:val="libFootnotenumChar"/>
          <w:rtl/>
        </w:rPr>
        <w:t>(4)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محقق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سروده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ثنا و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اشاره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داستان کرده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</w:t>
      </w:r>
    </w:p>
    <w:p w:rsidR="00371508" w:rsidRPr="001B5E66" w:rsidRDefault="001B5E66" w:rsidP="001B5E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نمل / 9.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الکهف / 46.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3- 3. الدر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ص 439؛ اعلام النساء المؤمنات، محمد الحسون، ص 597 - 595، ش 356.</w:t>
      </w:r>
    </w:p>
    <w:p w:rsidR="00371508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4- 4. بحار، ج 41، ص 273؛ محمد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اران،</w:t>
      </w:r>
      <w:r w:rsidRPr="00371508">
        <w:rPr>
          <w:rtl/>
          <w:lang w:bidi="fa-IR"/>
        </w:rPr>
        <w:t xml:space="preserve"> ج 5، ص 154. مفتقرا متاب رو از در او به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سو زانکه مس وجود را فضّه او طلا کند</w:t>
      </w:r>
    </w:p>
    <w:p w:rsidR="001B5E66" w:rsidRPr="00371508" w:rsidRDefault="00371508" w:rsidP="001B5E6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</w:t>
      </w:r>
      <w:r w:rsidR="001B5E66" w:rsidRPr="00371508">
        <w:rPr>
          <w:rtl/>
          <w:lang w:bidi="fa-IR"/>
        </w:rPr>
        <w:t>5. الذر</w:t>
      </w:r>
      <w:r w:rsidR="001B5E66" w:rsidRPr="00371508">
        <w:rPr>
          <w:rFonts w:hint="cs"/>
          <w:rtl/>
          <w:lang w:bidi="fa-IR"/>
        </w:rPr>
        <w:t>ی</w:t>
      </w:r>
      <w:r w:rsidR="001B5E66" w:rsidRPr="00371508">
        <w:rPr>
          <w:rFonts w:hint="eastAsia"/>
          <w:rtl/>
          <w:lang w:bidi="fa-IR"/>
        </w:rPr>
        <w:t>عه،</w:t>
      </w:r>
      <w:r w:rsidR="001B5E66" w:rsidRPr="00371508">
        <w:rPr>
          <w:rtl/>
          <w:lang w:bidi="fa-IR"/>
        </w:rPr>
        <w:t xml:space="preserve"> ج9، ص 1082.(5).</w:t>
      </w:r>
    </w:p>
    <w:p w:rsidR="00371508" w:rsidRPr="00371508" w:rsidRDefault="001B5E66" w:rsidP="001B5E6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0" w:name="_Toc503088647"/>
      <w:bookmarkStart w:id="381" w:name="_Toc503088788"/>
      <w:bookmarkStart w:id="382" w:name="_Toc503090088"/>
      <w:r w:rsidR="00371508" w:rsidRPr="00371508">
        <w:rPr>
          <w:rFonts w:hint="eastAsia"/>
          <w:rtl/>
          <w:lang w:bidi="fa-IR"/>
        </w:rPr>
        <w:lastRenderedPageBreak/>
        <w:t>ام</w:t>
      </w:r>
      <w:r w:rsidR="00371508" w:rsidRPr="00371508">
        <w:rPr>
          <w:rtl/>
          <w:lang w:bidi="fa-IR"/>
        </w:rPr>
        <w:t xml:space="preserve"> الخ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bookmarkEnd w:id="380"/>
      <w:bookmarkEnd w:id="381"/>
      <w:bookmarkEnd w:id="382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آوازه جهان اسلام است که در عرصه جهاد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نام آور است، سخنور عرصه صف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و اصحاب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به جهاد و مبارزه با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چون به دربار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وارد شد،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به او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عرصه صف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بعد از قتل عمار گف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خاطر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</w:p>
    <w:p w:rsidR="00371508" w:rsidRPr="00371508" w:rsidRDefault="00291C77" w:rsidP="00291C7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چون اراده من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بود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tl/>
          <w:lang w:bidi="fa-IR"/>
        </w:rPr>
        <w:t xml:space="preserve"> شدم، و شام کوفه را مغلوب ساخت»</w:t>
      </w:r>
      <w:r w:rsidR="00371508" w:rsidRPr="00291C7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ام الخ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گونه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که تو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سخن ناروا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را بر زبان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>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است</w:t>
      </w:r>
      <w:r w:rsidR="00371508" w:rsidRPr="00371508">
        <w:rPr>
          <w:rtl/>
          <w:lang w:bidi="fa-IR"/>
        </w:rPr>
        <w:t xml:space="preserve"> باز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وفا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اران</w:t>
      </w:r>
      <w:r w:rsidR="00371508" w:rsidRPr="00371508">
        <w:rPr>
          <w:rtl/>
          <w:lang w:bidi="fa-IR"/>
        </w:rPr>
        <w:t xml:space="preserve">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بود که به هم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وست</w:t>
      </w:r>
      <w:r w:rsidR="00371508" w:rsidRPr="00371508">
        <w:rPr>
          <w:rtl/>
          <w:lang w:bidi="fa-IR"/>
        </w:rPr>
        <w:t xml:space="preserve"> و تو را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روز</w:t>
      </w:r>
      <w:r w:rsidR="00371508" w:rsidRPr="00371508">
        <w:rPr>
          <w:rtl/>
          <w:lang w:bidi="fa-IR"/>
        </w:rPr>
        <w:t xml:space="preserve"> کرد».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جواب ام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را به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خود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عرصه سخن را عوض کرد و گفت: «حالا بگو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آن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هنگام قتل عمار بر زبان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جواب</w:t>
      </w:r>
      <w:r w:rsidRPr="00371508">
        <w:rPr>
          <w:rtl/>
          <w:lang w:bidi="fa-IR"/>
        </w:rPr>
        <w:t xml:space="preserve"> داد: «من آن سخنان را نساخته بودم که امروزه دوباره تکرار کنم؛ بلکه شهادت عمار موج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و نوران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در جان من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کرد و شعله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عشق و محبت من به عمار ومولا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بود که آن سخنان را بر زبانم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کرد»</w:t>
      </w:r>
      <w:r w:rsidRPr="00291C77">
        <w:rPr>
          <w:rStyle w:val="libFootnotenumChar"/>
          <w:rtl/>
        </w:rPr>
        <w:t>(2).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که نتوانست ام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را به سخن آورد رو به دربار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انش</w:t>
      </w:r>
      <w:r w:rsidRPr="00371508">
        <w:rPr>
          <w:rtl/>
          <w:lang w:bidi="fa-IR"/>
        </w:rPr>
        <w:t xml:space="preserve"> کرد و گفت: «کدام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شما سخنان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 در آن عرصه به خاطر دارد؟»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دربار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گفت: «قسمت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گفتار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خاطر دارم».</w:t>
      </w:r>
    </w:p>
    <w:p w:rsidR="00371508" w:rsidRPr="00371508" w:rsidRDefault="00371508" w:rsidP="00291C7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گفت: «بگو». آن شخص گفت: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عج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داشت. او چون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سوار و تاز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دست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 تلاوت کرد: 1- 1. </w:t>
      </w:r>
      <w:r w:rsidRPr="00371508">
        <w:rPr>
          <w:rtl/>
          <w:lang w:bidi="fa-IR"/>
        </w:rPr>
        <w:lastRenderedPageBreak/>
        <w:t>بلاغات النساء، 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صص 39 _ 36؛ اعلام النساء، عمر رضا کحاله، جزء اول، ص 333، 332.</w:t>
      </w:r>
    </w:p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291C77" w:rsidP="00291C77">
      <w:pPr>
        <w:pStyle w:val="libNormal"/>
        <w:rPr>
          <w:rtl/>
          <w:lang w:bidi="fa-IR"/>
        </w:rPr>
      </w:pPr>
      <w:r w:rsidRPr="00291C77">
        <w:rPr>
          <w:rStyle w:val="libAlaemChar"/>
          <w:rFonts w:hint="cs"/>
          <w:rtl/>
        </w:rPr>
        <w:t>(</w:t>
      </w:r>
      <w:r w:rsidRPr="00291C77">
        <w:rPr>
          <w:rStyle w:val="libAieChar"/>
          <w:rFonts w:hint="cs"/>
          <w:rtl/>
        </w:rPr>
        <w:t>ی</w:t>
      </w:r>
      <w:r w:rsidRPr="00291C77">
        <w:rPr>
          <w:rStyle w:val="libAieChar"/>
          <w:rFonts w:hint="eastAsia"/>
          <w:rtl/>
        </w:rPr>
        <w:t>ا</w:t>
      </w:r>
      <w:r w:rsidRPr="00291C77">
        <w:rPr>
          <w:rStyle w:val="libAieChar"/>
          <w:rtl/>
        </w:rPr>
        <w:t xml:space="preserve"> اَ</w:t>
      </w:r>
      <w:r w:rsidRPr="00291C77">
        <w:rPr>
          <w:rStyle w:val="libAieChar"/>
          <w:rFonts w:hint="cs"/>
          <w:rtl/>
        </w:rPr>
        <w:t>یُّ</w:t>
      </w:r>
      <w:r w:rsidRPr="00291C77">
        <w:rPr>
          <w:rStyle w:val="libAieChar"/>
          <w:rFonts w:hint="eastAsia"/>
          <w:rtl/>
        </w:rPr>
        <w:t>هَا</w:t>
      </w:r>
      <w:r w:rsidRPr="00291C77">
        <w:rPr>
          <w:rStyle w:val="libAieChar"/>
          <w:rtl/>
        </w:rPr>
        <w:t xml:space="preserve"> النّاسُ</w:t>
      </w:r>
      <w:r w:rsidRPr="00291C77">
        <w:rPr>
          <w:rStyle w:val="libAieChar"/>
          <w:rFonts w:hint="cs"/>
          <w:rtl/>
        </w:rPr>
        <w:t>.</w:t>
      </w:r>
      <w:r w:rsidR="00371508" w:rsidRPr="00291C77">
        <w:rPr>
          <w:rStyle w:val="libAieChar"/>
          <w:rFonts w:hint="eastAsia"/>
          <w:rtl/>
        </w:rPr>
        <w:t>اَتَّقُوا</w:t>
      </w:r>
      <w:r w:rsidR="00371508" w:rsidRPr="00291C77">
        <w:rPr>
          <w:rStyle w:val="libAieChar"/>
          <w:rtl/>
        </w:rPr>
        <w:t xml:space="preserve"> رَبَّکُمْ اِنَّ زَلْزَلَهَ السّاعَهِ عَظ</w:t>
      </w:r>
      <w:r w:rsidR="00371508" w:rsidRPr="00291C77">
        <w:rPr>
          <w:rStyle w:val="libAieChar"/>
          <w:rFonts w:hint="cs"/>
          <w:rtl/>
        </w:rPr>
        <w:t>ی</w:t>
      </w:r>
      <w:r w:rsidR="00371508" w:rsidRPr="00291C77">
        <w:rPr>
          <w:rStyle w:val="libAieChar"/>
          <w:rFonts w:hint="eastAsia"/>
          <w:rtl/>
        </w:rPr>
        <w:t>مٌ</w:t>
      </w:r>
      <w:r w:rsidRPr="00291C77">
        <w:rPr>
          <w:rStyle w:val="libAlaemChar"/>
          <w:rFonts w:hint="cs"/>
          <w:rtl/>
        </w:rPr>
        <w:t>)</w:t>
      </w:r>
      <w:r w:rsidR="00371508" w:rsidRPr="00291C7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و با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معاد و 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امت</w:t>
      </w:r>
      <w:r w:rsidR="00371508" w:rsidRPr="00371508">
        <w:rPr>
          <w:rtl/>
          <w:lang w:bidi="fa-IR"/>
        </w:rPr>
        <w:t xml:space="preserve"> مخاطبان را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اندرز داد. آنگاه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گفت: «ان الله قد أوضح الحق، و ابان الدل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ل،</w:t>
      </w:r>
      <w:r w:rsidR="00371508" w:rsidRPr="00371508">
        <w:rPr>
          <w:rtl/>
          <w:lang w:bidi="fa-IR"/>
        </w:rPr>
        <w:t xml:space="preserve"> و نور السب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ل،</w:t>
      </w:r>
      <w:r w:rsidR="00371508" w:rsidRPr="00371508">
        <w:rPr>
          <w:rtl/>
          <w:lang w:bidi="fa-IR"/>
        </w:rPr>
        <w:t xml:space="preserve"> و رفع العلم، فلم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دعکم</w:t>
      </w:r>
      <w:r w:rsidR="00371508" w:rsidRPr="00371508">
        <w:rPr>
          <w:rtl/>
          <w:lang w:bidi="fa-IR"/>
        </w:rPr>
        <w:t xml:space="preserve"> 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اء</w:t>
      </w:r>
      <w:r w:rsidR="00371508" w:rsidRPr="00371508">
        <w:rPr>
          <w:rtl/>
          <w:lang w:bidi="fa-IR"/>
        </w:rPr>
        <w:t xml:space="preserve"> مبهمه، و لا سوداء مدلهمه، فال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دون،</w:t>
      </w:r>
      <w:r w:rsidR="00371508" w:rsidRPr="00371508">
        <w:rPr>
          <w:rtl/>
          <w:lang w:bidi="fa-IR"/>
        </w:rPr>
        <w:t xml:space="preserve"> رحکم ال</w:t>
      </w:r>
      <w:r w:rsidR="00371508" w:rsidRPr="00371508">
        <w:rPr>
          <w:rFonts w:hint="eastAsia"/>
          <w:rtl/>
          <w:lang w:bidi="fa-IR"/>
        </w:rPr>
        <w:t>لّه</w:t>
      </w:r>
      <w:r w:rsidR="00371508" w:rsidRPr="00371508">
        <w:rPr>
          <w:rtl/>
          <w:lang w:bidi="fa-IR"/>
        </w:rPr>
        <w:t xml:space="preserve"> افرارا عن أم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رالمؤمن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>....».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بندگان</w:t>
      </w:r>
      <w:r w:rsidRPr="00371508">
        <w:rPr>
          <w:rtl/>
          <w:lang w:bidi="fa-IR"/>
        </w:rPr>
        <w:t xml:space="preserve"> خدا،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سبحان حق را بر شما روشن، و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و راه را بر شما آشکار نمود. شما را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رها نکرده، بلکه راه شما با فروغ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سنت روشن است. علامت و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برافراشت و شما را در شب ظلمت و جهل رها ننمود، بلکه در پرتو عقل،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عت،</w:t>
      </w:r>
      <w:r w:rsidRPr="00371508">
        <w:rPr>
          <w:rtl/>
          <w:lang w:bidi="fa-IR"/>
        </w:rPr>
        <w:t xml:space="preserve"> رسالت، </w:t>
      </w:r>
      <w:r w:rsidRPr="00371508">
        <w:rPr>
          <w:rFonts w:hint="eastAsia"/>
          <w:rtl/>
          <w:lang w:bidi="fa-IR"/>
        </w:rPr>
        <w:t>امامت،</w:t>
      </w:r>
      <w:r w:rsidRPr="00371508">
        <w:rPr>
          <w:rtl/>
          <w:lang w:bidi="fa-IR"/>
        </w:rPr>
        <w:t xml:space="preserve"> همه ارکان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نهاد. حال شما به کجا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که فرمانروا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فرار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جهاد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جنگ، هر کدام که باشد گناه شما بس بزرگ است. چه پشت بر امام عادل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خاطر حفظ جان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جنگ ب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ولو انبوه دشمن چون جنگل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همه جا را پوشانده باشد، گناه شما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بزرگ خواهد بود؛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آنکه شما از اسلام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زار</w:t>
      </w:r>
      <w:r w:rsidRPr="00371508">
        <w:rPr>
          <w:rtl/>
          <w:lang w:bidi="fa-IR"/>
        </w:rPr>
        <w:t xml:space="preserve"> شده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حق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. به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امور باشد فرار شما کفر و نفاق و معص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بزرگ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291C7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در قرآن نخوانده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که: </w:t>
      </w:r>
      <w:r w:rsidR="00291C77" w:rsidRPr="00291C77">
        <w:rPr>
          <w:rStyle w:val="libAlaemChar"/>
          <w:rFonts w:hint="cs"/>
          <w:rtl/>
        </w:rPr>
        <w:t>(</w:t>
      </w:r>
      <w:r w:rsidRPr="00291C77">
        <w:rPr>
          <w:rStyle w:val="libAieChar"/>
          <w:rtl/>
        </w:rPr>
        <w:t>وَ لَنَبْلُوَنَّکُمْ حَتّ</w:t>
      </w:r>
      <w:r w:rsidRPr="00291C77">
        <w:rPr>
          <w:rStyle w:val="libAieChar"/>
          <w:rFonts w:hint="cs"/>
          <w:rtl/>
        </w:rPr>
        <w:t>ی</w:t>
      </w:r>
      <w:r w:rsidRPr="00291C77">
        <w:rPr>
          <w:rStyle w:val="libAieChar"/>
          <w:rtl/>
        </w:rPr>
        <w:t xml:space="preserve"> نَعْلَمَ الْمُجاهِد</w:t>
      </w:r>
      <w:r w:rsidRPr="00291C77">
        <w:rPr>
          <w:rStyle w:val="libAieChar"/>
          <w:rFonts w:hint="cs"/>
          <w:rtl/>
        </w:rPr>
        <w:t>ی</w:t>
      </w:r>
      <w:r w:rsidRPr="00291C77">
        <w:rPr>
          <w:rStyle w:val="libAieChar"/>
          <w:rFonts w:hint="eastAsia"/>
          <w:rtl/>
        </w:rPr>
        <w:t>نَ</w:t>
      </w:r>
      <w:r w:rsidRPr="00291C77">
        <w:rPr>
          <w:rStyle w:val="libAieChar"/>
          <w:rtl/>
        </w:rPr>
        <w:t xml:space="preserve"> مِنْکُمْ وَ الصّابِر</w:t>
      </w:r>
      <w:r w:rsidRPr="00291C77">
        <w:rPr>
          <w:rStyle w:val="libAieChar"/>
          <w:rFonts w:hint="cs"/>
          <w:rtl/>
        </w:rPr>
        <w:t>ی</w:t>
      </w:r>
      <w:r w:rsidRPr="00291C77">
        <w:rPr>
          <w:rStyle w:val="libAieChar"/>
          <w:rFonts w:hint="eastAsia"/>
          <w:rtl/>
        </w:rPr>
        <w:t>نَ</w:t>
      </w:r>
      <w:r w:rsidRPr="00291C77">
        <w:rPr>
          <w:rStyle w:val="libAieChar"/>
          <w:rtl/>
        </w:rPr>
        <w:t xml:space="preserve"> وَ نَبْلُوَ اَخْبارَکُمْ</w:t>
      </w:r>
      <w:r w:rsidR="00291C77" w:rsidRPr="00291C77">
        <w:rPr>
          <w:rStyle w:val="libAlaemChar"/>
          <w:rFonts w:eastAsia="KFGQPC Uthman Taha Naskh" w:hint="cs"/>
          <w:rtl/>
        </w:rPr>
        <w:t xml:space="preserve">) </w:t>
      </w:r>
      <w:r w:rsidRPr="00291C77">
        <w:rPr>
          <w:rStyle w:val="libFootnotenumChar"/>
          <w:rtl/>
        </w:rPr>
        <w:t>(2)</w:t>
      </w:r>
      <w:r w:rsidRPr="00371508">
        <w:rPr>
          <w:rtl/>
          <w:lang w:bidi="fa-IR"/>
        </w:rPr>
        <w:t>؛ شما را به شاد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ناراحت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آزما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تا روشن </w:t>
      </w:r>
      <w:r w:rsidRPr="00371508">
        <w:rPr>
          <w:rtl/>
          <w:lang w:bidi="fa-IR"/>
        </w:rPr>
        <w:lastRenderedPageBreak/>
        <w:t>شود که مجاهد واقع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ست،</w:t>
      </w:r>
      <w:r w:rsidRPr="00371508">
        <w:rPr>
          <w:rtl/>
          <w:lang w:bidi="fa-IR"/>
        </w:rPr>
        <w:t xml:space="preserve"> صابر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ترسو کدام است».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بوده خطابه آتش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جذاب 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بانو. سخنان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موج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و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درم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لشکر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سر به آسمان بلند کرد و گفت: «اللهم قد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الصبر، و ضعف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و انتشر الرعب،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دک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رب ازمه القلوب، فاجمع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الکلمه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التقو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...(3)؛ خدا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صبر در تنگنا قرار گرفت.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مردم کم شد، و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</w:t>
      </w:r>
      <w:r w:rsidRPr="00371508">
        <w:rPr>
          <w:rtl/>
          <w:lang w:bidi="fa-IR"/>
        </w:rPr>
        <w:t xml:space="preserve"> ها متفرق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پروردگارا، تو زمامدار</w:t>
      </w:r>
    </w:p>
    <w:p w:rsidR="00371508" w:rsidRPr="00291C77" w:rsidRDefault="00291C77" w:rsidP="00291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حج / 1.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محمد / 31.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بلاغات النساء، ص 38 - 37.</w:t>
      </w:r>
    </w:p>
    <w:p w:rsidR="00371508" w:rsidRPr="00371508" w:rsidRDefault="00291C7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دلها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دلها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آنها را متحد کن،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آنان الفت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جاد</w:t>
      </w:r>
      <w:r w:rsidR="00371508" w:rsidRPr="00371508">
        <w:rPr>
          <w:rtl/>
          <w:lang w:bidi="fa-IR"/>
        </w:rPr>
        <w:t xml:space="preserve"> کن،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نها</w:t>
      </w:r>
      <w:r w:rsidR="00371508" w:rsidRPr="00371508">
        <w:rPr>
          <w:rtl/>
          <w:lang w:bidi="fa-IR"/>
        </w:rPr>
        <w:t xml:space="preserve"> را به حق باز گردان، تا گرد کلمه حق جمع شوند و باطل را سرکوب کنند».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291C7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رو به سربازان و لشکر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کرد و گفت: «هلموا رحمکم الله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الامام العادل و الوص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الوف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الاکبر....</w:t>
      </w:r>
      <w:r w:rsidRPr="00291C77">
        <w:rPr>
          <w:rStyle w:val="libFootnotenumChar"/>
          <w:rtl/>
        </w:rPr>
        <w:t>(1)</w:t>
      </w:r>
      <w:r w:rsidRPr="00371508">
        <w:rPr>
          <w:rtl/>
          <w:lang w:bidi="fa-IR"/>
        </w:rPr>
        <w:t>؛ کجا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باز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حضور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عادل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اطاعتش موجب رضا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خداست و امام پره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اکبر است...».</w:t>
      </w:r>
      <w:r w:rsidR="00291C77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از خطابه جذاب خود گفت: «صبرا معشر الانصار و المهاجر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قاتلوا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من ربکم و ثبات من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نکم</w:t>
      </w:r>
      <w:r w:rsidRPr="00371508">
        <w:rPr>
          <w:rtl/>
          <w:lang w:bidi="fa-IR"/>
        </w:rPr>
        <w:t>...</w:t>
      </w:r>
      <w:r w:rsidRPr="00291C77">
        <w:rPr>
          <w:rStyle w:val="libFootnotenumChar"/>
          <w:rtl/>
        </w:rPr>
        <w:t>(2)</w:t>
      </w:r>
      <w:r w:rsidRPr="00371508">
        <w:rPr>
          <w:rtl/>
          <w:lang w:bidi="fa-IR"/>
        </w:rPr>
        <w:t>؛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شگامان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مهاجر و انصار، شما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در رکاب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صابر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مبارزه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دار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با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جنگ را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نم</w:t>
      </w:r>
      <w:r w:rsidRPr="00371508">
        <w:rPr>
          <w:rtl/>
          <w:lang w:bidi="fa-IR"/>
        </w:rPr>
        <w:t xml:space="preserve"> که شما مردم کوفه در پرتو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عادل خدا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مردم شام را که تحت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ظالمانه و ستمگرانه امو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 همانند خران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کنند، فرار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گرو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آنانند که آخرت و خرد خود را در مقابل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و جهالت فروختند،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خواهند شد؛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سود که پش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ندارد. سوگند به خدا، آنکه از حق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 گرفتار باطل خواهد شد و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راه مستق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منحرف شد در راه ضلالت و گمراه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خواهد ماند.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مردم</w:t>
      </w:r>
      <w:r w:rsidRPr="00371508">
        <w:rPr>
          <w:rtl/>
          <w:lang w:bidi="fa-IR"/>
        </w:rPr>
        <w:t xml:space="preserve"> کوفه،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اگر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رها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کجا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پسر عمو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خدا، داماد او و پدر دو سبط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را رها کرده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پسر هند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سرشت همان رسول </w:t>
      </w:r>
      <w:r w:rsidRPr="00371508">
        <w:rPr>
          <w:rtl/>
          <w:lang w:bidi="fa-IR"/>
        </w:rPr>
        <w:lastRenderedPageBreak/>
        <w:t xml:space="preserve">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 و از خاستگاه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سرچشمه زلال رسالت بالا آمد و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او را باب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علم</w:t>
      </w:r>
    </w:p>
    <w:p w:rsidR="00371508" w:rsidRPr="00291C77" w:rsidRDefault="00291C77" w:rsidP="00291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38؛ اعلام النساء، عمر رضا کحاله، جزء اول، ص 334.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همان.</w:t>
      </w:r>
    </w:p>
    <w:p w:rsidR="00371508" w:rsidRPr="00371508" w:rsidRDefault="00291C7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خود</w:t>
      </w:r>
      <w:r w:rsidR="00371508" w:rsidRPr="00371508">
        <w:rPr>
          <w:rtl/>
          <w:lang w:bidi="fa-IR"/>
        </w:rPr>
        <w:t xml:space="preserve"> قرار داد....</w:t>
      </w:r>
      <w:r w:rsidR="00371508" w:rsidRPr="00291C77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شخص</w:t>
      </w:r>
      <w:r w:rsidRPr="00371508">
        <w:rPr>
          <w:rtl/>
          <w:lang w:bidi="fa-IR"/>
        </w:rPr>
        <w:t xml:space="preserve"> دربار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حضور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گزارشگر سخنان آن بانو بود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تلاش و کوشش فراوان نمود تا در 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در کافران نفاق و ارتداد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سخنان دربار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رو به ام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کرد و گفت: «و الله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ام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ما اردت بهذا الکلام الا قتل</w:t>
      </w:r>
      <w:r w:rsidRPr="00371508">
        <w:rPr>
          <w:rFonts w:hint="cs"/>
          <w:rtl/>
          <w:lang w:bidi="fa-IR"/>
        </w:rPr>
        <w:t>ی</w:t>
      </w:r>
      <w:r w:rsidRPr="00291C77">
        <w:rPr>
          <w:rStyle w:val="libFootnotenumChar"/>
          <w:rtl/>
        </w:rPr>
        <w:t>(2)</w:t>
      </w:r>
      <w:r w:rsidRPr="00371508">
        <w:rPr>
          <w:rtl/>
          <w:lang w:bidi="fa-IR"/>
        </w:rPr>
        <w:t>؛ تو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گفتار مردم را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کرد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 مرا به قتل برسانند. و اگر امروز من تو را به قتل برسانم، حرج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الخ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که مهر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هنوز جانش را روشن ساخته و فرهنگ رشادت و شجاعت مکتب علو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را پرورانده بود پاسخ گفت: «و الله ما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سوئن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ابن هند 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الله ذلک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سعدن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الله بشقائه...(3)؛ معاو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قسم به خدا هرگز نگران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ستم</w:t>
      </w:r>
      <w:r w:rsidRPr="00371508">
        <w:rPr>
          <w:rtl/>
          <w:lang w:bidi="fa-IR"/>
        </w:rPr>
        <w:t xml:space="preserve"> که به دست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کشته شوم که به پاس </w:t>
      </w:r>
      <w:r w:rsidRPr="00371508">
        <w:rPr>
          <w:rFonts w:hint="eastAsia"/>
          <w:rtl/>
          <w:lang w:bidi="fa-IR"/>
        </w:rPr>
        <w:t>شقاوت</w:t>
      </w:r>
      <w:r w:rsidRPr="00371508">
        <w:rPr>
          <w:rtl/>
          <w:lang w:bidi="fa-IR"/>
        </w:rPr>
        <w:t xml:space="preserve"> او من به سعادت شهادت برسم»</w:t>
      </w:r>
      <w:r w:rsidRPr="00291C77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291C77" w:rsidP="00291C7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3" w:name="_Toc503088648"/>
      <w:bookmarkStart w:id="384" w:name="_Toc503088789"/>
      <w:bookmarkStart w:id="385" w:name="_Toc503090089"/>
      <w:r w:rsidR="00371508" w:rsidRPr="00371508">
        <w:rPr>
          <w:rFonts w:hint="eastAsia"/>
          <w:rtl/>
          <w:lang w:bidi="fa-IR"/>
        </w:rPr>
        <w:lastRenderedPageBreak/>
        <w:t>زن،</w:t>
      </w:r>
      <w:r w:rsidR="00371508" w:rsidRPr="00371508">
        <w:rPr>
          <w:rtl/>
          <w:lang w:bidi="fa-IR"/>
        </w:rPr>
        <w:t xml:space="preserve"> دانش، فض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لت،</w:t>
      </w:r>
      <w:r w:rsidR="00371508" w:rsidRPr="00371508">
        <w:rPr>
          <w:rtl/>
          <w:lang w:bidi="fa-IR"/>
        </w:rPr>
        <w:t xml:space="preserve"> معرفت</w:t>
      </w:r>
      <w:bookmarkEnd w:id="383"/>
      <w:bookmarkEnd w:id="384"/>
      <w:bookmarkEnd w:id="385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291C77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عصر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جهل نشان بارز آن بود و خواندن و نوشتن را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دانستند و عموم مردم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سواد بودند و تعداد انگشت شمار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مردان فقط از نعمت خواندن و نوشتن برخوردار بودند</w:t>
      </w:r>
      <w:r w:rsidRPr="00291C77">
        <w:rPr>
          <w:rStyle w:val="libFootnotenumChar"/>
          <w:rtl/>
        </w:rPr>
        <w:t>(5)</w:t>
      </w:r>
      <w:r w:rsidRPr="00371508">
        <w:rPr>
          <w:rtl/>
          <w:lang w:bidi="fa-IR"/>
        </w:rPr>
        <w:t>، فروغ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تلاوت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</w:t>
      </w:r>
      <w:r w:rsidR="00291C77" w:rsidRPr="00291C77">
        <w:rPr>
          <w:rStyle w:val="libAlaemChar"/>
          <w:rFonts w:eastAsia="KFGQPC Uthman Taha Naskh" w:hint="cs"/>
          <w:rtl/>
        </w:rPr>
        <w:t>(</w:t>
      </w:r>
      <w:r w:rsidRPr="00291C77">
        <w:rPr>
          <w:rStyle w:val="libAieChar"/>
          <w:rtl/>
        </w:rPr>
        <w:t>اِقْرَأ بِاسْمِ رَبِّکَ الَّذ</w:t>
      </w:r>
      <w:r w:rsidRPr="00291C77">
        <w:rPr>
          <w:rStyle w:val="libAieChar"/>
          <w:rFonts w:hint="cs"/>
          <w:rtl/>
        </w:rPr>
        <w:t>ی</w:t>
      </w:r>
      <w:r w:rsidRPr="00291C77">
        <w:rPr>
          <w:rStyle w:val="libAieChar"/>
          <w:rtl/>
        </w:rPr>
        <w:t xml:space="preserve"> خَلَقَ</w:t>
      </w:r>
      <w:r w:rsidR="00291C77" w:rsidRPr="00291C77">
        <w:rPr>
          <w:rStyle w:val="libAlaemChar"/>
          <w:rFonts w:eastAsia="KFGQPC Uthman Taha Naskh" w:hint="cs"/>
          <w:rtl/>
        </w:rPr>
        <w:t>)</w:t>
      </w:r>
      <w:r w:rsidR="00291C77" w:rsidRPr="00291C77">
        <w:rPr>
          <w:rStyle w:val="libFootnotenumChar"/>
          <w:rtl/>
        </w:rPr>
        <w:t xml:space="preserve"> </w:t>
      </w:r>
      <w:r w:rsidRPr="00291C77">
        <w:rPr>
          <w:rStyle w:val="libFootnotenumChar"/>
          <w:rtl/>
        </w:rPr>
        <w:t>(6)</w:t>
      </w:r>
      <w:r w:rsidRPr="00371508">
        <w:rPr>
          <w:rtl/>
          <w:lang w:bidi="fa-IR"/>
        </w:rPr>
        <w:t xml:space="preserve">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طل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دولت علم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را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شگفتا،</w:t>
      </w:r>
      <w:r w:rsidRPr="00371508">
        <w:rPr>
          <w:rtl/>
          <w:lang w:bidi="fa-IR"/>
        </w:rPr>
        <w:t xml:space="preserve"> در عصر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خواندن و نوشتن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است و شاعر برجسته آن «ذوالرمه» دانش خود را از مردم پنهان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«هنر نوشتن درم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مردم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ادب</w:t>
      </w:r>
      <w:r w:rsidRPr="00371508">
        <w:rPr>
          <w:rFonts w:hint="cs"/>
          <w:rtl/>
          <w:lang w:bidi="fa-IR"/>
        </w:rPr>
        <w:t>ی</w:t>
      </w:r>
    </w:p>
    <w:p w:rsidR="00371508" w:rsidRPr="00291C77" w:rsidRDefault="00291C77" w:rsidP="00291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39.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بلاغات النساء، ص 39؛ اعلام النساء، ص 335.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همان؛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315 - 307.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ورند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فقط هفده نفر در مکه همزمان با بعثت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از علم و دانش برخوردار بودند.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علق / 1.</w:t>
      </w:r>
    </w:p>
    <w:p w:rsidR="00371508" w:rsidRPr="00371508" w:rsidRDefault="00291C7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است»</w:t>
      </w:r>
      <w:r w:rsidR="00371508" w:rsidRPr="00291C77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 xml:space="preserve"> سروش 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خواندن آغاز 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جاحظ</w:t>
      </w:r>
      <w:r w:rsidRPr="00371508">
        <w:rPr>
          <w:rtl/>
          <w:lang w:bidi="fa-IR"/>
        </w:rPr>
        <w:t xml:space="preserve"> در کتاب «الب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التب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ن»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بزرگان عرب کودک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به مطالعه کتاب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مشغول است.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برآورد: شرم بر تو باد،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شغل آموزگاران و گدا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است»</w:t>
      </w:r>
      <w:r w:rsidRPr="00291C77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عصر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دانش آموز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مردم ننگ و عار بود، در پرتو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سنت آموختن علم و دانش بر همه مردم لازم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انقلاب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پرتو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و صدور صدها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291C77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به اوج خود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هزاران دانشمند و عالم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مختلف 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 و هزار سال مشعل دانش و علم و اختراع و ابتکار بر بام بلند جهان اسلام فروزان بود</w:t>
      </w:r>
      <w:r w:rsidRPr="00291C77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بزرگان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علوم را در هر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لازم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شمردند و در شرح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«طلب العلم» گفتند و نوشتند که انسان بر هر مرتبه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دانش برسد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مرتبه بالاتر از آن را تحص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کند و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ندارد</w:t>
      </w:r>
      <w:r w:rsidRPr="00291C77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خوش ظاهر شدند و جام جان خود را مالامال از معارف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نمودند</w:t>
      </w:r>
      <w:r w:rsidRPr="00291C77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آنان</w:t>
      </w:r>
      <w:r w:rsidRPr="00371508">
        <w:rPr>
          <w:rtl/>
          <w:lang w:bidi="fa-IR"/>
        </w:rPr>
        <w:t xml:space="preserve"> همپا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به تلاوت و حفظ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و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پرداختند و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سرچشمه زلال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خود را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راب</w:t>
      </w:r>
      <w:r w:rsidRPr="00371508">
        <w:rPr>
          <w:rtl/>
          <w:lang w:bidi="fa-IR"/>
        </w:rPr>
        <w:t xml:space="preserve"> نمودند.</w:t>
      </w:r>
    </w:p>
    <w:p w:rsidR="00371508" w:rsidRPr="00291C77" w:rsidRDefault="00291C77" w:rsidP="00291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زنان فاضله،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نعمت الله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3.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4.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ر.ک: بحار، ج 1، کتاب العلم.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دانشمندان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جابر بن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ابور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حان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ابو نصر فاراب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نا،</w:t>
      </w:r>
      <w:r w:rsidRPr="00371508">
        <w:rPr>
          <w:rtl/>
          <w:lang w:bidi="fa-IR"/>
        </w:rPr>
        <w:t xml:space="preserve"> ابن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ثم،</w:t>
      </w:r>
      <w:r w:rsidRPr="00371508">
        <w:rPr>
          <w:rtl/>
          <w:lang w:bidi="fa-IR"/>
        </w:rPr>
        <w:t xml:space="preserve"> زکر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خوارزم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و....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ر.ک: اعلام النساء، عمر رضا کحاله، پنج جلد در دو مجلد.</w:t>
      </w:r>
    </w:p>
    <w:p w:rsidR="00371508" w:rsidRPr="00371508" w:rsidRDefault="00291C77" w:rsidP="00291C7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6" w:name="_Toc503088649"/>
      <w:bookmarkStart w:id="387" w:name="_Toc503088790"/>
      <w:bookmarkStart w:id="388" w:name="_Toc503090090"/>
      <w:r w:rsidR="00371508" w:rsidRPr="00371508">
        <w:rPr>
          <w:rFonts w:hint="eastAsia"/>
          <w:rtl/>
          <w:lang w:bidi="fa-IR"/>
        </w:rPr>
        <w:lastRenderedPageBreak/>
        <w:t>فراگ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bookmarkEnd w:id="386"/>
      <w:bookmarkEnd w:id="387"/>
      <w:bookmarkEnd w:id="388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آنجا که در آغاز اسلام کسب معارف و دانش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دو منبع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سنت بود، زنان همراه با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 از محضر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کسب معرفت پرداختند و با تمام مشکلات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آن زمان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قرار داشت با تمام قوا به کسب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آوردند و در کنار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خانه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فرزندان از زلال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نوش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فقط از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نقل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کرده اند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طوس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ثبت نام آنان پرداخته 38 نفرند و از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ائمه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28 زن محدثه نقل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کرده اند</w:t>
      </w:r>
      <w:r w:rsidRPr="00291C77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مرحوم</w:t>
      </w:r>
      <w:r w:rsidRPr="00371508">
        <w:rPr>
          <w:rtl/>
          <w:lang w:bidi="fa-IR"/>
        </w:rPr>
        <w:t xml:space="preserve">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محدثه را 130 نفر</w:t>
      </w:r>
      <w:r w:rsidRPr="00291C77">
        <w:rPr>
          <w:rStyle w:val="libFootnotenumChar"/>
          <w:rtl/>
        </w:rPr>
        <w:t>(2)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تگران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در کتاب معجم الرجال به 135 نفر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</w:t>
      </w:r>
      <w:r w:rsidRPr="00291C77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کتب «اعلام» صدها زن محدثه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تگر</w:t>
      </w:r>
      <w:r w:rsidRPr="00371508">
        <w:rPr>
          <w:rtl/>
          <w:lang w:bidi="fa-IR"/>
        </w:rPr>
        <w:t xml:space="preserve"> ذکر شده اند</w:t>
      </w:r>
      <w:r w:rsidRPr="00291C77">
        <w:rPr>
          <w:rStyle w:val="libFootnotenumChar"/>
          <w:rtl/>
        </w:rPr>
        <w:t>(4)</w:t>
      </w:r>
      <w:r w:rsidRPr="00371508">
        <w:rPr>
          <w:rtl/>
          <w:lang w:bidi="fa-IR"/>
        </w:rPr>
        <w:t>. در آخر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پژوهش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انجام گرفته افزون بر دو هزار نفر زن محدثه ثبت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</w:t>
      </w:r>
      <w:r w:rsidRPr="00291C77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291C77" w:rsidP="00291C7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9" w:name="_Toc503088650"/>
      <w:bookmarkStart w:id="390" w:name="_Toc503088791"/>
      <w:bookmarkStart w:id="391" w:name="_Toc503090091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عرصه عرفان و معرفت</w:t>
      </w:r>
      <w:bookmarkEnd w:id="389"/>
      <w:bookmarkEnd w:id="390"/>
      <w:bookmarkEnd w:id="391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زنان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اند.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اند که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ذوق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بوده و در پرتو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شکوفا شده و کلمات بلند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گفته، و اشعار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عارفانه سروده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رابعه</w:t>
      </w:r>
      <w:r w:rsidRPr="00371508">
        <w:rPr>
          <w:rtl/>
          <w:lang w:bidi="fa-IR"/>
        </w:rPr>
        <w:t xml:space="preserve"> 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جمله بانوان عارفه رابعه 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همسر احمد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الحوار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بر آسمان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درخشد. همسرش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سفره غذا گسترده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آن</w:t>
      </w:r>
    </w:p>
    <w:p w:rsidR="00371508" w:rsidRPr="00291C77" w:rsidRDefault="00291C77" w:rsidP="00291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ر.ک: رجال الطوس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المقال، 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3، باب فضل النساء، 83 - 69.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ر.ک: معجم الرجال، ج 23.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ر.ک، اعلام النساء، عمر رضا کحاله.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ر.ک: معجم النساء 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الدکتور فاضل جاسم الجبور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 (4 جلد)</w:t>
      </w:r>
    </w:p>
    <w:p w:rsidR="00371508" w:rsidRPr="00371508" w:rsidRDefault="00371508" w:rsidP="00291C77">
      <w:pPr>
        <w:pStyle w:val="libFootnote0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بانو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«فانّها ما نضجت الا بالتسب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ح»؛</w:t>
      </w:r>
      <w:r w:rsidRPr="00371508">
        <w:rPr>
          <w:rtl/>
          <w:lang w:bidi="fa-IR"/>
        </w:rPr>
        <w:t xml:space="preserve"> بخور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غذا را با تسب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خداوند پخته ام».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291C77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از معرفت در جانش گشوده بود. حالات گوناگون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رخ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داد و گاه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تناسب آن حالات اشعار آموزنده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سرود گام در در محراب عبادت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خدا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نهاد و چشم جانش به محبوب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سرود: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291C77" w:rsidTr="001A21F5">
        <w:trPr>
          <w:trHeight w:val="350"/>
        </w:trPr>
        <w:tc>
          <w:tcPr>
            <w:tcW w:w="3920" w:type="dxa"/>
            <w:shd w:val="clear" w:color="auto" w:fill="auto"/>
          </w:tcPr>
          <w:p w:rsidR="00291C77" w:rsidRDefault="00291C77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حب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371508">
              <w:rPr>
                <w:rtl/>
                <w:lang w:bidi="fa-IR"/>
              </w:rPr>
              <w:t xml:space="preserve"> 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</w:t>
            </w:r>
            <w:r w:rsidRPr="00371508">
              <w:rPr>
                <w:rtl/>
                <w:lang w:bidi="fa-IR"/>
              </w:rPr>
              <w:t xml:space="preserve">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عد</w:t>
            </w:r>
            <w:r w:rsidRPr="00371508">
              <w:rPr>
                <w:rtl/>
                <w:lang w:bidi="fa-IR"/>
              </w:rPr>
              <w:t xml:space="preserve"> له حب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C77" w:rsidRDefault="00291C77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C77" w:rsidRDefault="00291C77" w:rsidP="001A21F5">
            <w:pPr>
              <w:pStyle w:val="libPoem"/>
            </w:pPr>
            <w:r w:rsidRPr="00371508">
              <w:rPr>
                <w:rtl/>
                <w:lang w:bidi="fa-IR"/>
              </w:rPr>
              <w:t>و ما لسواه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قلب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نص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1C77" w:rsidTr="001A21F5">
        <w:trPr>
          <w:trHeight w:val="350"/>
        </w:trPr>
        <w:tc>
          <w:tcPr>
            <w:tcW w:w="3920" w:type="dxa"/>
          </w:tcPr>
          <w:p w:rsidR="00291C77" w:rsidRDefault="00291C77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حب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371508">
              <w:rPr>
                <w:rtl/>
                <w:lang w:bidi="fa-IR"/>
              </w:rPr>
              <w:t xml:space="preserve"> غاب عن بصر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و شخص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1C77" w:rsidRDefault="00291C77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1C77" w:rsidRDefault="00291C77" w:rsidP="001A21F5">
            <w:pPr>
              <w:pStyle w:val="libPoem"/>
            </w:pPr>
            <w:r w:rsidRPr="00371508">
              <w:rPr>
                <w:rtl/>
                <w:lang w:bidi="fa-IR"/>
              </w:rPr>
              <w:t>و لکن عن فؤاد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ما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غ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291C7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محبوب</w:t>
      </w:r>
      <w:r w:rsidRPr="00371508">
        <w:rPr>
          <w:rtl/>
          <w:lang w:bidi="fa-IR"/>
        </w:rPr>
        <w:t xml:space="preserve"> من از چشم پنهان است، چون منزه است از آنکه چشم او را بب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جانم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پرواز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زمزمه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حالت انس خود با خدا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8B6D7F" w:rsidTr="001A21F5">
        <w:trPr>
          <w:trHeight w:val="350"/>
        </w:trPr>
        <w:tc>
          <w:tcPr>
            <w:tcW w:w="3920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لقد جعلتک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الفؤاد محدث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و ابحت جسم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من اراد جلوس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D7F" w:rsidTr="001A21F5">
        <w:trPr>
          <w:trHeight w:val="350"/>
        </w:trPr>
        <w:tc>
          <w:tcPr>
            <w:tcW w:w="3920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فالجسم</w:t>
            </w:r>
            <w:r w:rsidRPr="00371508">
              <w:rPr>
                <w:rtl/>
                <w:lang w:bidi="fa-IR"/>
              </w:rPr>
              <w:t xml:space="preserve"> من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للجل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</w:t>
            </w:r>
            <w:r w:rsidRPr="00371508">
              <w:rPr>
                <w:rtl/>
                <w:lang w:bidi="fa-IR"/>
              </w:rPr>
              <w:t xml:space="preserve"> مؤانس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و حب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371508">
              <w:rPr>
                <w:rtl/>
                <w:lang w:bidi="fa-IR"/>
              </w:rPr>
              <w:t xml:space="preserve"> قلب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الفؤاد 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8B6D7F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دلم</w:t>
      </w:r>
      <w:r w:rsidRPr="00371508">
        <w:rPr>
          <w:rtl/>
          <w:lang w:bidi="fa-IR"/>
        </w:rPr>
        <w:t xml:space="preserve"> را هم سخن با تو نمودم، و جسم من با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گران</w:t>
      </w:r>
      <w:r w:rsidRPr="00371508">
        <w:rPr>
          <w:rtl/>
          <w:lang w:bidi="fa-IR"/>
        </w:rPr>
        <w:t xml:space="preserve"> است. جسم من همنش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است و محبوب قلب من در همان قلب همدم من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حالت خوف بر او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8B6D7F" w:rsidTr="001A21F5">
        <w:trPr>
          <w:trHeight w:val="350"/>
        </w:trPr>
        <w:tc>
          <w:tcPr>
            <w:tcW w:w="3920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زاد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قل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ل</w:t>
            </w:r>
            <w:r w:rsidRPr="00371508">
              <w:rPr>
                <w:rtl/>
                <w:lang w:bidi="fa-IR"/>
              </w:rPr>
              <w:t xml:space="preserve"> ما اراه مبلغ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اللزّاد ابک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ام لطول مسافت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D7F" w:rsidTr="001A21F5">
        <w:trPr>
          <w:trHeight w:val="350"/>
        </w:trPr>
        <w:tc>
          <w:tcPr>
            <w:tcW w:w="3920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اتحرقن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بالنار 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tl/>
                <w:lang w:bidi="fa-IR"/>
              </w:rPr>
              <w:t xml:space="preserve"> غا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ه</w:t>
            </w:r>
            <w:r w:rsidRPr="00371508">
              <w:rPr>
                <w:rtl/>
                <w:lang w:bidi="fa-IR"/>
              </w:rPr>
              <w:t xml:space="preserve"> المن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فا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رجا</w:t>
            </w:r>
            <w:r w:rsidRPr="00371508">
              <w:rPr>
                <w:rFonts w:hint="cs"/>
                <w:rtl/>
                <w:lang w:bidi="fa-IR"/>
              </w:rPr>
              <w:t>یی</w:t>
            </w:r>
            <w:r w:rsidRPr="00371508">
              <w:rPr>
                <w:rtl/>
                <w:lang w:bidi="fa-IR"/>
              </w:rPr>
              <w:t xml:space="preserve">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مخافت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8B6D7F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توشه</w:t>
      </w:r>
      <w:r w:rsidRPr="00371508">
        <w:rPr>
          <w:rtl/>
          <w:lang w:bidi="fa-IR"/>
        </w:rPr>
        <w:t xml:space="preserve"> کم و مسافت دور، به کدام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کنم؟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توشه کم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مسافت دور.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آرزو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من!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مرا به آتش قهرت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سوزان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پس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من 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شود، چون به تو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دارم.</w:t>
      </w:r>
    </w:p>
    <w:p w:rsidR="00371508" w:rsidRPr="008B6D7F" w:rsidRDefault="008B6D7F" w:rsidP="008B6D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 المؤمنات، ص 344، ش 233.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همان، ص 345.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ص 201؛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239 - 236.</w:t>
      </w:r>
    </w:p>
    <w:p w:rsidR="00371508" w:rsidRPr="00371508" w:rsidRDefault="008B6D7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سروده جز ترجمان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سخن عل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«آه</w:t>
      </w:r>
      <w:r w:rsidRPr="00371508">
        <w:rPr>
          <w:rtl/>
          <w:lang w:bidi="fa-IR"/>
        </w:rPr>
        <w:t xml:space="preserve"> من قله الزاد، و طول الطر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ق،</w:t>
      </w:r>
      <w:r w:rsidRPr="00371508">
        <w:rPr>
          <w:rtl/>
          <w:lang w:bidi="fa-IR"/>
        </w:rPr>
        <w:t xml:space="preserve"> و بعد السفر، و 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المورد».</w:t>
      </w:r>
      <w:r w:rsidRPr="008B6D7F">
        <w:rPr>
          <w:rStyle w:val="libFootnotenumChar"/>
          <w:rtl/>
        </w:rPr>
        <w:t>(1)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سروده ها ترجمان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آنان در پرتو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و گفتار رسول اکرم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از سه افق حب، انس و خوف، مقام محبوب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و به راز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</w:t>
      </w:r>
      <w:r w:rsidRPr="008B6D7F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رابعه</w:t>
      </w:r>
      <w:r w:rsidRPr="00371508">
        <w:rPr>
          <w:rtl/>
          <w:lang w:bidi="fa-IR"/>
        </w:rPr>
        <w:t xml:space="preserve"> عدو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راز دار ملکوت بود.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جانش باز و فروغ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جانش را روشن ساخته بود. او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اشک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خت</w:t>
      </w:r>
      <w:r w:rsidRPr="00371508">
        <w:rPr>
          <w:rtl/>
          <w:lang w:bidi="fa-IR"/>
        </w:rPr>
        <w:t xml:space="preserve">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جهنم او را مدهوش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 و مدام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«استغفر الله من قله صدق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استغفر الله»</w:t>
      </w:r>
      <w:r w:rsidRPr="008B6D7F">
        <w:rPr>
          <w:rStyle w:val="libFootnotenumChar"/>
          <w:rtl/>
        </w:rPr>
        <w:t>(3)</w:t>
      </w:r>
      <w:r w:rsidRPr="00371508">
        <w:rPr>
          <w:rtl/>
          <w:lang w:bidi="fa-IR"/>
        </w:rPr>
        <w:t xml:space="preserve"> ما از استغفار خود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خدا طلب بخشش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عارفه، از مکتب حضرت امام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آموخته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آنجا</w:t>
      </w:r>
      <w:r w:rsidRPr="00371508">
        <w:rPr>
          <w:rtl/>
          <w:lang w:bidi="fa-IR"/>
        </w:rPr>
        <w:t xml:space="preserve"> که آن حضرت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کانت محاسنه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لا تکون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مساو</w:t>
      </w:r>
      <w:r w:rsidRPr="00371508">
        <w:rPr>
          <w:rFonts w:hint="cs"/>
          <w:rtl/>
          <w:lang w:bidi="fa-IR"/>
        </w:rPr>
        <w:t>ی</w:t>
      </w:r>
      <w:r w:rsidRPr="008B6D7F">
        <w:rPr>
          <w:rStyle w:val="libFootnotenumChar"/>
          <w:rtl/>
        </w:rPr>
        <w:t>(4)؛</w:t>
      </w:r>
      <w:r w:rsidRPr="00371508">
        <w:rPr>
          <w:rtl/>
          <w:lang w:bidi="fa-IR"/>
        </w:rPr>
        <w:t xml:space="preserve"> پروردگارا! آنکه خوب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است،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چگونه بد نباشد».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رابعه</w:t>
      </w:r>
      <w:r w:rsidRPr="00371508">
        <w:rPr>
          <w:rtl/>
          <w:lang w:bidi="fa-IR"/>
        </w:rPr>
        <w:t xml:space="preserve">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بلند و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بود. هرگز از مردم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«مال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حاجه بالدن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ا»</w:t>
      </w:r>
      <w:r w:rsidRPr="008B6D7F">
        <w:rPr>
          <w:rStyle w:val="libFootnotenumChar"/>
          <w:rtl/>
        </w:rPr>
        <w:t>(5)</w:t>
      </w:r>
      <w:r w:rsidRPr="00371508">
        <w:rPr>
          <w:rtl/>
          <w:lang w:bidi="fa-IR"/>
        </w:rPr>
        <w:t xml:space="preserve"> هنگام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ثور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«و احزناه» تا 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غمگ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گفت: «واقله حزناه» چرا حزن ما کم باشد،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نالم از آنکه، چرا ناله ام کم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از بحر عرفانش درها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به زبان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 از جمله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به همه</w:t>
      </w:r>
    </w:p>
    <w:p w:rsidR="00371508" w:rsidRPr="008B6D7F" w:rsidRDefault="008B6D7F" w:rsidP="008B6D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نهج البلاغه،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الاسلام، حکمت 74.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اعلام النساء، عمر رضا کحاله، ج 1، ص 371.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370 _ 369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دعا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عرفه، قسمت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دعا.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اعلام النساء المومنات، محمد الحسون، ص 342، ش 232.</w:t>
      </w:r>
    </w:p>
    <w:p w:rsidR="00371508" w:rsidRPr="00371508" w:rsidRDefault="008B6D7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توص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کرد: «اکتموا حسناتکم کما تکتمون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ئاتکم</w:t>
      </w:r>
      <w:r w:rsidR="00371508" w:rsidRPr="008B6D7F">
        <w:rPr>
          <w:rStyle w:val="libFootnotenumChar"/>
          <w:rtl/>
        </w:rPr>
        <w:t>(1)؛</w:t>
      </w:r>
      <w:r w:rsidR="00371508" w:rsidRPr="00371508">
        <w:rPr>
          <w:rtl/>
          <w:lang w:bidi="fa-IR"/>
        </w:rPr>
        <w:t xml:space="preserve"> همان گونه که بد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پوشان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خوب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tl/>
          <w:lang w:bidi="fa-IR"/>
        </w:rPr>
        <w:t xml:space="preserve"> را پنهان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د»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سهرورد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کتاب عوارف المعارف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منسوب به رابعه شام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است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نسبت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8B6D7F" w:rsidTr="001A21F5">
        <w:trPr>
          <w:trHeight w:val="350"/>
        </w:trPr>
        <w:tc>
          <w:tcPr>
            <w:tcW w:w="3920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جعلتک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الفؤاد محدث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و ابحت جسم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من اراد جلوس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D7F" w:rsidTr="001A21F5">
        <w:trPr>
          <w:trHeight w:val="350"/>
        </w:trPr>
        <w:tc>
          <w:tcPr>
            <w:tcW w:w="3920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فالجسم</w:t>
            </w:r>
            <w:r w:rsidRPr="00371508">
              <w:rPr>
                <w:rtl/>
                <w:lang w:bidi="fa-IR"/>
              </w:rPr>
              <w:t xml:space="preserve"> من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للجل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</w:t>
            </w:r>
            <w:r w:rsidRPr="00371508">
              <w:rPr>
                <w:rtl/>
                <w:lang w:bidi="fa-IR"/>
              </w:rPr>
              <w:t xml:space="preserve"> مؤانس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و حب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371508">
              <w:rPr>
                <w:rtl/>
                <w:lang w:bidi="fa-IR"/>
              </w:rPr>
              <w:t xml:space="preserve"> قلب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ف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الفؤاد 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س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معرفت و افق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چگونه در جان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بانو آشکار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جز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آموزه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است؛ جز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ادع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عارفانه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است.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عبدتک خوفا من نارک و لا طمعا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جنتک، بل حبا لک و قصدا للقاء وجهک».</w:t>
      </w:r>
    </w:p>
    <w:p w:rsidR="00371508" w:rsidRPr="00371508" w:rsidRDefault="00371508" w:rsidP="008B6D7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گفتار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جز در مکتب اهل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 بدون شک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در پرتو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معرفت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به اوج کمالات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آفاق کشف و شهود در جانش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گشت و به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 رمز و راز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</w:t>
      </w:r>
      <w:r w:rsidR="008B6D7F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تمام شب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 و به راز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پرداخت.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همه اوج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 دولت سحر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وصف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بانو گفته اند که اگر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او لطف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کرد، در عالم رؤ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مجسم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«در عالم رؤ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</w:t>
      </w:r>
      <w:r w:rsidRPr="00371508">
        <w:rPr>
          <w:rtl/>
          <w:lang w:bidi="fa-IR"/>
        </w:rPr>
        <w:t xml:space="preserve"> در طبق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به من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8B6D7F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نفس سرکش خود را مورد ملامت و عتاب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نفس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 تنام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 تقوم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وشک</w:t>
      </w:r>
      <w:r w:rsidRPr="00371508">
        <w:rPr>
          <w:rtl/>
          <w:lang w:bidi="fa-IR"/>
        </w:rPr>
        <w:t xml:space="preserve"> ان تنام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نومه لا تقوم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منها الا لصرخه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</w:t>
      </w:r>
    </w:p>
    <w:p w:rsidR="00371508" w:rsidRPr="008B6D7F" w:rsidRDefault="008B6D7F" w:rsidP="008B6D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1، ص 369.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صص 203 - 202؛ زن در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242 - 239.</w:t>
      </w:r>
    </w:p>
    <w:p w:rsidR="00371508" w:rsidRPr="00371508" w:rsidRDefault="008B6D7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النشور</w:t>
      </w:r>
      <w:r w:rsidR="00371508" w:rsidRPr="008B6D7F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؛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نفس چقدر خوابت سنگ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است؟ 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چنان به خواب رفته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فقط 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و نفخ صور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دارت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چرا که همه در آن روز با آن 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اد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شوند»</w:t>
      </w:r>
      <w:r w:rsidR="00371508" w:rsidRPr="008B6D7F">
        <w:rPr>
          <w:rStyle w:val="libFootnotenumChar"/>
          <w:rtl/>
        </w:rPr>
        <w:t>(2)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که در آن وصف جهنم بود نزدش تلاوت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زد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هوش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گشت</w:t>
      </w:r>
      <w:r w:rsidRPr="008B6D7F">
        <w:rPr>
          <w:rStyle w:val="libFootnotenumChar"/>
          <w:rtl/>
        </w:rPr>
        <w:t>(3)</w:t>
      </w:r>
      <w:r w:rsidRPr="00371508">
        <w:rPr>
          <w:rtl/>
          <w:lang w:bidi="fa-IR"/>
        </w:rPr>
        <w:t>.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عاشق که سوز و گداز و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آهش تمام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تا به محبوب و معشوق خود برسد و در جوارش آرام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8B6D7F">
        <w:rPr>
          <w:rStyle w:val="libFootnotenumChar"/>
          <w:rtl/>
        </w:rPr>
        <w:t>(4)</w:t>
      </w:r>
      <w:r w:rsidRPr="00371508">
        <w:rPr>
          <w:rtl/>
          <w:lang w:bidi="fa-IR"/>
        </w:rPr>
        <w:t>. او در سال 135 وفات کرد و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المقدس مدفون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8B6D7F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371508" w:rsidRDefault="008B6D7F" w:rsidP="008B6D7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92" w:name="_Toc503088651"/>
      <w:bookmarkStart w:id="393" w:name="_Toc503088792"/>
      <w:bookmarkStart w:id="394" w:name="_Toc503090092"/>
      <w:r w:rsidR="00371508" w:rsidRPr="00371508">
        <w:rPr>
          <w:rFonts w:hint="eastAsia"/>
          <w:rtl/>
          <w:lang w:bidi="fa-IR"/>
        </w:rPr>
        <w:lastRenderedPageBreak/>
        <w:t>رابعه،</w:t>
      </w:r>
      <w:r w:rsidR="00371508" w:rsidRPr="00371508">
        <w:rPr>
          <w:rtl/>
          <w:lang w:bidi="fa-IR"/>
        </w:rPr>
        <w:t xml:space="preserve"> دختر اسماع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bookmarkEnd w:id="392"/>
      <w:bookmarkEnd w:id="393"/>
      <w:bookmarkEnd w:id="394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کوکب</w:t>
      </w:r>
      <w:r w:rsidRPr="00371508">
        <w:rPr>
          <w:rtl/>
          <w:lang w:bidi="fa-IR"/>
        </w:rPr>
        <w:t xml:space="preserve"> فروزنده آسمان معرفت رابعه دختر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است</w:t>
      </w:r>
      <w:r w:rsidRPr="008B6D7F">
        <w:rPr>
          <w:rStyle w:val="libFootnotenumChar"/>
          <w:rtl/>
        </w:rPr>
        <w:t>(6)</w:t>
      </w:r>
      <w:r w:rsidRPr="00371508">
        <w:rPr>
          <w:rtl/>
          <w:lang w:bidi="fa-IR"/>
        </w:rPr>
        <w:t>. او به مقامات 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عرفان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نائل شد و فروغ حق بر جانش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بود. پرده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حجاب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دگانش</w:t>
      </w:r>
      <w:r w:rsidRPr="00371508">
        <w:rPr>
          <w:rtl/>
          <w:lang w:bidi="fa-IR"/>
        </w:rPr>
        <w:t xml:space="preserve"> برداشته و آفاق ملکوت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>. در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فش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گفته اند که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گفت: «رأ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اهل الجنه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ذهبون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ئون</w:t>
      </w:r>
      <w:r w:rsidRPr="00371508">
        <w:rPr>
          <w:rtl/>
          <w:lang w:bidi="fa-IR"/>
        </w:rPr>
        <w:t xml:space="preserve"> و ربما </w:t>
      </w:r>
      <w:r w:rsidRPr="00371508">
        <w:rPr>
          <w:rFonts w:hint="eastAsia"/>
          <w:rtl/>
          <w:lang w:bidi="fa-IR"/>
        </w:rPr>
        <w:t>رأ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حور الع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ستترن</w:t>
      </w:r>
      <w:r w:rsidRPr="00371508">
        <w:rPr>
          <w:rtl/>
          <w:lang w:bidi="fa-IR"/>
        </w:rPr>
        <w:t xml:space="preserve"> من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باکمامهن؛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نم</w:t>
      </w:r>
      <w:r w:rsidRPr="00371508">
        <w:rPr>
          <w:rtl/>
          <w:lang w:bidi="fa-IR"/>
        </w:rPr>
        <w:t xml:space="preserve"> اهل بهشت را که در رفت و آمدند و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بهشت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نگرم که آنان خود را از 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پوشانند».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چنان فروزان و منورّند که حور با همه فروزندگ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تحت الشعاع آنان قرار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راه عروج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مرد و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</w:p>
    <w:p w:rsidR="00371508" w:rsidRPr="008B6D7F" w:rsidRDefault="008B6D7F" w:rsidP="008B6D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اعلام النساء، عمر رضا کحاله، ج 1، ص 370.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ربات الخدور، صص 203 - 202؛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242 - 239.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اعلام النساء، ج 1، ص 369.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ج 1، ص 368.</w:t>
      </w:r>
    </w:p>
    <w:p w:rsidR="00371508" w:rsidRPr="00371508" w:rsidRDefault="008B6D7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باز</w:t>
      </w:r>
      <w:r w:rsidR="00371508" w:rsidRPr="00371508">
        <w:rPr>
          <w:rtl/>
          <w:lang w:bidi="fa-IR"/>
        </w:rPr>
        <w:t xml:space="preserve"> است و در کسب کمالات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آنان تفاوت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>. بذر کمالات در سرشت انسان کشت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 و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زن و مرد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شناسد.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گستره</w:t>
      </w:r>
      <w:r w:rsidRPr="00371508">
        <w:rPr>
          <w:rtl/>
          <w:lang w:bidi="fa-IR"/>
        </w:rPr>
        <w:t xml:space="preserve"> فرق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گاه در لفظ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تفاوت لفظ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رتبه زن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کاهد.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</w:t>
      </w:r>
      <w:r w:rsidRPr="00371508">
        <w:rPr>
          <w:rtl/>
          <w:lang w:bidi="fa-IR"/>
        </w:rPr>
        <w:t xml:space="preserve"> شاعر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8"/>
        <w:gridCol w:w="268"/>
        <w:gridCol w:w="3296"/>
      </w:tblGrid>
      <w:tr w:rsidR="008B6D7F" w:rsidTr="001A21F5">
        <w:trPr>
          <w:trHeight w:val="350"/>
        </w:trPr>
        <w:tc>
          <w:tcPr>
            <w:tcW w:w="3920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لو کان الرجال کمن ذکرنا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لفضلت النساء عل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الرجال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D7F" w:rsidTr="001A21F5">
        <w:trPr>
          <w:trHeight w:val="350"/>
        </w:trPr>
        <w:tc>
          <w:tcPr>
            <w:tcW w:w="3920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</w:t>
            </w:r>
            <w:r w:rsidRPr="00371508">
              <w:rPr>
                <w:rtl/>
                <w:lang w:bidi="fa-IR"/>
              </w:rPr>
              <w:t xml:space="preserve"> لاالتأن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ث</w:t>
            </w:r>
            <w:r w:rsidRPr="00371508">
              <w:rPr>
                <w:rtl/>
                <w:lang w:bidi="fa-IR"/>
              </w:rPr>
              <w:t xml:space="preserve"> لاسم الشمس ع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D7F" w:rsidRDefault="008B6D7F" w:rsidP="001A21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D7F" w:rsidRDefault="008B6D7F" w:rsidP="001A21F5">
            <w:pPr>
              <w:pStyle w:val="libPoem"/>
            </w:pPr>
            <w:r w:rsidRPr="00371508">
              <w:rPr>
                <w:rtl/>
                <w:lang w:bidi="fa-IR"/>
              </w:rPr>
              <w:t>و لا التذک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</w:t>
            </w:r>
            <w:r w:rsidRPr="00371508">
              <w:rPr>
                <w:rtl/>
                <w:lang w:bidi="fa-IR"/>
              </w:rPr>
              <w:t xml:space="preserve"> فخر للهلال </w:t>
            </w:r>
            <w:r w:rsidRPr="008B6D7F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مرد و زن همان است که ما در جامعه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زنان به مراتب از مردان برترند. درست است که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مؤنث و ماه مذکر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مؤنث بودن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فروغ او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کاهد و مذکر بودن ماه بر نور آن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زنان در افق کسب کمالات و معرفت خوش درخش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 و </w:t>
      </w: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راه همتا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همسو و هم مرتبه با آنان خواهند بود</w:t>
      </w:r>
      <w:r w:rsidRPr="008B6D7F">
        <w:rPr>
          <w:rStyle w:val="libFootnotenumChar"/>
          <w:rtl/>
        </w:rPr>
        <w:t>(2).</w:t>
      </w:r>
    </w:p>
    <w:p w:rsidR="00371508" w:rsidRPr="00371508" w:rsidRDefault="008B6D7F" w:rsidP="008B6D7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95" w:name="_Toc503088652"/>
      <w:bookmarkStart w:id="396" w:name="_Toc503088793"/>
      <w:bookmarkStart w:id="397" w:name="_Toc503090093"/>
      <w:r w:rsidR="00371508" w:rsidRPr="00371508">
        <w:rPr>
          <w:rFonts w:hint="eastAsia"/>
          <w:rtl/>
          <w:lang w:bidi="fa-IR"/>
        </w:rPr>
        <w:lastRenderedPageBreak/>
        <w:t>زن،</w:t>
      </w:r>
      <w:r w:rsidR="00371508" w:rsidRPr="00371508">
        <w:rPr>
          <w:rtl/>
          <w:lang w:bidi="fa-IR"/>
        </w:rPr>
        <w:t xml:space="preserve"> امر به معروف و نه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منکر</w:t>
      </w:r>
      <w:bookmarkEnd w:id="395"/>
      <w:bookmarkEnd w:id="396"/>
      <w:bookmarkEnd w:id="397"/>
    </w:p>
    <w:p w:rsidR="00371508" w:rsidRPr="00371508" w:rsidRDefault="00371508" w:rsidP="008B6D7F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اسلام زنان چون مردان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رند؛</w:t>
      </w:r>
      <w:r w:rsidRPr="00371508">
        <w:rPr>
          <w:rtl/>
          <w:lang w:bidi="fa-IR"/>
        </w:rPr>
        <w:t xml:space="preserve"> 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نقش مثبت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tl/>
          <w:lang w:bidi="fa-IR"/>
        </w:rPr>
        <w:t xml:space="preserve"> کنند. قرآن،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همگان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دانسته و زن و مرد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شناسد؛ از جمله موضوع امر به معرف و نه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منکر است.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8B6D7F" w:rsidRPr="008B6D7F">
        <w:rPr>
          <w:rStyle w:val="libAlaemChar"/>
          <w:rFonts w:hint="cs"/>
          <w:rtl/>
        </w:rPr>
        <w:t>(</w:t>
      </w:r>
      <w:r w:rsidRPr="008B6D7F">
        <w:rPr>
          <w:rStyle w:val="libAieChar"/>
          <w:rtl/>
        </w:rPr>
        <w:t>وَ المُؤمِنُونَ وَ المُ</w:t>
      </w:r>
      <w:r w:rsidRPr="008B6D7F">
        <w:rPr>
          <w:rStyle w:val="libAieChar"/>
          <w:rFonts w:hint="eastAsia"/>
          <w:rtl/>
        </w:rPr>
        <w:t>ؤمِناتُ</w:t>
      </w:r>
      <w:r w:rsidRPr="008B6D7F">
        <w:rPr>
          <w:rStyle w:val="libAieChar"/>
          <w:rtl/>
        </w:rPr>
        <w:t xml:space="preserve"> بَعْضُهُمْ اَولِ</w:t>
      </w:r>
      <w:r w:rsidRPr="008B6D7F">
        <w:rPr>
          <w:rStyle w:val="libAieChar"/>
          <w:rFonts w:hint="cs"/>
          <w:rtl/>
        </w:rPr>
        <w:t>ی</w:t>
      </w:r>
      <w:r w:rsidRPr="008B6D7F">
        <w:rPr>
          <w:rStyle w:val="libAieChar"/>
          <w:rFonts w:hint="eastAsia"/>
          <w:rtl/>
        </w:rPr>
        <w:t>اءُ</w:t>
      </w:r>
      <w:r w:rsidRPr="008B6D7F">
        <w:rPr>
          <w:rStyle w:val="libAieChar"/>
          <w:rtl/>
        </w:rPr>
        <w:t xml:space="preserve"> بَعْضْ </w:t>
      </w:r>
      <w:r w:rsidRPr="008B6D7F">
        <w:rPr>
          <w:rStyle w:val="libAieChar"/>
          <w:rFonts w:hint="cs"/>
          <w:rtl/>
        </w:rPr>
        <w:t>یَ</w:t>
      </w:r>
      <w:r w:rsidRPr="008B6D7F">
        <w:rPr>
          <w:rStyle w:val="libAieChar"/>
          <w:rFonts w:hint="eastAsia"/>
          <w:rtl/>
        </w:rPr>
        <w:t>أمُروُنَ</w:t>
      </w:r>
      <w:r w:rsidRPr="008B6D7F">
        <w:rPr>
          <w:rStyle w:val="libAieChar"/>
          <w:rtl/>
        </w:rPr>
        <w:t xml:space="preserve"> بِالْمَعْروُفِ وَ </w:t>
      </w:r>
      <w:r w:rsidRPr="008B6D7F">
        <w:rPr>
          <w:rStyle w:val="libAieChar"/>
          <w:rFonts w:hint="cs"/>
          <w:rtl/>
        </w:rPr>
        <w:t>یَ</w:t>
      </w:r>
      <w:r w:rsidRPr="008B6D7F">
        <w:rPr>
          <w:rStyle w:val="libAieChar"/>
          <w:rFonts w:hint="eastAsia"/>
          <w:rtl/>
        </w:rPr>
        <w:t>نْهوُنَ</w:t>
      </w:r>
      <w:r w:rsidRPr="008B6D7F">
        <w:rPr>
          <w:rStyle w:val="libAieChar"/>
          <w:rtl/>
        </w:rPr>
        <w:t xml:space="preserve"> عَنِ المُنْکَرْ وَ </w:t>
      </w:r>
      <w:r w:rsidRPr="008B6D7F">
        <w:rPr>
          <w:rStyle w:val="libAieChar"/>
          <w:rFonts w:hint="cs"/>
          <w:rtl/>
        </w:rPr>
        <w:t>یُ</w:t>
      </w:r>
      <w:r w:rsidRPr="008B6D7F">
        <w:rPr>
          <w:rStyle w:val="libAieChar"/>
          <w:rFonts w:hint="eastAsia"/>
          <w:rtl/>
        </w:rPr>
        <w:t>ق</w:t>
      </w:r>
      <w:r w:rsidRPr="008B6D7F">
        <w:rPr>
          <w:rStyle w:val="libAieChar"/>
          <w:rFonts w:hint="cs"/>
          <w:rtl/>
        </w:rPr>
        <w:t>ی</w:t>
      </w:r>
      <w:r w:rsidRPr="008B6D7F">
        <w:rPr>
          <w:rStyle w:val="libAieChar"/>
          <w:rFonts w:hint="eastAsia"/>
          <w:rtl/>
        </w:rPr>
        <w:t>مُونَ</w:t>
      </w:r>
      <w:r w:rsidRPr="008B6D7F">
        <w:rPr>
          <w:rStyle w:val="libAieChar"/>
          <w:rtl/>
        </w:rPr>
        <w:t xml:space="preserve"> الصَّلوهَ وَ </w:t>
      </w:r>
      <w:r w:rsidRPr="008B6D7F">
        <w:rPr>
          <w:rStyle w:val="libAieChar"/>
          <w:rFonts w:hint="cs"/>
          <w:rtl/>
        </w:rPr>
        <w:t>یُ</w:t>
      </w:r>
      <w:r w:rsidRPr="008B6D7F">
        <w:rPr>
          <w:rStyle w:val="libAieChar"/>
          <w:rFonts w:hint="eastAsia"/>
          <w:rtl/>
        </w:rPr>
        <w:t>ؤتوُنَ</w:t>
      </w:r>
      <w:r w:rsidRPr="008B6D7F">
        <w:rPr>
          <w:rStyle w:val="libAieChar"/>
          <w:rtl/>
        </w:rPr>
        <w:t xml:space="preserve"> الزَّکاهَ وَ </w:t>
      </w:r>
      <w:r w:rsidRPr="008B6D7F">
        <w:rPr>
          <w:rStyle w:val="libAieChar"/>
          <w:rFonts w:hint="cs"/>
          <w:rtl/>
        </w:rPr>
        <w:t>یُ</w:t>
      </w:r>
      <w:r w:rsidRPr="008B6D7F">
        <w:rPr>
          <w:rStyle w:val="libAieChar"/>
          <w:rFonts w:hint="eastAsia"/>
          <w:rtl/>
        </w:rPr>
        <w:t>ط</w:t>
      </w:r>
      <w:r w:rsidRPr="008B6D7F">
        <w:rPr>
          <w:rStyle w:val="libAieChar"/>
          <w:rFonts w:hint="cs"/>
          <w:rtl/>
        </w:rPr>
        <w:t>ی</w:t>
      </w:r>
      <w:r w:rsidRPr="008B6D7F">
        <w:rPr>
          <w:rStyle w:val="libAieChar"/>
          <w:rFonts w:hint="eastAsia"/>
          <w:rtl/>
        </w:rPr>
        <w:t>عوُنَ</w:t>
      </w:r>
      <w:r w:rsidRPr="008B6D7F">
        <w:rPr>
          <w:rStyle w:val="libAieChar"/>
          <w:rtl/>
        </w:rPr>
        <w:t xml:space="preserve"> اللّهَ وَ رَسوُلَهُ اوُلئِکَ سَ</w:t>
      </w:r>
      <w:r w:rsidRPr="008B6D7F">
        <w:rPr>
          <w:rStyle w:val="libAieChar"/>
          <w:rFonts w:hint="cs"/>
          <w:rtl/>
        </w:rPr>
        <w:t>یَ</w:t>
      </w:r>
      <w:r w:rsidRPr="008B6D7F">
        <w:rPr>
          <w:rStyle w:val="libAieChar"/>
          <w:rFonts w:hint="eastAsia"/>
          <w:rtl/>
        </w:rPr>
        <w:t>رْحَمُهُمُ</w:t>
      </w:r>
      <w:r w:rsidRPr="008B6D7F">
        <w:rPr>
          <w:rStyle w:val="libAieChar"/>
          <w:rtl/>
        </w:rPr>
        <w:t xml:space="preserve"> اللّهُ اِنَّ اللّهَ عَز</w:t>
      </w:r>
      <w:r w:rsidRPr="008B6D7F">
        <w:rPr>
          <w:rStyle w:val="libAieChar"/>
          <w:rFonts w:hint="cs"/>
          <w:rtl/>
        </w:rPr>
        <w:t>ی</w:t>
      </w:r>
      <w:r w:rsidRPr="008B6D7F">
        <w:rPr>
          <w:rStyle w:val="libAieChar"/>
          <w:rFonts w:hint="eastAsia"/>
          <w:rtl/>
        </w:rPr>
        <w:t>زُ</w:t>
      </w:r>
      <w:r w:rsidRPr="008B6D7F">
        <w:rPr>
          <w:rStyle w:val="libAieChar"/>
          <w:rtl/>
        </w:rPr>
        <w:t xml:space="preserve"> الْحَک</w:t>
      </w:r>
      <w:r w:rsidRPr="008B6D7F">
        <w:rPr>
          <w:rStyle w:val="libAieChar"/>
          <w:rFonts w:hint="cs"/>
          <w:rtl/>
        </w:rPr>
        <w:t>ی</w:t>
      </w:r>
      <w:r w:rsidRPr="008B6D7F">
        <w:rPr>
          <w:rStyle w:val="libAieChar"/>
          <w:rFonts w:hint="eastAsia"/>
          <w:rtl/>
        </w:rPr>
        <w:t>م</w:t>
      </w:r>
      <w:r w:rsidR="008B6D7F" w:rsidRPr="008B6D7F">
        <w:rPr>
          <w:rStyle w:val="libAlaemChar"/>
          <w:rFonts w:hint="cs"/>
          <w:rtl/>
        </w:rPr>
        <w:t>)</w:t>
      </w:r>
      <w:r w:rsidRPr="008B6D7F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مردان</w:t>
      </w:r>
      <w:r w:rsidRPr="00371508">
        <w:rPr>
          <w:rtl/>
          <w:lang w:bidi="fa-IR"/>
        </w:rPr>
        <w:t xml:space="preserve"> مؤمن و زنان با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را امر به معروف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از 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 و نماز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گذارند و زکات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پردازند و فرمانبر خدا و رسولند خداوند آنان را در پرتو رحمت خود قرار خواهد داد، خداوند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 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است.</w:t>
      </w:r>
    </w:p>
    <w:p w:rsidR="00371508" w:rsidRPr="008B6D7F" w:rsidRDefault="008B6D7F" w:rsidP="008B6D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روح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42 آل عمران، ج 2، ص 34.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ربات الخدور، ص 203؛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245 - 243.</w:t>
      </w:r>
    </w:p>
    <w:p w:rsidR="00371508" w:rsidRPr="00371508" w:rsidRDefault="00371508" w:rsidP="008B6D7F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توبه / 71.</w:t>
      </w:r>
    </w:p>
    <w:p w:rsidR="00371508" w:rsidRPr="00371508" w:rsidRDefault="008B6D7F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نقش مهم زن در جامعه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روشن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زنان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چون مردان دارا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مسؤول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بزرگ ولا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هستند. آنان هدا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تگر</w:t>
      </w:r>
      <w:r w:rsidR="00371508" w:rsidRPr="00371508">
        <w:rPr>
          <w:rtl/>
          <w:lang w:bidi="fa-IR"/>
        </w:rPr>
        <w:t xml:space="preserve"> و نهضت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باشند. مگر بزرگتر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انقلاب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جوهره امر به معروف و نه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منکر به وجود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امدند</w:t>
      </w:r>
      <w:r w:rsidR="00371508" w:rsidRPr="00371508">
        <w:rPr>
          <w:rtl/>
          <w:lang w:bidi="fa-IR"/>
        </w:rPr>
        <w:t xml:space="preserve">. اگر ما افق معروف 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tl/>
          <w:lang w:bidi="fa-IR"/>
        </w:rPr>
        <w:t xml:space="preserve"> منکر را در گستره فرهنگ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بشناس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نقش اساس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عنصر را در شکل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جامعه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درک کن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آن گاه همگان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به راهبرد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کاربرد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بودن نقش زن و مرد در جامعه روشن و موقع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زنان بلند آوازه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که به 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</w:t>
      </w:r>
      <w:r w:rsidR="00371508" w:rsidRPr="00371508">
        <w:rPr>
          <w:rtl/>
          <w:lang w:bidi="fa-IR"/>
        </w:rPr>
        <w:t xml:space="preserve"> اجلال و عظمت درخش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دند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tl/>
          <w:lang w:bidi="fa-IR"/>
        </w:rPr>
        <w:t xml:space="preserve"> به خاطر اح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ضه</w:t>
      </w:r>
      <w:r w:rsidR="00371508" w:rsidRPr="00371508">
        <w:rPr>
          <w:rtl/>
          <w:lang w:bidi="fa-IR"/>
        </w:rPr>
        <w:t xml:space="preserve"> جانفشان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فداکار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کردند روشن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گردد(1). آنگاه است که نقش برجسته زن مسلمان در نهضتها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آشکار، و مکتب وظ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فه</w:t>
      </w:r>
      <w:r w:rsidR="00371508" w:rsidRPr="00371508">
        <w:rPr>
          <w:rtl/>
          <w:lang w:bidi="fa-IR"/>
        </w:rPr>
        <w:t xml:space="preserve"> شناس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شکل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 اگر چه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که خداوند متعال بر زنان منت نهاده و آنان را به پاس لطافت جسم و بعض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تفاوتها از پاره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تکال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وظا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سنگ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_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به طور دائم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در برخ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زمانها _ معاف داشته است.</w:t>
      </w:r>
    </w:p>
    <w:p w:rsidR="00371508" w:rsidRPr="00371508" w:rsidRDefault="008B6D7F" w:rsidP="008B6D7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98" w:name="_Toc503088653"/>
      <w:bookmarkStart w:id="399" w:name="_Toc503088794"/>
      <w:bookmarkStart w:id="400" w:name="_Toc503090094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و خانواده</w:t>
      </w:r>
      <w:bookmarkEnd w:id="398"/>
      <w:bookmarkEnd w:id="399"/>
      <w:bookmarkEnd w:id="400"/>
    </w:p>
    <w:p w:rsidR="008B6D7F" w:rsidRDefault="008B6D7F" w:rsidP="00371508">
      <w:pPr>
        <w:pStyle w:val="libNormal"/>
        <w:rPr>
          <w:rtl/>
          <w:lang w:bidi="fa-IR"/>
        </w:rPr>
      </w:pPr>
    </w:p>
    <w:p w:rsidR="00371508" w:rsidRPr="00371508" w:rsidRDefault="00371508" w:rsidP="008B6D7F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اشاره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در عرصه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نقش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 که همراه با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نقشها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و ناپ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آنان، نقش محور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را آشکار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</w:t>
      </w:r>
    </w:p>
    <w:p w:rsidR="00371508" w:rsidRPr="00371508" w:rsidRDefault="00371508" w:rsidP="008B6D7F">
      <w:pPr>
        <w:pStyle w:val="libBold1"/>
        <w:rPr>
          <w:rtl/>
          <w:lang w:bidi="fa-IR"/>
        </w:rPr>
      </w:pPr>
      <w:r w:rsidRPr="00371508">
        <w:rPr>
          <w:rtl/>
          <w:lang w:bidi="fa-IR"/>
        </w:rPr>
        <w:t>1</w:t>
      </w:r>
      <w:r w:rsidR="008B6D7F">
        <w:rPr>
          <w:rFonts w:hint="cs"/>
          <w:rtl/>
          <w:lang w:bidi="fa-IR"/>
        </w:rPr>
        <w:t xml:space="preserve"> -</w:t>
      </w:r>
      <w:r w:rsidRPr="00371508">
        <w:rPr>
          <w:rtl/>
          <w:lang w:bidi="fa-IR"/>
        </w:rPr>
        <w:t xml:space="preserve"> زن به عنوان مادر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در قرآن و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قرآن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مکانت را ارج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نهد.</w:t>
      </w:r>
    </w:p>
    <w:p w:rsid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نقش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زن، رسالت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نقش از مهم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بنا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جامعه است. رسالت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 و زن از همان آغاز تکو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نطفه در رحم، مسؤول است.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کودک متولد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گردد،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او</w:t>
      </w:r>
    </w:p>
    <w:p w:rsidR="00830285" w:rsidRPr="00830285" w:rsidRDefault="00830285" w:rsidP="008302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371508" w:rsidRPr="00371508" w:rsidRDefault="00371508" w:rsidP="0083028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کتاب نقد، فصلنامه انتقاد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فلسف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شماره 12، سال 78، ص 31.</w:t>
      </w:r>
    </w:p>
    <w:p w:rsidR="00371508" w:rsidRPr="00371508" w:rsidRDefault="0083028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دشوارتر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شود. پس از رشد اگر چه فرزندان مستقل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گردند؛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همواره تا آخر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لحظات عمر مادران، انفاس قدس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دعاها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مادران بهتر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سرما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کام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فرزندان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83028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دوران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خوارگ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کودک نقش مادر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کودک همه شاکله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از مادر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همه ابعاد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کودک به دست مادر و در آغوش گرم او شکل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سرما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 از مادر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  <w:r w:rsidR="00830285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دوران</w:t>
      </w:r>
      <w:r w:rsidRPr="00371508">
        <w:rPr>
          <w:rtl/>
          <w:lang w:bidi="fa-IR"/>
        </w:rPr>
        <w:t xml:space="preserve"> آموزش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مهم است که بر همان صورت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دامان مادر رشد کرده، نقش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اسلام توص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دوران باردار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پس از 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دادن و دوران پس از آن، به مادران شده است</w:t>
      </w:r>
      <w:r w:rsidRPr="0083028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دستورها</w:t>
      </w:r>
      <w:r w:rsidRPr="00371508">
        <w:rPr>
          <w:rtl/>
          <w:lang w:bidi="fa-IR"/>
        </w:rPr>
        <w:t xml:space="preserve"> و راهبردها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دادن و تغذ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راهکارها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بستر آرام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فرزند آماده گردد؛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نها</w:t>
      </w:r>
      <w:r w:rsidRPr="00371508">
        <w:rPr>
          <w:rtl/>
          <w:lang w:bidi="fa-IR"/>
        </w:rPr>
        <w:t xml:space="preserve"> همه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نقش اصل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رسالت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فرزندان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مؤثر است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هنر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عرصه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 تندرست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که به کودکش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و او را در دامان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پرورد و مراتب رشد و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جانش به ارمغان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گذارد، اوج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عالم و هنر نما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گوهر 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پاسدار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حقوق زن و جانبدار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مکانت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از وجود زن را منظور دارد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بعد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 را فدا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زود گذر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نکند.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اگر بخواه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جامعه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مهرپرور و عاطف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ابتدا خانواده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مهرورز و مهربا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 مهم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tl/>
          <w:lang w:bidi="fa-IR"/>
        </w:rPr>
        <w:lastRenderedPageBreak/>
        <w:t>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افراد خانواده بذر مهر و صفا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افشاند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و گذشت را زنده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تجل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مادر</w:t>
      </w:r>
      <w:r w:rsidRPr="00371508">
        <w:rPr>
          <w:rFonts w:hint="cs"/>
          <w:rtl/>
          <w:lang w:bidi="fa-IR"/>
        </w:rPr>
        <w:t>ی</w:t>
      </w:r>
    </w:p>
    <w:p w:rsidR="00371508" w:rsidRPr="00830285" w:rsidRDefault="00830285" w:rsidP="008302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83028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همان.</w:t>
      </w:r>
    </w:p>
    <w:p w:rsidR="00371508" w:rsidRPr="00371508" w:rsidRDefault="0083028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است</w:t>
      </w:r>
      <w:r w:rsidR="00371508" w:rsidRPr="00371508">
        <w:rPr>
          <w:rtl/>
          <w:lang w:bidi="fa-IR"/>
        </w:rPr>
        <w:t>. اساس خانواده که بر مهر و وفا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شده است، به عهده مادر است. همانا مادر مبدأ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و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فرزندان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هر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به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وابسته اند. افراد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زن متولد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شوند همانند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درخت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ستند</w:t>
      </w:r>
      <w:r w:rsidR="00371508" w:rsidRPr="00371508">
        <w:rPr>
          <w:rtl/>
          <w:lang w:bidi="fa-IR"/>
        </w:rPr>
        <w:t xml:space="preserve"> که فاقد روح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باشند؛ بلکه فرزندان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مادر در </w:t>
      </w:r>
      <w:r w:rsidR="00371508" w:rsidRPr="00371508">
        <w:rPr>
          <w:rFonts w:hint="eastAsia"/>
          <w:rtl/>
          <w:lang w:bidi="fa-IR"/>
        </w:rPr>
        <w:t>پرتو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روح مادر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نسبت به هم رؤوف و مهربانند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وند</w:t>
      </w:r>
      <w:r w:rsidR="00371508" w:rsidRPr="00371508">
        <w:rPr>
          <w:rtl/>
          <w:lang w:bidi="fa-IR"/>
        </w:rPr>
        <w:t xml:space="preserve"> فطر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را در پرتو معارف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شکوفا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مکتب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حفظ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از واجبات بزرگ است و اگر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را پاره کند، از رحمت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محروم خواهد شد</w:t>
      </w:r>
      <w:r w:rsidRPr="00830285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پرتو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و قانون صله رحم را باور دارند چون به مح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جامعه گام نهند، جامعه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خانواده بزرگ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شناسند و با روح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و تعاون به خدمت مشغول شده، و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شکوفا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جامعه را فراهم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صله رحم، مهر ورز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ثار</w:t>
      </w:r>
      <w:r w:rsidRPr="00371508">
        <w:rPr>
          <w:rtl/>
          <w:lang w:bidi="fa-IR"/>
        </w:rPr>
        <w:t xml:space="preserve"> و تعاون و فداکار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موج عشق و محبت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بر ارحام و محارم و وابستگان خانواده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سرچشمه</w:t>
      </w:r>
      <w:r w:rsidRPr="00371508">
        <w:rPr>
          <w:rtl/>
          <w:lang w:bidi="fa-IR"/>
        </w:rPr>
        <w:t xml:space="preserve"> همه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عشق و محبت ها، وابستگ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رحم است؛ که مبدأ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فرزندان است و شأن زن است که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افق با نام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درخشد، و مهره اصل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خانواده و همه مهرها و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هاست. قرآن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مکانت را ارج نهاده و در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ترجمان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مقام و نقش وال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83028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امام</w:t>
      </w:r>
      <w:r w:rsidRPr="00371508">
        <w:rPr>
          <w:rtl/>
          <w:lang w:bidi="fa-IR"/>
        </w:rPr>
        <w:t xml:space="preserve">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رساله حقوق منزلت ارحام را نسبت به رحم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فرموده و بر اوج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مادر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«.... و حقوق رحمک کث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متصله بقدر اتصال الرحم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القرابه، فاوجبها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حق امک، ثم حق 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ک،</w:t>
      </w:r>
      <w:r w:rsidRPr="00371508">
        <w:rPr>
          <w:rtl/>
          <w:lang w:bidi="fa-IR"/>
        </w:rPr>
        <w:t xml:space="preserve"> ثم حق ولدک، ثم حق 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ثم ال</w:t>
      </w:r>
      <w:r w:rsidRPr="00371508">
        <w:rPr>
          <w:rFonts w:hint="eastAsia"/>
          <w:rtl/>
          <w:lang w:bidi="fa-IR"/>
        </w:rPr>
        <w:t>اقرب</w:t>
      </w:r>
      <w:r w:rsidRPr="00371508">
        <w:rPr>
          <w:rtl/>
          <w:lang w:bidi="fa-IR"/>
        </w:rPr>
        <w:t xml:space="preserve"> فالاقرب»</w:t>
      </w:r>
      <w:r w:rsidRPr="00830285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830285" w:rsidRDefault="00830285" w:rsidP="008302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83028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ترجمان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>: بقره / 27 و رعد / 25.</w:t>
      </w:r>
    </w:p>
    <w:p w:rsidR="00371508" w:rsidRPr="00371508" w:rsidRDefault="00371508" w:rsidP="0083028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احقاف / 15؛ لقمان / 14 و....</w:t>
      </w:r>
    </w:p>
    <w:p w:rsidR="00371508" w:rsidRPr="00371508" w:rsidRDefault="00371508" w:rsidP="0083028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تحف العقول، رساله حقوق امام سجاد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؛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صص 32 - 31.</w:t>
      </w:r>
    </w:p>
    <w:p w:rsidR="00371508" w:rsidRPr="00371508" w:rsidRDefault="00830285" w:rsidP="0083028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به</w:t>
      </w:r>
      <w:r w:rsidR="00371508" w:rsidRPr="00371508">
        <w:rPr>
          <w:rtl/>
          <w:lang w:bidi="fa-IR"/>
        </w:rPr>
        <w:t xml:space="preserve"> هر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در اسلام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رامون</w:t>
      </w:r>
      <w:r w:rsidR="00371508" w:rsidRPr="00371508">
        <w:rPr>
          <w:rtl/>
          <w:lang w:bidi="fa-IR"/>
        </w:rPr>
        <w:t xml:space="preserve"> نقش مادر گفتار فراوان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و بر حفظ رابطه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مادر و فرزندان تأک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فراوان شد؛ تا هر چقدر نظام خانواده پا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نده</w:t>
      </w:r>
      <w:r w:rsidR="00371508" w:rsidRPr="00371508">
        <w:rPr>
          <w:rtl/>
          <w:lang w:bidi="fa-IR"/>
        </w:rPr>
        <w:t xml:space="preserve"> تر گردد.</w:t>
      </w:r>
      <w:r w:rsidRPr="00371508">
        <w:rPr>
          <w:rFonts w:hint="eastAsia"/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شمندان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در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سامان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افتن</w:t>
      </w:r>
      <w:r w:rsidR="00371508" w:rsidRPr="00371508">
        <w:rPr>
          <w:rtl/>
          <w:lang w:bidi="fa-IR"/>
        </w:rPr>
        <w:t xml:space="preserve"> جامعه بشر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هستند، زنان را به اصالت نقش مادر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آگاه، و همواره تأک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 که مبادا طوفان تبل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غات</w:t>
      </w:r>
      <w:r w:rsidR="00371508" w:rsidRPr="00371508">
        <w:rPr>
          <w:rtl/>
          <w:lang w:bidi="fa-IR"/>
        </w:rPr>
        <w:t xml:space="preserve"> تساو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و مرد آنان را از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مهم نقش مادر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باز دارد؛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موجب گس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جامعه، و سقوط آن و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شدن کانون خانواده خواهد ب</w:t>
      </w:r>
      <w:r w:rsidR="00371508" w:rsidRPr="00371508">
        <w:rPr>
          <w:rFonts w:hint="eastAsia"/>
          <w:rtl/>
          <w:lang w:bidi="fa-IR"/>
        </w:rPr>
        <w:t>ود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کارل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گفته: دختران جوان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آنکه مادران 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پرورش فرزندان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گردند،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مات</w:t>
      </w:r>
      <w:r w:rsidRPr="00371508">
        <w:rPr>
          <w:rtl/>
          <w:lang w:bidi="fa-IR"/>
        </w:rPr>
        <w:t xml:space="preserve"> 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نند،</w:t>
      </w:r>
      <w:r w:rsidRPr="00371508">
        <w:rPr>
          <w:rtl/>
          <w:lang w:bidi="fa-IR"/>
        </w:rPr>
        <w:t xml:space="preserve"> نه به خاطر آنکه دکتر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قاض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استاد شوند»</w:t>
      </w:r>
      <w:r w:rsidRPr="00830285">
        <w:rPr>
          <w:rStyle w:val="libFootnotenumChar"/>
          <w:rtl/>
        </w:rPr>
        <w:t>(1)</w:t>
      </w:r>
      <w:r w:rsidRPr="00371508">
        <w:rPr>
          <w:rtl/>
          <w:lang w:bidi="fa-IR"/>
        </w:rPr>
        <w:t>. راسل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«اگر امروز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در حفظ خانواده و کودک ناتوان به نظر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رسد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است ک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زن مدت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برده است»</w:t>
      </w:r>
      <w:r w:rsidRPr="0083028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زنان آموخت که نقش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نقش آنان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تکامل و رشد ماد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سلامت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در پرتو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نقش است.</w:t>
      </w:r>
    </w:p>
    <w:p w:rsidR="00371508" w:rsidRPr="00371508" w:rsidRDefault="00830285" w:rsidP="00F73236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2</w:t>
      </w:r>
      <w:r w:rsidR="00F73236">
        <w:rPr>
          <w:rFonts w:hint="cs"/>
          <w:rtl/>
          <w:lang w:bidi="fa-IR"/>
        </w:rPr>
        <w:t xml:space="preserve"> -</w:t>
      </w:r>
      <w:r w:rsidR="00371508" w:rsidRPr="00371508">
        <w:rPr>
          <w:rtl/>
          <w:lang w:bidi="fa-IR"/>
        </w:rPr>
        <w:t xml:space="preserve"> زن به عنوان همسر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مکانت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اسلام فروزنده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زناشو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ارتباط نکاح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است که آن 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آورد. زن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آنکه مادر گردد، همسر و زوج است. او مرد را جذب و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فته</w:t>
      </w:r>
      <w:r w:rsidRPr="00371508">
        <w:rPr>
          <w:rtl/>
          <w:lang w:bidi="fa-IR"/>
        </w:rPr>
        <w:t xml:space="preserve">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سازد. روح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رأفت در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دمد، او را در بستر انس خود </w:t>
      </w:r>
      <w:r w:rsidRPr="00371508">
        <w:rPr>
          <w:rFonts w:hint="eastAsia"/>
          <w:rtl/>
          <w:lang w:bidi="fa-IR"/>
        </w:rPr>
        <w:t>آرام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سپس به کمک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عنصر مهر و آرامش خانواده آرام و مهربان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در واقع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گذار دولت مهر و عشق و تأس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حوزه رحامت و مادر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است</w:t>
      </w:r>
      <w:r w:rsidRPr="00F73236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F73236" w:rsidRDefault="00F73236" w:rsidP="00F732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انسان موجود ناشناخته، آلک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کارل، ص 314 - 103.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لذات فلسفه، راسل، صص 154 - 149.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ص 33.</w:t>
      </w:r>
    </w:p>
    <w:p w:rsidR="00371508" w:rsidRPr="00371508" w:rsidRDefault="00F7323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زن در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سکاندار کشت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او سازنده شخص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ت،</w:t>
      </w:r>
      <w:r w:rsidR="00371508" w:rsidRPr="00371508">
        <w:rPr>
          <w:rtl/>
          <w:lang w:bidi="fa-IR"/>
        </w:rPr>
        <w:t xml:space="preserve"> توانا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کار آمد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 است. در سا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سار وجود او مرد به آرامش و سکون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رسد.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F73236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والا و نقش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ساختار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قرآن پرده بردار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</w:t>
      </w:r>
      <w:r w:rsidR="00F73236" w:rsidRPr="00F73236">
        <w:rPr>
          <w:rStyle w:val="libAlaemChar"/>
          <w:rFonts w:hint="cs"/>
          <w:rtl/>
        </w:rPr>
        <w:t>(</w:t>
      </w:r>
      <w:r w:rsidRPr="00F73236">
        <w:rPr>
          <w:rStyle w:val="libAieChar"/>
          <w:rtl/>
        </w:rPr>
        <w:t>وَ مِنْ آ</w:t>
      </w:r>
      <w:r w:rsidRPr="00F73236">
        <w:rPr>
          <w:rStyle w:val="libAieChar"/>
          <w:rFonts w:hint="cs"/>
          <w:rtl/>
        </w:rPr>
        <w:t>ی</w:t>
      </w:r>
      <w:r w:rsidRPr="00F73236">
        <w:rPr>
          <w:rStyle w:val="libAieChar"/>
          <w:rFonts w:hint="eastAsia"/>
          <w:rtl/>
        </w:rPr>
        <w:t>اتِهِ</w:t>
      </w:r>
      <w:r w:rsidRPr="00F73236">
        <w:rPr>
          <w:rStyle w:val="libAieChar"/>
          <w:rtl/>
        </w:rPr>
        <w:t xml:space="preserve"> اَنْ خَلَقَ لَکُمْ مِنْ اَنْفُسِکُمْ اَزْواجا لَتَسْکُنوُا اِلَ</w:t>
      </w:r>
      <w:r w:rsidRPr="00F73236">
        <w:rPr>
          <w:rStyle w:val="libAieChar"/>
          <w:rFonts w:hint="cs"/>
          <w:rtl/>
        </w:rPr>
        <w:t>یْ</w:t>
      </w:r>
      <w:r w:rsidRPr="00F73236">
        <w:rPr>
          <w:rStyle w:val="libAieChar"/>
          <w:rFonts w:hint="eastAsia"/>
          <w:rtl/>
        </w:rPr>
        <w:t>ها</w:t>
      </w:r>
      <w:r w:rsidRPr="00371508">
        <w:rPr>
          <w:rtl/>
          <w:lang w:bidi="fa-IR"/>
        </w:rPr>
        <w:t>.</w:t>
      </w:r>
      <w:r w:rsidR="00F73236" w:rsidRPr="00F73236">
        <w:rPr>
          <w:rStyle w:val="libAlaemChar"/>
          <w:rFonts w:hint="cs"/>
          <w:rtl/>
        </w:rPr>
        <w:t>)</w:t>
      </w:r>
      <w:r w:rsidRPr="00F73236">
        <w:rPr>
          <w:rStyle w:val="libFootnotenumChar"/>
          <w:rtl/>
        </w:rPr>
        <w:t>.(1)</w:t>
      </w:r>
      <w:r w:rsidRPr="00371508">
        <w:rPr>
          <w:rtl/>
          <w:lang w:bidi="fa-IR"/>
        </w:rPr>
        <w:t>؛ و از نشانه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قدرت او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نکه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 از جنس خودتان همسران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در کن</w:t>
      </w:r>
      <w:r w:rsidRPr="00371508">
        <w:rPr>
          <w:rFonts w:hint="eastAsia"/>
          <w:rtl/>
          <w:lang w:bidi="fa-IR"/>
        </w:rPr>
        <w:t>ارشان</w:t>
      </w:r>
      <w:r w:rsidRPr="00371508">
        <w:rPr>
          <w:rtl/>
          <w:lang w:bidi="fa-IR"/>
        </w:rPr>
        <w:t xml:space="preserve"> آرامش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شما دوست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مهربان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جلوه ها نشانه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سکونت، آرامش روان است که مردان در کنار زنان و در آغوش خانواده به آن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 و موج اضطراب و نگران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آرام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خانه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را با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آشنا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او را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شناس و قانونمند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در 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کوچک به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آموزد و او را آماده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رش</w:t>
      </w:r>
      <w:r w:rsidRPr="00371508">
        <w:rPr>
          <w:rtl/>
          <w:lang w:bidi="fa-IR"/>
        </w:rPr>
        <w:t xml:space="preserve">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در جامعه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آموزشگاه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 فرهنگ عشق و مهر و عاطفه شکل دهد جز آموزشگاه خانواده، بنابرا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کار آ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مردان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نقش بارز آنان در جامعه در پرتو خانواده و همسر مهربان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قرآن</w:t>
      </w:r>
      <w:r w:rsidRPr="00371508">
        <w:rPr>
          <w:rtl/>
          <w:lang w:bidi="fa-IR"/>
        </w:rPr>
        <w:t xml:space="preserve"> زنان را لباس مردان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</w:t>
      </w:r>
      <w:r w:rsidRPr="00F73236">
        <w:rPr>
          <w:rStyle w:val="libFootnotenumChar"/>
          <w:rtl/>
        </w:rPr>
        <w:t>(2)،</w:t>
      </w:r>
      <w:r w:rsidRPr="00371508">
        <w:rPr>
          <w:rtl/>
          <w:lang w:bidi="fa-IR"/>
        </w:rPr>
        <w:t xml:space="preserve"> و لباس است که به مرد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بخشد،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وب</w:t>
      </w:r>
      <w:r w:rsidRPr="00371508">
        <w:rPr>
          <w:rtl/>
          <w:lang w:bidi="fa-IR"/>
        </w:rPr>
        <w:t xml:space="preserve"> او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پوشاند، او را از سرما و گرما حفظ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به او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عطا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دانشمندان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نقش زن را در سامان بخش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خانواده،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 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«زن از آنجا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که، مرد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سرگردان را به مرد فداکار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بست به خانه و کودکان خود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سازد، عامل حفظ و بقا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نوع انسان است»</w:t>
      </w:r>
      <w:r w:rsidRPr="00F73236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اسلام زن را در دو افق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هم به پاس همسر بودن و هم</w:t>
      </w:r>
    </w:p>
    <w:p w:rsidR="00371508" w:rsidRPr="00F73236" w:rsidRDefault="00F73236" w:rsidP="00F732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F73236">
      <w:pPr>
        <w:pStyle w:val="libLine"/>
        <w:rPr>
          <w:rtl/>
          <w:lang w:bidi="fa-IR"/>
        </w:rPr>
      </w:pPr>
      <w:r w:rsidRPr="00371508">
        <w:rPr>
          <w:rtl/>
          <w:lang w:bidi="fa-IR"/>
        </w:rPr>
        <w:t>1- 1. روم / 21.</w:t>
      </w:r>
    </w:p>
    <w:p w:rsidR="00371508" w:rsidRPr="00371508" w:rsidRDefault="00371508" w:rsidP="00F73236">
      <w:pPr>
        <w:pStyle w:val="libLine"/>
        <w:rPr>
          <w:rtl/>
          <w:lang w:bidi="fa-IR"/>
        </w:rPr>
      </w:pPr>
      <w:r w:rsidRPr="00371508">
        <w:rPr>
          <w:rtl/>
          <w:lang w:bidi="fa-IR"/>
        </w:rPr>
        <w:t>2- 2. بقره / 187.</w:t>
      </w:r>
    </w:p>
    <w:p w:rsidR="00371508" w:rsidRPr="00371508" w:rsidRDefault="00371508" w:rsidP="00F73236">
      <w:pPr>
        <w:pStyle w:val="libLine"/>
        <w:rPr>
          <w:rtl/>
          <w:lang w:bidi="fa-IR"/>
        </w:rPr>
      </w:pPr>
      <w:r w:rsidRPr="00371508">
        <w:rPr>
          <w:rtl/>
          <w:lang w:bidi="fa-IR"/>
        </w:rPr>
        <w:t>3- 3. لذات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ص 149.</w:t>
      </w:r>
    </w:p>
    <w:p w:rsidR="00371508" w:rsidRPr="00371508" w:rsidRDefault="00F7323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مادر،</w:t>
      </w:r>
      <w:r w:rsidR="00371508" w:rsidRPr="00371508">
        <w:rPr>
          <w:rtl/>
          <w:lang w:bidi="fa-IR"/>
        </w:rPr>
        <w:t xml:space="preserve"> و در فرهنگنامه اسلام زن سالار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مرد سالار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مطرح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ست؛</w:t>
      </w:r>
      <w:r w:rsidR="00371508" w:rsidRPr="00371508">
        <w:rPr>
          <w:rtl/>
          <w:lang w:bidi="fa-IR"/>
        </w:rPr>
        <w:t xml:space="preserve"> بلکه در اسلام، مرد 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و زن 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است و در پرتو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هر دو را عز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داند</w:t>
      </w:r>
      <w:r w:rsidR="00371508" w:rsidRPr="00F73236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 و 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و نزاع در کانون خانواده گناه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نابخشودن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</w:t>
      </w:r>
    </w:p>
    <w:p w:rsidR="00371508" w:rsidRPr="00371508" w:rsidRDefault="00F73236" w:rsidP="00F7323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01" w:name="_Toc503088654"/>
      <w:bookmarkStart w:id="402" w:name="_Toc503088795"/>
      <w:bookmarkStart w:id="403" w:name="_Toc503090095"/>
      <w:r w:rsidR="00371508" w:rsidRPr="00371508">
        <w:rPr>
          <w:rFonts w:hint="eastAsia"/>
          <w:rtl/>
          <w:lang w:bidi="fa-IR"/>
        </w:rPr>
        <w:lastRenderedPageBreak/>
        <w:t>زن</w:t>
      </w:r>
      <w:r w:rsidR="00371508" w:rsidRPr="00371508">
        <w:rPr>
          <w:rtl/>
          <w:lang w:bidi="fa-IR"/>
        </w:rPr>
        <w:t xml:space="preserve"> در زمان ظهور</w:t>
      </w:r>
      <w:bookmarkEnd w:id="401"/>
      <w:bookmarkEnd w:id="402"/>
      <w:bookmarkEnd w:id="403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اکنون</w:t>
      </w:r>
      <w:r w:rsidRPr="00371508">
        <w:rPr>
          <w:rtl/>
          <w:lang w:bidi="fa-IR"/>
        </w:rPr>
        <w:t xml:space="preserve"> که با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مذهب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مسلمان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گذشته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خصوص عصر حضور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و ائمه 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5B3E5E" w:rsidRPr="005B3E5E">
        <w:rPr>
          <w:rStyle w:val="libAlaemChar"/>
          <w:rtl/>
        </w:rPr>
        <w:t>عليهم‌السلام</w:t>
      </w:r>
      <w:r w:rsidRPr="00371508">
        <w:rPr>
          <w:rtl/>
          <w:lang w:bidi="fa-IR"/>
        </w:rPr>
        <w:t>پرده بردار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شد، سزاوار است که جلوه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تابناک و مشعشع زنان در زمان ظهور و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سار دولت عدل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حضرت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(عج)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دگان</w:t>
      </w:r>
      <w:r w:rsidRPr="00371508">
        <w:rPr>
          <w:rtl/>
          <w:lang w:bidi="fa-IR"/>
        </w:rPr>
        <w:t xml:space="preserve"> گردد و با نقل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پرتو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مکانت آشکار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</w:t>
      </w:r>
      <w:r w:rsidRPr="00371508">
        <w:rPr>
          <w:rtl/>
          <w:lang w:bidi="fa-IR"/>
        </w:rPr>
        <w:t xml:space="preserve">....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جئ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الله ثلاثمأه و بضعه عشر رجلاً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</w:t>
      </w:r>
      <w:r w:rsidRPr="00371508">
        <w:rPr>
          <w:rtl/>
          <w:lang w:bidi="fa-IR"/>
        </w:rPr>
        <w:t xml:space="preserve"> خمسون امرأه...</w:t>
      </w:r>
      <w:r w:rsidRPr="00F73236">
        <w:rPr>
          <w:rStyle w:val="libFootnotenumChar"/>
          <w:rtl/>
        </w:rPr>
        <w:t>.(2)</w:t>
      </w:r>
      <w:r w:rsidRPr="00371508">
        <w:rPr>
          <w:rtl/>
          <w:lang w:bidi="fa-IR"/>
        </w:rPr>
        <w:t>؛ به خدا سوگند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صد</w:t>
      </w:r>
      <w:r w:rsidRPr="00371508">
        <w:rPr>
          <w:rtl/>
          <w:lang w:bidi="fa-IR"/>
        </w:rPr>
        <w:t xml:space="preserve">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نفر با او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پنجاه نفر از آنان زنان هستند».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مجموعه ستارگان آسمان اسلامند. افراد ممتاز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 که هسته 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اران</w:t>
      </w:r>
      <w:r w:rsidRPr="00371508">
        <w:rPr>
          <w:rtl/>
          <w:lang w:bidi="fa-IR"/>
        </w:rPr>
        <w:t xml:space="preserve"> امام موعود(عج) را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دهند. از مکانت بالا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برخوردارند و جزء کارگزاران نظام آن امام عدل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پاسخ ابوبص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آن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صد</w:t>
      </w:r>
      <w:r w:rsidRPr="00371508">
        <w:rPr>
          <w:rtl/>
          <w:lang w:bidi="fa-IR"/>
        </w:rPr>
        <w:t xml:space="preserve">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«جلعت فداک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الارض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ومئذ</w:t>
      </w:r>
      <w:r w:rsidRPr="00371508">
        <w:rPr>
          <w:rtl/>
          <w:lang w:bidi="fa-IR"/>
        </w:rPr>
        <w:t xml:space="preserve"> مؤمن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رهم</w:t>
      </w:r>
      <w:r w:rsidRPr="00371508">
        <w:rPr>
          <w:rtl/>
          <w:lang w:bidi="fa-IR"/>
        </w:rPr>
        <w:t xml:space="preserve"> «اصحاب المهد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»؟</w:t>
      </w:r>
      <w:r w:rsidRPr="00371508">
        <w:rPr>
          <w:rtl/>
          <w:lang w:bidi="fa-IR"/>
        </w:rPr>
        <w:t xml:space="preserve"> قال: بل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لکن هذه الت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خرج</w:t>
      </w:r>
      <w:r w:rsidRPr="00371508">
        <w:rPr>
          <w:rtl/>
          <w:lang w:bidi="fa-IR"/>
        </w:rPr>
        <w:t xml:space="preserve"> الله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tl/>
          <w:lang w:bidi="fa-IR"/>
        </w:rPr>
        <w:t xml:space="preserve"> القائم، و هم النجباء و القضاه و الحکام و الفقهاء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ن»</w:t>
      </w:r>
      <w:r w:rsidRPr="00F73236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ابوبص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: «به امام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عرض کردم: «فدا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شوم در آن روزگار</w:t>
      </w:r>
    </w:p>
    <w:p w:rsidR="00371508" w:rsidRPr="00F73236" w:rsidRDefault="00F73236" w:rsidP="00F732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منافقون / 8.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lastRenderedPageBreak/>
        <w:t>2- 2.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65؛ بحار، ج 52، ص 223.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منتخب الاثر، ص 458؛ دلائل الامامه، محمد بن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562.</w:t>
      </w:r>
    </w:p>
    <w:p w:rsidR="00371508" w:rsidRPr="00371508" w:rsidRDefault="00F7323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tl/>
          <w:lang w:bidi="fa-IR"/>
        </w:rPr>
        <w:lastRenderedPageBreak/>
        <w:t>(ظهور) مؤمنان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جز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صد</w:t>
      </w:r>
      <w:r w:rsidR="00371508" w:rsidRPr="00371508">
        <w:rPr>
          <w:rtl/>
          <w:lang w:bidi="fa-IR"/>
        </w:rPr>
        <w:t xml:space="preserve"> و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زده</w:t>
      </w:r>
      <w:r w:rsidR="00371508" w:rsidRPr="00371508">
        <w:rPr>
          <w:rtl/>
          <w:lang w:bidi="fa-IR"/>
        </w:rPr>
        <w:t xml:space="preserve"> نفر وجود ندارد؟» امام </w:t>
      </w:r>
      <w:r w:rsidR="00E310F9" w:rsidRPr="00E310F9">
        <w:rPr>
          <w:rStyle w:val="libAlaemChar"/>
          <w:rtl/>
        </w:rPr>
        <w:t xml:space="preserve">عليه‌السلام </w:t>
      </w:r>
      <w:r w:rsidR="00371508" w:rsidRPr="00371508">
        <w:rPr>
          <w:rtl/>
          <w:lang w:bidi="fa-IR"/>
        </w:rPr>
        <w:t>فرمود: «آر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افراد با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مان</w:t>
      </w:r>
      <w:r w:rsidR="00371508" w:rsidRPr="00371508">
        <w:rPr>
          <w:rtl/>
          <w:lang w:bidi="fa-IR"/>
        </w:rPr>
        <w:t xml:space="preserve"> وجود دارند؛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گروه که با آن حضرت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باشند،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سرشتان، قاض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و کارگزاران و فق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هان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شناس هستند».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عجبا،</w:t>
      </w:r>
      <w:r w:rsidRPr="00371508">
        <w:rPr>
          <w:rtl/>
          <w:lang w:bidi="fa-IR"/>
        </w:rPr>
        <w:t xml:space="preserve">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چه مکانت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برتر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که، پنجاه نفر از کارگزاران حکومت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از زنان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شک در عصر اقتدار اسلام و دولت حضرت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دولت عقل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است،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اوج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باقر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فرمود: «و تؤتون الحکمه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زمانه،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أن المرأه لتقض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تها</w:t>
      </w:r>
      <w:r w:rsidRPr="00371508">
        <w:rPr>
          <w:rtl/>
          <w:lang w:bidi="fa-IR"/>
        </w:rPr>
        <w:t xml:space="preserve"> بکتاب الله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سنته رسول الله</w:t>
      </w:r>
      <w:r w:rsidRPr="00F73236">
        <w:rPr>
          <w:rStyle w:val="libFootnotenumChar"/>
          <w:rtl/>
        </w:rPr>
        <w:t>(1)؛</w:t>
      </w:r>
      <w:r w:rsidRPr="00371508">
        <w:rPr>
          <w:rtl/>
          <w:lang w:bidi="fa-IR"/>
        </w:rPr>
        <w:t xml:space="preserve"> در زمان دولت آن حضرت چشمه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حکمت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باز،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در خانه اش مطابق کتاب خدا و سنت رسول خدا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علاوه</w:t>
      </w:r>
      <w:r w:rsidRPr="00371508">
        <w:rPr>
          <w:rtl/>
          <w:lang w:bidi="fa-IR"/>
        </w:rPr>
        <w:t xml:space="preserve">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تعداد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کارگزاران نظام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 xml:space="preserve">از بانوانند، «انّه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باسم القائم و اسم 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تسمعه العذراء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خدرها فتحرض اباها و اخاها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الخروج»</w:t>
      </w:r>
      <w:r w:rsidRPr="00F73236">
        <w:rPr>
          <w:rStyle w:val="libFootnotenumChar"/>
          <w:rtl/>
        </w:rPr>
        <w:t>(2)؛</w:t>
      </w:r>
      <w:r w:rsidRPr="00371508">
        <w:rPr>
          <w:rtl/>
          <w:lang w:bidi="fa-IR"/>
        </w:rPr>
        <w:t xml:space="preserve"> زنان و دختران پس پرده حجاب و عفاف با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و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مردم را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حضرت دعوت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برادران و پدران خود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همراه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با آن حضرت تشو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مسلمان، آن گوهر فروزنده، بر افق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علم و دانش و ادب و هنر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خانواده بر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فروزنده است. و صدها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چهره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مختلف کسب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درخشد</w:t>
      </w:r>
      <w:r w:rsidRPr="00F73236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</w:t>
      </w:r>
      <w:r w:rsidRPr="00371508">
        <w:rPr>
          <w:rtl/>
          <w:lang w:bidi="fa-IR"/>
        </w:rPr>
        <w:t xml:space="preserve"> خلاف پندار آنان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زن را در حاش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انت</w:t>
      </w:r>
      <w:r w:rsidRPr="00371508">
        <w:rPr>
          <w:rtl/>
          <w:lang w:bidi="fa-IR"/>
        </w:rPr>
        <w:t xml:space="preserve"> و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در</w:t>
      </w:r>
    </w:p>
    <w:p w:rsidR="00371508" w:rsidRPr="00F73236" w:rsidRDefault="00F73236" w:rsidP="00F7323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بحار، ج 52، ص 352؛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tl/>
          <w:lang w:bidi="fa-IR"/>
        </w:rPr>
        <w:t xml:space="preserve"> المکارم،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رزا</w:t>
      </w:r>
      <w:r w:rsidRPr="00371508">
        <w:rPr>
          <w:rtl/>
          <w:lang w:bidi="fa-IR"/>
        </w:rPr>
        <w:t xml:space="preserve">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1، ص 98.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ج 2، ص 80؛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tl/>
          <w:lang w:bidi="fa-IR"/>
        </w:rPr>
        <w:t xml:space="preserve"> المکارم، ج 2، ص 172.</w:t>
      </w:r>
    </w:p>
    <w:p w:rsidR="00371508" w:rsidRPr="00371508" w:rsidRDefault="00371508" w:rsidP="00F73236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ر.ک: اعلام النساء، عمر رضا کحاله، پنج جلد در دو مجلد، «فزون بر دو هزار و هشتصد نفر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زنان بنام را ذکر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F73236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حاش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قرار داده اند، و به باور آنان گو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زن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مه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انسان است. آنان بر اساس مرزبند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تغ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رناپذ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خود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بلندا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طه</w:t>
      </w:r>
      <w:r w:rsidR="00371508" w:rsidRPr="00371508">
        <w:rPr>
          <w:rtl/>
          <w:lang w:bidi="fa-IR"/>
        </w:rPr>
        <w:t xml:space="preserve"> مسؤول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زن و مرد ساخته اند؛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گمان آنان هرگز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ران</w:t>
      </w:r>
      <w:r w:rsidR="00371508" w:rsidRPr="00371508">
        <w:rPr>
          <w:rtl/>
          <w:lang w:bidi="fa-IR"/>
        </w:rPr>
        <w:t xml:space="preserve"> نخواهد شد.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زن موجود منزو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او را در کنار ابله و کودک و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</w:t>
      </w:r>
      <w:r w:rsidR="00371508" w:rsidRPr="00371508">
        <w:rPr>
          <w:rtl/>
          <w:lang w:bidi="fa-IR"/>
        </w:rPr>
        <w:t xml:space="preserve"> قرار داد و او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اصالت و استقلال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ندارد. از ته مانده سفره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نش</w:t>
      </w:r>
      <w:r w:rsidR="00371508" w:rsidRPr="00371508">
        <w:rPr>
          <w:rtl/>
          <w:lang w:bidi="fa-IR"/>
        </w:rPr>
        <w:t xml:space="preserve"> مرد او را ساخته اند و غ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از شر و پل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نشان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ندارد، او مقصود و مقصد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طان</w:t>
      </w:r>
      <w:r w:rsidR="00371508" w:rsidRPr="00371508">
        <w:rPr>
          <w:rtl/>
          <w:lang w:bidi="fa-IR"/>
        </w:rPr>
        <w:t xml:space="preserve"> است و فقط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تواند معشوقه عشق شهو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دلبر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باشد.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جعل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است. ره آورد فرهنگ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عرب و فرهنگ تورات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هود</w:t>
      </w:r>
      <w:r w:rsidRPr="00371508">
        <w:rPr>
          <w:rtl/>
          <w:lang w:bidi="fa-IR"/>
        </w:rPr>
        <w:t xml:space="preserve"> و فرهنگ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زن ماش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ابزار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قرن نوزدهم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ستم</w:t>
      </w:r>
      <w:r w:rsidRPr="00371508">
        <w:rPr>
          <w:rtl/>
          <w:lang w:bidi="fa-IR"/>
        </w:rPr>
        <w:t xml:space="preserve"> اروپا و فلسفه دکارت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انگاره نادرست،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آمده از آشوبها، فتنه ها و فسادها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امروز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</w:t>
      </w:r>
      <w:r w:rsidRPr="00371508">
        <w:rPr>
          <w:rFonts w:hint="eastAsia"/>
          <w:rtl/>
          <w:lang w:bidi="fa-IR"/>
        </w:rPr>
        <w:t>پندار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را نه به عنوان انسان کامل، بلکه به عنوان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کارکردها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خاص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نگرد و او را به عنوان جنس دوم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زنان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همانان</w:t>
      </w:r>
      <w:r w:rsidRPr="00371508">
        <w:rPr>
          <w:rtl/>
          <w:lang w:bidi="fa-IR"/>
        </w:rPr>
        <w:t xml:space="preserve">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 که فقط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خدمت مردان باشد. هر خردورز و آگاه به معارف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</w:t>
      </w:r>
      <w:r w:rsidRPr="00371508">
        <w:rPr>
          <w:rFonts w:hint="eastAsia"/>
          <w:rtl/>
          <w:lang w:bidi="fa-IR"/>
        </w:rPr>
        <w:t>ناسد</w:t>
      </w:r>
      <w:r w:rsidRPr="00371508">
        <w:rPr>
          <w:rtl/>
          <w:lang w:bidi="fa-IR"/>
        </w:rPr>
        <w:t xml:space="preserve"> و ساحت زن را ازا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شها</w:t>
      </w:r>
      <w:r w:rsidRPr="00371508">
        <w:rPr>
          <w:rtl/>
          <w:lang w:bidi="fa-IR"/>
        </w:rPr>
        <w:t xml:space="preserve"> پاک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داند.</w:t>
      </w:r>
    </w:p>
    <w:p w:rsidR="00371508" w:rsidRPr="00371508" w:rsidRDefault="001A21F5" w:rsidP="001A21F5">
      <w:pPr>
        <w:pStyle w:val="Heading1"/>
        <w:rPr>
          <w:rtl/>
        </w:rPr>
      </w:pPr>
      <w:r>
        <w:rPr>
          <w:rtl/>
        </w:rPr>
        <w:br w:type="page"/>
      </w:r>
      <w:bookmarkStart w:id="404" w:name="_Toc503088655"/>
      <w:bookmarkStart w:id="405" w:name="_Toc503088796"/>
      <w:bookmarkStart w:id="406" w:name="_Toc503090096"/>
      <w:r w:rsidR="00371508" w:rsidRPr="00371508">
        <w:rPr>
          <w:rFonts w:hint="eastAsia"/>
          <w:rtl/>
        </w:rPr>
        <w:lastRenderedPageBreak/>
        <w:t>بخش</w:t>
      </w:r>
      <w:r w:rsidR="00371508" w:rsidRPr="00371508">
        <w:rPr>
          <w:rtl/>
        </w:rPr>
        <w:t xml:space="preserve"> ششم</w:t>
      </w:r>
      <w:r>
        <w:rPr>
          <w:rFonts w:hint="cs"/>
          <w:rtl/>
        </w:rPr>
        <w:t>:</w:t>
      </w:r>
      <w:r w:rsidR="00371508" w:rsidRPr="00371508">
        <w:rPr>
          <w:rFonts w:hint="eastAsia"/>
          <w:rtl/>
        </w:rPr>
        <w:t>تعال</w:t>
      </w:r>
      <w:r w:rsidR="00371508" w:rsidRPr="00371508">
        <w:rPr>
          <w:rFonts w:hint="cs"/>
          <w:rtl/>
        </w:rPr>
        <w:t>ی</w:t>
      </w:r>
      <w:r w:rsidR="00371508" w:rsidRPr="00371508">
        <w:rPr>
          <w:rtl/>
        </w:rPr>
        <w:t xml:space="preserve"> زن در پرتو انقلاب اسلام</w:t>
      </w:r>
      <w:r w:rsidR="00371508" w:rsidRPr="00371508">
        <w:rPr>
          <w:rFonts w:hint="cs"/>
          <w:rtl/>
        </w:rPr>
        <w:t>ی</w:t>
      </w:r>
      <w:bookmarkEnd w:id="404"/>
      <w:bookmarkEnd w:id="405"/>
      <w:bookmarkEnd w:id="406"/>
    </w:p>
    <w:p w:rsidR="00371508" w:rsidRPr="00371508" w:rsidRDefault="00371508" w:rsidP="001A21F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بخش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گذشته شکوه زن در افق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حضور او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مختلف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ملاحظه شد. به خصوص حضور شکوهمندانه او در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دفاع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ارزشها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آن.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طل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حرکت بالنده به خون سم</w:t>
      </w:r>
      <w:r w:rsidRPr="00371508">
        <w:rPr>
          <w:rFonts w:hint="cs"/>
          <w:rtl/>
          <w:lang w:bidi="fa-IR"/>
        </w:rPr>
        <w:t>یّ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مادر عمار رنگ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و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جهان اسلام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زنا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جهان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 xml:space="preserve">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</w:t>
      </w:r>
      <w:r w:rsidR="007E3854" w:rsidRPr="007E3854">
        <w:rPr>
          <w:rStyle w:val="libAlaemChar"/>
          <w:rtl/>
        </w:rPr>
        <w:t xml:space="preserve">عليها‌السلام </w:t>
      </w:r>
      <w:r w:rsidRPr="00371508">
        <w:rPr>
          <w:rtl/>
          <w:lang w:bidi="fa-IR"/>
        </w:rPr>
        <w:t>دختر او در هنگامه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خطر در دفاع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آرمان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با تمام قدرت به عرصه آمدند و رستاخ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و جاودانه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نهضتها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حضور کم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ادامه داشته و در دو نهضت 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ملت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نهضت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تنباکو و انقلاب مشروط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زنان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شتازان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حادثه بودند و حضور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حماس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خود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ادگار</w:t>
      </w:r>
      <w:r w:rsidRPr="00371508">
        <w:rPr>
          <w:rtl/>
          <w:lang w:bidi="fa-IR"/>
        </w:rPr>
        <w:t xml:space="preserve"> گذاشتند.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نهضت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انقلاب مشروطه، دوران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زنان با بازگشت به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حاضر شدند و خواهان حقوق تض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شده خود از جامعه شدند.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البته</w:t>
      </w:r>
      <w:r w:rsidRPr="00371508">
        <w:rPr>
          <w:rtl/>
          <w:lang w:bidi="fa-IR"/>
        </w:rPr>
        <w:t xml:space="preserve"> با انحراف نهضت مشروطه و نفوذ غربگرا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وابسته، حاکم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کتاتور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منوّر با کودتا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کار آمدن رضا خان بار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به زن و جامعه زنان جفا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مضاعف شد.</w:t>
      </w:r>
    </w:p>
    <w:p w:rsidR="001A21F5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آغاز سلطنت سلسله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وقا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و</w:t>
      </w:r>
    </w:p>
    <w:p w:rsidR="00371508" w:rsidRPr="00371508" w:rsidRDefault="00371508" w:rsidP="001A21F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حوادث</w:t>
      </w:r>
      <w:r w:rsidRPr="00371508">
        <w:rPr>
          <w:rtl/>
          <w:lang w:bidi="fa-IR"/>
        </w:rPr>
        <w:t xml:space="preserve"> تلخ و دگرگون کننده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اتفاق افتاد 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 بحران حقوق زن که مکتوم و نهفته بود در شکل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خشونت آم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جلوه کرد.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عصر بود که تجددگرا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آرمان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را گرفته و زنان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دو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غه</w:t>
      </w:r>
      <w:r w:rsidRPr="00371508">
        <w:rPr>
          <w:rtl/>
          <w:lang w:bidi="fa-IR"/>
        </w:rPr>
        <w:t xml:space="preserve">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تحجّر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تجددگرا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وابسته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قلع و قمع شدند و تقابل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متضاد، آتش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خرمن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بالندگ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گوهر شرف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حادثه</w:t>
      </w:r>
      <w:r w:rsidRPr="00371508">
        <w:rPr>
          <w:rtl/>
          <w:lang w:bidi="fa-IR"/>
        </w:rPr>
        <w:t xml:space="preserve"> شوم کشف حجاب مهم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بهانه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قلم فرسا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نقد و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درباره زنان بود.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واقعه شوم در سال 1314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آتاتورک و به دستور اربابان خارج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انجام گرفت و بحران حقوق زن در جامعه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آشکار کرد.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رخداد تلخ، موج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ها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نق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زن و آثار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نبودن حجاب زنان در جامعه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دار</w:t>
      </w:r>
      <w:r w:rsidRPr="00371508">
        <w:rPr>
          <w:rtl/>
          <w:lang w:bidi="fa-IR"/>
        </w:rPr>
        <w:t xml:space="preserve"> ساخت.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نوگرا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و التقاط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</w:t>
      </w:r>
      <w:r w:rsidRPr="00371508">
        <w:rPr>
          <w:rtl/>
          <w:lang w:bidi="fa-IR"/>
        </w:rPr>
        <w:t xml:space="preserve"> وابسته و قلم به دستان حکومت در آثار خود به تجل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از کشف حجاب پرداختند و آن را نشانه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حقوق زن دانستند؛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آثار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شمندان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معتقدان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واقعه تجاوز به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زنان و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مال</w:t>
      </w:r>
      <w:r w:rsidRPr="00371508">
        <w:rPr>
          <w:rtl/>
          <w:lang w:bidi="fa-IR"/>
        </w:rPr>
        <w:t xml:space="preserve"> کردن حقوق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شمرده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 و خود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>: آخر چرا و به چه مجوز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حکومت حق دارد در شؤونات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دخالت کند.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اقدامات سطح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رضا شاه در تجدد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زن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انهدام کانون خانواده و رواج فساد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بر نداشت.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هوشمند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عرصه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گوناگون نبوغ خود را نشان داده بودند و در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مشروطه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قراولان آن نهضت بوده و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پوشش چادر خود را سنگر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ساخته و منو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رهبران نهضت را در پناه آن به ثمر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رساندند و اثبات کرده بودند که </w:t>
      </w:r>
      <w:r w:rsidRPr="00371508">
        <w:rPr>
          <w:rtl/>
          <w:lang w:bidi="fa-IR"/>
        </w:rPr>
        <w:lastRenderedPageBreak/>
        <w:t>برخوردار از استعداد فعال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امور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هستند؛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رضا شاه اعجاب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بود. آخر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سخنگو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نهضت بوده و اطراف مظفرالد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شاه حلقه زده و بازگشت علما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تهران را خواستار بودند.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پرسش مطرح بود که چرا و به چه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شاه اجازه به خود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در مقابل 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رفتارها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تصم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به خود اجازه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نوع پوشش زنان تصم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حال آن که هنوز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از حق رأ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دادن محر</w:t>
      </w:r>
      <w:r w:rsidRPr="00371508">
        <w:rPr>
          <w:rFonts w:hint="eastAsia"/>
          <w:rtl/>
          <w:lang w:bidi="fa-IR"/>
        </w:rPr>
        <w:t>وم</w:t>
      </w:r>
      <w:r w:rsidRPr="00371508">
        <w:rPr>
          <w:rtl/>
          <w:lang w:bidi="fa-IR"/>
        </w:rPr>
        <w:t xml:space="preserve"> است. اقدامات تجدد گرا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حکومت رضا شاه بدون پشتوانه نظر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فقط به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غرب و نمادها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اقتباس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کور کورانه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ثمره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داد</w:t>
      </w:r>
      <w:r w:rsidRPr="001A21F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رضا شاه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چون امان الله، پادشاه افغانستان و 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کمال پاشا «آتاتورک»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مدرن ساز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را با تعج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از ظواهر و پوشش زنان آغاز کرد؛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هجوم او به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با سد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مردم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بستر فرهنگ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و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برخوردار بودن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برخورد کرد و تقر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ناکام ماند. در افغانستان هم امان الله در سال 1306 پس از سفر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اروپا و بازگشت به کشورش از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اعلام کرد زنان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بدون حجاب باشند.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پروا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کشور افغانستان موجب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شد؛ به طور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امان الله ناچار به استعفا و </w:t>
      </w:r>
      <w:r w:rsidRPr="00371508">
        <w:rPr>
          <w:rFonts w:hint="eastAsia"/>
          <w:rtl/>
          <w:lang w:bidi="fa-IR"/>
        </w:rPr>
        <w:t>ترک</w:t>
      </w:r>
      <w:r w:rsidRPr="00371508">
        <w:rPr>
          <w:rtl/>
          <w:lang w:bidi="fa-IR"/>
        </w:rPr>
        <w:t xml:space="preserve"> کشور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کمال پاشا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لباس و کشف حجاب اقدام کرد، اما او هم با مقاومت 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روبه رو شد،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کام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توطئه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سال 1299 ه.ش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بانوان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آغاز شد، حدود پنجاه سال بذر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شدن زن را از فرهنگ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در سرزم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شرافت و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او افشاند.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او</w:t>
      </w:r>
      <w:r w:rsidRPr="00371508">
        <w:rPr>
          <w:rtl/>
          <w:lang w:bidi="fa-IR"/>
        </w:rPr>
        <w:t xml:space="preserve"> نه تنها فرهنگ برهنگ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رواج داد، بلکه برهنگ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ارمغان</w:t>
      </w:r>
    </w:p>
    <w:p w:rsidR="00371508" w:rsidRPr="001A21F5" w:rsidRDefault="001A21F5" w:rsidP="001A21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دولت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عصر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اول، فرحناز حسام، صص 148، 142.</w:t>
      </w:r>
    </w:p>
    <w:p w:rsidR="00371508" w:rsidRPr="00371508" w:rsidRDefault="001A21F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آورد</w:t>
      </w:r>
      <w:r w:rsidR="00371508" w:rsidRPr="00371508">
        <w:rPr>
          <w:rtl/>
          <w:lang w:bidi="fa-IR"/>
        </w:rPr>
        <w:t>. سازمانها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تشک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نهاد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نه</w:t>
      </w:r>
      <w:r w:rsidR="00371508" w:rsidRPr="00371508">
        <w:rPr>
          <w:rtl/>
          <w:lang w:bidi="fa-IR"/>
        </w:rPr>
        <w:t xml:space="preserve"> کردن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تأس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</w:t>
      </w:r>
      <w:r w:rsidR="00371508" w:rsidRPr="00371508">
        <w:rPr>
          <w:rtl/>
          <w:lang w:bidi="fa-IR"/>
        </w:rPr>
        <w:t xml:space="preserve"> کرد.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مهم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مجامع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پس از واقعه کشف حجاب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آمد کانون بانوان تهران بود که افراد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چون، هاجر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دولت آباد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آن عضو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افتند</w:t>
      </w:r>
      <w:r w:rsidRPr="00371508">
        <w:rPr>
          <w:rtl/>
          <w:lang w:bidi="fa-IR"/>
        </w:rPr>
        <w:t>. کانون بانوان به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شمس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تحت نظارت وزارت معارف تأس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شد و به مرور نشر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خاص بانوان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انتشار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 در کنار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بلکه سابق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نخست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رو و تجدد گرا محترم اسکندر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 که به سال 1299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نسوان وطن خواه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را تشک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داد و مجله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نام نسوان وطن خواه منتشر کرد که هدف آن طبق اساسنامه حفظ شعائر و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اسلام و سع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تهذ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دخ</w:t>
      </w:r>
      <w:r w:rsidRPr="00371508">
        <w:rPr>
          <w:rFonts w:hint="eastAsia"/>
          <w:rtl/>
          <w:lang w:bidi="fa-IR"/>
        </w:rPr>
        <w:t>تران</w:t>
      </w:r>
      <w:r w:rsidRPr="00371508">
        <w:rPr>
          <w:rtl/>
          <w:lang w:bidi="fa-IR"/>
        </w:rPr>
        <w:t xml:space="preserve"> بود. پس از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مستوره افشار بود که اداره آن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را به عهده گرفت. در سال 1309 ه.ش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جمع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نام اناث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خورش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سرخ تحت سرپرست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ملکه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تأس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1A21F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پنجاه سال سلطنت شوم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برهنگ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بند و 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اشکال گوناگون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کشور ترو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شد تا سرانجام صبحدم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زن مسلمان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رها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با بازگشت به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گام در مس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ترق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 و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باز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</w:t>
      </w:r>
      <w:r w:rsidRPr="00371508">
        <w:rPr>
          <w:rtl/>
          <w:lang w:bidi="fa-IR"/>
        </w:rPr>
        <w:t>.</w:t>
      </w:r>
    </w:p>
    <w:p w:rsidR="00371508" w:rsidRPr="00371508" w:rsidRDefault="00371508" w:rsidP="001A21F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با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 نگرش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بخش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به ارمغان آورد. سخن او پرده جهل را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دام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دام گستران فرهنگ ابتذال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بند و 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موج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</w:t>
      </w:r>
      <w:r w:rsidRPr="00371508">
        <w:rPr>
          <w:rtl/>
          <w:lang w:bidi="fa-IR"/>
        </w:rPr>
        <w:lastRenderedPageBreak/>
        <w:t>فرهنگ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انقلاب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ران و در جهان اسلام طن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انداز کرد.</w:t>
      </w:r>
    </w:p>
    <w:p w:rsidR="00371508" w:rsidRPr="001A21F5" w:rsidRDefault="001A21F5" w:rsidP="001A21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دولت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عصر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اول، ص 147.</w:t>
      </w:r>
    </w:p>
    <w:p w:rsidR="00371508" w:rsidRPr="00371508" w:rsidRDefault="001A21F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موج 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اسلام، با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مثبت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که به زن و فعال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زنان در چهار چوب شرع و قوان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داشت جاذبه فراوان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زنان داشته و انگ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زه</w:t>
      </w:r>
      <w:r w:rsidR="00371508" w:rsidRPr="00371508">
        <w:rPr>
          <w:rtl/>
          <w:lang w:bidi="fa-IR"/>
        </w:rPr>
        <w:t xml:space="preserve"> تعال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را برانگ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خت</w:t>
      </w:r>
      <w:r w:rsidR="00371508" w:rsidRPr="00371508">
        <w:rPr>
          <w:rtl/>
          <w:lang w:bidi="fa-IR"/>
        </w:rPr>
        <w:t>. از سو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گر،</w:t>
      </w:r>
      <w:r w:rsidR="00371508" w:rsidRPr="00371508">
        <w:rPr>
          <w:rtl/>
          <w:lang w:bidi="fa-IR"/>
        </w:rPr>
        <w:t xml:space="preserve"> بهانه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که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روها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لائ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و کشورها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غرب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عنوان کرده و اسلام را با زن و ف</w:t>
      </w:r>
      <w:r w:rsidR="00371508" w:rsidRPr="00371508">
        <w:rPr>
          <w:rFonts w:hint="eastAsia"/>
          <w:rtl/>
          <w:lang w:bidi="fa-IR"/>
        </w:rPr>
        <w:t>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آنان در 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دانسته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اثر نمود.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فراگ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و حضور فعال و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عنوان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جامعه ما دو بعد عمده داشت: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نخست</w:t>
      </w:r>
      <w:r w:rsidRPr="00371508">
        <w:rPr>
          <w:rtl/>
          <w:lang w:bidi="fa-IR"/>
        </w:rPr>
        <w:t xml:space="preserve"> اعتراض به نظر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موجود نسبت به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زن، دوم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آرمان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طلب وضع مطلوب که در کلام امام خم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قدس سره به عنوان تبلور آرمان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ما قرار گرفت. در پرتو فرهنگ انقلاب در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زنان به عنوان گروه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نقش و حضور جد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صحنه انقلاب و به ثمر رساندن آن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فا</w:t>
      </w:r>
      <w:r w:rsidRPr="00371508">
        <w:rPr>
          <w:rtl/>
          <w:lang w:bidi="fa-IR"/>
        </w:rPr>
        <w:t xml:space="preserve"> کردند، نه فقط برداشت شخص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خودشان از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عوض شده بود، بلکه برداشت مردان جامعه نسبت به آنان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کرده بود و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نگرش مثبت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ساز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عملکرد زنان از نقش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حاش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جامعه به نقش کل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گفتار</w:t>
      </w:r>
      <w:r w:rsidRPr="00371508">
        <w:rPr>
          <w:rtl/>
          <w:lang w:bidi="fa-IR"/>
        </w:rPr>
        <w:t xml:space="preserve">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امام خم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چه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زنان و چه مردان مشعل راه بود.</w:t>
      </w:r>
    </w:p>
    <w:p w:rsidR="00371508" w:rsidRPr="00371508" w:rsidRDefault="00371508" w:rsidP="001A21F5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ابتدا ظلم و ستم مضاعف ستم شاه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برجسته کرده و آن دوره شرم آور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آور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«قلم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مسموم خطا کار و گفتار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ندگان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قرن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اسارت بار، عصر 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را به منزله کالا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خواستند در آوردند </w:t>
      </w: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آنان را که آس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بودند به </w:t>
      </w:r>
      <w:r w:rsidRPr="00371508">
        <w:rPr>
          <w:rtl/>
          <w:lang w:bidi="fa-IR"/>
        </w:rPr>
        <w:lastRenderedPageBreak/>
        <w:t>مراکز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</w:t>
      </w:r>
      <w:r w:rsidRPr="00371508">
        <w:rPr>
          <w:rtl/>
          <w:lang w:bidi="fa-IR"/>
        </w:rPr>
        <w:t xml:space="preserve"> که قلم را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ذکر آن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هر کس بخواهد شمه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آن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را مطلع شود به روزنامه ها و مجله ها و شعرها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اوباش و اراذل زمان رضاخان از روزگار تباه کشف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حجاب</w:t>
      </w:r>
      <w:r w:rsidRPr="00371508">
        <w:rPr>
          <w:rtl/>
          <w:lang w:bidi="fa-IR"/>
        </w:rPr>
        <w:t xml:space="preserve"> الزام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بعد مراجعه کند و از مجالس و محافل و مراکز فساد آن زمان سراغ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>.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و شکسته باد قلم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روشنفکرانه، آنان....»</w:t>
      </w:r>
      <w:r w:rsidRPr="001A21F5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«من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توانم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در زمان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پدر و پسر به بانوان ما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ظلم شد تا به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اقشار،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ادتان</w:t>
      </w:r>
      <w:r w:rsidRPr="00371508">
        <w:rPr>
          <w:rtl/>
          <w:lang w:bidi="fa-IR"/>
        </w:rPr>
        <w:t xml:space="preserve"> نباشد. در زمان رضا شاه با بانوان چه کردند و چه مص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بت</w:t>
      </w:r>
      <w:r w:rsidRPr="00371508">
        <w:rPr>
          <w:rtl/>
          <w:lang w:bidi="fa-IR"/>
        </w:rPr>
        <w:t xml:space="preserve"> ها به بار آوردند و به اسم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را 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اروپا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را متجدد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بانوان چه کردند»</w:t>
      </w:r>
      <w:r w:rsidRPr="001A21F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افشاگرانه فرمود: «زن در دو مرحله مظلوم بوده است،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مظلوم بود و اسلام بر انسان منت گذاشت و زن را از آن مظلوم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خارج کرد....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بود که زن مظلوم قرار گرفت دوره شاه سابق و شاه لا حق بود. به اسم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زن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 آزاد کنند ظلم کردند به زن، ظلمها کردند، زن را از آن مقام شرافت و عزت که داشت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دند،</w:t>
      </w:r>
      <w:r w:rsidRPr="00371508">
        <w:rPr>
          <w:rtl/>
          <w:lang w:bidi="fa-IR"/>
        </w:rPr>
        <w:t xml:space="preserve"> زن را از آن مقام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داشت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آورده، «ش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ء» کردند»</w:t>
      </w:r>
      <w:r w:rsidRPr="001A21F5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امام بزرگوار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دوره، در دوره رضاخان و محمد رضا خان از مقام خود منحط کردند»</w:t>
      </w:r>
      <w:r w:rsidRPr="001A21F5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«دوره اختناق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خواست زنان جنگجو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 را ننگجو بار آورد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خدا نخواست»</w:t>
      </w:r>
      <w:r w:rsidRPr="001A21F5">
        <w:rPr>
          <w:rStyle w:val="libFootnotenumChar"/>
          <w:rtl/>
        </w:rPr>
        <w:t>(5)</w:t>
      </w:r>
      <w:r w:rsidRPr="00371508">
        <w:rPr>
          <w:rtl/>
          <w:lang w:bidi="fa-IR"/>
        </w:rPr>
        <w:t>.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«بدون شک آن چه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پنجاه سال روزگار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دست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رژ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ملت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به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بانوان مظلوم گذشت با طرح و نقشه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حساب شده ابر جنا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تکاران</w:t>
      </w:r>
      <w:r w:rsidRPr="00371508">
        <w:rPr>
          <w:rtl/>
          <w:lang w:bidi="fa-IR"/>
        </w:rPr>
        <w:t xml:space="preserve"> جهان بوده است»</w:t>
      </w:r>
      <w:r w:rsidRPr="001A21F5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پس</w:t>
      </w:r>
      <w:r w:rsidRPr="00371508">
        <w:rPr>
          <w:rtl/>
          <w:lang w:bidi="fa-IR"/>
        </w:rPr>
        <w:t xml:space="preserve"> از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نقش تخر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سلطنت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 قدس سره زن را به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شرافت و نقش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فرا خواند و فتح قله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معرفت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نهاد.</w:t>
      </w:r>
    </w:p>
    <w:p w:rsidR="00371508" w:rsidRPr="001A21F5" w:rsidRDefault="001A21F5" w:rsidP="001A21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در جستجو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راه از کلام امام، دفتر سوم، زن، ص 24.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23.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صص 22 - 21.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22.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ص 20.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ص 27.</w:t>
      </w:r>
    </w:p>
    <w:p w:rsidR="00371508" w:rsidRPr="00371508" w:rsidRDefault="001A21F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رامون</w:t>
      </w:r>
      <w:r w:rsidR="00371508" w:rsidRPr="00371508">
        <w:rPr>
          <w:rtl/>
          <w:lang w:bidi="fa-IR"/>
        </w:rPr>
        <w:t xml:space="preserve"> نقش ترب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او فرمود: «نقش زنان در عالم از 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ژگ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خاص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برخوردار است، صلاح و فساد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جامعه از صلاح و فساد زنان در آن جامعه سرچشمه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زن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کتا</w:t>
      </w:r>
      <w:r w:rsidRPr="00371508">
        <w:rPr>
          <w:rtl/>
          <w:lang w:bidi="fa-IR"/>
        </w:rPr>
        <w:t xml:space="preserve">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از دامن خود افراد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جامعه تحو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دهد که از برکاتشان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جامعه بلکه جامعه ها به استقامت و ارزشها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شوند 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به عکس آن باشند»</w:t>
      </w:r>
      <w:r w:rsidRPr="001A21F5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نقش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در جامعه فرمود: «زنان از نظر اسلام نقش حساس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بنا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دارند و اسلام زن را تا حد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ارتقاء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دهد که او بتواند مقام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را در جامعه باز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ابد</w:t>
      </w:r>
      <w:r w:rsidRPr="00371508">
        <w:rPr>
          <w:rtl/>
          <w:lang w:bidi="fa-IR"/>
        </w:rPr>
        <w:t xml:space="preserve"> و از حد 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 بودن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متناسب با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رشد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در ساختمان حکومت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مسؤول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به عهده بگ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رد»</w:t>
      </w:r>
      <w:r w:rsidRPr="001A21F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«اسلام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احترام زن را حفظ کند،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به زن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بدهد که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خواهند زن را بفروشند و او را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دست به آن دست کنند»</w:t>
      </w:r>
      <w:r w:rsidRPr="001A21F5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«اسلام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که زن و مرد رشد داشته باشند. اسلام زنها را از آن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در جاهل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بوده نجات داده است، آن قدر که اسلام به زن خدمت کرده است،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 که به مرد خدمت نکرده است»</w:t>
      </w:r>
      <w:r w:rsidRPr="001A21F5">
        <w:rPr>
          <w:rStyle w:val="libFootnotenumChar"/>
          <w:rtl/>
        </w:rPr>
        <w:t>(4)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«در نظام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زن به عنوان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انسان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مشارکت فعال با مردان در بنا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باشد، نه به صورت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ء، نه او حق دارد خود را به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تنزل دهد و نه مردان حق دارند که به او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شند»</w:t>
      </w:r>
      <w:r w:rsidRPr="001A21F5">
        <w:rPr>
          <w:rStyle w:val="libFootnotenumChar"/>
          <w:rtl/>
        </w:rPr>
        <w:t>(5)</w:t>
      </w:r>
      <w:r w:rsidRPr="00371508">
        <w:rPr>
          <w:rtl/>
          <w:lang w:bidi="fa-IR"/>
        </w:rPr>
        <w:t>.</w:t>
      </w:r>
    </w:p>
    <w:p w:rsidR="00371508" w:rsidRPr="001A21F5" w:rsidRDefault="001A21F5" w:rsidP="001A21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_________________________________-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27.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17.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16.</w:t>
      </w:r>
    </w:p>
    <w:p w:rsidR="00371508" w:rsidRPr="00371508" w:rsidRDefault="00371508" w:rsidP="001A21F5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همان.</w:t>
      </w:r>
    </w:p>
    <w:p w:rsidR="00371508" w:rsidRPr="00371508" w:rsidRDefault="001A21F5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و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فرمود: «تش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نه تنها زنان را از صحنه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طرد 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کند؛ بلکه آنان را در جامعه در جا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گاه</w:t>
      </w:r>
      <w:r w:rsidR="00371508" w:rsidRPr="00371508">
        <w:rPr>
          <w:rtl/>
          <w:lang w:bidi="fa-IR"/>
        </w:rPr>
        <w:t xml:space="preserve"> رف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ع</w:t>
      </w:r>
      <w:r w:rsidR="00371508" w:rsidRPr="00371508">
        <w:rPr>
          <w:rtl/>
          <w:lang w:bidi="fa-IR"/>
        </w:rPr>
        <w:t xml:space="preserve">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خود قرار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دهد»</w:t>
      </w:r>
      <w:r w:rsidR="00371508" w:rsidRPr="001A21F5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فرمود: «اسلام نظر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نسبت به شما زنان دارد. اسلام در زمان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جز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ره</w:t>
      </w:r>
      <w:r w:rsidRPr="00371508">
        <w:rPr>
          <w:rtl/>
          <w:lang w:bidi="fa-IR"/>
        </w:rPr>
        <w:t xml:space="preserve"> العرب ظهور کرد زنان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خودشان را از دست داده بودند؛ اسلام آنان را سربلند و سرافراز کرد. اسلام آنان را با مردان مساو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کرد.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اسلام به زنان دارد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از عنا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مردان دارد.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نهضت زنان حق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مردان دارند. زنان مردان شجاع را در دامان خود بزرگ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قرآن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انسان ساز است و زنان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انسان ساز، اگر زنان شجاع و انسان ساز از ملت گرفته شوند ملتها به شکست و انحطاط کش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شوند. قوان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اسلام همه به صلاح زن و مرد است. زن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مقدرات اساس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مملکت دخالت کند....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مملکت</w:t>
      </w:r>
      <w:r w:rsidRPr="00371508">
        <w:rPr>
          <w:rtl/>
          <w:lang w:bidi="fa-IR"/>
        </w:rPr>
        <w:t xml:space="preserve"> از شماست انشاء الله شما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مملکت را بساز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زنان در صدر اسلام با مردان در جنگها هم شرکت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کردند.... ما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زن به مقام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برسد. زن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سرنوشت خودش دخالت داشته باشد»</w:t>
      </w:r>
      <w:r w:rsidRPr="001A21F5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751AAC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به پاس مقام و جلالت زن روز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لاد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 </w:t>
      </w:r>
      <w:r w:rsidR="007E3854" w:rsidRPr="007E3854">
        <w:rPr>
          <w:rStyle w:val="libAlaemChar"/>
          <w:rtl/>
        </w:rPr>
        <w:t xml:space="preserve">عليها‌السلام </w:t>
      </w:r>
      <w:r w:rsidR="005B3E5E" w:rsidRPr="005B3E5E">
        <w:rPr>
          <w:rStyle w:val="libAlaemChar"/>
          <w:rtl/>
        </w:rPr>
        <w:t xml:space="preserve"> </w:t>
      </w:r>
      <w:r w:rsidRPr="00371508">
        <w:rPr>
          <w:rtl/>
          <w:lang w:bidi="fa-IR"/>
        </w:rPr>
        <w:t xml:space="preserve"> را به عنوان روز زن اعلام نموده و در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مقام شامخ زنان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فرمود: «تار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گواه احترامات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حد رسول خدا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مولود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(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>عليها‌السلام</w:t>
      </w:r>
      <w:r w:rsidRPr="00371508">
        <w:rPr>
          <w:rtl/>
          <w:lang w:bidi="fa-IR"/>
        </w:rPr>
        <w:t>) است تا نشان دهد که ز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بزرگ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ژه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جامعه دارد که اگر برتر از مرد نباشد کمتر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ست»</w:t>
      </w:r>
      <w:r w:rsidRPr="001A21F5">
        <w:rPr>
          <w:rStyle w:val="libFootnotenumChar"/>
          <w:rtl/>
        </w:rPr>
        <w:t>(3).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در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فرمود: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نجانب</w:t>
      </w:r>
      <w:r w:rsidRPr="00371508">
        <w:rPr>
          <w:rtl/>
          <w:lang w:bidi="fa-IR"/>
        </w:rPr>
        <w:t xml:space="preserve"> به زنان پر افتخار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مباهات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 که تحول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چنان در آنان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شد که نقش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پنجاه سال کوشش نقاشان خارج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وابستگان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شرافت آنان از شعرا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هرزه گرفته تا 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سندگان</w:t>
      </w:r>
      <w:r w:rsidRPr="00371508">
        <w:rPr>
          <w:rtl/>
          <w:lang w:bidi="fa-IR"/>
        </w:rPr>
        <w:t xml:space="preserve"> و</w:t>
      </w:r>
    </w:p>
    <w:p w:rsidR="00371508" w:rsidRPr="00751AAC" w:rsidRDefault="00751AAC" w:rsidP="00751AA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18.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صص 20 - 19.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زن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امام به مناسبت سم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زن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اسلام، ص 1.</w:t>
      </w:r>
    </w:p>
    <w:p w:rsidR="00371508" w:rsidRPr="00371508" w:rsidRDefault="00751AA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دستگاهها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تبل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غات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مزدور را نقش بر آب نمودند»</w:t>
      </w:r>
      <w:r w:rsidR="00371508" w:rsidRPr="00751AAC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خم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گرام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داشت</w:t>
      </w:r>
      <w:r w:rsidRPr="00371508">
        <w:rPr>
          <w:rtl/>
          <w:lang w:bidi="fa-IR"/>
        </w:rPr>
        <w:t xml:space="preserve"> مقام زنان و خدمات آنان فرمود: «درود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بر زنان متعهد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اکنون در سراسر کشور به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نوباوگان و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سوادان و تدر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tl/>
          <w:lang w:bidi="fa-IR"/>
        </w:rPr>
        <w:t xml:space="preserve"> علوم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آموزش فرهنگ غن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قرآن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اشتغال دارند. و درود خداوند بر زنان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انقلاب در دفاع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هن</w:t>
      </w:r>
      <w:r w:rsidRPr="00371508">
        <w:rPr>
          <w:rtl/>
          <w:lang w:bidi="fa-IR"/>
        </w:rPr>
        <w:t xml:space="preserve"> به درجه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شهادت نائل شده اند و بر آنان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مارستانها</w:t>
      </w:r>
      <w:r w:rsidRPr="00371508">
        <w:rPr>
          <w:rtl/>
          <w:lang w:bidi="fa-IR"/>
        </w:rPr>
        <w:t xml:space="preserve"> و درمانگاهها در خدمت معلولان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ماران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باشند و درود بر مادران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جوانان خود را با افتخار از دست داده اند»</w:t>
      </w:r>
      <w:r w:rsidRPr="00751AA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شات</w:t>
      </w:r>
      <w:r w:rsidRPr="00371508">
        <w:rPr>
          <w:rtl/>
          <w:lang w:bidi="fa-IR"/>
        </w:rPr>
        <w:t xml:space="preserve"> در مجموعه گفتار و نوشتار امام خم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است</w:t>
      </w:r>
      <w:r w:rsidRPr="00751AAC">
        <w:rPr>
          <w:rStyle w:val="libFootnotenumChar"/>
          <w:rtl/>
        </w:rPr>
        <w:t>(3)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سخنان امام خم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تب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مقام والا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اسلام، آفاق تابناک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گشود و زنان مسلمان با بازگشت به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به نقش سازنده خود در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جامعه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آگاه شدند و در پرتو فرهنگ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فتح قله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و فض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لت</w:t>
      </w:r>
      <w:r w:rsidRPr="00371508">
        <w:rPr>
          <w:rtl/>
          <w:lang w:bidi="fa-IR"/>
        </w:rPr>
        <w:t xml:space="preserve"> پارسا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نائل آ</w:t>
      </w:r>
      <w:r w:rsidRPr="00371508">
        <w:rPr>
          <w:rFonts w:hint="eastAsia"/>
          <w:rtl/>
          <w:lang w:bidi="fa-IR"/>
        </w:rPr>
        <w:t>مدند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«رحمت</w:t>
      </w:r>
      <w:r w:rsidRPr="00371508">
        <w:rPr>
          <w:rtl/>
          <w:lang w:bidi="fa-IR"/>
        </w:rPr>
        <w:t xml:space="preserve"> و برکت حق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نثار زنان با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اسلام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ز»</w:t>
      </w:r>
      <w:r w:rsidRPr="00751AAC">
        <w:rPr>
          <w:rStyle w:val="libFootnotenumChar"/>
          <w:rtl/>
        </w:rPr>
        <w:t>(4)</w:t>
      </w:r>
    </w:p>
    <w:p w:rsidR="00371508" w:rsidRPr="00751AAC" w:rsidRDefault="00751AAC" w:rsidP="00751AA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 23.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44.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ر. ک: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امام.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ص 47.</w:t>
      </w:r>
    </w:p>
    <w:p w:rsidR="00371508" w:rsidRPr="00371508" w:rsidRDefault="00751AAC" w:rsidP="004C079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07" w:name="_Toc503088656"/>
      <w:bookmarkStart w:id="408" w:name="_Toc503088797"/>
      <w:bookmarkStart w:id="409" w:name="_Toc503090097"/>
      <w:r w:rsidR="00371508" w:rsidRPr="00371508">
        <w:rPr>
          <w:rFonts w:hint="eastAsia"/>
          <w:rtl/>
          <w:lang w:bidi="fa-IR"/>
        </w:rPr>
        <w:lastRenderedPageBreak/>
        <w:t>خاتمه</w:t>
      </w:r>
      <w:bookmarkEnd w:id="407"/>
      <w:bookmarkEnd w:id="408"/>
      <w:bookmarkEnd w:id="409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که شکوه و عظمت زن در 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سار فرهنگ اسلام و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شد با پاسخ به پرسش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زن بحث به 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سؤال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که با توجه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مکانت،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پندار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را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خاص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شناسد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را نه به عنوان انسان با خصال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بلکه به عنوان «زن» و به عنوان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کارکردها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خاص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کند؛ و طبعا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زن به لحاظ محدو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ولوژ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دارد به عنوان «جنس دوم» تلق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که به تدر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tl/>
          <w:lang w:bidi="fa-IR"/>
        </w:rPr>
        <w:t xml:space="preserve"> 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قرون متوال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بدون آن که مختص به منطقه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نضج گرفته و حت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اگر 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قرن اخ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حقوق 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زن به آن اعطا شده آن را به عنوان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در نظر گرفته و نه حق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هزارا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سال از زن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</w:t>
      </w:r>
      <w:r w:rsidRPr="00371508">
        <w:rPr>
          <w:rtl/>
          <w:lang w:bidi="fa-IR"/>
        </w:rPr>
        <w:t xml:space="preserve"> شده است. به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القا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که زنان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همان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اره</w:t>
      </w:r>
      <w:r w:rsidRPr="00371508">
        <w:rPr>
          <w:rtl/>
          <w:lang w:bidi="fa-IR"/>
        </w:rPr>
        <w:t xml:space="preserve"> اند نه صاحب آن در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</w:t>
      </w:r>
      <w:r w:rsidRPr="00371508">
        <w:rPr>
          <w:rtl/>
          <w:lang w:bidi="fa-IR"/>
        </w:rPr>
        <w:t xml:space="preserve"> سبب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که زنان احساس کنند که ناچارند خود را با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از آنان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هماهنگ کنند.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تئور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شناسان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بازگو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گردد: «مرد تقر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</w:t>
      </w:r>
      <w:r w:rsidRPr="00371508">
        <w:rPr>
          <w:rtl/>
          <w:lang w:bidi="fa-IR"/>
        </w:rPr>
        <w:t xml:space="preserve"> به طور کامل محصول جامعه است. حال آن که زن به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محصول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است....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ها، آروزها و خلق و خو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تا حد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منشأ جمع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دارد و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مورد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نها</w:t>
      </w:r>
      <w:r w:rsidRPr="00371508">
        <w:rPr>
          <w:rtl/>
          <w:lang w:bidi="fa-IR"/>
        </w:rPr>
        <w:t xml:space="preserve"> به گونه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م تحت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ارگان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سم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به</w:t>
      </w:r>
      <w:r w:rsidRPr="00371508">
        <w:rPr>
          <w:rtl/>
          <w:lang w:bidi="fa-IR"/>
        </w:rPr>
        <w:t xml:space="preserve"> سخن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گر،</w:t>
      </w:r>
      <w:r w:rsidRPr="00371508">
        <w:rPr>
          <w:rtl/>
          <w:lang w:bidi="fa-IR"/>
        </w:rPr>
        <w:t xml:space="preserve"> زنان و مردان هو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و تما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متفاوت دارند.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زنان کمتر از مردان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شده اند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از مردان به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نزد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هستند</w:t>
      </w:r>
      <w:r w:rsidRPr="00751AAC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جامعه</w:t>
      </w:r>
      <w:r w:rsidRPr="00371508">
        <w:rPr>
          <w:rtl/>
          <w:lang w:bidi="fa-IR"/>
        </w:rPr>
        <w:t xml:space="preserve"> شناسان بر مبنا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با کم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اختلاف، زن را 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چهار ساختار، تول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تول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مثل، جنس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پرورش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کودک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 و رها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زنان را از وضع فعل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تنها در صورت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محقق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دانند که هر چهار ساختار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زن در آنها ادغام شده دگرگون 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تفاله نشخوار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لسوفان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گفتند: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آنجا که 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</w:t>
      </w:r>
      <w:r w:rsidRPr="00371508">
        <w:rPr>
          <w:rtl/>
          <w:lang w:bidi="fa-IR"/>
        </w:rPr>
        <w:t xml:space="preserve"> مرد ناتوان است زن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زنان و بندگان از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محکوم به اسارت هستند و به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وجه سزاوار شرکت در کارها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751AAC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پندار در عرف عام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انه</w:t>
      </w:r>
      <w:r w:rsidRPr="00371508">
        <w:rPr>
          <w:rtl/>
          <w:lang w:bidi="fa-IR"/>
        </w:rPr>
        <w:t xml:space="preserve"> و زبان شاعرانه مردم ما هم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در غالب اشعار طنز گونه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بروز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8"/>
        <w:gridCol w:w="3314"/>
      </w:tblGrid>
      <w:tr w:rsidR="00751AAC" w:rsidTr="00751AAC">
        <w:trPr>
          <w:trHeight w:val="350"/>
        </w:trPr>
        <w:tc>
          <w:tcPr>
            <w:tcW w:w="3340" w:type="dxa"/>
            <w:shd w:val="clear" w:color="auto" w:fill="auto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خو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ش</w:t>
            </w:r>
            <w:r w:rsidRPr="00371508">
              <w:rPr>
                <w:rtl/>
                <w:lang w:bidi="fa-IR"/>
              </w:rPr>
              <w:t xml:space="preserve"> را صد قلم بزک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  <w:shd w:val="clear" w:color="auto" w:fill="auto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غا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تش</w:t>
            </w:r>
            <w:r w:rsidRPr="00371508">
              <w:rPr>
                <w:rtl/>
                <w:lang w:bidi="fa-IR"/>
              </w:rPr>
              <w:t xml:space="preserve"> زادن است و پروردن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در</w:t>
            </w:r>
            <w:r w:rsidRPr="00371508">
              <w:rPr>
                <w:rtl/>
                <w:lang w:bidi="fa-IR"/>
              </w:rPr>
              <w:t xml:space="preserve"> طب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عت</w:t>
            </w:r>
            <w:r w:rsidRPr="00371508">
              <w:rPr>
                <w:rtl/>
                <w:lang w:bidi="fa-IR"/>
              </w:rPr>
              <w:t xml:space="preserve"> طب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ثان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کارگاه نتاج انسان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به معنا طب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عت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دگر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چون طب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عت</w:t>
            </w:r>
            <w:r w:rsidRPr="00371508">
              <w:rPr>
                <w:rtl/>
                <w:lang w:bidi="fa-IR"/>
              </w:rPr>
              <w:t xml:space="preserve"> عنود و کور و کر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blPrEx>
          <w:tblLook w:val="04A0"/>
        </w:tblPrEx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هنرش</w:t>
            </w:r>
            <w:r w:rsidRPr="00371508">
              <w:rPr>
                <w:rtl/>
                <w:lang w:bidi="fa-IR"/>
              </w:rPr>
              <w:t xml:space="preserve"> جلب ما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ه</w:t>
            </w:r>
            <w:r w:rsidRPr="00371508">
              <w:rPr>
                <w:rtl/>
                <w:lang w:bidi="fa-IR"/>
              </w:rPr>
              <w:t xml:space="preserve"> و زاد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شغل او امتزاج و 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جاد</w:t>
            </w:r>
            <w:r w:rsidRPr="0037150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blPrEx>
          <w:tblLook w:val="04A0"/>
        </w:tblPrEx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ا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که اصلاح کار زن خواه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سبب عمر خو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شتن</w:t>
            </w:r>
            <w:r w:rsidRPr="00371508">
              <w:rPr>
                <w:rtl/>
                <w:lang w:bidi="fa-IR"/>
              </w:rPr>
              <w:t xml:space="preserve"> کاه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blPrEx>
          <w:tblLook w:val="04A0"/>
        </w:tblPrEx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ز اول چن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tl/>
                <w:lang w:bidi="fa-IR"/>
              </w:rPr>
              <w:t xml:space="preserve"> که 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ه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چ</w:t>
            </w:r>
            <w:r w:rsidRPr="00371508">
              <w:rPr>
                <w:rtl/>
                <w:lang w:bidi="fa-IR"/>
              </w:rPr>
              <w:t xml:space="preserve"> تدب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ر</w:t>
            </w:r>
            <w:r w:rsidRPr="00371508">
              <w:rPr>
                <w:rtl/>
                <w:lang w:bidi="fa-IR"/>
              </w:rPr>
              <w:t xml:space="preserve"> چاره اش ننمود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AAC" w:rsidTr="00751AAC">
        <w:tblPrEx>
          <w:tblLook w:val="04A0"/>
        </w:tblPrEx>
        <w:trPr>
          <w:trHeight w:val="350"/>
        </w:trPr>
        <w:tc>
          <w:tcPr>
            <w:tcW w:w="3340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lastRenderedPageBreak/>
              <w:t>زن</w:t>
            </w:r>
            <w:r w:rsidRPr="00371508">
              <w:rPr>
                <w:rtl/>
                <w:lang w:bidi="fa-IR"/>
              </w:rPr>
              <w:t xml:space="preserve"> کتاب طب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عت</w:t>
            </w:r>
            <w:r w:rsidRPr="00371508">
              <w:rPr>
                <w:rtl/>
                <w:lang w:bidi="fa-IR"/>
              </w:rPr>
              <w:t xml:space="preserve"> ساده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51AAC" w:rsidRDefault="00751AAC" w:rsidP="0032472F">
            <w:pPr>
              <w:pStyle w:val="libPoem"/>
              <w:rPr>
                <w:rtl/>
              </w:rPr>
            </w:pPr>
          </w:p>
        </w:tc>
        <w:tc>
          <w:tcPr>
            <w:tcW w:w="3314" w:type="dxa"/>
          </w:tcPr>
          <w:p w:rsidR="00751AAC" w:rsidRDefault="00751AAC" w:rsidP="0032472F">
            <w:pPr>
              <w:pStyle w:val="libPoem"/>
            </w:pPr>
            <w:r w:rsidRPr="00371508">
              <w:rPr>
                <w:rtl/>
                <w:lang w:bidi="fa-IR"/>
              </w:rPr>
              <w:t>زن ز دستور حکمت آزاده است</w:t>
            </w:r>
            <w:r w:rsidRPr="00751AAC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51AAC" w:rsidRDefault="00751AAC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درست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برداشت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عموم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طنز و هنر ما از آن مملو است. در انگاره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نگاه جامعه به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عنوان معشوق و دلبر و از</w:t>
      </w:r>
    </w:p>
    <w:p w:rsidR="00371508" w:rsidRPr="00751AAC" w:rsidRDefault="00751AAC" w:rsidP="00751AA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جامعه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آنتون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دنز،</w:t>
      </w:r>
      <w:r w:rsidRPr="00371508">
        <w:rPr>
          <w:rtl/>
          <w:lang w:bidi="fa-IR"/>
        </w:rPr>
        <w:t xml:space="preserve"> ترجمه منوچهر صبور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 763.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لذات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ترجمه عباس رز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اب،</w:t>
      </w:r>
      <w:r w:rsidRPr="00371508">
        <w:rPr>
          <w:rtl/>
          <w:lang w:bidi="fa-IR"/>
        </w:rPr>
        <w:t xml:space="preserve"> ص 148.</w:t>
      </w:r>
    </w:p>
    <w:p w:rsidR="00371508" w:rsidRPr="00371508" w:rsidRDefault="00371508" w:rsidP="00751AAC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</w:t>
      </w:r>
      <w:r w:rsidRPr="00371508">
        <w:rPr>
          <w:rtl/>
          <w:lang w:bidi="fa-IR"/>
        </w:rPr>
        <w:t xml:space="preserve"> اشعار،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بهار، ج 2، صص 937 - 936.</w:t>
      </w:r>
    </w:p>
    <w:p w:rsidR="00371508" w:rsidRPr="00371508" w:rsidRDefault="00751AAC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سر</w:t>
      </w:r>
      <w:r w:rsidR="00371508" w:rsidRPr="00371508">
        <w:rPr>
          <w:rtl/>
          <w:lang w:bidi="fa-IR"/>
        </w:rPr>
        <w:t xml:space="preserve"> هوسباز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و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tl/>
          <w:lang w:bidi="fa-IR"/>
        </w:rPr>
        <w:t xml:space="preserve"> با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رآم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نگاه به موجود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ضع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ناتوان که سزاوار ترحم و شفقت است. تحق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زن در ادب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ما به حد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مردان بد هم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به زن تشب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شده اند و زنان خردمند و کاردان به مرد، با دقت در اشعار و امثال شا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بتوان به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جه</w:t>
      </w:r>
      <w:r w:rsidR="00371508" w:rsidRPr="00371508">
        <w:rPr>
          <w:rtl/>
          <w:lang w:bidi="fa-IR"/>
        </w:rPr>
        <w:t xml:space="preserve"> نها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رس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برداشت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علل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باشد.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اقتدار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مرد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بدون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زن و مرد دو کفه ترازو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اند. هر کدام بالا رود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بالا آمدن مرد لازم بود که زن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گردد. پاره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ضرب المث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ها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مقوله را مدلل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چون: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شوهر</w:t>
      </w:r>
      <w:r w:rsidRPr="00371508">
        <w:rPr>
          <w:rtl/>
          <w:lang w:bidi="fa-IR"/>
        </w:rPr>
        <w:t xml:space="preserve"> خدا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کوچک زن است.</w:t>
      </w:r>
    </w:p>
    <w:tbl>
      <w:tblPr>
        <w:tblStyle w:val="TableGrid"/>
        <w:bidiVisual/>
        <w:tblW w:w="4565" w:type="pct"/>
        <w:tblInd w:w="379" w:type="dxa"/>
        <w:tblLook w:val="01E0"/>
      </w:tblPr>
      <w:tblGrid>
        <w:gridCol w:w="3349"/>
        <w:gridCol w:w="257"/>
        <w:gridCol w:w="3321"/>
      </w:tblGrid>
      <w:tr w:rsidR="005071A3" w:rsidTr="005071A3">
        <w:trPr>
          <w:trHeight w:val="350"/>
        </w:trPr>
        <w:tc>
          <w:tcPr>
            <w:tcW w:w="3349" w:type="dxa"/>
            <w:shd w:val="clear" w:color="auto" w:fill="auto"/>
          </w:tcPr>
          <w:p w:rsidR="005071A3" w:rsidRDefault="005071A3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به</w:t>
            </w:r>
            <w:r w:rsidRPr="00371508">
              <w:rPr>
                <w:rtl/>
                <w:lang w:bidi="fa-IR"/>
              </w:rPr>
              <w:t xml:space="preserve"> گفتار زنان هرگز مکن 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071A3" w:rsidRDefault="005071A3" w:rsidP="0032472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071A3" w:rsidRDefault="005071A3" w:rsidP="0032472F">
            <w:pPr>
              <w:pStyle w:val="libPoem"/>
            </w:pPr>
            <w:r w:rsidRPr="00371508">
              <w:rPr>
                <w:rtl/>
                <w:lang w:bidi="fa-IR"/>
              </w:rPr>
              <w:t>زنان را تا توان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مرده انگار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71A3" w:rsidTr="005071A3">
        <w:trPr>
          <w:trHeight w:val="350"/>
        </w:trPr>
        <w:tc>
          <w:tcPr>
            <w:tcW w:w="3349" w:type="dxa"/>
          </w:tcPr>
          <w:p w:rsidR="005071A3" w:rsidRDefault="005071A3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ور</w:t>
            </w:r>
            <w:r w:rsidRPr="00371508">
              <w:rPr>
                <w:rtl/>
                <w:lang w:bidi="fa-IR"/>
              </w:rPr>
              <w:t xml:space="preserve"> کند سرکش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هلاکش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071A3" w:rsidRDefault="005071A3" w:rsidP="0032472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071A3" w:rsidRDefault="005071A3" w:rsidP="0032472F">
            <w:pPr>
              <w:pStyle w:val="libPoem"/>
            </w:pPr>
            <w:r w:rsidRPr="00371508">
              <w:rPr>
                <w:rtl/>
                <w:lang w:bidi="fa-IR"/>
              </w:rPr>
              <w:t>آب رخ م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tl/>
                <w:lang w:bidi="fa-IR"/>
              </w:rPr>
              <w:t xml:space="preserve"> برد به خاکش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71A3" w:rsidTr="005071A3">
        <w:trPr>
          <w:trHeight w:val="350"/>
        </w:trPr>
        <w:tc>
          <w:tcPr>
            <w:tcW w:w="3349" w:type="dxa"/>
          </w:tcPr>
          <w:p w:rsidR="005071A3" w:rsidRDefault="005071A3" w:rsidP="0032472F">
            <w:pPr>
              <w:pStyle w:val="libPoem"/>
            </w:pPr>
            <w:r w:rsidRPr="00371508">
              <w:rPr>
                <w:rFonts w:hint="eastAsia"/>
                <w:rtl/>
                <w:lang w:bidi="fa-IR"/>
              </w:rPr>
              <w:t>زن</w:t>
            </w:r>
            <w:r w:rsidRPr="00371508">
              <w:rPr>
                <w:rtl/>
                <w:lang w:bidi="fa-IR"/>
              </w:rPr>
              <w:t xml:space="preserve"> چو مار است زخم بزند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071A3" w:rsidRDefault="005071A3" w:rsidP="0032472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071A3" w:rsidRDefault="005071A3" w:rsidP="0032472F">
            <w:pPr>
              <w:pStyle w:val="libPoem"/>
            </w:pPr>
            <w:r w:rsidRPr="00371508">
              <w:rPr>
                <w:rtl/>
                <w:lang w:bidi="fa-IR"/>
              </w:rPr>
              <w:t>بر سرش ن</w:t>
            </w:r>
            <w:r w:rsidRPr="00371508">
              <w:rPr>
                <w:rFonts w:hint="cs"/>
                <w:rtl/>
                <w:lang w:bidi="fa-IR"/>
              </w:rPr>
              <w:t>ی</w:t>
            </w:r>
            <w:r w:rsidRPr="00371508">
              <w:rPr>
                <w:rFonts w:hint="eastAsia"/>
                <w:rtl/>
                <w:lang w:bidi="fa-IR"/>
              </w:rPr>
              <w:t>ک</w:t>
            </w:r>
            <w:r w:rsidRPr="00371508">
              <w:rPr>
                <w:rtl/>
                <w:lang w:bidi="fa-IR"/>
              </w:rPr>
              <w:t xml:space="preserve"> زن که بد بزند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اقتدار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مردان موجب شده که مردان را بر قله صداقت، پاک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تعهد،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فضل و هنر، اهل معنا،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نده،</w:t>
      </w:r>
      <w:r w:rsidRPr="00371508">
        <w:rPr>
          <w:rtl/>
          <w:lang w:bidi="fa-IR"/>
        </w:rPr>
        <w:t xml:space="preserve"> حفظ اسرار، سخن دان، سخنران و.... بستا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زنان را بر لبه پرتگاه جهل و نادان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عهد شکن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نقص عقل، نازک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سست رأ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خوردن و خفتن، مکار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بد فهم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ناتوان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و تمر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ست؟</w:t>
      </w:r>
    </w:p>
    <w:p w:rsidR="00371508" w:rsidRPr="00371508" w:rsidRDefault="005071A3" w:rsidP="005071A3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10" w:name="_Toc503088657"/>
      <w:bookmarkStart w:id="411" w:name="_Toc503088798"/>
      <w:bookmarkStart w:id="412" w:name="_Toc503090098"/>
      <w:r w:rsidR="00371508" w:rsidRPr="00371508">
        <w:rPr>
          <w:rFonts w:hint="eastAsia"/>
          <w:rtl/>
          <w:lang w:bidi="fa-IR"/>
        </w:rPr>
        <w:lastRenderedPageBreak/>
        <w:t>تفاوتها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و مرد</w:t>
      </w:r>
      <w:bookmarkEnd w:id="410"/>
      <w:bookmarkEnd w:id="411"/>
      <w:bookmarkEnd w:id="412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071A3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عامل</w:t>
      </w:r>
      <w:r w:rsidRPr="00371508">
        <w:rPr>
          <w:rtl/>
          <w:lang w:bidi="fa-IR"/>
        </w:rPr>
        <w:t xml:space="preserve"> اول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نظر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رسد قسمت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و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مون</w:t>
      </w:r>
      <w:r w:rsidRPr="00371508">
        <w:rPr>
          <w:rtl/>
          <w:lang w:bidi="fa-IR"/>
        </w:rPr>
        <w:t xml:space="preserve"> از مکانت زن، عدم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درست از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است.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با کمال تأسف گفته شود که تفاوتها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که رمز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تکامل مرد و زن هستند و هر دو در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خود کمال بوده،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غ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منطق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رمز و راز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همه گفتار ناخوشا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 xml:space="preserve"> و به دنبال آن باور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که زن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پست و فروما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ارزش 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نک</w:t>
      </w:r>
      <w:r w:rsidRPr="00371508">
        <w:rPr>
          <w:rtl/>
          <w:lang w:bidi="fa-IR"/>
        </w:rPr>
        <w:t xml:space="preserve"> با نگاه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تفاوتها و تحل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درست از آن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ضات</w:t>
      </w:r>
      <w:r w:rsidRPr="00371508">
        <w:rPr>
          <w:rtl/>
          <w:lang w:bidi="fa-IR"/>
        </w:rPr>
        <w:t xml:space="preserve"> خشکانده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اقرار کرد که موضوع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زن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دستخوش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بوده و هنوز هم در گوشه و کنار جهان افراد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که جهان را از افق قرون وسط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نظاره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به پاس وجود تفاوتها، زن را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ناقص دانسته 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اقت</w:t>
      </w:r>
      <w:r w:rsidRPr="00371508">
        <w:rPr>
          <w:rtl/>
          <w:lang w:bidi="fa-IR"/>
        </w:rPr>
        <w:t xml:space="preserve"> و شا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کرامت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قائل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ستند</w:t>
      </w:r>
      <w:r w:rsidRPr="00371508">
        <w:rPr>
          <w:rtl/>
          <w:lang w:bidi="fa-IR"/>
        </w:rPr>
        <w:t>.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گروه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طرح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حرف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کهنه و پوس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سخنان سوغات قرون وسط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عصر حجر است که مردان به حکم زورگو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زورمدار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خود، بر زن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مقولات عج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و غر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را بافته و ساخته اند، بلکه امروزه ثابت شده زن جنس برتر و مرد ناقص و فروما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است!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است؟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داور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سو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از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ناش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قبول 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اساس وح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منطق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ندراند. نه زن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پاس تفاوتها،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پست و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مقدار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شود و نه موجود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برتر و بالاتر از مرد.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تفاوتها را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مقوله را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خود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کرد و خوشبختانه فروغ دانش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شرفتها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را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روشن ساخته است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بدان جهت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مرد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زن جنس برتر باشند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پست؛ بلکه قانون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تفاوتها منظور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داشته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قانون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تفاوتها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وجود آورده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و ارتباط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محکم تر و شالوده وحدت و هماهنگ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دو را بهتر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نهد؛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قانون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تفاوتها را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منظور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کرده که بستر تقس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وظا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زن و مرد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قانون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را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جاد</w:t>
      </w:r>
      <w:r w:rsidRPr="00371508">
        <w:rPr>
          <w:rtl/>
          <w:lang w:bidi="fa-IR"/>
        </w:rPr>
        <w:t xml:space="preserve"> نموده و چون اختلاف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اعضا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</w:t>
      </w:r>
      <w:r w:rsidRPr="00371508">
        <w:rPr>
          <w:rtl/>
          <w:lang w:bidi="fa-IR"/>
        </w:rPr>
        <w:t xml:space="preserve"> انسان است. اگر قانون خلقت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چشم و گوش و پا و دست و ستون فقرات را در وضع مخصوص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داده است، نه از جهت تبع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بوده بلکه به پاس تکامل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موجود است(1).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5071A3" w:rsidP="005071A3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13" w:name="_Toc503088658"/>
      <w:bookmarkStart w:id="414" w:name="_Toc503088799"/>
      <w:bookmarkStart w:id="415" w:name="_Toc503090099"/>
      <w:r w:rsidR="00371508" w:rsidRPr="00371508">
        <w:rPr>
          <w:rFonts w:hint="eastAsia"/>
          <w:rtl/>
          <w:lang w:bidi="fa-IR"/>
        </w:rPr>
        <w:lastRenderedPageBreak/>
        <w:t>تفاوتها</w:t>
      </w:r>
      <w:r w:rsidR="00371508" w:rsidRPr="00371508">
        <w:rPr>
          <w:rtl/>
          <w:lang w:bidi="fa-IR"/>
        </w:rPr>
        <w:t xml:space="preserve"> رمز تکامل</w:t>
      </w:r>
      <w:bookmarkEnd w:id="413"/>
      <w:bookmarkEnd w:id="414"/>
      <w:bookmarkEnd w:id="415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 نبا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تفاوت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را در استعدادها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جسم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حساب ناقص و کامل بودن زن و مرد دانست؛ بلکه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تفاوتها را رمز و راز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دانست که بنا به مصالح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را از مرد متفاوت و در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شؤون ناقص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است. پروفسور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که سال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و جستجو در احوال زن و مرد پرداخته است و نتا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دست آورده در کتابش تفاوت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شمار زن و مرد را نوشته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پروفسور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با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به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اگر زن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مانند مرد فکر کند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عمل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روست که دن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آنها با هم فرق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در تورات آمده است زن و مرد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گوشت به وجود آمده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وجود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هر دو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گوشت به وجود آمده اند، جسمها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متفاوت دارند و از نظر ترک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به 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 هم فرق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علاوه بر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احساس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موجود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وقت مثل هم نخواهد بود و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گاه در مقابل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دادها</w:t>
      </w:r>
      <w:r w:rsidRPr="00371508">
        <w:rPr>
          <w:rtl/>
          <w:lang w:bidi="fa-IR"/>
        </w:rPr>
        <w:t xml:space="preserve"> عکس العمل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نشان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دهند. زن و مرد بنا به مقتضات جنس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به طور متفاوت عمل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 و درست همانند دو ستاره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دو مدار مختلف حرکت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کنند. آن دو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توانند همد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را بفهمند و مکمل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باشند،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گاه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مجوعه آثار استاد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مطهر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19، ص 174.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شوند. به هم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است که زن و مرد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توانند با هم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کنند عاشق هم باشند.</w:t>
      </w:r>
    </w:p>
    <w:p w:rsidR="00371508" w:rsidRPr="00371508" w:rsidRDefault="00371508" w:rsidP="005071A3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آنگاه</w:t>
      </w:r>
      <w:r w:rsidRPr="00371508">
        <w:rPr>
          <w:rtl/>
          <w:lang w:bidi="fa-IR"/>
        </w:rPr>
        <w:t xml:space="preserve"> پروفسور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پاره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تفاوتها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و مرد را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نگارد: «برا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خسته کننده است که دائم نزد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دوستش دارد به سر برد، اما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بالاتر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tl/>
          <w:lang w:bidi="fa-IR"/>
        </w:rPr>
        <w:t xml:space="preserve"> که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در کنار مرد مورد علاقه اش باشد. مرد دلش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هرروز به همان حالت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بماند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خواهد موجود تازه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و هر صبح با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افه</w:t>
      </w:r>
      <w:r w:rsidRPr="00371508">
        <w:rPr>
          <w:rtl/>
          <w:lang w:bidi="fa-IR"/>
        </w:rPr>
        <w:t xml:space="preserve"> تازه تر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بستر برخ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tl/>
          <w:lang w:bidi="fa-IR"/>
        </w:rPr>
        <w:t>.</w:t>
      </w:r>
      <w:r w:rsidR="005071A3" w:rsidRPr="00371508">
        <w:rPr>
          <w:rFonts w:hint="eastAsia"/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مرد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به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جمله است: «عز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زم</w:t>
      </w:r>
      <w:r w:rsidRPr="00371508">
        <w:rPr>
          <w:rtl/>
          <w:lang w:bidi="fa-IR"/>
        </w:rPr>
        <w:t xml:space="preserve"> تو را دوست دارم». و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جمله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به مرد مورد علاقه اش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جمله: «من به تو افتخار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کنم».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دوران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با چند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معشوقه به سر برده باشد، به نظر زنان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جالب توجه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د؛</w:t>
      </w:r>
      <w:r w:rsidRPr="00371508">
        <w:rPr>
          <w:rtl/>
          <w:lang w:bidi="fa-IR"/>
        </w:rPr>
        <w:t xml:space="preserve">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مردها از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مرد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وجود داشته باشد بدشان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مردها</w:t>
      </w:r>
      <w:r w:rsidRPr="00371508">
        <w:rPr>
          <w:rtl/>
          <w:lang w:bidi="fa-IR"/>
        </w:rPr>
        <w:t xml:space="preserve"> وقت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شوند احساس بدبخت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کنند؛ چون تک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گاه خود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کارشان را از دست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دهند؛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مسن، احساس رضا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کنند؛ چون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زها</w:t>
      </w:r>
      <w:r w:rsidRPr="00371508">
        <w:rPr>
          <w:rtl/>
          <w:lang w:bidi="fa-IR"/>
        </w:rPr>
        <w:t xml:space="preserve"> را از نظر خودشان دارا هستند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خانه و چند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نوه. خوشبخت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نظر مردان به دست آوردن مقام و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قابل احترا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اجتماع است، 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خوشبخت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دست آوردن قلب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مرد و نگاهدار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تمام عمر.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cs"/>
          <w:rtl/>
          <w:lang w:bidi="fa-IR"/>
        </w:rPr>
        <w:lastRenderedPageBreak/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مرد هم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تواند که زن مورد علاقه اش را به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خود در آورد.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زن همان قدر که تغ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دادن نام خانوادگ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 بعد از ازدواج آسان است، عوض کردن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به خاطر مرد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دوستش دارد آسان است</w:t>
      </w:r>
      <w:r w:rsidRPr="005071A3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صص 181 - 180 به نقل از مجله زن روز شماره 90.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بدون</w:t>
      </w:r>
      <w:r w:rsidR="00371508" w:rsidRPr="00371508">
        <w:rPr>
          <w:rtl/>
          <w:lang w:bidi="fa-IR"/>
        </w:rPr>
        <w:t xml:space="preserve"> شک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تفاوتها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،</w:t>
      </w:r>
      <w:r w:rsidR="00371508" w:rsidRPr="00371508">
        <w:rPr>
          <w:rtl/>
          <w:lang w:bidi="fa-IR"/>
        </w:rPr>
        <w:t xml:space="preserve"> ناش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</w:t>
      </w:r>
      <w:r w:rsidR="00371508" w:rsidRPr="00371508">
        <w:rPr>
          <w:rtl/>
          <w:lang w:bidi="fa-IR"/>
        </w:rPr>
        <w:t xml:space="preserve"> سر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تفاوتها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جسمان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نک</w:t>
      </w:r>
      <w:r w:rsidR="00371508" w:rsidRPr="00371508">
        <w:rPr>
          <w:rtl/>
          <w:lang w:bidi="fa-IR"/>
        </w:rPr>
        <w:t xml:space="preserve"> به برخ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از آنها بنا بر گفته هانر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ون</w:t>
      </w:r>
      <w:r w:rsidR="00371508" w:rsidRPr="00371508">
        <w:rPr>
          <w:rtl/>
          <w:lang w:bidi="fa-IR"/>
        </w:rPr>
        <w:t xml:space="preserve"> اشاره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شود.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«تفاوت</w:t>
      </w:r>
      <w:r w:rsidRPr="00371508">
        <w:rPr>
          <w:rtl/>
          <w:lang w:bidi="fa-IR"/>
        </w:rPr>
        <w:t xml:space="preserve"> قامت او به طور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ده سانت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متر؛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وزن پنج 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لو</w:t>
      </w:r>
      <w:r w:rsidRPr="00371508">
        <w:rPr>
          <w:rtl/>
          <w:lang w:bidi="fa-IR"/>
        </w:rPr>
        <w:t xml:space="preserve"> گرم، از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استخوان، استخوان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کوچکتر و سفت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کمتر است. از جهت عضلات، زن ضع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فتر</w:t>
      </w:r>
      <w:r w:rsidRPr="00371508">
        <w:rPr>
          <w:rtl/>
          <w:lang w:bidi="fa-IR"/>
        </w:rPr>
        <w:t xml:space="preserve"> و حجم آن به قدر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ثلث کمتر است. قلب زن 60 گرم سبکتر، نبض و سرعت ضربان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10 و 14 بار در زن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مقدار</w:t>
      </w:r>
      <w:r w:rsidRPr="00371508">
        <w:rPr>
          <w:rtl/>
          <w:lang w:bidi="fa-IR"/>
        </w:rPr>
        <w:t xml:space="preserve"> خون زن از مرد کمتر و ترک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آن هم متفاوت است.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مرد از زن گشادتر و به قدر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تر</w:t>
      </w:r>
      <w:r w:rsidRPr="00371508">
        <w:rPr>
          <w:rtl/>
          <w:lang w:bidi="fa-IR"/>
        </w:rPr>
        <w:t xml:space="preserve"> هوا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تنفس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کند. جهاز هاضمه مردان طولان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 و 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عتر</w:t>
      </w:r>
      <w:r w:rsidRPr="00371508">
        <w:rPr>
          <w:rtl/>
          <w:lang w:bidi="fa-IR"/>
        </w:rPr>
        <w:t xml:space="preserve"> و تواناتر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نظر مغز، جمجمه زنان 15 درصد کوچکتر از مردان است. مخ مرد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1200 تا 1400 گرم و مخ زنان از 1100 تا 1300 گرم وزن 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نظر حواس پنجگانه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آنان ضع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فتر</w:t>
      </w:r>
      <w:r w:rsidRPr="00371508">
        <w:rPr>
          <w:rtl/>
          <w:lang w:bidi="fa-IR"/>
        </w:rPr>
        <w:t xml:space="preserve"> از مردانند. به عنوان مثال از مسافت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مرد بو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مو</w:t>
      </w:r>
      <w:r w:rsidRPr="00371508">
        <w:rPr>
          <w:rtl/>
          <w:lang w:bidi="fa-IR"/>
        </w:rPr>
        <w:t xml:space="preserve"> را حس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زن حس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کند، مگر آن که مقدار بو دو برابر شود. حس لامسه در مردان قو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 است.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تحمل درد در زنان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شتر</w:t>
      </w:r>
      <w:r w:rsidRPr="00371508">
        <w:rPr>
          <w:rtl/>
          <w:lang w:bidi="fa-IR"/>
        </w:rPr>
        <w:t xml:space="preserve">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بر اساس گفته لومبرزو و پروفسور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رژ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تروس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تفاوت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 و مرد مسلم و قطع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است. به عق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پرفسور برودون، نسبت قوا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مرد به زن 3 به 2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</w:t>
      </w:r>
      <w:r w:rsidRPr="005071A3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5071A3">
      <w:pPr>
        <w:pStyle w:val="libBold1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عامل</w:t>
      </w:r>
      <w:r w:rsidRPr="00371508">
        <w:rPr>
          <w:rtl/>
          <w:lang w:bidi="fa-IR"/>
        </w:rPr>
        <w:t xml:space="preserve"> دوم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عامل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موجب آن پندار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و زن را در عرف جامعه ما فاقد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لازم معرف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نموده است، وجود برخ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است که به محکمات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زن در جامعه،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الله آموزگار، صص 17 - 12.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قرآن</w:t>
      </w:r>
      <w:r w:rsidR="00371508" w:rsidRPr="00371508">
        <w:rPr>
          <w:rtl/>
          <w:lang w:bidi="fa-IR"/>
        </w:rPr>
        <w:t xml:space="preserve"> و سنت صح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ح</w:t>
      </w:r>
      <w:r w:rsidR="00371508" w:rsidRPr="00371508">
        <w:rPr>
          <w:rtl/>
          <w:lang w:bidi="fa-IR"/>
        </w:rPr>
        <w:t xml:space="preserve"> ما ارتباط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ندارند.ا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و نظر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به صورت مرموز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فرهنگ ما جار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شده و پندار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فراگ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را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است. بدون ترد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مجهول و مجعول به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دگاهها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تورات در رابطه با آفر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نش</w:t>
      </w:r>
      <w:r w:rsidR="00371508" w:rsidRPr="00371508">
        <w:rPr>
          <w:rtl/>
          <w:lang w:bidi="fa-IR"/>
        </w:rPr>
        <w:t xml:space="preserve"> زن بر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ارتباط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قرآن ندارد.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آغاز با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چگونگ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زن در تورات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و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زش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فرهنگ آن را بشناس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تورات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آمده: «و خداوند خدا خواب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گران بر آدم مستول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تا بخفت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دنده 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را گرفت و گوشت در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پرکرد و خداوند خدا آن دنده را که از آدم گرفته بود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بنا کرد.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نزد آدم آورد.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آدم گفت همانا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است استخوان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استخوانها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گوشت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گوشتم.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سبب نساء نام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شود؛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که از انسان گرفته شد»</w:t>
      </w:r>
      <w:r w:rsidRPr="005071A3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مار از همه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صحرا که خداوند ساخته بود هوش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ارتر</w:t>
      </w:r>
      <w:r w:rsidRPr="00371508">
        <w:rPr>
          <w:rtl/>
          <w:lang w:bidi="fa-IR"/>
        </w:rPr>
        <w:t xml:space="preserve"> بود و به زن گفت: «آ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خدا 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قتا</w:t>
      </w:r>
      <w:r w:rsidRPr="00371508">
        <w:rPr>
          <w:rtl/>
          <w:lang w:bidi="fa-IR"/>
        </w:rPr>
        <w:t xml:space="preserve"> گفته است که از همه درختان باغ نخور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د؟»</w:t>
      </w:r>
      <w:r w:rsidRPr="00371508">
        <w:rPr>
          <w:rtl/>
          <w:lang w:bidi="fa-IR"/>
        </w:rPr>
        <w:t xml:space="preserve"> زن به مار گفت: «از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درختان باغ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لکن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در وسط باغ است. خدا گفت از آن مخور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 را لمس نکن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. مبادا ب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 مار به زن گفت: «هر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نخواه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مرد، بلکه خدا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داند در روز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از آن بخور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چشمان شما باز شود و مانند خدا عارف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و بد خواه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بود». و چون زن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آن درخت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خوراک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کوست</w:t>
      </w:r>
      <w:r w:rsidRPr="00371508">
        <w:rPr>
          <w:rtl/>
          <w:lang w:bidi="fa-IR"/>
        </w:rPr>
        <w:t xml:space="preserve"> و به نظر خوش نما و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دلپذ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دانش افزا، پس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اش گرفته بخورد و به شوهر خود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داد و او خورد. </w:t>
      </w:r>
      <w:r w:rsidRPr="00371508">
        <w:rPr>
          <w:rtl/>
          <w:lang w:bidi="fa-IR"/>
        </w:rPr>
        <w:lastRenderedPageBreak/>
        <w:t>آنگاه چشمان هر 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شان</w:t>
      </w:r>
      <w:r w:rsidRPr="00371508">
        <w:rPr>
          <w:rtl/>
          <w:lang w:bidi="fa-IR"/>
        </w:rPr>
        <w:t xml:space="preserve"> باز شد و فه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مدند</w:t>
      </w:r>
      <w:r w:rsidRPr="00371508">
        <w:rPr>
          <w:rtl/>
          <w:lang w:bidi="fa-IR"/>
        </w:rPr>
        <w:t xml:space="preserve"> که 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انند</w:t>
      </w:r>
      <w:r w:rsidRPr="00371508">
        <w:rPr>
          <w:rtl/>
          <w:lang w:bidi="fa-IR"/>
        </w:rPr>
        <w:t>. پس برگها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به هم دوخته سترها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شتن</w:t>
      </w:r>
      <w:r w:rsidRPr="00371508">
        <w:rPr>
          <w:rtl/>
          <w:lang w:bidi="fa-IR"/>
        </w:rPr>
        <w:t xml:space="preserve"> ساختند... و خداوند خدا آدم را ندا در داد و گفت: «کجا هست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گفت: «چون آواز تو را در باغ شن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دم</w:t>
      </w:r>
      <w:r w:rsidRPr="00371508">
        <w:rPr>
          <w:rtl/>
          <w:lang w:bidi="fa-IR"/>
        </w:rPr>
        <w:t xml:space="preserve"> ترسان گشتم؛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</w:t>
      </w:r>
      <w:r w:rsidRPr="00371508">
        <w:rPr>
          <w:rtl/>
          <w:lang w:bidi="fa-IR"/>
        </w:rPr>
        <w:t xml:space="preserve"> که 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انم</w:t>
      </w:r>
      <w:r w:rsidRPr="00371508">
        <w:rPr>
          <w:rtl/>
          <w:lang w:bidi="fa-IR"/>
        </w:rPr>
        <w:t>. پس خود را پنهان کردم». گفت: «که تو را آگاهان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که 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از آن درخت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تو را قدغن کردم که از آن نخور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؟»</w:t>
      </w:r>
      <w:r w:rsidRPr="00371508">
        <w:rPr>
          <w:rtl/>
          <w:lang w:bidi="fa-IR"/>
        </w:rPr>
        <w:t xml:space="preserve"> آدم گفت: «ا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من ساخت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درخت به من داد که خوردم». پس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کتاب مقدس، سفر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ص 3، ص 4، باب دوم، قسمت 24 - 23 - 22.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خداوند</w:t>
      </w:r>
      <w:r w:rsidR="00371508" w:rsidRPr="00371508">
        <w:rPr>
          <w:rtl/>
          <w:lang w:bidi="fa-IR"/>
        </w:rPr>
        <w:t xml:space="preserve"> خدا به زن گفت: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چه کار است که کرد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؟»</w:t>
      </w:r>
      <w:r w:rsidR="00371508" w:rsidRPr="00371508">
        <w:rPr>
          <w:rtl/>
          <w:lang w:bidi="fa-IR"/>
        </w:rPr>
        <w:t xml:space="preserve"> زن گفت: «مار مرا اغوا نمود که خوردم....»</w:t>
      </w:r>
      <w:r w:rsidR="00371508" w:rsidRPr="005071A3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آدم و همسر او در تورات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گفتار خوب توجه شود،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پاره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به عبارت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«اسرائ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ات»</w:t>
      </w:r>
      <w:r w:rsidRPr="00371508">
        <w:rPr>
          <w:rtl/>
          <w:lang w:bidi="fa-IR"/>
        </w:rPr>
        <w:t xml:space="preserve"> روشن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همانند «خُلِقَتْ مِنْ ضِلْعِ الا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سر</w:t>
      </w:r>
      <w:r w:rsidRPr="00371508">
        <w:rPr>
          <w:rtl/>
          <w:lang w:bidi="fa-IR"/>
        </w:rPr>
        <w:t xml:space="preserve"> الادم</w:t>
      </w:r>
      <w:r w:rsidRPr="005071A3">
        <w:rPr>
          <w:rStyle w:val="libFootnotenumChar"/>
          <w:rtl/>
        </w:rPr>
        <w:t>(2)</w:t>
      </w:r>
      <w:r w:rsidRPr="00371508">
        <w:rPr>
          <w:rtl/>
          <w:lang w:bidi="fa-IR"/>
        </w:rPr>
        <w:t>؛ زن «حوا» از دنده چپ آدم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«خُلِقَتْ</w:t>
      </w:r>
      <w:r w:rsidRPr="00371508">
        <w:rPr>
          <w:rtl/>
          <w:lang w:bidi="fa-IR"/>
        </w:rPr>
        <w:t xml:space="preserve"> مِنْ ضلع الاعْوَج</w:t>
      </w:r>
      <w:r w:rsidRPr="005071A3">
        <w:rPr>
          <w:rStyle w:val="libFootnotenumChar"/>
          <w:rtl/>
        </w:rPr>
        <w:t>(3)</w:t>
      </w:r>
      <w:r w:rsidRPr="00371508">
        <w:rPr>
          <w:rtl/>
          <w:lang w:bidi="fa-IR"/>
        </w:rPr>
        <w:t>؛ او «حوا» از دنده کج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«خُلِقَتْ</w:t>
      </w:r>
      <w:r w:rsidRPr="00371508">
        <w:rPr>
          <w:rtl/>
          <w:lang w:bidi="fa-IR"/>
        </w:rPr>
        <w:t xml:space="preserve"> مِنْ اسفل اضلاعه</w:t>
      </w:r>
      <w:r w:rsidRPr="005071A3">
        <w:rPr>
          <w:rStyle w:val="libFootnotenumChar"/>
          <w:rtl/>
        </w:rPr>
        <w:t>(4)</w:t>
      </w:r>
      <w:r w:rsidRPr="00371508">
        <w:rPr>
          <w:rtl/>
          <w:lang w:bidi="fa-IR"/>
        </w:rPr>
        <w:t>؛ زن از پست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دنده مرد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«مثل</w:t>
      </w:r>
      <w:r w:rsidRPr="00371508">
        <w:rPr>
          <w:rtl/>
          <w:lang w:bidi="fa-IR"/>
        </w:rPr>
        <w:t xml:space="preserve"> المرأه مثل الضلع المعوج</w:t>
      </w:r>
      <w:r w:rsidRPr="005071A3">
        <w:rPr>
          <w:rStyle w:val="libFootnotenumChar"/>
          <w:rtl/>
        </w:rPr>
        <w:t>(5)</w:t>
      </w:r>
      <w:r w:rsidRPr="00371508">
        <w:rPr>
          <w:rtl/>
          <w:lang w:bidi="fa-IR"/>
        </w:rPr>
        <w:t>؛ زن همانند دنده کج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«مثل</w:t>
      </w:r>
      <w:r w:rsidRPr="00371508">
        <w:rPr>
          <w:rtl/>
          <w:lang w:bidi="fa-IR"/>
        </w:rPr>
        <w:t xml:space="preserve"> المرأه مثل الضلع المعوج»</w:t>
      </w:r>
      <w:r w:rsidRPr="005071A3">
        <w:rPr>
          <w:rStyle w:val="libFootnotenumChar"/>
          <w:rtl/>
        </w:rPr>
        <w:t>(6)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با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قرآن و آن همه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در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مقام زن مناسبت دارند؟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احاد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مجهول،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در فرهنگ تورات ندارند؟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خردمند منطق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آگاه از مکانت زن در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باشد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را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رد؟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کمتر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ماند که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داستان مجهول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آدم و حوا در تورات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بدون</w:t>
      </w:r>
      <w:r w:rsidRPr="00371508">
        <w:rPr>
          <w:rtl/>
          <w:lang w:bidi="fa-IR"/>
        </w:rPr>
        <w:t xml:space="preserve">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کار مشکل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و هر کس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با قرآن و سنت آشنا باشد، از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رفتن</w:t>
      </w:r>
      <w:r w:rsidRPr="00371508">
        <w:rPr>
          <w:rtl/>
          <w:lang w:bidi="fa-IR"/>
        </w:rPr>
        <w:t xml:space="preserve"> متن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کرده و بر فرض صحت سند،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آنان را با محکمات از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توج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کند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در مقابل آنان و قضاوت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کتاب مقدس، سفر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باب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قسمت 14 - 1.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بحار، ج 1، ص 117.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220.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همان، ج 1، صص 112 - 99 و ج 6، ص 276.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5- 5. همان، ج 12، صص 97، 91 و 36.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6- 6. همان، ص 116.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رامون</w:t>
      </w:r>
      <w:r w:rsidR="00371508" w:rsidRPr="00371508">
        <w:rPr>
          <w:rtl/>
          <w:lang w:bidi="fa-IR"/>
        </w:rPr>
        <w:t xml:space="preserve"> آن خوددار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و در مقابل فهم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سکوت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نما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مگر</w:t>
      </w:r>
      <w:r w:rsidRPr="00371508">
        <w:rPr>
          <w:rtl/>
          <w:lang w:bidi="fa-IR"/>
        </w:rPr>
        <w:t xml:space="preserve"> ممکن است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مجعولات را با احاد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فروغ مکانت زن از آن ساطع است جمع نمود؟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امام</w:t>
      </w:r>
      <w:r w:rsidRPr="00371508">
        <w:rPr>
          <w:rtl/>
          <w:lang w:bidi="fa-IR"/>
        </w:rPr>
        <w:t xml:space="preserve"> صادق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>: «مِنْ اخلاق الانب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</w:t>
      </w:r>
      <w:r w:rsidR="00EF2F1C" w:rsidRPr="00EF2F1C">
        <w:rPr>
          <w:rStyle w:val="libAlaemChar"/>
          <w:rtl/>
        </w:rPr>
        <w:t xml:space="preserve">عليهما‌السلام </w:t>
      </w:r>
      <w:r w:rsidRPr="00371508">
        <w:rPr>
          <w:rtl/>
          <w:lang w:bidi="fa-IR"/>
        </w:rPr>
        <w:t>حب النساء</w:t>
      </w:r>
      <w:r w:rsidRPr="005071A3">
        <w:rPr>
          <w:rStyle w:val="libFootnotenumChar"/>
          <w:rtl/>
        </w:rPr>
        <w:t>(1)</w:t>
      </w:r>
      <w:r w:rsidRPr="00371508">
        <w:rPr>
          <w:rtl/>
          <w:lang w:bidi="fa-IR"/>
        </w:rPr>
        <w:t>؛ از اخلاق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علاقه و محبت به زنان است».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فرمودند:« و اِنهنّ امانه الله عندکم فلا تضاروهن و لا تعضلوهن</w:t>
      </w:r>
      <w:r w:rsidRPr="005071A3">
        <w:rPr>
          <w:rStyle w:val="libFootnotenumChar"/>
          <w:rtl/>
        </w:rPr>
        <w:t>(2)</w:t>
      </w:r>
      <w:r w:rsidRPr="00371508">
        <w:rPr>
          <w:rtl/>
          <w:lang w:bidi="fa-IR"/>
        </w:rPr>
        <w:t>؛ همانا زنان در نزد شما مردان، امانات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هستند. پس بر آنان ستم نکن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ضرر بر آنان وارد نساز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اکرم </w:t>
      </w:r>
      <w:r w:rsidR="007F1769" w:rsidRPr="007F1769">
        <w:rPr>
          <w:rStyle w:val="libAlaemChar"/>
          <w:rtl/>
        </w:rPr>
        <w:t xml:space="preserve">صلى‌الله‌عليه‌وآله‌وسلم </w:t>
      </w:r>
      <w:r w:rsidRPr="00371508">
        <w:rPr>
          <w:rtl/>
          <w:lang w:bidi="fa-IR"/>
        </w:rPr>
        <w:t>فرمودند: «خ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رکم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رکم</w:t>
      </w:r>
      <w:r w:rsidRPr="00371508">
        <w:rPr>
          <w:rtl/>
          <w:lang w:bidi="fa-IR"/>
        </w:rPr>
        <w:t xml:space="preserve"> لنسائکم و بناتکم</w:t>
      </w:r>
      <w:r w:rsidRPr="005071A3">
        <w:rPr>
          <w:rStyle w:val="libFootnotenumChar"/>
          <w:rtl/>
        </w:rPr>
        <w:t>(3)</w:t>
      </w:r>
      <w:r w:rsidRPr="00371508">
        <w:rPr>
          <w:rtl/>
          <w:lang w:bidi="fa-IR"/>
        </w:rPr>
        <w:t>؛ بهتر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شما آن است که برخورد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مانه</w:t>
      </w:r>
      <w:r w:rsidRPr="00371508">
        <w:rPr>
          <w:rtl/>
          <w:lang w:bidi="fa-IR"/>
        </w:rPr>
        <w:t xml:space="preserve"> با زنان و دختران خود داشته باشد».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آن حضرت فرمودند: «ما اکرم النساء الا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لا اهانهن الا لئ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5071A3">
        <w:rPr>
          <w:rStyle w:val="libFootnotenumChar"/>
          <w:rtl/>
        </w:rPr>
        <w:t>(4)؛</w:t>
      </w:r>
      <w:r w:rsidRPr="00371508">
        <w:rPr>
          <w:rtl/>
          <w:lang w:bidi="fa-IR"/>
        </w:rPr>
        <w:t xml:space="preserve"> مردان با کرامت زنان را تکر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و مردان پست به آنان اهانت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کنند».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در فرهنگ نامه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درخشان و حضور او در آفاق گوناگون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فروزنده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وجود پاره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نامعلوم سبب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که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باچه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طنز و هزل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عضو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انسان آسمان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تدو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گردد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فرهنگ عوام </w:t>
      </w:r>
      <w:r w:rsidRPr="00371508">
        <w:rPr>
          <w:rtl/>
          <w:lang w:bidi="fa-IR"/>
        </w:rPr>
        <w:lastRenderedPageBreak/>
        <w:t>پسند آن گونه نفوذ کرده که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امر بر بزرگان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مشتبه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>. به راست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تعجب است. صدرا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فلسفه و عرفان که دو رود ف</w:t>
      </w:r>
      <w:r w:rsidRPr="00371508">
        <w:rPr>
          <w:rFonts w:hint="eastAsia"/>
          <w:rtl/>
          <w:lang w:bidi="fa-IR"/>
        </w:rPr>
        <w:t>لسفه</w:t>
      </w:r>
      <w:r w:rsidRPr="00371508">
        <w:rPr>
          <w:rtl/>
          <w:lang w:bidi="fa-IR"/>
        </w:rPr>
        <w:t xml:space="preserve"> اشراق و مشاء در 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او به هم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وست</w:t>
      </w:r>
      <w:r w:rsidRPr="00371508">
        <w:rPr>
          <w:rtl/>
          <w:lang w:bidi="fa-IR"/>
        </w:rPr>
        <w:t xml:space="preserve"> و حکمت متعال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صدرا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را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آورد، تحت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روا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و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فلاسفه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ونان</w:t>
      </w:r>
      <w:r w:rsidRPr="00371508">
        <w:rPr>
          <w:rtl/>
          <w:lang w:bidi="fa-IR"/>
        </w:rPr>
        <w:t xml:space="preserve"> واقع شده. و در بحث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رامون</w:t>
      </w:r>
      <w:r w:rsidRPr="00371508">
        <w:rPr>
          <w:rtl/>
          <w:lang w:bidi="fa-IR"/>
        </w:rPr>
        <w:t xml:space="preserve">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انسان ترد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دارد که زن دارا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روح 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. او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رابطه نگاشته: «و </w:t>
      </w:r>
      <w:r w:rsidRPr="00371508">
        <w:rPr>
          <w:rFonts w:hint="eastAsia"/>
          <w:rtl/>
          <w:lang w:bidi="fa-IR"/>
        </w:rPr>
        <w:t>بعضها</w:t>
      </w:r>
      <w:r w:rsidRPr="00371508">
        <w:rPr>
          <w:rtl/>
          <w:lang w:bidi="fa-IR"/>
        </w:rPr>
        <w:t xml:space="preserve"> _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وانات</w:t>
      </w:r>
      <w:r w:rsidRPr="00371508">
        <w:rPr>
          <w:rtl/>
          <w:lang w:bidi="fa-IR"/>
        </w:rPr>
        <w:t xml:space="preserve"> _ للنکاح» شارح اسفار مرحوم ملا هاد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سبزوار</w:t>
      </w:r>
      <w:r w:rsidRPr="00371508">
        <w:rPr>
          <w:rFonts w:hint="cs"/>
          <w:rtl/>
          <w:lang w:bidi="fa-IR"/>
        </w:rPr>
        <w:t>ی</w:t>
      </w:r>
    </w:p>
    <w:p w:rsidR="00371508" w:rsidRPr="005071A3" w:rsidRDefault="005071A3" w:rsidP="005071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الکاف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ج 5، ص 330.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مستدرک، ج 14، ص 251.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3- 3. همان، ص 255.</w:t>
      </w:r>
    </w:p>
    <w:p w:rsidR="00371508" w:rsidRPr="00371508" w:rsidRDefault="00371508" w:rsidP="005071A3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کنرالعمال، ج 16، ص 371، ش 44943.</w:t>
      </w:r>
    </w:p>
    <w:p w:rsidR="00371508" w:rsidRPr="00371508" w:rsidRDefault="005071A3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در</w:t>
      </w:r>
      <w:r w:rsidR="00371508" w:rsidRPr="00371508">
        <w:rPr>
          <w:rtl/>
          <w:lang w:bidi="fa-IR"/>
        </w:rPr>
        <w:t xml:space="preserve"> شرح سخن صدرالمتأله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چن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نگاشته: «ا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که زن را در جمع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قرار داده، اشاره لط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زنان به سبب سست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عقل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آنان به زخارف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زبان بسته ملحق شده اند، 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رت</w:t>
      </w:r>
      <w:r w:rsidR="00371508" w:rsidRPr="00371508">
        <w:rPr>
          <w:rtl/>
          <w:lang w:bidi="fa-IR"/>
        </w:rPr>
        <w:t xml:space="preserve"> و منش اغلب زنان همانند 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وانات</w:t>
      </w:r>
      <w:r w:rsidR="00371508" w:rsidRPr="00371508">
        <w:rPr>
          <w:rtl/>
          <w:lang w:bidi="fa-IR"/>
        </w:rPr>
        <w:t xml:space="preserve"> است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خداوند به آنان صورت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</w:t>
      </w:r>
      <w:r w:rsidR="00371508" w:rsidRPr="00371508">
        <w:rPr>
          <w:rFonts w:hint="eastAsia"/>
          <w:rtl/>
          <w:lang w:bidi="fa-IR"/>
        </w:rPr>
        <w:t>وشانده</w:t>
      </w:r>
      <w:r w:rsidR="00371508" w:rsidRPr="00371508">
        <w:rPr>
          <w:rtl/>
          <w:lang w:bidi="fa-IR"/>
        </w:rPr>
        <w:t xml:space="preserve"> تا مردان از همنش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نکاح با آنان متنفر نباشند»</w:t>
      </w:r>
      <w:r w:rsidR="00371508" w:rsidRPr="005071A3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شگفتا،</w:t>
      </w:r>
      <w:r w:rsidRPr="00371508">
        <w:rPr>
          <w:rtl/>
          <w:lang w:bidi="fa-IR"/>
        </w:rPr>
        <w:t xml:space="preserve"> گاه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بزرگان عرصه دانش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نش</w:t>
      </w:r>
      <w:r w:rsidRPr="00371508">
        <w:rPr>
          <w:rtl/>
          <w:lang w:bidi="fa-IR"/>
        </w:rPr>
        <w:t xml:space="preserve"> چه اشتباهات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کنند!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5071A3" w:rsidP="005071A3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عامل</w:t>
      </w:r>
      <w:r w:rsidR="00371508" w:rsidRPr="00371508">
        <w:rPr>
          <w:rtl/>
          <w:lang w:bidi="fa-IR"/>
        </w:rPr>
        <w:t xml:space="preserve"> سوم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نگاه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زن حضور و نقش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زنان در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اخلاق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جامعه است. در قرآن به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نقش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اشاره شده و دو الگو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تعر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شده است. همسر حضرت نوح و حضرت لوط دو الگو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ناسپاس و ناپارسا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آن دو به ست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 مبارزه با دو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</w:t>
      </w:r>
      <w:r w:rsidRPr="00371508">
        <w:rPr>
          <w:rtl/>
          <w:lang w:bidi="fa-IR"/>
        </w:rPr>
        <w:t xml:space="preserve"> خدا _ که همسر آن دو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بوده اند _ برخاستند</w:t>
      </w:r>
      <w:r w:rsidRPr="005071A3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</w:t>
      </w:r>
      <w:r w:rsidRPr="00371508">
        <w:rPr>
          <w:rtl/>
          <w:lang w:bidi="fa-IR"/>
        </w:rPr>
        <w:t xml:space="preserve"> کم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گونه زنان بوده اند.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وسف</w:t>
      </w:r>
      <w:r w:rsidRPr="00371508">
        <w:rPr>
          <w:rtl/>
          <w:lang w:bidi="fa-IR"/>
        </w:rPr>
        <w:t xml:space="preserve"> در پ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مکر زنان به زندان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افتد(3)؛ حضرت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E310F9" w:rsidRPr="00E310F9">
        <w:rPr>
          <w:rStyle w:val="libAlaemChar"/>
          <w:rtl/>
        </w:rPr>
        <w:t xml:space="preserve">عليه‌السلام </w:t>
      </w:r>
      <w:r w:rsidRPr="00371508">
        <w:rPr>
          <w:rtl/>
          <w:lang w:bidi="fa-IR"/>
        </w:rPr>
        <w:t>در صحرا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</w:t>
      </w:r>
      <w:r w:rsidRPr="00371508">
        <w:rPr>
          <w:rtl/>
          <w:lang w:bidi="fa-IR"/>
        </w:rPr>
        <w:t xml:space="preserve">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سرگردان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 و با توطئه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ناقه حضرت صالح که معجزه خداوند است، کشته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 و به کوشش زن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و آن زن ب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سر تشت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طلا که سر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درون آن است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5071A3">
        <w:rPr>
          <w:rStyle w:val="libFootnotenumChar"/>
          <w:rtl/>
        </w:rPr>
        <w:t>(4)</w:t>
      </w:r>
      <w:r w:rsidRPr="00371508">
        <w:rPr>
          <w:rtl/>
          <w:lang w:bidi="fa-IR"/>
        </w:rPr>
        <w:t>. بار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کهن معشوقه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فراوان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جنس بوده اند که به پاس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کاتشان</w:t>
      </w:r>
      <w:r w:rsidRPr="00371508">
        <w:rPr>
          <w:rtl/>
          <w:lang w:bidi="fa-IR"/>
        </w:rPr>
        <w:t xml:space="preserve"> رود خون جار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شده است. نِرون، آت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لا</w:t>
      </w:r>
      <w:r w:rsidRPr="00371508">
        <w:rPr>
          <w:rtl/>
          <w:lang w:bidi="fa-IR"/>
        </w:rPr>
        <w:t xml:space="preserve"> و 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خان مجر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خونر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بوده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چنگ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در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جنگها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پس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در حال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اردوها در حال استراحت و رفع خستگ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جنگ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بزرگ بودند؛ بر بالا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تپه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ستاد</w:t>
      </w:r>
      <w:r w:rsidRPr="00371508">
        <w:rPr>
          <w:rtl/>
          <w:lang w:bidi="fa-IR"/>
        </w:rPr>
        <w:t xml:space="preserve"> و بر اطراف</w:t>
      </w:r>
    </w:p>
    <w:p w:rsidR="00690C1B" w:rsidRPr="00690C1B" w:rsidRDefault="00690C1B" w:rsidP="00690C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الحکمه المتعال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صدر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الجزء الثان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 سفر الثالث، صص 137 - 136.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هود / 81؛ تحر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/ 10.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 xml:space="preserve">3- 3.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وسف</w:t>
      </w:r>
      <w:r w:rsidRPr="00371508">
        <w:rPr>
          <w:rtl/>
          <w:lang w:bidi="fa-IR"/>
        </w:rPr>
        <w:t xml:space="preserve"> / 23 و 33.</w:t>
      </w:r>
    </w:p>
    <w:p w:rsidR="00690C1B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4- 4. ر.ک: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القلوب، علامه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«تار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امبران»</w:t>
      </w:r>
      <w:r w:rsidRPr="00371508">
        <w:rPr>
          <w:rtl/>
          <w:lang w:bidi="fa-IR"/>
        </w:rPr>
        <w:t>.</w:t>
      </w:r>
    </w:p>
    <w:p w:rsidR="00371508" w:rsidRPr="00371508" w:rsidRDefault="00690C1B" w:rsidP="00690C1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نگر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ست</w:t>
      </w:r>
      <w:r w:rsidR="00371508" w:rsidRPr="00371508">
        <w:rPr>
          <w:rtl/>
          <w:lang w:bidi="fa-IR"/>
        </w:rPr>
        <w:t xml:space="preserve"> و لشکر را نظاره کرد چون نگاهش بر اردو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زنان افتاد گفت: «خاتونان و عروسان و دختران که همچون آتش سرخ رنگ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 افشانند، دهان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گردانم و پس و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و دوش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بر جامه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زربفت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م،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شان</w:t>
      </w:r>
      <w:r w:rsidR="00371508" w:rsidRPr="00371508">
        <w:rPr>
          <w:rtl/>
          <w:lang w:bidi="fa-IR"/>
        </w:rPr>
        <w:t xml:space="preserve"> را بر اختگان راهوار سوار گردانم و آبها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صاف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</w:t>
      </w:r>
      <w:r w:rsidR="00371508" w:rsidRPr="00371508">
        <w:rPr>
          <w:rFonts w:hint="eastAsia"/>
          <w:rtl/>
          <w:lang w:bidi="fa-IR"/>
        </w:rPr>
        <w:t>خوشگوار</w:t>
      </w:r>
      <w:r w:rsidR="00371508" w:rsidRPr="00371508">
        <w:rPr>
          <w:rtl/>
          <w:lang w:bidi="fa-IR"/>
        </w:rPr>
        <w:t xml:space="preserve"> 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اشامانم</w:t>
      </w:r>
      <w:r w:rsidR="00371508" w:rsidRPr="00371508">
        <w:rPr>
          <w:rtl/>
          <w:lang w:bidi="fa-IR"/>
        </w:rPr>
        <w:t>....»</w:t>
      </w:r>
      <w:r w:rsidR="00371508" w:rsidRPr="00690C1B">
        <w:rPr>
          <w:rStyle w:val="libFootnotenumChar"/>
          <w:rtl/>
        </w:rPr>
        <w:t>(1)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نقش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</w:t>
      </w:r>
      <w:r w:rsidRPr="00371508">
        <w:rPr>
          <w:rtl/>
          <w:lang w:bidi="fa-IR"/>
        </w:rPr>
        <w:t xml:space="preserve">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زنان در دو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و اخلاق فاجعه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ده؛</w:t>
      </w:r>
      <w:r w:rsidRPr="00371508">
        <w:rPr>
          <w:rtl/>
          <w:lang w:bidi="fa-IR"/>
        </w:rPr>
        <w:t xml:space="preserve"> و از آن گاه که زنان 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اش</w:t>
      </w:r>
      <w:r w:rsidRPr="00371508">
        <w:rPr>
          <w:rtl/>
          <w:lang w:bidi="fa-IR"/>
        </w:rPr>
        <w:t xml:space="preserve"> و رقاصه پا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کاخ شاهان امو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نهادند موج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فساد و تباه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جهان اسلام را فرا گرفت.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کم و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تا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ادامه داشت و هنوز 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اکثر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ادامه دارد. عرصه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مرکز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کشور بوده به کاواره تبد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گرد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و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اهنامه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در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اسلام.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عرصه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نقش منف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زنان بس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</w:t>
      </w:r>
      <w:r w:rsidRPr="00371508">
        <w:rPr>
          <w:rtl/>
          <w:lang w:bidi="fa-IR"/>
        </w:rPr>
        <w:t xml:space="preserve"> بوده که به پاس اختصار از ذکر آن خوددار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گردد</w:t>
      </w:r>
      <w:r w:rsidRPr="00690C1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نگاه اسلام به زن و مرد برابر است. آن دو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گوهر آفر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شده و با هم در بهشت سکن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اند. از نعمت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بهره مند شده و با هم خطا کرده و از بهشت اخراج شدند. و با هم به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فرود آمده و سفره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را بر زم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گستردند. هر دو در پرتو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فتح آ</w:t>
      </w:r>
      <w:r w:rsidRPr="00371508">
        <w:rPr>
          <w:rFonts w:hint="eastAsia"/>
          <w:rtl/>
          <w:lang w:bidi="fa-IR"/>
        </w:rPr>
        <w:t>فاق</w:t>
      </w:r>
      <w:r w:rsidRPr="00371508">
        <w:rPr>
          <w:rtl/>
          <w:lang w:bidi="fa-IR"/>
        </w:rPr>
        <w:t xml:space="preserve"> ملکوت کرده و در بستر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و دانش به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عظمت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رسند.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690C1B" w:rsidP="00690C1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16" w:name="_Toc503088659"/>
      <w:bookmarkStart w:id="417" w:name="_Toc503088800"/>
      <w:bookmarkStart w:id="418" w:name="_Toc503090100"/>
      <w:r w:rsidR="00371508" w:rsidRPr="00371508">
        <w:rPr>
          <w:rFonts w:hint="eastAsia"/>
          <w:rtl/>
          <w:lang w:bidi="fa-IR"/>
        </w:rPr>
        <w:lastRenderedPageBreak/>
        <w:t>فرجام</w:t>
      </w:r>
      <w:r w:rsidR="00371508" w:rsidRPr="00371508">
        <w:rPr>
          <w:rtl/>
          <w:lang w:bidi="fa-IR"/>
        </w:rPr>
        <w:t xml:space="preserve"> سخن</w:t>
      </w:r>
      <w:bookmarkEnd w:id="416"/>
      <w:bookmarkEnd w:id="417"/>
      <w:bookmarkEnd w:id="418"/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از منظر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مدارانه و واقع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نانه</w:t>
      </w:r>
      <w:r w:rsidRPr="00371508">
        <w:rPr>
          <w:rtl/>
          <w:lang w:bidi="fa-IR"/>
        </w:rPr>
        <w:t xml:space="preserve"> و خارج از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طره</w:t>
      </w:r>
      <w:r w:rsidRPr="00371508">
        <w:rPr>
          <w:rtl/>
          <w:lang w:bidi="fa-IR"/>
        </w:rPr>
        <w:t xml:space="preserve"> و سلطه مشهورات و مقبولات زمانه و در پرتو اعتدال به زن و حقوق آن بنگر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که مهمتر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معضل جامعه ما در ارتباط با مسائل زنان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حاکم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</w:p>
    <w:p w:rsidR="00371508" w:rsidRPr="00690C1B" w:rsidRDefault="00690C1B" w:rsidP="00690C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جامع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ج 3، ص 189.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ر.ک: اغان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ابوالفرج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؛</w:t>
      </w:r>
      <w:r w:rsidRPr="00371508">
        <w:rPr>
          <w:rtl/>
          <w:lang w:bidi="fa-IR"/>
        </w:rPr>
        <w:t xml:space="preserve">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الخلفاء،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؛</w:t>
      </w:r>
      <w:r w:rsidRPr="00371508">
        <w:rPr>
          <w:rtl/>
          <w:lang w:bidi="fa-IR"/>
        </w:rPr>
        <w:t xml:space="preserve"> نساء الخلفاء.</w:t>
      </w:r>
    </w:p>
    <w:p w:rsidR="00371508" w:rsidRPr="00371508" w:rsidRDefault="00690C1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انگاره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غرب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 ذهن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جامعه است. فضا ساز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مدرن و القائات مستمر غربگرا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در موضوع زن و مسائل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رامون</w:t>
      </w:r>
      <w:r w:rsidR="00371508" w:rsidRPr="00371508">
        <w:rPr>
          <w:rtl/>
          <w:lang w:bidi="fa-IR"/>
        </w:rPr>
        <w:t xml:space="preserve"> آن موجب فاصله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ناخودآگاه تدر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ج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روز افزون ما از شناخت شخص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واقع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در پرتو آموزه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قرآن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روا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شده است. در موارد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دست به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و تأو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ل</w:t>
      </w:r>
      <w:r w:rsidR="00371508" w:rsidRPr="00371508">
        <w:rPr>
          <w:rtl/>
          <w:lang w:bidi="fa-IR"/>
        </w:rPr>
        <w:t xml:space="preserve">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نادرست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و روا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زده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تا بر مشکل انطباق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با خواسته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زنان زمانه فائق آ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>. به قول معروف از کاروان تمدن عقب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فتاده</w:t>
      </w:r>
      <w:r w:rsidR="00371508" w:rsidRPr="00371508">
        <w:rPr>
          <w:rtl/>
          <w:lang w:bidi="fa-IR"/>
        </w:rPr>
        <w:t xml:space="preserve"> و ملت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رو به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باش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و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خطر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بزرگ است که فرارو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امت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همان نوگرا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و تفس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به رأ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است که از درون،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پوساند و نابود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کند. با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با اعتقاد به تساو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نوع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زن و مرد و تابش وح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سنت بر گوهر انسان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tl/>
          <w:lang w:bidi="fa-IR"/>
        </w:rPr>
        <w:t xml:space="preserve"> که زن و مرد عضو آن هستند و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اعتقاد 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حق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قت</w:t>
      </w:r>
      <w:r w:rsidR="00371508" w:rsidRPr="00371508">
        <w:rPr>
          <w:rtl/>
          <w:lang w:bidi="fa-IR"/>
        </w:rPr>
        <w:t xml:space="preserve"> که مردان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عرصه عق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عمل از زنان عقب افتاده و زنان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آن گونه که مشاهده شد بر ست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غ</w:t>
      </w:r>
      <w:r w:rsidR="00371508" w:rsidRPr="00371508">
        <w:rPr>
          <w:rtl/>
          <w:lang w:bidi="fa-IR"/>
        </w:rPr>
        <w:t xml:space="preserve"> عظمت درخش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ده</w:t>
      </w:r>
      <w:r w:rsidR="00371508" w:rsidRPr="00371508">
        <w:rPr>
          <w:rtl/>
          <w:lang w:bidi="fa-IR"/>
        </w:rPr>
        <w:t xml:space="preserve"> و مردان را پشت سر گذاشته اند؛ 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با توجه به تفاوتها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زن و مرد و تعر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</w:t>
      </w:r>
      <w:r w:rsidR="00371508" w:rsidRPr="00371508">
        <w:rPr>
          <w:rtl/>
          <w:lang w:bidi="fa-IR"/>
        </w:rPr>
        <w:t xml:space="preserve"> و تب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زن از افق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و خواستگاه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تفاوتها در امور سامانده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مردم آ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قرآن و احاد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ث</w:t>
      </w:r>
      <w:r w:rsidR="00371508" w:rsidRPr="00371508">
        <w:rPr>
          <w:rtl/>
          <w:lang w:bidi="fa-IR"/>
        </w:rPr>
        <w:t xml:space="preserve"> و فقه مشهور نوع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تفاوت و برتر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صنف مرد نسبت به زنان منظور داشته اند.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اگر</w:t>
      </w:r>
      <w:r w:rsidRPr="00371508">
        <w:rPr>
          <w:rtl/>
          <w:lang w:bidi="fa-IR"/>
        </w:rPr>
        <w:t xml:space="preserve"> چه زن و مرد بر آسمان معنو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ملکوت و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انت،</w:t>
      </w:r>
      <w:r w:rsidRPr="00371508">
        <w:rPr>
          <w:rtl/>
          <w:lang w:bidi="fa-IR"/>
        </w:rPr>
        <w:t xml:space="preserve"> تقو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عمل صالح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کسان</w:t>
      </w:r>
      <w:r w:rsidRPr="00371508">
        <w:rPr>
          <w:rtl/>
          <w:lang w:bidi="fa-IR"/>
        </w:rPr>
        <w:t xml:space="preserve"> درخشانند و مرد و زن بودن را نسبت به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آفاق تأث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690C1B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به جا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از نقطه تعادل در جهت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افتن</w:t>
      </w:r>
      <w:r w:rsidRPr="00371508">
        <w:rPr>
          <w:rtl/>
          <w:lang w:bidi="fa-IR"/>
        </w:rPr>
        <w:t xml:space="preserve"> خط تعادل بود و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را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عرصه ها کنار گذاشت. وظ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</w:t>
      </w:r>
      <w:r w:rsidRPr="00371508">
        <w:rPr>
          <w:rtl/>
          <w:lang w:bidi="fa-IR"/>
        </w:rPr>
        <w:t xml:space="preserve"> رهبران و مصلحان و </w:t>
      </w:r>
      <w:r w:rsidRPr="00371508">
        <w:rPr>
          <w:rtl/>
          <w:lang w:bidi="fa-IR"/>
        </w:rPr>
        <w:lastRenderedPageBreak/>
        <w:t>متول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طول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بوده که مردم را از تند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و کند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 بر حذر دارند و آنان را به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تعا</w:t>
      </w:r>
      <w:r w:rsidRPr="00371508">
        <w:rPr>
          <w:rFonts w:hint="eastAsia"/>
          <w:rtl/>
          <w:lang w:bidi="fa-IR"/>
        </w:rPr>
        <w:t>دل</w:t>
      </w:r>
      <w:r w:rsidRPr="00371508">
        <w:rPr>
          <w:rtl/>
          <w:lang w:bidi="fa-IR"/>
        </w:rPr>
        <w:t xml:space="preserve">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371508">
        <w:rPr>
          <w:rtl/>
          <w:lang w:bidi="fa-IR"/>
        </w:rPr>
        <w:t>. تجدّد مآب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نوگرا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مفرط از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سو و تحجرگرا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و جمود از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دو چهره بارز خط عدم تعادل و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در برخورد با پد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اند.</w:t>
      </w:r>
    </w:p>
    <w:p w:rsidR="00371508" w:rsidRPr="00690C1B" w:rsidRDefault="00690C1B" w:rsidP="00690C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ر.ک: مجموعه مقالات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1؛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زن از منظر اسلام، صص 368، 335.</w:t>
      </w:r>
    </w:p>
    <w:p w:rsidR="00371508" w:rsidRPr="00371508" w:rsidRDefault="00690C1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تجدد</w:t>
      </w:r>
      <w:r w:rsidR="00371508" w:rsidRPr="00371508">
        <w:rPr>
          <w:rtl/>
          <w:lang w:bidi="fa-IR"/>
        </w:rPr>
        <w:t xml:space="preserve"> مآب چنان ش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فته</w:t>
      </w:r>
      <w:r w:rsidR="00371508" w:rsidRPr="00371508">
        <w:rPr>
          <w:rtl/>
          <w:lang w:bidi="fa-IR"/>
        </w:rPr>
        <w:t xml:space="preserve"> شرا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</w:t>
      </w:r>
      <w:r w:rsidR="00371508" w:rsidRPr="00371508">
        <w:rPr>
          <w:rtl/>
          <w:lang w:bidi="fa-IR"/>
        </w:rPr>
        <w:t xml:space="preserve"> 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فرهنگ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مبهوت پ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شرفتها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فن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اقتصاد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مدرن است که گمان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کند جوامع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بقا در عصر 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چاره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جز دست شستن از ارزش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تجد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نظر اساس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اصول خود ندارند. در مقابل تحجر گرا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ان</w:t>
      </w:r>
      <w:r w:rsidR="00371508" w:rsidRPr="00371508">
        <w:rPr>
          <w:rtl/>
          <w:lang w:bidi="fa-IR"/>
        </w:rPr>
        <w:t xml:space="preserve"> چشم خود را 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کسره</w:t>
      </w:r>
      <w:r w:rsidR="00371508" w:rsidRPr="00371508">
        <w:rPr>
          <w:rtl/>
          <w:lang w:bidi="fa-IR"/>
        </w:rPr>
        <w:t xml:space="preserve"> بر همه تحولات و تغ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Fonts w:hint="eastAsia"/>
          <w:rtl/>
          <w:lang w:bidi="fa-IR"/>
        </w:rPr>
        <w:t>رات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بسته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پندارند که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مجموعه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خشک و انعطاف ناپذ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است که ه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چ</w:t>
      </w:r>
      <w:r w:rsidR="00371508" w:rsidRPr="00371508">
        <w:rPr>
          <w:rtl/>
          <w:lang w:bidi="fa-IR"/>
        </w:rPr>
        <w:t xml:space="preserve"> مسؤول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پاسخ گو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به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ازها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روز را ندارد.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دو آفت بزرگ همه مناسبات فرهنگ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جوامع اسلام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را تحت تأث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</w:t>
      </w:r>
      <w:r w:rsidR="00371508" w:rsidRPr="00371508">
        <w:rPr>
          <w:rtl/>
          <w:lang w:bidi="fa-IR"/>
        </w:rPr>
        <w:t xml:space="preserve"> خود قرار داده و باعث به وجود آمد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دگاهها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متناقض و همراه با افراط و تفر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</w:t>
      </w:r>
      <w:r w:rsidR="00371508" w:rsidRPr="00371508">
        <w:rPr>
          <w:rtl/>
          <w:lang w:bidi="fa-IR"/>
        </w:rPr>
        <w:t xml:space="preserve"> در شئون مختلف زندگ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اجتماع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در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جوامع شده است.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جمله زنان در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 لبه 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تجدد و تحجر گرفتار آمده و مسأله شخص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انسان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جا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گاه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آنان در دو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قضاوت نادرست قرار گرفته است. اگر چه بعض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شمندان</w:t>
      </w:r>
      <w:r w:rsidRPr="00371508">
        <w:rPr>
          <w:rtl/>
          <w:lang w:bidi="fa-IR"/>
        </w:rPr>
        <w:t xml:space="preserve"> بزرگ مسلمان کوش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</w:t>
      </w:r>
      <w:r w:rsidRPr="00371508">
        <w:rPr>
          <w:rtl/>
          <w:lang w:bidi="fa-IR"/>
        </w:rPr>
        <w:t xml:space="preserve"> اند با خروج 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بن بست تحجرو تجدد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اسلام را در مورد زنا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به دور از هر گونه افراط و تفر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ترس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نما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</w:t>
      </w:r>
      <w:r w:rsidRPr="00690C1B">
        <w:rPr>
          <w:rStyle w:val="libFootnotenumChar"/>
          <w:rtl/>
        </w:rPr>
        <w:t>(1)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به</w:t>
      </w:r>
      <w:r w:rsidRPr="00371508">
        <w:rPr>
          <w:rtl/>
          <w:lang w:bidi="fa-IR"/>
        </w:rPr>
        <w:t xml:space="preserve"> هر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تجدد مآب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که به طبع غرب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بان</w:t>
      </w:r>
      <w:r w:rsidRPr="00371508">
        <w:rPr>
          <w:rtl/>
          <w:lang w:bidi="fa-IR"/>
        </w:rPr>
        <w:t xml:space="preserve">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کشورها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شده، آفت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تفکر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 درون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پوساند و در نها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جز پوسته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نازک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باق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گذارد. تجدد مآب به دل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فتگ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فرهنگ و تمدن غرب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نهادها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به شرط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Pr="00371508">
        <w:rPr>
          <w:rFonts w:hint="eastAsia"/>
          <w:rtl/>
          <w:lang w:bidi="fa-IR"/>
        </w:rPr>
        <w:t>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که در صورت و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tl/>
          <w:lang w:bidi="fa-IR"/>
        </w:rPr>
        <w:t xml:space="preserve"> با شاخصه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 غرب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 نوا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داشته باشد و لذا در </w:t>
      </w:r>
      <w:r w:rsidRPr="00371508">
        <w:rPr>
          <w:rtl/>
          <w:lang w:bidi="fa-IR"/>
        </w:rPr>
        <w:lastRenderedPageBreak/>
        <w:t xml:space="preserve">سنجش اعتبار و عدم اعتبار هر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</w:t>
      </w:r>
      <w:r w:rsidRPr="00371508">
        <w:rPr>
          <w:rtl/>
          <w:lang w:bidi="fa-IR"/>
        </w:rPr>
        <w:t xml:space="preserve"> از آموزه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سراغ مؤلفه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پذ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رفته</w:t>
      </w:r>
      <w:r w:rsidRPr="00371508">
        <w:rPr>
          <w:rtl/>
          <w:lang w:bidi="fa-IR"/>
        </w:rPr>
        <w:t xml:space="preserve"> شده در فرهنگ غرب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رود</w:t>
      </w:r>
      <w:r w:rsidRPr="00690C1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جمود و تحجر گرا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آفت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نهال برومند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 از</w:t>
      </w:r>
    </w:p>
    <w:p w:rsidR="00371508" w:rsidRPr="00690C1B" w:rsidRDefault="00690C1B" w:rsidP="00690C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ر.ک: کتاب نظام حقوق زن در اسلام،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مطهر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؛</w:t>
      </w:r>
      <w:r w:rsidRPr="00371508">
        <w:rPr>
          <w:rtl/>
          <w:lang w:bidi="fa-IR"/>
        </w:rPr>
        <w:t xml:space="preserve"> پاسخ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استاد به نقدها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بر کتاب مسئله حجاب.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گزارش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تنظ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 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رخانه</w:t>
      </w:r>
      <w:r w:rsidRPr="00371508">
        <w:rPr>
          <w:rtl/>
          <w:lang w:bidi="fa-IR"/>
        </w:rPr>
        <w:t xml:space="preserve">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صص 7 - 6.</w:t>
      </w:r>
    </w:p>
    <w:p w:rsidR="00371508" w:rsidRPr="00371508" w:rsidRDefault="00690C1B" w:rsidP="003715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371508" w:rsidRPr="00371508">
        <w:rPr>
          <w:rFonts w:hint="eastAsia"/>
          <w:rtl/>
          <w:lang w:bidi="fa-IR"/>
        </w:rPr>
        <w:lastRenderedPageBreak/>
        <w:t>رشد</w:t>
      </w:r>
      <w:r w:rsidR="00371508" w:rsidRPr="00371508">
        <w:rPr>
          <w:rtl/>
          <w:lang w:bidi="fa-IR"/>
        </w:rPr>
        <w:t xml:space="preserve"> و توان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اندازد و قدرت بالندگ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پو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را از آن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رد</w:t>
      </w:r>
      <w:r w:rsidR="00371508" w:rsidRPr="00371508">
        <w:rPr>
          <w:rtl/>
          <w:lang w:bidi="fa-IR"/>
        </w:rPr>
        <w:t>. همچنان که اگر بر درخت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برگها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سبز و تازه نرو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آن درخت پس از مدت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خشک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و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پوسد. بقا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شه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ن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ز</w:t>
      </w:r>
      <w:r w:rsidR="00371508" w:rsidRPr="00371508">
        <w:rPr>
          <w:rtl/>
          <w:lang w:bidi="fa-IR"/>
        </w:rPr>
        <w:t xml:space="preserve"> در گرو رشد و بالندگ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پو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رو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</w:t>
      </w:r>
      <w:r w:rsidR="00371508" w:rsidRPr="00371508">
        <w:rPr>
          <w:rtl/>
          <w:lang w:bidi="fa-IR"/>
        </w:rPr>
        <w:t xml:space="preserve"> جوانه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تازه و سرشاخه ها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جد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د</w:t>
      </w:r>
      <w:r w:rsidR="00371508" w:rsidRPr="00371508">
        <w:rPr>
          <w:rtl/>
          <w:lang w:bidi="fa-IR"/>
        </w:rPr>
        <w:t xml:space="preserve"> بر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درخت </w:t>
      </w:r>
      <w:r w:rsidR="00371508" w:rsidRPr="00371508">
        <w:rPr>
          <w:rFonts w:hint="eastAsia"/>
          <w:rtl/>
          <w:lang w:bidi="fa-IR"/>
        </w:rPr>
        <w:t>تناور</w:t>
      </w:r>
      <w:r w:rsidR="00371508" w:rsidRPr="00371508">
        <w:rPr>
          <w:rtl/>
          <w:lang w:bidi="fa-IR"/>
        </w:rPr>
        <w:t xml:space="preserve"> است. فق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ه</w:t>
      </w:r>
      <w:r w:rsidR="00371508" w:rsidRPr="00371508">
        <w:rPr>
          <w:rtl/>
          <w:lang w:bidi="fa-IR"/>
        </w:rPr>
        <w:t xml:space="preserve"> و مجتهدِ زمان شناس و اند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شمند</w:t>
      </w:r>
      <w:r w:rsidR="00371508" w:rsidRPr="00371508">
        <w:rPr>
          <w:rtl/>
          <w:lang w:bidi="fa-IR"/>
        </w:rPr>
        <w:t xml:space="preserve"> با درک شرا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ط</w:t>
      </w:r>
      <w:r w:rsidR="00371508" w:rsidRPr="00371508">
        <w:rPr>
          <w:rtl/>
          <w:lang w:bidi="fa-IR"/>
        </w:rPr>
        <w:t xml:space="preserve"> و متقتض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ات</w:t>
      </w:r>
      <w:r w:rsidR="00371508" w:rsidRPr="00371508">
        <w:rPr>
          <w:rtl/>
          <w:lang w:bidi="fa-IR"/>
        </w:rPr>
        <w:t xml:space="preserve"> جامعه و در بستر تعال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م</w:t>
      </w:r>
      <w:r w:rsidR="00371508" w:rsidRPr="00371508">
        <w:rPr>
          <w:rtl/>
          <w:lang w:bidi="fa-IR"/>
        </w:rPr>
        <w:t xml:space="preserve"> قرآن و سنت و عقل و اجماع امکان بارور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رشد و شکوفا</w:t>
      </w:r>
      <w:r w:rsidR="00371508" w:rsidRPr="00371508">
        <w:rPr>
          <w:rFonts w:hint="cs"/>
          <w:rtl/>
          <w:lang w:bidi="fa-IR"/>
        </w:rPr>
        <w:t>یی</w:t>
      </w:r>
      <w:r w:rsidR="00371508" w:rsidRPr="00371508">
        <w:rPr>
          <w:rtl/>
          <w:lang w:bidi="fa-IR"/>
        </w:rPr>
        <w:t xml:space="preserve"> شجره ط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به</w:t>
      </w:r>
      <w:r w:rsidR="00371508" w:rsidRPr="00371508">
        <w:rPr>
          <w:rtl/>
          <w:lang w:bidi="fa-IR"/>
        </w:rPr>
        <w:t xml:space="preserve"> 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را در همه اعصار فراهم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سازد و موجب م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گردد که ا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</w:t>
      </w:r>
      <w:r w:rsidR="00371508" w:rsidRPr="00371508">
        <w:rPr>
          <w:rtl/>
          <w:lang w:bidi="fa-IR"/>
        </w:rPr>
        <w:t xml:space="preserve"> درخت مبارک هرگز زرد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و پژمردگ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tl/>
          <w:lang w:bidi="fa-IR"/>
        </w:rPr>
        <w:t xml:space="preserve"> به خود نب</w:t>
      </w:r>
      <w:r w:rsidR="00371508" w:rsidRPr="00371508">
        <w:rPr>
          <w:rFonts w:hint="cs"/>
          <w:rtl/>
          <w:lang w:bidi="fa-IR"/>
        </w:rPr>
        <w:t>ی</w:t>
      </w:r>
      <w:r w:rsidR="00371508" w:rsidRPr="00371508">
        <w:rPr>
          <w:rFonts w:hint="eastAsia"/>
          <w:rtl/>
          <w:lang w:bidi="fa-IR"/>
        </w:rPr>
        <w:t>ند</w:t>
      </w:r>
      <w:r w:rsidR="00371508"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در</w:t>
      </w:r>
      <w:r w:rsidRPr="00371508">
        <w:rPr>
          <w:rtl/>
          <w:lang w:bidi="fa-IR"/>
        </w:rPr>
        <w:t xml:space="preserve"> مقابل، افراد جامد و متحجر و خشک مغز که 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عت</w:t>
      </w:r>
      <w:r w:rsidRPr="00371508">
        <w:rPr>
          <w:rtl/>
          <w:lang w:bidi="fa-IR"/>
        </w:rPr>
        <w:t xml:space="preserve"> را فقط در بستر زمان خاص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کنند، 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tl/>
          <w:lang w:bidi="fa-IR"/>
        </w:rPr>
        <w:t xml:space="preserve"> برگ و باره و شکوفه نو بر درخت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پسندند.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موضوع</w:t>
      </w:r>
      <w:r w:rsidRPr="00371508">
        <w:rPr>
          <w:rtl/>
          <w:lang w:bidi="fa-IR"/>
        </w:rPr>
        <w:t xml:space="preserve"> زنان چون هر مسأله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گر</w:t>
      </w:r>
      <w:r w:rsidRPr="00371508">
        <w:rPr>
          <w:rtl/>
          <w:lang w:bidi="fa-IR"/>
        </w:rPr>
        <w:t xml:space="preserve">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در چارچوب فقه و اجتهاد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قرار 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رد</w:t>
      </w:r>
      <w:r w:rsidRPr="00371508">
        <w:rPr>
          <w:rtl/>
          <w:lang w:bidi="fa-IR"/>
        </w:rPr>
        <w:t xml:space="preserve"> و مشکل آن بر اساس شرا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ط</w:t>
      </w:r>
      <w:r w:rsidRPr="00371508">
        <w:rPr>
          <w:rtl/>
          <w:lang w:bidi="fa-IR"/>
        </w:rPr>
        <w:t xml:space="preserve"> جد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اقتصاد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بر محور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مدار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قرآن و سنت و فقه فقها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معظم حل گردد و به مسائل آن پاسخ داده شود</w:t>
      </w:r>
      <w:r w:rsidRPr="00690C1B">
        <w:rPr>
          <w:rStyle w:val="libFootnotenumChar"/>
          <w:rtl/>
        </w:rPr>
        <w:t>(1).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ختم</w:t>
      </w:r>
      <w:r w:rsidRPr="00371508">
        <w:rPr>
          <w:rtl/>
          <w:lang w:bidi="fa-IR"/>
        </w:rPr>
        <w:t xml:space="preserve"> سخن فرما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مقام معظم رهبر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حضرت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خامنه 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چن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فرموده اند: «زن در همه جوامع از جمله در جامعه ما دچار ستم و دچار کمبودها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 که بر او تحم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شود، اما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کمبود، کمبود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به معنا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بند و بار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ست؛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کمبود، کمبود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دان</w:t>
      </w:r>
      <w:r w:rsidRPr="00371508">
        <w:rPr>
          <w:rtl/>
          <w:lang w:bidi="fa-IR"/>
        </w:rPr>
        <w:t xml:space="preserve"> ها و فرصت ها برا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و </w:t>
      </w:r>
      <w:r w:rsidRPr="00371508">
        <w:rPr>
          <w:rtl/>
          <w:lang w:bidi="fa-IR"/>
        </w:rPr>
        <w:lastRenderedPageBreak/>
        <w:t>معرفت و ترب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اخلاق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شرفت</w:t>
      </w:r>
      <w:r w:rsidRPr="00371508">
        <w:rPr>
          <w:rtl/>
          <w:lang w:bidi="fa-IR"/>
        </w:rPr>
        <w:t xml:space="preserve"> و شکوفا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استعدادهاست.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را 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تأم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جستجو کرد.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همان 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است که اسلام بر 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آن تک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کرده است»</w:t>
      </w:r>
      <w:r w:rsidRPr="00690C1B">
        <w:rPr>
          <w:rStyle w:val="libFootnotenumChar"/>
          <w:rtl/>
        </w:rPr>
        <w:t>(2)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پا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نده</w:t>
      </w:r>
      <w:r w:rsidRPr="00371508">
        <w:rPr>
          <w:rtl/>
          <w:lang w:bidi="fa-IR"/>
        </w:rPr>
        <w:t xml:space="preserve"> و جاودانه باد نظام مقدس جمهور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>.</w:t>
      </w:r>
    </w:p>
    <w:p w:rsidR="00371508" w:rsidRPr="00690C1B" w:rsidRDefault="00690C1B" w:rsidP="00690C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1- 1. همان، صص 9 - 8.</w:t>
      </w:r>
    </w:p>
    <w:p w:rsidR="00371508" w:rsidRPr="00371508" w:rsidRDefault="00371508" w:rsidP="00690C1B">
      <w:pPr>
        <w:pStyle w:val="libFootnote0"/>
        <w:rPr>
          <w:rtl/>
          <w:lang w:bidi="fa-IR"/>
        </w:rPr>
      </w:pPr>
      <w:r w:rsidRPr="00371508">
        <w:rPr>
          <w:rtl/>
          <w:lang w:bidi="fa-IR"/>
        </w:rPr>
        <w:t>2- 2. همان، ص 5.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690C1B" w:rsidP="00690C1B">
      <w:pPr>
        <w:pStyle w:val="Heading1"/>
        <w:rPr>
          <w:rtl/>
        </w:rPr>
      </w:pPr>
      <w:r>
        <w:rPr>
          <w:rtl/>
        </w:rPr>
        <w:br w:type="page"/>
      </w:r>
      <w:bookmarkStart w:id="419" w:name="_Toc503088660"/>
      <w:bookmarkStart w:id="420" w:name="_Toc503088801"/>
      <w:bookmarkStart w:id="421" w:name="_Toc503090101"/>
      <w:r w:rsidR="00371508" w:rsidRPr="00371508">
        <w:rPr>
          <w:rFonts w:hint="eastAsia"/>
          <w:rtl/>
        </w:rPr>
        <w:lastRenderedPageBreak/>
        <w:t>کتابنامه</w:t>
      </w:r>
      <w:bookmarkEnd w:id="419"/>
      <w:bookmarkEnd w:id="420"/>
      <w:bookmarkEnd w:id="421"/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«قرآن</w:t>
      </w:r>
      <w:r w:rsidRPr="00371508">
        <w:rPr>
          <w:rtl/>
          <w:lang w:bidi="fa-IR"/>
        </w:rPr>
        <w:t xml:space="preserve"> مج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د»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1. احقاق الحق، قاض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نور الله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مرعش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شوشتر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>: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نجف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مرعش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ناشر: کتابخانه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مرعش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قم، 1379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2. از گاتها تا مشروط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محمد رضا فشاه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گوتنبرگ، چاپ دوم، تهران، 1354.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3. از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</w:t>
      </w:r>
      <w:r w:rsidRPr="00371508">
        <w:rPr>
          <w:rtl/>
          <w:lang w:bidi="fa-IR"/>
        </w:rPr>
        <w:t xml:space="preserve"> تا روزگار ما،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: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پور، انتشارات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ادب فارس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معاصر، زوار، تهران، 1374ش.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4. اعلام النساء المؤمنات، محمد الحسون ام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مشکور، انتشارات اسوه، چاپ اول، 1411ق.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5. اعلام النساء، عمر رضا کحاله، چاپ دوم، المطبعه الهاشم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بدمشق، 1378ق _ 1959م.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6. 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الامام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محسن الام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قطع رحل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دارالتعارف للمطبوعات،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روت،</w:t>
      </w:r>
      <w:r w:rsidRPr="00371508">
        <w:rPr>
          <w:rtl/>
          <w:lang w:bidi="fa-IR"/>
        </w:rPr>
        <w:t xml:space="preserve"> 1403ق _ 1983م.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7. الحکمه المتعال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الاسفار العقل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الاربعه، الحک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الاله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الف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لسوف</w:t>
      </w:r>
      <w:r w:rsidRPr="00371508">
        <w:rPr>
          <w:rtl/>
          <w:lang w:bidi="fa-IR"/>
        </w:rPr>
        <w:t xml:space="preserve"> الربان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صدر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محمد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المطبعه العلم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قم،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8. الدر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بالمأثور، جلال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الناشر: المکتبه الاسلام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المکتبه الجعفر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کاظم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1377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9. الدر المنثور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طبقات ربات الخدور، قطع رحل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>: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بنت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آل فواز العامل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10. الکامل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ابن اث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عزّ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الکرم، دار صادر،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روت،</w:t>
      </w:r>
      <w:r w:rsidRPr="00371508">
        <w:rPr>
          <w:rtl/>
          <w:lang w:bidi="fa-IR"/>
        </w:rPr>
        <w:t xml:space="preserve"> 1385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11. الکشاف، زمشخر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متوف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528، نشر ادب الحوزه،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12.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القرآن، علامه محمد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طباطبا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منشورات مؤسسه الاعلم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للمطبوعات،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لبنان، 1393 ق، 1973 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13. انساب الاشراف، احمد بن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یی</w:t>
      </w:r>
      <w:r w:rsidRPr="00371508">
        <w:rPr>
          <w:rtl/>
          <w:lang w:bidi="fa-IR"/>
        </w:rPr>
        <w:t xml:space="preserve"> معروف به بلاذر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>: محمد 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الله، دارالمعارف، 1959 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14.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باستان، مش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الدوله، کتاب چهارم، نشر سازمان کتابها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سوم، تهران، 1342.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15. بحار الانوار، علامه محمد باقر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 الاح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التراث العرب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لبنان، چاپ سوم، 1403ق _ 1983م.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: 306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16. بحر الفوا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مؤلف «ناشناس»، ناشر: بنگاه ترجمه و نشر کتاب، به کوشش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دانش پژوه، تهران، 1345ش.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17. بزرگ زن ازل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گل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ترق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مجله فرهنگ و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تهران، نشر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فرهنگ و هنر،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و زمستان 1354ش.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18. بزرگ زنان صدر اسلام، احمد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کننده: پژوهشکده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انتشارات زمزم هدا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چاپ چهارم، قم، 1383ش.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19. بلاغات النساء،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الفضل احمد بن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طاهر المعروف بابن 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فور،</w:t>
      </w:r>
      <w:r w:rsidRPr="00371508">
        <w:rPr>
          <w:rtl/>
          <w:lang w:bidi="fa-IR"/>
        </w:rPr>
        <w:t xml:space="preserve"> منشورات مکتبه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قم.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20.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وند</w:t>
      </w:r>
      <w:r w:rsidRPr="00371508">
        <w:rPr>
          <w:rtl/>
          <w:lang w:bidi="fa-IR"/>
        </w:rPr>
        <w:t xml:space="preserve"> عشق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شرق و غرب، جلال ستار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وزارت فرهنگ و هنر، 1354ش، تهران.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21.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در دوران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 آغاز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سع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 دانشگاه تهران، 1342ش، تهران.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22.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راوند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تهران، 1336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23.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بخش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زبده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ابوالقاسم کاشان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مصحح: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دانش پژوه، انتشار دانشکده ادب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ات،</w:t>
      </w:r>
      <w:r w:rsidRPr="00371508">
        <w:rPr>
          <w:rtl/>
          <w:lang w:bidi="fa-IR"/>
        </w:rPr>
        <w:t xml:space="preserve"> تبر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1343ش.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24.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روضه الصفا،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محمد بن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برهان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خواندشاه، انتشارات کتابخانه خ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ام،</w:t>
      </w:r>
      <w:r w:rsidRPr="00371508">
        <w:rPr>
          <w:rtl/>
          <w:lang w:bidi="fa-IR"/>
        </w:rPr>
        <w:t xml:space="preserve"> تهران، 1339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25.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علم کلام تا قرن چهارم، غلامعل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زائر، قم، زمستان 1385ش.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26.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مترجم: عباس زر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</w:t>
      </w:r>
      <w:r w:rsidRPr="00371508">
        <w:rPr>
          <w:rtl/>
          <w:lang w:bidi="fa-IR"/>
        </w:rPr>
        <w:t xml:space="preserve"> خو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شرکت سهام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کتابها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سوم، تهران، 1348ش.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27.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وصاف الحضره در احوال سلاط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مغول، فضل الله بن عبد الله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اهتمام محمد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از انتشارات کتابخانه ابن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</w:t>
      </w:r>
      <w:r w:rsidRPr="00371508">
        <w:rPr>
          <w:rtl/>
          <w:lang w:bidi="fa-IR"/>
        </w:rPr>
        <w:t xml:space="preserve"> و کتابخانه جعفر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تهران، 1338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28. تأو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الظاهره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فضائل العتره الطاهره،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شرف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الاستر آباد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الغرو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مؤسسه نشر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التابعه لجماعه المدرس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بقم المشرفه، 1409 ق،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29. ترجمه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زان،</w:t>
      </w:r>
      <w:r w:rsidRPr="00371508">
        <w:rPr>
          <w:rtl/>
          <w:lang w:bidi="fa-IR"/>
        </w:rPr>
        <w:t xml:space="preserve"> استاد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باقر موسو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نشر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فکر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علامه طباطبا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با همکار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مرکز نشر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رجا و مؤسسه انتشارات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تابستان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: 307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1363 شمس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30. تفاوت زن و مرد در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قصاص،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شف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سروستان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صبح، تهران، 1380ش.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31. 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اوستا و ترجمه گاتاها، ج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مس</w:t>
      </w:r>
      <w:r w:rsidRPr="00371508">
        <w:rPr>
          <w:rtl/>
          <w:lang w:bidi="fa-IR"/>
        </w:rPr>
        <w:t xml:space="preserve"> دار مستز، ترجمه و تحش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دکتر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جوان، ناشر: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نام، 1348، تهران.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32. تنق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المقال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علم الرجال، علامه الجل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المامقان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رحل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المطبعه المرتضو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نجف، 1352ق.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33. جامع التوار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رش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فضل الله همدان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 سع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 اهتمام عبدالکر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اف (عل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زاده)، از نشر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فرهنگستان علوم جمهور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شورو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آذربا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جان،</w:t>
      </w:r>
      <w:r w:rsidRPr="00371508">
        <w:rPr>
          <w:rtl/>
          <w:lang w:bidi="fa-IR"/>
        </w:rPr>
        <w:t xml:space="preserve"> 1957 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34. جامعه شناس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نقش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اثر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نشر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زدهم،</w:t>
      </w:r>
      <w:r w:rsidRPr="00371508">
        <w:rPr>
          <w:rtl/>
          <w:lang w:bidi="fa-IR"/>
        </w:rPr>
        <w:t xml:space="preserve"> تهران، 1385ش.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35. جمهور، اثر افلاطون، ترجمه فؤاد روحان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کتاب پنجم، بنگاه ترجمه و نشر کتاب، سال 1355ش.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36. حر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عفاف، روح الله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مرکز چاپ و نشر سازمان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غات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اول، 1372ش.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37. حسن صباح، کر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کشاورز، انتشارات ابن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نا،</w:t>
      </w:r>
      <w:r w:rsidRPr="00371508">
        <w:rPr>
          <w:rtl/>
          <w:lang w:bidi="fa-IR"/>
        </w:rPr>
        <w:t xml:space="preserve"> تهران، 1344ش.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38. حقوق زن، کتاب نقد شماره 12 پا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tl/>
          <w:lang w:bidi="fa-IR"/>
        </w:rPr>
        <w:t xml:space="preserve"> 78، صاحب امت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از</w:t>
      </w:r>
      <w:r w:rsidRPr="00371508">
        <w:rPr>
          <w:rtl/>
          <w:lang w:bidi="fa-IR"/>
        </w:rPr>
        <w:t xml:space="preserve"> و ناشر: مؤسسه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دانش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</w:t>
      </w:r>
      <w:r w:rsidRPr="00371508">
        <w:rPr>
          <w:rtl/>
          <w:lang w:bidi="fa-IR"/>
        </w:rPr>
        <w:t xml:space="preserve"> معاصر، 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مسئول و سردب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>: حسن رح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پور (ازغد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>)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39. 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وه</w:t>
      </w:r>
      <w:r w:rsidRPr="00371508">
        <w:rPr>
          <w:rtl/>
          <w:lang w:bidi="fa-IR"/>
        </w:rPr>
        <w:t xml:space="preserve"> القلوب، علامه محمد باقر مجلس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>: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امام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ج3 (مکه)، ناشر: انتشارات سرود،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انتشار: 1376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40. خانواده در قرآن، دکتر احمد بهشت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طر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القدس، قم،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41. خد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جه</w:t>
      </w:r>
      <w:r w:rsidRPr="00371508">
        <w:rPr>
          <w:rtl/>
          <w:lang w:bidi="fa-IR"/>
        </w:rPr>
        <w:t xml:space="preserve"> اُم 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عبد الحم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افند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الزهراو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نشرت متفرقه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مجله المنار،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بمطبعه المنار بشارع درب الجمام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مصر، 1328ق.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42. دانشنامه زنان فرهنگساز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و جهان، پوران فرخ زاد، انتشارات زر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اب،</w:t>
      </w:r>
      <w:r w:rsidRPr="00371508">
        <w:rPr>
          <w:rtl/>
          <w:lang w:bidi="fa-IR"/>
        </w:rPr>
        <w:t xml:space="preserve"> دو جلد، تهران، 1378ش.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43. در آمد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فلسفه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باستان، م _ پرمون، ناشر: جهان کتاب، تهران، سال 1355ش.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44. در جستجو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راه از کلام امام، دفتر سوم (زن)، مؤسسه انتشارات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تهران، 1361ش.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45. دلائل الامامه، محمد بن جر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مرکز الطباعه و النشر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مؤسسه بعثه، چاپ اول،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: 308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قم،</w:t>
      </w:r>
      <w:r w:rsidRPr="00371508">
        <w:rPr>
          <w:rtl/>
          <w:lang w:bidi="fa-IR"/>
        </w:rPr>
        <w:t xml:space="preserve"> 1413ق.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46. دولت و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در عصر پهلو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فرحناز حسام، انتشارات مرکز اسناد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اول، بهار، تهران، 1382ش.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47. ذخائر العقب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مناقب ذو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محب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احمد بن عبد الله الطبر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 المعرفه للطباعه و النشر: 1974 م،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48. رجال الطوس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الطائفه اب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جعفر محمد بن الحسن الطوس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منشورات المکتبه و المطبعه الح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النجف، 1381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49. رخساره ها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اقتصاد در روند تکامل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 xml:space="preserve"> ارنست مندل دفتر اول، چاپ دوم، تهران انتشارات ماز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ار،</w:t>
      </w:r>
      <w:r w:rsidRPr="00371508">
        <w:rPr>
          <w:rtl/>
          <w:lang w:bidi="fa-IR"/>
        </w:rPr>
        <w:t xml:space="preserve"> بر گردان محمود مصور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سال 1355ش.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50. رواق عصمت «شرح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ارتنامه</w:t>
      </w:r>
      <w:r w:rsidRPr="00371508">
        <w:rPr>
          <w:rtl/>
          <w:lang w:bidi="fa-IR"/>
        </w:rPr>
        <w:t xml:space="preserve"> حضرت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معصومه،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>: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انتشارات زائر آستانه مقدسه قم، چاپ اول، قم، بهار 1385ش.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51. روح المعان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علامه آلوس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بغداد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 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اء</w:t>
      </w:r>
      <w:r w:rsidRPr="00371508">
        <w:rPr>
          <w:rtl/>
          <w:lang w:bidi="fa-IR"/>
        </w:rPr>
        <w:t xml:space="preserve"> التراث العرب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روت،</w:t>
      </w:r>
      <w:r w:rsidRPr="00371508">
        <w:rPr>
          <w:rtl/>
          <w:lang w:bidi="fa-IR"/>
        </w:rPr>
        <w:t xml:space="preserve"> لبنان،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52. روضه الواعظ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ابو جعفر محمد بن حسن فتال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شابور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ترجمه و تحش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>: دکتر محمود مهدو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دامغان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اول، تهران، 1366ش.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53.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ذب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الله محلات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 الکتب الاسلام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تهران،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54. زن، اثر جم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له</w:t>
      </w:r>
      <w:r w:rsidRPr="00371508">
        <w:rPr>
          <w:rtl/>
          <w:lang w:bidi="fa-IR"/>
        </w:rPr>
        <w:t xml:space="preserve"> کد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ور،</w:t>
      </w:r>
      <w:r w:rsidRPr="00371508">
        <w:rPr>
          <w:rtl/>
          <w:lang w:bidi="fa-IR"/>
        </w:rPr>
        <w:t xml:space="preserve"> انتشارات اطلاعات، چاپ دوم، تهران، 1378ش.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55. زن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امام، به مناسبت سم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نار</w:t>
      </w:r>
      <w:r w:rsidRPr="00371508">
        <w:rPr>
          <w:rtl/>
          <w:lang w:bidi="fa-IR"/>
        </w:rPr>
        <w:t xml:space="preserve"> زن از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دگاه</w:t>
      </w:r>
      <w:r w:rsidRPr="00371508">
        <w:rPr>
          <w:rtl/>
          <w:lang w:bidi="fa-IR"/>
        </w:rPr>
        <w:t xml:space="preserve"> اسلام، ته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شده در وزارت ارشاد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فرورد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1361ش.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56. زن از نظر حقوق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>: ابوالفضل حاذق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بهمن چاپخانه مجلس، تهران، 1324ش.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57. زنان فاضله در صحنه دانش و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شه،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نعمت الله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عصر انقلاب، قم، 1384ش.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58. زن در آئ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</w:t>
      </w:r>
      <w:r w:rsidRPr="00371508">
        <w:rPr>
          <w:rtl/>
          <w:lang w:bidi="fa-IR"/>
        </w:rPr>
        <w:t xml:space="preserve"> جلال و جمال،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الله جواد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آمل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مرکز نشر فرهنگ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رجاء، چاپ سوم، 1372ش.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59. زن در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</w:t>
      </w:r>
      <w:r w:rsidRPr="00371508">
        <w:rPr>
          <w:rtl/>
          <w:lang w:bidi="fa-IR"/>
        </w:rPr>
        <w:t xml:space="preserve"> عصر مغول، دکتر 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مؤسسه انتشارات و چاپ دانشگاه تهران، بهمن، تهران، 1352ش.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60. زن در جامعه،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الله آموزگار، از نشر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ات</w:t>
      </w:r>
      <w:r w:rsidRPr="00371508">
        <w:rPr>
          <w:rtl/>
          <w:lang w:bidi="fa-IR"/>
        </w:rPr>
        <w:t xml:space="preserve"> روزنامه اطلاعات، تهران، 1310ش.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61. زن در شاهنامه، ابوالحسن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صدر، نشر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دانشجو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دانشکده خدمات اجتماع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62. زندگان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زهرا، دکتر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جعفر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دفتر نشر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تهران، تابستان 1363ش.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: 309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63. زن 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است،</w:t>
      </w:r>
      <w:r w:rsidRPr="00371508">
        <w:rPr>
          <w:rtl/>
          <w:lang w:bidi="fa-IR"/>
        </w:rPr>
        <w:t xml:space="preserve"> زهرا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صبح، چاپ اول، 1380ش.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64. زن، عقل،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مان،</w:t>
      </w:r>
      <w:r w:rsidRPr="00371508">
        <w:rPr>
          <w:rtl/>
          <w:lang w:bidi="fa-IR"/>
        </w:rPr>
        <w:t xml:space="preserve"> مشورت، دکتر کبر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خزعل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دخت بهزادپور، زهرا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الله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سف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صبح، چاپ اول، تهران، 1380ش.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65. زن و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ام</w:t>
      </w:r>
      <w:r w:rsidRPr="00371508">
        <w:rPr>
          <w:rtl/>
          <w:lang w:bidi="fa-IR"/>
        </w:rPr>
        <w:t xml:space="preserve"> آور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مرتض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کرمان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اول، دفتر نشر فرهنگ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تهران، 1371ش.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66. زن و شوهر،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صفر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هاشم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نژاد، مشهد، 1371ش.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67. زن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</w:t>
      </w:r>
      <w:r w:rsidRPr="00371508">
        <w:rPr>
          <w:rtl/>
          <w:lang w:bidi="fa-IR"/>
        </w:rPr>
        <w:t xml:space="preserve"> 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کره</w:t>
      </w:r>
      <w:r w:rsidRPr="00371508">
        <w:rPr>
          <w:rtl/>
          <w:lang w:bidi="fa-IR"/>
        </w:rPr>
        <w:t xml:space="preserve"> اجتماع،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مصباح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آزاد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قم،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68.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جعفر النقد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منشورات الرض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قم، چاپ سوم، 1362ش.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69.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بانو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قهرمان کربلا، دکتر بنت الشاط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ترجمه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چا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(حسان) و مهد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زاده نائ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پانزدهم، مؤسسه انتشارات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کب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ر،</w:t>
      </w:r>
      <w:r w:rsidRPr="00371508">
        <w:rPr>
          <w:rtl/>
          <w:lang w:bidi="fa-IR"/>
        </w:rPr>
        <w:t xml:space="preserve"> 1370 ش، تهران.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70.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در حساس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درخشان تر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دوران زندگ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خود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از عاشورا تا اربع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>. نگارش: بدر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نص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کانون انتشارات محمد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تهران، 1353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71.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شجاع در عاشورا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تأل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</w:t>
      </w:r>
      <w:r w:rsidRPr="00371508">
        <w:rPr>
          <w:rtl/>
          <w:lang w:bidi="fa-IR"/>
        </w:rPr>
        <w:t>: موس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فرهنگ، مؤسسه مطبوعات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خزر، چاپ اول، 1385 ق، تهران.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72. 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نب</w:t>
      </w:r>
      <w:r w:rsidRPr="00371508">
        <w:rPr>
          <w:rtl/>
          <w:lang w:bidi="fa-IR"/>
        </w:rPr>
        <w:t xml:space="preserve"> قهرمان، احمد صادق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اردستان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نشر مطهر، چاپ اول، زمستان 1372ش.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73. سفرنامه، ابن بطوطه، ترجمه: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موحد، از انتشارات بنگاه ترجمه و نشر کتاب، تهران، 1337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74. سفر نامه مارکوپولو، مارکوپولو، ترجمه: حب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</w:t>
      </w:r>
      <w:r w:rsidRPr="00371508">
        <w:rPr>
          <w:rtl/>
          <w:lang w:bidi="fa-IR"/>
        </w:rPr>
        <w:t xml:space="preserve"> الله 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بنگاه ترجمه و نشر کتاب، تهران، 1350ش.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75. شواهد التنز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ل،</w:t>
      </w:r>
      <w:r w:rsidRPr="00371508">
        <w:rPr>
          <w:rtl/>
          <w:lang w:bidi="fa-IR"/>
        </w:rPr>
        <w:t xml:space="preserve"> عب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الله بن عبد الله بن احمد المعروف بالحسکان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 اعلام قرن الخامس، حققه و علق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محمد باقر محمود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منشورات مؤسسه الاعلم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للمطبوعات،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1393 ه.ق 1974 م،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76. شهادت زن در اسلام،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صانع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ثم</w:t>
      </w:r>
      <w:r w:rsidRPr="00371508">
        <w:rPr>
          <w:rtl/>
          <w:lang w:bidi="fa-IR"/>
        </w:rPr>
        <w:t xml:space="preserve"> تمار، چاپ اول، قم، 1385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77. صد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قه</w:t>
      </w:r>
      <w:r w:rsidRPr="00371508">
        <w:rPr>
          <w:rtl/>
          <w:lang w:bidi="fa-IR"/>
        </w:rPr>
        <w:t xml:space="preserve">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ده،</w:t>
      </w:r>
      <w:r w:rsidRPr="00371508">
        <w:rPr>
          <w:rtl/>
          <w:lang w:bidi="fa-IR"/>
        </w:rPr>
        <w:t xml:space="preserve"> محقق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عبدالرزاق موسو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مقرّم، دفتر انتشارات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وابسته به جامعه مدرس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قم، چاپ اول، 1372ش.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78. طبقات الکبر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محمد بن سعد کاتب واقد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زاخائو، 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دن،</w:t>
      </w:r>
      <w:r w:rsidRPr="00371508">
        <w:rPr>
          <w:rtl/>
          <w:lang w:bidi="fa-IR"/>
        </w:rPr>
        <w:t xml:space="preserve"> 1332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79.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 بهجه قلب المصطف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احمد رحمان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همدان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مؤسسه النعمان للطباعه و النشر و التوز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ع،</w:t>
      </w:r>
      <w:r w:rsidRPr="00371508">
        <w:rPr>
          <w:rtl/>
          <w:lang w:bidi="fa-IR"/>
        </w:rPr>
        <w:t xml:space="preserve"> حسن محمد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اول، 1413 ق، 1992 م،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lastRenderedPageBreak/>
        <w:t>ص</w:t>
      </w:r>
      <w:r w:rsidRPr="00371508">
        <w:rPr>
          <w:rtl/>
          <w:lang w:bidi="fa-IR"/>
        </w:rPr>
        <w:t>: 310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80.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 و الفاطم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ون،</w:t>
      </w:r>
      <w:r w:rsidRPr="00371508">
        <w:rPr>
          <w:rtl/>
          <w:lang w:bidi="fa-IR"/>
        </w:rPr>
        <w:t xml:space="preserve"> عباس محمود عقاد، دار الکتب العرب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روت،</w:t>
      </w:r>
      <w:r w:rsidRPr="00371508">
        <w:rPr>
          <w:rtl/>
          <w:lang w:bidi="fa-IR"/>
        </w:rPr>
        <w:t xml:space="preserve"> 1967 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81. فروغ آفتاب، غلامعل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عباس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زائر، آستانه مقدسه قم، چاپ سوم، سال 1386ش.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82. فروغ ابد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جعفر سبحان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مرکز انتشارات دفتر تبل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غات</w:t>
      </w:r>
      <w:r w:rsidRPr="00371508">
        <w:rPr>
          <w:rtl/>
          <w:lang w:bidi="fa-IR"/>
        </w:rPr>
        <w:t xml:space="preserve">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قم،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انتشار: ارد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بهشت</w:t>
      </w:r>
      <w:r w:rsidRPr="00371508">
        <w:rPr>
          <w:rtl/>
          <w:lang w:bidi="fa-IR"/>
        </w:rPr>
        <w:t xml:space="preserve"> 1370 ش، قم.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83. قدرت و مقام زن در ادوار تار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خ،</w:t>
      </w:r>
      <w:r w:rsidRPr="00371508">
        <w:rPr>
          <w:rtl/>
          <w:lang w:bidi="fa-IR"/>
        </w:rPr>
        <w:t xml:space="preserve"> غلامرضا انصاف پور، ناشر: شرکت نسب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کانون کتاب، تهران، 1346ش.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84. کشف الغمه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معرفه الائمه، اربل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هاشم رسول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مکتبه بن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هاشم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ز،</w:t>
      </w:r>
      <w:r w:rsidRPr="00371508">
        <w:rPr>
          <w:rtl/>
          <w:lang w:bidi="fa-IR"/>
        </w:rPr>
        <w:t xml:space="preserve"> المطبعه العلم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قم، 1381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85. کشف ال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فضائل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رالمؤمن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علامه حل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متوفا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726،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>: 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الدرکاه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طهران _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1411 ق، 1991م.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86. کمال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و تمام النعمه، للش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الجل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الاقوم الصدوق، تصح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تعل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</w:t>
      </w:r>
      <w:r w:rsidRPr="00371508">
        <w:rPr>
          <w:rtl/>
          <w:lang w:bidi="fa-IR"/>
        </w:rPr>
        <w:t>: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اکبر غفار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دار الکتب الاسلام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چاپ دوم، 1395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87. کوچه هفت پ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چ،</w:t>
      </w:r>
      <w:r w:rsidRPr="00371508">
        <w:rPr>
          <w:rtl/>
          <w:lang w:bidi="fa-IR"/>
        </w:rPr>
        <w:t xml:space="preserve"> ابراه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 xml:space="preserve"> باستان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پار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نگاه، چاپ دوم، تهران، 1357ش.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88. لذات فلسفه، 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دورانت، ترجمه عباس زر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اب،</w:t>
      </w:r>
      <w:r w:rsidRPr="00371508">
        <w:rPr>
          <w:rtl/>
          <w:lang w:bidi="fa-IR"/>
        </w:rPr>
        <w:t xml:space="preserve"> انتشارات آموزش انقلاب 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چاپ پنجم، تهران، 1369.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89. مجمع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</w:t>
      </w:r>
      <w:r w:rsidRPr="00371508">
        <w:rPr>
          <w:rtl/>
          <w:lang w:bidi="fa-IR"/>
        </w:rPr>
        <w:t xml:space="preserve"> ف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التفس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tl/>
          <w:lang w:bidi="fa-IR"/>
        </w:rPr>
        <w:t xml:space="preserve"> القرآن، ابو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فضل بن حسن الطبرس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 منشورات شرکه المعارف الاسلام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لبنان، 1379ق، 1339 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90. مجموعه آثار، استاد شه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مطهر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شماره 19، جلد اول از بخش فقه و حقوق، انتشارات صدرا، تهران، 1384ش.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91. مجموعه نف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سه،</w:t>
      </w:r>
      <w:r w:rsidRPr="00371508">
        <w:rPr>
          <w:rtl/>
          <w:lang w:bidi="fa-IR"/>
        </w:rPr>
        <w:t xml:space="preserve"> حاو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لرسائل الشر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فه،</w:t>
      </w:r>
      <w:r w:rsidRPr="00371508">
        <w:rPr>
          <w:rtl/>
          <w:lang w:bidi="fa-IR"/>
        </w:rPr>
        <w:t xml:space="preserve"> مکتبه بص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رت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قم،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92. مستند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محقق نراق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آل الب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>(ع)، چاپ اول، قم، 1415ق.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93. مسند </w:t>
      </w:r>
      <w:r w:rsidR="007E3854">
        <w:rPr>
          <w:rtl/>
          <w:lang w:bidi="fa-IR"/>
        </w:rPr>
        <w:t xml:space="preserve">فاطمه </w:t>
      </w:r>
      <w:r w:rsidR="007E3854" w:rsidRPr="007E3854">
        <w:rPr>
          <w:rStyle w:val="libAlaemChar"/>
          <w:rtl/>
        </w:rPr>
        <w:t xml:space="preserve">عليها‌السلام </w:t>
      </w:r>
      <w:r w:rsidR="007E3854">
        <w:rPr>
          <w:rtl/>
          <w:lang w:bidi="fa-IR"/>
        </w:rPr>
        <w:t xml:space="preserve"> </w:t>
      </w:r>
      <w:r w:rsidRPr="00371508">
        <w:rPr>
          <w:rtl/>
          <w:lang w:bidi="fa-IR"/>
        </w:rPr>
        <w:t xml:space="preserve"> الزهراء، جلال الد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وط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مؤسسه الکتب الثقاف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</w:t>
      </w:r>
      <w:r w:rsidRPr="00371508">
        <w:rPr>
          <w:rtl/>
          <w:lang w:bidi="fa-IR"/>
        </w:rPr>
        <w:t xml:space="preserve"> _ لبنان، 1413 ق، 1993 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lastRenderedPageBreak/>
        <w:t>94. مصنفات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المجله الخامس، الطبعه الاول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المؤتمر العالم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الالف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خ</w:t>
      </w:r>
      <w:r w:rsidRPr="00371508">
        <w:rPr>
          <w:rtl/>
          <w:lang w:bidi="fa-IR"/>
        </w:rPr>
        <w:t xml:space="preserve"> المف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د،</w:t>
      </w:r>
      <w:r w:rsidRPr="00371508">
        <w:rPr>
          <w:rtl/>
          <w:lang w:bidi="fa-IR"/>
        </w:rPr>
        <w:t xml:space="preserve"> سال 1413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95. معجم رجال 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آ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الله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ابوالقاسم الخو</w:t>
      </w:r>
      <w:r w:rsidRPr="00371508">
        <w:rPr>
          <w:rFonts w:hint="cs"/>
          <w:rtl/>
          <w:lang w:bidi="fa-IR"/>
        </w:rPr>
        <w:t>یی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الناشر: مرکز نشر آثار الش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عه،</w:t>
      </w:r>
      <w:r w:rsidRPr="00371508">
        <w:rPr>
          <w:rtl/>
          <w:lang w:bidi="fa-IR"/>
        </w:rPr>
        <w:t xml:space="preserve"> قم.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96. معجم نساء الحد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ث،</w:t>
      </w:r>
      <w:r w:rsidRPr="00371508">
        <w:rPr>
          <w:rtl/>
          <w:lang w:bidi="fa-IR"/>
        </w:rPr>
        <w:t xml:space="preserve"> الدکتور فاضل جاسم الجبور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منشورات مرکز الام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ن،</w:t>
      </w:r>
      <w:r w:rsidRPr="00371508">
        <w:rPr>
          <w:rtl/>
          <w:lang w:bidi="fa-IR"/>
        </w:rPr>
        <w:t xml:space="preserve"> چاپ اول، قم، 1427ق _ 2006م.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Fonts w:hint="eastAsia"/>
          <w:rtl/>
          <w:lang w:bidi="fa-IR"/>
        </w:rPr>
        <w:t>ص</w:t>
      </w:r>
      <w:r w:rsidRPr="00371508">
        <w:rPr>
          <w:rtl/>
          <w:lang w:bidi="fa-IR"/>
        </w:rPr>
        <w:t>: 311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97. مک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ال</w:t>
      </w:r>
      <w:r w:rsidRPr="00371508">
        <w:rPr>
          <w:rtl/>
          <w:lang w:bidi="fa-IR"/>
        </w:rPr>
        <w:t xml:space="preserve"> المکارم، 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رزا</w:t>
      </w:r>
      <w:r w:rsidRPr="00371508">
        <w:rPr>
          <w:rtl/>
          <w:lang w:bidi="fa-IR"/>
        </w:rPr>
        <w:t xml:space="preserve"> محمد تق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اصفهان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مؤسسه الاعلم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للمطبوعات، 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روت،</w:t>
      </w:r>
      <w:r w:rsidRPr="00371508">
        <w:rPr>
          <w:rtl/>
          <w:lang w:bidi="fa-IR"/>
        </w:rPr>
        <w:t xml:space="preserve"> 1421ق.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98. ناصر خسرو و اسماع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ان،</w:t>
      </w:r>
      <w:r w:rsidRPr="00371508">
        <w:rPr>
          <w:rtl/>
          <w:lang w:bidi="fa-IR"/>
        </w:rPr>
        <w:t xml:space="preserve"> آ _ برتلس، انتشارات بن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اد</w:t>
      </w:r>
      <w:r w:rsidRPr="00371508">
        <w:rPr>
          <w:rtl/>
          <w:lang w:bidi="fa-IR"/>
        </w:rPr>
        <w:t xml:space="preserve"> فرهنگ ا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ران،</w:t>
      </w:r>
      <w:r w:rsidRPr="00371508">
        <w:rPr>
          <w:rtl/>
          <w:lang w:bidi="fa-IR"/>
        </w:rPr>
        <w:t xml:space="preserve"> ترجمه: 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_ آر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پور، تهران، 1346ش.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99. نزهه المجالس، جمال خل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ل</w:t>
      </w:r>
      <w:r w:rsidRPr="00371508">
        <w:rPr>
          <w:rtl/>
          <w:lang w:bidi="fa-IR"/>
        </w:rPr>
        <w:t xml:space="preserve"> شروان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تصح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ح</w:t>
      </w:r>
      <w:r w:rsidRPr="00371508">
        <w:rPr>
          <w:rtl/>
          <w:lang w:bidi="fa-IR"/>
        </w:rPr>
        <w:t xml:space="preserve"> و مقدمه: دکتر محمد ام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اح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انتشارات زوار، چاپ اول، 1366ش.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100. نسب القر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مصعب بن عبدالله بن مصعب زب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متولد 156، وفات 236، دار المعارف للطباعه و النشر، ب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تا.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101. نهج البلاغه، دکتر صبح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صالح.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102. نهج البلاغه، ف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ض</w:t>
      </w:r>
      <w:r w:rsidRPr="00371508">
        <w:rPr>
          <w:rtl/>
          <w:lang w:bidi="fa-IR"/>
        </w:rPr>
        <w:t xml:space="preserve"> الاسلام.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 xml:space="preserve">103. 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ناب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ع</w:t>
      </w:r>
      <w:r w:rsidRPr="00371508">
        <w:rPr>
          <w:rtl/>
          <w:lang w:bidi="fa-IR"/>
        </w:rPr>
        <w:t xml:space="preserve"> الموده، سل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مان</w:t>
      </w:r>
      <w:r w:rsidRPr="00371508">
        <w:rPr>
          <w:rtl/>
          <w:lang w:bidi="fa-IR"/>
        </w:rPr>
        <w:t xml:space="preserve">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البلخ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القندوز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ناشر: محمد طاهر تبر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ز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،</w:t>
      </w:r>
      <w:r w:rsidRPr="00371508">
        <w:rPr>
          <w:rtl/>
          <w:lang w:bidi="fa-IR"/>
        </w:rPr>
        <w:t xml:space="preserve"> دار السلطنه عثمان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(استانبول)، 1302 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104. گزارش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مسائل و مشکلات زنان، ته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و تنظ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م</w:t>
      </w:r>
      <w:r w:rsidRPr="00371508">
        <w:rPr>
          <w:rtl/>
          <w:lang w:bidi="fa-IR"/>
        </w:rPr>
        <w:t>: دب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رخانه</w:t>
      </w:r>
      <w:r w:rsidRPr="00371508">
        <w:rPr>
          <w:rtl/>
          <w:lang w:bidi="fa-IR"/>
        </w:rPr>
        <w:t xml:space="preserve">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ش،</w:t>
      </w:r>
      <w:r w:rsidRPr="00371508">
        <w:rPr>
          <w:rtl/>
          <w:lang w:bidi="fa-IR"/>
        </w:rPr>
        <w:t xml:space="preserve"> انتشارات دفتر مطالعات و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tl/>
          <w:lang w:bidi="fa-IR"/>
        </w:rPr>
        <w:t xml:space="preserve"> زنان، چاپ اول، قم، 1380ش.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371508" w:rsidRPr="00371508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105. عقل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</w:t>
      </w:r>
      <w:r w:rsidRPr="00371508">
        <w:rPr>
          <w:rtl/>
          <w:lang w:bidi="fa-IR"/>
        </w:rPr>
        <w:t xml:space="preserve"> قر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tl/>
          <w:lang w:bidi="fa-IR"/>
        </w:rPr>
        <w:t xml:space="preserve"> آمنه بنت الحس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الملقبه بسک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نه،</w:t>
      </w:r>
      <w:r w:rsidRPr="00371508">
        <w:rPr>
          <w:rtl/>
          <w:lang w:bidi="fa-IR"/>
        </w:rPr>
        <w:t xml:space="preserve"> الس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د</w:t>
      </w:r>
      <w:r w:rsidRPr="00371508">
        <w:rPr>
          <w:rtl/>
          <w:lang w:bidi="fa-IR"/>
        </w:rPr>
        <w:t xml:space="preserve"> محمد عل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الحلو، مؤسسه السبط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ن</w:t>
      </w:r>
      <w:r w:rsidRPr="00371508">
        <w:rPr>
          <w:rtl/>
          <w:lang w:bidi="fa-IR"/>
        </w:rPr>
        <w:t xml:space="preserve"> العالم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ه،</w:t>
      </w:r>
      <w:r w:rsidRPr="00371508">
        <w:rPr>
          <w:rtl/>
          <w:lang w:bidi="fa-IR"/>
        </w:rPr>
        <w:t xml:space="preserve"> قم، 1382ش، 1424ق.</w:t>
      </w:r>
    </w:p>
    <w:p w:rsidR="00371508" w:rsidRPr="00371508" w:rsidRDefault="00371508" w:rsidP="00371508">
      <w:pPr>
        <w:pStyle w:val="libNormal"/>
        <w:rPr>
          <w:rtl/>
          <w:lang w:bidi="fa-IR"/>
        </w:rPr>
      </w:pPr>
    </w:p>
    <w:p w:rsidR="00DC03FE" w:rsidRDefault="00371508" w:rsidP="00371508">
      <w:pPr>
        <w:pStyle w:val="libNormal"/>
        <w:rPr>
          <w:rtl/>
          <w:lang w:bidi="fa-IR"/>
        </w:rPr>
      </w:pPr>
      <w:r w:rsidRPr="00371508">
        <w:rPr>
          <w:rtl/>
          <w:lang w:bidi="fa-IR"/>
        </w:rPr>
        <w:t>106. مجموعه مقالات هم اند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ش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بررس</w:t>
      </w:r>
      <w:r w:rsidRPr="00371508">
        <w:rPr>
          <w:rFonts w:hint="cs"/>
          <w:rtl/>
          <w:lang w:bidi="fa-IR"/>
        </w:rPr>
        <w:t>ی</w:t>
      </w:r>
      <w:r w:rsidRPr="00371508">
        <w:rPr>
          <w:rtl/>
          <w:lang w:bidi="fa-IR"/>
        </w:rPr>
        <w:t xml:space="preserve"> مسائل و مشکلات زنان اولول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ت</w:t>
      </w:r>
      <w:r w:rsidRPr="00371508">
        <w:rPr>
          <w:rtl/>
          <w:lang w:bidi="fa-IR"/>
        </w:rPr>
        <w:t xml:space="preserve"> و رو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کردها،</w:t>
      </w:r>
      <w:r w:rsidRPr="00371508">
        <w:rPr>
          <w:rtl/>
          <w:lang w:bidi="fa-IR"/>
        </w:rPr>
        <w:t xml:space="preserve"> جلد اول، ناشر: دفتر مطالعات و تحق</w:t>
      </w:r>
      <w:r w:rsidRPr="00371508">
        <w:rPr>
          <w:rFonts w:hint="cs"/>
          <w:rtl/>
          <w:lang w:bidi="fa-IR"/>
        </w:rPr>
        <w:t>ی</w:t>
      </w:r>
      <w:r w:rsidRPr="00371508">
        <w:rPr>
          <w:rFonts w:hint="eastAsia"/>
          <w:rtl/>
          <w:lang w:bidi="fa-IR"/>
        </w:rPr>
        <w:t>قات</w:t>
      </w:r>
      <w:r w:rsidRPr="00371508">
        <w:rPr>
          <w:rtl/>
          <w:lang w:bidi="fa-IR"/>
        </w:rPr>
        <w:t xml:space="preserve"> زنان، چاپ اول، قم، 1380ش.</w:t>
      </w:r>
    </w:p>
    <w:p w:rsidR="00371508" w:rsidRDefault="00DC03FE" w:rsidP="00DC03FE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22" w:name="_Toc503090102"/>
      <w:r>
        <w:rPr>
          <w:rFonts w:hint="cs"/>
          <w:rtl/>
          <w:lang w:bidi="fa-IR"/>
        </w:rPr>
        <w:lastRenderedPageBreak/>
        <w:t>فهرست مطالب</w:t>
      </w:r>
      <w:bookmarkEnd w:id="422"/>
    </w:p>
    <w:sdt>
      <w:sdtPr>
        <w:id w:val="9375003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DC03FE" w:rsidRDefault="00DC03FE" w:rsidP="00DC03FE">
          <w:pPr>
            <w:pStyle w:val="TOCHeading"/>
          </w:pPr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089962" w:history="1">
            <w:r w:rsidRPr="00316BBB">
              <w:rPr>
                <w:rStyle w:val="Hyperlink"/>
                <w:noProof/>
                <w:rtl/>
                <w:lang w:bidi="fa-IR"/>
              </w:rPr>
              <w:t>سخن 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89963" w:history="1">
            <w:r w:rsidRPr="00316BBB">
              <w:rPr>
                <w:rStyle w:val="Hyperlink"/>
                <w:noProof/>
                <w:rtl/>
                <w:lang w:bidi="fa-IR"/>
              </w:rPr>
              <w:t>بخش اول:زن از منظر تار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4" w:history="1">
            <w:r w:rsidRPr="00316BBB">
              <w:rPr>
                <w:rStyle w:val="Hyperlink"/>
                <w:noProof/>
                <w:rtl/>
                <w:lang w:bidi="fa-IR"/>
              </w:rPr>
              <w:t>زن در عصر کهن باستان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5" w:history="1">
            <w:r w:rsidRPr="00316BBB">
              <w:rPr>
                <w:rStyle w:val="Hyperlink"/>
                <w:noProof/>
                <w:rtl/>
                <w:lang w:bidi="fa-IR"/>
              </w:rPr>
              <w:t>دوران برتر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6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زن در 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ونان و روم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7" w:history="1">
            <w:r w:rsidRPr="00316BBB">
              <w:rPr>
                <w:rStyle w:val="Hyperlink"/>
                <w:noProof/>
                <w:rtl/>
                <w:lang w:bidi="fa-IR"/>
              </w:rPr>
              <w:t>روم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8" w:history="1">
            <w:r w:rsidRPr="00316BBB">
              <w:rPr>
                <w:rStyle w:val="Hyperlink"/>
                <w:noProof/>
                <w:rtl/>
                <w:lang w:bidi="fa-IR"/>
              </w:rPr>
              <w:t>زن در هندوستان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69" w:history="1">
            <w:r w:rsidRPr="00316BBB">
              <w:rPr>
                <w:rStyle w:val="Hyperlink"/>
                <w:noProof/>
                <w:rtl/>
                <w:lang w:bidi="fa-IR"/>
              </w:rPr>
              <w:t>جا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گاه زن نزد سا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ر ملل و اقوام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0" w:history="1">
            <w:r w:rsidRPr="00316BBB">
              <w:rPr>
                <w:rStyle w:val="Hyperlink"/>
                <w:noProof/>
                <w:rtl/>
                <w:lang w:bidi="fa-IR"/>
              </w:rPr>
              <w:t>زن در شبه جز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ره عربستان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1" w:history="1">
            <w:r w:rsidRPr="00316BBB">
              <w:rPr>
                <w:rStyle w:val="Hyperlink"/>
                <w:noProof/>
                <w:rtl/>
                <w:lang w:bidi="fa-IR"/>
              </w:rPr>
              <w:t>زن از نگاه ف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لسوفان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2" w:history="1">
            <w:r w:rsidRPr="00316BBB">
              <w:rPr>
                <w:rStyle w:val="Hyperlink"/>
                <w:noProof/>
                <w:rtl/>
                <w:lang w:bidi="fa-IR"/>
              </w:rPr>
              <w:t>زن از نگاه فلسفه 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3" w:history="1">
            <w:r w:rsidRPr="00316BBB">
              <w:rPr>
                <w:rStyle w:val="Hyperlink"/>
                <w:noProof/>
                <w:rtl/>
                <w:lang w:bidi="fa-IR"/>
              </w:rPr>
              <w:t>زن در آ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نه فرهنگ و ادب و هنر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89974" w:history="1">
            <w:r w:rsidRPr="00316BBB">
              <w:rPr>
                <w:rStyle w:val="Hyperlink"/>
                <w:noProof/>
                <w:rtl/>
                <w:lang w:bidi="fa-IR"/>
              </w:rPr>
              <w:t>بخش دوم:زن در پرتو وح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5" w:history="1">
            <w:r w:rsidRPr="00316BBB">
              <w:rPr>
                <w:rStyle w:val="Hyperlink"/>
                <w:noProof/>
                <w:rtl/>
                <w:lang w:bidi="fa-IR"/>
              </w:rPr>
              <w:t>نگاه برابر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6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کمال 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اب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در نگاه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7" w:history="1">
            <w:r w:rsidRPr="00316BBB">
              <w:rPr>
                <w:rStyle w:val="Hyperlink"/>
                <w:noProof/>
                <w:rtl/>
                <w:lang w:bidi="fa-IR"/>
              </w:rPr>
              <w:t>زن از منظر عرفان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8" w:history="1">
            <w:r w:rsidRPr="00316BBB">
              <w:rPr>
                <w:rStyle w:val="Hyperlink"/>
                <w:noProof/>
                <w:rtl/>
                <w:lang w:bidi="fa-IR"/>
              </w:rPr>
              <w:t>زن در پرتو روا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79" w:history="1">
            <w:r w:rsidRPr="00316BBB">
              <w:rPr>
                <w:rStyle w:val="Hyperlink"/>
                <w:noProof/>
                <w:rtl/>
                <w:lang w:bidi="fa-IR"/>
              </w:rPr>
              <w:t>زن از منظر اند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شه اسلام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0" w:history="1">
            <w:r w:rsidRPr="00316BBB">
              <w:rPr>
                <w:rStyle w:val="Hyperlink"/>
                <w:noProof/>
                <w:rtl/>
                <w:lang w:bidi="fa-IR"/>
              </w:rPr>
              <w:t>زنان اسوه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1" w:history="1">
            <w:r w:rsidRPr="00316BBB">
              <w:rPr>
                <w:rStyle w:val="Hyperlink"/>
                <w:noProof/>
                <w:rtl/>
                <w:lang w:bidi="fa-IR"/>
              </w:rPr>
              <w:t>آس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ه، دختر مزاحم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2" w:history="1">
            <w:r w:rsidRPr="00316BBB">
              <w:rPr>
                <w:rStyle w:val="Hyperlink"/>
                <w:noProof/>
                <w:rtl/>
                <w:lang w:bidi="fa-IR"/>
              </w:rPr>
              <w:t>مر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3" w:history="1">
            <w:r w:rsidRPr="00316BBB">
              <w:rPr>
                <w:rStyle w:val="Hyperlink"/>
                <w:noProof/>
                <w:rtl/>
                <w:lang w:bidi="fa-IR"/>
              </w:rPr>
              <w:t>ساره، همسر ابراه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م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4" w:history="1">
            <w:r w:rsidRPr="00316BBB">
              <w:rPr>
                <w:rStyle w:val="Hyperlink"/>
                <w:noProof/>
                <w:rtl/>
                <w:lang w:bidi="fa-IR"/>
              </w:rPr>
              <w:t>همسران پ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امبر خدا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5" w:history="1">
            <w:r w:rsidRPr="00316BBB">
              <w:rPr>
                <w:rStyle w:val="Hyperlink"/>
                <w:noProof/>
                <w:rtl/>
                <w:lang w:bidi="fa-IR"/>
              </w:rPr>
              <w:t>حضرت خد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جه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6" w:history="1">
            <w:r w:rsidRPr="00316BBB">
              <w:rPr>
                <w:rStyle w:val="Hyperlink"/>
                <w:noProof/>
                <w:rtl/>
                <w:lang w:bidi="fa-IR"/>
              </w:rPr>
              <w:t>طل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عه نور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7" w:history="1">
            <w:r w:rsidRPr="00316BBB">
              <w:rPr>
                <w:rStyle w:val="Hyperlink"/>
                <w:noProof/>
                <w:rtl/>
                <w:lang w:bidi="fa-IR"/>
              </w:rPr>
              <w:t>ازدواج پ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316BBB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316BBB">
              <w:rPr>
                <w:rStyle w:val="Hyperlink"/>
                <w:noProof/>
                <w:rtl/>
                <w:lang w:bidi="fa-IR"/>
              </w:rPr>
              <w:t>با خد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جه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8" w:history="1">
            <w:r w:rsidRPr="00316BBB">
              <w:rPr>
                <w:rStyle w:val="Hyperlink"/>
                <w:noProof/>
                <w:rtl/>
                <w:lang w:bidi="fa-IR"/>
              </w:rPr>
              <w:t>خد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جه بر افق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89" w:history="1">
            <w:r w:rsidRPr="00316BBB">
              <w:rPr>
                <w:rStyle w:val="Hyperlink"/>
                <w:noProof/>
                <w:rtl/>
                <w:lang w:bidi="fa-IR"/>
              </w:rPr>
              <w:t>مناقب آن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0" w:history="1">
            <w:r w:rsidRPr="00316BBB">
              <w:rPr>
                <w:rStyle w:val="Hyperlink"/>
                <w:noProof/>
                <w:rtl/>
                <w:lang w:bidi="fa-IR"/>
              </w:rPr>
              <w:t>افقها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روشن فرا رو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خد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1" w:history="1">
            <w:r w:rsidRPr="00316BBB">
              <w:rPr>
                <w:rStyle w:val="Hyperlink"/>
                <w:noProof/>
                <w:rtl/>
                <w:lang w:bidi="fa-IR"/>
              </w:rPr>
              <w:t>افق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2" w:history="1">
            <w:r w:rsidRPr="00316BBB">
              <w:rPr>
                <w:rStyle w:val="Hyperlink"/>
                <w:noProof/>
                <w:rtl/>
                <w:lang w:bidi="fa-IR"/>
              </w:rPr>
              <w:t>در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چه 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به آسمان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3" w:history="1">
            <w:r w:rsidRPr="00316BBB">
              <w:rPr>
                <w:rStyle w:val="Hyperlink"/>
                <w:noProof/>
                <w:rtl/>
                <w:lang w:bidi="fa-IR"/>
              </w:rPr>
              <w:t>همدم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4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ولادت فاطمه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5" w:history="1">
            <w:r w:rsidRPr="00316BBB">
              <w:rPr>
                <w:rStyle w:val="Hyperlink"/>
                <w:noProof/>
                <w:rtl/>
                <w:lang w:bidi="fa-IR"/>
              </w:rPr>
              <w:t>فراق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6" w:history="1">
            <w:r w:rsidRPr="00316BBB">
              <w:rPr>
                <w:rStyle w:val="Hyperlink"/>
                <w:noProof/>
                <w:rtl/>
                <w:lang w:bidi="fa-IR"/>
              </w:rPr>
              <w:t>خد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جه اسوه آسمان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7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حضرت زهرا </w:t>
            </w:r>
            <w:r w:rsidRPr="00316BBB">
              <w:rPr>
                <w:rStyle w:val="Hyperlink"/>
                <w:rFonts w:cs="Rafed Alaem"/>
                <w:noProof/>
                <w:rtl/>
              </w:rPr>
              <w:t xml:space="preserve">عليها‌السلام  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پرفروغ تر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 اسوه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8" w:history="1">
            <w:r w:rsidRPr="00316BBB">
              <w:rPr>
                <w:rStyle w:val="Hyperlink"/>
                <w:noProof/>
                <w:rtl/>
                <w:lang w:bidi="fa-IR"/>
              </w:rPr>
              <w:t>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نب کبر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89999" w:history="1">
            <w:r w:rsidRPr="00316BBB">
              <w:rPr>
                <w:rStyle w:val="Hyperlink"/>
                <w:noProof/>
                <w:rtl/>
                <w:lang w:bidi="fa-IR"/>
              </w:rPr>
              <w:t>برادران حضرت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Toc503089999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0" w:history="1">
            <w:r w:rsidRPr="00316BBB">
              <w:rPr>
                <w:rStyle w:val="Hyperlink"/>
                <w:noProof/>
                <w:rtl/>
                <w:lang w:bidi="fa-IR"/>
              </w:rPr>
              <w:t>خواهران حضرت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1" w:history="1">
            <w:r w:rsidRPr="00316BBB">
              <w:rPr>
                <w:rStyle w:val="Hyperlink"/>
                <w:noProof/>
                <w:rtl/>
                <w:lang w:bidi="fa-IR"/>
              </w:rPr>
              <w:t>از 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لاد تا وفات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2" w:history="1">
            <w:r w:rsidRPr="00316BBB">
              <w:rPr>
                <w:rStyle w:val="Hyperlink"/>
                <w:noProof/>
                <w:rtl/>
                <w:lang w:bidi="fa-IR"/>
              </w:rPr>
              <w:t>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نب در سا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ه سار ترب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ت اله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3" w:history="1">
            <w:r w:rsidRPr="00316BBB">
              <w:rPr>
                <w:rStyle w:val="Hyperlink"/>
                <w:noProof/>
                <w:rtl/>
                <w:lang w:bidi="fa-IR"/>
              </w:rPr>
              <w:t>عصر رسالت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4" w:history="1">
            <w:r w:rsidRPr="00316BBB">
              <w:rPr>
                <w:rStyle w:val="Hyperlink"/>
                <w:noProof/>
                <w:rtl/>
                <w:lang w:bidi="fa-IR"/>
              </w:rPr>
              <w:t>در عهد پدر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5" w:history="1">
            <w:r w:rsidRPr="00316BBB">
              <w:rPr>
                <w:rStyle w:val="Hyperlink"/>
                <w:noProof/>
                <w:rtl/>
                <w:lang w:bidi="fa-IR"/>
              </w:rPr>
              <w:t>در زمان حسن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عليهما‌السلام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6" w:history="1">
            <w:r w:rsidRPr="00316BBB">
              <w:rPr>
                <w:rStyle w:val="Hyperlink"/>
                <w:noProof/>
                <w:rtl/>
                <w:lang w:bidi="fa-IR"/>
              </w:rPr>
              <w:t>صفات و خصال آن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7" w:history="1">
            <w:r w:rsidRPr="00316BBB">
              <w:rPr>
                <w:rStyle w:val="Hyperlink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8" w:history="1">
            <w:r w:rsidRPr="00316BBB">
              <w:rPr>
                <w:rStyle w:val="Hyperlink"/>
                <w:noProof/>
                <w:rtl/>
                <w:lang w:bidi="fa-IR"/>
              </w:rPr>
              <w:t>رستاخ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ز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09" w:history="1">
            <w:r w:rsidRPr="00316BBB">
              <w:rPr>
                <w:rStyle w:val="Hyperlink"/>
                <w:noProof/>
                <w:rtl/>
                <w:lang w:bidi="fa-IR"/>
              </w:rPr>
              <w:t>خوار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0" w:history="1">
            <w:r w:rsidRPr="00316BBB">
              <w:rPr>
                <w:rStyle w:val="Hyperlink"/>
                <w:noProof/>
                <w:rtl/>
                <w:lang w:bidi="fa-IR"/>
              </w:rPr>
              <w:t>بر قلّه عظمت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1" w:history="1">
            <w:r w:rsidRPr="00316BBB">
              <w:rPr>
                <w:rStyle w:val="Hyperlink"/>
                <w:noProof/>
                <w:rtl/>
                <w:lang w:bidi="fa-IR"/>
              </w:rPr>
              <w:t>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نب در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2" w:history="1">
            <w:r w:rsidRPr="00316BBB">
              <w:rPr>
                <w:rStyle w:val="Hyperlink"/>
                <w:noProof/>
                <w:rtl/>
                <w:lang w:bidi="fa-IR"/>
              </w:rPr>
              <w:t>پ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امد سخنان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3" w:history="1">
            <w:r w:rsidRPr="00316BBB">
              <w:rPr>
                <w:rStyle w:val="Hyperlink"/>
                <w:noProof/>
                <w:rtl/>
                <w:lang w:bidi="fa-IR"/>
              </w:rPr>
              <w:t>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نب در قصر حکومت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4" w:history="1">
            <w:r w:rsidRPr="00316BBB">
              <w:rPr>
                <w:rStyle w:val="Hyperlink"/>
                <w:noProof/>
                <w:rtl/>
                <w:lang w:bidi="fa-IR"/>
              </w:rPr>
              <w:t>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 xml:space="preserve">عليها‌السلام  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در 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5" w:history="1">
            <w:r w:rsidRPr="00316BBB">
              <w:rPr>
                <w:rStyle w:val="Hyperlink"/>
                <w:noProof/>
                <w:rtl/>
                <w:lang w:bidi="fa-IR"/>
              </w:rPr>
              <w:t>پ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امدها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خطبه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6" w:history="1">
            <w:r w:rsidRPr="00316BBB">
              <w:rPr>
                <w:rStyle w:val="Hyperlink"/>
                <w:noProof/>
                <w:rtl/>
                <w:lang w:bidi="fa-IR"/>
              </w:rPr>
              <w:t>بازگشت به 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7" w:history="1">
            <w:r w:rsidRPr="00316BBB">
              <w:rPr>
                <w:rStyle w:val="Hyperlink"/>
                <w:noProof/>
                <w:rtl/>
                <w:lang w:bidi="fa-IR"/>
              </w:rPr>
              <w:t>روح شکوهمند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8" w:history="1">
            <w:r w:rsidRPr="00316BBB">
              <w:rPr>
                <w:rStyle w:val="Hyperlink"/>
                <w:noProof/>
                <w:rtl/>
                <w:lang w:bidi="fa-IR"/>
              </w:rPr>
              <w:t>وفات حضرت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19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فاطمه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316BBB">
              <w:rPr>
                <w:rStyle w:val="Hyperlink"/>
                <w:noProof/>
                <w:rtl/>
                <w:lang w:bidi="fa-IR"/>
              </w:rPr>
              <w:t>دختر امام حس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0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همسر فاطمه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1" w:history="1">
            <w:r w:rsidRPr="00316BBB">
              <w:rPr>
                <w:rStyle w:val="Hyperlink"/>
                <w:noProof/>
                <w:rtl/>
                <w:lang w:bidi="fa-IR"/>
              </w:rPr>
              <w:t>عبادت و ن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2" w:history="1">
            <w:r w:rsidRPr="00316BBB">
              <w:rPr>
                <w:rStyle w:val="Hyperlink"/>
                <w:noProof/>
                <w:rtl/>
                <w:lang w:bidi="fa-IR"/>
              </w:rPr>
              <w:t>امانتدار حس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3" w:history="1">
            <w:r w:rsidRPr="00316BBB">
              <w:rPr>
                <w:rStyle w:val="Hyperlink"/>
                <w:noProof/>
                <w:rtl/>
                <w:lang w:bidi="fa-IR"/>
              </w:rPr>
              <w:t>خطابه و بلاغت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4" w:history="1">
            <w:r w:rsidRPr="00316BBB">
              <w:rPr>
                <w:rStyle w:val="Hyperlink"/>
                <w:noProof/>
                <w:rtl/>
                <w:lang w:bidi="fa-IR"/>
              </w:rPr>
              <w:t>مادر انقلاب آفر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5" w:history="1">
            <w:r w:rsidRPr="00316BBB">
              <w:rPr>
                <w:rStyle w:val="Hyperlink"/>
                <w:noProof/>
                <w:rtl/>
                <w:lang w:bidi="fa-IR"/>
              </w:rPr>
              <w:t>سک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نه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6" w:history="1">
            <w:r w:rsidRPr="00316BBB">
              <w:rPr>
                <w:rStyle w:val="Hyperlink"/>
                <w:noProof/>
                <w:rtl/>
                <w:lang w:bidi="fa-IR"/>
              </w:rPr>
              <w:t>جهاد و شجاعت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7" w:history="1">
            <w:r w:rsidRPr="00316BBB">
              <w:rPr>
                <w:rStyle w:val="Hyperlink"/>
                <w:noProof/>
                <w:rtl/>
                <w:lang w:bidi="fa-IR"/>
              </w:rPr>
              <w:t>پ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را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8" w:history="1">
            <w:r w:rsidRPr="00316BBB">
              <w:rPr>
                <w:rStyle w:val="Hyperlink"/>
                <w:noProof/>
                <w:rtl/>
                <w:lang w:bidi="fa-IR"/>
              </w:rPr>
              <w:t>همسر سک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29" w:history="1">
            <w:r w:rsidRPr="00316BBB">
              <w:rPr>
                <w:rStyle w:val="Hyperlink"/>
                <w:noProof/>
                <w:rtl/>
                <w:lang w:bidi="fa-IR"/>
              </w:rPr>
              <w:t>وفات آن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0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فاطمه معصومه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1" w:history="1">
            <w:r w:rsidRPr="00316BBB">
              <w:rPr>
                <w:rStyle w:val="Hyperlink"/>
                <w:noProof/>
                <w:rtl/>
                <w:lang w:bidi="fa-IR"/>
              </w:rPr>
              <w:t>ولادت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2" w:history="1">
            <w:r w:rsidRPr="00316BBB">
              <w:rPr>
                <w:rStyle w:val="Hyperlink"/>
                <w:noProof/>
                <w:rtl/>
                <w:lang w:bidi="fa-IR"/>
              </w:rPr>
              <w:t>وفات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3" w:history="1">
            <w:r w:rsidRPr="00316BBB">
              <w:rPr>
                <w:rStyle w:val="Hyperlink"/>
                <w:noProof/>
                <w:rtl/>
                <w:lang w:bidi="fa-IR"/>
              </w:rPr>
              <w:t>هجرت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4" w:history="1">
            <w:r w:rsidRPr="00316BBB">
              <w:rPr>
                <w:rStyle w:val="Hyperlink"/>
                <w:noProof/>
                <w:rtl/>
                <w:lang w:bidi="fa-IR"/>
              </w:rPr>
              <w:t>آبشار نور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5" w:history="1">
            <w:r w:rsidRPr="00316BBB">
              <w:rPr>
                <w:rStyle w:val="Hyperlink"/>
                <w:noProof/>
                <w:rtl/>
                <w:lang w:bidi="fa-IR"/>
              </w:rPr>
              <w:t>مراسم دفن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6" w:history="1">
            <w:r w:rsidRPr="00316BBB">
              <w:rPr>
                <w:rStyle w:val="Hyperlink"/>
                <w:noProof/>
                <w:rtl/>
                <w:lang w:bidi="fa-IR"/>
              </w:rPr>
              <w:t>بارگاه فاطم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7" w:history="1">
            <w:r w:rsidRPr="00316BBB">
              <w:rPr>
                <w:rStyle w:val="Hyperlink"/>
                <w:noProof/>
                <w:rtl/>
                <w:lang w:bidi="fa-IR"/>
              </w:rPr>
              <w:t>در پرتو آفتاب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8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مقامات 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 القاب ملکوت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39" w:history="1">
            <w:r w:rsidRPr="00316BBB">
              <w:rPr>
                <w:rStyle w:val="Hyperlink"/>
                <w:noProof/>
                <w:rtl/>
                <w:lang w:bidi="fa-IR"/>
              </w:rPr>
              <w:t>شفاعت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0" w:history="1">
            <w:r w:rsidRPr="00316BBB">
              <w:rPr>
                <w:rStyle w:val="Hyperlink"/>
                <w:noProof/>
                <w:rtl/>
                <w:lang w:bidi="fa-IR"/>
              </w:rPr>
              <w:t>شفاعت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1" w:history="1">
            <w:r w:rsidRPr="00316BBB">
              <w:rPr>
                <w:rStyle w:val="Hyperlink"/>
                <w:noProof/>
                <w:rtl/>
                <w:lang w:bidi="fa-IR"/>
              </w:rPr>
              <w:t>شفاعت در آ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316BBB">
              <w:rPr>
                <w:rStyle w:val="Hyperlink"/>
                <w:noProof/>
                <w:rtl/>
                <w:lang w:bidi="fa-IR"/>
              </w:rPr>
              <w:t>نه روا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2" w:history="1">
            <w:r w:rsidRPr="00316BBB">
              <w:rPr>
                <w:rStyle w:val="Hyperlink"/>
                <w:noProof/>
                <w:rtl/>
                <w:lang w:bidi="fa-IR"/>
              </w:rPr>
              <w:t>شفاعت کنندگان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3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شفاعت حضرت فاطمه معصومه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4" w:history="1">
            <w:r w:rsidRPr="00316BBB">
              <w:rPr>
                <w:rStyle w:val="Hyperlink"/>
                <w:noProof/>
                <w:rtl/>
                <w:lang w:bidi="fa-IR"/>
              </w:rPr>
              <w:t>عصمت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5" w:history="1">
            <w:r w:rsidRPr="00316BBB">
              <w:rPr>
                <w:rStyle w:val="Hyperlink"/>
                <w:noProof/>
                <w:rtl/>
                <w:lang w:bidi="fa-IR"/>
              </w:rPr>
              <w:t>فرهنگ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6" w:history="1">
            <w:r w:rsidRPr="00316BBB">
              <w:rPr>
                <w:rStyle w:val="Hyperlink"/>
                <w:noProof/>
                <w:rtl/>
                <w:lang w:bidi="fa-IR"/>
              </w:rPr>
              <w:t>پاداش و فض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لت ز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ارت حضرت فاطمه معصومه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7" w:history="1">
            <w:r w:rsidRPr="00316BBB">
              <w:rPr>
                <w:rStyle w:val="Hyperlink"/>
                <w:noProof/>
                <w:rtl/>
                <w:lang w:bidi="fa-IR"/>
              </w:rPr>
              <w:t>ف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ض حضور و ک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048" w:history="1">
            <w:r w:rsidRPr="00316BBB">
              <w:rPr>
                <w:rStyle w:val="Hyperlink"/>
                <w:noProof/>
                <w:rtl/>
                <w:lang w:bidi="fa-IR"/>
              </w:rPr>
              <w:t>بخش سوم:اسوه ها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49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آمنه دختر وهب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0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فاطمه بنت اسد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1" w:history="1">
            <w:r w:rsidRPr="00316BBB">
              <w:rPr>
                <w:rStyle w:val="Hyperlink"/>
                <w:noProof/>
                <w:rtl/>
                <w:lang w:bidi="fa-IR"/>
              </w:rPr>
              <w:t>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مان فاطمه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2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وفات فاطمه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3" w:history="1">
            <w:r w:rsidRPr="00316BBB">
              <w:rPr>
                <w:rStyle w:val="Hyperlink"/>
                <w:noProof/>
                <w:rtl/>
                <w:lang w:bidi="fa-IR"/>
              </w:rPr>
              <w:t>شهر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4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فاطمه  ، مادر امام محمد باقر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5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ام فروه، مادر امام صادق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6" w:history="1">
            <w:r w:rsidRPr="00316BBB">
              <w:rPr>
                <w:rStyle w:val="Hyperlink"/>
                <w:noProof/>
                <w:rtl/>
                <w:lang w:bidi="fa-IR"/>
              </w:rPr>
              <w:t>حم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ده، مادر امام موس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بن جعفر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7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نجمه خاتون، مادر امام رضا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8" w:history="1">
            <w:r w:rsidRPr="00316BBB">
              <w:rPr>
                <w:rStyle w:val="Hyperlink"/>
                <w:noProof/>
                <w:rtl/>
                <w:lang w:bidi="fa-IR"/>
              </w:rPr>
              <w:t>تولد آن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59" w:history="1">
            <w:r w:rsidRPr="00316BBB">
              <w:rPr>
                <w:rStyle w:val="Hyperlink"/>
                <w:noProof/>
                <w:rtl/>
                <w:lang w:bidi="fa-IR"/>
              </w:rPr>
              <w:t>افق کرامت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0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مادر امام جواد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1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سمانه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2" w:history="1">
            <w:r w:rsidRPr="00316BBB">
              <w:rPr>
                <w:rStyle w:val="Hyperlink"/>
                <w:noProof/>
                <w:rtl/>
                <w:lang w:bidi="fa-IR"/>
              </w:rPr>
              <w:t xml:space="preserve">سوسن </w:t>
            </w:r>
            <w:r w:rsidRPr="00316BBB">
              <w:rPr>
                <w:rStyle w:val="Hyperlink"/>
                <w:rFonts w:cs="Rafed Alaem"/>
                <w:noProof/>
                <w:rtl/>
              </w:rPr>
              <w:t xml:space="preserve">عليها‌السلام 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مادر امام حسن عسکر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16BBB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3" w:history="1">
            <w:r w:rsidRPr="00316BBB">
              <w:rPr>
                <w:rStyle w:val="Hyperlink"/>
                <w:noProof/>
                <w:rtl/>
                <w:lang w:bidi="fa-IR"/>
              </w:rPr>
              <w:t>نرجس خاتون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064" w:history="1">
            <w:r w:rsidRPr="00316BBB">
              <w:rPr>
                <w:rStyle w:val="Hyperlink"/>
                <w:noProof/>
                <w:rtl/>
                <w:lang w:bidi="fa-IR"/>
              </w:rPr>
              <w:t>بخش چهارم:زن در دو نگاه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5" w:history="1">
            <w:r w:rsidRPr="00316BBB">
              <w:rPr>
                <w:rStyle w:val="Hyperlink"/>
                <w:noProof/>
                <w:rtl/>
                <w:lang w:bidi="fa-IR"/>
              </w:rPr>
              <w:t>آرمان آزاد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6" w:history="1">
            <w:r w:rsidRPr="00316BBB">
              <w:rPr>
                <w:rStyle w:val="Hyperlink"/>
                <w:noProof/>
                <w:rtl/>
                <w:lang w:bidi="fa-IR"/>
              </w:rPr>
              <w:t>نگاه ابزار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الموت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ان به 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7" w:history="1">
            <w:r w:rsidRPr="00316BBB">
              <w:rPr>
                <w:rStyle w:val="Hyperlink"/>
                <w:noProof/>
                <w:rtl/>
                <w:lang w:bidi="fa-IR"/>
              </w:rPr>
              <w:t>کشف حجاب و آغاز ولنگار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8" w:history="1">
            <w:r w:rsidRPr="00316BBB">
              <w:rPr>
                <w:rStyle w:val="Hyperlink"/>
                <w:noProof/>
                <w:rtl/>
                <w:lang w:bidi="fa-IR"/>
              </w:rPr>
              <w:t>هدف الموت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69" w:history="1">
            <w:r w:rsidRPr="00316BBB">
              <w:rPr>
                <w:rStyle w:val="Hyperlink"/>
                <w:noProof/>
                <w:rtl/>
                <w:lang w:bidi="fa-IR"/>
              </w:rPr>
              <w:t>نگاه ابزار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ترکان به زن (سلجوق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ان و مغولان)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0" w:history="1">
            <w:r w:rsidRPr="00316BBB">
              <w:rPr>
                <w:rStyle w:val="Hyperlink"/>
                <w:noProof/>
                <w:rtl/>
                <w:lang w:bidi="fa-IR"/>
              </w:rPr>
              <w:t>نفوذ 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1" w:history="1">
            <w:r w:rsidRPr="00316BBB">
              <w:rPr>
                <w:rStyle w:val="Hyperlink"/>
                <w:noProof/>
                <w:rtl/>
                <w:lang w:bidi="fa-IR"/>
              </w:rPr>
              <w:t>نت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072" w:history="1">
            <w:r w:rsidRPr="00316BBB">
              <w:rPr>
                <w:rStyle w:val="Hyperlink"/>
                <w:noProof/>
                <w:rtl/>
                <w:lang w:bidi="fa-IR"/>
              </w:rPr>
              <w:t>بخش پنجم:جنبش 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اس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زنان در اسلام(نگاه استقلال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3" w:history="1">
            <w:r w:rsidRPr="00316BBB">
              <w:rPr>
                <w:rStyle w:val="Hyperlink"/>
                <w:noProof/>
                <w:rtl/>
                <w:lang w:bidi="fa-IR"/>
              </w:rPr>
              <w:t>ب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4" w:history="1">
            <w:r w:rsidRPr="00316BBB">
              <w:rPr>
                <w:rStyle w:val="Hyperlink"/>
                <w:noProof/>
                <w:rtl/>
                <w:lang w:bidi="fa-IR"/>
              </w:rPr>
              <w:t>هجرت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5" w:history="1">
            <w:r w:rsidRPr="00316BBB">
              <w:rPr>
                <w:rStyle w:val="Hyperlink"/>
                <w:noProof/>
                <w:rtl/>
                <w:lang w:bidi="fa-IR"/>
              </w:rPr>
              <w:t>دو هجرت تار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6" w:history="1">
            <w:r w:rsidRPr="00316BBB">
              <w:rPr>
                <w:rStyle w:val="Hyperlink"/>
                <w:noProof/>
                <w:rtl/>
                <w:lang w:bidi="fa-IR"/>
              </w:rPr>
              <w:t>هجرت به حبشه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7" w:history="1">
            <w:r w:rsidRPr="00316BBB">
              <w:rPr>
                <w:rStyle w:val="Hyperlink"/>
                <w:noProof/>
                <w:rtl/>
                <w:lang w:bidi="fa-IR"/>
              </w:rPr>
              <w:t>هجرت به مد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8" w:history="1">
            <w:r w:rsidRPr="00316BBB">
              <w:rPr>
                <w:rStyle w:val="Hyperlink"/>
                <w:noProof/>
                <w:rtl/>
                <w:lang w:bidi="fa-IR"/>
              </w:rPr>
              <w:t>حضور در 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دان دفاع و حماسه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79" w:history="1">
            <w:r w:rsidRPr="00316BBB">
              <w:rPr>
                <w:rStyle w:val="Hyperlink"/>
                <w:noProof/>
                <w:rtl/>
                <w:lang w:bidi="fa-IR"/>
              </w:rPr>
              <w:t>نس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به دختر کعب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0" w:history="1">
            <w:r w:rsidRPr="00316BBB">
              <w:rPr>
                <w:rStyle w:val="Hyperlink"/>
                <w:noProof/>
                <w:rtl/>
                <w:lang w:bidi="fa-IR"/>
              </w:rPr>
              <w:t>ام سنان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1" w:history="1">
            <w:r w:rsidRPr="00316BBB">
              <w:rPr>
                <w:rStyle w:val="Hyperlink"/>
                <w:noProof/>
                <w:rtl/>
                <w:lang w:bidi="fa-IR"/>
              </w:rPr>
              <w:t>صف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ه، عمّه رسول خدا </w:t>
            </w:r>
            <w:r w:rsidRPr="00316BBB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2" w:history="1">
            <w:r w:rsidRPr="00316BBB">
              <w:rPr>
                <w:rStyle w:val="Hyperlink"/>
                <w:noProof/>
                <w:rtl/>
                <w:lang w:bidi="fa-IR"/>
              </w:rPr>
              <w:t>ام عط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316BBB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3" w:history="1">
            <w:r w:rsidRPr="00316BBB">
              <w:rPr>
                <w:rStyle w:val="Hyperlink"/>
                <w:noProof/>
                <w:rtl/>
                <w:lang w:bidi="fa-IR"/>
              </w:rPr>
              <w:t>سلم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4" w:history="1">
            <w:r w:rsidRPr="00316BBB">
              <w:rPr>
                <w:rStyle w:val="Hyperlink"/>
                <w:noProof/>
                <w:rtl/>
                <w:lang w:bidi="fa-IR"/>
              </w:rPr>
              <w:t>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5" w:history="1">
            <w:r w:rsidRPr="00316BBB">
              <w:rPr>
                <w:rStyle w:val="Hyperlink"/>
                <w:noProof/>
                <w:rtl/>
                <w:lang w:bidi="fa-IR"/>
              </w:rPr>
              <w:t>سوده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6" w:history="1">
            <w:r w:rsidRPr="00316BBB">
              <w:rPr>
                <w:rStyle w:val="Hyperlink"/>
                <w:noProof/>
                <w:rtl/>
                <w:lang w:bidi="fa-IR"/>
              </w:rPr>
              <w:t>ام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7" w:history="1">
            <w:r w:rsidRPr="00316BBB">
              <w:rPr>
                <w:rStyle w:val="Hyperlink"/>
                <w:noProof/>
                <w:rtl/>
                <w:lang w:bidi="fa-IR"/>
              </w:rPr>
              <w:t>فضه النوب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8" w:history="1">
            <w:r w:rsidRPr="00316BBB">
              <w:rPr>
                <w:rStyle w:val="Hyperlink"/>
                <w:noProof/>
                <w:rtl/>
                <w:lang w:bidi="fa-IR"/>
              </w:rPr>
              <w:t>ام الخ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89" w:history="1">
            <w:r w:rsidRPr="00316BBB">
              <w:rPr>
                <w:rStyle w:val="Hyperlink"/>
                <w:noProof/>
                <w:rtl/>
                <w:lang w:bidi="fa-IR"/>
              </w:rPr>
              <w:t>زن، دانش، فض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لت، معرفت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0" w:history="1">
            <w:r w:rsidRPr="00316BBB">
              <w:rPr>
                <w:rStyle w:val="Hyperlink"/>
                <w:noProof/>
                <w:rtl/>
                <w:lang w:bidi="fa-IR"/>
              </w:rPr>
              <w:t>فراگ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ر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حد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1" w:history="1">
            <w:r w:rsidRPr="00316BBB">
              <w:rPr>
                <w:rStyle w:val="Hyperlink"/>
                <w:noProof/>
                <w:rtl/>
                <w:lang w:bidi="fa-IR"/>
              </w:rPr>
              <w:t>زن در عرصه عرفان و معرفت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2" w:history="1">
            <w:r w:rsidRPr="00316BBB">
              <w:rPr>
                <w:rStyle w:val="Hyperlink"/>
                <w:noProof/>
                <w:rtl/>
                <w:lang w:bidi="fa-IR"/>
              </w:rPr>
              <w:t>رابعه، دختر اسماع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3" w:history="1">
            <w:r w:rsidRPr="00316BBB">
              <w:rPr>
                <w:rStyle w:val="Hyperlink"/>
                <w:noProof/>
                <w:rtl/>
                <w:lang w:bidi="fa-IR"/>
              </w:rPr>
              <w:t>زن، امر به معروف و نه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4" w:history="1">
            <w:r w:rsidRPr="00316BBB">
              <w:rPr>
                <w:rStyle w:val="Hyperlink"/>
                <w:noProof/>
                <w:rtl/>
                <w:lang w:bidi="fa-IR"/>
              </w:rPr>
              <w:t>زن و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5" w:history="1">
            <w:r w:rsidRPr="00316BBB">
              <w:rPr>
                <w:rStyle w:val="Hyperlink"/>
                <w:noProof/>
                <w:rtl/>
                <w:lang w:bidi="fa-IR"/>
              </w:rPr>
              <w:t>زن در زمان ظهور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096" w:history="1">
            <w:r w:rsidRPr="00316BBB">
              <w:rPr>
                <w:rStyle w:val="Hyperlink"/>
                <w:noProof/>
                <w:rtl/>
                <w:lang w:bidi="fa-IR"/>
              </w:rPr>
              <w:t>بخش ششم:تعال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زن در پرتو انقلاب اسلام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7" w:history="1">
            <w:r w:rsidRPr="00316BBB">
              <w:rPr>
                <w:rStyle w:val="Hyperlink"/>
                <w:noProof/>
                <w:rtl/>
                <w:lang w:bidi="fa-IR"/>
              </w:rPr>
              <w:t>خاتمه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8" w:history="1">
            <w:r w:rsidRPr="00316BBB">
              <w:rPr>
                <w:rStyle w:val="Hyperlink"/>
                <w:noProof/>
                <w:rtl/>
                <w:lang w:bidi="fa-IR"/>
              </w:rPr>
              <w:t>تفاوتها</w:t>
            </w:r>
            <w:r w:rsidRPr="00316BB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16BBB">
              <w:rPr>
                <w:rStyle w:val="Hyperlink"/>
                <w:noProof/>
                <w:rtl/>
                <w:lang w:bidi="fa-IR"/>
              </w:rPr>
              <w:t xml:space="preserve"> زن و مرد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099" w:history="1">
            <w:r w:rsidRPr="00316BBB">
              <w:rPr>
                <w:rStyle w:val="Hyperlink"/>
                <w:noProof/>
                <w:rtl/>
                <w:lang w:bidi="fa-IR"/>
              </w:rPr>
              <w:t>تفاوتها رمز تکامل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3090100" w:history="1">
            <w:r w:rsidRPr="00316BBB">
              <w:rPr>
                <w:rStyle w:val="Hyperlink"/>
                <w:noProof/>
                <w:rtl/>
                <w:lang w:bidi="fa-IR"/>
              </w:rPr>
              <w:t>فرجام سخن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101" w:history="1">
            <w:r w:rsidRPr="00316BBB">
              <w:rPr>
                <w:rStyle w:val="Hyperlink"/>
                <w:noProof/>
                <w:rtl/>
                <w:lang w:bidi="fa-IR"/>
              </w:rPr>
              <w:t>کتابنامه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3090102" w:history="1">
            <w:r w:rsidRPr="00316BBB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Toc503090102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03FE" w:rsidRDefault="00DC03FE">
          <w:r>
            <w:lastRenderedPageBreak/>
            <w:fldChar w:fldCharType="end"/>
          </w:r>
        </w:p>
      </w:sdtContent>
    </w:sdt>
    <w:p w:rsidR="00DC03FE" w:rsidRPr="00371508" w:rsidRDefault="00DC03FE" w:rsidP="00DC03FE">
      <w:pPr>
        <w:pStyle w:val="libNormal"/>
        <w:rPr>
          <w:rtl/>
          <w:lang w:bidi="fa-IR"/>
        </w:rPr>
      </w:pPr>
    </w:p>
    <w:sectPr w:rsidR="00DC03FE" w:rsidRPr="00371508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7E" w:rsidRDefault="0030437E">
      <w:r>
        <w:separator/>
      </w:r>
    </w:p>
  </w:endnote>
  <w:endnote w:type="continuationSeparator" w:id="0">
    <w:p w:rsidR="0030437E" w:rsidRDefault="0030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5" w:rsidRDefault="007209B9">
    <w:pPr>
      <w:pStyle w:val="Footer"/>
    </w:pPr>
    <w:fldSimple w:instr=" PAGE   \* MERGEFORMAT ">
      <w:r w:rsidR="00DC03FE">
        <w:rPr>
          <w:noProof/>
          <w:rtl/>
        </w:rPr>
        <w:t>536</w:t>
      </w:r>
    </w:fldSimple>
  </w:p>
  <w:p w:rsidR="001A21F5" w:rsidRDefault="001A21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5" w:rsidRDefault="007209B9">
    <w:pPr>
      <w:pStyle w:val="Footer"/>
    </w:pPr>
    <w:fldSimple w:instr=" PAGE   \* MERGEFORMAT ">
      <w:r w:rsidR="00DC03FE">
        <w:rPr>
          <w:noProof/>
          <w:rtl/>
        </w:rPr>
        <w:t>535</w:t>
      </w:r>
    </w:fldSimple>
  </w:p>
  <w:p w:rsidR="001A21F5" w:rsidRDefault="001A21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5" w:rsidRDefault="007209B9">
    <w:pPr>
      <w:pStyle w:val="Footer"/>
    </w:pPr>
    <w:fldSimple w:instr=" PAGE   \* MERGEFORMAT ">
      <w:r w:rsidR="00DC03FE">
        <w:rPr>
          <w:noProof/>
          <w:rtl/>
        </w:rPr>
        <w:t>1</w:t>
      </w:r>
    </w:fldSimple>
  </w:p>
  <w:p w:rsidR="001A21F5" w:rsidRDefault="001A21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7E" w:rsidRDefault="0030437E">
      <w:r>
        <w:separator/>
      </w:r>
    </w:p>
  </w:footnote>
  <w:footnote w:type="continuationSeparator" w:id="0">
    <w:p w:rsidR="0030437E" w:rsidRDefault="00304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118"/>
    <w:rsid w:val="00004903"/>
    <w:rsid w:val="000055F1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56042"/>
    <w:rsid w:val="0006216A"/>
    <w:rsid w:val="000662B6"/>
    <w:rsid w:val="00067F84"/>
    <w:rsid w:val="00071C97"/>
    <w:rsid w:val="00072BE4"/>
    <w:rsid w:val="00072E71"/>
    <w:rsid w:val="00073683"/>
    <w:rsid w:val="000761F7"/>
    <w:rsid w:val="00076A3A"/>
    <w:rsid w:val="00092805"/>
    <w:rsid w:val="00092A0C"/>
    <w:rsid w:val="00095ED1"/>
    <w:rsid w:val="00096C12"/>
    <w:rsid w:val="00096EAF"/>
    <w:rsid w:val="000A232F"/>
    <w:rsid w:val="000A7750"/>
    <w:rsid w:val="000B37E7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4E2D"/>
    <w:rsid w:val="000E6824"/>
    <w:rsid w:val="000F0033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21F5"/>
    <w:rsid w:val="001A3110"/>
    <w:rsid w:val="001A4C37"/>
    <w:rsid w:val="001A4D9B"/>
    <w:rsid w:val="001A6EC0"/>
    <w:rsid w:val="001B00F6"/>
    <w:rsid w:val="001B07B7"/>
    <w:rsid w:val="001B16FD"/>
    <w:rsid w:val="001B577F"/>
    <w:rsid w:val="001B5E66"/>
    <w:rsid w:val="001B702D"/>
    <w:rsid w:val="001B7407"/>
    <w:rsid w:val="001C5EDB"/>
    <w:rsid w:val="001D41A1"/>
    <w:rsid w:val="001D60DA"/>
    <w:rsid w:val="001D67C0"/>
    <w:rsid w:val="001E25DC"/>
    <w:rsid w:val="001E3087"/>
    <w:rsid w:val="001E4B5F"/>
    <w:rsid w:val="001F0713"/>
    <w:rsid w:val="001F160F"/>
    <w:rsid w:val="00202C7B"/>
    <w:rsid w:val="002054C5"/>
    <w:rsid w:val="00213662"/>
    <w:rsid w:val="002139CB"/>
    <w:rsid w:val="00214801"/>
    <w:rsid w:val="002234A0"/>
    <w:rsid w:val="00224964"/>
    <w:rsid w:val="002267C7"/>
    <w:rsid w:val="002272B2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1C77"/>
    <w:rsid w:val="00294EFB"/>
    <w:rsid w:val="002A0284"/>
    <w:rsid w:val="002A09E7"/>
    <w:rsid w:val="002A338C"/>
    <w:rsid w:val="002A717D"/>
    <w:rsid w:val="002A73D7"/>
    <w:rsid w:val="002B2B15"/>
    <w:rsid w:val="002B70CB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D616B"/>
    <w:rsid w:val="002E19EE"/>
    <w:rsid w:val="002E4D3D"/>
    <w:rsid w:val="002E5CA1"/>
    <w:rsid w:val="002E6022"/>
    <w:rsid w:val="002F3626"/>
    <w:rsid w:val="00301EBF"/>
    <w:rsid w:val="0030437E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068B"/>
    <w:rsid w:val="0034239A"/>
    <w:rsid w:val="0035368E"/>
    <w:rsid w:val="00354493"/>
    <w:rsid w:val="00360A5F"/>
    <w:rsid w:val="003618AA"/>
    <w:rsid w:val="00362F97"/>
    <w:rsid w:val="00363C94"/>
    <w:rsid w:val="0036400D"/>
    <w:rsid w:val="00366954"/>
    <w:rsid w:val="00371508"/>
    <w:rsid w:val="00372180"/>
    <w:rsid w:val="00373085"/>
    <w:rsid w:val="003854C8"/>
    <w:rsid w:val="0038683D"/>
    <w:rsid w:val="003963F3"/>
    <w:rsid w:val="0039787F"/>
    <w:rsid w:val="00397DC2"/>
    <w:rsid w:val="003A1475"/>
    <w:rsid w:val="003A15F0"/>
    <w:rsid w:val="003A1DFB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5581"/>
    <w:rsid w:val="003C7C08"/>
    <w:rsid w:val="003D2459"/>
    <w:rsid w:val="003D28ED"/>
    <w:rsid w:val="003D3107"/>
    <w:rsid w:val="003D3178"/>
    <w:rsid w:val="003D4E3A"/>
    <w:rsid w:val="003E148D"/>
    <w:rsid w:val="003E33A9"/>
    <w:rsid w:val="003E3600"/>
    <w:rsid w:val="003E37BE"/>
    <w:rsid w:val="003E59B5"/>
    <w:rsid w:val="003F1797"/>
    <w:rsid w:val="003F33DE"/>
    <w:rsid w:val="003F52A9"/>
    <w:rsid w:val="003F58D1"/>
    <w:rsid w:val="00402C65"/>
    <w:rsid w:val="004035D1"/>
    <w:rsid w:val="00404EB7"/>
    <w:rsid w:val="00407D56"/>
    <w:rsid w:val="00416E2B"/>
    <w:rsid w:val="0042098A"/>
    <w:rsid w:val="004209BA"/>
    <w:rsid w:val="00420C44"/>
    <w:rsid w:val="004226D9"/>
    <w:rsid w:val="00427638"/>
    <w:rsid w:val="00430581"/>
    <w:rsid w:val="00434A97"/>
    <w:rsid w:val="00437035"/>
    <w:rsid w:val="00440C62"/>
    <w:rsid w:val="00446BBA"/>
    <w:rsid w:val="00450754"/>
    <w:rsid w:val="004538D5"/>
    <w:rsid w:val="00455A59"/>
    <w:rsid w:val="00464A2D"/>
    <w:rsid w:val="0046634E"/>
    <w:rsid w:val="00467E54"/>
    <w:rsid w:val="00470378"/>
    <w:rsid w:val="004722F9"/>
    <w:rsid w:val="00475E99"/>
    <w:rsid w:val="00481FD0"/>
    <w:rsid w:val="00482060"/>
    <w:rsid w:val="0048221F"/>
    <w:rsid w:val="00482F96"/>
    <w:rsid w:val="00483538"/>
    <w:rsid w:val="004857ED"/>
    <w:rsid w:val="00487AE8"/>
    <w:rsid w:val="004919C3"/>
    <w:rsid w:val="00494861"/>
    <w:rsid w:val="00494BB8"/>
    <w:rsid w:val="004953C3"/>
    <w:rsid w:val="00497042"/>
    <w:rsid w:val="004A0866"/>
    <w:rsid w:val="004A5E75"/>
    <w:rsid w:val="004B17F4"/>
    <w:rsid w:val="004B3F28"/>
    <w:rsid w:val="004C0790"/>
    <w:rsid w:val="004C1F64"/>
    <w:rsid w:val="004C3E90"/>
    <w:rsid w:val="004C4336"/>
    <w:rsid w:val="004C77B5"/>
    <w:rsid w:val="004D6BCF"/>
    <w:rsid w:val="004D7678"/>
    <w:rsid w:val="004D7CD7"/>
    <w:rsid w:val="004E66EB"/>
    <w:rsid w:val="004E6E95"/>
    <w:rsid w:val="004F4B1F"/>
    <w:rsid w:val="004F58BA"/>
    <w:rsid w:val="005022E5"/>
    <w:rsid w:val="00502651"/>
    <w:rsid w:val="005071A3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513C"/>
    <w:rsid w:val="0057612B"/>
    <w:rsid w:val="005772C4"/>
    <w:rsid w:val="00577577"/>
    <w:rsid w:val="0058088A"/>
    <w:rsid w:val="005815C9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3E5E"/>
    <w:rsid w:val="005B4DD0"/>
    <w:rsid w:val="005B56BE"/>
    <w:rsid w:val="005B68D5"/>
    <w:rsid w:val="005B7CFD"/>
    <w:rsid w:val="005C0E2F"/>
    <w:rsid w:val="005C504A"/>
    <w:rsid w:val="005D2C72"/>
    <w:rsid w:val="005D316A"/>
    <w:rsid w:val="005D5916"/>
    <w:rsid w:val="005E2913"/>
    <w:rsid w:val="005E35FD"/>
    <w:rsid w:val="005E4DD0"/>
    <w:rsid w:val="005E7821"/>
    <w:rsid w:val="00600440"/>
    <w:rsid w:val="00613E8E"/>
    <w:rsid w:val="00614301"/>
    <w:rsid w:val="00620B12"/>
    <w:rsid w:val="006210F4"/>
    <w:rsid w:val="00621D89"/>
    <w:rsid w:val="006224EE"/>
    <w:rsid w:val="00625C71"/>
    <w:rsid w:val="00627A7B"/>
    <w:rsid w:val="006325AE"/>
    <w:rsid w:val="006357C1"/>
    <w:rsid w:val="006403D1"/>
    <w:rsid w:val="00641A2D"/>
    <w:rsid w:val="00643F5E"/>
    <w:rsid w:val="00646D08"/>
    <w:rsid w:val="00651640"/>
    <w:rsid w:val="00651ADF"/>
    <w:rsid w:val="00651D44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0C1B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09B9"/>
    <w:rsid w:val="00721FA0"/>
    <w:rsid w:val="00723983"/>
    <w:rsid w:val="00723D07"/>
    <w:rsid w:val="00725377"/>
    <w:rsid w:val="00725F9E"/>
    <w:rsid w:val="00726D29"/>
    <w:rsid w:val="0073042E"/>
    <w:rsid w:val="00730E45"/>
    <w:rsid w:val="00731AD7"/>
    <w:rsid w:val="007355A7"/>
    <w:rsid w:val="00735A8E"/>
    <w:rsid w:val="00740DAD"/>
    <w:rsid w:val="00740E80"/>
    <w:rsid w:val="00740EDA"/>
    <w:rsid w:val="007421E0"/>
    <w:rsid w:val="00744784"/>
    <w:rsid w:val="0074517B"/>
    <w:rsid w:val="0074654C"/>
    <w:rsid w:val="007515BE"/>
    <w:rsid w:val="00751AAC"/>
    <w:rsid w:val="007571E2"/>
    <w:rsid w:val="00757A95"/>
    <w:rsid w:val="00760354"/>
    <w:rsid w:val="00765BEF"/>
    <w:rsid w:val="00772424"/>
    <w:rsid w:val="007735AB"/>
    <w:rsid w:val="00773E4E"/>
    <w:rsid w:val="00775FFA"/>
    <w:rsid w:val="00777AC5"/>
    <w:rsid w:val="0078259F"/>
    <w:rsid w:val="00782872"/>
    <w:rsid w:val="00784287"/>
    <w:rsid w:val="007860ED"/>
    <w:rsid w:val="0079132F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3854"/>
    <w:rsid w:val="007E661C"/>
    <w:rsid w:val="007E6DD9"/>
    <w:rsid w:val="007F176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0285"/>
    <w:rsid w:val="00831B8F"/>
    <w:rsid w:val="00834B3A"/>
    <w:rsid w:val="00837259"/>
    <w:rsid w:val="0084092B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A1D"/>
    <w:rsid w:val="00870D4D"/>
    <w:rsid w:val="008725B0"/>
    <w:rsid w:val="00873D57"/>
    <w:rsid w:val="00874112"/>
    <w:rsid w:val="00877190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B6D7F"/>
    <w:rsid w:val="008C0DB1"/>
    <w:rsid w:val="008C3327"/>
    <w:rsid w:val="008D1B93"/>
    <w:rsid w:val="008D34DC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4118"/>
    <w:rsid w:val="0091682D"/>
    <w:rsid w:val="0092212B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57630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224E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0D01"/>
    <w:rsid w:val="009D1EBA"/>
    <w:rsid w:val="009D3969"/>
    <w:rsid w:val="009D6CB0"/>
    <w:rsid w:val="009E03BE"/>
    <w:rsid w:val="009E07BB"/>
    <w:rsid w:val="009E4824"/>
    <w:rsid w:val="009E67C9"/>
    <w:rsid w:val="009E6DE8"/>
    <w:rsid w:val="009E7AB9"/>
    <w:rsid w:val="009F16F1"/>
    <w:rsid w:val="009F2C77"/>
    <w:rsid w:val="009F4A72"/>
    <w:rsid w:val="009F5327"/>
    <w:rsid w:val="009F6DDF"/>
    <w:rsid w:val="00A00A9C"/>
    <w:rsid w:val="00A05A22"/>
    <w:rsid w:val="00A06D05"/>
    <w:rsid w:val="00A10F83"/>
    <w:rsid w:val="00A147E9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3870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02E4D"/>
    <w:rsid w:val="00B1002E"/>
    <w:rsid w:val="00B10CA1"/>
    <w:rsid w:val="00B11AF5"/>
    <w:rsid w:val="00B129E5"/>
    <w:rsid w:val="00B12ED2"/>
    <w:rsid w:val="00B17010"/>
    <w:rsid w:val="00B24ABA"/>
    <w:rsid w:val="00B300E7"/>
    <w:rsid w:val="00B319DB"/>
    <w:rsid w:val="00B3206D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1B5"/>
    <w:rsid w:val="00B77EF4"/>
    <w:rsid w:val="00B81F23"/>
    <w:rsid w:val="00B82394"/>
    <w:rsid w:val="00B82A3A"/>
    <w:rsid w:val="00B839ED"/>
    <w:rsid w:val="00B87355"/>
    <w:rsid w:val="00B90A19"/>
    <w:rsid w:val="00B931B4"/>
    <w:rsid w:val="00B936D7"/>
    <w:rsid w:val="00B941EB"/>
    <w:rsid w:val="00B955A3"/>
    <w:rsid w:val="00BA20DE"/>
    <w:rsid w:val="00BB5951"/>
    <w:rsid w:val="00BB5C83"/>
    <w:rsid w:val="00BB61A5"/>
    <w:rsid w:val="00BB643C"/>
    <w:rsid w:val="00BB7994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4310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0020"/>
    <w:rsid w:val="00C45E29"/>
    <w:rsid w:val="00C554CC"/>
    <w:rsid w:val="00C617E5"/>
    <w:rsid w:val="00C667E4"/>
    <w:rsid w:val="00C763D6"/>
    <w:rsid w:val="00C76A9C"/>
    <w:rsid w:val="00C81898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CF6CE1"/>
    <w:rsid w:val="00D0599C"/>
    <w:rsid w:val="00D10971"/>
    <w:rsid w:val="00D1115A"/>
    <w:rsid w:val="00D20EAE"/>
    <w:rsid w:val="00D212D5"/>
    <w:rsid w:val="00D24B24"/>
    <w:rsid w:val="00D24EB0"/>
    <w:rsid w:val="00D25987"/>
    <w:rsid w:val="00D25D30"/>
    <w:rsid w:val="00D32FA4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5CAB"/>
    <w:rsid w:val="00D7738F"/>
    <w:rsid w:val="00D84ECA"/>
    <w:rsid w:val="00D854D7"/>
    <w:rsid w:val="00D91B67"/>
    <w:rsid w:val="00D92CDF"/>
    <w:rsid w:val="00D93C67"/>
    <w:rsid w:val="00DA5931"/>
    <w:rsid w:val="00DA722B"/>
    <w:rsid w:val="00DB2424"/>
    <w:rsid w:val="00DB3E84"/>
    <w:rsid w:val="00DC02A0"/>
    <w:rsid w:val="00DC03FE"/>
    <w:rsid w:val="00DC0B08"/>
    <w:rsid w:val="00DC0E27"/>
    <w:rsid w:val="00DC4580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312B"/>
    <w:rsid w:val="00E259BC"/>
    <w:rsid w:val="00E25F24"/>
    <w:rsid w:val="00E264A4"/>
    <w:rsid w:val="00E310F9"/>
    <w:rsid w:val="00E40FCC"/>
    <w:rsid w:val="00E41F8D"/>
    <w:rsid w:val="00E43122"/>
    <w:rsid w:val="00E43C1C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5894"/>
    <w:rsid w:val="00E7602E"/>
    <w:rsid w:val="00E90664"/>
    <w:rsid w:val="00E917D6"/>
    <w:rsid w:val="00E93A84"/>
    <w:rsid w:val="00E96F05"/>
    <w:rsid w:val="00EA340E"/>
    <w:rsid w:val="00EA3B1F"/>
    <w:rsid w:val="00EA76F3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2F1C"/>
    <w:rsid w:val="00EF603A"/>
    <w:rsid w:val="00EF6505"/>
    <w:rsid w:val="00EF7A6F"/>
    <w:rsid w:val="00F02C57"/>
    <w:rsid w:val="00F05A0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3236"/>
    <w:rsid w:val="00F74FDC"/>
    <w:rsid w:val="00F82A57"/>
    <w:rsid w:val="00F83A2C"/>
    <w:rsid w:val="00F83E9D"/>
    <w:rsid w:val="00F86C5B"/>
    <w:rsid w:val="00F925AB"/>
    <w:rsid w:val="00F9348E"/>
    <w:rsid w:val="00F94147"/>
    <w:rsid w:val="00F97A32"/>
    <w:rsid w:val="00FA1408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1A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E2312B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4C079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C079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C079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C079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0055F1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1A2C-D237-4F48-9AB0-6251C29A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780</TotalTime>
  <Pages>542</Pages>
  <Words>62917</Words>
  <Characters>358629</Characters>
  <Application>Microsoft Office Word</Application>
  <DocSecurity>0</DocSecurity>
  <Lines>2988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cp:lastPrinted>1601-01-01T00:00:00Z</cp:lastPrinted>
  <dcterms:created xsi:type="dcterms:W3CDTF">2018-01-03T07:53:00Z</dcterms:created>
  <dcterms:modified xsi:type="dcterms:W3CDTF">2018-01-07T08:34:00Z</dcterms:modified>
</cp:coreProperties>
</file>