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205" w:rsidRDefault="006B7205" w:rsidP="006B7205">
      <w:pPr>
        <w:pStyle w:val="libCenterBold1"/>
        <w:rPr>
          <w:rtl/>
          <w:lang w:bidi="fa-IR"/>
        </w:rPr>
      </w:pPr>
      <w:r>
        <w:rPr>
          <w:rtl/>
          <w:lang w:bidi="fa-IR"/>
        </w:rPr>
        <w:t>در محضر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الله العظم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بهجت</w:t>
      </w:r>
    </w:p>
    <w:p w:rsidR="00C3509F" w:rsidRDefault="006B7205" w:rsidP="006B7205">
      <w:pPr>
        <w:pStyle w:val="libCenterBold2"/>
        <w:rPr>
          <w:rtl/>
          <w:lang w:bidi="fa-IR"/>
        </w:rPr>
      </w:pPr>
      <w:r>
        <w:rPr>
          <w:rFonts w:hint="cs"/>
          <w:rtl/>
          <w:lang w:bidi="fa-IR"/>
        </w:rPr>
        <w:t>مؤلف</w:t>
      </w:r>
      <w:r w:rsidR="0014728E">
        <w:rPr>
          <w:rFonts w:hint="cs"/>
          <w:rtl/>
          <w:lang w:bidi="fa-IR"/>
        </w:rPr>
        <w:t xml:space="preserve">: </w:t>
      </w:r>
      <w:r>
        <w:rPr>
          <w:rtl/>
          <w:lang w:bidi="fa-IR"/>
        </w:rPr>
        <w:t>محمد</w:t>
      </w:r>
      <w:r w:rsidR="00CB0A7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رخشاد</w:t>
      </w:r>
    </w:p>
    <w:p w:rsidR="00C3509F" w:rsidRDefault="00C3509F" w:rsidP="00CE0249">
      <w:pPr>
        <w:pStyle w:val="libNotice"/>
        <w:rPr>
          <w:rtl/>
        </w:rPr>
      </w:pPr>
    </w:p>
    <w:p w:rsidR="00C3509F" w:rsidRDefault="00C3509F" w:rsidP="00CE0249">
      <w:pPr>
        <w:pStyle w:val="libNotice"/>
        <w:rPr>
          <w:rtl/>
        </w:rPr>
      </w:pPr>
    </w:p>
    <w:p w:rsidR="00C3509F" w:rsidRDefault="00C3509F" w:rsidP="00CE0249">
      <w:pPr>
        <w:pStyle w:val="libNotice"/>
        <w:rPr>
          <w:rtl/>
        </w:rPr>
      </w:pPr>
    </w:p>
    <w:p w:rsidR="00CE0249" w:rsidRPr="006E7FD2" w:rsidRDefault="00CE0249" w:rsidP="00CE0249">
      <w:pPr>
        <w:pStyle w:val="libNotice"/>
        <w:rPr>
          <w:rtl/>
        </w:rPr>
      </w:pPr>
      <w:r w:rsidRPr="006E7FD2">
        <w:rPr>
          <w:rFonts w:hint="cs"/>
          <w:rtl/>
        </w:rPr>
        <w:t xml:space="preserve">این کتاب توسط مؤسسه فرهنگی - اسلامی شبکة الامامین الحسنین </w:t>
      </w:r>
      <w:r w:rsidRPr="006E7FD2">
        <w:rPr>
          <w:rStyle w:val="libAlaemChar"/>
          <w:rtl/>
        </w:rPr>
        <w:t>عليهم</w:t>
      </w:r>
      <w:r w:rsidRPr="006E7FD2">
        <w:rPr>
          <w:rStyle w:val="libAlaemChar"/>
          <w:rFonts w:hint="cs"/>
          <w:rtl/>
        </w:rPr>
        <w:t>ا</w:t>
      </w:r>
      <w:r w:rsidRPr="006E7FD2">
        <w:rPr>
          <w:rStyle w:val="libAlaemChar"/>
          <w:rtl/>
        </w:rPr>
        <w:t>‌السلام</w:t>
      </w:r>
      <w:r w:rsidRPr="006E7FD2">
        <w:rPr>
          <w:rFonts w:hint="cs"/>
          <w:rtl/>
        </w:rPr>
        <w:t xml:space="preserve"> بصورت الکترونیکی برای مخاطبین گرامی منتشر شده است.</w:t>
      </w:r>
    </w:p>
    <w:p w:rsidR="00CE0249" w:rsidRPr="00CE0249" w:rsidRDefault="00CE0249" w:rsidP="00CE0249">
      <w:pPr>
        <w:pStyle w:val="libNotice"/>
        <w:rPr>
          <w:rtl/>
        </w:rPr>
      </w:pPr>
      <w:r w:rsidRPr="006E7FD2">
        <w:rPr>
          <w:rFonts w:hint="cs"/>
          <w:rtl/>
        </w:rPr>
        <w:t xml:space="preserve">لازم به ذکر است تصحیح اشتباهات تایپی احتمالی، روی این کتاب انجام نگردیده است. </w:t>
      </w:r>
    </w:p>
    <w:p w:rsidR="00C3509F" w:rsidRDefault="006B7205" w:rsidP="00BF1B56">
      <w:pPr>
        <w:pStyle w:val="Heading2"/>
        <w:rPr>
          <w:rtl/>
          <w:lang w:bidi="fa-IR"/>
        </w:rPr>
      </w:pPr>
      <w:r>
        <w:rPr>
          <w:lang w:bidi="fa-IR"/>
        </w:rPr>
        <w:br w:type="page"/>
      </w:r>
      <w:bookmarkStart w:id="0" w:name="_Toc425598881"/>
      <w:r w:rsidR="00C3509F">
        <w:rPr>
          <w:rtl/>
          <w:lang w:bidi="fa-IR"/>
        </w:rPr>
        <w:lastRenderedPageBreak/>
        <w:t>مقدمه</w:t>
      </w:r>
      <w:bookmarkEnd w:id="0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بسم الله الرحمن الرح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الحمدلله رب العالم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الصلاة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محمد و آله الاط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اللعن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اعدائهم اجمع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کلمات قصار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رال</w:t>
      </w:r>
      <w:r w:rsidR="004D40D4">
        <w:rPr>
          <w:rtl/>
          <w:lang w:bidi="fa-IR"/>
        </w:rPr>
        <w:t>مؤمن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آمده است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ان هذه القلوب تمل کما تمل الابدان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فابتغوا لها طرائف الحکم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همان گونه که بدن ها خسته و کوفته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دل ها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خسته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حکمت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ظر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را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بجو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مجموعه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فرا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شما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گلچ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نکات دل نش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جذاب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که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الفقها و المجتهد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عارف کامل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عالم ربان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حضرت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الله العظم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بهجت - مدظله - در سال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متماد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ش از درس خارج فقه و اصول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بعد از آن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گاه در اثنا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درس - که در منزل 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برگزار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 -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فرموده اند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نکات اگر چه انصافا نکات علم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حاصل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عمر مطالعه و تحق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واقع دست 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تذکرات معارف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اخلاق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عرفان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که حضرت استاد - مدظله - با تمسک به آن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درون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افراد در بعد عقا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تخلق به اخلاق اله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گفتار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رفتار و کردار نظر داشتند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رو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مشاهده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که به مباحث گوناگون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مباحث کلام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عقا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ژه مساله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امامت و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الخصوص مباحث مربوط به حضرت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عصر -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- گرفته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تا مباحث تفس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اخلاق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گوشه 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از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حضرات معصوم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شرح حال عالمان ربان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نکات </w:t>
      </w:r>
      <w:r>
        <w:rPr>
          <w:rtl/>
          <w:lang w:bidi="fa-IR"/>
        </w:rPr>
        <w:lastRenderedPageBreak/>
        <w:t>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اجتماع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گاه 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نکات اقتصاد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بهداشت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اشاره شده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خواننده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محترم انتظار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رود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مطالب را به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نکات بص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رت زا و پندآموز نگر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سته و در هنگام مطالعه به استفاده از آن ها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اصلاح خود در زم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معارف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اخلاق و کردار نظر داشته باشد و از مطالعه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معمول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و انباشتن اطلاعات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چند به محفوظات خود خوددار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 نحوه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گردآور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نگارش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مجموعه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صورت بود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ناچ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ز غالبا مطالب را در مجلس درس به رشته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تحر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آوردم و در منزل پاک 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نمودم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تصم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به چاپ آن شد و کل مجموعه را در اخت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دوستان - که خود متجاوز از ده سال در درس خارج فقه و اصول حضرت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الله بهجت شرکت نموده است - گذاردم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کل متن را بارها مطالعه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راستار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تصح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و تهذ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نموده و نشان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به طور کل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موارد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که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از به ذکر مدرک و منبع داشت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استخراج کرده و متون عرب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به فارس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برگرداندند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آن پس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کل مجموعه توسط بنده و برخ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شاگردان معظم له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عز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زان مورد مطالعه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بازنگر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قرار گرفت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سته است چند نکته مورد توجه خوانندگان محترم قرار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آشنا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خوانندگان محترم با حال و هوا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حاکم بر جو جلسات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مطالب در آن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راد شده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توجه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نکته ضرور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نکات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دانش آموختگان سطح 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حوزه که درصدد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به مقام اجتهاد هستند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مطرح شده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هدف اصل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راد آن ها افزا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بص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رت و تنبه فراگ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 در بعد معارف نظر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عمل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اگر مشاهده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که نکات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اشاره وار </w:t>
      </w:r>
      <w:r>
        <w:rPr>
          <w:rtl/>
          <w:lang w:bidi="fa-IR"/>
        </w:rPr>
        <w:lastRenderedPageBreak/>
        <w:t>مطرح شده و به صورت مشروح به طرح موضوع و جوانب بحث 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دگاه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مختلف و استدلال بر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دگاه مورد گز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نش و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پرداخته نشده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است که از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سو ذهن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مخاطبان جلسه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از 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هدف از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مطالب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قالب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جاب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فراز و فرود مطالب هم به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است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گاه سطح اطلاعات فراگ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 اقتضا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کرده که فقط به نکات اصل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-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سرفصل تحق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قات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آنان گردد - بسنده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گاه به جهت پند و موعظه 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مسا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سطح پا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 که در سعادت انسان نقش 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پرداخته شده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حسن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روش به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وجه قابل انکار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نکات ره توشه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سطوح است و عدم استفاده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همگان از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نکات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مانع از بهره بردار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آن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اقشار نخواهد بود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از آن جا که در هر نکته به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جوانب موضوع اشاره نشده است 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قضاوت در مورد مطالب مذکور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نکات و تحص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نظر نها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حضرت استاد در برخ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ل تنها در صورت مطالعه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مجموعه امکان پذ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چنان که گفته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نکات گلچ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فرموده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حضرت استاد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طب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عتا ترت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قرار گرفتن نکات در کتاب به ترت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راد آن ها توسط حضرت استاد نخواهد بود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عناو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نکته ها توسط مصحح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در موارد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 به صورت گز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انات حک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مانه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حضرت استاد انتخاب گرد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اگر چه در تقر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انات حضرت استاد نها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دقت به عمل آورده شده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حال ممکن است در نقل قول ها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اسام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افراد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انات 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و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اشتباه رخ داده باشد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از خوانندگان عز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سهوها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احتمال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در صورت امکان با آدرس ناشر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ما مکاتبه نما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به خواست خدا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فهرست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راهنما شامل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فهرست منابع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و فهرست موضوع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مطالب در جلد پا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مجموعه ذکر خواهد شد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پا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از هم کار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تمام برادران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در عرضه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اثر نقش داشتند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مانه تقد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و تشکر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هو الشکور المحمود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صل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الله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محمد و آله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محمد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رخشاد</w:t>
      </w:r>
    </w:p>
    <w:p w:rsidR="00C3509F" w:rsidRDefault="002340C5" w:rsidP="00C3509F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" w:name="_Toc425598882"/>
      <w:r w:rsidR="00C3509F">
        <w:rPr>
          <w:rtl/>
          <w:lang w:bidi="fa-IR"/>
        </w:rPr>
        <w:lastRenderedPageBreak/>
        <w:t>1 ذکر الله حدی ندارد</w:t>
      </w:r>
      <w:bookmarkEnd w:id="1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هر عمل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آن مطلوب است که اگر از آن حد گذشت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ضدش حاصل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اگر انسان پا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ن تر از حد مطلوب انجام داد قاصر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مقصر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اگر بالاتر از حد مطلوب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صعوبت مبتلا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به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رسد که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ممکن و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مقدور بشر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گردد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مانند نماز که بدن انسان طاقت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نماز خواندن را ندارد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مزاحم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که به سبب نماز از انسان فوت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گونه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انسان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تواند آن ها را مثل گذشته انجام دهد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رات و طاعات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جز ذکر الله چنان که 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دارد که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البته مقصود ذکر لسان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در اثر آن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اعضا و جوارح انسان به ملالت و ضعف و عجز و سست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دچار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ذکر الله که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ندارد اعم از ذکر قلب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لسان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اعم از ذکر بدن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چون تمام طاعات و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چه مرض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خداست ذکر الله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گونه با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طاعات جمع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با هر نوع طاعت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قضا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واجبات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واجبات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به جا آوردن مستحبات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که نزد اهلش ذکر الله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ترک مکروهات و محرمات هم ذکر الله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آن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از امام صادق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آمده است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من اشد ما فرض الله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خلقه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ذکر الله کث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ثم قال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لا اعن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سبحان الله و الحمدلله و لا اله الا الله و الله اکبر و ان کان منه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لکن ذکر الله عند ما احل و حرم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سخت 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که خداوند بر خلق واجب نموده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ذکر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خداوند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سپس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مقصودم سبحان الله و الحمدلله و لا اله الا الله و الله اکبر </w:t>
      </w:r>
      <w:r>
        <w:rPr>
          <w:rtl/>
          <w:lang w:bidi="fa-IR"/>
        </w:rPr>
        <w:lastRenderedPageBreak/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هر چند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ز از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خداست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بلکه منظورم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خدا هنگام حلال و حرام او است</w:t>
      </w:r>
      <w:r w:rsidR="0014728E">
        <w:rPr>
          <w:rtl/>
          <w:lang w:bidi="fa-IR"/>
        </w:rPr>
        <w:t xml:space="preserve">. </w:t>
      </w:r>
    </w:p>
    <w:p w:rsidR="006B7205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عن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ذکر قلب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محض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آ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 واقعا سبحان الله است و اشد تذک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را</w:t>
      </w:r>
      <w:r w:rsidR="0014728E">
        <w:rPr>
          <w:rtl/>
          <w:lang w:bidi="fa-IR"/>
        </w:rPr>
        <w:t>؛ (</w:t>
      </w:r>
      <w:r w:rsidR="006B7205">
        <w:rPr>
          <w:rtl/>
          <w:lang w:bidi="fa-IR"/>
        </w:rPr>
        <w:t>ب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شتر انسان را به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اد خدا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آورد</w:t>
      </w:r>
      <w:r w:rsidR="0014728E">
        <w:rPr>
          <w:rtl/>
          <w:lang w:bidi="fa-IR"/>
        </w:rPr>
        <w:t xml:space="preserve">) </w:t>
      </w:r>
      <w:r w:rsidR="006B7205">
        <w:rPr>
          <w:rtl/>
          <w:lang w:bidi="fa-IR"/>
        </w:rPr>
        <w:t>است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 xml:space="preserve">و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ن گفتار حضرت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وسف </w:t>
      </w:r>
      <w:r w:rsidR="0055251E" w:rsidRPr="0055251E">
        <w:rPr>
          <w:rStyle w:val="libAlaemChar"/>
          <w:rtl/>
        </w:rPr>
        <w:t>عليه‌السلام</w:t>
      </w:r>
      <w:r w:rsidR="006B7205">
        <w:rPr>
          <w:rtl/>
          <w:lang w:bidi="fa-IR"/>
        </w:rPr>
        <w:t xml:space="preserve"> که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معاذ الله انه، ربی احسن مثوای انه، لا یفلح الظلمون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پناه بر خدا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او پروردگار من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گاهم را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کو قرار داده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ستمکاران هرگز رستگار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بسم الله بفرما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کار گذشته بود که قرآن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و هم بها لولآ ان رءا برهن ربه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حضرت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وسف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آهنگ او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اگر برهان و نشانه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روشن پروردگارش را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همه اش به اخت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او بود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خدا حفظ کرد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چه کار کرد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کار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 جز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برهان رب را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البته قطعا هزارها کار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از آن انجام داده بود تا اسباب برهان رب را در اوقات خلوت تحص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کرده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که در آن موقع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حساس برهان رب را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" w:name="_Toc425598883"/>
      <w:r>
        <w:rPr>
          <w:rtl/>
          <w:lang w:bidi="fa-IR"/>
        </w:rPr>
        <w:t>2 افعال انسان در عین اختیاری بودن، به توفیق الهی انجام می گیرد</w:t>
      </w:r>
      <w:bookmarkEnd w:id="2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اگر توف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 و دستگ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خدا نباشد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مگر کارها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انسان انجام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دستگ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توف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 از ناح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خدا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تا با اعمال اخت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و اراده از ناح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بنده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کارها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انجام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تازه انجام افعال اخت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مشروط به بقا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و صحت و عدم موانع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مثلا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انجام نماز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بنده ساجد و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باشد و عنوان سجود به 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 مبدل شود و شخص قائم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راکع و </w:t>
      </w:r>
      <w:r>
        <w:rPr>
          <w:rtl/>
          <w:lang w:bidi="fa-IR"/>
        </w:rPr>
        <w:lastRenderedPageBreak/>
        <w:t>ساجد گردد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ها هم همه از او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به او است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وجود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جاد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تا چه رسد به حرکات و سکنات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او است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چنان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و ما رمیت اذا رمیت و لکن الله رمی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آن هنگام که [سنگر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زه ها را</w:t>
      </w:r>
      <w:r w:rsidR="00A13218">
        <w:rPr>
          <w:rtl/>
          <w:lang w:bidi="fa-IR"/>
        </w:rPr>
        <w:t>]</w:t>
      </w:r>
      <w:r>
        <w:rPr>
          <w:rtl/>
          <w:lang w:bidi="fa-IR"/>
        </w:rPr>
        <w:t xml:space="preserve"> پرتاب نمود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تو نبود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انداخت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خدا انداخت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ما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اندازه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خداوند امر فرموده و نه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کرده و ما در فعل و ترک مضطر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افعال مضطر و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مضطر فاصله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مصحح عقوبت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بالوجدان ثابت است که خود را در مورد تکل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فاعل ما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 و مختار و خالق فعل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حال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همگ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مخلوق خداست و اخت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بنده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بر فرض ابقا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خداست و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خدا او را باق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بدارد تا فعل را عن ارادة و اخت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انجام دهد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انسان فاعل ما به است نه فاعل ما منه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که فاعل ما منه است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فعل از او صادر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حال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چه قدر طول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کشد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به آخر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نه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موفق به انجام کار تا به آخر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نه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از اول قصد انجام فعل تا آخر آن را دارد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" w:name="_Toc425598884"/>
      <w:r>
        <w:rPr>
          <w:rtl/>
          <w:lang w:bidi="fa-IR"/>
        </w:rPr>
        <w:t>3 اگر عقرب روی دستشان بگذاری، آن ها را نمی گزد!</w:t>
      </w:r>
      <w:bookmarkEnd w:id="3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مرد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اه پوست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بغداد نوکر آقا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نجف نزد اسات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اخلاق آن جا رفت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برگشت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را ملاقات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او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از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نجف چه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آن ها چه داشتند که ما را ترک کرد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آن ها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هستند که اگر عقرب را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دستشان بگذار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آن ها را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گزد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گفت اگر در دست تو بگذار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اثر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آن گاه دستور داد عقرب </w:t>
      </w:r>
      <w:r>
        <w:rPr>
          <w:rtl/>
          <w:lang w:bidi="fa-IR"/>
        </w:rPr>
        <w:lastRenderedPageBreak/>
        <w:t xml:space="preserve">هفت دنده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قهوه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آوردند و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دست نوکر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اه گذاشتند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عقرب مکرر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دست او بالا و پا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 رفت و آمد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در او اثر نکرد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کرامات انسان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ها بالاتر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قرآن از زبان حضرت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و ابری الاکمه و الابرص و احی الموتی باذن الله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ناب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نا و شخص مبتلا به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بهبود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بخشم و مردگان را به اذن خدا زنده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کنم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و انبئکم بما تاکلون و ما تدخرون فی بیوتکم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شما را از آن چه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در خانه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تان اندوخته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مطلع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سازم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ها به اذن الله است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که آثار و منافع وجود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انسان تا چه حد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خدا کند گرم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باطن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انس باطن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قرآن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مقدمات و لوازم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داشته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کتاب و عترت ما را کاف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باشد تا حقان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نزد ما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گردد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هم خودمان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داشته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هم قابل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داشته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گران را از اهل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" w:name="_Toc425598885"/>
      <w:r>
        <w:rPr>
          <w:rtl/>
          <w:lang w:bidi="fa-IR"/>
        </w:rPr>
        <w:t>4 مقربین از شوق بهشت جان سپرده اند و ما...</w:t>
      </w:r>
      <w:bookmarkEnd w:id="4"/>
      <w:r>
        <w:rPr>
          <w:rtl/>
          <w:lang w:bidi="fa-IR"/>
        </w:rPr>
        <w:t xml:space="preserve"> </w:t>
      </w:r>
    </w:p>
    <w:p w:rsidR="004D0522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قرآن و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آن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به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بهشت و بهشت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را در توص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بالا برده که اگر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شوق 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 آن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وفات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استبعاد ندارد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جهنم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قرآن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4D0522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و لهم مقمع من حدید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11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گرزها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آهن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[ زدن</w:t>
      </w:r>
      <w:r w:rsidR="00A13218">
        <w:rPr>
          <w:rtl/>
          <w:lang w:bidi="fa-IR"/>
        </w:rPr>
        <w:t>]</w:t>
      </w:r>
      <w:r>
        <w:rPr>
          <w:rtl/>
          <w:lang w:bidi="fa-IR"/>
        </w:rPr>
        <w:t xml:space="preserve"> آنان فراهم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که اگر انسان معاص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را در نظر بگ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 و بم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مستبعد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البته ما با منکر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کار ندار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مقرب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از شوق لقا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بهشت مرده اند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ات رحمت و نعمت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عذاب و نقمت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انسان موحد تکو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نا اثر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گذارد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او از مشوقات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مخوفات جان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سپارد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همه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در ما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اثر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" w:name="_Toc425598886"/>
      <w:r>
        <w:rPr>
          <w:rtl/>
          <w:lang w:bidi="fa-IR"/>
        </w:rPr>
        <w:t>5 قرآن آینه ی بهشت و جهنم</w:t>
      </w:r>
      <w:bookmarkEnd w:id="5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اگر کتاب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 که عکس 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را نشان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آن کتاب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قرآن است که بهشت و جهنم را نشان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همه ما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تفاوت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به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دل بسته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کاش ما به التفاوت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 که ارزش جدا شدن از حق و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وستن به باطل را داشت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و مقاماتش چه ارزش دارد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که صاحبان مقامات معنو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اوقات خلوت و مناجات چه حال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خاموش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فکر چگونه آن ها را در اثر مشاهده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انوار اله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سوزاند ولو در مدت کوتاه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6" w:name="_Toc425598887"/>
      <w:r>
        <w:rPr>
          <w:rtl/>
          <w:lang w:bidi="fa-IR"/>
        </w:rPr>
        <w:t>6 آیا می شود امام زمان - عجل الله تعالی فرجه الشریف - چهار صد میلیون یاور داشته باشد و...</w:t>
      </w:r>
      <w:bookmarkEnd w:id="6"/>
      <w:r>
        <w:rPr>
          <w:rtl/>
          <w:lang w:bidi="fa-IR"/>
        </w:rPr>
        <w:t xml:space="preserve"> </w:t>
      </w:r>
    </w:p>
    <w:p w:rsidR="004D0522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قرآن چه موجود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که در مراتب مختلفه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نزول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حکا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از 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عد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قرآن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عترت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هم حکا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از نعمت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عالم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از غمخوار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هاد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ناصرها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قدردان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شکرگذار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و واسطه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را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که</w:t>
      </w:r>
      <w:r w:rsidR="0014728E">
        <w:rPr>
          <w:rtl/>
          <w:lang w:bidi="fa-IR"/>
        </w:rPr>
        <w:t xml:space="preserve">: </w:t>
      </w:r>
    </w:p>
    <w:p w:rsidR="006B7205" w:rsidRDefault="0055251E" w:rsidP="00862141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فعقروها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12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پس ناقه را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و ائمه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را که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نعمت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و مجار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ض هستند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مشاهده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امام زمان -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- هم اگر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با او همان معامله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با آبا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طاهر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نش 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امام زمان -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- چهارصد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ون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اور داشته باشد و ظهور نکند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7" w:name="_Toc425598888"/>
      <w:r>
        <w:rPr>
          <w:rtl/>
          <w:lang w:bidi="fa-IR"/>
        </w:rPr>
        <w:t>7 چه کنیم که معصیت نکنیم؟</w:t>
      </w:r>
      <w:bookmarkEnd w:id="7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انجام طاعت و ترک معص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به حسب ظاهر مشکل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سلمان شدن مشکل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کالمحال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لذا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از معصوم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همه به ترک طاعت و فعل معص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مبتلا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معصوم بودن مثل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نشدن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افراد بشر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شمر هم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است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اما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هست که مطلب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را آسان کند</w:t>
      </w:r>
      <w:r w:rsidR="0014728E">
        <w:rPr>
          <w:rtl/>
          <w:lang w:bidi="fa-IR"/>
        </w:rPr>
        <w:t xml:space="preserve">؟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امور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سهل المؤونة و آسان است - ولو عمل بر خلاف قول باشد -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که انسان ملاحظه کند و بب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 اگر ملتزم به طاعت و تارک معص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حال او مثل صورت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که ترک طاعت و فعل معص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و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حال مثل حالت اول است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فرض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اگر انسان نزد ر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س جمهور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هر ر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س مطلق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مقرب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بهتر است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که نزد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ته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دست و محروم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خوب است به ذات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موت و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و مرض و صحت و غنا و فقر به دست او است مراجعه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و رابطه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دوست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داشته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با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خود محتاج و ناتوان 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چاره است</w:t>
      </w:r>
      <w:r w:rsidR="0014728E">
        <w:rPr>
          <w:rtl/>
          <w:lang w:bidi="fa-IR"/>
        </w:rPr>
        <w:t xml:space="preserve">؟!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اطاعت اوامر اله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در معص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و به فرمان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طان و نفس بودن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امر 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است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با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و ممات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غنا و فقر و مرض و صحت و مر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ض خانه و دکتر و خزانه و ثروت و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به دست او است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مجالست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با </w:t>
      </w:r>
      <w:r>
        <w:rPr>
          <w:rtl/>
          <w:lang w:bidi="fa-IR"/>
        </w:rPr>
        <w:lastRenderedPageBreak/>
        <w:t>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ندارد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انسان کدام را اخت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و محبت وجدان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 xml:space="preserve">نه به حسب خوف نار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شوق بهشت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با کدام طرف است</w:t>
      </w:r>
      <w:r w:rsidR="0014728E">
        <w:rPr>
          <w:rtl/>
          <w:lang w:bidi="fa-IR"/>
        </w:rPr>
        <w:t xml:space="preserve">؟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به حسب ظاهر بنده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پشت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بانش مثل کوه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محکم و استوار و منبع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رات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بنده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عاص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پشت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بانش محتاج تر از او و دشمن دانا</w:t>
      </w:r>
      <w:r w:rsidR="00CE0249">
        <w:rPr>
          <w:rtl/>
          <w:lang w:bidi="fa-IR"/>
        </w:rPr>
        <w:t>یی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طان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است که از دوست نادان بدتر است و صلاحد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دش تمام به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او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نظ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نزد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 تا او را از فقر و فشار و ناراحت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روزگار نجات دهد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او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سته 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کار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شما اقدام به مرگ و خودکش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صلاح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دش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قب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است که بگو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صلاح و نجات شما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است که قرص مرگ آور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خواب آور بخور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تا راحت 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 در عزم به طاعت عازم به رفاقت و دوست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همنش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غن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قادر و دانا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در عزم بر معص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عازم به رفاقت و همنش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عاجز جاهل و لئ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معنا را درست تشخ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ص 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بفهم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به طور واضح و روشن باور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فهم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که در اطاعت سود برده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و خسارت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به 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افراد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و اح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الموت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باذن الله</w:t>
      </w:r>
      <w:r w:rsidR="0014728E">
        <w:rPr>
          <w:rtl/>
          <w:lang w:bidi="fa-IR"/>
        </w:rPr>
        <w:t xml:space="preserve">)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؛ (</w:t>
      </w:r>
      <w:r>
        <w:rPr>
          <w:rtl/>
          <w:lang w:bidi="fa-IR"/>
        </w:rPr>
        <w:t>مردگان را به اذن خدا زنده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کنم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و کرامات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قب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را داشته اند و شدن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و محال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و اختصاص به انب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هم ندارد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هر که از آن ها متابعت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تواند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راه به مقامات و کمالات و کرامات آن ها دست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ابد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البته بدون تحد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نبوت و کذاب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مدع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پس اگر انسان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کند و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واضح و آشکار شود که در طاعت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غن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قادر و کر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رفاقت کرده و در معص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با عاجزتر و محتاجتر از خود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طبعا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گاه به معص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تما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و از قصر شاهنشاه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از کنار هرگونه ناز و نعمت و آباد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آسا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به کاروانسرا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خرابه و 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رود و با صاحب آن رف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 و همنش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حال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خود آن صاحبخانه هم راض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که رف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 او و با او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از هر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محروم گرد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تسه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طاعت و اجتناب از معص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راه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متوجه 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طاعت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تمام نعمت ها و خوش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و دارا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ها و عزت ها و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معص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عبارت است از محروم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و ناخوش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ندار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ذلت و</w:t>
      </w:r>
      <w:r w:rsidR="0014728E">
        <w:rPr>
          <w:rtl/>
          <w:lang w:bidi="fa-IR"/>
        </w:rPr>
        <w:t xml:space="preserve">...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8" w:name="_Toc425598889"/>
      <w:r>
        <w:rPr>
          <w:rtl/>
          <w:lang w:bidi="fa-IR"/>
        </w:rPr>
        <w:t>8 نه، وفات نکرده است!</w:t>
      </w:r>
      <w:bookmarkEnd w:id="8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ابوطالب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اراک به مکه رفته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خبر وفاتش به مردم اراک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مسجدها و تک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ها را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اه پوش کردند و عزادار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مجالس ختم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گرفته 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نزد مرحوم آقا نور آمد - همان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استادش مرحوم نراق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 xml:space="preserve">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فرموده بود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مجتهد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تنها شه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اول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است و من و تو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- و خبر وفات مرحوم ابوطالب را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داد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دست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گذاشت و سر به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انداخت و بعد از مقدار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تامل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نه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وفات نکرده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گفتند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آقا چه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خبر قطع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تمام شهر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اه پوش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مردم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مجالس ختم و عزا برپا کرده اند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بار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سر به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انداخت و توجه و تامل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نمود و سر برداشت و دوباره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وفات نکرده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عرض شد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شما از کجا خبر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فرموده بود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اعاظم از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فرشته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تمام جاها خبر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دهد و صدا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من صدا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را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شنوم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اکنون خبر و صدا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اگر ما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 علما 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بلاها به سر ما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آمد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آمد مثل جناب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ثم 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که هر چه بلا به سرش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آمد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مانش قو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بدون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که </w:t>
      </w:r>
      <w:r>
        <w:rPr>
          <w:rtl/>
          <w:lang w:bidi="fa-IR"/>
        </w:rPr>
        <w:lastRenderedPageBreak/>
        <w:t>دست از ولا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بردارد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حاضر نشد که 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زنده بماند و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جهت هم 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نکرد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بلاد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پر بود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علما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ما قدردان آن ها 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از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ما لا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بدل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رفتند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در زمان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اتشان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 که از آن ها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مساله هم بپرسد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قدر کتوم و ناشناخته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9" w:name="_Toc425598890"/>
      <w:r>
        <w:rPr>
          <w:rtl/>
          <w:lang w:bidi="fa-IR"/>
        </w:rPr>
        <w:t>9 خواندن نامه توسط آخوند ملا فتح علی در جیب قاصد بدون نگاه کردن به آن</w:t>
      </w:r>
      <w:bookmarkEnd w:id="9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عده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اصفهان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مرحوم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بزرگ نامه نوشته بودند و از اهال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از بعض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اصفهان - ترد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از بنده است - گلا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کرده بودند که از فتوا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تحر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تنباکو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استقبال نکرده اند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قاصد در حال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نامه در 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بش بود به خدمت مرحوم آخوند ملا فتح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مشرف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نامه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که در 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قاصد بود بدون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نگاه کنند از اول تا به آخر خوانده بودند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همه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صاحب کرامات و مقامات علم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و عمل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و لا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بدل کجا رفتند و رخت بربستند و بساط آن ها از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مردم برچ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شد و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خال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ماند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0" w:name="_Toc425598891"/>
      <w:r>
        <w:rPr>
          <w:rtl/>
          <w:lang w:bidi="fa-IR"/>
        </w:rPr>
        <w:t>10 ذکر خدا</w:t>
      </w:r>
      <w:bookmarkEnd w:id="10"/>
    </w:p>
    <w:p w:rsidR="006B7205" w:rsidRDefault="004D4B58" w:rsidP="004D4B58">
      <w:pPr>
        <w:pStyle w:val="libNormal"/>
        <w:rPr>
          <w:rtl/>
          <w:lang w:bidi="fa-IR"/>
        </w:rPr>
      </w:pPr>
      <w:r>
        <w:rPr>
          <w:rtl/>
          <w:lang w:bidi="fa-IR"/>
        </w:rPr>
        <w:t>سئوال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معنا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جمله</w:t>
      </w:r>
      <w:r w:rsidR="0014728E">
        <w:rPr>
          <w:rtl/>
          <w:lang w:bidi="fa-IR"/>
        </w:rPr>
        <w:t xml:space="preserve"> </w:t>
      </w:r>
      <w:r w:rsidR="0055251E" w:rsidRPr="0055251E">
        <w:rPr>
          <w:rStyle w:val="libAlaemChar"/>
          <w:rFonts w:eastAsia="KFGQPC Uthman Taha Naskh"/>
          <w:rtl/>
        </w:rPr>
        <w:t>(</w:t>
      </w:r>
      <w:r w:rsidR="0055251E" w:rsidRPr="0055251E">
        <w:rPr>
          <w:rStyle w:val="libAieChar"/>
          <w:rtl/>
        </w:rPr>
        <w:t>فاذکرونی اذکرکم</w:t>
      </w:r>
      <w:r w:rsidR="0055251E"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؛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18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(</w:t>
      </w:r>
      <w:r w:rsidR="006B7205">
        <w:rPr>
          <w:rtl/>
          <w:lang w:bidi="fa-IR"/>
        </w:rPr>
        <w:t xml:space="preserve">پس مرا 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اد کن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 xml:space="preserve">تا شما را 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اد کنم</w:t>
      </w:r>
      <w:r w:rsidR="0014728E">
        <w:rPr>
          <w:rtl/>
          <w:lang w:bidi="fa-IR"/>
        </w:rPr>
        <w:t xml:space="preserve">.) </w:t>
      </w:r>
      <w:r w:rsidR="006B7205">
        <w:rPr>
          <w:rtl/>
          <w:lang w:bidi="fa-IR"/>
        </w:rPr>
        <w:t>چ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ست</w:t>
      </w:r>
      <w:r w:rsidR="0014728E">
        <w:rPr>
          <w:rtl/>
          <w:lang w:bidi="fa-IR"/>
        </w:rPr>
        <w:t xml:space="preserve">؟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جواب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در برخ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تفاس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معنا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ذکر شده است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اذکرون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بالدعا اذکرکم بالاجابة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مرا با دعا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تا من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با اجابت آن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شما را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کنم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ات شارحه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آمده است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انا مع عبد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اذا ذکرن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فمن ذکرن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نفسه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ذکرتة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نفس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من ذکرن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ملا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ذکرته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ملا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منه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هرگاه بنده ام مرا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من با 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هر کس مرا در دل خود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او را در نزد خود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کنم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هر کس مرا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گروه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او را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گروه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بهتر از آن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خواهم نمود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ذکرن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ملا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ملا را 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اد خدا منتفع کند و خود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به ذکر خدا منتفع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ذکرته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ملا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نافع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بذکر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له</w:t>
      </w:r>
      <w:r w:rsidR="0014728E">
        <w:rPr>
          <w:rtl/>
          <w:lang w:bidi="fa-IR"/>
        </w:rPr>
        <w:t>.؛ (</w:t>
      </w:r>
      <w:r>
        <w:rPr>
          <w:rtl/>
          <w:lang w:bidi="fa-IR"/>
        </w:rPr>
        <w:t>او را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گروه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بهتر از آدم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کنم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به گونه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آن ها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که او را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بهره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1" w:name="_Toc425598892"/>
      <w:r>
        <w:rPr>
          <w:rtl/>
          <w:lang w:bidi="fa-IR"/>
        </w:rPr>
        <w:t>11 همان آقا که در گوش تو بسم الله خوانده...</w:t>
      </w:r>
      <w:bookmarkEnd w:id="11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نقل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روز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مرحوم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انصار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اثنا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درس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شاگردانش که همواره در درسش حاضر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 و مطالب را درک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آن روز درس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فهمد و گاه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اشکال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بعد از درس از کنار او گذشت و به او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همان آقا که در گوش تو بسم الله خوانده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 تا آخر حمد تلاوت نموده است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2" w:name="_Toc425598893"/>
      <w:r>
        <w:rPr>
          <w:rtl/>
          <w:lang w:bidi="fa-IR"/>
        </w:rPr>
        <w:t>12 حفظ کل قرآن به عنایت امیر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 xml:space="preserve">ان </w:t>
      </w:r>
      <w:r w:rsidR="0055251E" w:rsidRPr="0055251E">
        <w:rPr>
          <w:rStyle w:val="libAlaemChar"/>
          <w:rtl/>
        </w:rPr>
        <w:t>عليه‌السلام</w:t>
      </w:r>
      <w:bookmarkEnd w:id="12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حضرت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چند کلمه در گوشم فرمود و من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دانستم که چه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بعد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که حافظ کل قرآن هستم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3" w:name="_Toc425598894"/>
      <w:r>
        <w:rPr>
          <w:rtl/>
          <w:lang w:bidi="fa-IR"/>
        </w:rPr>
        <w:lastRenderedPageBreak/>
        <w:t>13 بابا! میان انگشتان آقا را می بینم</w:t>
      </w:r>
      <w:bookmarkEnd w:id="13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تراجم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سلف مراجعه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افراد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آن ها بوده اند که صاحب کرامات و معنو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بوده اند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هم در علم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صاحب کرامت بوده اند و هم در عمل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و عبود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جمع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او دو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کرامت است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پسر ناب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را نزد مرحوم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جعفر شوشتر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برده بود که به جهت استشفا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حمد بخواند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فرموده بود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ما جوان ها هنوز حال و نفس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رها را ندار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نزد پدرم برو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نزد پدر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رفته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هم دست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چشم بچه گذاشته و مشغول خواندن 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حمد شده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مقدار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خوانده بود بچه گفته بود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بابا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از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انگشتان آقا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حمد تمام شده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همه جا و همه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را کاملا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بود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4" w:name="_Toc425598895"/>
      <w:r>
        <w:rPr>
          <w:rtl/>
          <w:lang w:bidi="fa-IR"/>
        </w:rPr>
        <w:t>14 نمی دانم!</w:t>
      </w:r>
      <w:bookmarkEnd w:id="14"/>
      <w:r>
        <w:rPr>
          <w:rtl/>
          <w:lang w:bidi="fa-IR"/>
        </w:rPr>
        <w:t xml:space="preserve"> </w:t>
      </w:r>
    </w:p>
    <w:p w:rsidR="006B7205" w:rsidRDefault="006B7205" w:rsidP="004D4B58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- از شاگردان مرحوم آخوند اردکان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- که بعد از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بزرگ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خود را اعلم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در کربلا به درس آخوند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رفتم و کربلا در آن زمان مرکز علم اصول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نجف اشرف مرکز فقه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نقل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هم شهر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از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زد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اردکان به کربلا آمدند و گفتند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به خدمت آخوند برس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به هر حال وقت گرفت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قرار شد وقت خاص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خدمت آخوند برس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همراه با جماعت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زوار به خدمت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در حال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ما جلو حرکت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آن ها دنبال سر ما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وارد شد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من که شاگرد آخوند بودم به عنوان </w:t>
      </w:r>
      <w:r w:rsidR="004D4B58">
        <w:rPr>
          <w:rtl/>
          <w:lang w:bidi="fa-IR"/>
        </w:rPr>
        <w:t>سئوال</w:t>
      </w:r>
      <w:r>
        <w:rPr>
          <w:rtl/>
          <w:lang w:bidi="fa-IR"/>
        </w:rPr>
        <w:t xml:space="preserve">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اظهار مراحل فضل و علم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و فقاهت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مساله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که خود را در آن کاملا آماده کرده بودم مطرح نمودم و خوب آن را تقر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و تقر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کردم و به آخر رساندم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البته به </w:t>
      </w:r>
      <w:r>
        <w:rPr>
          <w:rtl/>
          <w:lang w:bidi="fa-IR"/>
        </w:rPr>
        <w:lastRenderedPageBreak/>
        <w:t xml:space="preserve">صورت </w:t>
      </w:r>
      <w:r w:rsidR="004D4B58">
        <w:rPr>
          <w:rtl/>
          <w:lang w:bidi="fa-IR"/>
        </w:rPr>
        <w:t>سئوال</w:t>
      </w:r>
      <w:r>
        <w:rPr>
          <w:rtl/>
          <w:lang w:bidi="fa-IR"/>
        </w:rPr>
        <w:t xml:space="preserve">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کاملا علم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استدلال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منتظر جواب بودم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آخوند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به من اشاره کرد که نزد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نزد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رفتم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آهسته در گوشم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دانم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سخن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من اثر کرد و رنگ و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 سرخ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ساکت محض شدم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آخوند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خواست به من بفهماند که نبا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کار را کرد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فردا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روز که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زوار به مسافرخانه رفتم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پنجره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کوچه صدا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به هم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چه قدر صحبت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آخوند همه را با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کلمه جواب داد</w:t>
      </w:r>
      <w:r w:rsidR="0014728E">
        <w:rPr>
          <w:rtl/>
          <w:lang w:bidi="fa-IR"/>
        </w:rPr>
        <w:t xml:space="preserve">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بالاخره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استاد و شاگرد امت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ازات عجا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و غرا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داشتند و حرف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ظاهر رک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اما به جا و به موقع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کلماتشان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بود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5" w:name="_Toc425598896"/>
      <w:r>
        <w:rPr>
          <w:rtl/>
          <w:lang w:bidi="fa-IR"/>
        </w:rPr>
        <w:t>15 من غیبت را اختیار می کردم!</w:t>
      </w:r>
      <w:bookmarkEnd w:id="15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اگر خداوند اجازه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 که از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ان محرمات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انسان مرتکب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ما را در آن مخ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نظر شما آن کار حرام کدام است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هر کس حرام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او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من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بت را اخت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کردم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آتش و سوز دلم خاموش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و از غصه ها راحت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اسم طرف را در بدگو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و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ببرم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لذا اگر خدا اجازه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 از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ان گناهان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اخت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کنم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بت را انتخاب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6" w:name="_Toc425598897"/>
      <w:r>
        <w:rPr>
          <w:rtl/>
          <w:lang w:bidi="fa-IR"/>
        </w:rPr>
        <w:t>16 دیدیم نه بابا ممکن است!</w:t>
      </w:r>
      <w:bookmarkEnd w:id="16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حاج آقا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قم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بود که در مجلسش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بت نشود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معاصر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به او اعتراض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 که تو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گذار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حرف بزن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فورا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یی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بت نکن</w:t>
      </w:r>
      <w:r w:rsidR="0014728E">
        <w:rPr>
          <w:rtl/>
          <w:lang w:bidi="fa-IR"/>
        </w:rPr>
        <w:t xml:space="preserve">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مرحوم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عبدالهاد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راز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که حاج آقا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در ترک و جلوگ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بت داشت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دارا بود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ما در ابتدا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محال است که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داشته باشد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او اختلاط و معاشرت 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نه بابا ممکن است و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هم محال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7" w:name="_Toc425598898"/>
      <w:r>
        <w:rPr>
          <w:rtl/>
          <w:lang w:bidi="fa-IR"/>
        </w:rPr>
        <w:t>17 کراماتی از مرحوم سید بحرالعلوم</w:t>
      </w:r>
      <w:bookmarkEnd w:id="17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بحرالعلوم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در مکه اقامت داشته زندگ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در آن جا اشراف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بوده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تشر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فات و مخارج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است و رفت و آمد و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زمان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توسط صاحب مفتاح الکرامة</w:t>
      </w:r>
      <w:r w:rsidR="0014728E">
        <w:rPr>
          <w:rtl/>
          <w:lang w:bidi="fa-IR"/>
        </w:rPr>
        <w:t xml:space="preserve">،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، </w:t>
      </w:r>
      <w:r>
        <w:rPr>
          <w:rtl/>
          <w:lang w:bidi="fa-IR"/>
        </w:rPr>
        <w:t>مقدار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غذا و چند اشرف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فرستد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در عمرم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غذا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نخورده بودم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روز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خادم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به او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خرج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تمام شده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نامه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صورت برات و حواله به او داد و محل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در پشت صفا آدرس داد که در بازارچه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جا دکان تاجر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برو از او بگ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خادم رفت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حواله را به او داد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آن تاجر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با احترام مقدار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پول به خادم تقد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مانند گذشته مشغول هز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نه کردن آن شد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بعد از مدت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خادم به همان جا رفت تا تاجر و دکان او را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هر چه گشت اثر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آن محله و بازارچه و دکان ها در پشت صفا ند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از آن تاجر گرفته بود هم چنان باق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 و آن را خرج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8" w:name="_Toc425598899"/>
      <w:r>
        <w:rPr>
          <w:rtl/>
          <w:lang w:bidi="fa-IR"/>
        </w:rPr>
        <w:t>18 از استجابت دعای خود خبر می دهند</w:t>
      </w:r>
      <w:bookmarkEnd w:id="18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انصار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مرحوم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دزفول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اظهار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دارد که بعد از فوت</w:t>
      </w:r>
      <w:r w:rsidR="0014728E">
        <w:rPr>
          <w:rtl/>
          <w:lang w:bidi="fa-IR"/>
        </w:rPr>
        <w:t xml:space="preserve">، </w:t>
      </w:r>
      <w:r w:rsidR="00CD7626" w:rsidRPr="00CD7626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بر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نماز بخواند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از خدا </w:t>
      </w:r>
      <w:r>
        <w:rPr>
          <w:rtl/>
          <w:lang w:bidi="fa-IR"/>
        </w:rPr>
        <w:lastRenderedPageBreak/>
        <w:t>خواسته ام که شما بر من نماز بخوان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مستجاب شده است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و همان گونه که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فرموده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اتفاق افتاد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جا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ابن طاووس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CD7626" w:rsidRPr="00CD7626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خبر استجابت دعا بعد از گذشت سه روز از وقت دعا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دهند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9" w:name="_Toc425598900"/>
      <w:r>
        <w:rPr>
          <w:rtl/>
          <w:lang w:bidi="fa-IR"/>
        </w:rPr>
        <w:t>19 دعا به نحو تعدد مطلوب</w:t>
      </w:r>
      <w:bookmarkEnd w:id="19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دعاها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وارده در امکنه و ازمنه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خاص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اختصاص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گونه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نتوان در وقت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خواند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بلکه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دستورها به نحو تعدد مطلوب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دعا را در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آن زمان و مکان خواند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0" w:name="_Toc425598901"/>
      <w:r>
        <w:rPr>
          <w:rtl/>
          <w:lang w:bidi="fa-IR"/>
        </w:rPr>
        <w:t>20 دعا کردن به زبان همه ی اهل ایمان</w:t>
      </w:r>
      <w:bookmarkEnd w:id="20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خوب است انسان دعاها را به زبان همه اهل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اح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و اموات آنان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بخواند و مضام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آن ها را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همه بخواهد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1" w:name="_Toc425598902"/>
      <w:r>
        <w:rPr>
          <w:rtl/>
          <w:lang w:bidi="fa-IR"/>
        </w:rPr>
        <w:t>21 عدم منافات حزن، دعا و گریه با تسلیم</w:t>
      </w:r>
      <w:bookmarkEnd w:id="21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انما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رحم [ الله</w:t>
      </w:r>
      <w:r w:rsidR="00A13218">
        <w:rPr>
          <w:rtl/>
          <w:lang w:bidi="fa-IR"/>
        </w:rPr>
        <w:t>]</w:t>
      </w:r>
      <w:r>
        <w:rPr>
          <w:rtl/>
          <w:lang w:bidi="fa-IR"/>
        </w:rPr>
        <w:t xml:space="preserve"> من عباده الرحما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بندگان مهربان خود رحم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حزن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دعا و توسل با تسل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رضا به قضا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منافات ندارد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نقل شده است که رسول خدا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 سوگ فرزندش ابراه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حضرت جعفر و حمزه - سلام الله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هم - 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کردند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دستور 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حضرت حمزه 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آمده است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2" w:name="_Toc425598903"/>
      <w:r>
        <w:rPr>
          <w:rtl/>
          <w:lang w:bidi="fa-IR"/>
        </w:rPr>
        <w:lastRenderedPageBreak/>
        <w:t>22 اگر کسی اهلیت داشته باشد، در و دیوار معلم او خواهند بود...</w:t>
      </w:r>
      <w:bookmarkEnd w:id="22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معرفة الله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اعظم العبادات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تکال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ف مقدمه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معرفت خدا هستند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معرفت خدا واجب و مطلوب نفس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اگر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اهل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داشته باشد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طالب معرفت باشد و در طلب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و خلوص داشته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وار به اذن الله معلمش خواهند بود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گرنه سخن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غمبر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هم در او اثر نخواهد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چنان که در ابوجهل اثر نکرد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3" w:name="_Toc425598904"/>
      <w:r>
        <w:rPr>
          <w:rtl/>
          <w:lang w:bidi="fa-IR"/>
        </w:rPr>
        <w:t>23 گویا به کلی از عین الله الناظرة غافل هستیم!</w:t>
      </w:r>
      <w:bookmarkEnd w:id="23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عصمت و طهارت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بندگان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هستند که علم و صوابشان مطرد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است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داشتن مقام عصمت نه خطا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 و نه خط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ئه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امام زمان -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-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الله الناظرة السامعة و لسانه الناطق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الباسطة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؛ (</w:t>
      </w:r>
      <w:r>
        <w:rPr>
          <w:rtl/>
          <w:lang w:bidi="fa-IR"/>
        </w:rPr>
        <w:t>چشم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گوش شنوا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زبان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و دست گشاده خداوند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است و از اقوال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افعال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افکار 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ما اطلاع دارد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مع ذلک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ما ائمه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و به خصوص امام زمان -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- را حاضر و ناظر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مانند عامه اصلا زنده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به کل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آن حضرت غافل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4" w:name="_Toc425598905"/>
      <w:r>
        <w:rPr>
          <w:rtl/>
          <w:lang w:bidi="fa-IR"/>
        </w:rPr>
        <w:t xml:space="preserve">24 راه نیل به شرح صدر در زمان غیبت امام </w:t>
      </w:r>
      <w:r w:rsidR="0055251E" w:rsidRPr="0055251E">
        <w:rPr>
          <w:rStyle w:val="libAlaemChar"/>
          <w:rtl/>
        </w:rPr>
        <w:t>عليه‌السلام</w:t>
      </w:r>
      <w:bookmarkEnd w:id="24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خدا کند راه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شرح صدر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به واسطه ر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سمان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تح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قلب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مان برطرف شود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فرج ولو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ساعت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مرحله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بعد از آن روشنا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روشنا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هم فرج ما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فکر کرده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راه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مطلب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ائمه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مطلب را با ما اتمام حجت کرده اند </w:t>
      </w:r>
      <w:r>
        <w:rPr>
          <w:rtl/>
          <w:lang w:bidi="fa-IR"/>
        </w:rPr>
        <w:lastRenderedPageBreak/>
        <w:t>و لذا فرموده اند</w:t>
      </w:r>
      <w:r w:rsidR="0014728E">
        <w:rPr>
          <w:rtl/>
          <w:lang w:bidi="fa-IR"/>
        </w:rPr>
        <w:t>: (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دعا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البته نه لقلقه زبان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فرموده اند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تمسکوا بالامر الاول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عن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در وقا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ع و رو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دادها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تازه آن گونه که در گذشته عمل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کرد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 عمل کن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 xml:space="preserve">ائمه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ما </w:t>
      </w:r>
      <w:r w:rsidR="00937235" w:rsidRPr="00937235">
        <w:rPr>
          <w:rStyle w:val="libAlaemChar"/>
          <w:rtl/>
        </w:rPr>
        <w:t>عليهم‌السلام</w:t>
      </w:r>
      <w:r w:rsidR="006B7205">
        <w:rPr>
          <w:rtl/>
          <w:lang w:bidi="fa-IR"/>
        </w:rPr>
        <w:t xml:space="preserve"> به ما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اد داده اند که به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ق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ات عمل کن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 xml:space="preserve">و هر جا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ق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نداشت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م توقف و احت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اط نما</w:t>
      </w:r>
      <w:r>
        <w:rPr>
          <w:rtl/>
          <w:lang w:bidi="fa-IR"/>
        </w:rPr>
        <w:t>یی</w:t>
      </w:r>
      <w:r w:rsidR="006B7205"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5" w:name="_Toc425598906"/>
      <w:r>
        <w:rPr>
          <w:rtl/>
          <w:lang w:bidi="fa-IR"/>
        </w:rPr>
        <w:t>25 وجدتک اهلا للعبادة قصه ی شمع و پروانه است</w:t>
      </w:r>
      <w:bookmarkEnd w:id="25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ائمه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اطهار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هم ترس از جهنم داشتند و هم طمع به بهشت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عبادت را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خوف و طمع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را جمله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وجدتک اهلا للعبادة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فعبدتک</w:t>
      </w:r>
      <w:r w:rsidR="0014728E">
        <w:rPr>
          <w:rtl/>
          <w:lang w:bidi="fa-IR"/>
        </w:rPr>
        <w:t xml:space="preserve">.؛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تو را 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سته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پرستش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افتم و پرست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به دست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دهد که چرا عبادت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بلکه قصه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شمع و پروانه است</w:t>
      </w:r>
      <w:r w:rsidR="0014728E">
        <w:rPr>
          <w:rtl/>
          <w:lang w:bidi="fa-IR"/>
        </w:rPr>
        <w:t xml:space="preserve">؛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اهلا لان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طلب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راد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عبد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تو را اهل عبادت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افتم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اهل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مطلوب و مراد و معبود باش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6" w:name="_Toc425598907"/>
      <w:r>
        <w:rPr>
          <w:rtl/>
          <w:lang w:bidi="fa-IR"/>
        </w:rPr>
        <w:t>26 مردوخ و جریان بیرون آوردن تیر از پای امیر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 xml:space="preserve">ان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درحال نماز</w:t>
      </w:r>
      <w:bookmarkEnd w:id="26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فرماندار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کرمان در رژ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پهلو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شب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غد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مجلس جشن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برپا نمود در آن مجلس مردوخ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شرکت داشت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مداح در ضمن خواندن اشعار و مد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حه سرا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حضرت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 xml:space="preserve">ان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جر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رون آوردن 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از پا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مبارک آن حضرت در حال نماز و عدم التفات و توجه آن بزرگوار به آن اشاره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جناب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مردوخ که پا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منبر نشسته بود رو کرد به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شهردار و با صدا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بلند فر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زد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فرماندار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ها افسانه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؟!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فرماندار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اعتراض او در آن مجلس و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آن جمع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مثل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کوه بر سر من فرود آمد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خود گفتم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شب غد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است خوب است مستبشر و شادمان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من پاسخ او را ندهم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اگر جواب ندهم شکست اسلام و مذهب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از 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او عالم است و من از اهل علم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تا جواب کاف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او بدهم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بحث و مجادله نما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لحظه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به من الهام شد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مرتبه به ذهنم خطور کرد که بگو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آقا شما قرآن خوانده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بله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گفتم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چه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د که خداوند متعال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فلما راینه و اکبرنه، و قطعن ایدیهن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41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چون زنان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وسف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او را بزرگ انگاشته و دست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را 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14728E">
        <w:rPr>
          <w:rtl/>
          <w:lang w:bidi="fa-IR"/>
        </w:rPr>
        <w:t xml:space="preserve">. </w:t>
      </w:r>
    </w:p>
    <w:p w:rsidR="006B7205" w:rsidRDefault="006B7205" w:rsidP="00620C6F">
      <w:pPr>
        <w:pStyle w:val="libNormal"/>
        <w:rPr>
          <w:rtl/>
          <w:lang w:bidi="fa-IR"/>
        </w:rPr>
      </w:pPr>
      <w:r>
        <w:rPr>
          <w:rtl/>
          <w:lang w:bidi="fa-IR"/>
        </w:rPr>
        <w:t>زنان مصر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مجلس زل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خا جمال مخلوق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ها کجا و تجل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حضرت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نماز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آمد کجا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آن ها با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دن جمال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وسف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محو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دار جمال او شدند 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دست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را 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پس جا داشت حضرت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 xml:space="preserve">ان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هم در حال نماز در برابر تجل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انوار اله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مشاهده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جلال و جمال حضرت حق غرق شده و متوجه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رون آمدن 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از پا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مبارکشان نگردد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سخن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کانه القم حجرا</w:t>
      </w:r>
      <w:r w:rsidR="0014728E">
        <w:rPr>
          <w:rtl/>
          <w:lang w:bidi="fa-IR"/>
        </w:rPr>
        <w:t>. ؛ (</w:t>
      </w:r>
      <w:r>
        <w:rPr>
          <w:rtl/>
          <w:lang w:bidi="fa-IR"/>
        </w:rPr>
        <w:t>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سنگ به دهان او انداختند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لذا سرش را به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انداخت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نگفت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نقل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رون آوردن 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از پا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حضرت به ارشاد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 xml:space="preserve">حضرت امام حسن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بوده است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7" w:name="_Toc425598908"/>
      <w:r>
        <w:rPr>
          <w:rtl/>
          <w:lang w:bidi="fa-IR"/>
        </w:rPr>
        <w:t>27 انسان و ظرفیت تعلیم اسما با مسمیات</w:t>
      </w:r>
      <w:bookmarkEnd w:id="27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که 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دند معجون آدم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آب و گل ساخته شده و سنگ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و غضب و شهوت و جنگ و خونر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فساد از او بر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گفتند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ها </w:t>
      </w:r>
      <w:r>
        <w:rPr>
          <w:rtl/>
          <w:lang w:bidi="fa-IR"/>
        </w:rPr>
        <w:lastRenderedPageBreak/>
        <w:t>مثل ما سبک و آسمان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ستند و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توانند پرواز کنند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خداوند با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آزما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به آن ها فهماند که بشر خاک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تواند بالاتر از ملا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که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چنان که فرمود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و علم ءادم الاسما کلها ثم عرضهم علی الملئکة فقال انبؤ نی باسما هولا ان کنتم صادقین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45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تمام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اسما [و کمالات</w:t>
      </w:r>
      <w:r w:rsidR="00A13218">
        <w:rPr>
          <w:rtl/>
          <w:lang w:bidi="fa-IR"/>
        </w:rPr>
        <w:t>]</w:t>
      </w:r>
      <w:r>
        <w:rPr>
          <w:rtl/>
          <w:lang w:bidi="fa-IR"/>
        </w:rPr>
        <w:t xml:space="preserve"> خود را به آدم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آموخت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سپس آن ها را بر ملا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که عرضه نمود و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اگر راست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د [که برتر از آدم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د]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اسما [ و کمالات</w:t>
      </w:r>
      <w:r w:rsidR="00A13218">
        <w:rPr>
          <w:rtl/>
          <w:lang w:bidi="fa-IR"/>
        </w:rPr>
        <w:t>]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نان را به من بگو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6B7205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عن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بشر ظرف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ت تعل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م اسما همراه با مسم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ات را دارد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نه اسم تنها بدون مسم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را</w:t>
      </w:r>
      <w:r w:rsidR="0014728E">
        <w:rPr>
          <w:rtl/>
          <w:lang w:bidi="fa-IR"/>
        </w:rPr>
        <w:t xml:space="preserve">؛ </w:t>
      </w:r>
      <w:r w:rsidR="006B7205">
        <w:rPr>
          <w:rtl/>
          <w:lang w:bidi="fa-IR"/>
        </w:rPr>
        <w:t>ول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افسوس که ما به همان سنگ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و به همان حالت خاک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باق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مانده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چنان که خداوند در جا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گر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فرما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و لکنه اخلد الی الارض و اتبع هوئه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46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کن به زم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آورد و از هوا و هوس خو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نمود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8" w:name="_Toc425598909"/>
      <w:r>
        <w:rPr>
          <w:rtl/>
          <w:lang w:bidi="fa-IR"/>
        </w:rPr>
        <w:t>28 تبعیت پیغمبر لاحق افضل از احکام پیامبر سابق</w:t>
      </w:r>
      <w:bookmarkEnd w:id="28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احکام کل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در مقام انشا و جعل در لوح محفوظ به نحو قضا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و مق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به تحقق موضوع خارج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با تحقق موضوع در خارج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مقام فعل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به توسط ملک به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غمبر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وح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به واسطه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به مردم ابلاغ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احکام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توسط حوار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 حضرت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اوص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غمبر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راو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نقل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همگ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لوح محفوظ حکا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 و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ها راو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احکام انشائ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هستند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تبع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از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غمبر سابق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معنا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تبع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از خدا و احکام کل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ثابته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نه </w:t>
      </w:r>
      <w:r>
        <w:rPr>
          <w:rtl/>
          <w:lang w:bidi="fa-IR"/>
        </w:rPr>
        <w:lastRenderedPageBreak/>
        <w:t>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غمبر مفضول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رو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حضرت ابراه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از لحاظ زمان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 حضرت موس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620C6F" w:rsidRPr="00620C6F">
        <w:rPr>
          <w:rStyle w:val="libAlaemChar"/>
          <w:rtl/>
        </w:rPr>
        <w:t>عليهما‌السلام</w:t>
      </w:r>
      <w:r>
        <w:rPr>
          <w:rtl/>
          <w:lang w:bidi="fa-IR"/>
        </w:rPr>
        <w:t xml:space="preserve"> متقدم بود</w:t>
      </w:r>
      <w:r w:rsidR="0014728E">
        <w:rPr>
          <w:rtl/>
          <w:lang w:bidi="fa-IR"/>
        </w:rPr>
        <w:t xml:space="preserve">،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آن دو افضل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غمبر اکرم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که لاحق بر همه و از همه افضل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اتفاق و اجماع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تابع 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عت خو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بوده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البته در افضل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عت لاحق بر سابق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افضل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در تمام جزئ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احکام شرط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بلکه مجموع من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المجموع لازم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احکام اله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مق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به زمان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مکان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قوم و طا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فه خاص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تابع موضوع است و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زنج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روم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اه و سف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در هر عصر و زمان و هر مصر و مکان ثابت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9" w:name="_Toc425598910"/>
      <w:r>
        <w:rPr>
          <w:rtl/>
          <w:lang w:bidi="fa-IR"/>
        </w:rPr>
        <w:t>29 رؤ یت اغیار مانع از ذکر خدا است</w:t>
      </w:r>
      <w:bookmarkEnd w:id="29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عج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- به گمانم در کتاب غررالحکم - آمده است که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از آن استفاده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انسان غافل از ذکر خدا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اد عمر و و بکر است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پس منظور از اغ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که مانع از ذکر خداست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آدم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خوب هستند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البته عده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هستند که ذکر آن ها ذکر الله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شرط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دارد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الذکر تنو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</w:t>
      </w:r>
      <w:r w:rsidR="0014728E">
        <w:rPr>
          <w:rtl/>
          <w:lang w:bidi="fa-IR"/>
        </w:rPr>
        <w:t>؛ (</w:t>
      </w:r>
      <w:r>
        <w:rPr>
          <w:rtl/>
          <w:lang w:bidi="fa-IR"/>
        </w:rPr>
        <w:t>به نوران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ذاکر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افزا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ممکن است مقصود از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ذکرکم الله رؤ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ته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؛ (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دارش شما را 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اد 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آورد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 xml:space="preserve">رؤ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الناس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لله</w:t>
      </w:r>
      <w:r w:rsidR="0014728E">
        <w:rPr>
          <w:rtl/>
          <w:lang w:bidi="fa-IR"/>
        </w:rPr>
        <w:t>.؛ (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دن غافل از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خدا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که مقابل ذکر خدا است باشد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فقهرا رؤ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ته و ذکره لله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ذکر الله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فالذاکر لله مذکر رؤ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لا الناس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له تعال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>.؛ (</w:t>
      </w:r>
      <w:r>
        <w:rPr>
          <w:rtl/>
          <w:lang w:bidi="fa-IR"/>
        </w:rPr>
        <w:t>پس قهرا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دن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از او خدا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موجب افزا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ذکر خدا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ننده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پس رؤ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ذاکر خدا است مذکر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 خلاف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از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خداوند متعال غافل است</w:t>
      </w:r>
      <w:r w:rsidR="0014728E">
        <w:rPr>
          <w:rtl/>
          <w:lang w:bidi="fa-IR"/>
        </w:rPr>
        <w:t xml:space="preserve">.)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0" w:name="_Toc425598911"/>
      <w:r>
        <w:rPr>
          <w:rtl/>
          <w:lang w:bidi="fa-IR"/>
        </w:rPr>
        <w:lastRenderedPageBreak/>
        <w:t>30 معلوم نیست کار ما بهتر از کار او باشد!</w:t>
      </w:r>
      <w:bookmarkEnd w:id="30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استاد ما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شب ها درس خارج اصول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شب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به منبر رفته بود مقدار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- البته تا حد مزاحمت با درس - طول داد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شاگردان به صدا در آمدند که چرا طول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استاد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معلوم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کار ما بهتر از کار او باشد</w:t>
      </w:r>
      <w:r w:rsidR="0014728E">
        <w:rPr>
          <w:rtl/>
          <w:lang w:bidi="fa-IR"/>
        </w:rPr>
        <w:t xml:space="preserve">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خوب است که انسان اسم خود را در هر کار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بنو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سد و خود را 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گرداند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فردا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امت معلوم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کدام قبول و کدام رد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لذا 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سته است انسان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اکتفا نکند که عالم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مبلغ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فلان کاره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همه رد شود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اعمال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شروط و موانع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دارد که 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هنگام عمل رعا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نشوند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انسان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در کار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 و نحوه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انجام آن فکر کند و فکرش موجب ابتکار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باشد که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 به هدف مف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باشد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1" w:name="_Toc425598912"/>
      <w:r>
        <w:rPr>
          <w:rtl/>
          <w:lang w:bidi="fa-IR"/>
        </w:rPr>
        <w:t>31 چه قدر به مرگ نزدیکیم، ولی در فکر آن نیستیم!</w:t>
      </w:r>
      <w:bookmarkEnd w:id="31"/>
      <w:r>
        <w:rPr>
          <w:rtl/>
          <w:lang w:bidi="fa-IR"/>
        </w:rPr>
        <w:t xml:space="preserve"> </w:t>
      </w:r>
    </w:p>
    <w:p w:rsidR="004D0522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انسان چه قدر به مرگ نزد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است و در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حال چه قدر آن را دور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پندارد و از آن غافل است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در خواب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که عزرا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ل به من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شما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استراحت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مرد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بلکه تنها وقت مرگ معلوم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مظمون ما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هر شب در عوالم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برزخ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اخت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ارش دست ما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چنان که قرآن 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قضی علیها الموت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51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مرگ را به صورت حتم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 آن نوشته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فیمسک التی قضی علیها الموت و یرسل الاخوی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52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آن گاه نفس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که خداوند مرگ او را حتم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نموده نگاه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دارد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رها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 در سجده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نخست بعد از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دار شدن از خواب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انجام نماز شب مستحب وارد شده است که گفته شود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الحمد لله الذ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بعد ما اماتن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سپاس خدا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را که مرا بعد از مرگ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زنده گردان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همه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از مرگ غافل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بله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اشخاص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بودند که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شه مه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و منتظر و 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اد مرگ بودند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2" w:name="_Toc425598913"/>
      <w:r>
        <w:rPr>
          <w:rtl/>
          <w:lang w:bidi="fa-IR"/>
        </w:rPr>
        <w:t>32 حالات حاج آقا حسین فاطمی - رحمة الله - درحال وفات</w:t>
      </w:r>
      <w:bookmarkEnd w:id="32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حاج آقا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فاطم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CD7626" w:rsidRPr="00CD7626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در رابطه با حال وفاتش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من از خدا دو حاجت دارم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اول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با حال مناسب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بروم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دوم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حال مناسب با من تا آخر محفوظ باشد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وقت وفاتش مکرر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نمازم را که خوانده 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شامم را هم خورده ام حضرت رسول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هم که فرمود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من کان آخر کلامه لا اله الا الله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دخل الجنة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هر کس آخر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سخنش کلمه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لا اله الا الله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وارد بهشت خواهد 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سپس چند بار تهل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باز دوباره مطلب را تکرار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 و سپس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حال خوب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منتظر چه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چه هستند</w:t>
      </w:r>
      <w:r w:rsidR="0014728E">
        <w:rPr>
          <w:rtl/>
          <w:lang w:bidi="fa-IR"/>
        </w:rPr>
        <w:t xml:space="preserve">؟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حال از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رفت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خوشا به سعادت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با حال خوب از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برود و در آخرت خوب مورد استقبال قرار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3" w:name="_Toc425598914"/>
      <w:r>
        <w:rPr>
          <w:rtl/>
          <w:lang w:bidi="fa-IR"/>
        </w:rPr>
        <w:lastRenderedPageBreak/>
        <w:t>33 احتیاط مرحوم آقا سید عباس شاهرودی در مصرف وجوهات شرعیه</w:t>
      </w:r>
      <w:bookmarkEnd w:id="33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پدرش نقل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 که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نزد مرحوم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عباس شاهرود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آمد تا ده هزار تومان وجوهات به او بپردازد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قبول نکرد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نزد پدر من آمد که واسطه شود 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قبول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عباس به پدرم فرموده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حال که اصرار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وجه را قبول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نزد شما باشد و به هر کس که حواله داده شد بپرداز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پدرم قبول کرد و پول ها نزد پدرم بود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اشخاص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به پدرم حواله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تا آن که روز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دکان پدرم آمد و پرس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از پول ها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مانده است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پدرم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نه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تمام شده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4" w:name="_Toc425598915"/>
      <w:r>
        <w:rPr>
          <w:rtl/>
          <w:lang w:bidi="fa-IR"/>
        </w:rPr>
        <w:t>34 تا قرآن در دست مسلمانان است...</w:t>
      </w:r>
      <w:bookmarkEnd w:id="34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در مجلس شورا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نفر از نما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ندگان در حال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نطق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 و قرآن را به دست گرفته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کتاب در دست مسلمانان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بر آن ها حکومت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تا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مطلب آن که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صد سال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در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مان نامه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سردمداران فرقه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آمده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مصحف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نقص شود و به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عرب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ترجمه گردد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قرار است حکومت دولت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دست خود مسلمانان باشد و کفار به واسطه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دست نشانده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بر ما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طره داشته باشند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را روشن است که ترجمه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قرآن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قرآن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مقصودشان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که قرآن در دست مسلمانان نباشد تا بر آن ها حکومت کنند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قرآن نظ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تورات و انج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فعل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باشد که به زبان فارس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 ترجمه و چاپ شده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قرار است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برائت از مشرک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سب و لعن کفار از قرآن اسقاط گردد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فقط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مربوط به خداپرست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بماند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مثل تورات و انج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فعل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lastRenderedPageBreak/>
        <w:t>و گاه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 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منتخب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به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قرآن چاپ شود 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کل قرآن در دست ها نباشد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لا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 القرآن الا درسه [ رسمه</w:t>
      </w:r>
      <w:r w:rsidR="00A13218">
        <w:rPr>
          <w:rtl/>
          <w:lang w:bidi="fa-IR"/>
        </w:rPr>
        <w:t>]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البته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صورت درس قرآن هم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درس بعض قرآن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 تمام قرآن</w:t>
      </w:r>
      <w:r w:rsidR="0014728E">
        <w:rPr>
          <w:rtl/>
          <w:lang w:bidi="fa-IR"/>
        </w:rPr>
        <w:t xml:space="preserve">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نبا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مطلب را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شه عنوان کرد تا مسلمانان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دار شوند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مسلمانان را تنبه 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استعمارگران و کفار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ال دارند از هر راه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به هر 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شده قرآن را از دست آن ها بگ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14728E">
        <w:rPr>
          <w:rtl/>
          <w:lang w:bidi="fa-IR"/>
        </w:rPr>
        <w:t xml:space="preserve">. 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حکومت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قرآن چاپ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توانند قرآن را چاپ کنند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معلوم است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که خودشان به دست مسلمانان داده اند خودشان هم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توانند پس بگ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رند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تغ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ر دهند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ابتدا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ئت اجتماع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قرآن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رند و به صورت اجزا و جزوات به دست مسلمانان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دهند و کم کم آن اجزا را هم از دستشان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14728E">
        <w:rPr>
          <w:rtl/>
          <w:lang w:bidi="fa-IR"/>
        </w:rPr>
        <w:t xml:space="preserve">.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ابتدا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منتخبه و مجموعه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مواعظ و حکم و 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و قصص قرآن و در نت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جه قرآن ناقص را به دست مردم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دهندت بعد همان را هم به آسان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دست آن ها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ما هم با همه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توطئه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دشمنان در خواب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پس 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تا بب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دشمن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ما چه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5" w:name="_Toc425598916"/>
      <w:r>
        <w:rPr>
          <w:rtl/>
          <w:lang w:bidi="fa-IR"/>
        </w:rPr>
        <w:t>35 اختلاط با کفار، آغاز تسلط کفار بر مسلمانان</w:t>
      </w:r>
      <w:bookmarkEnd w:id="35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اختلاط ما با کفار آخرش به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جاها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کشد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ابتدا از مسلمانان پذ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 و به آن ها احترام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گذارند و آن ها را به بلاد خود دعوت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 و در تجارت و معاملات بازرگان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داخل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رؤ سا و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استمداران مسلمانان مست پول و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پول شدند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حاضر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شوند امضا </w:t>
      </w:r>
      <w:r>
        <w:rPr>
          <w:rtl/>
          <w:lang w:bidi="fa-IR"/>
        </w:rPr>
        <w:lastRenderedPageBreak/>
        <w:t>و امت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ازات دهند تا آن ها بر بلاد اسلام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حکومت کنند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ترت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هم جنس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هم شکل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اختلاط با کفار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تسلط و حکومت آن ها را بر مسلمانان آسانتر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سازد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اگر مثلا کفار بر نفت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 حکومت کردند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که نتوانند بر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 و مردم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 حکومت کنند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و مالک الرقاب ممالک اسلام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مسلمانان نشوند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فرانسه در سور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لبنان و الجزا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انگل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در عراق و حجاز حکومت داشت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فعلا در دست آمر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کا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ائمه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که فرمودند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با کفار اختلاط نکن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حق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قت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حفظ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خواستند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را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ما تام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کنند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کار به جا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که کفار نفت و ثروت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ذخا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زم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معادن ما را به غارت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بعد به عنوان تصدق و آقا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به عنوان وام با بهره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کلان با تلطف و مهر و عطوفت به ما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دهند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اکنون ما مسلمانان اس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و عب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آن ها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در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 دست و چکمه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خوار و ذل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هنوز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شکست خورده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از عملکرد خود ما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مثلا از پر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 کلاغ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6" w:name="_Toc425598917"/>
      <w:r>
        <w:rPr>
          <w:rtl/>
          <w:lang w:bidi="fa-IR"/>
        </w:rPr>
        <w:t>36 اعتدال و میانه روی</w:t>
      </w:r>
      <w:bookmarkEnd w:id="36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هر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از حد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انه و وسط به طرف افراط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تفر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ط تما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عکس نت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جه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مطلوب را خواهد داشت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کل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ء جاوز حده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انقلب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ضده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هر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از حدش بگذرد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ضد آن تبد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گردد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انه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غضب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شهوت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خواب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خوراک و هر کار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منج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نافع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دو طرف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اده و نق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صه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مضر و مهلک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مگر امر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لا حد له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7" w:name="_Toc425598918"/>
      <w:r>
        <w:rPr>
          <w:rtl/>
          <w:lang w:bidi="fa-IR"/>
        </w:rPr>
        <w:lastRenderedPageBreak/>
        <w:t xml:space="preserve">37 طواف عاشقانه بر گرد قرآن و اهل بیت </w:t>
      </w:r>
      <w:r w:rsidR="00937235" w:rsidRPr="00937235">
        <w:rPr>
          <w:rStyle w:val="libAlaemChar"/>
          <w:rtl/>
        </w:rPr>
        <w:t>عليهم‌السلام</w:t>
      </w:r>
      <w:bookmarkEnd w:id="37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خدا کند در ما عشق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 شود به مجموع قرآن و عترت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تا اولا بتوان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گانگ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قرآن و عترت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معجون مرکب از از آن دو را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ثان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در مقام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عمل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توجه به آن دو و بر محور آن دو طواف عاشقانه بنما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آن ها از هر معشوق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سته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عشق ورز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هستند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راجع به حضرت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وسف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است که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جماله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نفسه اعل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 جماله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بدنه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جماله النفسان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اعظم من جماله الجسمان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کل 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وص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جماله الروحان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اعظم من جمال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وسف الجسمان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جمال درون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باطن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را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بدن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جسمان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اش برتر و بزرگتر بود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روشن است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اختصاص به حضرت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وسف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جمال روحان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تمام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امبران و اوص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و جانش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نان آن ها از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جسمان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حضرت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وسف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برتر 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14728E">
        <w:rPr>
          <w:rtl/>
          <w:lang w:bidi="fa-IR"/>
        </w:rPr>
        <w:t xml:space="preserve"> </w:t>
      </w:r>
      <w:r w:rsidR="0055251E" w:rsidRPr="0055251E">
        <w:rPr>
          <w:rStyle w:val="libAlaemChar"/>
          <w:rFonts w:eastAsia="KFGQPC Uthman Taha Naskh"/>
          <w:rtl/>
        </w:rPr>
        <w:t>(</w:t>
      </w:r>
      <w:r w:rsidR="0055251E" w:rsidRPr="0055251E">
        <w:rPr>
          <w:rStyle w:val="libAieChar"/>
          <w:rtl/>
        </w:rPr>
        <w:t>قطعن ایدیهن</w:t>
      </w:r>
      <w:r w:rsidR="0055251E"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؛ (</w:t>
      </w:r>
      <w:r>
        <w:rPr>
          <w:rtl/>
          <w:lang w:bidi="fa-IR"/>
        </w:rPr>
        <w:t>زنان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وسف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14728E">
        <w:rPr>
          <w:rtl/>
          <w:lang w:bidi="fa-IR"/>
        </w:rPr>
        <w:t xml:space="preserve">،) </w:t>
      </w:r>
      <w:r>
        <w:rPr>
          <w:rtl/>
          <w:lang w:bidi="fa-IR"/>
        </w:rPr>
        <w:t xml:space="preserve">دروغ است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راست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هو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باطنه احسن منه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ظاهره</w:t>
      </w:r>
      <w:r w:rsidR="0014728E">
        <w:rPr>
          <w:rtl/>
          <w:lang w:bidi="fa-IR"/>
        </w:rPr>
        <w:t>.؛ (</w:t>
      </w:r>
      <w:r>
        <w:rPr>
          <w:rtl/>
          <w:lang w:bidi="fa-IR"/>
        </w:rPr>
        <w:t>باطن او از ظاهرش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باتر بود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دروغ است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تازه</w:t>
      </w:r>
      <w:r w:rsidR="0014728E">
        <w:rPr>
          <w:rtl/>
          <w:lang w:bidi="fa-IR"/>
        </w:rPr>
        <w:t xml:space="preserve"> </w:t>
      </w:r>
      <w:r w:rsidR="0055251E" w:rsidRPr="0055251E">
        <w:rPr>
          <w:rStyle w:val="libAlaemChar"/>
          <w:rFonts w:eastAsia="KFGQPC Uthman Taha Naskh"/>
          <w:rtl/>
        </w:rPr>
        <w:t>(</w:t>
      </w:r>
      <w:r w:rsidR="0055251E" w:rsidRPr="0055251E">
        <w:rPr>
          <w:rStyle w:val="libAieChar"/>
          <w:rtl/>
        </w:rPr>
        <w:t>و ما اوتیتم من العلم الا قلیلا</w:t>
      </w:r>
      <w:r w:rsidR="0055251E"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؛ (</w:t>
      </w:r>
      <w:r>
        <w:rPr>
          <w:rtl/>
          <w:lang w:bidi="fa-IR"/>
        </w:rPr>
        <w:t>از علم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جز اندک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شما داده نشده است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جمال واقع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حضرت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وسف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اخفا شده بود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اعط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وسف شطر الحسن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النصف الآخر لباق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الناس</w:t>
      </w:r>
      <w:r w:rsidR="0014728E">
        <w:rPr>
          <w:rtl/>
          <w:lang w:bidi="fa-IR"/>
        </w:rPr>
        <w:t xml:space="preserve">...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به حضرت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وسف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بخش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[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 w:rsidR="00A13218">
        <w:rPr>
          <w:rtl/>
          <w:lang w:bidi="fa-IR"/>
        </w:rPr>
        <w:t>]</w:t>
      </w:r>
      <w:r>
        <w:rPr>
          <w:rtl/>
          <w:lang w:bidi="fa-IR"/>
        </w:rPr>
        <w:t xml:space="preserve"> از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عطا شده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نصف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به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</w:t>
      </w:r>
      <w:r w:rsidR="0014728E">
        <w:rPr>
          <w:rtl/>
          <w:lang w:bidi="fa-IR"/>
        </w:rPr>
        <w:t xml:space="preserve">...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امام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لو کشف الغطا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ما ازددت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نا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اگر پرده کنار رود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من افزوده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 </w:t>
      </w:r>
    </w:p>
    <w:p w:rsidR="00C3509F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عن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لم ازدد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ق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نا کما لو کشف الغطا لکم و ت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قنتم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67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؛ (</w:t>
      </w:r>
      <w:r w:rsidR="006B7205">
        <w:rPr>
          <w:rtl/>
          <w:lang w:bidi="fa-IR"/>
        </w:rPr>
        <w:t>چنان که وقت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پرده از جلو 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دگان شما کنار رود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ق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پ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دا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کن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 xml:space="preserve">بر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ق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من افزوده نم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گردد</w:t>
      </w:r>
      <w:r w:rsidR="0014728E">
        <w:rPr>
          <w:rtl/>
          <w:lang w:bidi="fa-IR"/>
        </w:rPr>
        <w:t xml:space="preserve">.)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8" w:name="_Toc425598919"/>
      <w:r>
        <w:rPr>
          <w:rtl/>
          <w:lang w:bidi="fa-IR"/>
        </w:rPr>
        <w:t xml:space="preserve">38 قابلیت انسان برای نیل به مقامات انبیا و اوصیا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غیر از مقامات اختصاصی انبیا خاص </w:t>
      </w:r>
      <w:r w:rsidR="00937235" w:rsidRPr="00937235">
        <w:rPr>
          <w:rStyle w:val="libAlaemChar"/>
          <w:rtl/>
        </w:rPr>
        <w:t>عليهم‌السلام</w:t>
      </w:r>
      <w:bookmarkEnd w:id="38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انسان چه قابل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دارد و در چه فعل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انسان به گونه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آفر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شده که در تسافل تا کجا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تواند تنزل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در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تا کجا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تواند نا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گردد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انسان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تواند مقامات مطلق انب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از مقامات مختصه انب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خاص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را حا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گردد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اکرم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Fonts w:eastAsia="KFGQPC Uthman Taha Naskh"/>
          <w:rtl/>
        </w:rPr>
        <w:t>(</w:t>
      </w:r>
      <w:r w:rsidR="0055251E" w:rsidRPr="0055251E">
        <w:rPr>
          <w:rStyle w:val="libAieChar"/>
          <w:rtl/>
        </w:rPr>
        <w:t>شق القمر</w:t>
      </w:r>
      <w:r w:rsidR="0055251E"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نمود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تازه بشر بعد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همه اختراعات و اکتشافات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تواند به کره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ماه برود و آن را استلام کند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آن هم با آلات و ادوات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تازه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تواند استلام کند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شق کردن آن عاجز است چگونه رسول اکرم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آن را با انگشت شق نمود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مگر کاغذ است که به راحت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را بشکافد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9" w:name="_Toc425598920"/>
      <w:r>
        <w:rPr>
          <w:rtl/>
          <w:lang w:bidi="fa-IR"/>
        </w:rPr>
        <w:t>39 خرق عادات به توسط قرآن</w:t>
      </w:r>
      <w:bookmarkEnd w:id="39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 متعال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و لو ان قرءانا سیرت به الجبال او قطعت به الارض او کلم به الموتی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69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اگر قرآن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 که کوه ها با آن به گردش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آمد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زم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موده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الارض</w:t>
      </w:r>
      <w:r w:rsidR="0014728E">
        <w:rPr>
          <w:rtl/>
          <w:lang w:bidi="fa-IR"/>
        </w:rPr>
        <w:t xml:space="preserve">) 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مردگان به سخن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آمدند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جواب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لو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که لکان هذا القرآن</w:t>
      </w:r>
      <w:r w:rsidR="0014728E">
        <w:rPr>
          <w:rtl/>
          <w:lang w:bidi="fa-IR"/>
        </w:rPr>
        <w:t>. (</w:t>
      </w:r>
      <w:r>
        <w:rPr>
          <w:rtl/>
          <w:lang w:bidi="fa-IR"/>
        </w:rPr>
        <w:t>قطعا خود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قرآن بود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 xml:space="preserve">و جمله 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55251E" w:rsidRPr="0055251E">
        <w:rPr>
          <w:rStyle w:val="libAlaemChar"/>
          <w:rFonts w:eastAsia="KFGQPC Uthman Taha Naskh"/>
          <w:rtl/>
        </w:rPr>
        <w:t>(</w:t>
      </w:r>
      <w:r w:rsidR="0055251E" w:rsidRPr="0055251E">
        <w:rPr>
          <w:rStyle w:val="libAieChar"/>
          <w:rtl/>
        </w:rPr>
        <w:t>بل لله الامر جمیعا</w:t>
      </w:r>
      <w:r w:rsidR="0055251E"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؛ (</w:t>
      </w:r>
      <w:r>
        <w:rPr>
          <w:rtl/>
          <w:lang w:bidi="fa-IR"/>
        </w:rPr>
        <w:t xml:space="preserve">سر رشته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کارها به دست </w:t>
      </w:r>
      <w:r>
        <w:rPr>
          <w:rtl/>
          <w:lang w:bidi="fa-IR"/>
        </w:rPr>
        <w:lastRenderedPageBreak/>
        <w:t>خداست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اشاره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که اعجاز قرآن اختصاص به خوارق عادات مذکور ندارد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بلکه</w:t>
      </w:r>
      <w:r w:rsidR="0014728E">
        <w:rPr>
          <w:rtl/>
          <w:lang w:bidi="fa-IR"/>
        </w:rPr>
        <w:t xml:space="preserve"> </w:t>
      </w:r>
      <w:r w:rsidR="0055251E" w:rsidRPr="0055251E">
        <w:rPr>
          <w:rStyle w:val="libAlaemChar"/>
          <w:rFonts w:eastAsia="KFGQPC Uthman Taha Naskh"/>
          <w:rtl/>
        </w:rPr>
        <w:t>(</w:t>
      </w:r>
      <w:r w:rsidR="0055251E" w:rsidRPr="0055251E">
        <w:rPr>
          <w:rStyle w:val="libAieChar"/>
          <w:rtl/>
        </w:rPr>
        <w:t>تبینا لکل شی ء</w:t>
      </w:r>
      <w:r w:rsidR="0055251E"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انگر هر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اما به چه 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خرق عادات به قرآن منسوب است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به 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خود قرآن که از قب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خرق عادت است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کل انا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نضح بما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کوزه همان تراود که در او است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اگر قرآن را به صورت واقع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اش بب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آن گاه معلوم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که دست از ترنج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شناس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نه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ما به قرآن و عترت ملتزم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عامه به قرآن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ما به عترت ملتزم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0" w:name="_Toc425598921"/>
      <w:r>
        <w:rPr>
          <w:rtl/>
          <w:lang w:bidi="fa-IR"/>
        </w:rPr>
        <w:t>40 مقصود از تعلیم اسما، خداشناسی است</w:t>
      </w:r>
      <w:bookmarkEnd w:id="40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منظور از اسما در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55251E" w:rsidRPr="0055251E">
        <w:rPr>
          <w:rStyle w:val="libAlaemChar"/>
          <w:rFonts w:eastAsia="KFGQPC Uthman Taha Naskh"/>
          <w:rtl/>
        </w:rPr>
        <w:t>(</w:t>
      </w:r>
      <w:r w:rsidR="0055251E" w:rsidRPr="0055251E">
        <w:rPr>
          <w:rStyle w:val="libAieChar"/>
          <w:rtl/>
        </w:rPr>
        <w:t>و علم ءادم الاسما کلها</w:t>
      </w:r>
      <w:r w:rsidR="0055251E"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؛ (</w:t>
      </w:r>
      <w:r>
        <w:rPr>
          <w:rtl/>
          <w:lang w:bidi="fa-IR"/>
        </w:rPr>
        <w:t>و تمام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اسما را به حضرت آدم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آموخت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علم به حقا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 است که موجب امت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از انسان از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وانات بلکه فرشتگان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گردد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مقصود از اسما حقا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 اسما است نه تنها اسم بدون مسم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که به جهت وحدت اسم و مسم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اسم بر مسم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اطلاق شده است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</w:t>
      </w:r>
      <w:r w:rsidR="0014728E">
        <w:rPr>
          <w:rtl/>
          <w:lang w:bidi="fa-IR"/>
        </w:rPr>
        <w:t xml:space="preserve"> </w:t>
      </w:r>
      <w:r w:rsidR="0055251E" w:rsidRPr="0055251E">
        <w:rPr>
          <w:rStyle w:val="libAlaemChar"/>
          <w:rFonts w:eastAsia="KFGQPC Uthman Taha Naskh"/>
          <w:rtl/>
        </w:rPr>
        <w:t>(</w:t>
      </w:r>
      <w:r w:rsidR="0055251E" w:rsidRPr="0055251E">
        <w:rPr>
          <w:rStyle w:val="libAieChar"/>
          <w:rtl/>
        </w:rPr>
        <w:t>باسما هؤ لا</w:t>
      </w:r>
      <w:r w:rsidR="0055251E"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؛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به اسام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نان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در 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بهؤ لا المسم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14728E">
        <w:rPr>
          <w:rtl/>
          <w:lang w:bidi="fa-IR"/>
        </w:rPr>
        <w:t>؛ (</w:t>
      </w:r>
      <w:r>
        <w:rPr>
          <w:rtl/>
          <w:lang w:bidi="fa-IR"/>
        </w:rPr>
        <w:t>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مسم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</w:t>
      </w:r>
      <w:r w:rsidR="0014728E">
        <w:rPr>
          <w:rtl/>
          <w:lang w:bidi="fa-IR"/>
        </w:rPr>
        <w:t xml:space="preserve">) 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علم به اثر تفص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علم به مؤ ثر است اجمالا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حق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قت مطلب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همان خداشناس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1" w:name="_Toc425598922"/>
      <w:r>
        <w:rPr>
          <w:rtl/>
          <w:lang w:bidi="fa-IR"/>
        </w:rPr>
        <w:t xml:space="preserve">41 مناظره ی ابوحنیفه با امام صادق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درباره هدهد</w:t>
      </w:r>
      <w:bookmarkEnd w:id="41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مجلس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ابوحن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فه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حضور داشت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امام صادق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هدهد راهنما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لشکر سل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مان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هدهد آب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زم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ابوحن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فه فورا گفت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ظفرت بک</w:t>
      </w:r>
      <w:r w:rsidR="0014728E">
        <w:rPr>
          <w:rtl/>
          <w:lang w:bidi="fa-IR"/>
        </w:rPr>
        <w:t xml:space="preserve">.؛ </w:t>
      </w:r>
      <w:r>
        <w:rPr>
          <w:rtl/>
          <w:lang w:bidi="fa-IR"/>
        </w:rPr>
        <w:t>گرفتمت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ذاک</w:t>
      </w:r>
      <w:r w:rsidR="0014728E">
        <w:rPr>
          <w:rtl/>
          <w:lang w:bidi="fa-IR"/>
        </w:rPr>
        <w:t xml:space="preserve">؟ ؛ </w:t>
      </w:r>
      <w:r>
        <w:rPr>
          <w:rtl/>
          <w:lang w:bidi="fa-IR"/>
        </w:rPr>
        <w:t>چگونه</w:t>
      </w:r>
      <w:r w:rsidR="0014728E">
        <w:rPr>
          <w:rtl/>
          <w:lang w:bidi="fa-IR"/>
        </w:rPr>
        <w:t xml:space="preserve">؟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اگر هدهد آب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زم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پس چرا دام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که 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پنهان کرده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 و به دام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افتد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حضرت فرمود</w:t>
      </w:r>
      <w:r w:rsidR="0014728E">
        <w:rPr>
          <w:rtl/>
          <w:lang w:bidi="fa-IR"/>
        </w:rPr>
        <w:t xml:space="preserve">: </w:t>
      </w:r>
    </w:p>
    <w:p w:rsidR="00C3509F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ا نعمان</w:t>
      </w:r>
      <w:r w:rsidR="0014728E">
        <w:rPr>
          <w:rtl/>
          <w:lang w:bidi="fa-IR"/>
        </w:rPr>
        <w:t xml:space="preserve">! </w:t>
      </w:r>
      <w:r w:rsidR="006B7205">
        <w:rPr>
          <w:rtl/>
          <w:lang w:bidi="fa-IR"/>
        </w:rPr>
        <w:t>اما علمت انه اذا جا القدر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اغش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[اغش</w:t>
      </w:r>
      <w:r>
        <w:rPr>
          <w:rtl/>
          <w:lang w:bidi="fa-IR"/>
        </w:rPr>
        <w:t>ی</w:t>
      </w:r>
      <w:r w:rsidR="00A13218">
        <w:rPr>
          <w:rtl/>
          <w:lang w:bidi="fa-IR"/>
        </w:rPr>
        <w:t>]</w:t>
      </w:r>
      <w:r w:rsidR="006B7205">
        <w:rPr>
          <w:rtl/>
          <w:lang w:bidi="fa-IR"/>
        </w:rPr>
        <w:t xml:space="preserve"> البصر</w:t>
      </w:r>
      <w:r w:rsidR="0014728E">
        <w:rPr>
          <w:rtl/>
          <w:lang w:bidi="fa-IR"/>
        </w:rPr>
        <w:t xml:space="preserve">؟!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74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6B7205">
        <w:rPr>
          <w:rtl/>
          <w:lang w:bidi="fa-IR"/>
        </w:rPr>
        <w:t>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نعمان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مگر نم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دان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که وقت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قدر خداوند فرا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رسد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ده ناب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نا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گردد</w:t>
      </w:r>
      <w:r w:rsidR="0014728E">
        <w:rPr>
          <w:rtl/>
          <w:lang w:bidi="fa-IR"/>
        </w:rPr>
        <w:t xml:space="preserve">! </w:t>
      </w:r>
      <w:r w:rsidR="006B7205">
        <w:rPr>
          <w:rtl/>
          <w:lang w:bidi="fa-IR"/>
        </w:rPr>
        <w:t>تصر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ح به اسم ابوحن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فه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عن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که حضرت به او نعمان خطاب کرد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برا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استخفاف و تحق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ر او است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بهار توبه شکن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رسد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چه چاره کنم</w:t>
      </w:r>
      <w:r w:rsidR="0014728E">
        <w:rPr>
          <w:rtl/>
          <w:lang w:bidi="fa-IR"/>
        </w:rPr>
        <w:t xml:space="preserve">؟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75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2" w:name="_Toc425598923"/>
      <w:r>
        <w:rPr>
          <w:rtl/>
          <w:lang w:bidi="fa-IR"/>
        </w:rPr>
        <w:t>42 معنای حدیث قدسی خلقت الاشیا لاجلک، و خلقتک لاجلی</w:t>
      </w:r>
      <w:bookmarkEnd w:id="42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نت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جه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خلق و مخلوق در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قدس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خلقت الاش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لاجلک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خلقتک لاجل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؛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تمام 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را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تو را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آفر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علم و معرفت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3" w:name="_Toc425598924"/>
      <w:r>
        <w:rPr>
          <w:rtl/>
          <w:lang w:bidi="fa-IR"/>
        </w:rPr>
        <w:t>43 تلازم عبادت و معرفت</w:t>
      </w:r>
      <w:bookmarkEnd w:id="43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عبادت و معرفت و</w:t>
      </w:r>
      <w:r w:rsidR="0014728E">
        <w:rPr>
          <w:rtl/>
          <w:lang w:bidi="fa-IR"/>
        </w:rPr>
        <w:t xml:space="preserve"> </w:t>
      </w:r>
      <w:r w:rsidR="0014728E" w:rsidRPr="00F15AC5">
        <w:rPr>
          <w:rStyle w:val="libAlaemChar"/>
          <w:rtl/>
        </w:rPr>
        <w:t>(</w:t>
      </w:r>
      <w:r w:rsidRPr="00F15AC5">
        <w:rPr>
          <w:rStyle w:val="libAieChar"/>
          <w:rtl/>
        </w:rPr>
        <w:t>الا ل</w:t>
      </w:r>
      <w:r w:rsidR="00CE0249" w:rsidRPr="00F15AC5">
        <w:rPr>
          <w:rStyle w:val="libAieChar"/>
          <w:rtl/>
        </w:rPr>
        <w:t>ی</w:t>
      </w:r>
      <w:r w:rsidRPr="00F15AC5">
        <w:rPr>
          <w:rStyle w:val="libAieChar"/>
          <w:rtl/>
        </w:rPr>
        <w:t>عبدون</w:t>
      </w:r>
      <w:r w:rsidR="0014728E" w:rsidRPr="00F15AC5">
        <w:rPr>
          <w:rStyle w:val="libAlaemChar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و الا 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عرفون متلازم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اند</w:t>
      </w:r>
      <w:r w:rsidR="0014728E">
        <w:rPr>
          <w:rtl/>
          <w:lang w:bidi="fa-IR"/>
        </w:rPr>
        <w:t xml:space="preserve">؛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لذا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شهودشان قو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، </w:t>
      </w:r>
      <w:r w:rsidR="0014728E" w:rsidRPr="00F15AC5">
        <w:rPr>
          <w:rStyle w:val="libAlaemChar"/>
          <w:rtl/>
        </w:rPr>
        <w:t>(</w:t>
      </w:r>
      <w:r w:rsidR="00CE0249" w:rsidRPr="00F15AC5">
        <w:rPr>
          <w:rStyle w:val="libAieChar"/>
          <w:rtl/>
        </w:rPr>
        <w:t>ی</w:t>
      </w:r>
      <w:r w:rsidRPr="00F15AC5">
        <w:rPr>
          <w:rStyle w:val="libAieChar"/>
          <w:rtl/>
        </w:rPr>
        <w:t>سبحون ال</w:t>
      </w:r>
      <w:r w:rsidR="00CE0249" w:rsidRPr="00F15AC5">
        <w:rPr>
          <w:rStyle w:val="libAieChar"/>
          <w:rtl/>
        </w:rPr>
        <w:t>ی</w:t>
      </w:r>
      <w:r w:rsidRPr="00F15AC5">
        <w:rPr>
          <w:rStyle w:val="libAieChar"/>
          <w:rtl/>
        </w:rPr>
        <w:t xml:space="preserve">ل و النهار لا </w:t>
      </w:r>
      <w:r w:rsidR="00CE0249" w:rsidRPr="00F15AC5">
        <w:rPr>
          <w:rStyle w:val="libAieChar"/>
          <w:rtl/>
        </w:rPr>
        <w:t>ی</w:t>
      </w:r>
      <w:r w:rsidRPr="00F15AC5">
        <w:rPr>
          <w:rStyle w:val="libAieChar"/>
          <w:rtl/>
        </w:rPr>
        <w:t>فترون</w:t>
      </w:r>
      <w:r w:rsidR="0014728E" w:rsidRPr="00F15AC5">
        <w:rPr>
          <w:rStyle w:val="libAlaemChar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>؛ (</w:t>
      </w:r>
      <w:r>
        <w:rPr>
          <w:rtl/>
          <w:lang w:bidi="fa-IR"/>
        </w:rPr>
        <w:t>شب و روز تسب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خدا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 و هرگز خسته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شوند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هستند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4" w:name="_Toc425598925"/>
      <w:r>
        <w:rPr>
          <w:rtl/>
          <w:lang w:bidi="fa-IR"/>
        </w:rPr>
        <w:t xml:space="preserve">44 متابعت و عدم متابعت از انبیا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ریشه ی</w:t>
      </w:r>
      <w:r w:rsidR="0017647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کمال و نقص بشر</w:t>
      </w:r>
      <w:bookmarkEnd w:id="44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تمام نقص بشر در اثر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نفس و دور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متابعت انب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در اثر متابعت از آن ها شب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و ممثل انب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و ائمه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گردد که ما آرزو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خواب آن ها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5" w:name="_Toc425598926"/>
      <w:r>
        <w:rPr>
          <w:rtl/>
          <w:lang w:bidi="fa-IR"/>
        </w:rPr>
        <w:lastRenderedPageBreak/>
        <w:t>45 افضلیت عبادت در زمان غیبت از زمان حضور و امکان</w:t>
      </w:r>
      <w:r w:rsidR="0017647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نیل به مقامات اولیا</w:t>
      </w:r>
      <w:bookmarkEnd w:id="45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مگر همه سلمان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ابوذر </w:t>
      </w:r>
      <w:r w:rsidR="00F15AC5">
        <w:rPr>
          <w:rFonts w:cs="Times New Roman" w:hint="cs"/>
          <w:rtl/>
          <w:lang w:bidi="fa-IR"/>
        </w:rPr>
        <w:t>–</w:t>
      </w:r>
      <w:r>
        <w:rPr>
          <w:rtl/>
          <w:lang w:bidi="fa-IR"/>
        </w:rPr>
        <w:t xml:space="preserve"> رحمهم</w:t>
      </w:r>
      <w:r w:rsidR="00F15AC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االله -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شوند که با تمام بلاها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صبر کردند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مثل عمار که 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حاضر به کشته شدن گرد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در مقامات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آنان بدان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دند بسته شده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تمام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و ماف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ها ارزش نماز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ک شب سلمان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را ندارد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پوست گوسفند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نشست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مصلا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و غر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داشت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اثاث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و لوازم منزلش را برشمرده</w:t>
      </w:r>
      <w:r w:rsidR="0014728E">
        <w:rPr>
          <w:rtl/>
          <w:lang w:bidi="fa-IR"/>
        </w:rPr>
        <w:t xml:space="preserve">: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پوست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سه آرد و</w:t>
      </w:r>
      <w:r w:rsidR="0014728E">
        <w:rPr>
          <w:rtl/>
          <w:lang w:bidi="fa-IR"/>
        </w:rPr>
        <w:t xml:space="preserve">...؛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باز 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کرده که فردا بارش سنگ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80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سلمان چه مقام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داشت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ضد او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چه مقام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البته چه بسا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فرموده اند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عبادت در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بت افضل از عبادت در حال حضور است بتوان استفاده کرد که مقامات بالاتر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ممکن است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مقصودم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است که اگر ما در زمان حضرت رسول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در اطراف آن حضرت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امثال سلمان هستند که دارا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مقامات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هستند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چه قدر به آن مقامات 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تشو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آن ها را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 از تحص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آن معذور است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ترد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حاصل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که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مقامات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حاصل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اما ما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از کرامات علما عجا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و غرا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کرد و تعجب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چرا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نند و اسمش را هم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آورند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دانم چرا باز نسبت به تحص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آن مقامات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تفاوت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6" w:name="_Toc425598927"/>
      <w:r>
        <w:rPr>
          <w:rtl/>
          <w:lang w:bidi="fa-IR"/>
        </w:rPr>
        <w:t xml:space="preserve">46 برخی کرامات و مکارم اخلاق اهل بیت </w:t>
      </w:r>
      <w:r w:rsidR="00937235" w:rsidRPr="00937235">
        <w:rPr>
          <w:rStyle w:val="libAlaemChar"/>
          <w:rtl/>
        </w:rPr>
        <w:t>عليهم‌السلام</w:t>
      </w:r>
      <w:bookmarkEnd w:id="46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زهرا </w:t>
      </w:r>
      <w:r w:rsidR="0062415B" w:rsidRPr="0062415B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با همان وص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کرد شبانه دفن شود</w:t>
      </w:r>
      <w:r w:rsidR="0014728E">
        <w:rPr>
          <w:rtl/>
          <w:lang w:bidi="fa-IR"/>
        </w:rPr>
        <w:t xml:space="preserve">،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81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روز شد و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روز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بعد از شهادت حضرت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بن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2514EE" w:rsidRPr="002514EE">
        <w:rPr>
          <w:rStyle w:val="libAlaemChar"/>
          <w:rtl/>
        </w:rPr>
        <w:t>عليهما‌السلام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حضرت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نب </w:t>
      </w:r>
      <w:r w:rsidR="00067758" w:rsidRPr="00067758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در اسارت آن چنان مردانه خطبه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خواند که 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در تخت سلطنت قرار </w:t>
      </w:r>
      <w:r>
        <w:rPr>
          <w:rtl/>
          <w:lang w:bidi="fa-IR"/>
        </w:rPr>
        <w:lastRenderedPageBreak/>
        <w:t>دارد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امام سجاد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حال اسارت و در حال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غل جامعه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82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به گردن داشت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شاهانه کمک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ما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بزرگان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مرد و زن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همه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ما از آن هاست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آن ها را ندار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7" w:name="_Toc425598928"/>
      <w:r>
        <w:rPr>
          <w:rtl/>
          <w:lang w:bidi="fa-IR"/>
        </w:rPr>
        <w:t>47 دیگر نیازمند نشدم!</w:t>
      </w:r>
      <w:bookmarkEnd w:id="47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اهل علم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در کربلا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نجف که 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مض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قه قرار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گرفت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به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آب و نان نداشت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خانواده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فلان آقا مرجع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برو از او بخواه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من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کار را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اگر اصرار بکن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گذارم و از خانه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روم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جاست که انسان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موجه موظفند که به مستحق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افراد با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و عزت نفس که نه تنها اظهار فقر و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اج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چه بسا اظهار غنا و دارا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: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نفق نفقة الفقرا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تظاهر کالاغن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مانند افراد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ازمند خرج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مانند اغن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تظاهر به دارا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کمک کنند و افراد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جهت فحص و تجسس از حال آن ها قرار دهند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هر حال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آن شخص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شب خواب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امام زمان -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-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دستش را بوس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وارد خانه شدند و مقدار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نشستند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هنگام تشر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بردن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تشک گذاشتند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بعد از تشر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بردنشان در عالم خواب نگاه کردم بب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نم چه گذاشته 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فلس عراق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گذاشته 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که کوچکتر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واحد پول عراق و اقل ما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باع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</w:t>
      </w:r>
      <w:r w:rsidR="0014728E">
        <w:rPr>
          <w:rtl/>
          <w:lang w:bidi="fa-IR"/>
        </w:rPr>
        <w:t>؛ (</w:t>
      </w:r>
      <w:r>
        <w:rPr>
          <w:rtl/>
          <w:lang w:bidi="fa-IR"/>
        </w:rPr>
        <w:t>کمتر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مبلغ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 با آن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خر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فروخت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است که 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فقرا هم آن را قبول نکنند از خواب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دار شدم و بعد از آن خواب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به فقر گرفتار نشدم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از اصفهان حواله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صد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هشتاد تومان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وضع ما رو به بهبود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ما که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ملاذ و ملجا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83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چه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محال است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راه قناعت را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شه نکنند و به آن چه دارد راض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گردد بر عکس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اگر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قناعت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جتاجش به او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هر چند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سخنان امام صادق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است که فرمود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ضمنت لمن اقتصد ان لا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فتقر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84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من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انه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شه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ضمانت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کنم که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ازمند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نگردد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8" w:name="_Toc425598929"/>
      <w:r>
        <w:rPr>
          <w:rtl/>
          <w:lang w:bidi="fa-IR"/>
        </w:rPr>
        <w:t xml:space="preserve">48 اشراف امام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بر اعمال بندگان</w:t>
      </w:r>
      <w:bookmarkEnd w:id="48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بنا بر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که در عمل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خدا ناد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گرفته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کاف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دارد که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در هر شهر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عمود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نور است که امام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اعمال بندگان را در آن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ملک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خبر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آورد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85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روح القدس مؤ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او و با او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از آن وح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هر سال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بار در شب قدر بر او نازل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86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4D0522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اگر مثلا پرده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 دور عمل بکش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ندارد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امام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نافذتر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در برابر چشمان واقع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او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مانع و حا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جاد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در رؤ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امام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مقابله و محاذات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87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شرط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هر جا که نشسته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 ارض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سفل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سماوات سبع و ما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هن و ما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نهن اشراف دارد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خداوند متعال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و ءاتینه الحکم صبیا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88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حال کودک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حکم را به او عطا 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قال انی عبدالله اتئنی الکتب و جعلنی نبیا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89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من بنده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خداوند به من کتاب عطا کرده و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امبر قرار داده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اگر مساله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امام شناس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بالا رود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خداشناس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 بالا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چه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بالاتر از امام </w:t>
      </w:r>
      <w:r w:rsidR="0055251E" w:rsidRPr="0055251E">
        <w:rPr>
          <w:rStyle w:val="libAlaemChar"/>
          <w:rtl/>
        </w:rPr>
        <w:t>عليه‌السلام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امام آ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که حق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قت تمام عالم را نشان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دهد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9" w:name="_Toc425598930"/>
      <w:r>
        <w:rPr>
          <w:rtl/>
          <w:lang w:bidi="fa-IR"/>
        </w:rPr>
        <w:t>49 چرا چنین آقایی را رها کردی؟</w:t>
      </w:r>
      <w:bookmarkEnd w:id="49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راه مکه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انش گم شد و 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در 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افتاد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به نجف اشرف برگشت به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رال</w:t>
      </w:r>
      <w:r w:rsidR="004D40D4">
        <w:rPr>
          <w:rtl/>
          <w:lang w:bidi="fa-IR"/>
        </w:rPr>
        <w:t>مؤمن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متوسل 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شب حضرت را در خواب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حضرت به او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تو در قم نزد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90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قم آمد و سراغ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رزا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را گرفت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او را به خانه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راهنما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هنگام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به در خانه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مرحوم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ش از ملاقات و باز کردن در خانه و بدون </w:t>
      </w:r>
      <w:r w:rsidR="004D4B58">
        <w:rPr>
          <w:rtl/>
          <w:lang w:bidi="fa-IR"/>
        </w:rPr>
        <w:t>سئوال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سوراخ در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را به او داد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را باز کرد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او است و به محل زندگ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بازگشت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به محل زندگ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بازگشت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او گفتند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چرا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آقا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را رها کرد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دوباره به قصد خدمت به مرحوم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به قم مراجعت نمود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که آقا مرحوم شده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خادم قبرش شد 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از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رفت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نزد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دفن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اکنون قبر او داخل مقبره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قرار گرفته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0" w:name="_Toc425598931"/>
      <w:r>
        <w:rPr>
          <w:rtl/>
          <w:lang w:bidi="fa-IR"/>
        </w:rPr>
        <w:t>50 درس خارج بدون مطالعه!</w:t>
      </w:r>
      <w:bookmarkEnd w:id="50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ابوالحسن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91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، </w:t>
      </w:r>
      <w:r>
        <w:rPr>
          <w:rtl/>
          <w:lang w:bidi="fa-IR"/>
        </w:rPr>
        <w:t>فتاوا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اصحاب و مشهور را در تمام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فقه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حفظ بود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بدون مطالعه هم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توانست درس را به آخر برساند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نجف آباد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با تعجب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نزد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بودم به من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جواب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استفتاات را بنو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برداشتم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آن ها را بنو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مدت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معطل شدم و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طول 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ناگهان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تعداد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آن ها را برداشته و جوابش را نوشته است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در حال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 که من هنوز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با زحمت جواب داده بودم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حافظه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طور است که در جواب مسا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مستحضر است و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معطل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اد دارم در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مساله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در خدمت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بحث داشت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باره در حاش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شرح لمعه در فلان کتاب 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با آن مطلب را به آخر رساند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ظاهرا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از لحاظ قوت حافظ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علما و معاصر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خود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گانه بود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بار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خودم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در مسجد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طوس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92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CD7626" w:rsidRPr="00CD7626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بدون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از درس کتاب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مطالعه کرده باشد و بداند که جان شروع درس کجا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پس از تعط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مفصل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کتاب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کتاب حج بود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را شروع کرد و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جواهر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منبر بود آقا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از پا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 منبر به او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 و دامادش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مرحوم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حسن بجنورد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93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از مدرسه قوام جواهر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آورد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اما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شروع درس معلوم نشد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مساله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عنوان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چنان چه معلوم شد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آن را نخوانده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تدارک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ترت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مساله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که مطرح نشده بود و مطالعه هم نکرده بود و اصلا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دانست شروع درس از کجا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شروع کرد و تا به آخر رساند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چنان در اطراف مساله با استدلال بحث نمود که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آن را مطالعه کرده است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1" w:name="_Toc425598932"/>
      <w:r>
        <w:rPr>
          <w:rtl/>
          <w:lang w:bidi="fa-IR"/>
        </w:rPr>
        <w:t>51 همان روز اول جواب ها را نوشته بودم، ولی...</w:t>
      </w:r>
      <w:bookmarkEnd w:id="51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امر اجتهاد و فتو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دادن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علما مشکل و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آسان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بدان جهت است که مواهب اله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نسبت به اشخاص مختلف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مرحوم آقا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اسدالله تستر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94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، </w:t>
      </w:r>
      <w:r>
        <w:rPr>
          <w:rtl/>
          <w:lang w:bidi="fa-IR"/>
        </w:rPr>
        <w:t>صاحب مقابس در اواخر عمرش در کاظم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ساکن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استفتا کرده بود و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گرفتن جواب مرتب به خانه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مراجعه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پاسخ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که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تامل شود و صبر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امثال آن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جواب </w:t>
      </w:r>
      <w:r w:rsidR="004D4B58">
        <w:rPr>
          <w:rtl/>
          <w:lang w:bidi="fa-IR"/>
        </w:rPr>
        <w:t>سئوال</w:t>
      </w:r>
      <w:r>
        <w:rPr>
          <w:rtl/>
          <w:lang w:bidi="fa-IR"/>
        </w:rPr>
        <w:t xml:space="preserve"> ها شش ماه خدمت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مراجعه کرد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مکرر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حاضر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صبر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اتفاقا آقا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موس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پسر مرحوم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جعفر کاشف الغطا به کاظم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مشرف شدند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و شخص </w:t>
      </w:r>
      <w:r w:rsidR="004D4B58">
        <w:rPr>
          <w:rtl/>
          <w:lang w:bidi="fa-IR"/>
        </w:rPr>
        <w:t>سئوال</w:t>
      </w:r>
      <w:r>
        <w:rPr>
          <w:rtl/>
          <w:lang w:bidi="fa-IR"/>
        </w:rPr>
        <w:t xml:space="preserve"> کننده همان نوشته ها و </w:t>
      </w:r>
      <w:r w:rsidR="004D4B58">
        <w:rPr>
          <w:rtl/>
          <w:lang w:bidi="fa-IR"/>
        </w:rPr>
        <w:t>سئوال</w:t>
      </w:r>
      <w:r>
        <w:rPr>
          <w:rtl/>
          <w:lang w:bidi="fa-IR"/>
        </w:rPr>
        <w:t>ات را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ارا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داد تا جواب بفرما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در حال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بر مرکب سوار بود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خواست به جا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برود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خادم گفت که کاغذ و دوات حاضر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در همان حال فورا جواب </w:t>
      </w:r>
      <w:r w:rsidR="004D4B58">
        <w:rPr>
          <w:rtl/>
          <w:lang w:bidi="fa-IR"/>
        </w:rPr>
        <w:t>سئوال</w:t>
      </w:r>
      <w:r>
        <w:rPr>
          <w:rtl/>
          <w:lang w:bidi="fa-IR"/>
        </w:rPr>
        <w:t>ات را مرقوم فرمود و به صاحبش برگرداند</w:t>
      </w:r>
      <w:r w:rsidR="0014728E">
        <w:rPr>
          <w:rtl/>
          <w:lang w:bidi="fa-IR"/>
        </w:rPr>
        <w:t xml:space="preserve">. </w:t>
      </w:r>
    </w:p>
    <w:p w:rsidR="006B7205" w:rsidRDefault="004D4B58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سئوال</w:t>
      </w:r>
      <w:r w:rsidR="006B7205">
        <w:rPr>
          <w:rtl/>
          <w:lang w:bidi="fa-IR"/>
        </w:rPr>
        <w:t xml:space="preserve"> کننده نزد صاحب مقابس - که داماد کاشف الغطا بود - رفت و جواب ها را به 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شان نشان داد و به عنوان اعتراض عرض کرد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 xml:space="preserve">من شش ماه است </w:t>
      </w:r>
      <w:r>
        <w:rPr>
          <w:rtl/>
          <w:lang w:bidi="fa-IR"/>
        </w:rPr>
        <w:t>سئوال</w:t>
      </w:r>
      <w:r w:rsidR="006B7205">
        <w:rPr>
          <w:rtl/>
          <w:lang w:bidi="fa-IR"/>
        </w:rPr>
        <w:t>ات را به خدمتتان داده ام و هنوز جواب نفرموده 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آقا ش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خ موس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 w:rsidR="006B7205">
        <w:rPr>
          <w:rtl/>
          <w:lang w:bidi="fa-IR"/>
        </w:rPr>
        <w:t xml:space="preserve"> فورا جواب داند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فرمود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صبر کن و رفت و از اندرون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خانه جواب </w:t>
      </w:r>
      <w:r>
        <w:rPr>
          <w:rtl/>
          <w:lang w:bidi="fa-IR"/>
        </w:rPr>
        <w:t>سئوال</w:t>
      </w:r>
      <w:r w:rsidR="006B7205">
        <w:rPr>
          <w:rtl/>
          <w:lang w:bidi="fa-IR"/>
        </w:rPr>
        <w:t xml:space="preserve"> ها را آورد و به او نشان داد که مطابق جواب ها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خ موس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بود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سپس فرمود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من هم همان روزها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اول 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ن جواب ها را نوشته بودم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چه کار کنم</w:t>
      </w:r>
      <w:r w:rsidR="0014728E">
        <w:rPr>
          <w:rtl/>
          <w:lang w:bidi="fa-IR"/>
        </w:rPr>
        <w:t xml:space="preserve">؟ </w:t>
      </w:r>
      <w:r w:rsidR="006B7205">
        <w:rPr>
          <w:rtl/>
          <w:lang w:bidi="fa-IR"/>
        </w:rPr>
        <w:t>احت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اط نم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گذارد به دست شما بدهم و اظهار کنم</w:t>
      </w:r>
      <w:r w:rsidR="0014728E">
        <w:rPr>
          <w:rtl/>
          <w:lang w:bidi="fa-IR"/>
        </w:rPr>
        <w:t xml:space="preserve">؟!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موس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فرزند مرحوم کاشف الغطا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بزرگوار و 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معروفتر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بزرگتر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اولاد مرحوم کاشف الغطا بود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البته دو برادر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مرحوم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احمد و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محمد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کاشف الغطا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مانند آقا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فقاهت بارع بودند</w:t>
      </w:r>
      <w:r w:rsidR="0014728E">
        <w:rPr>
          <w:rtl/>
          <w:lang w:bidi="fa-IR"/>
        </w:rPr>
        <w:t xml:space="preserve">. </w:t>
      </w:r>
    </w:p>
    <w:p w:rsidR="00C3509F" w:rsidRDefault="0070293B" w:rsidP="00C3509F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52" w:name="_Toc425598933"/>
      <w:r w:rsidR="00C3509F">
        <w:rPr>
          <w:rtl/>
          <w:lang w:bidi="fa-IR"/>
        </w:rPr>
        <w:lastRenderedPageBreak/>
        <w:t>52 برتر از خون شهیدان!</w:t>
      </w:r>
      <w:bookmarkEnd w:id="52"/>
      <w:r w:rsidR="00C3509F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انصار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95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CD7626" w:rsidRPr="00CD7626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در جا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از کتاب رسائل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رزقنا الله الاجتهاد الذ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هو اشق من طول المکث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الجهاد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96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اجتهاد را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که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ستادگ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جهاد سخت تر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ما روز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آر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فهمد اجتهاد اشق و سخت تر است که معنا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مداد العلماافضل من دما الشهدا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97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؛ (</w:t>
      </w:r>
      <w:r>
        <w:rPr>
          <w:rtl/>
          <w:lang w:bidi="fa-IR"/>
        </w:rPr>
        <w:t>مداد [ دانش</w:t>
      </w:r>
      <w:r w:rsidR="00A13218">
        <w:rPr>
          <w:rtl/>
          <w:lang w:bidi="fa-IR"/>
        </w:rPr>
        <w:t>]</w:t>
      </w:r>
      <w:r>
        <w:rPr>
          <w:rtl/>
          <w:lang w:bidi="fa-IR"/>
        </w:rPr>
        <w:t xml:space="preserve"> دانشمندان از خون شه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دان برتر است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را بفهمد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3" w:name="_Toc425598934"/>
      <w:r>
        <w:rPr>
          <w:rtl/>
          <w:lang w:bidi="fa-IR"/>
        </w:rPr>
        <w:t>53 همه خود را بیش از دیگران مستحق می دانند!</w:t>
      </w:r>
      <w:bookmarkEnd w:id="53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چه خوب است که در هر شهر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اعانه ها و کمک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مردم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جمع آور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 و شبانه به فقرا و محروم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شهر برسانند و نگو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 که چه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داده است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گذرد که 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همه اهل شهر غن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هستند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متصد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کارها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شوند و کمک ها و اعانه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مردم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رسانند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از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خود را مستحق کمک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دانند 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صرف خود و تشک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لاتشان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4" w:name="_Toc425598935"/>
      <w:r>
        <w:rPr>
          <w:rtl/>
          <w:lang w:bidi="fa-IR"/>
        </w:rPr>
        <w:t>54 هر چه بیشتر بدهند، بیشتر می رسد!</w:t>
      </w:r>
      <w:bookmarkEnd w:id="54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در نجف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مراجع که به طلاب و مستحق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کمک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 و پول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شهر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نان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خاطر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که سخاوت دارند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تجربه کرده اند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اند هر چه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بدهند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رسد</w:t>
      </w:r>
      <w:r w:rsidR="0014728E">
        <w:rPr>
          <w:rtl/>
          <w:lang w:bidi="fa-IR"/>
        </w:rPr>
        <w:t xml:space="preserve">!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98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5" w:name="_Toc425598936"/>
      <w:r>
        <w:rPr>
          <w:rtl/>
          <w:lang w:bidi="fa-IR"/>
        </w:rPr>
        <w:lastRenderedPageBreak/>
        <w:t>55 زود ببر، برو تا مهدی نبیند</w:t>
      </w:r>
      <w:bookmarkEnd w:id="55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ده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انفاق عج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و غر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بودند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زمان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مستحق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در خانه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مرحوم آخوند خراسان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درخواست کمک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وجه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نداشته که به 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بدهد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لذا قال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اطاق 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را جمع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و به او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دهد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زود ببر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برو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تا مهد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99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6" w:name="_Toc425598937"/>
      <w:r>
        <w:rPr>
          <w:rtl/>
          <w:lang w:bidi="fa-IR"/>
        </w:rPr>
        <w:t>56 مبادا روزی بر تو بگذرد که...</w:t>
      </w:r>
      <w:bookmarkEnd w:id="56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اول و ثان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-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100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رحمهما الله - بعد از شهادت به جرم تش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 سوزانده شدند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جر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ان ملاقات و تشرف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اهل علم به محضر حضرت حجت -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- در سفر حج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حضرت به او فرموده بودند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شه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آتش و پلو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را نخوردند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مع ذلک کتاب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برکت به جا گذاشتند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مبادا روز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 تو بگذرد که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کتاب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را مطالعه نکرده باش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حضرت استاد - مد ظله - در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فرمودند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به نظر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رسد منظور حضرت از آش و پلو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مقام مرجع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و زعامت باشد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7" w:name="_Toc425598938"/>
      <w:r>
        <w:rPr>
          <w:rtl/>
          <w:lang w:bidi="fa-IR"/>
        </w:rPr>
        <w:t>57 توفیق چیز دیگری است!</w:t>
      </w:r>
      <w:bookmarkEnd w:id="57"/>
      <w:r>
        <w:rPr>
          <w:rtl/>
          <w:lang w:bidi="fa-IR"/>
        </w:rPr>
        <w:t xml:space="preserve"> </w:t>
      </w:r>
    </w:p>
    <w:p w:rsidR="006B7205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ک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از کرامات شه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 اول و ثان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- رحمهما الله -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است که کتابشان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101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مورد پسند اهل علم واقع شده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هر چند وسطند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نه تام الاستدلال است و نه بدون استدلال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شرح لمعه کتاب پر برکت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اهل علم که فقط شرح لمعه تدر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مثلا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زده دوره تدر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کرده بودند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نجف و کربلا هم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اهل علم متن لمعه را حفظ بوده اند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کتاب شرح لمعه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استدلال تام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فتوا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محض هم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مع ذلک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پر برکت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چند صد سال است که طلاب علوم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حوزه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به درس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مباحثه و مطالعه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اشتغال دارند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صاحب جواهر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فقه روضه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102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بالاتر از کتاب مسالک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103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او است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104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- رحمهماالله - عمر کم و کوتاه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داشتند و مع ذلک چه قدر عمرشان برکات داشت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چه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فات نافع و سودمند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خود به جا گذاشتند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آن ها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حجتند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تا عمر خود را به غفلت و بطالت نگذران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البته توف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که خداوند متعال نص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هر کس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8" w:name="_Toc425598939"/>
      <w:r>
        <w:rPr>
          <w:rtl/>
          <w:lang w:bidi="fa-IR"/>
        </w:rPr>
        <w:t>58 معقول را محسوس می کرد!</w:t>
      </w:r>
      <w:bookmarkEnd w:id="58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کربلا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مدرس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در علم و کتاب مورد تدر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تخصص داشتند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 چون مرحوم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معروف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فقط کتاب مغن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105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را مجتهدانه و به صورت تحق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کتاب مطول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برخ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معالم و</w:t>
      </w:r>
      <w:r w:rsidR="0014728E">
        <w:rPr>
          <w:rtl/>
          <w:lang w:bidi="fa-IR"/>
        </w:rPr>
        <w:t xml:space="preserve">...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که ما نزد او حاش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ملا عبدالله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106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خواند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علم منطق عج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قضا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و اشکال چهارگانه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منطق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با توض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حاتش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طلاب و شاگردان محسوس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مطالب عقل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منطق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به خوب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تع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نمود و با قضا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و مثال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عرف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تطب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امت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از مدرس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در کربلا بود که 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در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ما سراغ ندار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9" w:name="_Toc425598940"/>
      <w:r>
        <w:rPr>
          <w:rtl/>
          <w:lang w:bidi="fa-IR"/>
        </w:rPr>
        <w:t xml:space="preserve">59 کرامتی از حاج شیخ عبدالکریم حایری </w:t>
      </w:r>
      <w:r w:rsidR="00760208" w:rsidRPr="00760208">
        <w:rPr>
          <w:rStyle w:val="libAlaemChar"/>
          <w:rtl/>
        </w:rPr>
        <w:t>رحمه‌الله</w:t>
      </w:r>
      <w:bookmarkEnd w:id="59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کرامات مرحوم حاج عبدالکر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حا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که زمان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رودخانه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قم در اثر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طغ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ان کرده و آب تا لبه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پل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گونه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عده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پل با آب رودخانه وضو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ساختند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لذا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جلوگ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از نفوذ آب تمام فرش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مسجد امام را جمع نمودند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مرحوم حاج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پل رفت و مقدار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تربت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107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در دست گرفت و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 آن خواند و در آب انداخت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همان وقت به تدر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 آب پا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 آمد و بعد از چند ساعت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چند متر آب پا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 رفت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ما 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اهل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را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و 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اهل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را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در مشکلات آمر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کا و شورو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را نجات خواهند داد که به آن ها پناه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اعتماد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آن ها سگ و گرگ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هستند که از ترس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خواب آسوده ندارند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بزرگان ما مقامات 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دارا بودند و در مقام عمل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چه عبادت ها</w:t>
      </w:r>
      <w:r w:rsidR="00CE0249">
        <w:rPr>
          <w:rtl/>
          <w:lang w:bidi="fa-IR"/>
        </w:rPr>
        <w:t>یی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چه نمازها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داشتند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با خود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آن ها را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باز چرا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جور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آن ها آن گونه خوب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تو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خراب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60" w:name="_Toc425598941"/>
      <w:r>
        <w:rPr>
          <w:rtl/>
          <w:lang w:bidi="fa-IR"/>
        </w:rPr>
        <w:t>60 به خدمت شما هم می رسم!</w:t>
      </w:r>
      <w:bookmarkEnd w:id="60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مرعش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108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زمان رضا شاه پهلو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قم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پاسبان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مسجد بالاسر حرم حضرت معصومه </w:t>
      </w:r>
      <w:r w:rsidR="0062415B" w:rsidRPr="0062415B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در صفوف نماز جماعت زن ها را ضرب و شتم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ذا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نمود که چرا محجبه هستند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عرق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مذهب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 باعث شد که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محکم به صوت او زدم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برگشت به من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خدمت شما هم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رفت تا به خدمتشان برسد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61" w:name="_Toc425598942"/>
      <w:r>
        <w:rPr>
          <w:rtl/>
          <w:lang w:bidi="fa-IR"/>
        </w:rPr>
        <w:t>61 چرا روسری به سر کرده ای؟!</w:t>
      </w:r>
      <w:bookmarkEnd w:id="61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زمان رضا شاه پهلو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معروف به منکر تبد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شده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آقا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خدام حضرت امام رضا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حرم آن حضرت به زن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روسر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 سر داشت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چرا روسر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سر کرده ا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از امام رضا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روسر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62" w:name="_Toc425598943"/>
      <w:r>
        <w:rPr>
          <w:rtl/>
          <w:lang w:bidi="fa-IR"/>
        </w:rPr>
        <w:lastRenderedPageBreak/>
        <w:t>62 حائز مقام مرجعیت بود، ولی...</w:t>
      </w:r>
      <w:bookmarkEnd w:id="62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وارد کربلا شد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کربلا و نجف در زم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مقاتل ائمه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و موضوعات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مورد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نظرات آقا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هاد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خراسان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معتبر و مسموع و قابل قبول بود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چرا که نظر خود را در مطالب اختلاف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ادله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محکم و مستدل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مساله از عجا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و غرا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بود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از جمله اهل منبر جر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طفلان مسلم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چگونگ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شهادت آن دو بزرگوار را از قول او نقل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متاسفانه با آن همه زحمات و جمع آور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اسناد و دقت در گفتار و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در علم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حا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مقام مرجع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بودند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اصلا معلوم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مطالب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گفتارها و دست نوشته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ضبط و جمع آور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شده باشد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63" w:name="_Toc425598944"/>
      <w:r>
        <w:rPr>
          <w:rtl/>
          <w:lang w:bidi="fa-IR"/>
        </w:rPr>
        <w:t>63 به توفیق معنوی انجام می داد</w:t>
      </w:r>
      <w:bookmarkEnd w:id="63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انصار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که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 چشم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 و شب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توانست مطالعه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روز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همه درس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و عبادت داشت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هر روز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ارت عاشورا را با صد لعن و سلام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بالا سر مرقد حضرت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ساعت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ستاده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خوانده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نماز جعفر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جزء قرآن را به توف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 معنو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انجام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داده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64" w:name="_Toc425598945"/>
      <w:r>
        <w:rPr>
          <w:rtl/>
          <w:lang w:bidi="fa-IR"/>
        </w:rPr>
        <w:t>64 مدت تالیف کتاب جواهر الکلام</w:t>
      </w:r>
      <w:bookmarkEnd w:id="64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صاحب جواهر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جواهر را در سال 1230 - 1231 شروع کرده است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در اوا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کتاب طهارت از مرحوم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صاحب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اض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109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به بعض المعاصر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سلمه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تعب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که معلوم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هنوز در 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بوده اند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پا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جواهر را در کتاب امر به معروف در سال 1253 ذکر کرده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سال 1266 هم وفات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بوده است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جواهر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ارزش 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بوده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نقل کرده اند که مقدار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جواهر را بر سر جنازه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فرزندش نوشت و ثوابش را به او هد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نمود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تا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اندازه هم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جواهر عقب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فتد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65" w:name="_Toc425598946"/>
      <w:r>
        <w:rPr>
          <w:rtl/>
          <w:lang w:bidi="fa-IR"/>
        </w:rPr>
        <w:t>65 احساس احتیاج به دعا برای مؤمنان</w:t>
      </w:r>
      <w:bookmarkEnd w:id="65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بلاد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اهل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و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110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گرفتار هستند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همان گونه که به هنگام گرسنگ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تشنگ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آب و نان احساس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اج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بلکه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از آن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رفع گرفتار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اهل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احساس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اج به دعا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آنان بکن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به اندازه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باشد که رافع بلا و گرفتار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آنان گردد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همراه با عدد و شرا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ط مخصوص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تائب باشد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66" w:name="_Toc425598947"/>
      <w:r>
        <w:rPr>
          <w:rtl/>
          <w:lang w:bidi="fa-IR"/>
        </w:rPr>
        <w:t>66 اعمال ما محفوظ، و عکس برداری شده است</w:t>
      </w:r>
      <w:bookmarkEnd w:id="66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ما را شناخته 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اعمال ما محفوظ است و عکس بردار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خداوند متعال از زبان مجرم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مال هذا الکتب لا یغادر صغیرة و لا کبیرة الا احصئها و وجدوا ما عملوا حاضرا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111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چه کتاب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که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عمل خرد و بزرگ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فرو نگذاشته مگر آن که برشمرده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آن چه را انجام داده اند حاضر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ابند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شهادت دست و پا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اعضا و جوارح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112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شوخ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67" w:name="_Toc425598948"/>
      <w:r>
        <w:rPr>
          <w:rtl/>
          <w:lang w:bidi="fa-IR"/>
        </w:rPr>
        <w:t>67 تنافی نیل به مقصود با اهتمام نداشتن به امور مسلمانان</w:t>
      </w:r>
      <w:bookmarkEnd w:id="67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سالم بار به منزل ببر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در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حال به امور مسلمانان و </w:t>
      </w:r>
      <w:r w:rsidR="004D40D4">
        <w:rPr>
          <w:rtl/>
          <w:lang w:bidi="fa-IR"/>
        </w:rPr>
        <w:t>مؤمن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تفاوت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امکان دارد بدون اهتمام به امور مسلمانان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مقصود برس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68" w:name="_Toc425598949"/>
      <w:r>
        <w:rPr>
          <w:rtl/>
          <w:lang w:bidi="fa-IR"/>
        </w:rPr>
        <w:lastRenderedPageBreak/>
        <w:t>68 چرا خداوند افراد بسیاری را آفرید که مستحق آتش جهنم گردند؟</w:t>
      </w:r>
      <w:bookmarkEnd w:id="68"/>
      <w:r>
        <w:rPr>
          <w:rtl/>
          <w:lang w:bidi="fa-IR"/>
        </w:rPr>
        <w:t xml:space="preserve"> </w:t>
      </w:r>
    </w:p>
    <w:p w:rsidR="006B7205" w:rsidRDefault="004D4B58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سئوال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چرا خداوند متعال افراد بس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ار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را آفر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د که مستحق آتش جهنم گردند</w:t>
      </w:r>
      <w:r w:rsidR="0014728E">
        <w:rPr>
          <w:rtl/>
          <w:lang w:bidi="fa-IR"/>
        </w:rPr>
        <w:t xml:space="preserve">؟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جواب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در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قدس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آمده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کنت کنزا مخف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فاحببت ان اعرف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فخلقت الخلق لک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اعرف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113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من گنج نهان بودم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خواستم که شناخته شوم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لذا مخلوقات را آفر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تا شناخته شوم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خداوند عده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برگز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در جوار خود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اهل انس و هم نش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مظهر اسما و صفات خود قرار داد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که هر کدام از آن ها در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ک کفه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ترازو و بق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مردم در کفه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هستند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اگر ارزش افراد با ترازو سنج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ارزش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ک 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 xml:space="preserve"> کامل از هزاران افراد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 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 xml:space="preserve"> برتر و سنگ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تر خواهد بود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آمده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اگر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ک امام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ماموم در جهان وجود داشته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غرض از خلقت حاصل است</w:t>
      </w:r>
      <w:r w:rsidR="0014728E">
        <w:rPr>
          <w:rtl/>
          <w:lang w:bidi="fa-IR"/>
        </w:rPr>
        <w:t xml:space="preserve">!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114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69" w:name="_Toc425598950"/>
      <w:r>
        <w:rPr>
          <w:rtl/>
          <w:lang w:bidi="fa-IR"/>
        </w:rPr>
        <w:t>69 امت برتر از پیغمبر!</w:t>
      </w:r>
      <w:bookmarkEnd w:id="69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فرق ما و عامه در اقرار و ادعا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جهل آنان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علم از 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ائمه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بعد از رحلت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قرآن را جمع آور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 و آن را با تنز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و تاو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به آنان عرضه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گفتند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بگذار و برو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115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آن ها اسلام را از رسول الله گرفتند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بقا و دوامش او را نخواستند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چون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دند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غمبر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خواهد پسر عمو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خل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فه و جانش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خود کند و در نظر آنان او 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توانست فرزندان و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تش را اداره کند و تمام زحمات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غمبر را از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خواهد برد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لذا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امر جلوگ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چه قدر امت با فضل تر از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غمبر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باز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غمبر افضل است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70" w:name="_Toc425598951"/>
      <w:r>
        <w:rPr>
          <w:rtl/>
          <w:lang w:bidi="fa-IR"/>
        </w:rPr>
        <w:lastRenderedPageBreak/>
        <w:t>70 تناقض گویی اهل تسنن درباره ی صحابه</w:t>
      </w:r>
      <w:bookmarkEnd w:id="70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عامه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 که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امبر اکرم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لا تسبوا اصحاب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116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اران مرا ناسزا مگو</w:t>
      </w:r>
      <w:r>
        <w:rPr>
          <w:rtl/>
          <w:lang w:bidi="fa-IR"/>
        </w:rPr>
        <w:t>یی</w:t>
      </w:r>
      <w:r w:rsidR="006B7205"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به اصحاب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که کذبش واضح است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خودشان در مناقب عمر آورده اند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را کتک زد</w:t>
      </w:r>
      <w:r w:rsidR="0014728E">
        <w:rPr>
          <w:rtl/>
          <w:lang w:bidi="fa-IR"/>
        </w:rPr>
        <w:t xml:space="preserve">.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که چگونه تاد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و 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ابدا اعتراض نکرد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چه قدر متادب بوده</w:t>
      </w:r>
      <w:r w:rsidR="0014728E">
        <w:rPr>
          <w:rtl/>
          <w:lang w:bidi="fa-IR"/>
        </w:rPr>
        <w:t xml:space="preserve">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تو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غمبر فرموده اصحاب مرا سب نکن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دشنام نده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کتک زدن چه طور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معذور 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تقص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بوده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چون عمر اجتهاد کرده بود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هر چند خطا و اشتباه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لذا حرف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نزد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71" w:name="_Toc425598952"/>
      <w:r>
        <w:rPr>
          <w:rtl/>
          <w:lang w:bidi="fa-IR"/>
        </w:rPr>
        <w:t>71 آیا ما راه را پیدا کرده ا یم تا در راه باشیم؟!</w:t>
      </w:r>
      <w:bookmarkEnd w:id="71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ما راه را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 کرده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در راه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خودمان از روز اول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117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کار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نت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جه اش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شد که ما ذل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و خوار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کفار عز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و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باشند و از پول نفت و ثروت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خودمان بر ما تصدق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ما در راه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ال آن ها هر وقت که بخواهند قربان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72" w:name="_Toc425598953"/>
      <w:r>
        <w:rPr>
          <w:rtl/>
          <w:lang w:bidi="fa-IR"/>
        </w:rPr>
        <w:t>72 ما به تو نظر داریم</w:t>
      </w:r>
      <w:bookmarkEnd w:id="72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زن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بستگان دختر آقا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جواد مجتهد رشت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با پدر و مادرم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 به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ارت عتبات رفت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آنان مرا در نجف به طلبه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تزو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 کردند و رفتند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از سو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دور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مرا ناراحت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از 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گاه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شوهرم نزد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ظهر همراه با مقدار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گوشت و چند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همان وارد منزل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لذا من با شوهر بد اخلاق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کردم و منشا آن دور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بود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البته خوب است والد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امر مواظب باشند و دخترشان را به تزو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در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دور زندگ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در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اورند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آن خانم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ض شدم و تب به شدت مرا فرا گرفت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همان حال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حالت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حضرت زهرا </w:t>
      </w:r>
      <w:r w:rsidR="00067758" w:rsidRPr="00067758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را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شفا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 به دست شوهرت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به من توص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فرمود که با او خوش رفتار باشم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شوهرم از راه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عبا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را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 انداخت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من بلافاصله شفا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افتم و به حرم حضرت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مشرف شدم و به آن حضرت اصرار کردم که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 مر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 xml:space="preserve">مرا برساند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والد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مرا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حرم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رون آمدم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که حضرت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درست از جهت مقابل من وارد صحن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تغ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ر مس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دادم و به جهت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حرکت کردم تا با حضرت مواجه نگردم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به 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 تغ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ر مس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دادند 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به خدمت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خانم ما به تو نظر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شوهر خود خوب رفتار کن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برو در سرداب منزل با زغال تا چهل روز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وار علامت بگذار روز چهلم والد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برآورده شدن حوا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 خود بالا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بام برو و چند صلوات بفرست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درست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کار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شوهرم گوشت و لوازم طبخ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آورد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همه را در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ختم و بالا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رفتم و چند صلوات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فرستادم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آمدم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غذا پخته و طبقه بند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شده و خوش طعم و لذ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ذ آماده است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73" w:name="_Toc425598954"/>
      <w:r>
        <w:rPr>
          <w:rtl/>
          <w:lang w:bidi="fa-IR"/>
        </w:rPr>
        <w:lastRenderedPageBreak/>
        <w:t>73 قرآن آخرین برنامه ی انسان سازی</w:t>
      </w:r>
      <w:bookmarkEnd w:id="73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قرآن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اهل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- مخصوصا اگر اهل علم باشند - چه معجزه ها و کرامات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دارد و چه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از آن خواهند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 xml:space="preserve">برنامه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قرآن آخر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برنامه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انسان ساز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که در اخت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ما گذاشته شده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از آن قدردان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اهل تسنن قرآن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ما عترت را آن گونه که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نشناخت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قدر ندانست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ناب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که حافظ قرآن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قرآن را از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غلط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مگر کور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؟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74" w:name="_Toc425598955"/>
      <w:r>
        <w:rPr>
          <w:rtl/>
          <w:lang w:bidi="fa-IR"/>
        </w:rPr>
        <w:t>74 خاک بر سر شیعه!</w:t>
      </w:r>
      <w:bookmarkEnd w:id="74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زن ارمن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در هواپ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 در کنار همسر مرحوم علامه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118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نشسته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ارت امام رضا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گرفتن حاجات از توسل به آن حضرت را نقل کرده بود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ز بعد از نقل قصه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روضه خوان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 xml:space="preserve">روضه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پنج تن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 xml:space="preserve">در مدرسه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شنهاد آن زن ارمن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و شفا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جوانش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علامه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طباطبا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</w:t>
      </w:r>
      <w:r w:rsidR="00C644A3" w:rsidRPr="00C644A3">
        <w:rPr>
          <w:rStyle w:val="libAlaemChar"/>
          <w:rtl/>
        </w:rPr>
        <w:t>رحمه‌الله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خاک بر سر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</w:t>
      </w:r>
      <w:r w:rsidR="0014728E">
        <w:rPr>
          <w:rtl/>
          <w:lang w:bidi="fa-IR"/>
        </w:rPr>
        <w:t xml:space="preserve">!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119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75" w:name="_Toc425598956"/>
      <w:r>
        <w:rPr>
          <w:rtl/>
          <w:lang w:bidi="fa-IR"/>
        </w:rPr>
        <w:t xml:space="preserve">75 تمسک به قرآن و اهل بیت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حیات است</w:t>
      </w:r>
      <w:bookmarkEnd w:id="75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بنابر نقل عامه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ائمه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باطن نبوت را دارند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تمسک به قرآن و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خودکش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لازم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کارها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خودکش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جا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76" w:name="_Toc425598957"/>
      <w:r>
        <w:rPr>
          <w:rtl/>
          <w:lang w:bidi="fa-IR"/>
        </w:rPr>
        <w:lastRenderedPageBreak/>
        <w:t xml:space="preserve">76 عظمت سید بن طاووس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در تعبدیات و ادعیه</w:t>
      </w:r>
      <w:bookmarkEnd w:id="76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بن طاووس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در تعبد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و ادع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از ذخا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بوده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کتاب کشف المحجه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روز تکل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جشن گرفتم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کتاب اقبال الاعمال ضمن اعمال رب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ع الاول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رب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 الثان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صر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که برخ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ادعاها را خود انشا نموده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دعاها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با عدم تصر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به انشا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ذکر نموده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120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که واقعا با دعاها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ماثوره از حضرات معصوم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سنخ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دارد و از لحاظ علو مضام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از کلام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معصوم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برتر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77" w:name="_Toc425598958"/>
      <w:r>
        <w:rPr>
          <w:rtl/>
          <w:lang w:bidi="fa-IR"/>
        </w:rPr>
        <w:t>77 کوتاهی عامه و خاصه در تمسک به قرآن و عترت</w:t>
      </w:r>
      <w:bookmarkEnd w:id="77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امتحان نشان داد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قدردان جواهر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عامه در شانه خال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 از عترت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خاصه از قرآن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در واقع هر دو طا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فه از تمسک به هر دو که مامور به آن 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کوتاه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78" w:name="_Toc425598959"/>
      <w:r>
        <w:rPr>
          <w:rtl/>
          <w:lang w:bidi="fa-IR"/>
        </w:rPr>
        <w:t>78 قصد قربت در تحصیل علم</w:t>
      </w:r>
      <w:bookmarkEnd w:id="78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تحص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علم قصد قربت لازم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تحص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علم از واجبات توصل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دسته از واجبات اگر بدون قصد قربت تعبد و قربت هم انجام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اشکال ندارد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هر چند اگر واجبات توصل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را هم به قصد تعبد به جا آور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در ارزش و ثواب چه تفاوت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بدون قصد قربت خواهد داشت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اگر تعبد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را به حساب مراتب بالا و پا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121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انجام 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تفاوت درجات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خواهد بود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79" w:name="_Toc425598960"/>
      <w:r>
        <w:rPr>
          <w:rtl/>
          <w:lang w:bidi="fa-IR"/>
        </w:rPr>
        <w:lastRenderedPageBreak/>
        <w:t>79 سلاح های جنگی</w:t>
      </w:r>
      <w:bookmarkEnd w:id="79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ما سلاح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با واسطه از دولت 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ته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با قدرت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بزرگ دوست و از طرف آن ها ماذون به فروش هستند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جهت ناچار خود آن ها تنها اجازه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فروش تجه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به واسطه ها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دهند که ضد آن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را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بهتر و مدرن تر از آن را ته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کرده اند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80" w:name="_Toc425598961"/>
      <w:r>
        <w:rPr>
          <w:rtl/>
          <w:lang w:bidi="fa-IR"/>
        </w:rPr>
        <w:t xml:space="preserve">80 دو مرحله ی لازم در اعتقاد به امامت ائمه </w:t>
      </w:r>
      <w:r w:rsidR="00937235" w:rsidRPr="00937235">
        <w:rPr>
          <w:rStyle w:val="libAlaemChar"/>
          <w:rtl/>
        </w:rPr>
        <w:t>عليهم‌السلام</w:t>
      </w:r>
      <w:bookmarkEnd w:id="80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مرتبه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اول در اعتقاد به امامت ائمه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التزام قلب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وصا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و خلافت ائمه اطهار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و سفارش رسول خدا </w:t>
      </w:r>
      <w:r w:rsidR="00C644A3" w:rsidRPr="00C644A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به آن ها به نام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و نام پدران بزرگوارشان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مرجع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است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و مرحله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بعد التزام عمل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متابعت از آنان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نماز بخوان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آن ها و امامت آنان را قبول نداشته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نماز را به ترت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دستور آن ها انجام 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التزام قلب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 اصل نماز مقدم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فاسق تارک الصلاة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نه کافر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 xml:space="preserve">اگر در راه ائمه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باشد در راه نجات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برعکس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به آن ها اعتقاد نداشته باشد و از امامت انحراف داشته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هلاک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اگر چه نماز بخواند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چون اعتقادش خراب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مدع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قرب به خدا هستند اما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را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شناسند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81" w:name="_Toc425598962"/>
      <w:r>
        <w:rPr>
          <w:rtl/>
          <w:lang w:bidi="fa-IR"/>
        </w:rPr>
        <w:t>81 اصول ما را نمی گوید</w:t>
      </w:r>
      <w:bookmarkEnd w:id="81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صاحب جواهر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چندان به اصول فقه اهم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 و با زبان اعتراض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شنو هذا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هذا حرام</w:t>
      </w:r>
      <w:r w:rsidR="0014728E">
        <w:rPr>
          <w:rtl/>
          <w:lang w:bidi="fa-IR"/>
        </w:rPr>
        <w:t xml:space="preserve">.؛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هک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حرام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مرحوم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انصار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در درس صاحب جواهر شرکت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منظورش اصول ما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در حال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بوئد که اصول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مبسوطتر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اصول بوده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پس اصول چه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گفته است</w:t>
      </w:r>
      <w:r w:rsidR="0014728E">
        <w:rPr>
          <w:rtl/>
          <w:lang w:bidi="fa-IR"/>
        </w:rPr>
        <w:t xml:space="preserve">؟!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حال صاحب جواهر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که به اصول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راد داشته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حال مفاد آن چه را که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خ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در کتاب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اصول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اش با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اثبات رسانده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جواهر 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از لحاظ زمان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 مرحوم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متقدم بوده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82" w:name="_Toc425598963"/>
      <w:r>
        <w:rPr>
          <w:rtl/>
          <w:lang w:bidi="fa-IR"/>
        </w:rPr>
        <w:t>82</w:t>
      </w:r>
      <w:r w:rsidR="009034F8">
        <w:rPr>
          <w:rtl/>
          <w:lang w:bidi="fa-IR"/>
        </w:rPr>
        <w:t xml:space="preserve"> می توانم دوره ی فقه را در سه ی</w:t>
      </w:r>
      <w:r>
        <w:rPr>
          <w:rtl/>
          <w:lang w:bidi="fa-IR"/>
        </w:rPr>
        <w:t>ا چهار روز بنویسم!</w:t>
      </w:r>
      <w:bookmarkEnd w:id="82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برخ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شاگردان صاحب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اض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بوده اند که بر تمام ابواب فقه احاطه داشتند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نظ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مرحوم 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العلما مازندران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-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122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CD7626" w:rsidRPr="00CD7626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که نقل شده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فرموده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توانم دوره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فقه را در عرض سه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چهار روز بنو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83" w:name="_Toc425598964"/>
      <w:r>
        <w:rPr>
          <w:rtl/>
          <w:lang w:bidi="fa-IR"/>
        </w:rPr>
        <w:t>83 توصیه ای اکید به اهل منبر</w:t>
      </w:r>
      <w:bookmarkEnd w:id="83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رسم بر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که اهل علم و روضه خوان ها در بالا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منبر مطالب را از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کتاب نخوانند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خلاف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اط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مخصوصا در نقل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و به خصوص در ماه رمضان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مرحوم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حاج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عباس قم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123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هنگام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در مشهد اقامت داشت در بالا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منبر از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کتاب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خوانده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نجف اشرف بدون کتاب منبر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رفته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مهد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واعظ خراسان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معروف که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کار متبحر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ودر زمان رضا پهلو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 خارج شده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در مدرسه ما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124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حجره داشت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بعد </w:t>
      </w:r>
      <w:r>
        <w:rPr>
          <w:rtl/>
          <w:lang w:bidi="fa-IR"/>
        </w:rPr>
        <w:lastRenderedPageBreak/>
        <w:t xml:space="preserve">از هفتاد سال سابقه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رفتن به منبر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به مطالعه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مانند مدرس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خواهد درس بدهد</w:t>
      </w:r>
      <w:r w:rsidR="0014728E">
        <w:rPr>
          <w:rtl/>
          <w:lang w:bidi="fa-IR"/>
        </w:rPr>
        <w:t xml:space="preserve">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کار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که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اط در آن پش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داشته باشد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84" w:name="_Toc425598965"/>
      <w:r>
        <w:rPr>
          <w:rtl/>
          <w:lang w:bidi="fa-IR"/>
        </w:rPr>
        <w:t>84 نقش سید مرتضی، شیخ مفید و خواجه نصیر طوسی - رحمهم الله - در پی ریزی</w:t>
      </w:r>
      <w:r w:rsidR="00053B9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شالوده تشیع</w:t>
      </w:r>
      <w:bookmarkEnd w:id="84"/>
    </w:p>
    <w:p w:rsidR="006B7205" w:rsidRDefault="006B7205" w:rsidP="00202212">
      <w:pPr>
        <w:pStyle w:val="libNormal"/>
        <w:rPr>
          <w:rtl/>
          <w:lang w:bidi="fa-IR"/>
        </w:rPr>
      </w:pPr>
      <w:r>
        <w:rPr>
          <w:rtl/>
          <w:lang w:bidi="fa-IR"/>
        </w:rPr>
        <w:t>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مرتض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125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مقام زعامت و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است فاطم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 را به عهده داشته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او به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بوده که گاه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خانه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پناهنده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خاصه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126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از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127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و خواجه نص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طوس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128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202212">
        <w:rPr>
          <w:rFonts w:hint="cs"/>
          <w:rtl/>
          <w:lang w:bidi="fa-IR"/>
        </w:rPr>
        <w:t xml:space="preserve">- </w:t>
      </w:r>
      <w:r>
        <w:rPr>
          <w:rtl/>
          <w:lang w:bidi="fa-IR"/>
        </w:rPr>
        <w:t>رحمهم</w:t>
      </w:r>
      <w:r w:rsidR="00053B9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االله - 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سه 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مرتض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خواجه نص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طوس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- رحمهم الله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بزرگوار بوده اند و تقر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با به مذهب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دادند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بلکه شالوده و اساس و پا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مذهب تش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 را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ها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خته اند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جزاهم الله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129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مجلس خواجه نص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طوس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سخن از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مرتض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آمد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صلوات الله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130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85" w:name="_Toc425598966"/>
      <w:r>
        <w:rPr>
          <w:rtl/>
          <w:lang w:bidi="fa-IR"/>
        </w:rPr>
        <w:t>85 برخورد علمای تبریز و رشت با مساله ی کشف حجاب</w:t>
      </w:r>
      <w:bookmarkEnd w:id="85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روزها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اول کشف حجاب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را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امضا گرفتن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131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جمع کرده بودند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نخست فرماندار شهر داخل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سپس ر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س شهربان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آمد و نشست و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جا جمع شده 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همان فرمان اعل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حضرت کاف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امضا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لازم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علما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با کمال خوشحال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اشت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اق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گرفتار امضا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تحم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نشده 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مجلس خارج شدند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در رشت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اجتماع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تشک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شده بود</w:t>
      </w:r>
      <w:r w:rsidR="0014728E">
        <w:rPr>
          <w:rtl/>
          <w:lang w:bidi="fa-IR"/>
        </w:rPr>
        <w:t xml:space="preserve">.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علما - از شاگردان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محمد کاظم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در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است وارد نبود و با مشروطه موافقت نداشت هر چند مخالفت هم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 و از اول جر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مشروطه خانه نش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اخت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کرده بود -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آن ها بوده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رضا پهلو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مجلس علما وارد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فلان آقا را از مجلس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رون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رون کردند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اما بر سر بق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چه آورد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86" w:name="_Toc425598967"/>
      <w:r>
        <w:rPr>
          <w:rtl/>
          <w:lang w:bidi="fa-IR"/>
        </w:rPr>
        <w:t>86 کشف حجاب و اتحاد لباس وسیله ای برای استثمار</w:t>
      </w:r>
      <w:bookmarkEnd w:id="86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امر عج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کشف حجاب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چه بود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و چرا چادر زن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مسلمان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برداشته شود و چرا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اتحاد لباس به وجود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از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صد سال قبل در همان عهدنامه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امر بود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کار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استعباد و نوکر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استثمار انجام شود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132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اگر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را از دست داد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انت شاه و عدم آن فرق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به خدا پناه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از ابتلائات بزرگ در امر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87" w:name="_Toc425598968"/>
      <w:r>
        <w:rPr>
          <w:rtl/>
          <w:lang w:bidi="fa-IR"/>
        </w:rPr>
        <w:t>87 تنافی در روایت انتظار الفرج با تعدی اولوالامر به رؤ سای کشورهای</w:t>
      </w:r>
      <w:r w:rsidR="009034F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اسلامی</w:t>
      </w:r>
      <w:bookmarkEnd w:id="87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افضل الاعمال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انتظار الفرج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133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بهتر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اعمال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انتظار فرج است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به نقل عامه هم ثابت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چگونه ممکن است حکومت و س</w:t>
      </w:r>
      <w:r w:rsidR="00CE0249">
        <w:rPr>
          <w:rtl/>
          <w:lang w:bidi="fa-IR"/>
        </w:rPr>
        <w:t>ی</w:t>
      </w:r>
      <w:r w:rsidR="009034F8">
        <w:rPr>
          <w:rtl/>
          <w:lang w:bidi="fa-IR"/>
        </w:rPr>
        <w:t>ادت رؤ</w:t>
      </w:r>
      <w:r>
        <w:rPr>
          <w:rtl/>
          <w:lang w:bidi="fa-IR"/>
        </w:rPr>
        <w:t>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کشورها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اولوالامر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134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باشند</w:t>
      </w:r>
      <w:r w:rsidR="0014728E">
        <w:rPr>
          <w:rtl/>
          <w:lang w:bidi="fa-IR"/>
        </w:rPr>
        <w:t xml:space="preserve">؟!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اگر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فرج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موجود و حاصل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انتظار فرج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چه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با وجود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همه فرج باز هم فرج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 xml:space="preserve">پس انتظار الفرج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چه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88" w:name="_Toc425598969"/>
      <w:r>
        <w:rPr>
          <w:rtl/>
          <w:lang w:bidi="fa-IR"/>
        </w:rPr>
        <w:t>88 روش شناخت منزلت راویان حدیث</w:t>
      </w:r>
      <w:bookmarkEnd w:id="88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ائمه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فرموده اند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اعرفوا منازل الناس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اتهم عنا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135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منزلت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اشخاص را از راه مقدار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آنان از ما بشناس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اگر انسان خصوص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راو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بب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برد که او چه کاره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89" w:name="_Toc425598970"/>
      <w:r>
        <w:rPr>
          <w:rtl/>
          <w:lang w:bidi="fa-IR"/>
        </w:rPr>
        <w:t>89 مقامات برخی صحابه ی بزرگ و علمای ربانی</w:t>
      </w:r>
      <w:bookmarkEnd w:id="89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ابوذر مقامش 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و معلوم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از مقام سلمان کمتر باشد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و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مقداد هم 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آمده است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فان قلبه کان مثل زبر الحد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136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قلب مقداد مانند پاره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آهن بود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در رابطه با سلمان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نقل شده است که در جر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غصب خلافت فرمود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نکرد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حق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برد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137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رضوان الله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سلام الله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خوشا به سعادتشان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البته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علما هم افراد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مقام آن ها بوده 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انکار کرد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الحق علما مقامات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داشته اند که حکا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از انب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و اوص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کرده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90" w:name="_Toc425598971"/>
      <w:r>
        <w:rPr>
          <w:rtl/>
          <w:lang w:bidi="fa-IR"/>
        </w:rPr>
        <w:t xml:space="preserve">90 ادنی المعرفة در شناخت امام </w:t>
      </w:r>
      <w:r w:rsidR="0055251E" w:rsidRPr="0055251E">
        <w:rPr>
          <w:rStyle w:val="libAlaemChar"/>
          <w:rtl/>
        </w:rPr>
        <w:t>عليه‌السلام</w:t>
      </w:r>
      <w:bookmarkEnd w:id="90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معرفت و اعتقاد به امام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المعرفه کاف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آن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که فقط معتقد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او امام مفترض الطاعة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138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و وص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غمبر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است ولو اسم او -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مثلا او همان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که با 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با مروان و طلحه جنگ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- را ندان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دانستن ترت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آن ها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امام چندم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لازم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خدا کند آن چه را که از ما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خواهند انجام 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آن چه را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خواهند انجام نده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انجام نده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91" w:name="_Toc425598972"/>
      <w:r>
        <w:rPr>
          <w:rtl/>
          <w:lang w:bidi="fa-IR"/>
        </w:rPr>
        <w:lastRenderedPageBreak/>
        <w:t>91 نحوه ی عملکرد امیر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 xml:space="preserve">ان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معاویه در رابطه با بیتالمال</w:t>
      </w:r>
      <w:bookmarkEnd w:id="91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نحوه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کار آن ها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خلفا و صحابه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حقان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و عدم حقان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آن ها معلوم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مانند عملکرد حضرت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المال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کار 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در تصرف و تقس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المال به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بود که ابن زب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عبدالله بن عمر نوشت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المال را استئثار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!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139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به گونه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ابن زب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آن چنان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خواست مثل 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باشد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در کار بوده که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رال</w:t>
      </w:r>
      <w:r w:rsidR="004D40D4">
        <w:rPr>
          <w:rtl/>
          <w:lang w:bidi="fa-IR"/>
        </w:rPr>
        <w:t>مؤمن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صورت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کسان و بالسو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تقس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اگر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خواست به مصلحت کار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در متابعت آن حضرت سوء استفاده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لذا آن حضرت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المال را جارو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 و نماز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خواند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و 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هفته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تقس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140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تازه تقس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کرده ا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من خزانه دار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141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شما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اگر به اندازه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هفت منطقه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کوفه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تقس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 و در انبار نگه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داشت</w:t>
      </w:r>
      <w:r w:rsidR="0014728E">
        <w:rPr>
          <w:rtl/>
          <w:lang w:bidi="fa-IR"/>
        </w:rPr>
        <w:t xml:space="preserve">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نحوه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عملکرد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 xml:space="preserve">ان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رابطه با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المال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اما ما اگر قانع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از حرام اجتناب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به حلال اکتفا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در کارمان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حلال و حرام فرق بگذار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مثل 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سخ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به نور چشم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صد هزار بده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را محروم بساز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خوب است</w:t>
      </w:r>
      <w:r w:rsidR="0014728E">
        <w:rPr>
          <w:rtl/>
          <w:lang w:bidi="fa-IR"/>
        </w:rPr>
        <w:t xml:space="preserve">! </w:t>
      </w:r>
    </w:p>
    <w:p w:rsidR="00C3509F" w:rsidRDefault="00C3509F" w:rsidP="00053B99">
      <w:pPr>
        <w:pStyle w:val="Heading2"/>
        <w:rPr>
          <w:rtl/>
          <w:lang w:bidi="fa-IR"/>
        </w:rPr>
      </w:pPr>
      <w:bookmarkStart w:id="92" w:name="_Toc425598973"/>
      <w:r>
        <w:rPr>
          <w:rtl/>
          <w:lang w:bidi="fa-IR"/>
        </w:rPr>
        <w:t>92 اهمیت مشارکت در تمام امور خیر</w:t>
      </w:r>
      <w:bookmarkEnd w:id="92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خوب است انسان در هر کار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142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که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تواند آن را انجام دهد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فرصت را مغتنم بشمارد و خود را از آن محروم ننما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 </w:t>
      </w:r>
      <w:r w:rsidR="0055251E" w:rsidRPr="0055251E">
        <w:rPr>
          <w:rStyle w:val="libAlaemChar"/>
          <w:rFonts w:eastAsia="KFGQPC Uthman Taha Naskh"/>
          <w:rtl/>
        </w:rPr>
        <w:t>(</w:t>
      </w:r>
      <w:r w:rsidR="0055251E" w:rsidRPr="0055251E">
        <w:rPr>
          <w:rStyle w:val="libAieChar"/>
          <w:rtl/>
        </w:rPr>
        <w:t>احصئه الله و نسوه</w:t>
      </w:r>
      <w:r w:rsidR="0055251E"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؛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143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خداوند به شماره درآورد و آنان فراموشش کردند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را نبا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کوچک شمرد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فردا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امت به هر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از آن ها شد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 محتاج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</w:t>
      </w:r>
      <w:r>
        <w:rPr>
          <w:rtl/>
          <w:lang w:bidi="fa-IR"/>
        </w:rPr>
        <w:lastRenderedPageBreak/>
        <w:t>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کارها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و امور مهم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مساله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تام و تفقد نسبت به شؤ ون آن ها ولو به صورت مخف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ارسال طعام حاضر و پخته به مستحق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که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علما و مراجع سابق 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ز ائمه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اطهار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هم السلام 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 بوده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93" w:name="_Toc425598974"/>
      <w:r>
        <w:rPr>
          <w:rtl/>
          <w:lang w:bidi="fa-IR"/>
        </w:rPr>
        <w:t>93 روزی به همان یک نخود محتاج می شویم</w:t>
      </w:r>
      <w:bookmarkEnd w:id="93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آن مرحوم در خواب موافق اعتبار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گفت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همه کارها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رد شد و مورد قبول درگاه حضرت حق قرار نگرفت و به ما گفتند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در کارها محتاط نبود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تقل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هم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در وقت اجتهاد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دقت کاف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استنباط نداشت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ارت حضرت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دالشهدا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با آن عظمت قبول نکردند و گفتند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آن 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از افراد عاد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ارتت مثل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و نظ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انعام و بها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آن زمان که معرفت به حق ما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 کرد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خدا نبود و تنها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حفظ عنوان و 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خود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به هر حال کاملا محکوم ملا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که شد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مروار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من دادند تا بفروشم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گفتم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گفتند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هنگام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اده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ارت کربلا خسته شده بود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خود گفت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مثل 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اده برود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بعد از آن فکر 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گفت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الحمدلله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گوهر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همان حمد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خلاصه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انسان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انواع و اقسام مختلف کارها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را استقصا کند و از هر راه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توانست خود را در آن ثبت نام کند ولو به اندازه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نخود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که روز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همان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نخود محتاج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94" w:name="_Toc425598975"/>
      <w:r>
        <w:rPr>
          <w:rtl/>
          <w:lang w:bidi="fa-IR"/>
        </w:rPr>
        <w:lastRenderedPageBreak/>
        <w:t>94 رعایت عرفیات شرع و عناوین ثانویه در فتاوی</w:t>
      </w:r>
      <w:bookmarkEnd w:id="94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باب بزرگ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که انسان عرف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شرع و عناو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ثانو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را ملاحظه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چنان نشود که از حقگو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او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مردم در باطل قرار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جا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که مناسب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ولو اصل مطلب حق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جهت وجود شرا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ط و مقتض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وقت خوددار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اخوک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فاحتط 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نک بما شئت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144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تو برادر تو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پس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خود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هر صورت که امکان پذ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اط کن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موارد را هم شامل شود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رضاخان پهلو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145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از علما خواست که فتو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دهند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وجه و کف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مستثن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و کشف آن دو مانع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علما حاضر نشدند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در زمان کشف حجاب معنا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فتو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کشف همه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بود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لذا علما حاضر شدند کشته شوند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فتو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امضا نکنند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ابتلاات بزرگ به خدا پناه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146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95" w:name="_Toc425598976"/>
      <w:r>
        <w:rPr>
          <w:rtl/>
          <w:lang w:bidi="fa-IR"/>
        </w:rPr>
        <w:t>95 حکمت الهی در تحقق جریان مشروطه در ایران</w:t>
      </w:r>
      <w:bookmarkEnd w:id="95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ما از حکم و مصالح اراده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تکو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خدا اطلاع ندار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به حسب ظاهر جر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مشروطه دس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 از انگل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 را از حلقوم روس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رون آورد و مستعمره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گرداند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امر موفق هم 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هم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 و هم در دولت عثمان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؛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147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بادکوبه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روان و تفل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که از شهرها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مهم منطقه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قفقاز بودند و در مجموع هجده شهر از شهرها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 که در زمان فتح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شاه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 جدا شدند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نبود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احتمال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اگر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 هم در دست روس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باق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مانده بود مثل همان شهرها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148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را در جر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مشروطه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 ناد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گرفت و آن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اگر مشروطه به پا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 بر همان وضع سابق حکومت در دست قاجار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ماند و بر اساس معاهده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با روس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تقر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با در حلقوم روس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قرار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گرفت و اکنون دولت و ملت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کمون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بودند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روس در اعماق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 نفوذ و حکومت داشت و دولت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 در آن زمان تابع آن ها بود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96" w:name="_Toc425598977"/>
      <w:r>
        <w:rPr>
          <w:rtl/>
          <w:lang w:bidi="fa-IR"/>
        </w:rPr>
        <w:t>96 وحشی گری های کمونیست ها در منطقه ی قفقاز</w:t>
      </w:r>
      <w:bookmarkEnd w:id="96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روس ها در ابتدا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کارشان عکس لن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را به دست گرفته و در بازارها و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ابان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قفقاز که اکثر مسلمان و 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بودند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گشتند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شخص بالاتر از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غمبر</w:t>
      </w:r>
      <w:r w:rsidR="00C644A3" w:rsidRPr="00C644A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است نعوذبالله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عالم بزرگوار و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آن جا بود و قفقاز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که نظ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ابوالحسن اصفهان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منبر رفته و گفته بود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بله لن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عاقل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آدامد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149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کفش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غمبر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هم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وانات آن مرحوم را با چه وضع فج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همان بادکوبه کشتند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انسان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وحش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را در خواب هم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97" w:name="_Toc425598978"/>
      <w:r>
        <w:rPr>
          <w:rtl/>
          <w:lang w:bidi="fa-IR"/>
        </w:rPr>
        <w:t>97 نقد مرام کمونیستی</w:t>
      </w:r>
      <w:bookmarkEnd w:id="97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انسان در خواب هم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که مرام کمون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را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ادعا کند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در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نبود که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حق نداشته باشد از مال و دسترنج خود استفاده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آزاد نباشد که در مال خود تصرف کند چنان که در مرام کمون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اگر راست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 آزاد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و فشار و سر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زه و اکراه و اجبار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کار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پس دروازه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شهرها را به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مردم و ملت خود باز کنند تا بب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نند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بهشت آن ها باق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ماند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ممکن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ست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مردم در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سطح از زندگ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در تمام شؤ ون اجتماع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کسان باشند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در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حال همگ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خوش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راحت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رفاه به سر برند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نان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فهمند که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 به </w:t>
      </w:r>
      <w:r>
        <w:rPr>
          <w:rtl/>
          <w:lang w:bidi="fa-IR"/>
        </w:rPr>
        <w:lastRenderedPageBreak/>
        <w:t xml:space="preserve">کودک و بزرگسال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اندازه لباس پوشان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که نه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بچه بلند باشد و نه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بزرگسال کوتاه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98" w:name="_Toc425598979"/>
      <w:r>
        <w:rPr>
          <w:rtl/>
          <w:lang w:bidi="fa-IR"/>
        </w:rPr>
        <w:t>98 پذیرایی های به ی ادماندنی از مسافران</w:t>
      </w:r>
      <w:bookmarkEnd w:id="98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عراق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شهرها که خارج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راه ها و روستاها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سر راه در فاصله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دو فرسخ مض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150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وجود داشت که صاحبان آن ها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آمدند سر راه زوار و مسافر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را دعوت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 و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گذاشتند از آن جا بگذرند مگر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که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 وعده نهار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شام از آن ها پذ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هر کدام از بزرگان و رؤ 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ل عرب به اندازه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 xml:space="preserve">کوچک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بزر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داشت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عمو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 در عشار و بصره مض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دارد و در سال به حساب وزن متداول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آن ها صد طغار برنج در انبار مض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جهت پذ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از زوار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زد و اگر مثلا در سال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هشتاد طغار داشته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طغار آن را قرض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اگر در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بلاد مسلمانان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به فقرا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تبل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غات کمون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سم در طرفدار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حق فقرا و کارگران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کشورها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بلاد مسلمانان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جا باز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 xml:space="preserve">آن ها به بهانه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طرفدار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طبقه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خواستند بر اموال اغن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تسلط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ابند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که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شد و تسلط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افتند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99" w:name="_Toc425598980"/>
      <w:r>
        <w:rPr>
          <w:rtl/>
          <w:lang w:bidi="fa-IR"/>
        </w:rPr>
        <w:t>99 وظایف فقرا در کمبودها</w:t>
      </w:r>
      <w:bookmarkEnd w:id="99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البته فقرا در کمبودها و فقر و نادار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صبر و شک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داشته باشند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بدانند که آن ها هم از نعمت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برخوردارند که اغن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برخوردار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ثروتمندان بلاها و ابتلائات و گرفتار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دارند که مستضعفان و محرومان ندارند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طاووس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را هم بب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خوب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خوش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ش تنها </w:t>
      </w:r>
      <w:r>
        <w:rPr>
          <w:rtl/>
          <w:lang w:bidi="fa-IR"/>
        </w:rPr>
        <w:lastRenderedPageBreak/>
        <w:t>به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راحت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درون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رفاه و خوش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آرامش دل به داشتن وسا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رفاه و راحت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بلکه چه بسا وسا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رفاه اسباب نگران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ناراحت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اضطراب درون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فراهم کنند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کلمات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 xml:space="preserve">ان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آمده است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المصائب بالسو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مقسومة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البر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151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گرفتار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به صورت مساو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کسان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مردم تقس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شده است</w:t>
      </w:r>
      <w:r w:rsidR="0014728E">
        <w:rPr>
          <w:rtl/>
          <w:lang w:bidi="fa-IR"/>
        </w:rPr>
        <w:t xml:space="preserve">. </w:t>
      </w:r>
    </w:p>
    <w:p w:rsidR="00C3509F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عن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پ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مانه ها مختلفند و با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 از فقر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بلا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خوش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و</w:t>
      </w:r>
      <w:r w:rsidR="0014728E">
        <w:rPr>
          <w:rtl/>
          <w:lang w:bidi="fa-IR"/>
        </w:rPr>
        <w:t xml:space="preserve">... </w:t>
      </w:r>
      <w:r w:rsidR="006B7205">
        <w:rPr>
          <w:rtl/>
          <w:lang w:bidi="fa-IR"/>
        </w:rPr>
        <w:t>پر شوند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آ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 اگر همه مثل هم شوند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 xml:space="preserve">و همه در مال و ثروت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کد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گر شر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ک گردند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و همه در مال و دارا</w:t>
      </w:r>
      <w:r>
        <w:rPr>
          <w:rtl/>
          <w:lang w:bidi="fa-IR"/>
        </w:rPr>
        <w:t>یی</w:t>
      </w:r>
      <w:r w:rsidR="006B7205">
        <w:rPr>
          <w:rtl/>
          <w:lang w:bidi="fa-IR"/>
        </w:rPr>
        <w:t xml:space="preserve"> مساو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و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کسان باشند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نظم در جامعه برقرار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00" w:name="_Toc425598981"/>
      <w:r>
        <w:rPr>
          <w:rtl/>
          <w:lang w:bidi="fa-IR"/>
        </w:rPr>
        <w:t>100 لزوم پرسیدن مسایل و شبهات از اهل آن</w:t>
      </w:r>
      <w:bookmarkEnd w:id="100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اگر در امور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عق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اشکال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برو از اهلش بپرس تا اشکالت برطرف شود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انسان گاه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امر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اشکال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نظرش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رسد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شبهه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او القا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گمان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که آن اشکال لا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نحل است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جواب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ندارد و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خود و بدون مراجعه به اهل آن قضاوت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پس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باطل است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راد دارد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چگونه از اهل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اهل علم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نزد آن ها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از آن ها </w:t>
      </w:r>
      <w:r w:rsidR="004D4B58">
        <w:rPr>
          <w:rtl/>
          <w:lang w:bidi="fa-IR"/>
        </w:rPr>
        <w:t>سئوال</w:t>
      </w:r>
      <w:r>
        <w:rPr>
          <w:rtl/>
          <w:lang w:bidi="fa-IR"/>
        </w:rPr>
        <w:t xml:space="preserve">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خود شبهه و اشکال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چه بسا موجب نابود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هلاک 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 گردد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01" w:name="_Toc425598982"/>
      <w:r>
        <w:rPr>
          <w:rtl/>
          <w:lang w:bidi="fa-IR"/>
        </w:rPr>
        <w:t>101 حدیث ثقلین و اثبات غیبت امام زمان -عجل الله تعالی فرجه الشریف</w:t>
      </w:r>
      <w:bookmarkEnd w:id="101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ثقل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از ادله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اثبات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بت امام زمان -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-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در آن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انهما لن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فترقا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152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قرآن و عترت از هم جدا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شوند</w:t>
      </w:r>
      <w:r w:rsidR="0014728E">
        <w:rPr>
          <w:rtl/>
          <w:lang w:bidi="fa-IR"/>
        </w:rPr>
        <w:t xml:space="preserve">. </w:t>
      </w:r>
    </w:p>
    <w:p w:rsidR="00C3509F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عن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چه حاضر باشند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 غا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ب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اگر کس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حد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ث را تحق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ق و معنا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آن را تحص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ل کند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 xml:space="preserve">مساله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غ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بت خ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ل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برا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او واضح خواهد بود</w:t>
      </w:r>
      <w:r w:rsidR="0014728E">
        <w:rPr>
          <w:rtl/>
          <w:lang w:bidi="fa-IR"/>
        </w:rPr>
        <w:t xml:space="preserve">؛ </w:t>
      </w:r>
      <w:r w:rsidR="006B7205">
        <w:rPr>
          <w:rtl/>
          <w:lang w:bidi="fa-IR"/>
        </w:rPr>
        <w:t>ز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را در غ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ر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صورت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 xml:space="preserve">لزم </w:t>
      </w:r>
      <w:r w:rsidR="006A60AA">
        <w:rPr>
          <w:rtl/>
          <w:lang w:bidi="fa-IR"/>
        </w:rPr>
        <w:t>الان</w:t>
      </w:r>
      <w:r w:rsidR="006B7205">
        <w:rPr>
          <w:rtl/>
          <w:lang w:bidi="fa-IR"/>
        </w:rPr>
        <w:t>فکاک ب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القرآن و العترة</w:t>
      </w:r>
      <w:r w:rsidR="0014728E">
        <w:rPr>
          <w:rtl/>
          <w:lang w:bidi="fa-IR"/>
        </w:rPr>
        <w:t>؛ (</w:t>
      </w:r>
      <w:r w:rsidR="006B7205">
        <w:rPr>
          <w:rtl/>
          <w:lang w:bidi="fa-IR"/>
        </w:rPr>
        <w:t xml:space="preserve">لازمه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آن جدا</w:t>
      </w:r>
      <w:r>
        <w:rPr>
          <w:rtl/>
          <w:lang w:bidi="fa-IR"/>
        </w:rPr>
        <w:t>یی</w:t>
      </w:r>
      <w:r w:rsidR="006B7205">
        <w:rPr>
          <w:rtl/>
          <w:lang w:bidi="fa-IR"/>
        </w:rPr>
        <w:t xml:space="preserve"> ب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قرآن و عترت خواهد بود</w:t>
      </w:r>
      <w:r w:rsidR="0014728E">
        <w:rPr>
          <w:rtl/>
          <w:lang w:bidi="fa-IR"/>
        </w:rPr>
        <w:t xml:space="preserve">.)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02" w:name="_Toc425598983"/>
      <w:r>
        <w:rPr>
          <w:rtl/>
          <w:lang w:bidi="fa-IR"/>
        </w:rPr>
        <w:t xml:space="preserve">102 عنایات امام رضا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زایران خود</w:t>
      </w:r>
      <w:bookmarkEnd w:id="102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و 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شده است که اشخاص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مشاهد مشرفه به امام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صاحب ضر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است سلام کرده و جواب سلام را 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هر وقت بار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ارت حضرت امام رضا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مشهد مشرف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شوم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در هر سال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ارت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کرده است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در هر بار در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ارت اول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وجود ازدحام جمع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تا ضر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راه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باز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ضر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نزد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شوم و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حضرت رضا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خرج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راه و 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مقدار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پول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سوغات را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به من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خانه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ما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153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در مشهد 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علو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هر وقت که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ارت به حرم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 هم راه بسو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استلام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154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ضر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باز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03" w:name="_Toc425598984"/>
      <w:r>
        <w:rPr>
          <w:rtl/>
          <w:lang w:bidi="fa-IR"/>
        </w:rPr>
        <w:t>103 سیره دخالت علما و مراجع بزرگ در امور سیاسی و حکومتی عراق</w:t>
      </w:r>
      <w:bookmarkEnd w:id="103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در نجف فتو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بر مسلمان حراام است به حکومت کافر</w:t>
      </w:r>
      <w:r w:rsidR="0014728E">
        <w:rPr>
          <w:rtl/>
          <w:lang w:bidi="fa-IR"/>
        </w:rPr>
        <w:t xml:space="preserve"> (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راض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فتو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چه قدر استعمار انگل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شکست خورد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مرحوم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با آن همه نفوذ انگل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فتو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حکومتش را تحر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کرد</w:t>
      </w:r>
      <w:r w:rsidR="0014728E">
        <w:rPr>
          <w:rtl/>
          <w:lang w:bidi="fa-IR"/>
        </w:rPr>
        <w:t xml:space="preserve">.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lastRenderedPageBreak/>
        <w:t>(</w:t>
      </w:r>
      <w:r w:rsidRPr="0055251E">
        <w:rPr>
          <w:rStyle w:val="libAieChar"/>
          <w:rtl/>
        </w:rPr>
        <w:t>و لن یجعل الله للکافرین علی المؤمنین سبیلا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155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حکم و فتوا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مرحوم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نگذاشت که دولت انگل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مستق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 و بدون واسطه در شؤ ون مملکت دخالت کند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لذا ناچار شدند بدل اضطرار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محلل درست کنند تا به اسم 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و به صورت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رمستق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بر عراق حکومت کنند و نما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حافظ منافع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اموال و نفوس آن ها باشد</w:t>
      </w:r>
      <w:r w:rsidR="0014728E">
        <w:rPr>
          <w:rtl/>
          <w:lang w:bidi="fa-IR"/>
        </w:rPr>
        <w:t xml:space="preserve">.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دو سال انتخابات تشک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دادند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مرحوم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عت</w:t>
      </w:r>
      <w:r w:rsidR="0014728E">
        <w:rPr>
          <w:rtl/>
          <w:lang w:bidi="fa-IR"/>
        </w:rPr>
        <w:t xml:space="preserve">،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156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و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157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و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ابوالحسن اصفهان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محمد 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نوشتند و فتو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دادند که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شرکت در انتخابات حرام است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همه را با چه وضع فج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نجف و عراق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رون کردند و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 تبع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نمودند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به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مامور نگذاشت تا مرحوم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ابوالحسن اصفهان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لباسش را بپوشد</w:t>
      </w:r>
      <w:r w:rsidR="0014728E">
        <w:rPr>
          <w:rtl/>
          <w:lang w:bidi="fa-IR"/>
        </w:rPr>
        <w:t xml:space="preserve">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هر حال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انگل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خود را کشت تا علما و مراجع را در امر مشروطه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 له خود موافق کند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بعد هم با چه زحمت علما به نجف برگشتند و انگل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از آن ها التزام گرفت که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در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است دخالت نکنند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انگل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س به واسطه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و دخالت و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است آن ها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بعدها 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قدرت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از آن ها مستغن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 التزام گرفت که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در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است دخالت نکنند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همه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مرحوم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ابوالحسن در قض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انتخاب و جر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کاند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 شدن رش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عده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از علما مخالفت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بالاخره انگل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غالب شد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از خواص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ابوالحسن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نقل شده که مرحوم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تا شش ماه در مخاطره و تحت نظر بود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04" w:name="_Toc425598985"/>
      <w:r>
        <w:rPr>
          <w:rtl/>
          <w:lang w:bidi="fa-IR"/>
        </w:rPr>
        <w:t xml:space="preserve">104 با حضرت ابوالفضل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قهر نکن!</w:t>
      </w:r>
      <w:bookmarkEnd w:id="104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کتاب دار السلام آمده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طلبه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سه حاجت داشت و مدت ها به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ارت حضرت ابوالفضل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مشرف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روز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حال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در مقابل </w:t>
      </w:r>
      <w:r>
        <w:rPr>
          <w:rtl/>
          <w:lang w:bidi="fa-IR"/>
        </w:rPr>
        <w:lastRenderedPageBreak/>
        <w:t>ضر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با کمال ادب و احترام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ستاده و مشغول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ارت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ناگاه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عده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زن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عرب دهات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پا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برهنه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در حال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کودک فلج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به دست گرفته بودند وارد حرم شدند و هلهله کنان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دور گرد ضر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چرخ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دند 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مارشان شفا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 کرد و از حرم خارج شدند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آن طلبه 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صحنه را مشاهده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ضر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من چند سال است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حوا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جم برآورده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عرب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ابان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التفات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و با صورت قهر و غضب از حرم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رود و تصم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 که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به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ارت آن حضرت نرود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به نجف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رود و در کاروانسرا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منزل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آن جا به او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خادم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انصار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چند بار آمد و سراغ شما را گرفت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نزد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به او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با حضرت ابوالفضل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قهر نکن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شما به عرب ها نگاه نکن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آن ها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طور عادت کرده اند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حج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ابت هست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خانه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هر خانه را پسند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ته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شما فراهم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لا تخلو الارض من حجة الله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حجة لک</w:t>
      </w:r>
      <w:r w:rsidR="0014728E">
        <w:rPr>
          <w:rtl/>
          <w:lang w:bidi="fa-IR"/>
        </w:rPr>
        <w:t xml:space="preserve">) 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158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گاه زم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از حجت خدا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البته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بالاتر از احتمال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دارند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خدا کند طور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داشته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تزلزل حاصل نشود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خداوند متعال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از زبان اصحاب حضرت موس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قال اصحب موسی انا لمدرکون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159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اران حضرت موس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 w:rsidR="006B7205">
        <w:rPr>
          <w:rtl/>
          <w:lang w:bidi="fa-IR"/>
        </w:rPr>
        <w:t xml:space="preserve"> گفتند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قطعا فرعون و فرعون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ان به ما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رسند</w:t>
      </w:r>
      <w:r w:rsidR="0014728E">
        <w:rPr>
          <w:rtl/>
          <w:lang w:bidi="fa-IR"/>
        </w:rPr>
        <w:t xml:space="preserve">. </w:t>
      </w:r>
    </w:p>
    <w:p w:rsidR="004D0522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عن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هلاک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شو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م</w:t>
      </w:r>
      <w:r w:rsidR="0014728E">
        <w:rPr>
          <w:rtl/>
          <w:lang w:bidi="fa-IR"/>
        </w:rPr>
        <w:t xml:space="preserve">؟ </w:t>
      </w:r>
      <w:r w:rsidR="006B7205">
        <w:rPr>
          <w:rtl/>
          <w:lang w:bidi="fa-IR"/>
        </w:rPr>
        <w:t>ول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حضرت موس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 w:rsidR="006B7205"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کلا ان معی ربی سیهدین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160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پروردگارم با من است و به زود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مرا راهنما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خواهد کرد</w:t>
      </w:r>
      <w:r w:rsidR="0014728E">
        <w:rPr>
          <w:rtl/>
          <w:lang w:bidi="fa-IR"/>
        </w:rPr>
        <w:t xml:space="preserve">.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پشتم مثل کوه محکم است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چون خداوند فرمود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انا معکم مستمعون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161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ما با شما همراه و شنوا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عن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آن ها که به ما وعده همراه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و نصرت داده اند با ما هستند و رف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ق 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مه راه 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ستند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05" w:name="_Toc425598986"/>
      <w:r>
        <w:rPr>
          <w:rtl/>
          <w:lang w:bidi="fa-IR"/>
        </w:rPr>
        <w:t xml:space="preserve">105 فرق میان ما و انبیا و اوصیا </w:t>
      </w:r>
      <w:r w:rsidR="00937235" w:rsidRPr="00937235">
        <w:rPr>
          <w:rStyle w:val="libAlaemChar"/>
          <w:rtl/>
        </w:rPr>
        <w:t>عليهم‌السلام</w:t>
      </w:r>
      <w:bookmarkEnd w:id="105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فرق ما با انب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و اوص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در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مطلب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آن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ما بالوجدان متوجه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متحذر از شر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نکشان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رتشان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را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و خلافش را شر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هر روز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و 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اشتباهات ما عمد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و سهو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آن ها تشخ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ص داده اند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 مطلق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است که از هر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از هر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خوب تر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مطلب را تشخ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ص داده اند و لذا به سرچشمه متوسل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قو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بهار توبه شکن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رسد چه چاره کنم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162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06" w:name="_Toc425598987"/>
      <w:r>
        <w:rPr>
          <w:rtl/>
          <w:lang w:bidi="fa-IR"/>
        </w:rPr>
        <w:t>106 اشاره به مقامات علمی و عملی مرحوم آقا سید ابوالحسن اصفهانی و یکی ازمعاصرین ایشان</w:t>
      </w:r>
      <w:bookmarkEnd w:id="106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اد دارم تا 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نجف اشرف 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مرحوم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ابوالحسن اصفهان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عمل ام داوود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163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را با روزه انجام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که آن بزرگوار به چه مقامات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بود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توص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او گفته اند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عش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ابا حسن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رغم العد</w:t>
      </w:r>
      <w:r w:rsidR="00CE0249">
        <w:rPr>
          <w:rtl/>
          <w:lang w:bidi="fa-IR"/>
        </w:rPr>
        <w:t>ی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ملک الزمان و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الرحمن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ابوالحسن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رغم دشمنان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هم چنان به عنوان پادشاه زمانه و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خداوند رحمان بز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آن بزرگوار با آن همه مقامات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زعامت و مرجع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و تدر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و جواب استفتائات و صرف اموال و وجوهات در موارد آن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تا سن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مراجع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مستحق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عمل ام داوود و اعتکاف در مسجد کوفه را ترک نکرد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ما با آن ها شباهت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امور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پشت کار عج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 در چه واد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در فکر ماد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و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لذا به جا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نرس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از معاصران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ابوالحسن اصفهان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مسجد هند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گرفته بود و شب ها در آن مسجد مشغول عبادت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ها چه آدم 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بودند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ها هم در عبادات و عمل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خودکش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هم در عمل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و درس و بحث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پرکار بودند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پرکار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مرحوم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ابوالحسن اصفهان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بس که 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دوره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فقه را حاضر الذهن بود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ما خود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بدون مطالعه درس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هم خودشان و هم شاگردان در روز شروع درس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دانستند که درس از کجا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شروع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درس خارج فقه را به صورت اتفاق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جا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شروع نمود و مانند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مطالعه کرده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آخر رساند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07" w:name="_Toc425598988"/>
      <w:r>
        <w:rPr>
          <w:rtl/>
          <w:lang w:bidi="fa-IR"/>
        </w:rPr>
        <w:t>107 نمونه ای از ساده زیستی و قناعت علما</w:t>
      </w:r>
      <w:bookmarkEnd w:id="107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کشم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164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دو ساعت از شب گذشته افطار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اگر افطارش را - که عبارت بود از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ک بشقاب که در وسط آن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لقمه پلو بود -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اورند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قطعا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خوردند و از پرخور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اجتناب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 مگر به عنوان ثانو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مثلا با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همان و امثال آن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 زمان حضرت رسول </w:t>
      </w:r>
      <w:r w:rsidR="00620C6F" w:rsidRPr="00620C6F">
        <w:rPr>
          <w:rStyle w:val="libAlaemChar"/>
          <w:rtl/>
        </w:rPr>
        <w:lastRenderedPageBreak/>
        <w:t>صلى‌الله‌عليه‌وآله‌وسلم</w:t>
      </w:r>
      <w:r>
        <w:rPr>
          <w:rtl/>
          <w:lang w:bidi="fa-IR"/>
        </w:rPr>
        <w:t xml:space="preserve"> و حضرت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که به چند دانه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خرما افطار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ثروت و سرما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را در محسوسات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لذا اگر به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دعوت 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خورشت نباشد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به ما اهانت شد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به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دعوت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نان خشک و سکنجب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بدون چا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او پذ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نان زندگ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را با سادگ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قناعت گذراندند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حال ما چه قدر ناشکر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مرحوم حاج آقا رضا همدان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165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با چراغ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الخلا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166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مطالعه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منظورم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که به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نباش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خوش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به زمان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محدود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بسم الله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بمب ها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167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که در شهرها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بارد و بلاها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را تماشا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خوش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ناخوش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گذرد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خوش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و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پارسال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امروز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لذت امر هم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فردا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اثر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خوش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فردا هم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امروز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08" w:name="_Toc425598989"/>
      <w:r>
        <w:rPr>
          <w:rtl/>
          <w:lang w:bidi="fa-IR"/>
        </w:rPr>
        <w:t>108 احتیاط در عین تبحر</w:t>
      </w:r>
      <w:bookmarkEnd w:id="108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چه قدر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خا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و متوسل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در معلومات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خا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و متوسل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تا چه رسد به مجهولات و مشتبهات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مواظب بود که کار و تحمل ابتلائات در راه حق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انسان را به انحراف نکشاند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بزرگان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اهل علم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شده اند که تبحرشان در علم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عج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اطشان هم عج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بود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حال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لا عن علم جواب را زود بگو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09" w:name="_Toc425598990"/>
      <w:r>
        <w:rPr>
          <w:rtl/>
          <w:lang w:bidi="fa-IR"/>
        </w:rPr>
        <w:t>109 حدیثی در فضیلت امیر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 xml:space="preserve">ان علی </w:t>
      </w:r>
      <w:r w:rsidR="0055251E" w:rsidRPr="0055251E">
        <w:rPr>
          <w:rStyle w:val="libAlaemChar"/>
          <w:rtl/>
        </w:rPr>
        <w:t>عليه‌السلام</w:t>
      </w:r>
      <w:bookmarkEnd w:id="109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غمبر اکرم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</w:p>
    <w:p w:rsidR="006B7205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ی</w:t>
      </w:r>
      <w:r w:rsidR="006B7205">
        <w:rPr>
          <w:rtl/>
          <w:lang w:bidi="fa-IR"/>
        </w:rPr>
        <w:t>ا عل</w:t>
      </w:r>
      <w:r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اگر ب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م آن را نداشتم که مسلمانان درباره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تو آن کنند که مس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ح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ها درباره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حضرت ع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س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 w:rsidR="006B7205">
        <w:rPr>
          <w:rtl/>
          <w:lang w:bidi="fa-IR"/>
        </w:rPr>
        <w:t xml:space="preserve"> نمودند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 xml:space="preserve">درباره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تو 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ز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گفتم که به هر کجا گذر کن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از خاک کف پا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ت تبرک جو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ند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168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تازه هنوز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معرف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نکرد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همه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انات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و حاد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فضا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گفتن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حق است اما گفتن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ما ضع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العقل و الا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ظرف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ندار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اگر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مردم کافر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شدند و عده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معدود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آوردند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هم چنان که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حضرت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ح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اتفاق افتاد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10" w:name="_Toc425598991"/>
      <w:r>
        <w:rPr>
          <w:rtl/>
          <w:lang w:bidi="fa-IR"/>
        </w:rPr>
        <w:t>110 ماجرایی از ناصربالله، خلیفه ی شیعه ی عباسی</w:t>
      </w:r>
      <w:bookmarkEnd w:id="110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ناصربالله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فه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عباس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خلفا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بن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العباس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درب صفه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سامرا که تا به حال باق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توسط او ساخته شده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در داخل صفه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اسام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دوازده امام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بر تخته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سخت تراش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شده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آورده اند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سه شاهزاده به نام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ابوبکر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عثمان و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زمان او بودند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پس از پدر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ابوبکر و عثمان اموال پدر را غضب کرده و به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ندادند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او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ناصربالله به صورت شعر نوشت که</w:t>
      </w:r>
      <w:r w:rsidR="0014728E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0"/>
        <w:gridCol w:w="269"/>
        <w:gridCol w:w="3668"/>
      </w:tblGrid>
      <w:tr w:rsidR="001A55F4" w:rsidTr="00742B6F">
        <w:trPr>
          <w:trHeight w:val="350"/>
        </w:trPr>
        <w:tc>
          <w:tcPr>
            <w:tcW w:w="4288" w:type="dxa"/>
            <w:shd w:val="clear" w:color="auto" w:fill="auto"/>
          </w:tcPr>
          <w:p w:rsidR="001A55F4" w:rsidRDefault="001A55F4" w:rsidP="00742B6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مولای! ان ابابکر و صاحبه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1A55F4" w:rsidRDefault="001A55F4" w:rsidP="00742B6F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1A55F4" w:rsidRDefault="001A55F4" w:rsidP="00742B6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عثمان، قد غصبا بالسیف حق علی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A55F4" w:rsidTr="00742B6F">
        <w:trPr>
          <w:trHeight w:val="350"/>
        </w:trPr>
        <w:tc>
          <w:tcPr>
            <w:tcW w:w="4288" w:type="dxa"/>
          </w:tcPr>
          <w:p w:rsidR="001A55F4" w:rsidRDefault="001A55F4" w:rsidP="00742B6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و هو الذی کان قد ولاه والده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1A55F4" w:rsidRDefault="001A55F4" w:rsidP="00742B6F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1A55F4" w:rsidRDefault="001A55F4" w:rsidP="00742B6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علیهما و استقام الامر حین ولی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A55F4" w:rsidTr="00742B6F">
        <w:trPr>
          <w:trHeight w:val="350"/>
        </w:trPr>
        <w:tc>
          <w:tcPr>
            <w:tcW w:w="4288" w:type="dxa"/>
          </w:tcPr>
          <w:p w:rsidR="001A55F4" w:rsidRDefault="001A55F4" w:rsidP="00742B6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فخالفاه و حلا عقد بیعته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1A55F4" w:rsidRDefault="001A55F4" w:rsidP="00742B6F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1A55F4" w:rsidRDefault="001A55F4" w:rsidP="00742B6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و الامر بینهما، و النص فیه جلی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A55F4" w:rsidTr="00742B6F">
        <w:trPr>
          <w:trHeight w:val="350"/>
        </w:trPr>
        <w:tc>
          <w:tcPr>
            <w:tcW w:w="4288" w:type="dxa"/>
          </w:tcPr>
          <w:p w:rsidR="001A55F4" w:rsidRDefault="001A55F4" w:rsidP="00742B6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فانظر الی حظ هذا الاسم کیف لقی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1A55F4" w:rsidRDefault="001A55F4" w:rsidP="00742B6F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1A55F4" w:rsidRDefault="001A55F4" w:rsidP="00742B6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الاياعين لاترق وجودى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ابوبکر و دوستش عثمان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شمش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حق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غصب نمودند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حال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پدرعل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را بر آن دو سرپرست قرار داده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زمان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او سرپرست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به عهدهگرفت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مطلب ثابت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دو با او مخالفت کرده </w:t>
      </w:r>
      <w:r>
        <w:rPr>
          <w:rtl/>
          <w:lang w:bidi="fa-IR"/>
        </w:rPr>
        <w:lastRenderedPageBreak/>
        <w:t>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عت را شکستند و دستورپدر را ناد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گرفتند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حال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نص روشن بر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مطلب دلالت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نص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ناسم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عل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را نگاه کن که چگونه آن چه را که از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پس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ناصربالله در جواب او نوشت</w:t>
      </w:r>
      <w:r w:rsidR="0014728E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2"/>
        <w:gridCol w:w="269"/>
        <w:gridCol w:w="3666"/>
      </w:tblGrid>
      <w:tr w:rsidR="001A55F4" w:rsidTr="00742B6F">
        <w:trPr>
          <w:trHeight w:val="350"/>
        </w:trPr>
        <w:tc>
          <w:tcPr>
            <w:tcW w:w="4288" w:type="dxa"/>
            <w:shd w:val="clear" w:color="auto" w:fill="auto"/>
          </w:tcPr>
          <w:p w:rsidR="001A55F4" w:rsidRDefault="001A55F4" w:rsidP="00742B6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وافی کتابک یا ابن یوسف معلنا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1A55F4" w:rsidRDefault="001A55F4" w:rsidP="00742B6F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1A55F4" w:rsidRDefault="001A55F4" w:rsidP="00742B6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بالود یخبر ان اصلک طاهر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A55F4" w:rsidTr="00742B6F">
        <w:trPr>
          <w:trHeight w:val="350"/>
        </w:trPr>
        <w:tc>
          <w:tcPr>
            <w:tcW w:w="4288" w:type="dxa"/>
          </w:tcPr>
          <w:p w:rsidR="001A55F4" w:rsidRDefault="001A55F4" w:rsidP="00742B6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غصبوا علیا حقه اذ لم یکن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1A55F4" w:rsidRDefault="001A55F4" w:rsidP="00742B6F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1A55F4" w:rsidRDefault="001A55F4" w:rsidP="00742B6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بعد الرسول له بطیبة ناصر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A55F4" w:rsidTr="00742B6F">
        <w:trPr>
          <w:trHeight w:val="350"/>
        </w:trPr>
        <w:tc>
          <w:tcPr>
            <w:tcW w:w="4288" w:type="dxa"/>
          </w:tcPr>
          <w:p w:rsidR="001A55F4" w:rsidRDefault="001A55F4" w:rsidP="00742B6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فابشر فان غدا علیه حسابهم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1A55F4" w:rsidRDefault="001A55F4" w:rsidP="00742B6F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1A55F4" w:rsidRDefault="001A55F4" w:rsidP="00742B6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 xml:space="preserve">و اصبر، فناصرک الامام الناصر </w:t>
            </w:r>
            <w:r w:rsidRPr="00BF1B56">
              <w:rPr>
                <w:rStyle w:val="libFootnotenumChar"/>
                <w:rtl/>
              </w:rPr>
              <w:t>(169)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3509F" w:rsidRDefault="006B7205" w:rsidP="001A55F4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پسر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وسف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نامه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 به دست من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حال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آشکارا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انگر مودت و محبتتو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به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بعد از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غصبکردند و در مد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نه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چ کس او را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نکرد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بشارت باد تو را که فردا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امت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حساب آنان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شک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شه کن که امام ناصربالله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اورتو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11" w:name="_Toc425598992"/>
      <w:r>
        <w:rPr>
          <w:rtl/>
          <w:lang w:bidi="fa-IR"/>
        </w:rPr>
        <w:t>111 امام کشی و انتظار فطر واضحی!</w:t>
      </w:r>
      <w:bookmarkEnd w:id="111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آمده است که 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دالشهدا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شه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نمودند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خداوند متعال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ملک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دستور داد که ندا در دهد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تها الامة الظالمة القاتلة عترة 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لا وفقکم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لفطر و لا اصح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170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امت ستمکار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نواده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امبرتان را کشت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هرگز خداوند متعال شما را به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فطر و قربان موفق نگرداند</w:t>
      </w:r>
      <w:r w:rsidR="0014728E">
        <w:rPr>
          <w:rtl/>
          <w:lang w:bidi="fa-IR"/>
        </w:rPr>
        <w:t xml:space="preserve">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دعا مصداق داشته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لذا اگر چه در رؤ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هلال ماه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مبارک رمضان راه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اط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وجود دارد که تا ثابت نشده روزه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اط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فطر واضح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درست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واقع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خواهد بگو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که امام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نخواست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فطر و اضح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چه کار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ناقه ا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171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شما فرستاد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خودتان نخواست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12" w:name="_Toc425598993"/>
      <w:r>
        <w:rPr>
          <w:rtl/>
          <w:lang w:bidi="fa-IR"/>
        </w:rPr>
        <w:lastRenderedPageBreak/>
        <w:t xml:space="preserve">112 لزوم استفاده از ودایع و ذخایر باقی مانده از ائمه </w:t>
      </w:r>
      <w:r w:rsidR="00937235" w:rsidRPr="00937235">
        <w:rPr>
          <w:rStyle w:val="libAlaemChar"/>
          <w:rtl/>
        </w:rPr>
        <w:t>عليهم‌السلام</w:t>
      </w:r>
      <w:bookmarkEnd w:id="112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همه ودا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کتب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مخازن علم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ادع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در اخت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ما گذاشته اند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به گونه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اگر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بخواهد امام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حاضر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ابد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صدا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را از نوار گوش دهد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در خدمتشان باشد تا مطالب آن ها را استماع کند - 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خود در محضر آن ها صحبت کند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بهتر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ها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همه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در دسترس ما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حالمان مانند حال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که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ندارند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 به قرآن 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 به عترت و نه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آن ها را قبول دارند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 xml:space="preserve">اگر ائمه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اطهار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حاضر بودند باز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به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اتشان عمل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لابد عذرمان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که در صورت حضور آن ها هم مجبور نبود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از آن ها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به حرف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گوش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چنان چه در طول 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امتحان داده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در زمان حضورشان قدردان آن ها نبوده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13" w:name="_Toc425598994"/>
      <w:r>
        <w:rPr>
          <w:rtl/>
          <w:lang w:bidi="fa-IR"/>
        </w:rPr>
        <w:t xml:space="preserve">113 پاسخ اشکالی درباره ی غیبت امام زمان </w:t>
      </w:r>
      <w:r w:rsidR="0055251E" w:rsidRPr="0055251E">
        <w:rPr>
          <w:rStyle w:val="libAlaemChar"/>
          <w:rtl/>
        </w:rPr>
        <w:t>عليه‌السلام</w:t>
      </w:r>
      <w:bookmarkEnd w:id="113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عجب از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ل به امامت ائمه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ستند و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حال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چرا شما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به امامت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اعتقاد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امر به معروف و نه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منکر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شما حضور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؟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م 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ائمه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جمع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بودند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سخنان 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انات آنان در نزد امامان و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سلف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172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شما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اعتبار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نداشت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ما از اول از شما جدا 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 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به خل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فه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بلافصل 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شما به خل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فه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مع الفصل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14" w:name="_Toc425598995"/>
      <w:r>
        <w:rPr>
          <w:rtl/>
          <w:lang w:bidi="fa-IR"/>
        </w:rPr>
        <w:t>114 حدیثی درباره ی آفرینش عقل</w:t>
      </w:r>
      <w:bookmarkEnd w:id="114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را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صورت در جا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اما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دانم در چه کتاب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قاعدتا در جواهر السن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173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باشد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خلق الله العقل فقال له ادبر فادبر فقال له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من انا و من انت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قال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انا انا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انت انت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ثم قال له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اقبل فاقبل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فقال له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من انا و من انت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قال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انت الرب الجل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و انا العبد الذل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 عقل را آفر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به او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پشت کن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پشت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پس از او پرس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من 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ستم و تو 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من منم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تو تو</w:t>
      </w:r>
      <w:r w:rsidR="00CE0249">
        <w:rPr>
          <w:rtl/>
          <w:lang w:bidi="fa-IR"/>
        </w:rPr>
        <w:t>یی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سپس به او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رو کن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رو کرد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پس از او پرس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من 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ستم و تو 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تو پروردگار بزرگ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من بنده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ذل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هستم</w:t>
      </w:r>
      <w:r w:rsidR="0014728E">
        <w:rPr>
          <w:rtl/>
          <w:lang w:bidi="fa-IR"/>
        </w:rPr>
        <w:t xml:space="preserve">. </w:t>
      </w:r>
    </w:p>
    <w:p w:rsidR="00C3509F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عن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وقت که مدبر گردد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تار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ک محض است</w:t>
      </w:r>
      <w:r w:rsidR="0014728E">
        <w:rPr>
          <w:rtl/>
          <w:lang w:bidi="fa-IR"/>
        </w:rPr>
        <w:t xml:space="preserve">؛ </w:t>
      </w:r>
      <w:r w:rsidR="006B7205">
        <w:rPr>
          <w:rtl/>
          <w:lang w:bidi="fa-IR"/>
        </w:rPr>
        <w:t>و وقت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که رو کند و به حق متوجه گردد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مرآت است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174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15" w:name="_Toc425598996"/>
      <w:r>
        <w:rPr>
          <w:rtl/>
          <w:lang w:bidi="fa-IR"/>
        </w:rPr>
        <w:t xml:space="preserve">115 پاسخ سخن عایشه درباره ی ادبار واقبال مردم به علی </w:t>
      </w:r>
      <w:r w:rsidR="0055251E" w:rsidRPr="0055251E">
        <w:rPr>
          <w:rStyle w:val="libAlaemChar"/>
          <w:rtl/>
        </w:rPr>
        <w:t>عليه‌السلام</w:t>
      </w:r>
      <w:bookmarkEnd w:id="115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صح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بخار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نقل از 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شه آمده است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کان لعل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 الناس وجه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اة فاطمة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فلما توف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استنکر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وجوه الناس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و کان المسلمون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با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راجع الامر بالمعروف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175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تا زمان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فاطمه </w:t>
      </w:r>
      <w:r w:rsidR="0062415B" w:rsidRPr="0062415B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در 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مردم به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>احترام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گذاشتند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رفت مردم از او بدشان آمد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امربه معروف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عت با ابوبکر</w:t>
      </w:r>
      <w:r w:rsidR="0014728E">
        <w:rPr>
          <w:rtl/>
          <w:lang w:bidi="fa-IR"/>
        </w:rPr>
        <w:t xml:space="preserve">!) </w:t>
      </w:r>
      <w:r>
        <w:rPr>
          <w:rtl/>
          <w:lang w:bidi="fa-IR"/>
        </w:rPr>
        <w:t>بازگشت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مردم باز به او نزد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شدند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م ما مبتاعه و شاذ و بد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شما خوب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حالا که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با او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عت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نزاع را تاس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 xml:space="preserve">وقت رحلت رسول خدا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به ما گفت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که شما 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به ناکس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الع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اذ بالله</w:t>
      </w:r>
      <w:r w:rsidR="0014728E">
        <w:rPr>
          <w:rtl/>
          <w:lang w:bidi="fa-IR"/>
        </w:rPr>
        <w:t xml:space="preserve">!) </w:t>
      </w:r>
      <w:r>
        <w:rPr>
          <w:rtl/>
          <w:lang w:bidi="fa-IR"/>
        </w:rPr>
        <w:t>پس چرا بعد از قتل عثمان 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آقا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176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سر کار آمد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هر طرف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عت با او هجوم آورد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177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ما قابل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غضب خدا را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به خدا پناه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16" w:name="_Toc425598997"/>
      <w:r>
        <w:rPr>
          <w:rtl/>
          <w:lang w:bidi="fa-IR"/>
        </w:rPr>
        <w:lastRenderedPageBreak/>
        <w:t>116 نماز، بالاترین لذت در دنیا</w:t>
      </w:r>
      <w:bookmarkEnd w:id="116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رسول خدا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آمده است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حبب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اکم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النسا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جعل قرة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الصلاة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178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شما سه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مورد علاقه و محبوب من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عطر و بو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خوش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زنان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نور چشم من در نماز قرار داده شده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استفاده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که بالاتر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لذت و خوش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حسب ظاهر 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و نسا است و عدل ندارد و دل ها متوجه آن دو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عبارت و جعل قرة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الصلاة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گفته اند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عدول است</w:t>
      </w:r>
      <w:r w:rsidR="0014728E">
        <w:rPr>
          <w:rtl/>
          <w:lang w:bidi="fa-IR"/>
        </w:rPr>
        <w:t xml:space="preserve">؛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179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بلکه 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اشاره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که نماز هم مشابه لذات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که 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و نسا در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دارند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داراست</w:t>
      </w:r>
      <w:r w:rsidR="0014728E">
        <w:rPr>
          <w:rtl/>
          <w:lang w:bidi="fa-IR"/>
        </w:rPr>
        <w:t xml:space="preserve">؛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لذت نماز به مراتب بالاتر از لذت 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و نسا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قدس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آمده است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تنعموا بعبادت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فانکم تتنعمون بها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الآخرة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180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از عبادت من برخوردار 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لذت ببر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که در آخرت از آن لذت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برد</w:t>
      </w:r>
      <w:r w:rsidR="0014728E">
        <w:rPr>
          <w:rtl/>
          <w:lang w:bidi="fa-IR"/>
        </w:rPr>
        <w:t xml:space="preserve">. </w:t>
      </w:r>
    </w:p>
    <w:p w:rsidR="00C3509F" w:rsidRDefault="006B7205" w:rsidP="001A55F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تنعموا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تلذذوا</w:t>
      </w:r>
      <w:r w:rsidR="0014728E">
        <w:rPr>
          <w:rtl/>
          <w:lang w:bidi="fa-IR"/>
        </w:rPr>
        <w:t xml:space="preserve">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17" w:name="_Toc425598998"/>
      <w:r>
        <w:rPr>
          <w:rtl/>
          <w:lang w:bidi="fa-IR"/>
        </w:rPr>
        <w:t xml:space="preserve">117 علما، ممثل عمل انبیا و اولیا </w:t>
      </w:r>
      <w:r w:rsidR="00937235" w:rsidRPr="00937235">
        <w:rPr>
          <w:rStyle w:val="libAlaemChar"/>
          <w:rtl/>
        </w:rPr>
        <w:t>عليهم‌السلام</w:t>
      </w:r>
      <w:bookmarkEnd w:id="117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روز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مرحوم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انصار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گرما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ظهر وارد خانه شد و آب خواست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رفتند از سرداب سن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181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آب خنک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اورند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مشغول نماز شد و در نماز دلش رفت به آن طرف ها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182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لش 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که 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طولان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بخواند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آب آوردند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نماز به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طول 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که آب گرم 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وارد نماز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تشنگ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رفع شد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نان ممثل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183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عمل انب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و اول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</w:t>
      </w:r>
      <w:r w:rsidR="00937235" w:rsidRPr="00937235">
        <w:rPr>
          <w:rStyle w:val="libAlaemChar"/>
          <w:rtl/>
        </w:rPr>
        <w:lastRenderedPageBreak/>
        <w:t>عليهم‌السلام</w:t>
      </w:r>
      <w:r>
        <w:rPr>
          <w:rtl/>
          <w:lang w:bidi="fa-IR"/>
        </w:rPr>
        <w:t xml:space="preserve"> بودند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نماز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عطش شخص تشنه و جوع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 را زا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است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عند رب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طعمن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184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نزد پروردگارم شب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کنم و او گرسنگ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تشنگ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مرا برطرف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صا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قضا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ذکر شده است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خدا کند که ماد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له باشند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گونه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امور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به ما اقبال کردند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سبب تاک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اقبال ما به امور معنو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و آخرت گردند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چنان که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شده که با داشتن مقامات معنو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و اقبال در امور ماد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مقامات بالاتر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معنو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18" w:name="_Toc425598999"/>
      <w:r>
        <w:rPr>
          <w:rtl/>
          <w:lang w:bidi="fa-IR"/>
        </w:rPr>
        <w:t>118 جدیت آخوند خراسانی و آیت الله اصفهانی</w:t>
      </w:r>
      <w:bookmarkEnd w:id="118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علما در اشتغال به بحث و درس به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و غر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بودهه که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کرد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گفتن آن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مشکل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مخصوصا محقق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آن ها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استاد ما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185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نقل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 که تنها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بار در درس مرحوم آخوند خراسان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شرکت ننمودم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علت آن هم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بود که باران شد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آمده بود و من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کردم که آن مرحووم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هنگام بار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 باران در جلو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خانه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آب فراوان جمع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 و لذا عبور و مرور از آن قطع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بعد معلوم شد که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اهل علم پا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را بالا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زند و مرحوم آخوند را پشت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 و از آب عبور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دهد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با چه مشقت ها و سخت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عمر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راه درس و تدر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و بحث گذراندند و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احساس خستگ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فتور نکردند</w:t>
      </w:r>
      <w:r w:rsidR="0014728E">
        <w:rPr>
          <w:rtl/>
          <w:lang w:bidi="fa-IR"/>
        </w:rPr>
        <w:t xml:space="preserve">! </w:t>
      </w:r>
    </w:p>
    <w:p w:rsidR="006B7205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ک وقت مرحوم آخوند بر بالا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منبر فرموده بود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تدر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س فکر چهل سال قبل است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ول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ر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است نگذاشت فکر کنم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استاد ما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ک مرتبه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هم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درک مجلس درس آخوند با ترن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186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خصوص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در بست خود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رساند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ظاهرا از بغداد به کربلا و از آن جا به نجف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به مجلس درس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آخوند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بسم الله درس را شروع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استاد ما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دانسته که درس اول در چه مبحث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آن را بدون حضور در درس استادش نوشته و به شاگردان حاضر در درس عرضه نموده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درست مطابق درس استاد در آمده بود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هر حال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استاد ما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زده سال در درس مرحوم آخوند شرکت کرده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دوره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اصول آخوند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چهار سال طول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19" w:name="_Toc425599000"/>
      <w:r>
        <w:rPr>
          <w:rtl/>
          <w:lang w:bidi="fa-IR"/>
        </w:rPr>
        <w:t>119 مقام برخی از صحابه ی بزرگوار از دیدگاه شیعه و سنی</w:t>
      </w:r>
      <w:bookmarkEnd w:id="119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که ابوذر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مقداد و عمار چه مقام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داشته اند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اگر امثال آن ها در اصحاب نبودند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حقان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مکتب اسلام شناخته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به واسطه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مقام آن ها معلوم شد که اسلام و قرآن مدرسه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ترب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و ترق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عامه 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ها مقام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نباشند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هر چند عشره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مبشره ا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)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187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دارند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کدام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چهار نفر را جزو آنان نشمرده 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هر چند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عشره مبشره اساسا دروغ است که امام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من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دانم که</w:t>
      </w:r>
      <w:r w:rsidR="0014728E">
        <w:rPr>
          <w:rtl/>
          <w:lang w:bidi="fa-IR"/>
        </w:rPr>
        <w:t xml:space="preserve">...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188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و 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ز دروغ است که نقل کرده اند رسول اکرم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اعلمکم معاذ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مغاذ از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شما آگاهتر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اعلمکم فلان و ازهدکم فلان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189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فلان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همه داناتر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فلان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همه زاهدتر است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190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20" w:name="_Toc425599001"/>
      <w:r>
        <w:rPr>
          <w:rtl/>
          <w:lang w:bidi="fa-IR"/>
        </w:rPr>
        <w:lastRenderedPageBreak/>
        <w:t>120 اشکال به سخن ابن اثیر درباره ی تادیب امام</w:t>
      </w:r>
      <w:bookmarkEnd w:id="120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ابن اث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للامام ان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ؤ دب الرع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امام حق دارد رع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خود را تاد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کند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شما که اما را معصوم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اگر امام خود معص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چه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او را تاد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و تعز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کند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از او متابعت کرد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اگر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ها را برود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مقصد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رسد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21" w:name="_Toc425599002"/>
      <w:r>
        <w:rPr>
          <w:rtl/>
          <w:lang w:bidi="fa-IR"/>
        </w:rPr>
        <w:t>121 شیوه های تسلط کفار بر مسلمانان</w:t>
      </w:r>
      <w:bookmarkEnd w:id="121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کفار ما را از بزرگان و پدران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مان جدا کردند 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ما و آن ها فاصله انداختند دستور داده اند پسران و دختران را در مح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ط مدارس ترب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کنند تا از ترب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مذهب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خانوادگ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دور باشند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مردم و روحان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ون جدا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ندازند و مردم را نسبت به آن ها بدب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هر چند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صورت که افراد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به لباس روحان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ون خصوصا با صورت خوب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عمامه بزرگ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محاسن و</w:t>
      </w:r>
      <w:r w:rsidR="0014728E">
        <w:rPr>
          <w:rtl/>
          <w:lang w:bidi="fa-IR"/>
        </w:rPr>
        <w:t xml:space="preserve">...) </w:t>
      </w:r>
      <w:r>
        <w:rPr>
          <w:rtl/>
          <w:lang w:bidi="fa-IR"/>
        </w:rPr>
        <w:t>و به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علما و بزرگان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درآورند تا در مجامع عموم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در انظار توده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مردم افعال قب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حه انجام دهند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 هم غافل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از جمله فرمان ها و دستورها و نقشه 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که کفار چند صد سال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ما 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که کشتزارها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را بسوزانند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آب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آشام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مان را آلوده و مسموم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امراض را اشاعه دهند 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را در جامعه دامن زنند تا به مجرد هجوم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تسل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آن ها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مطالب را از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صد سال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کته کرده اند و دستورش را در چند ماده صادر و مکتوب نموده اند و 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 xml:space="preserve"> هم وجود دارد و شواهد صدق دارد</w:t>
      </w:r>
      <w:r w:rsidR="0014728E">
        <w:rPr>
          <w:rtl/>
          <w:lang w:bidi="fa-IR"/>
        </w:rPr>
        <w:t xml:space="preserve">!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191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ما به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محتاج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آن ها به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اگر آن ها به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محتاج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پس چرا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همه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تسلط بر ما و معادن ما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هم مقاتله و جدال دارند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آن ها ابتدا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را از ما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سپس ثروت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رند و از همان ها به ما تفضلا وام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دهند و نزول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به صورت ظاهر صدقه و بلاعوض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دهند و بر ما منت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گذارند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22" w:name="_Toc425599003"/>
      <w:r>
        <w:rPr>
          <w:rtl/>
          <w:lang w:bidi="fa-IR"/>
        </w:rPr>
        <w:t>122 نماز اول وقت، تامین کننده ی زندگی انسان</w:t>
      </w:r>
      <w:bookmarkEnd w:id="122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علما با سفارش به نماز اول وقت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نماز شب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فرزنداندشان را تام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23" w:name="_Toc425599004"/>
      <w:r>
        <w:rPr>
          <w:rtl/>
          <w:lang w:bidi="fa-IR"/>
        </w:rPr>
        <w:t>123 درجات و درکات انسان</w:t>
      </w:r>
      <w:bookmarkEnd w:id="123"/>
    </w:p>
    <w:p w:rsidR="004D0522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که انسان با ملک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قدم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فاصله ندارد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چنان که قرآن کر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الا ان تکونا ملکین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192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ملک 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4D0522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وانات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ابان و جنگل و باغ وحش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 به جهنم قدم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گذارد اما انسان که اعظم و اشرف مخلوقات است به جهنم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به خلود در آتش محکوم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گردد</w:t>
      </w:r>
      <w:r w:rsidR="0014728E">
        <w:rPr>
          <w:rtl/>
          <w:lang w:bidi="fa-IR"/>
        </w:rPr>
        <w:t xml:space="preserve">: </w:t>
      </w:r>
      <w:r w:rsidR="0055251E" w:rsidRPr="0055251E">
        <w:rPr>
          <w:rStyle w:val="libAlaemChar"/>
          <w:rFonts w:eastAsia="KFGQPC Uthman Taha Naskh"/>
          <w:rtl/>
        </w:rPr>
        <w:t>(</w:t>
      </w:r>
      <w:r w:rsidR="0055251E" w:rsidRPr="0055251E">
        <w:rPr>
          <w:rStyle w:val="libAieChar"/>
          <w:rtl/>
        </w:rPr>
        <w:t>خلدین فیها</w:t>
      </w:r>
      <w:r w:rsidR="0055251E"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193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طان بر سر راه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 و همواره در کم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لاقعدن لهم صرطک المستقیم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194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قطعا بر سر راه راست تو خواهم نشست و آنان را منحرف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نمود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195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24" w:name="_Toc425599005"/>
      <w:r>
        <w:rPr>
          <w:rtl/>
          <w:lang w:bidi="fa-IR"/>
        </w:rPr>
        <w:lastRenderedPageBreak/>
        <w:t>124 دین تامین کننده ی دنیای انسان</w:t>
      </w:r>
      <w:bookmarkEnd w:id="124"/>
    </w:p>
    <w:p w:rsidR="004D0522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بهتر هم با امام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بود نه با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انسان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خوش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راحت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خواهد و به هر چه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رسد بالاتر از آن را طالب است و آرامش ندارد تا به نفس مطمئنه برسد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اما جهل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غفلت دارد که داشتن وسا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راحت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رفاه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از راحت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رفاه و آرامش دل است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الا بذکر الله تطمئن القلوب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196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هان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 xml:space="preserve">دل ها فقط 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اد خدا آرام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14728E">
        <w:rPr>
          <w:rtl/>
          <w:lang w:bidi="fa-IR"/>
        </w:rPr>
        <w:t xml:space="preserve">. </w:t>
      </w:r>
    </w:p>
    <w:p w:rsidR="004D0522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عن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تنها وس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له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آرامش دل ذکر الله است</w:t>
      </w:r>
      <w:r w:rsidR="0014728E">
        <w:rPr>
          <w:rtl/>
          <w:lang w:bidi="fa-IR"/>
        </w:rPr>
        <w:t xml:space="preserve">؛ </w:t>
      </w:r>
      <w:r w:rsidR="006B7205">
        <w:rPr>
          <w:rtl/>
          <w:lang w:bidi="fa-IR"/>
        </w:rPr>
        <w:t>ول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ما بر اسباب تک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ه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کن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م و از مسبب الاسباب غافل هست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و حال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که خداوند متعال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فرما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ان القوة لله جمیعا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197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قدرت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توانا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همگ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فقط از آن خداست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انسان خودش را از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برود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که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اعد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عدوک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نفسک الت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198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بزرگتر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دشمن تو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نفس تو است که در وجود تو نهفته است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امتحان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امده تا معلوم شود که با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با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25" w:name="_Toc425599006"/>
      <w:r>
        <w:rPr>
          <w:rtl/>
          <w:lang w:bidi="fa-IR"/>
        </w:rPr>
        <w:t>125 مسؤ ولیت حفظ حوزه های علمیه</w:t>
      </w:r>
      <w:bookmarkEnd w:id="125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حوزه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چند بار در معرض سقوط قرار گرفته و از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حفظ شده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حال ما اگر در عمل بر ضد حفاظت آن بکوش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را از صاحب آن بگ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به 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نشانه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با وسا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او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او حرف بزن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علم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مذهب را ابزار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تخر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ضربه زدن به مذهب و اهل آن قرار 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26" w:name="_Toc425599007"/>
      <w:r>
        <w:rPr>
          <w:rtl/>
          <w:lang w:bidi="fa-IR"/>
        </w:rPr>
        <w:lastRenderedPageBreak/>
        <w:t xml:space="preserve">126 جریان امضای مشروطیت توسط آخوند خراسانی </w:t>
      </w:r>
      <w:r w:rsidR="00C644A3" w:rsidRPr="00C644A3">
        <w:rPr>
          <w:rStyle w:val="libAlaemChar"/>
          <w:rtl/>
        </w:rPr>
        <w:t>رحمه‌الله</w:t>
      </w:r>
      <w:bookmarkEnd w:id="126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اساس مشروط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به امضا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آخوند </w:t>
      </w:r>
      <w:r w:rsidR="00C644A3" w:rsidRPr="00C644A3">
        <w:rPr>
          <w:rStyle w:val="libAlaemChar"/>
          <w:rtl/>
        </w:rPr>
        <w:t>رحمه‌الله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توسط عده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تجار ظاهرالصلاح در هنگام پا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 آمدن آخوند از پله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اطاق مطالعه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درس گفتن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صورت گرفت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در حال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تمام فکر آخوند صرف جمع آور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مطالب درس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آن هم به نام ترو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 اسلام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موافقت با کتاب و سنت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در راس مجلس شش نفر از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طراز اول قرار خواهند داشت</w:t>
      </w:r>
      <w:r w:rsidR="0014728E">
        <w:rPr>
          <w:rtl/>
          <w:lang w:bidi="fa-IR"/>
        </w:rPr>
        <w:t xml:space="preserve">،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199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و وکلا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مجلس دارا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چه شرا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خواهند بود و</w:t>
      </w:r>
      <w:r w:rsidR="0014728E">
        <w:rPr>
          <w:rtl/>
          <w:lang w:bidi="fa-IR"/>
        </w:rPr>
        <w:t xml:space="preserve">...!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27" w:name="_Toc425599008"/>
      <w:r>
        <w:rPr>
          <w:rtl/>
          <w:lang w:bidi="fa-IR"/>
        </w:rPr>
        <w:t>127 حال مسلمانان در عصر غیبت و لزوم چاره اندیشی برای مقابله با کفار</w:t>
      </w:r>
      <w:bookmarkEnd w:id="127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اگر دو گروه در برابر هم قرار گرفته و با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در حال جنگ باشند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فرد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دو گروه راه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 و ر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س گروه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گروه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س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دو راه را دارند</w:t>
      </w:r>
      <w:r w:rsidR="0014728E">
        <w:rPr>
          <w:rtl/>
          <w:lang w:bidi="fa-IR"/>
        </w:rPr>
        <w:t xml:space="preserve">: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تسل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شوند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بدون رهبر با دشمن مخالف بجنگند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حال ما مسلمانان با کفار تقر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با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طور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مسلمانان زع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ندارند که در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لوا و پرچم او قرار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سن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که اصلا 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به زع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امام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عه هر چند اعتقاد به امام </w:t>
      </w:r>
      <w:r w:rsidR="0055251E" w:rsidRPr="0055251E">
        <w:rPr>
          <w:rStyle w:val="libAlaemChar"/>
          <w:rtl/>
        </w:rPr>
        <w:t>عليه‌السلام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دارد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عمل و وضع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مانند سن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هستند و با آن ها فرق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ندارند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حال که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مسلمانان - چه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و چه سن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- اعتقادا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عملا زع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ندارند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در کنار هم بنش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نند و چاره اند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نبا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محافظت و مواظبت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نبا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بنش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راه محافظه را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چگونه از دست دشمن در امان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تا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و مذهب ما محفوظ بماند</w:t>
      </w:r>
      <w:r w:rsidR="0014728E">
        <w:rPr>
          <w:rtl/>
          <w:lang w:bidi="fa-IR"/>
        </w:rPr>
        <w:t xml:space="preserve">؟!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جمله راه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محافظت و مواظبت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که اولا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فر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کفار را نخور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ثان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آن چه را که به ما هد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 (!)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دهند - تا مجذوب آن ها 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و </w:t>
      </w:r>
      <w:r>
        <w:rPr>
          <w:rtl/>
          <w:lang w:bidi="fa-IR"/>
        </w:rPr>
        <w:lastRenderedPageBreak/>
        <w:t>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راه بر ما مسلمانان و منافع ما مسلط شوند و بر ما ظلم و ستم کنند - قبول نکن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اقرب طوا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به حق و واقع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آسمان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مسلمانان هستند و احق از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فرقه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مختلف مسلمانان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طا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فه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است که مخذول و ذل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و اما و عب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کفار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باشند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28" w:name="_Toc425599009"/>
      <w:r>
        <w:rPr>
          <w:rtl/>
          <w:lang w:bidi="fa-IR"/>
        </w:rPr>
        <w:t>128 نظارت دقیق امام زمان - عجل الله تعالی فرجه الشریف - براعمال و عواقب بسیار بد گناهان اجتماعی</w:t>
      </w:r>
      <w:bookmarkEnd w:id="128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نبا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توجه داشته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ما ر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بر احوال ما ناظر است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 حال ما اگر در کارها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او را ناظر 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او را در همه جا ناظر ندان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گناهان 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در خلوت انجام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 و ربط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امور اجتماع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استحقاق جهنم را دارد الا بتوبة مناسبة للحال</w:t>
      </w:r>
      <w:r w:rsidR="0014728E">
        <w:rPr>
          <w:rtl/>
          <w:lang w:bidi="fa-IR"/>
        </w:rPr>
        <w:t>؛ (</w:t>
      </w:r>
      <w:r>
        <w:rPr>
          <w:rtl/>
          <w:lang w:bidi="fa-IR"/>
        </w:rPr>
        <w:t>مگر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بعد از آن توبه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مناسب حال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انجام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عواقب گناهان اجتماع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موجب تغ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رات در جامعه و اختلال نظام و انحلال آن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تحر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حلال و ترک واجب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مصادره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اموال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هتک حرمت و قتل نفوس زک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و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ختن خون مسلمانان و حکم به ناحق و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چگونه خواهد بود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با وجود اعتقاد به داشتن ر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- که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الله الناظرة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200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است -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از نظر اله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فرار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خود را پنهان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و هر کار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که خواست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انجام 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چه پاسخ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داد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همه ادوات و ابزار را از خود او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به نفع دشمن به کار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آلت دست کفار و اجانب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به آن ها کمک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چه قدر سخت است اگر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امر ملکه نشود که در هر کار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اقدام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انجام 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</w:p>
    <w:p w:rsidR="006B7205" w:rsidRDefault="0070293B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6B7205">
        <w:rPr>
          <w:rtl/>
          <w:lang w:bidi="fa-IR"/>
        </w:rPr>
        <w:lastRenderedPageBreak/>
        <w:t>ابتدا رضا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ت و عدم رضا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ت او را در نظر نگ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م و رضا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ت و خوشنود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او را جلب ننما</w:t>
      </w:r>
      <w:r w:rsidR="00CE0249">
        <w:rPr>
          <w:rtl/>
          <w:lang w:bidi="fa-IR"/>
        </w:rPr>
        <w:t>یی</w:t>
      </w:r>
      <w:r w:rsidR="006B7205"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  <w:r w:rsidR="006B7205">
        <w:rPr>
          <w:rtl/>
          <w:lang w:bidi="fa-IR"/>
        </w:rPr>
        <w:t>البته رضا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ت و سخط او در هر امر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معلوم است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و ظاهرا منته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به واضحات م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و در غ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ر واضحات و موارد مشکوک با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د احت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اط کن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اواخر اتفاق افتاده که 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تقل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تع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 مرجع 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سته شک و ترد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داشت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خواب چهره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شخص مورد نظر را به او معرف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به نجف رفت و پس از مدت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جست و جو او را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 کرد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اتفاق افتاده که در بقا بر تقل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عدول به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داشته 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قبر معصوم 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است که باق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باش</w:t>
      </w:r>
      <w:r w:rsidR="0014728E">
        <w:rPr>
          <w:rtl/>
          <w:lang w:bidi="fa-IR"/>
        </w:rPr>
        <w:t xml:space="preserve">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البته هر کدام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نقل ها قابل تکذ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مجموع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قضا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معلوم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که امام زمان -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- متوجه و مراقب ما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 گفت از احوال ما مطلع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ست و ما هر کار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هر چه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آزادانه انجام 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29" w:name="_Toc425599010"/>
      <w:r>
        <w:rPr>
          <w:rtl/>
          <w:lang w:bidi="fa-IR"/>
        </w:rPr>
        <w:t xml:space="preserve">129 تقیه، شیوه ی ائمه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و نواب خاص امام زمان -عجل الله تعالی فرجه الشریف</w:t>
      </w:r>
      <w:bookmarkEnd w:id="129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رواج و بقا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مذهب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عه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با 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انجام پذ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رفته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حال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 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را از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نداست و آن را از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جدا ساخت</w:t>
      </w:r>
      <w:r w:rsidR="0014728E">
        <w:rPr>
          <w:rtl/>
          <w:lang w:bidi="fa-IR"/>
        </w:rPr>
        <w:t xml:space="preserve">؟!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بن روح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201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سلام الله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- در مجلس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عموم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و سن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حضور داشتند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جانش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حضرت رسول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</w:t>
      </w:r>
      <w:r w:rsidR="004D4B58">
        <w:rPr>
          <w:rtl/>
          <w:lang w:bidi="fa-IR"/>
        </w:rPr>
        <w:t>سئوال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جواب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الصح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عندنا ان الخل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فة بعد رسول الله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ابوبکر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نزد ما به نظر صح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بعد از رسول خدا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ابوبکر خل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فه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بعد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سخن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عامه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گفتند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کذبون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هذا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14728E">
        <w:rPr>
          <w:rtl/>
          <w:lang w:bidi="fa-IR"/>
        </w:rPr>
        <w:t xml:space="preserve">؟!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202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تا 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دروغ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بندند</w:t>
      </w:r>
      <w:r w:rsidR="0014728E">
        <w:rPr>
          <w:rtl/>
          <w:lang w:bidi="fa-IR"/>
        </w:rPr>
        <w:t xml:space="preserve">؟!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نا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خاص امام -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- کارش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بود و 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چنان که بعد از امام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چ کدام از ائمه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ال خروج را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امام هاد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عسکر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1797F" w:rsidRPr="0051797F">
        <w:rPr>
          <w:rStyle w:val="libAlaemChar"/>
          <w:rtl/>
        </w:rPr>
        <w:t>عليهما‌السلام</w:t>
      </w:r>
      <w:r>
        <w:rPr>
          <w:rtl/>
          <w:lang w:bidi="fa-IR"/>
        </w:rPr>
        <w:t xml:space="preserve"> هم زندان رفتند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30" w:name="_Toc425599011"/>
      <w:r>
        <w:rPr>
          <w:rtl/>
          <w:lang w:bidi="fa-IR"/>
        </w:rPr>
        <w:t>130 علت غیبت امام زمان - عجل الله تعالی فرجه الشریف - خود ماییم</w:t>
      </w:r>
      <w:bookmarkEnd w:id="130"/>
    </w:p>
    <w:p w:rsidR="004D0522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سبب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بت امام زمان -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- خود ما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دستمان به او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گرنه اگر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ظاهر و حاضر شود چه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کشد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جن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آن حضرت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کشند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قاتل او انسان است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ما از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در طول 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خ ائمه </w:t>
      </w:r>
      <w:r w:rsidR="00937235" w:rsidRPr="00937235">
        <w:rPr>
          <w:rStyle w:val="libAlaemChar"/>
          <w:rtl/>
        </w:rPr>
        <w:t>عليهم‌السلام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امتحان خود را پس داده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از امام تحفظ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اطاعت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او را به قتل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انحطاط و پست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انسان به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که قوم حضرت صالح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ناقه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صالح را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ارتزاق و نعمت آن ها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چنان که قرآن کر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لها شرب و لکم شرب یوم معلوم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203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عن</w:t>
      </w:r>
      <w:r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ک روز آب سهم شما باشد و روز 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گر سهم آن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آن ناقه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روز آب چاه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خورد و در عوض به آن ها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همان گونه که ممکن است عقلا خز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نه و انبار نعمت خود را نابود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هم چنان که ناقه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صالح را کشتند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امکان دارد که ما انسان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عاقل</w:t>
      </w:r>
      <w:r w:rsidR="0014728E">
        <w:rPr>
          <w:rtl/>
          <w:lang w:bidi="fa-IR"/>
        </w:rPr>
        <w:t xml:space="preserve"> (!) 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امام زمان -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- را که تمام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رات از او است و از </w:t>
      </w:r>
      <w:r>
        <w:rPr>
          <w:rtl/>
          <w:lang w:bidi="fa-IR"/>
        </w:rPr>
        <w:lastRenderedPageBreak/>
        <w:t xml:space="preserve">ناقه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صالح بالاتر و پر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ض تر است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اغراض 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به قتل برسان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31" w:name="_Toc425599012"/>
      <w:r>
        <w:rPr>
          <w:rtl/>
          <w:lang w:bidi="fa-IR"/>
        </w:rPr>
        <w:t>131 عمل به احتیاط در عمل شخصی و اشکال امر به احتیاط در مقام فتوی</w:t>
      </w:r>
      <w:bookmarkEnd w:id="131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عرب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مرحوم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خ محمد رضا آل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204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پرس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در حال رکوع و سجود تسب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حه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کبر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205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چند بار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گفته شود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در جواب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سه مرتبه واجب است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بعد از رفتن </w:t>
      </w:r>
      <w:r w:rsidR="004D4B58">
        <w:rPr>
          <w:rtl/>
          <w:lang w:bidi="fa-IR"/>
        </w:rPr>
        <w:t>سئوال</w:t>
      </w:r>
      <w:r>
        <w:rPr>
          <w:rtl/>
          <w:lang w:bidi="fa-IR"/>
        </w:rPr>
        <w:t xml:space="preserve"> کننده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عنوان اعتراض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عرض شد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از فقها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فتوا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نداده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فرمودند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شخص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قبل از سجده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در حال سجده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سوم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در هنگام سر برداشتن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لذا خواه نا خواه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آن سه در حال سجده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انجام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برخ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گفته اند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اط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عصا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ره زن هاست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ظاهر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که بهتر است انسان در مقام عمل 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از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اط نگذرد و عمل را موافق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اط انجام دهد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مقام فتو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دستور به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اط مشکل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32" w:name="_Toc425599013"/>
      <w:r>
        <w:rPr>
          <w:rtl/>
          <w:lang w:bidi="fa-IR"/>
        </w:rPr>
        <w:t>132 اهمیت نماز از بین اعمال عبادی و مقایسه ی آن با ولایت</w:t>
      </w:r>
      <w:bookmarkEnd w:id="132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کتاب فقه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اندازه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کتاب الصلاة کث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المباحث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الف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و نفل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206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 xml:space="preserve">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نوشته 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کلمات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 xml:space="preserve">ان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آمده است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اعلم ان کل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ء من عملک تبع لصلاتک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207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بدان که تمام اعمالت تابع نمازت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مشاهده کرده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بزرگ در حال نماز عج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و غر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بودند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گونه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آن انسان خارج از نماز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33" w:name="_Toc425599014"/>
      <w:r>
        <w:rPr>
          <w:rtl/>
          <w:lang w:bidi="fa-IR"/>
        </w:rPr>
        <w:t>133 روایاتی ناب درباره ی آثار نماز</w:t>
      </w:r>
      <w:bookmarkEnd w:id="133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فضل نماز فعلا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بالغ تر و رساتر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در نظرم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الصلاة معراج ال</w:t>
      </w:r>
      <w:r w:rsidR="004D40D4">
        <w:rPr>
          <w:rtl/>
          <w:lang w:bidi="fa-IR"/>
        </w:rPr>
        <w:t>مؤمن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208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نماز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معراج و نردبان ترق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لو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علم المصل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غشاه من جلال الله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 انفتل من صلاته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209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اگر نمازگزار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دانست که از جلال اله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چه اندازه او را فرا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هرگز از نماز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گرداند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از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کل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ء من عملک تبع لصلاتک</w:t>
      </w:r>
      <w:r w:rsidR="0014728E">
        <w:rPr>
          <w:rtl/>
          <w:lang w:bidi="fa-IR"/>
        </w:rPr>
        <w:t xml:space="preserve">؛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210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 xml:space="preserve">تمام اعمال تو در قبول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رد تابع نمازت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معلوم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که نماز از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اعمال عباد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بالاتر است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اما از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ث لم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ناد بش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ء کما نود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بالولا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211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؛ (</w:t>
      </w:r>
      <w:r>
        <w:rPr>
          <w:rtl/>
          <w:lang w:bidi="fa-IR"/>
        </w:rPr>
        <w:t>به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ز به اندازه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فرا خوانده نشده است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استفاده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که ولا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از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عبادات خمس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212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از همه بالاتر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علت آن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به اعتبار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ولا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از عقا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اصول است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و صلاة فرع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دارد</w:t>
      </w:r>
      <w:r w:rsidR="0014728E">
        <w:rPr>
          <w:rtl/>
          <w:lang w:bidi="fa-IR"/>
        </w:rPr>
        <w:t xml:space="preserve">؟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به اعتبار تلازم ولا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است با آن چه 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 xml:space="preserve"> نمازگزار در نمازها تحص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؟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34" w:name="_Toc425599015"/>
      <w:r>
        <w:rPr>
          <w:rtl/>
          <w:lang w:bidi="fa-IR"/>
        </w:rPr>
        <w:lastRenderedPageBreak/>
        <w:t>134 سی سال است منتظر مرگ هستم!</w:t>
      </w:r>
      <w:bookmarkEnd w:id="134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که قوتشان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213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تسب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است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214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ما انب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و اول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و ملا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که را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شناس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چنان که خدا را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شناس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ما دورند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علما را چه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د که در کنارشان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حالاتشان را از نزد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مشاهده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دم آخر زندگ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بالا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سر آخوند ملا فتح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آوردند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آهسته به اطراف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که کار گذشته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حضار با همد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نجوا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215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 که آخوند </w:t>
      </w:r>
      <w:r w:rsidR="00C644A3" w:rsidRPr="00C644A3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نفهمد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به آن ها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طب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چه گفته است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بنده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سال است منتظرش هستم</w:t>
      </w:r>
      <w:r w:rsidR="0014728E">
        <w:rPr>
          <w:rtl/>
          <w:lang w:bidi="fa-IR"/>
        </w:rPr>
        <w:t xml:space="preserve">!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216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35" w:name="_Toc425599016"/>
      <w:r>
        <w:rPr>
          <w:rtl/>
          <w:lang w:bidi="fa-IR"/>
        </w:rPr>
        <w:t>135 مرگ در دیدگاه امیرال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 xml:space="preserve">ین و سیدالشهدا </w:t>
      </w:r>
      <w:r w:rsidR="0051797F" w:rsidRPr="0051797F">
        <w:rPr>
          <w:rStyle w:val="libAlaemChar"/>
          <w:rtl/>
        </w:rPr>
        <w:t>عليهما‌السلام</w:t>
      </w:r>
      <w:bookmarkEnd w:id="135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کلمات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 xml:space="preserve">ان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آمده است که فرمود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الله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لابن 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طالب آنس بالموت من الطفل بثد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امه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217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به خدا سوگند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قطعا علاقه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پسر 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طالب به مرگ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علاقه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کودک به پستان مادر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در کلمات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دالشهدا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آمده است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ما اولهن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اسلاف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اشت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اق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عقوب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وسف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218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چه قدر به گذشتگانم علاقمند و سرگشته ام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 xml:space="preserve">بسان علاقه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حضرت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عقوب به حضرت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وسف </w:t>
      </w:r>
      <w:r w:rsidR="0051797F" w:rsidRPr="0051797F">
        <w:rPr>
          <w:rStyle w:val="libAlaemChar"/>
          <w:rtl/>
        </w:rPr>
        <w:t>عليهما‌السلام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به هنگام خروج از مکه و حرکت به 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کربلا 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نطق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من کان باذلا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نا مهجته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موطنا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لقا الله نفسه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رحل معنا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219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هر کس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خواهد جان خود را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بذل کند و خود را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ملاقات با خدا آماده کرده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ما کوچ کند</w:t>
      </w:r>
      <w:r w:rsidR="0014728E">
        <w:rPr>
          <w:rtl/>
          <w:lang w:bidi="fa-IR"/>
        </w:rPr>
        <w:t xml:space="preserve">. </w:t>
      </w:r>
    </w:p>
    <w:p w:rsidR="00C3509F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ی</w:t>
      </w:r>
      <w:r w:rsidR="006B7205">
        <w:rPr>
          <w:rtl/>
          <w:lang w:bidi="fa-IR"/>
        </w:rPr>
        <w:t>عن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همه را به جهاد و جنگ و کشته شدن دعوت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نمود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اهل بهشت 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ز دوستان خود در دن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 را دعوت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کنند که چرا نم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آ</w:t>
      </w:r>
      <w:r>
        <w:rPr>
          <w:rtl/>
          <w:lang w:bidi="fa-IR"/>
        </w:rPr>
        <w:t>یی</w:t>
      </w:r>
      <w:r w:rsidR="006B7205">
        <w:rPr>
          <w:rtl/>
          <w:lang w:bidi="fa-IR"/>
        </w:rPr>
        <w:t>د و در قفس و زندان مانده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36" w:name="_Toc425599017"/>
      <w:r>
        <w:rPr>
          <w:rtl/>
          <w:lang w:bidi="fa-IR"/>
        </w:rPr>
        <w:t>136 دروغ هرگز</w:t>
      </w:r>
      <w:bookmarkEnd w:id="136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به لشکر خود وعده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دهند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ما غالب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دروغ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گاه حضرت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 xml:space="preserve">ان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ما بر 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غالب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مگر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بار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آن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جاد رعب در دل آن ها بود که با صدا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بلند فرمود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لا قتلن 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و اصحابه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اران او را خواهم کشت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بلافاصله آهسته فرمود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ان شا الله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اگر خدا بخواهد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به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باره از او </w:t>
      </w:r>
      <w:r w:rsidR="004D4B58">
        <w:rPr>
          <w:rtl/>
          <w:lang w:bidi="fa-IR"/>
        </w:rPr>
        <w:t>سئوال</w:t>
      </w:r>
      <w:r>
        <w:rPr>
          <w:rtl/>
          <w:lang w:bidi="fa-IR"/>
        </w:rPr>
        <w:t xml:space="preserve"> نمود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تا که دروغ نگفته باشم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220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ک وقت هم معاو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ه خواست عل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 w:rsidR="006B7205">
        <w:rPr>
          <w:rtl/>
          <w:lang w:bidi="fa-IR"/>
        </w:rPr>
        <w:t xml:space="preserve"> را امتحان کند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لذا چند نفر را نزد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شان فرستاد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اول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آمد و گفت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معاو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ه مرد حضرت ساکت شد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در پاسخ دوم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هم حضرت ساکت شد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ول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در پاسخ سوم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لم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مت و لا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موت 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نبت تحت قدم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221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نمرده و نخواهد مرد 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در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پا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اه برو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امکان دارد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حال 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و مراد او اطلاع نداشته باشد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37" w:name="_Toc425599018"/>
      <w:r>
        <w:rPr>
          <w:rtl/>
          <w:lang w:bidi="fa-IR"/>
        </w:rPr>
        <w:lastRenderedPageBreak/>
        <w:t>137 سخنان منصور و معاویه در دم مرگ</w:t>
      </w:r>
      <w:bookmarkEnd w:id="137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منصور با آن همه دستور کشتن ها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مرض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منجر به مرگش شد گفت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ردون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حرم رب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!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222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عن</w:t>
      </w:r>
      <w:r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مرا به حرم پروردگارم برگردان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خواهم در حرم بم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رم نه خارج از حرم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هم دم مرگ گفت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خلوا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ارحم الراحم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مرا به خداوند ارحم الراحم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بسپار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کنار برو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ما منکر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انسان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در اوقات پا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زندگ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دم مرگ به رحمت پروردگار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داشته باشد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غرض ما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قابل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انسان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غا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قوس صعود و غا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قوس نزول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سلمان و 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38" w:name="_Toc425599019"/>
      <w:r>
        <w:rPr>
          <w:rtl/>
          <w:lang w:bidi="fa-IR"/>
        </w:rPr>
        <w:t xml:space="preserve">138 علاقه ی فوق العاده برخی اصحاب بهرسول خدا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امیرال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 xml:space="preserve">ین </w:t>
      </w:r>
      <w:r w:rsidR="0055251E" w:rsidRPr="0055251E">
        <w:rPr>
          <w:rStyle w:val="libAlaemChar"/>
          <w:rtl/>
        </w:rPr>
        <w:t>عليه‌السلام</w:t>
      </w:r>
      <w:bookmarkEnd w:id="138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ان اصحاب حضرت رسول </w:t>
      </w:r>
      <w:r w:rsidR="00A14306" w:rsidRPr="00A14306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افراد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فوق العاده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علاقه و محبت داشتند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ابوذر - رضوان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- در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ابان به آب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تا حضرت رسول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آب نخورد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من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خورم</w:t>
      </w:r>
      <w:r w:rsidR="0014728E">
        <w:rPr>
          <w:rtl/>
          <w:lang w:bidi="fa-IR"/>
        </w:rPr>
        <w:t xml:space="preserve">!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223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چه محبت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گفت ابوذر تشنه نبود</w:t>
      </w:r>
      <w:r w:rsidR="0014728E">
        <w:rPr>
          <w:rtl/>
          <w:lang w:bidi="fa-IR"/>
        </w:rPr>
        <w:t xml:space="preserve">؟!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اصحاب حضرت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رال</w:t>
      </w:r>
      <w:r w:rsidR="004D40D4">
        <w:rPr>
          <w:rtl/>
          <w:lang w:bidi="fa-IR"/>
        </w:rPr>
        <w:t>مؤمن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افراد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که علاقه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فوق العاده به صاحب ولا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داشتند و تا دم مرگ و شهادت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راه استقامت کردند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نظ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ثم تمار - رضوان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39" w:name="_Toc425599020"/>
      <w:r>
        <w:rPr>
          <w:rtl/>
          <w:lang w:bidi="fa-IR"/>
        </w:rPr>
        <w:lastRenderedPageBreak/>
        <w:t xml:space="preserve">139 لزوم دعا برای رفع گرفتاریهای 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>ین، و چاره اندیشی درمقابل خطرهای دینی</w:t>
      </w:r>
      <w:bookmarkEnd w:id="139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اگر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تفاوت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رفع گرفتار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و بلاها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که اهل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بدان مبتلا هستند دعا نکن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آن بلاها به ما هم نزد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خواهد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چنان که 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 xml:space="preserve"> بر سر ما آمده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نظ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ختن مواد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و بمباران شهرها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224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در مقابل خطرها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چه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نبا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فکر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چاره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بگذار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هر چه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و هر چه بر سر زنان و مردان و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و جوان ما آمد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آمد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40" w:name="_Toc425599021"/>
      <w:r>
        <w:rPr>
          <w:rtl/>
          <w:lang w:bidi="fa-IR"/>
        </w:rPr>
        <w:t>140 بلاها به صورت یکسان تقسیم شده اند</w:t>
      </w:r>
      <w:bookmarkEnd w:id="140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مرام کمون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از حسادت ناش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دارد و من ندارم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غافل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نعمت خدا تنها در دارا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و مال و ثروت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ثروتمند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از 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صحت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اولاد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آرامش و راحت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دارد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اگر دارا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ها و نادار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افراد من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المجموع حساب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که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المصائب بالسو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مقسومة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البر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225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گرفتار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به صورت مساو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کسان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مردم تقس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شده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41" w:name="_Toc425599022"/>
      <w:r>
        <w:rPr>
          <w:rtl/>
          <w:lang w:bidi="fa-IR"/>
        </w:rPr>
        <w:t xml:space="preserve">141 فقه آل محمد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بهترین ختم!</w:t>
      </w:r>
      <w:bookmarkEnd w:id="141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گرفتار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ختم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ما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بده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او در جواب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ختم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مجرب در نظر دارم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آن فقه آل محمد صلوات الل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هم اجمع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به تعل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تعلم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مباحثه و مذاکره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فقه مشغول و ملتزم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چه اثرات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علم فقه اثر 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مقصود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بدان اشتغال دارد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باشد که از اعوان ظلمه گردد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فرق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lastRenderedPageBreak/>
        <w:t>با انسان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فقه بخواند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که تمام کمالات بالقوه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علم در او بالفعل گردد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42" w:name="_Toc425599023"/>
      <w:r>
        <w:rPr>
          <w:rtl/>
          <w:lang w:bidi="fa-IR"/>
        </w:rPr>
        <w:t>142 راه تحصیل کمالات</w:t>
      </w:r>
      <w:bookmarkEnd w:id="142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مقامات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علما از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تعل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تعلم ونوشتن ها و اشتغال به تحص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در حوزه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به دروس معمول در حوزه ها 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عمل به مستحبات معمول به حاصل شده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کار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نداشته اند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به طور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ها بوده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حال اهل کرامات بوده اند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اگر بنده هم کرامات و مقامات آن ها را ند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ده بودم به طور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گفتم که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مقامات را نداشته اند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تازه آن ها از اسات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بزرگان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چه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زها نقل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43" w:name="_Toc425599024"/>
      <w:r>
        <w:rPr>
          <w:rtl/>
          <w:lang w:bidi="fa-IR"/>
        </w:rPr>
        <w:t>143 فریبی از این دست</w:t>
      </w:r>
      <w:bookmarkEnd w:id="143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نقل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زمان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عده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دانشمندان در اروپا نشسته بودند و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ساختن هواپ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 فکر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گفتند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محال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انسان چگونه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تواند پرواز کند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علت پرواز پرنده آن است که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بال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توازن امکان 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انسان محال است پرواز کند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 xml:space="preserve">بعد خودشان به کره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ماه رفتند</w:t>
      </w:r>
      <w:r w:rsidR="0014728E">
        <w:rPr>
          <w:rtl/>
          <w:lang w:bidi="fa-IR"/>
        </w:rPr>
        <w:t xml:space="preserve">. </w:t>
      </w:r>
    </w:p>
    <w:p w:rsidR="00C3509F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ک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از علما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ساکن عراق قبل از جنگ جهان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دوم در بغداد مدع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شد که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شود هواپ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ما</w:t>
      </w:r>
      <w:r>
        <w:rPr>
          <w:rtl/>
          <w:lang w:bidi="fa-IR"/>
        </w:rPr>
        <w:t>یی</w:t>
      </w:r>
      <w:r w:rsidR="006B7205">
        <w:rPr>
          <w:rtl/>
          <w:lang w:bidi="fa-IR"/>
        </w:rPr>
        <w:t xml:space="preserve"> ساخت که بدون خلبان هدا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ت شود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برا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او از آلمان مکرر نوشتند که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امر محال است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خود را در زحمت 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نداز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ول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بعد خودشان ساختند و در جنگ به کار بردند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44" w:name="_Toc425599025"/>
      <w:r>
        <w:rPr>
          <w:rtl/>
          <w:lang w:bidi="fa-IR"/>
        </w:rPr>
        <w:lastRenderedPageBreak/>
        <w:t>144 آغاز و فرجام برخی از حاکمان</w:t>
      </w:r>
      <w:bookmarkEnd w:id="144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حکومت در دست خوارج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ها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الاسلام السلام</w:t>
      </w:r>
      <w:r w:rsidR="0014728E">
        <w:rPr>
          <w:rtl/>
          <w:lang w:bidi="fa-IR"/>
        </w:rPr>
        <w:t>! (</w:t>
      </w:r>
      <w:r>
        <w:rPr>
          <w:rtl/>
          <w:lang w:bidi="fa-IR"/>
        </w:rPr>
        <w:t>با اسلام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خداحافظ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!) 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هدم قبور و مساجد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ها مانند آب خوردن سهل و آسان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هنگام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جد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ها سرکار آمد استار کعبه را به دست گرفت و ندا سر داد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لا اله الا الله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وحده وحده وحده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انجز وعده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نصر عبده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اعز جنده</w:t>
      </w:r>
      <w:r w:rsidR="0014728E">
        <w:rPr>
          <w:rtl/>
          <w:lang w:bidi="fa-IR"/>
        </w:rPr>
        <w:t xml:space="preserve">...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معبود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جز خداوند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هم او که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گانه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گانه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گانه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وعده اش وفا نمود و بنده اش را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لشکرش را سرافراز گرداند</w:t>
      </w:r>
      <w:r w:rsidR="0014728E">
        <w:rPr>
          <w:rtl/>
          <w:lang w:bidi="fa-IR"/>
        </w:rPr>
        <w:t xml:space="preserve">...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لذا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مردم تبل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 شد که او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خواهد توح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محض را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اده کند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بعد 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حرم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226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را سرقت نمود و 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هشت سال دولت عثمان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را به اسلامبول برد و دور شهرها گرداند و آن ها را در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مصرف کرد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محسن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-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227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CD7626" w:rsidRPr="00CD7626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فهرست 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مسروقه را با 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متش نوشته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در مورد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جواهرات 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مسروقه نوشته که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 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مت تع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 کرد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آر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درآمد و ثروت ملک و مملکت را که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در مصالح مسلمانان صرف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شاهزاده ها در آمر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کا و اروپا مصرف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 هم گفته اند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موقوفه است و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در مصالح اسلام به معبر و طر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 عام تبد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گردد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فدک را هم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مصالح اسلام از دست حضرت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 و حضرت زهرا </w:t>
      </w:r>
      <w:r w:rsidR="0051797F" w:rsidRPr="0051797F">
        <w:rPr>
          <w:rStyle w:val="libAlaemChar"/>
          <w:rtl/>
        </w:rPr>
        <w:t>عليهما‌السلام</w:t>
      </w:r>
      <w:r>
        <w:rPr>
          <w:rtl/>
          <w:lang w:bidi="fa-IR"/>
        </w:rPr>
        <w:t xml:space="preserve"> گرفتند و غضب کردند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لابد 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آن را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جا و دربست به مروان بخش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آن هم حتما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مصلحت اسلام بوده است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آر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گفته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عامه مجتهد بودند و اگر اح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انا خطا هم کردند ماجورند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در هر حال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آن حاکم دو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نف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و 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نفا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حرم را به عنوان هد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سلطان عثمان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نکرد و ثابت شد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ها مفسد و ظالمند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45" w:name="_Toc425599026"/>
      <w:r>
        <w:rPr>
          <w:rtl/>
          <w:lang w:bidi="fa-IR"/>
        </w:rPr>
        <w:lastRenderedPageBreak/>
        <w:t>145 مطابق دفتر شرع</w:t>
      </w:r>
      <w:bookmarkEnd w:id="145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مقصود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انسان کارها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را مطابق دفتر شرع انجام دهد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228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چه موافق 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باشد و چه مخالف آن</w:t>
      </w:r>
      <w:r w:rsidR="0014728E">
        <w:rPr>
          <w:rtl/>
          <w:lang w:bidi="fa-IR"/>
        </w:rPr>
        <w:t xml:space="preserve">) . </w:t>
      </w:r>
      <w:r>
        <w:rPr>
          <w:rtl/>
          <w:lang w:bidi="fa-IR"/>
        </w:rPr>
        <w:t>اگر انسان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کارش بر طبق حجت شرع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اگر چه اح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انا مخالف با واقع شود طور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و در نزد پروردگار معذور بلکه ماجور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نباشد که کارها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با دفتر شرع موافقت نداشته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هر چه خواست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از ما خواستند انجام 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هر چند بر خلاف شرع باشد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اگر بخواهند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امضا به نفع خود از انسان بگ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گروه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هجوم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آورند و شرا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ط را طور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فراهم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آورند تا به مقصد خود برسند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هم چنان که در امضا بر له مشروطه از آخوند خراسان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آمد و چه کارها و سوء استفاده ها که نکردند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46" w:name="_Toc425599027"/>
      <w:r>
        <w:rPr>
          <w:rtl/>
          <w:lang w:bidi="fa-IR"/>
        </w:rPr>
        <w:t>146 خشنودی امام زمان - عجل الله تعالی فرجه الشریف - میزانعمل ما باید باشد</w:t>
      </w:r>
      <w:bookmarkEnd w:id="146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امور اجتماع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نگاه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آن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افراد معصوم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هر چند بزرگ و بزرگوار باشند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بلکه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نگاه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بب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اگر خودمان تنها 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نبودند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انجام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و نبا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کار داشته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229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ما نبا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خود را با اهل سنت 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اس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رضا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امام زمان -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- را در کارها به دست آور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چه در مصرف سهم امام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چه در کارها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اجتماع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47" w:name="_Toc425599028"/>
      <w:r>
        <w:rPr>
          <w:rtl/>
          <w:lang w:bidi="fa-IR"/>
        </w:rPr>
        <w:lastRenderedPageBreak/>
        <w:t>147 وای بر ما اگر...</w:t>
      </w:r>
      <w:bookmarkEnd w:id="147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حضرت حجت -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- بداند که او در تحص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موافقت و رضا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حضرت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در مخالفت آن حضرت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اعتنا و لاابال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امور مال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مردم بگو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که دست من دست او است و نما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هستم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در کارها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نباشد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خدا نکند ما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خصوصا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در آخر زندگ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دم مرگ به داد ما برسد و به شفاعتش بلاها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رفع شود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از اول کار از او جدا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در آخر کار تما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داشته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از ما دستگ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؟!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نزد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وفاتش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انوار معصوم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سلام کرد و تعظ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نمود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کدام از حضار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آن بزرگواران که در وقتش به آن ها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اج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دم آخر بگو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شخص را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شناس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تفاوت مراتب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مان و تقوا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ما و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گذشته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صد سال فاصله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ما و آن ها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مانند هزار سال است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دعا کردن و زود مستجاب شدن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اصلا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عاد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بوده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حالا اگر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دعا کردم و مستجاب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نادر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نقل کرده اند که آقا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- که فاصله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وفاتش با وفات مرحوم حاج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عبدالکر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حا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هفته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مشهد بود و خانواده اش در عراق بودند - به حرم امام رضا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مشرف شد و عرض کرد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خانواده ام</w:t>
      </w:r>
      <w:r w:rsidR="0014728E">
        <w:rPr>
          <w:rtl/>
          <w:lang w:bidi="fa-IR"/>
        </w:rPr>
        <w:t xml:space="preserve">...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230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بلافاصله 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کنارش گذشت و مقدار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پول به او داد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رو کرد به حضرت و عرض نمود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نه مناسب کرم شما است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مقدار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او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باز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کم است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پس از جر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مشهد در صحن به او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رسد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lastRenderedPageBreak/>
        <w:t>معلوم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معامله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شما با حضرت خوب است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همان اندازه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خواسته از 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بش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آورد و به او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48" w:name="_Toc425599029"/>
      <w:r>
        <w:rPr>
          <w:rtl/>
          <w:lang w:bidi="fa-IR"/>
        </w:rPr>
        <w:t>148 عنایت ویژه به ثابت قدمان در زمان نزدیک ظهور</w:t>
      </w:r>
      <w:bookmarkEnd w:id="148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زمانه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قضا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نادر اتفاق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افتد - اگر اتفاق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فتد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انصاف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که در زمان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به ظهور که ظلم فراگ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ملئت ظلما و جورا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231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مظنون است بلکه بالاتر از ظن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افراد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از ظهور در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باق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مانند و ثابت قدم هستند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عنا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و الطاف خاص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تا از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خارج نشوند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حضرت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عصر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- تک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گاه مرم است و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تک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گاهشان او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کوه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مانند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مردم تا زمان نزد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به ظهور تصف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شوند و</w:t>
      </w:r>
      <w:r w:rsidR="0014728E">
        <w:rPr>
          <w:rtl/>
          <w:lang w:bidi="fa-IR"/>
        </w:rPr>
        <w:t xml:space="preserve">: </w:t>
      </w:r>
    </w:p>
    <w:p w:rsidR="006B7205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قوم</w:t>
      </w:r>
      <w:r w:rsidR="0014728E">
        <w:rPr>
          <w:rtl/>
          <w:lang w:bidi="fa-IR"/>
        </w:rPr>
        <w:t xml:space="preserve">... </w:t>
      </w:r>
      <w:r w:rsidR="006B7205">
        <w:rPr>
          <w:rtl/>
          <w:lang w:bidi="fa-IR"/>
        </w:rPr>
        <w:t>بعد ارتداد اکثر القائل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بامامته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232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بعد از بازگشت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به امامت او اعتقاد دارند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قهرا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از ابتلائات و آزما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آمده 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الطاف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ژه از ناح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حضرت شاملشان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گردد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49" w:name="_Toc425599030"/>
      <w:r>
        <w:rPr>
          <w:rtl/>
          <w:lang w:bidi="fa-IR"/>
        </w:rPr>
        <w:t>149 جریان مرحوم آقا سید یونس اردبیلی وعمل به وظیفه در شدت ابتلا</w:t>
      </w:r>
      <w:bookmarkEnd w:id="149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ممکن است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ابتلائات بزرگ هر چند مانند ذب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حه حرکت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کوچک داشته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قض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مسجد گوهرشاد عده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دستگ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نمودند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هشت نفر از علما هم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آن ها بودند و معلوم نبود که آن ها را به کجا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اعدامشان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دابوالحسن اصفهان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نجات آن ها از نجف به رضاشاه تلگراف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آن جا که در تلگراف کلمه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حتما ذکر شده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تلگراف از کرمانشاه برگشت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شان دوباره تلگراف زدند </w:t>
      </w:r>
      <w:r>
        <w:rPr>
          <w:rtl/>
          <w:lang w:bidi="fa-IR"/>
        </w:rPr>
        <w:lastRenderedPageBreak/>
        <w:t>و از اعدام آن ها صرف نظر و آزاد شدند</w:t>
      </w:r>
      <w:r w:rsidR="0014728E">
        <w:rPr>
          <w:rtl/>
          <w:lang w:bidi="fa-IR"/>
        </w:rPr>
        <w:t xml:space="preserve">.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دستگ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شده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در بازداشتگاه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با حال ناراحت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تضرع مشغول توسلات و زار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دعا و 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اما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ونس اردب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مشغول مطالعه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کتاب جواهر است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به گونه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اصلا در گرفتار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تکل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فشان را همان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50" w:name="_Toc425599031"/>
      <w:r>
        <w:rPr>
          <w:rtl/>
          <w:lang w:bidi="fa-IR"/>
        </w:rPr>
        <w:t>150 اگر در راه امام زمان - عجل الله تعالی فرجه الشریف - باشیم...</w:t>
      </w:r>
      <w:bookmarkEnd w:id="150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وانات مانند زنبور عسل و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وانات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رده به مردم منفعت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رسانند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انسان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ممکن است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مردم نافع باشد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اگر ما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ز به اندازه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 خود در هدا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مردم تلاش و کوشش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امکان دارد که مورد عنا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الله الناظرة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233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و امام زمان -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- نباش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اگر در راه آن حضرت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چنان چه به ما بد و ناسزا هم بگو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ند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سخر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نما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ناراحت 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هم چنان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در آن راه حق و حق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قت ثابت قدم و استوار بوده و در ناملا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مات صبر و استقامت داشته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51" w:name="_Toc425599032"/>
      <w:r>
        <w:rPr>
          <w:rtl/>
          <w:lang w:bidi="fa-IR"/>
        </w:rPr>
        <w:t>151 اگر دلیل مساعد و یاور ما باشد</w:t>
      </w:r>
      <w:bookmarkEnd w:id="151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موارد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بر خلاف مشهور نظر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ان ساعدنا الدل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لا نتوحش من الوحدة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234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اگر 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ل مساعد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اور ما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تنها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هراس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مقدس اردب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235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تقر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با اول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مقدس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 خلاف مشهور فتو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 و 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که اول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مجتهد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چنان که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بزرگان </w:t>
      </w:r>
      <w:r>
        <w:rPr>
          <w:rtl/>
          <w:lang w:bidi="fa-IR"/>
        </w:rPr>
        <w:lastRenderedPageBreak/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اگر بنا نبود که از اح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تقل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شود و تقل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ابتدا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از اموات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گفتم از مقدس اردب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تقل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حاج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عبدالکر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حا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هرگاه نظر جد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منظور رها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از وحشت انفراد در فتو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ملا مرده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که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مساله موافق ما باشد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مرحوم آخوند خراسان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 بالا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منبر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اگر بگو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از علما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قبلا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گفته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خوشحال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شوم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52" w:name="_Toc425599033"/>
      <w:r>
        <w:rPr>
          <w:rtl/>
          <w:lang w:bidi="fa-IR"/>
        </w:rPr>
        <w:t>152 لذت از عبادت به ویژه نماز</w:t>
      </w:r>
      <w:bookmarkEnd w:id="152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قدس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آمده است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تنعموا بعبادت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فانکم تتنعمون بها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الآخرة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236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از عبادت من لذت ببر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شما در آخرت از همان لذت برده و بهره مند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بود</w:t>
      </w:r>
      <w:r w:rsidR="0014728E">
        <w:rPr>
          <w:rtl/>
          <w:lang w:bidi="fa-IR"/>
        </w:rPr>
        <w:t xml:space="preserve">. </w:t>
      </w:r>
    </w:p>
    <w:p w:rsidR="00C3509F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عن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از عبادت لذت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بر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حد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ث از روا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ت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که ش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خ </w:t>
      </w:r>
      <w:r w:rsidR="00760208" w:rsidRPr="00760208">
        <w:rPr>
          <w:rStyle w:val="libAlaemChar"/>
          <w:rtl/>
        </w:rPr>
        <w:t>رحمه‌الله</w:t>
      </w:r>
      <w:r w:rsidR="006B7205">
        <w:rPr>
          <w:rtl/>
          <w:lang w:bidi="fa-IR"/>
        </w:rPr>
        <w:t xml:space="preserve"> نقل کرده که نماز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گرسنگ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و تشنگ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را برطرف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بالاتر است</w:t>
      </w:r>
      <w:r w:rsidR="0014728E">
        <w:rPr>
          <w:rtl/>
          <w:lang w:bidi="fa-IR"/>
        </w:rPr>
        <w:t xml:space="preserve">؛ </w:t>
      </w:r>
      <w:r w:rsidR="006B7205">
        <w:rPr>
          <w:rtl/>
          <w:lang w:bidi="fa-IR"/>
        </w:rPr>
        <w:t>ز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را دوام و استمرار را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رساند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53" w:name="_Toc425599034"/>
      <w:r>
        <w:rPr>
          <w:rtl/>
          <w:lang w:bidi="fa-IR"/>
        </w:rPr>
        <w:t>153 تنها از نماز خواندن لذت می برم</w:t>
      </w:r>
      <w:bookmarkEnd w:id="153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خل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ل </w:t>
      </w:r>
      <w:r w:rsidR="00760208" w:rsidRPr="00760208">
        <w:rPr>
          <w:rStyle w:val="libAlaemChar"/>
          <w:rtl/>
        </w:rPr>
        <w:t>رحمه‌الله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237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در سن نود سالگ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غذا خوردن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 مانند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که انبان و 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پر کنم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من از خوردن غذا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لذت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آن چه از آن لذت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برم نماز خواندن است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بعد از نماز صبح در بالاسر حضرت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مصل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ستاد و تا طلوع آفتاب به نماز مشغول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54" w:name="_Toc425599035"/>
      <w:r>
        <w:rPr>
          <w:rtl/>
          <w:lang w:bidi="fa-IR"/>
        </w:rPr>
        <w:lastRenderedPageBreak/>
        <w:t>154 لذت بردن از نماز، از مختصات انسان کامل</w:t>
      </w:r>
      <w:bookmarkEnd w:id="154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کلام الله از هر طرف صدا 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تنعم و لذت حاصل از آن به مراتب گواراتر از لذت اکل و شرب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امام صادق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55251E" w:rsidRPr="0055251E">
        <w:rPr>
          <w:rStyle w:val="libAlaemChar"/>
          <w:rFonts w:eastAsia="KFGQPC Uthman Taha Naskh"/>
          <w:rtl/>
        </w:rPr>
        <w:t>(</w:t>
      </w:r>
      <w:r w:rsidR="0055251E" w:rsidRPr="0055251E">
        <w:rPr>
          <w:rStyle w:val="libAieChar"/>
          <w:rtl/>
        </w:rPr>
        <w:t>ایاک نعبد</w:t>
      </w:r>
      <w:r w:rsidR="0055251E"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238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؛ (</w:t>
      </w:r>
      <w:r>
        <w:rPr>
          <w:rtl/>
          <w:lang w:bidi="fa-IR"/>
        </w:rPr>
        <w:t>تنها تو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پرست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آمده است که فرمود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لا زلت اکررها 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سمعتها من قائلها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239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وسته آن را تکرار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آن را از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نده اش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حضرت حق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</w:t>
      </w:r>
      <w:r w:rsidR="0014728E">
        <w:rPr>
          <w:rtl/>
          <w:lang w:bidi="fa-IR"/>
        </w:rPr>
        <w:t xml:space="preserve">. </w:t>
      </w:r>
    </w:p>
    <w:p w:rsidR="004D0522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خوردن و خواب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 و پرداختن به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شؤ ون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را از برخ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وانات پا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 تر آورده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خداوند متعال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و اوحی ربک الی النحل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240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پروردگارت به زنبور عسل وح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نمود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که زنبور عسل چه کارها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که ما انسان ها با ادعا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شرافت معلوم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بتوان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انجام 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حضرت رسول اکرم </w:t>
      </w:r>
      <w:r w:rsidR="00A14306" w:rsidRPr="00A14306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حبب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اکم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النسا و الط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جعل قرة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الصلاة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241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شما سه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ز مورد علاقه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عطر و بو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خوش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زنان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نور چشم من در نماز قرار داده شده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هر کدام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ها محبوب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و لذت تکو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لذت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در نماز است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از لذت آن دو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اما چه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در ذا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قه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شور و تلخ است</w:t>
      </w:r>
      <w:r w:rsidR="0014728E">
        <w:rPr>
          <w:rtl/>
          <w:lang w:bidi="fa-IR"/>
        </w:rPr>
        <w:t xml:space="preserve">،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لذا هر چه زودتر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نماز را به آخر برسان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از آن فارغ 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پروانه ها و زنبورها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بو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خوش را طالبند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بهره گرفتن از جنس </w:t>
      </w:r>
      <w:r>
        <w:rPr>
          <w:rtl/>
          <w:lang w:bidi="fa-IR"/>
        </w:rPr>
        <w:lastRenderedPageBreak/>
        <w:t>مخالف هم مشترک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وانات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از مختصات و امت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ازات انسان کامل است که از نماز لذت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55" w:name="_Toc425599036"/>
      <w:r>
        <w:rPr>
          <w:rtl/>
          <w:lang w:bidi="fa-IR"/>
        </w:rPr>
        <w:t>155 توفیق به کثرت اشتغال نیست</w:t>
      </w:r>
      <w:bookmarkEnd w:id="155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سابق با آن همه توف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قات که داشتند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معلوم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عمرشان از ما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بوده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انصار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سنش از ما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242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کمتر بوده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اول و ثان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رحمهماالله - با آن همهم کتاب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خوب و مف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مت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عمر نکردند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عمرشان با برکت بود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معلوم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که توف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 به کثرت اشتغال به تحص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و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ربط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56" w:name="_Toc425599037"/>
      <w:r>
        <w:rPr>
          <w:rtl/>
          <w:lang w:bidi="fa-IR"/>
        </w:rPr>
        <w:t>156 روحانیت در خدمت حکومت!</w:t>
      </w:r>
      <w:bookmarkEnd w:id="156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مشاهده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در ممالک اسلام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روحان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را در دست گرفته اند و در جهت منافع خو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به کار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مرحوم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محسن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عامل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نوشته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سعود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اول بعد از آن که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را از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برد و فقط تابع خود را نگه داشت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الاسلام به 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نه فرستاد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لذا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عالمان</w:t>
      </w:r>
      <w:r w:rsidR="0014728E">
        <w:rPr>
          <w:rtl/>
          <w:lang w:bidi="fa-IR"/>
        </w:rPr>
        <w:t xml:space="preserve"> (!) </w:t>
      </w:r>
      <w:r>
        <w:rPr>
          <w:rtl/>
          <w:lang w:bidi="fa-IR"/>
        </w:rPr>
        <w:t>استفتا کرد که حکم ابقا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گنبدها و قبور ائمه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ع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؟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افتونا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زادکم الله علما و فهما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ما را از فتوا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تان بهره مند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خداوند به علم و فهم شما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فزا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آن ها هم موافق نظر او دادند که</w:t>
      </w:r>
      <w:r w:rsidR="0014728E">
        <w:rPr>
          <w:rtl/>
          <w:lang w:bidi="fa-IR"/>
        </w:rPr>
        <w:t xml:space="preserve">: </w:t>
      </w:r>
    </w:p>
    <w:p w:rsidR="006B7205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جب هدمها و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حرم ابقاؤ ها و لو ساعة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بردن آن ها واجب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ابقا آن ها هر چند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لحظه باشد حرام است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واقع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استفتا کننده خود مفت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گونه علما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 ضرا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تمسح و تقب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243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آن ها شرک و کفر است</w:t>
      </w:r>
      <w:r w:rsidR="0014728E">
        <w:rPr>
          <w:rtl/>
          <w:lang w:bidi="fa-IR"/>
        </w:rPr>
        <w:t xml:space="preserve">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حکومت ها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روحان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قبول دارند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تابع آن ها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در نظر آن ها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از متابعت دولت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کفر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جز مخالفت با حکومت وقت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57" w:name="_Toc425599038"/>
      <w:r>
        <w:rPr>
          <w:rtl/>
          <w:lang w:bidi="fa-IR"/>
        </w:rPr>
        <w:t>157 مواظبت بر حلال و حرام و کیفیت در عبادات</w:t>
      </w:r>
      <w:bookmarkEnd w:id="157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و غر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از علما نقل شده که چه اندازه مواظب حلال و حرام بوده 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مواظبت آن ها بر مستحبات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از ما بوده و صاحب کرامت بوده اند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آقا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که خود او 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پدرش از اهل کرامت بودند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نقل کرد که پدرش با آن کرامات و مقامات در حال رکوع و سجود تنها سه مرتبه سبحان الله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آن ها 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را در عبادات ملاحظه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 نه کم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را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که در آن قرار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همان علما - که فقه و اصول اشتغال داشتند - از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دند و خبر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بدون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اظهار کنند که ما اهل کرامت و علم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جماعت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آقا امام زمان -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- تشر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آوردند و امامت کردند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حمد و سوره را حساب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ساده قرائت فرمودند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عبادت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ساده و مختصر اگر از اهلش صادر شود چه اثرها 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مفصل آن از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اهلش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اثر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مطلب اجل از آن است که با گفت و شنود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تفه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شود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از 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اقت دهد تا به ما الهام شود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58" w:name="_Toc425599039"/>
      <w:r>
        <w:rPr>
          <w:rtl/>
          <w:lang w:bidi="fa-IR"/>
        </w:rPr>
        <w:lastRenderedPageBreak/>
        <w:t>158 فرج من نزدیک است، دعا کنید بدا حاصل نشود</w:t>
      </w:r>
      <w:bookmarkEnd w:id="158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نبا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در فکر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از کس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244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که خداوند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اصلاح جامعه قرار داده بخواه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خود او در مسجد سهله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جمکران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خواب 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گوش افراد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دوستانش بدون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او را بب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فرموده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فرج من نزد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دعا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به نقل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فرجم نزد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شده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دعا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بدا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245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حاصل نشود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59" w:name="_Toc425599040"/>
      <w:r>
        <w:rPr>
          <w:rtl/>
          <w:lang w:bidi="fa-IR"/>
        </w:rPr>
        <w:t>159 مطالعه ی تراجم و شرح احوال علمای سلف</w:t>
      </w:r>
      <w:bookmarkEnd w:id="159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مراجعه به تراجم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سلف به منزله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مراجعه به کتاب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معتبر اخلاق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هر کس که طالب تهذ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و ترق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امور معنو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خواهد از زندگ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عمر خود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استفاده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سته است به شرح احوال آن ها نگاه کند که چه کارها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آقا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اسات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ما اهل برهان و استدلال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گونه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مطلب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بدون برهان قبول نداشت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- به طور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شاگردانش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مطلب را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شان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گرفت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همه جا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چشم مان را باز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اگر برهان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قبول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گرنه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مطلب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از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بدون برهان نپذ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- همان استاد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برهان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احوال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سابق را بدون پرداختن به استدلال و برهان ذکر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60" w:name="_Toc425599041"/>
      <w:r>
        <w:rPr>
          <w:rtl/>
          <w:lang w:bidi="fa-IR"/>
        </w:rPr>
        <w:t>160 مقایسه ی وضع فعلی حوزه های علمیه با گذشته</w:t>
      </w:r>
      <w:bookmarkEnd w:id="160"/>
    </w:p>
    <w:p w:rsidR="004D0522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درد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دوا را هم تشخ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ص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فالهمها فجورهاو تقواها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246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پس خداوند شر و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درست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نادرست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زشت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کارها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را به نفس انسان الهام نمود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اما عمل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صد سال قبل چه رجال برجسته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حوزه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اصفهان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بودند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از اطراف به آن جاها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آمدند و در درجات علم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عمل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کامل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شدند و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احکام و معارف و ترو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مذهب به محلها و وطن اصل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بر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گشتند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اگر وضع فعل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را با احوال آن ها مقا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سه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که چه شرمندگ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سرافکندگ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افسوس که لا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بدل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247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از دست ما رفتند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61" w:name="_Toc425599042"/>
      <w:r>
        <w:rPr>
          <w:rtl/>
          <w:lang w:bidi="fa-IR"/>
        </w:rPr>
        <w:t xml:space="preserve">161 دعای کمیل </w:t>
      </w:r>
      <w:r w:rsidR="00C644A3" w:rsidRPr="00C644A3">
        <w:rPr>
          <w:rStyle w:val="libAlaemChar"/>
          <w:rtl/>
        </w:rPr>
        <w:t>رحمه‌الله</w:t>
      </w:r>
      <w:r>
        <w:rPr>
          <w:rtl/>
          <w:lang w:bidi="fa-IR"/>
        </w:rPr>
        <w:t>، دعای خضر و یا دعای امیر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 xml:space="preserve">ان </w:t>
      </w:r>
      <w:r w:rsidR="0051797F" w:rsidRPr="0051797F">
        <w:rPr>
          <w:rStyle w:val="libAlaemChar"/>
          <w:rtl/>
        </w:rPr>
        <w:t>عليهما‌السلام</w:t>
      </w:r>
      <w:bookmarkEnd w:id="161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آمده است که 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حضرت خضر است که حضرت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رال</w:t>
      </w:r>
      <w:r w:rsidR="004D40D4">
        <w:rPr>
          <w:rtl/>
          <w:lang w:bidi="fa-IR"/>
        </w:rPr>
        <w:t>مؤمن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خوانده و کم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و از حضرت درخواست کرده که آن را به او تعل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کند و حضرت آن را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آموخته و فرموده است</w:t>
      </w:r>
      <w:r w:rsidR="0014728E">
        <w:rPr>
          <w:rtl/>
          <w:lang w:bidi="fa-IR"/>
        </w:rPr>
        <w:t xml:space="preserve">: </w:t>
      </w:r>
    </w:p>
    <w:p w:rsidR="006B7205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ا کم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ل اذا حفظت هذا الدعا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فادع به کل ل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لة جمعة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او ف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الشهر مرة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او ف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السنة مرة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او ف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عمرک مرة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تکف و تنصر و ترزق و لن تعدم المغفرة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 کم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ل</w:t>
      </w:r>
      <w:r w:rsidR="0014728E">
        <w:rPr>
          <w:rtl/>
          <w:lang w:bidi="fa-IR"/>
        </w:rPr>
        <w:t xml:space="preserve">! </w:t>
      </w:r>
      <w:r w:rsidR="006B7205">
        <w:rPr>
          <w:rtl/>
          <w:lang w:bidi="fa-IR"/>
        </w:rPr>
        <w:t>قد اوجب لک طول الصحبة لنا ان نجود لک بما سالت</w:t>
      </w:r>
      <w:r w:rsidR="0014728E">
        <w:rPr>
          <w:rtl/>
          <w:lang w:bidi="fa-IR"/>
        </w:rPr>
        <w:t xml:space="preserve">!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248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هرگاه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دعا را حفظ نمود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هر شب جمعه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هر ماه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 بار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در هر سال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ک بار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در عمرت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بار آن را بخوان که اگر آن را بخوان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 تو را کفا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نموده و روز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از آمرزش پروردگار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طول مصاحبت تو با ما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موجب شد که خواسته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 را برآورده نموده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دعا را به تو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اموز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محتمل است - حضرت خضر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آن را به عرب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نخوانده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چه بسا حضرت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آن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افزوده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در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حال 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خضر به آن </w:t>
      </w:r>
      <w:r>
        <w:rPr>
          <w:rtl/>
          <w:lang w:bidi="fa-IR"/>
        </w:rPr>
        <w:lastRenderedPageBreak/>
        <w:t>اطلاق شود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در آن صلوات بر محمد و آل محمد آمده است و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واضح و آشکار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که در دعاها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سلف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صلوات بر محمد و آل وجود داشته باشد</w:t>
      </w:r>
      <w:r w:rsidR="0014728E">
        <w:rPr>
          <w:rtl/>
          <w:lang w:bidi="fa-IR"/>
        </w:rPr>
        <w:t xml:space="preserve">. </w:t>
      </w:r>
    </w:p>
    <w:p w:rsidR="006B7205" w:rsidRDefault="004D4B58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سئوال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مگر انب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گذشته </w:t>
      </w:r>
      <w:r w:rsidR="00937235" w:rsidRPr="00937235">
        <w:rPr>
          <w:rStyle w:val="libAlaemChar"/>
          <w:rtl/>
        </w:rPr>
        <w:t>عليهم‌السلام</w:t>
      </w:r>
      <w:r w:rsidR="006B7205">
        <w:rPr>
          <w:rtl/>
          <w:lang w:bidi="fa-IR"/>
        </w:rPr>
        <w:t xml:space="preserve"> در گرفتار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ها به خمسه 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ط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به </w:t>
      </w:r>
      <w:r w:rsidR="00937235" w:rsidRPr="00937235">
        <w:rPr>
          <w:rStyle w:val="libAlaemChar"/>
          <w:rtl/>
        </w:rPr>
        <w:t>عليهم‌السلام</w:t>
      </w:r>
      <w:r w:rsidR="006B7205">
        <w:rPr>
          <w:rtl/>
          <w:lang w:bidi="fa-IR"/>
        </w:rPr>
        <w:t xml:space="preserve"> متوسل نم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شدند</w:t>
      </w:r>
      <w:r w:rsidR="0014728E">
        <w:rPr>
          <w:rtl/>
          <w:lang w:bidi="fa-IR"/>
        </w:rPr>
        <w:t xml:space="preserve">؟!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جواب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معنا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توسل آنان به خمسه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به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در شدا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که هر دعا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از آن ها مشتمل بر صلوات بر محمد و آل باشد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62" w:name="_Toc425599043"/>
      <w:r>
        <w:rPr>
          <w:rtl/>
          <w:lang w:bidi="fa-IR"/>
        </w:rPr>
        <w:t>162 تفکیک ناپذیری قرآن و عترت</w:t>
      </w:r>
      <w:bookmarkEnd w:id="162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آقا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عبدالکر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حا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عامه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عترت را کنار گذاشته اند و خاصه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قرآن را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البته معنا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سخن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که هر دو طا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هر دو را کنار گذاشته 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قرآن و عترت با هم ملازمند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به عق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بنده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اگر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ضا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هم ضا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 کرده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دو با هم هوهو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و اتحاد دارند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چنان که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امبر اکرم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تارک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کم الثقل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احدهما اکبر من الآخر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کتاب الله حبل ممدود من السما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الارض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عترت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و انهما لن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فترقا 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ردا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الحوض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249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من دو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سنگ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گرانبها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شما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 xml:space="preserve">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ادگار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گذارم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 xml:space="preserve">که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بزرگتر است</w:t>
      </w:r>
      <w:r w:rsidR="0014728E">
        <w:rPr>
          <w:rtl/>
          <w:lang w:bidi="fa-IR"/>
        </w:rPr>
        <w:t xml:space="preserve">: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کتاب خدا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که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که از آسمان به 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شده است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بستگان و خاندانم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دو هرگز از هم جدا نخواهد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در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کنار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حوض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کوثر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بر من وارد شوند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63" w:name="_Toc425599044"/>
      <w:r>
        <w:rPr>
          <w:rtl/>
          <w:lang w:bidi="fa-IR"/>
        </w:rPr>
        <w:lastRenderedPageBreak/>
        <w:t xml:space="preserve">163 قرآن و عترت، جامع کمالات انبیای اولوالعزم </w:t>
      </w:r>
      <w:r w:rsidR="00937235" w:rsidRPr="00937235">
        <w:rPr>
          <w:rStyle w:val="libAlaemChar"/>
          <w:rtl/>
        </w:rPr>
        <w:t>عليهم‌السلام</w:t>
      </w:r>
      <w:bookmarkEnd w:id="163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اگر به قرآن عمل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را به اسلام و قرآن جذب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را قرآن جامع کمالات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اولوالعزم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چند صح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حضرت آدم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چند صح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حضرت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ث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نازل شده و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در قرآن جمعند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از آن غافل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در مورد عترت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در 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ندبه آمده است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علمت منهم الوفا به فقبلتهم و قربتهم</w:t>
      </w:r>
      <w:r w:rsidR="0014728E">
        <w:rPr>
          <w:rtl/>
          <w:lang w:bidi="fa-IR"/>
        </w:rPr>
        <w:t xml:space="preserve">...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250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دانست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آنان بدان وفا خواهند نمود و لذا آنان را پذ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رفت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مقرب درگاه خو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کرد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که اگر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ها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امبران نبودند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چه کاره بودند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64" w:name="_Toc425599045"/>
      <w:r>
        <w:rPr>
          <w:rtl/>
          <w:lang w:bidi="fa-IR"/>
        </w:rPr>
        <w:t>164 کرامات قرآنی</w:t>
      </w:r>
      <w:bookmarkEnd w:id="164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اگر چشم بص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رت داشت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سخن خدا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متعال را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ولو ان قرءانا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رت به الجبال او قطعت به الارض او کلم به الموت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...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251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و اگر قرآن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 که کوه ها به واسطه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به گردش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آمد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زم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بدان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موده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مردگان بدان به سخن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آمدند</w:t>
      </w:r>
      <w:r w:rsidR="0014728E">
        <w:rPr>
          <w:rtl/>
          <w:lang w:bidi="fa-IR"/>
        </w:rPr>
        <w:t>، (</w:t>
      </w:r>
      <w:r>
        <w:rPr>
          <w:rtl/>
          <w:lang w:bidi="fa-IR"/>
        </w:rPr>
        <w:t>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قرآن بود</w:t>
      </w:r>
      <w:r w:rsidR="0014728E">
        <w:rPr>
          <w:rtl/>
          <w:lang w:bidi="fa-IR"/>
        </w:rPr>
        <w:t xml:space="preserve">.) ؛ </w:t>
      </w:r>
      <w:r>
        <w:rPr>
          <w:rtl/>
          <w:lang w:bidi="fa-IR"/>
        </w:rPr>
        <w:t>قدر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هم چنان نشسته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هوا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نفس بر ما غالب گشته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کرامات و معجزات قرآن را مانند دور و تسلسل محال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را که بنده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بودم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دانستم صاحب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کرامت است و بعد از فوتش مطلع شدم - چند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را -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دانم به او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اد داده بودند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خودش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دانست - ترت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 و هر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خواست هر چند در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فصل آن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حاضر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ساخت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شان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بار آلو را در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 فصل </w:t>
      </w:r>
      <w:r>
        <w:rPr>
          <w:rtl/>
          <w:lang w:bidi="fa-IR"/>
        </w:rPr>
        <w:lastRenderedPageBreak/>
        <w:t>آن حاضر ساخت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بالاتر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انعام اله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کتاب آسمان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قرآن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اما ما چگونه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با آن رفتار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تا بتوان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از آن بهره مند 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65" w:name="_Toc425599046"/>
      <w:r>
        <w:rPr>
          <w:rtl/>
          <w:lang w:bidi="fa-IR"/>
        </w:rPr>
        <w:t>165 برای رفع فراموشی و پیدا شدن چیز گم شده وتوسل به قرآن برای هر چیز</w:t>
      </w:r>
      <w:bookmarkEnd w:id="165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 کردن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گم شده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دعا خوانده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خوب است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اللهم 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اسالک -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مذکر الخ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و فاعله و الآمر به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- ان تصل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محمد و آل محمد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تذکرن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انسان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طان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252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اد آوردنده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 و انجام دهنده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و فرمان دهنده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آن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تو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خواهم بر محمد و آل او درود فرست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آن چه را که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طان از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من برده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ادم آور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دعا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اد آوردن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که فراموش شده مؤ ثر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باره از امام حسن عسکر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شده است</w:t>
      </w:r>
      <w:r w:rsidR="0014728E">
        <w:rPr>
          <w:rtl/>
          <w:lang w:bidi="fa-IR"/>
        </w:rPr>
        <w:t xml:space="preserve">. </w:t>
      </w:r>
    </w:p>
    <w:p w:rsidR="004D0522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صلوات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نجات از ازدحام مؤ ثر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مرحوم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زنجان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درس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ابوالقاسم قم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رفته است</w:t>
      </w:r>
      <w:r w:rsidR="0014728E">
        <w:rPr>
          <w:rtl/>
          <w:lang w:bidi="fa-IR"/>
        </w:rPr>
        <w:t>، (</w:t>
      </w:r>
      <w:r>
        <w:rPr>
          <w:rtl/>
          <w:lang w:bidi="fa-IR"/>
        </w:rPr>
        <w:t>و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هم در آن شرکت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به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زنجان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فرموده بود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فلان کتاب را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کتاب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را آوردند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گفتم فلان کتاب را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سنقرئک فلا تنسی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253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به زود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 تو فرا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خواند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تا فراموش نکن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چه استبعاد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دارد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دفع فراموش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خواند شود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که 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است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خذ من القرآن ما شئت لما شئت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254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هر بخش از قرآن را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هر چه خواست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و بهره مند شو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تذکر و نس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را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شامل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گردد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به نظرم 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است که</w:t>
      </w:r>
      <w:r w:rsidR="0014728E">
        <w:rPr>
          <w:rtl/>
          <w:lang w:bidi="fa-IR"/>
        </w:rPr>
        <w:t xml:space="preserve">: </w:t>
      </w:r>
    </w:p>
    <w:p w:rsidR="006B7205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ستشف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به لکل دا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255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با قرآن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هر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توسل جست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با داشتن قرآن و عترت و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معاصر باز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قدر به آمر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کا و شورو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گدا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تا تفضلا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ما بدهند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حاضر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صبح تا شام سر راه آن ها بنش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تا پنج قران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256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به ما بدهند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صورت ظاهر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ال هها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باطن آن را که استعباد و نوکر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درک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66" w:name="_Toc425599047"/>
      <w:r>
        <w:rPr>
          <w:rtl/>
          <w:lang w:bidi="fa-IR"/>
        </w:rPr>
        <w:t>166 اهمیت حمل و حفظ قرآن و اختلاف مراتب افراد در توجه به قرآن و عترت</w:t>
      </w:r>
      <w:bookmarkEnd w:id="166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حفظ قرآن چه قدر در استفاده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معدن و منبع رحمت اله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مدخل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دارد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بالاتر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تعب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کرد که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من ختم [ قرات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حفظ</w:t>
      </w:r>
      <w:r w:rsidR="00A13218">
        <w:rPr>
          <w:rtl/>
          <w:lang w:bidi="fa-IR"/>
        </w:rPr>
        <w:t>]</w:t>
      </w:r>
      <w:r>
        <w:rPr>
          <w:rtl/>
          <w:lang w:bidi="fa-IR"/>
        </w:rPr>
        <w:t xml:space="preserve"> القرآن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فکانما ادرجت النبوة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[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کتف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A13218">
        <w:rPr>
          <w:rtl/>
          <w:lang w:bidi="fa-IR"/>
        </w:rPr>
        <w:t>]</w:t>
      </w:r>
      <w:r>
        <w:rPr>
          <w:rtl/>
          <w:lang w:bidi="fa-IR"/>
        </w:rPr>
        <w:t xml:space="preserve"> و لکنه [ الا انه</w:t>
      </w:r>
      <w:r w:rsidR="00A13218">
        <w:rPr>
          <w:rtl/>
          <w:lang w:bidi="fa-IR"/>
        </w:rPr>
        <w:t>]</w:t>
      </w:r>
      <w:r>
        <w:rPr>
          <w:rtl/>
          <w:lang w:bidi="fa-IR"/>
        </w:rPr>
        <w:t xml:space="preserve"> لا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257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هر کس قرآن را ختم کند [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بخواند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حفظ کند</w:t>
      </w:r>
      <w:r w:rsidR="00A13218">
        <w:rPr>
          <w:rtl/>
          <w:lang w:bidi="fa-IR"/>
        </w:rPr>
        <w:t>]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که نبوت در وجود او گنجانده شده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تفاوت که به او وح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 </w:t>
      </w:r>
    </w:p>
    <w:p w:rsidR="006B7205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عن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قرآن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غا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ت کمال غ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ر انب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ا </w:t>
      </w:r>
      <w:r w:rsidR="00937235" w:rsidRPr="00937235">
        <w:rPr>
          <w:rStyle w:val="libAlaemChar"/>
          <w:rtl/>
        </w:rPr>
        <w:t>عليهم‌السلام</w:t>
      </w:r>
      <w:r w:rsidR="006B7205">
        <w:rPr>
          <w:rtl/>
          <w:lang w:bidi="fa-IR"/>
        </w:rPr>
        <w:t xml:space="preserve"> را به او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رساند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ما آن گونه که با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 و شا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 از قرآن استفاده نم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کن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در شان اهل ب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ت </w:t>
      </w:r>
      <w:r w:rsidR="00937235" w:rsidRPr="00937235">
        <w:rPr>
          <w:rStyle w:val="libAlaemChar"/>
          <w:rtl/>
        </w:rPr>
        <w:t>عليهم‌السلام</w:t>
      </w:r>
      <w:r w:rsidR="006B7205">
        <w:rPr>
          <w:rtl/>
          <w:lang w:bidi="fa-IR"/>
        </w:rPr>
        <w:t xml:space="preserve"> 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ز مسلمانان در غا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ت اختلافند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ال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ما شا الله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258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6B7205">
        <w:rPr>
          <w:rtl/>
          <w:lang w:bidi="fa-IR"/>
        </w:rPr>
        <w:t>نقل کرده اند که کسان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گفته اند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به حرم رفت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م و سلام کرد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م و جواب سلام را از ضر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ح شن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 xml:space="preserve">با با ائمه </w:t>
      </w:r>
      <w:r w:rsidR="00937235" w:rsidRPr="00937235">
        <w:rPr>
          <w:rStyle w:val="libAlaemChar"/>
          <w:rtl/>
        </w:rPr>
        <w:t>عليهم‌السلام</w:t>
      </w:r>
      <w:r w:rsidR="006B7205">
        <w:rPr>
          <w:rtl/>
          <w:lang w:bidi="fa-IR"/>
        </w:rPr>
        <w:t xml:space="preserve"> صحبت کرده اند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مقصود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همان گونه که مردم در عد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قرآن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259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اختلاف مراتب دارند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خود قرآن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در عرض دو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سه ماه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دو </w:t>
      </w:r>
      <w:r>
        <w:rPr>
          <w:rtl/>
          <w:lang w:bidi="fa-IR"/>
        </w:rPr>
        <w:lastRenderedPageBreak/>
        <w:t xml:space="preserve">ختم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سه بار به صورت عاد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قرآن را ختم نمودم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که حافظ کل قرآن هستم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قصد حفظ هم نخوانده بودم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چنان حافظ قرآن شده ام که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قرآن را از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لابلا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خطوط کتب تفاس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توانم تشخ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ص بدهم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67" w:name="_Toc425599048"/>
      <w:r>
        <w:rPr>
          <w:rtl/>
          <w:lang w:bidi="fa-IR"/>
        </w:rPr>
        <w:t>167 سهولت حفظ قرآن و لزوم تکرار قرائت قرآن برای حافظان</w:t>
      </w:r>
      <w:bookmarkEnd w:id="167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قاعدتا حفظ قرآن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آسان است و تکرار هم لازم ندارد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سهل الله حفظه لامته </w:t>
      </w:r>
      <w:r w:rsidR="00620C6F" w:rsidRPr="00620C6F">
        <w:rPr>
          <w:rStyle w:val="libAlaemChar"/>
          <w:rtl/>
        </w:rPr>
        <w:t>صلى‌الله‌عليه‌وآله‌وسلم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حفظ آن را بر امت رسول خدا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آسان نموده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ابقا و نگهدار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آن تکرار لازم 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که فرمود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تعاهدوا هذا القرآن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فانه وحش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260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قرآن را تکرار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که زود از خاطر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البته اگر حافظ قرآن در هر شبانه روز کمتر از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جزء بخواند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فراموش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خواندن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ش از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جزء در شبانه روز هم خستگ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آور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68" w:name="_Toc425599049"/>
      <w:r>
        <w:rPr>
          <w:rtl/>
          <w:lang w:bidi="fa-IR"/>
        </w:rPr>
        <w:t>168 تحدی قرآن و نهج البلاغه و صحیفه ی سجادیه و دیگر آثار معصومین - علیهمالسلام -</w:t>
      </w:r>
      <w:bookmarkEnd w:id="168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قرآن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کتاب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که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بتواند نظ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رش را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اورد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قضاوت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نند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دانند که عاجز از آن هستند و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توانند مانند آن را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اورند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باز هم به آن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آورند</w:t>
      </w:r>
      <w:r w:rsidR="0014728E">
        <w:rPr>
          <w:rtl/>
          <w:lang w:bidi="fa-IR"/>
        </w:rPr>
        <w:t xml:space="preserve">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نهج البلاغه و صح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فه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سجاد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دعاها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ائمه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آن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نهج البلاغه گفته است که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اکثره باطل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261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آن باطل است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از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قماش است که قرآن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نند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دانند که در برابر آن عاجزند و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حال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آورند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عامه حقان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را در کتب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lastRenderedPageBreak/>
        <w:t>(</w:t>
      </w:r>
      <w:r w:rsidRPr="00BF1B56">
        <w:rPr>
          <w:rStyle w:val="libFootnotenumChar"/>
          <w:rtl/>
        </w:rPr>
        <w:t>262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و دعوات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نند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و اگر فرضا آن ها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 هم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نبا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متاسفانه کثرت و اکثر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در روح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انسان اثر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گذارد و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برهان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قوت آن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ملانصر 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به دروغ مردم را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جا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دعوت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 و مردم باور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سپس خود او هم باورش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 و به دنبال آن ها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69" w:name="_Toc425599050"/>
      <w:r>
        <w:rPr>
          <w:rtl/>
          <w:lang w:bidi="fa-IR"/>
        </w:rPr>
        <w:t>169 خلیل بن احمد و سخن او درباره ی حضرت امیر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 xml:space="preserve">ان </w:t>
      </w:r>
      <w:r w:rsidR="0055251E" w:rsidRPr="0055251E">
        <w:rPr>
          <w:rStyle w:val="libAlaemChar"/>
          <w:rtl/>
        </w:rPr>
        <w:t>عليه‌السلام</w:t>
      </w:r>
      <w:bookmarkEnd w:id="169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خل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بن احمد -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263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که نزد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و سن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مقبول است - از مخلص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رال</w:t>
      </w:r>
      <w:r w:rsidR="004D40D4">
        <w:rPr>
          <w:rtl/>
          <w:lang w:bidi="fa-IR"/>
        </w:rPr>
        <w:t>مؤمن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بنده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دارم که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رضوان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 xml:space="preserve">از او </w:t>
      </w:r>
      <w:r w:rsidR="004D4B58">
        <w:rPr>
          <w:rtl/>
          <w:lang w:bidi="fa-IR"/>
        </w:rPr>
        <w:t>سئوال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ما الدل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امام الکل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الکل</w:t>
      </w:r>
      <w:r w:rsidR="0014728E">
        <w:rPr>
          <w:rtl/>
          <w:lang w:bidi="fa-IR"/>
        </w:rPr>
        <w:t xml:space="preserve">؟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بر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همگان در تمام مسا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؟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پاسخ دادند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افتقار الکل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الکل و استغناؤ ه عن الکل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الکل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انه امام الکل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الکل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264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اج همه [ صحابه</w:t>
      </w:r>
      <w:r w:rsidR="00A13218">
        <w:rPr>
          <w:rtl/>
          <w:lang w:bidi="fa-IR"/>
        </w:rPr>
        <w:t>]</w:t>
      </w:r>
      <w:r>
        <w:rPr>
          <w:rtl/>
          <w:lang w:bidi="fa-IR"/>
        </w:rPr>
        <w:t xml:space="preserve"> به او در تمام مسا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از همگان در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بر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که او امام و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همه در تمام مسا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70" w:name="_Toc425599051"/>
      <w:r>
        <w:rPr>
          <w:rtl/>
          <w:lang w:bidi="fa-IR"/>
        </w:rPr>
        <w:t>170 از ماست که بر ماست</w:t>
      </w:r>
      <w:bookmarkEnd w:id="170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همه بلاها که بر سر ما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دست خودمان به وجود آمده است و علت و سببش خود ما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خودمان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به پهلو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آخ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م و سپس از دست خود فغان و ناله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همه بلاها که از زمان مشروطه تا به حال بر ما و ملت ما وارد شده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همه به دست امثال خود ما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مولود مشروطه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به امضا و تا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د خود ما به وجود آمده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مشروطه به دروغ و فر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وانمود کردند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خواهند احکام اسلام اجرا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در راس مجلس شورا و تشک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لات قانون گذار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شش نفر از فقها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طراز اول - که قوان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مجلس را با احکام شرع تطب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 -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265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خواهند بود</w:t>
      </w:r>
      <w:r w:rsidR="0014728E">
        <w:rPr>
          <w:rtl/>
          <w:lang w:bidi="fa-IR"/>
        </w:rPr>
        <w:t>. (</w:t>
      </w:r>
      <w:r>
        <w:rPr>
          <w:rtl/>
          <w:lang w:bidi="fa-IR"/>
        </w:rPr>
        <w:t>البته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تنف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ذ احکام شرع نه شر</w:t>
      </w:r>
      <w:r w:rsidR="0014728E">
        <w:rPr>
          <w:rtl/>
          <w:lang w:bidi="fa-IR"/>
        </w:rPr>
        <w:t xml:space="preserve">!) 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از زمان مشروطه تاکنون تبل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 کردند که اسلام قابل اجرا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کفار و استعمارگران در دروغ گفتن و فر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دادن ماهرند و ما در فر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خوردن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در نامه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مرحوم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فضل الله نور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شهرستان ها نوشته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آمده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مردم مسلمان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خود انصاف 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اخلاق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در دوران مشروطه عوض شده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 نه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فلان کار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تشبه به اروپا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ها شده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 نه</w:t>
      </w:r>
      <w:r w:rsidR="0014728E">
        <w:rPr>
          <w:rtl/>
          <w:lang w:bidi="fa-IR"/>
        </w:rPr>
        <w:t xml:space="preserve">؟!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مطلب را همه به صراحت گفتند که اسلام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حکومت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ناقص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مگر حکومت بن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العباس پانصد سال طول نکش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؟!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بدتر از استبداد را در مشروطه کردند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س مجلس را کشتند و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بعد معلوم شد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ها محلل هستند و مطلب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266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بوده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اگر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جر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انات از مقصد دور نرود و فر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نخورد و گمراه نشود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خوشحال باشد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عج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تر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مقدمات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مطالب و امضا و تاس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مشروطه به دست علما فراهم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مجلس با وکلا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آنچنان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هم با نظارت شش 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و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تشک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سرانجام کار به جا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که به وکلا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مجلس گفتند</w:t>
      </w:r>
      <w:r w:rsidR="0014728E">
        <w:rPr>
          <w:rtl/>
          <w:lang w:bidi="fa-IR"/>
        </w:rPr>
        <w:t xml:space="preserve">: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</w:t>
      </w:r>
      <w:r>
        <w:rPr>
          <w:rtl/>
          <w:lang w:bidi="fa-IR"/>
        </w:rPr>
        <w:lastRenderedPageBreak/>
        <w:t>عمامه ها را از سر بردار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از مجلس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رون برو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وز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دربار گفته بود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وکلا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معمم به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عمامه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کلاه پهلو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 سر بگذارند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71" w:name="_Toc425599052"/>
      <w:r>
        <w:rPr>
          <w:rtl/>
          <w:lang w:bidi="fa-IR"/>
        </w:rPr>
        <w:t>171 لزوم دعا برای تعجیل فرج و شرایط و نتایج آن</w:t>
      </w:r>
      <w:bookmarkEnd w:id="171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چه مصائب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 امام زمان -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ف - که مالک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و تمام امور به دست او انجام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گردد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وارد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آن حضرت در چه حال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و ما در چه حال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او در زندان است و خوش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راحت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ما چه قدر از مطلب غافل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توجه ندار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در خواب 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تشرف حاصل نموده 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آن حضرت 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اند که فرموده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تعج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فرج من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دعا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تعداد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دعاها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چه قدر باشد تا مصلحت ظهور فراهم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قطعا اگر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دعا جد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راستگو باشند و به هم و ناراحت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مهموم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به سرور آنان مستبشر باشند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مبصرات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خواهند داشت و قطعا مثل ما چشم بسته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دعا را با شرا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ط آن کرد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توبه از گناهان از جمله شرا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ط دعا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چنان که فرموده اند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دعا التائب مستجاب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توبه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اجابت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گردد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تعج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فرج دعا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کارها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تبع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267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و تاج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268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فرج آن حضرت باشد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72" w:name="_Toc425599053"/>
      <w:r>
        <w:rPr>
          <w:rtl/>
          <w:lang w:bidi="fa-IR"/>
        </w:rPr>
        <w:lastRenderedPageBreak/>
        <w:t>172 انتظار فرج، و لزوم تهیا و طاعت و بندگی</w:t>
      </w:r>
      <w:bookmarkEnd w:id="172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تنها انتظار فرج کاف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ته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بلکه طاعت و بندگ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لازم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مخصوصا با توجه به قضا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که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از ظهور امام زمان -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- واقع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ملات ظلما و جورا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269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جهان مملو از ظلم و جور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گردد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که به واسطه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ضعف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بر سر افراد چه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خدا کند ظهور آن حضرت با عاف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مطلقه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اهل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باشد و زود تحقق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 کند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مگر امکان دارد عاف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مطلقه بدون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و طاعت و بندگ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انجام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خدا به اهل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توف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 دهد که از فتن مضله کناره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73" w:name="_Toc425599054"/>
      <w:r>
        <w:rPr>
          <w:rtl/>
          <w:lang w:bidi="fa-IR"/>
        </w:rPr>
        <w:t>173 لزوم هجرت به بلاد اهل ایمان در...</w:t>
      </w:r>
      <w:bookmarkEnd w:id="173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ممکن است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بلاد کفر سکونت داشته باشد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و اعتقادش بر خلاف حکومت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عقل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عقل باشد و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حال منتظر فرج باشد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اگر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بخواهد عبادت کند و به خدا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داشته باشد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مانش محفوظ بماند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امر متوقف بر نقل مکان و نقل سکن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آن بلاد به بلاد اهل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باشد و منتقل شدن از آن جا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ممکن باشد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حفظ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خود و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به بلاد اهل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مهاجرت کند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گرنه به خود و اهل خود ظلم نموده و مقصر خواهد بود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74" w:name="_Toc425599055"/>
      <w:r>
        <w:rPr>
          <w:rtl/>
          <w:lang w:bidi="fa-IR"/>
        </w:rPr>
        <w:t>174 قرآن، پیغمبر ساز است</w:t>
      </w:r>
      <w:bookmarkEnd w:id="174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قرآن کتاب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که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غمبر ساز است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غمبران دو گونه اند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قسم اول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امبران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هستند که از جانب خداوند به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تع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 شده اند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قسم دوم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غمبران کمال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که در اثر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و عمل به دستورات قرآن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کمالات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امبر نا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گردند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قرآن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غمبران کمال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ترب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و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غمبر ساز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البته اگر انسان اهل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داشته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وار هم به اذن خدا معلم او خواهند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گرنه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سخن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او اثر نخواهد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چنان که سخنان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غمبر اکرم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 ابوجهل اثر نکرد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و شاگردان قرآن و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غمبر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بعد از رحلت آن حضرت چه فتنه ها که به پا نکردند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75" w:name="_Toc425599056"/>
      <w:r>
        <w:rPr>
          <w:rtl/>
          <w:lang w:bidi="fa-IR"/>
        </w:rPr>
        <w:t>175 خدا کند بفهمیم که خرابیم</w:t>
      </w:r>
      <w:bookmarkEnd w:id="175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احزاب مختلفه چگونه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عمل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دار بمان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امور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گروه و آن گروه نگرو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 ما اگر معلوم شود که از اهل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هر معص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و ظلم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بالفعل موجود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ما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بالقوه وجود دارد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خدا کند شرا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ط آن ها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تحقق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 نکند و به آزما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آن ها مبتلا نشو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خدا به ما توف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 و تنبه دهد که اگر در ابتلا و آزما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قرار گرفت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بد را خوب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خوب را بد 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حضرت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احمق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فهمد و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فهمد که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فهمد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فرار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ما خراب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خدا کند بفهم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خراب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تا به فکر اصلاح و درمان برآ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76" w:name="_Toc425599057"/>
      <w:r>
        <w:rPr>
          <w:rtl/>
          <w:lang w:bidi="fa-IR"/>
        </w:rPr>
        <w:t>176 لزوم تشکیل هیاتی برای احیای ذخایر شیعه</w:t>
      </w:r>
      <w:bookmarkEnd w:id="176"/>
    </w:p>
    <w:p w:rsidR="004D0522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چه کتاب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و گرانقدر که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نوشته اند و از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رفته و در دسترس ما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بزرگتر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مذهب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مرحوم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مرحوم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صدوق هستند که هر کدام 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تا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صد کتاب و رساله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نموده 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کتاب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به چاپ نرس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کاش </w:t>
      </w:r>
      <w:r>
        <w:rPr>
          <w:rtl/>
          <w:lang w:bidi="fa-IR"/>
        </w:rPr>
        <w:lastRenderedPageBreak/>
        <w:t>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شناسا</w:t>
      </w:r>
      <w:r w:rsidR="00CE0249">
        <w:rPr>
          <w:rtl/>
          <w:lang w:bidi="fa-IR"/>
        </w:rPr>
        <w:t>یی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جست و جو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 کردن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چاپ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عکسبردار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کتب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تشک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 و کتاب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علما را که در دسترس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به طبع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رساند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فیها کتب قیمة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270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آن جا کتاب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گران قدر وجود دارد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اسلام ناب و خالص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اخلص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کتب تش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 است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عامه در نگهدار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چاپ و نشر کتابها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بزرگان خود بر ما مقدم هستند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تعداد کتاب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تالف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271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و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تالف و مطبوع و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مطبوع ما و آن ها را به صورت درصد نوشته اند که ما با آن ها قابل مقا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سه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اهم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کتاب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عه هنوز چاپ نشده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در دسترس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تعداد کتاب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چاپ نشده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علامه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272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CD7626" w:rsidRPr="00CD7626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از مقدار چاپ شده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او در کتاب خلاصه کتاب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را شمرده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در آن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کتاب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ذکر فرموده که تمام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را با شرح آن به نگارش درآورده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صاحب بحار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273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ازگروه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نقل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اثر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کتاب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77" w:name="_Toc425599058"/>
      <w:r>
        <w:rPr>
          <w:rtl/>
          <w:lang w:bidi="fa-IR"/>
        </w:rPr>
        <w:t>177 علمای بالله و عالمان بی عمل</w:t>
      </w:r>
      <w:bookmarkEnd w:id="177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ما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274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از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صدر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پرس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منظور از علما در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55251E" w:rsidRPr="0055251E">
        <w:rPr>
          <w:rStyle w:val="libAlaemChar"/>
          <w:rFonts w:eastAsia="KFGQPC Uthman Taha Naskh"/>
          <w:rtl/>
        </w:rPr>
        <w:t>(</w:t>
      </w:r>
      <w:r w:rsidR="0055251E" w:rsidRPr="0055251E">
        <w:rPr>
          <w:rStyle w:val="libAieChar"/>
          <w:rtl/>
        </w:rPr>
        <w:t>انما یخشی الله من عباده العلمؤا</w:t>
      </w:r>
      <w:r w:rsidR="0055251E"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؛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275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از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بندگان تنها دانشمندان از خدا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دارند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؟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بالله مراد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 عالم به چند اصطلاح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در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کلمه 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انما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آمده است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276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 ما اگر روز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که اسرار پنهان ما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و رو شود و معلوم گردد که از اهل علم و اهل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تنها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را آباد کرده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کل و لباس و مقام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اعمال و رفتار و اقوال ما به صورت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مستق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سبب انحراف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شده و حال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فرموده اند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کونوا دعاة للناس بغ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السنتکم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277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با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زبانتان مردم را[ به 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خدا</w:t>
      </w:r>
      <w:r w:rsidR="00A13218">
        <w:rPr>
          <w:rtl/>
          <w:lang w:bidi="fa-IR"/>
        </w:rPr>
        <w:t>]</w:t>
      </w:r>
      <w:r>
        <w:rPr>
          <w:rtl/>
          <w:lang w:bidi="fa-IR"/>
        </w:rPr>
        <w:t xml:space="preserve"> دعوت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اگر به 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امت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نداشته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معذور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به ما گفته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افلا تعلمت</w:t>
      </w:r>
      <w:r w:rsidR="0014728E">
        <w:rPr>
          <w:rtl/>
          <w:lang w:bidi="fa-IR"/>
        </w:rPr>
        <w:t xml:space="preserve">؟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278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چرا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نگرفت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؟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 اگر به آن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داشته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مقتضا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عمل نکن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باز معذور نخواه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بود و به ما گفته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افلا عملت</w:t>
      </w:r>
      <w:r w:rsidR="0014728E">
        <w:rPr>
          <w:rtl/>
          <w:lang w:bidi="fa-IR"/>
        </w:rPr>
        <w:t xml:space="preserve">؟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279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چرا عمل نکرد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؟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>ان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آمده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عالم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عمل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وقود النار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آتشگ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ره و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زم آتش جهنم خواهد بود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280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78" w:name="_Toc425599059"/>
      <w:r>
        <w:rPr>
          <w:rtl/>
          <w:lang w:bidi="fa-IR"/>
        </w:rPr>
        <w:t>178 امام زمان - عجل الله تعالی فرجه الشریف - هم منتظر فرج است</w:t>
      </w:r>
      <w:bookmarkEnd w:id="178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با کمال دوست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نسبت به امام زمان -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ظهور او نه به حرف بنده است و نه به حرف شما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281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به حضرت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هم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شنهاد کردند با 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بساز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اگر بنا بود به حرف آن ها گوش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همان اول گوش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گفتند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با او بساز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بعد که حکومت شما مستقر شد با او بجنگ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حضرت به حرف آن ها گوش نکرد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خدا چه صبر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داده به حضرت غا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-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- که هزار سال است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ند بر </w:t>
      </w:r>
      <w:r>
        <w:rPr>
          <w:rtl/>
          <w:lang w:bidi="fa-IR"/>
        </w:rPr>
        <w:lastRenderedPageBreak/>
        <w:t>سر مسلمان ها چه بلاها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چه بلاها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خود مسلمانان بر سر هم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آورند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همه را تحمل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79" w:name="_Toc425599060"/>
      <w:r>
        <w:rPr>
          <w:rtl/>
          <w:lang w:bidi="fa-IR"/>
        </w:rPr>
        <w:t>179 دعا در زمان غیبت</w:t>
      </w:r>
      <w:bookmarkEnd w:id="179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گفتند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در حرم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الشهدا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دند که نزد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جل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282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 xml:space="preserve">نشسته بود و او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ظهور امام زمان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سخن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هم با ذهن خال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بدون توجه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منکر هستند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بله به خدا قسم خواهد آمد و از آن ها انتقام خواهد گرفت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من ظهورش را درک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کنم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رگ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سرخ شد و فرمود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ان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شک الله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اگر خدا عمرت دهد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در زمان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بت به خواندن 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اللهم عرفن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نفسک</w:t>
      </w:r>
      <w:r w:rsidR="0014728E">
        <w:rPr>
          <w:rtl/>
          <w:lang w:bidi="fa-IR"/>
        </w:rPr>
        <w:t xml:space="preserve">...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283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سفارش شده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ظاهرا سر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سفارش شده است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دعا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خوانده شود</w:t>
      </w:r>
      <w:r w:rsidR="0014728E">
        <w:rPr>
          <w:rtl/>
          <w:lang w:bidi="fa-IR"/>
        </w:rPr>
        <w:t xml:space="preserve">: </w:t>
      </w:r>
    </w:p>
    <w:p w:rsidR="006B7205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ا الله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 رحمان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 رح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 مقلب القلوب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ثبت قلب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عل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نک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284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رحمت گستر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مهربان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 و رو کننده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دل ها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دلم را بر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نت استوار بدار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80" w:name="_Toc425599061"/>
      <w:r>
        <w:rPr>
          <w:rtl/>
          <w:lang w:bidi="fa-IR"/>
        </w:rPr>
        <w:t xml:space="preserve">180 مقام و منزلت و امور اختصاصی حضرت زهرا </w:t>
      </w:r>
      <w:r w:rsidR="0062415B" w:rsidRPr="0062415B">
        <w:rPr>
          <w:rStyle w:val="libAlaemChar"/>
          <w:rtl/>
        </w:rPr>
        <w:t>عليها‌السلام</w:t>
      </w:r>
      <w:bookmarkEnd w:id="180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ات حضرت زهرا </w:t>
      </w:r>
      <w:r w:rsidR="0062415B" w:rsidRPr="0062415B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کمتر از بق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معصوم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-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هم اسلام -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فاطمه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زهرا </w:t>
      </w:r>
      <w:r w:rsidR="0062415B" w:rsidRPr="0062415B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صاحب مصحف است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285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جمله 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است که زن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خدمت آن حضرت آمد و مساله پرس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از مزاحمت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داده بود عذر خواست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حضرت فرمود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اجر و پاداش معلم مانند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که با زحمت به قله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کوه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بالا رود و در آن جا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گون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طلا به دست آورد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286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کارها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شان نموده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دستور داده انجام شود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عج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جمله وص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آن حضرت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او را از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راهن غسل بدهد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شبانه دفن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افراد مشخص در تش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ع جنازه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حاضر نشوند</w:t>
      </w:r>
      <w:r w:rsidR="0014728E">
        <w:rPr>
          <w:rtl/>
          <w:lang w:bidi="fa-IR"/>
        </w:rPr>
        <w:t xml:space="preserve">،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287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دستور ساختن تابوت تا به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وجه بدنش معلوم نشود</w:t>
      </w:r>
      <w:r w:rsidR="0014728E">
        <w:rPr>
          <w:rtl/>
          <w:lang w:bidi="fa-IR"/>
        </w:rPr>
        <w:t xml:space="preserve">،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288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درست کردن تسب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چهار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صد دانه ا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تا درحال اشتغال به کارها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خانه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راحت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ذکر بگو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289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مثل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جواب 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بکر را داد که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اترث اباک و لا ارث اب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انت من قوله تعال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: </w:t>
      </w:r>
      <w:r w:rsidR="0055251E" w:rsidRPr="0055251E">
        <w:rPr>
          <w:rStyle w:val="libAlaemChar"/>
          <w:rFonts w:eastAsia="KFGQPC Uthman Taha Naskh"/>
          <w:rtl/>
        </w:rPr>
        <w:t>(</w:t>
      </w:r>
      <w:r w:rsidR="0055251E" w:rsidRPr="0055251E">
        <w:rPr>
          <w:rStyle w:val="libAieChar"/>
          <w:rtl/>
        </w:rPr>
        <w:t>و ورث سلیمن داود</w:t>
      </w:r>
      <w:r w:rsidR="0055251E"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290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291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تو از پدرت ارث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من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برم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پس معنا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فه که سل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مان از داوود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ارث برد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؟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81" w:name="_Toc425599062"/>
      <w:r>
        <w:rPr>
          <w:rtl/>
          <w:lang w:bidi="fa-IR"/>
        </w:rPr>
        <w:t xml:space="preserve">181 فدک از آن فاطمه </w:t>
      </w:r>
      <w:r w:rsidR="0062415B" w:rsidRPr="0062415B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بود</w:t>
      </w:r>
      <w:bookmarkEnd w:id="181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سئوال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از جمله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کانت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نافدک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292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فدک در دست ما بود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استفاده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که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اماره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ملک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آن هاست</w:t>
      </w:r>
      <w:r w:rsidR="0014728E">
        <w:rPr>
          <w:rtl/>
          <w:lang w:bidi="fa-IR"/>
        </w:rPr>
        <w:t xml:space="preserve">؟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جواب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جمله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رساند که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 طرف مقابل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عدوان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و آن را به زور از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گرفته 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اما ملک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آن ها از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گر و با ادله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ثابت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علاوه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مود اتفاق فر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که فدک دست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بوده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از اهل تورات و انج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پرس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که انب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ارث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؟!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عامه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ند که حضرت رسول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انا معاشر 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لا نورث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293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ما گروه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امبران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به ارث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گذار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6B7205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عن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تمام انب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نه خصوص پ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امبر اکرم </w:t>
      </w:r>
      <w:r w:rsidR="00620C6F" w:rsidRPr="00620C6F">
        <w:rPr>
          <w:rStyle w:val="libAlaemChar"/>
          <w:rtl/>
        </w:rPr>
        <w:t>صلى‌الله‌عليه‌وآله‌وسلم</w:t>
      </w:r>
      <w:r w:rsidR="006B7205">
        <w:rPr>
          <w:rtl/>
          <w:lang w:bidi="fa-IR"/>
        </w:rPr>
        <w:t xml:space="preserve"> با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که به اتفاق مسلمانان و کفار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 xml:space="preserve">رسول خدا </w:t>
      </w:r>
      <w:r w:rsidR="00620C6F" w:rsidRPr="00620C6F">
        <w:rPr>
          <w:rStyle w:val="libAlaemChar"/>
          <w:rtl/>
        </w:rPr>
        <w:t>صلى‌الله‌عليه‌وآله‌وسلم</w:t>
      </w:r>
      <w:r w:rsidR="006B7205">
        <w:rPr>
          <w:rtl/>
          <w:lang w:bidi="fa-IR"/>
        </w:rPr>
        <w:t xml:space="preserve"> اعلم از همه بود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و خود حضرت دستور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داد که به معاهده ها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294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6B7205">
        <w:rPr>
          <w:rtl/>
          <w:lang w:bidi="fa-IR"/>
        </w:rPr>
        <w:t>عمل کن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و 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ون و حقوق مردم را ادا کن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اما برا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ذر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ه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خود ب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ان نم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کند که فدک مال من 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و مربوط به ب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ت المال است</w:t>
      </w:r>
      <w:r w:rsidR="0014728E">
        <w:rPr>
          <w:rtl/>
          <w:lang w:bidi="fa-IR"/>
        </w:rPr>
        <w:t xml:space="preserve">! </w:t>
      </w:r>
      <w:r w:rsidR="006B7205">
        <w:rPr>
          <w:rtl/>
          <w:lang w:bidi="fa-IR"/>
        </w:rPr>
        <w:t>آ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شود ساکت باشد و اهل ب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ت خود را جهنم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؟!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کارها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موجب شد که فرض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خداوند تفضل کرد بر ما تا آن ها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295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ولا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امر ما را به عهده بگ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و بعد حکومت به دست خلفا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عباس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سپس خلفا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عثمان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فتد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بعد آن ها به انگل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و آمر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کا تحو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بدهند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چون خودشان کمتر از کفار نبودند</w:t>
      </w:r>
      <w:r w:rsidR="0014728E">
        <w:rPr>
          <w:rtl/>
          <w:lang w:bidi="fa-IR"/>
        </w:rPr>
        <w:t xml:space="preserve">. </w:t>
      </w:r>
    </w:p>
    <w:p w:rsidR="004D0522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حسبنا کتاب الله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296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کتاب خدا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کاف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کار را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جا کشان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خود قرآن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و ما ءاتئکم الرسول فخذوه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297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هر چه رسول خدا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به شما دستور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هر حال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طهارت ظاهر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عامه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رفاه حال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تا بتوانند ولو با 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با آن ها اختلاط داشته باشند و تعداد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از چهار نفر به چهارصد هزار نفر برسد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82" w:name="_Toc425599063"/>
      <w:r>
        <w:rPr>
          <w:rtl/>
          <w:lang w:bidi="fa-IR"/>
        </w:rPr>
        <w:t>182 تفاوت مسح و غسل</w:t>
      </w:r>
      <w:bookmarkEnd w:id="182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عده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بحث و مناظره با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مکه و مد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نه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 نزد آن ها رفتند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بر آن ها وارد شدند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آن ها گفتند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چگونه بحث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با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مسح و غسل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298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را از هم تم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دهند</w:t>
      </w:r>
      <w:r w:rsidR="0014728E">
        <w:rPr>
          <w:rtl/>
          <w:lang w:bidi="fa-IR"/>
        </w:rPr>
        <w:t xml:space="preserve">؟!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از کجا معلوم شد که شما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مسح و غسل تم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داده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؟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299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داود در سنن خود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وضو نقل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که مطابق با وضو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است</w:t>
      </w:r>
      <w:r w:rsidR="0014728E">
        <w:rPr>
          <w:rtl/>
          <w:lang w:bidi="fa-IR"/>
        </w:rPr>
        <w:t xml:space="preserve">!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300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83" w:name="_Toc425599064"/>
      <w:r>
        <w:rPr>
          <w:rtl/>
          <w:lang w:bidi="fa-IR"/>
        </w:rPr>
        <w:t>183 به حق مادرت زهرا، از شمر شفاعت نکن!</w:t>
      </w:r>
      <w:bookmarkEnd w:id="183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دربند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301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در حرم کربلا خطاب به امام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عرض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به حق مادرت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زهرا از شمر شفاعت مکن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پرس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مگر حضرت از شمر هم شفاعت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؟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جواب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امکان دارد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ها مظهر رحمت پروردگارند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84" w:name="_Toc425599065"/>
      <w:r>
        <w:rPr>
          <w:rtl/>
          <w:lang w:bidi="fa-IR"/>
        </w:rPr>
        <w:t xml:space="preserve">184 کرامتی از ضریح حضرت زینب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شام</w:t>
      </w:r>
      <w:bookmarkEnd w:id="184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نقل شده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گروه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302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حاضر بودند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حاج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خانم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داشته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خواسته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تبرک آن را به ضر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بمالد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که در داخل ضر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افتد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متول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از آن صرف نظر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من دو 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ره به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به شما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دهم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خانم قبول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ناگهان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نند 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ره مستق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بالا آمد و آن خانم دست دراز کرد و 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را برداشت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مردم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عجا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و غرا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و کرامات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از مشاهده مشرفه و مزارها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امامزاده ها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چه قدر عقا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دشان محکم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85" w:name="_Toc425599066"/>
      <w:r>
        <w:rPr>
          <w:rtl/>
          <w:lang w:bidi="fa-IR"/>
        </w:rPr>
        <w:t>185 مدفن و مزار حضرت زینب - سلام الله علیها -</w:t>
      </w:r>
      <w:bookmarkEnd w:id="185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حاج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تاج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واعظ معروف که منبرها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زمان خود او از او نقل کردند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در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اقامت نموده و منزل کرده بودم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گفتم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خوب است در حرم بمان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ددار حرم را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و کل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را از او گرفتم و شب را در حرم ماندم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سه بار گفته شد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هذا قبر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نب بنت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رال</w:t>
      </w:r>
      <w:r w:rsidR="004D40D4">
        <w:rPr>
          <w:rtl/>
          <w:lang w:bidi="fa-IR"/>
        </w:rPr>
        <w:t>مؤمن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المکناة بام کلثوم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جا قبر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نب دختر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رال</w:t>
      </w:r>
      <w:r w:rsidR="004D40D4">
        <w:rPr>
          <w:rtl/>
          <w:lang w:bidi="fa-IR"/>
        </w:rPr>
        <w:t>مؤمن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که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اش ام کلثوم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البته حضرت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نب که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اش ام کلثوم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از ام کلثوم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که در مد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نه با پسرش در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قبر مدفون است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را به فرمان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و شوهرش جدا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انداختند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چون عامل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که اهل مد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نه با بودن حضرت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نب در آن جا شورش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لذا حضرت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نب </w:t>
      </w:r>
      <w:r w:rsidR="0062415B" w:rsidRPr="0062415B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به اجبار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با اخت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خود مصر را اخت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کردند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به مصر رفتند و مدفن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در مصر است</w:t>
      </w:r>
      <w:r w:rsidR="0014728E">
        <w:rPr>
          <w:rtl/>
          <w:lang w:bidi="fa-IR"/>
        </w:rPr>
        <w:t xml:space="preserve">. </w:t>
      </w:r>
    </w:p>
    <w:p w:rsidR="006B7205" w:rsidRDefault="004D4B58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سئوال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چرا حضرت ز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نب به جا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مصر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کربلا را اخت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ار نکردند</w:t>
      </w:r>
      <w:r w:rsidR="0014728E">
        <w:rPr>
          <w:rtl/>
          <w:lang w:bidi="fa-IR"/>
        </w:rPr>
        <w:t xml:space="preserve">؟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جواب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کربلا در آن زمان هنوز آباد و مسکون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هر چند 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امام سجاد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آمده است که فرمود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نم که در زم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کربلا قصر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دکان و بازار برقرار شده است و زوار از نواح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مختلف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ارت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دالشهدا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!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303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86" w:name="_Toc425599067"/>
      <w:r>
        <w:rPr>
          <w:rtl/>
          <w:lang w:bidi="fa-IR"/>
        </w:rPr>
        <w:t>186 یک منبر و هدایت چهار هزار نفر به مذهب!</w:t>
      </w:r>
      <w:bookmarkEnd w:id="186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نقل کرده اند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در اثر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منبر عالم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چهار هزار نفر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شدند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داشته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ثواب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مراجع بالاتر است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آمده است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لان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الله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رجلا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مما طلعت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الشمس و غربت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304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اگر خداوند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نفر را به 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 هدا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قطعا بهتر از تمام آن چه آفتاب بر آن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تابد و غروب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خواهد بود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هدا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نفوس چه قدر ارزش دارد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البته نبا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از اول کار چنان بار تکل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را سنگ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کرد که طرف مقابل از مذهب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زار گردد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ادخله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ء اخرجه منه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305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؛ (</w:t>
      </w:r>
      <w:r>
        <w:rPr>
          <w:rtl/>
          <w:lang w:bidi="fa-IR"/>
        </w:rPr>
        <w:t>او را از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در آن وارد نموده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خارج کرد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صدق کند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بلکه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با رفق و مدارا رفتار نمود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هر حال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مرحوم آقا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حب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الله رشت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-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306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که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معتقد بوده و از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مطالب را تحص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کرده است -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آقا را بوس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گفت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حاضرم همه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اضت 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را که 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به تو بدهم و در عوض ثواب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منبر را به من بده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خدا کند آثار 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مه و گرانبها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را که بالوراثة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ارا از دست نده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گرگ ها از دست ما 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87" w:name="_Toc425599068"/>
      <w:r>
        <w:rPr>
          <w:rtl/>
          <w:lang w:bidi="fa-IR"/>
        </w:rPr>
        <w:t xml:space="preserve">187 وصیت حضرت زهرا </w:t>
      </w:r>
      <w:r w:rsidR="0062415B" w:rsidRPr="0062415B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به این که شبانه دفن گردد</w:t>
      </w:r>
      <w:bookmarkEnd w:id="187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که حضرت زهرا </w:t>
      </w:r>
      <w:r w:rsidR="0062415B" w:rsidRPr="0062415B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بعد از آن همه مظلوم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حال احتضار وص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نمود که شبانه دفن گردد</w:t>
      </w:r>
      <w:r w:rsidR="0014728E">
        <w:rPr>
          <w:rtl/>
          <w:lang w:bidi="fa-IR"/>
        </w:rPr>
        <w:t xml:space="preserve">،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307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کار عج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 که نظ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کار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غمبران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کار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نزاع کند و مغلوب شود و کشته و شه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گردد و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او قضاوت بشود و آن همه بلاها را بب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حال راه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 کند که خود را مثل غالب جلوه دهد و غالب بودن خود را به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نشان دهد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کار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غمبران و اعجاز شباهت 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فکر بشر از فهم آن عاجز بود و آن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وص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نمودن بدون تش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ع شبانه دفن گردد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اگر دستگاه حکومت و خلافت به فکرشان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که حضرت زهرا </w:t>
      </w:r>
      <w:r w:rsidR="0062415B" w:rsidRPr="0062415B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خواهد بکند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منزل آن حضرت وارد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شدند و از انجام آن جلوگ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بعد از دفن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راه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جز نبش قبر آن حضرت نبود که حضرت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آن جلوگ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نمود و نتوانستند کار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بکنند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88" w:name="_Toc425599069"/>
      <w:r>
        <w:rPr>
          <w:rtl/>
          <w:lang w:bidi="fa-IR"/>
        </w:rPr>
        <w:lastRenderedPageBreak/>
        <w:t xml:space="preserve">188 تاکید حضرت فاطمه ی زهرا </w:t>
      </w:r>
      <w:r w:rsidR="0062415B" w:rsidRPr="0062415B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بر دفن شبانه و...</w:t>
      </w:r>
      <w:bookmarkEnd w:id="188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علت تاک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حضرت زهرا </w:t>
      </w:r>
      <w:r w:rsidR="0062415B" w:rsidRPr="0062415B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مهم خود به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که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ادفن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لا</w:t>
      </w:r>
      <w:r w:rsidR="0014728E">
        <w:rPr>
          <w:rtl/>
          <w:lang w:bidi="fa-IR"/>
        </w:rPr>
        <w:t xml:space="preserve">.؛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308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مرا شبانه دفن کن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راض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ستم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به من ظلم کرده اند در تش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ع جنازه ام حاضر شوند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اگر توانا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عمل به آن را ندار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زب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وص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کنم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او هم با من خو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است و هم توانا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آن را دارد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تمام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اعلام جدا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و نارضا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دستگاه حاکمه و طبل مخالفت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 که صدا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تا روز 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امت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مسلمان و کافر ثابت و باق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انگر آن است که چه ظلم ها بر آن حضرت روا داشتند و دوم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خانه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را آتش زد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به او گفتند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ان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ها فاطمة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</w:t>
      </w:r>
      <w:r w:rsidR="0062415B" w:rsidRPr="0062415B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در خانه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او گفت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ان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309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هر چند فاطمه </w:t>
      </w:r>
      <w:r w:rsidR="0062415B" w:rsidRPr="0062415B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در خانه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آتش بزن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89" w:name="_Toc425599070"/>
      <w:r>
        <w:rPr>
          <w:rtl/>
          <w:lang w:bidi="fa-IR"/>
        </w:rPr>
        <w:t>189 اول باور نمی کردیم، بعد دیدیم آسان است!</w:t>
      </w:r>
      <w:bookmarkEnd w:id="189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فرض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تطم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 و تهد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در ما اثر نکرد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خوردن چه طور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به خدا پناه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ما که معصوم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مگر از طرف خدا الهام و هدا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کفار چه زحمت 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کشند تا دروغ و افترا را به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راست و درست در رسانه ها تحو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دهند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هر روز با وسا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نقشه 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مسلمانان به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 تا غافلان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آگاه نشوند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ما هم اول باور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بعد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آسان است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دولت انگل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اج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کرده بود تا در بازار کرمانشاه به انگل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فحش و ناسزا بدهد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تا بد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له دشمن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را بشناسد و از کارها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مطلع گردد و اسرار دشمنان خود را کشف کند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کفار تا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درجه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کار خود فکر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90" w:name="_Toc425599071"/>
      <w:r>
        <w:rPr>
          <w:rtl/>
          <w:lang w:bidi="fa-IR"/>
        </w:rPr>
        <w:t>190 نقش معاویه در انحطاط مسلمانان</w:t>
      </w:r>
      <w:bookmarkEnd w:id="190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ما هنوز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و عمر و عاص با مسلمان ها چه کردند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طباطبا</w:t>
      </w:r>
      <w:r w:rsidR="00CE0249">
        <w:rPr>
          <w:rtl/>
          <w:lang w:bidi="fa-IR"/>
        </w:rPr>
        <w:t>یی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310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بعد از فر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ضه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را لعن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کنم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تمام مفاسد قرون بعد از او را مستند به او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دانم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با تبل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غات دروغ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مانع شدند که مردم از کارها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مطلع گردند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پاکستان 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به خاطر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به 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بد گفته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شش ماه زندان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91" w:name="_Toc425599072"/>
      <w:r>
        <w:rPr>
          <w:rtl/>
          <w:lang w:bidi="fa-IR"/>
        </w:rPr>
        <w:t>191 من برای نماز و زکات با شما نجنگیدم</w:t>
      </w:r>
      <w:bookmarkEnd w:id="191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وارد کوفه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منبر رفت و خطاب به مردم گفت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الله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قاتلتکم لتصلوا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لا لتصوموا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لا لتحجوا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لا لتزکوا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انکم لتفعلون ذلک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انما قاتلتکم لاتامر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کم</w:t>
      </w:r>
      <w:r w:rsidR="0014728E">
        <w:rPr>
          <w:rtl/>
          <w:lang w:bidi="fa-IR"/>
        </w:rPr>
        <w:t xml:space="preserve">!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311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به خدا سوگند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من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با شما نجنگ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که نماز بخوان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روزه بگ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حج به جا آور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زکات بده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قطعا شما خود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کارها را انجام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من تنها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با شما جنگ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که بر شما حکومت کنم</w:t>
      </w:r>
      <w:r w:rsidR="0014728E">
        <w:rPr>
          <w:rtl/>
          <w:lang w:bidi="fa-IR"/>
        </w:rPr>
        <w:t xml:space="preserve">! </w:t>
      </w:r>
    </w:p>
    <w:p w:rsidR="006B7205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عن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جنگ او برا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ن بود که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طاع و لا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عص</w:t>
      </w:r>
      <w:r>
        <w:rPr>
          <w:rtl/>
          <w:lang w:bidi="fa-IR"/>
        </w:rPr>
        <w:t>ی</w:t>
      </w:r>
      <w:r w:rsidR="0014728E">
        <w:rPr>
          <w:rtl/>
          <w:lang w:bidi="fa-IR"/>
        </w:rPr>
        <w:t>؛ (</w:t>
      </w:r>
      <w:r w:rsidR="006B7205">
        <w:rPr>
          <w:rtl/>
          <w:lang w:bidi="fa-IR"/>
        </w:rPr>
        <w:t>مطاع باشد و کس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از او نافرمان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نکند</w:t>
      </w:r>
      <w:r w:rsidR="0014728E">
        <w:rPr>
          <w:rtl/>
          <w:lang w:bidi="fa-IR"/>
        </w:rPr>
        <w:t xml:space="preserve">) ؛ </w:t>
      </w:r>
      <w:r w:rsidR="006B7205">
        <w:rPr>
          <w:rtl/>
          <w:lang w:bidi="fa-IR"/>
        </w:rPr>
        <w:t>و گرنه معاو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ه 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از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به جنگ کردن نداشت</w:t>
      </w:r>
      <w:r w:rsidR="0014728E">
        <w:rPr>
          <w:rtl/>
          <w:lang w:bidi="fa-IR"/>
        </w:rPr>
        <w:t xml:space="preserve">. </w:t>
      </w:r>
    </w:p>
    <w:p w:rsidR="00C3509F" w:rsidRDefault="0070293B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6B7205">
        <w:rPr>
          <w:rtl/>
          <w:lang w:bidi="fa-IR"/>
        </w:rPr>
        <w:lastRenderedPageBreak/>
        <w:t>خدا لعنت کند کسان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را که مسلمانان را تسل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م بها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م و درندگان نمودند</w:t>
      </w:r>
      <w:r w:rsidR="0014728E">
        <w:rPr>
          <w:rtl/>
          <w:lang w:bidi="fa-IR"/>
        </w:rPr>
        <w:t xml:space="preserve">! </w:t>
      </w:r>
      <w:r w:rsidR="006B7205">
        <w:rPr>
          <w:rtl/>
          <w:lang w:bidi="fa-IR"/>
        </w:rPr>
        <w:t>و کار به آن جا منجر شد که مسلمان ها حت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در بلاد خود هم با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د از بلاد کفر دستور بگ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رند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92" w:name="_Toc425599073"/>
      <w:r>
        <w:rPr>
          <w:rtl/>
          <w:lang w:bidi="fa-IR"/>
        </w:rPr>
        <w:t>192 نوکر و ارباب! و صلیب بر گردن!</w:t>
      </w:r>
      <w:bookmarkEnd w:id="192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نقل کردند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شاه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312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ساعت با کارتر تلفن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صحبت کرد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سخن نوکر با ارباب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از فرمان و فرمانبردار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ما را در دست کفار ذل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کردند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عج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ما رقص و شاد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 که کار ما بالا گرفته و از ر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س جمهور آن ها مدال گرفته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در فلان مجلس کرس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غلط کار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حجاز با انگل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ملعون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ستاده در حال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آن ملعون در گردن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ملعون صل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آو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خته و با هم عکس گرفته اند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93" w:name="_Toc425599074"/>
      <w:r>
        <w:rPr>
          <w:rtl/>
          <w:lang w:bidi="fa-IR"/>
        </w:rPr>
        <w:t>193 گنج داریم و گدایی می کنیم!</w:t>
      </w:r>
      <w:bookmarkEnd w:id="193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کار ما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جا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که با داشتن قرآن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بار کفار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خدا لعنت کند به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با رشوه خوار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کفار را بر بلاد اسلام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مسلط و مسلمانان را تسل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درندگان کردند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چه رشوه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بدهند و هزار بگ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رشوه است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غلط است که اسم رشوه بر آن بگذار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کارها از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اضطرار و ناچار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تا گفته شود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رفع ما اضطروا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313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آن چه امت من در انجام آن ناچارند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از آنان برداشته شده است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آن را اشمل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در خانه ها و بلاد خود بنش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ناچار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با آن ها هم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بزرگان و مشا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ما مسلمانان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314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از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ناچار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ما مسلمانان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گنج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315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ندار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از دست داده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و از 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دشمنان خود راهم کالعدم حساب کرده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سن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</w:t>
      </w:r>
      <w:r>
        <w:rPr>
          <w:rtl/>
          <w:lang w:bidi="fa-IR"/>
        </w:rPr>
        <w:lastRenderedPageBreak/>
        <w:t>قرآن را کالعدم شمردند و ما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امام و عترت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را اعتقاد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عملا کالعدم حساب کرده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تابع سازمان ملل و فرمان او - که تابع زور است -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94" w:name="_Toc425599075"/>
      <w:r>
        <w:rPr>
          <w:rtl/>
          <w:lang w:bidi="fa-IR"/>
        </w:rPr>
        <w:t xml:space="preserve">194 دعا، سلاح 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 xml:space="preserve"> در برابر دشمنان</w:t>
      </w:r>
      <w:bookmarkEnd w:id="194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ما که در اسلحه ساز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تجه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زات نظام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کفار عقب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در دعا هم مؤ خر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آمده است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الدعا سلاح ال</w:t>
      </w:r>
      <w:r w:rsidR="004D40D4">
        <w:rPr>
          <w:rtl/>
          <w:lang w:bidi="fa-IR"/>
        </w:rPr>
        <w:t>مؤمن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316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دعا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اسلحه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در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دعاها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اللهم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انک اقرب من دع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317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تو نزد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 از او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خواست</w:t>
      </w:r>
      <w:r w:rsidR="0014728E">
        <w:rPr>
          <w:rtl/>
          <w:lang w:bidi="fa-IR"/>
        </w:rPr>
        <w:t xml:space="preserve">.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خدا قر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و مج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خداوند متعال در قرآن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و اذا سالک عبادی عنی فانی قریب اجیب دعوة الداع اذا دعان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318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هرگاه بندگان من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 پرس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[ بگو</w:t>
      </w:r>
      <w:r w:rsidR="0014728E">
        <w:rPr>
          <w:rtl/>
          <w:lang w:bidi="fa-IR"/>
        </w:rPr>
        <w:t>:</w:t>
      </w:r>
      <w:r w:rsidR="00A13218">
        <w:rPr>
          <w:rtl/>
          <w:lang w:bidi="fa-IR"/>
        </w:rPr>
        <w:t>]</w:t>
      </w:r>
      <w:r>
        <w:rPr>
          <w:rtl/>
          <w:lang w:bidi="fa-IR"/>
        </w:rPr>
        <w:t xml:space="preserve"> من نزد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کم و 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هر کس را که مرا بخواند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اجابت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کنم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اما دعا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نه لقلقه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زبان و صورت دعا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تائب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دعا کردن بعد از عزم بر ترک گناهان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بنابر انجام آن چه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تائب مقبول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 دعا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رفع گرفتار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موانع سر راه و توف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 انجام کارها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بد گذشته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وقت دعا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حالت سرافکندگ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غصه و حسرت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ملاحظه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د که خداوند متعال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حالت کافر در دم مرگ و در روز جزا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lastRenderedPageBreak/>
        <w:t>(</w:t>
      </w:r>
      <w:r w:rsidRPr="0055251E">
        <w:rPr>
          <w:rStyle w:val="libAieChar"/>
          <w:rtl/>
        </w:rPr>
        <w:t>و انذرهم یوم الحسرة اذا قضی الامر و هم فی غفلة و هم لا یؤ منون، و لوتری اذا المجرمون ناکسوا رءوسهم عند ربهم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319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آنان را از روز حسرت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آن هنگام که فرمان ما اجرا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گردد و آنان در حال غفلت هستند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اورده اند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کاش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هنگام که گناه کاران نزد پروردگارشان سر به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افکنده اند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دعا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تصم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بر ترک مخالفت و عزم بر ترک گناه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که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کلما قلت ??صلحت سر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قرب من مجالس التواب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مجلس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عرضت 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ازالت قدم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حالت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خدمتک</w:t>
      </w:r>
      <w:r w:rsidR="0014728E">
        <w:rPr>
          <w:rtl/>
          <w:lang w:bidi="fa-IR"/>
        </w:rPr>
        <w:t xml:space="preserve">؟!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320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چه شده است مرا که هرگاه با خود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باطنم اصلاح شده و با توبه کنندگان همنش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شده 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بر من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من و بندگ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 فاصله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جاد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؟!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حال توجه و دعا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روح است است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که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مناجاتک انس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راحت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321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مناجات با تو 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انس و راحت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95" w:name="_Toc425599076"/>
      <w:r>
        <w:rPr>
          <w:rtl/>
          <w:lang w:bidi="fa-IR"/>
        </w:rPr>
        <w:t>195 سید جمال الدین اسد آبادی هم برای همین کشته شد</w:t>
      </w:r>
      <w:bookmarkEnd w:id="195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جنگ جهان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اول به مصطف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کمال - که صدر اعظم دولت عثمان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 - رشوه و وعده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است دادند تا قدرت سلطان عثمان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تجز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کند و از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ببرد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دولت عثمان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منحصر به ترک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گردد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ترت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دولت عثمان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مغلوب انگل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ترک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به دست مصطف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کمال افتاد چنان که عراق و حجاز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به دست انگل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افتاد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مصطف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کمال مسلمان بود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قرآن را مسخره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 و روز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کشنبه را تطع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رسم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اعلام نمود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دولت عثمان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قدر در جنگ دوم جهان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قدرت داشت که اعلام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طرف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نمود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نا با متفق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بود و نه با روس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چه قدر بر له اسلام بود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جمال 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اسدآباد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کشته شد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خواست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قوت و قدرت دولت اسلام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 را به دولت عثمان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ملحق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دانست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 دست روس است و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 معاهده دارد و آن ها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گذارند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عمل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بله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بساط مخالفت با انب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جنگ و خونر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اما حالا چه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اگر وظ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فه خود را بدان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چه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چه نکن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به وظ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فه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عمل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هر چند اگر وظ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فه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باشد که با ناراحت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بساز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96" w:name="_Toc425599077"/>
      <w:r>
        <w:rPr>
          <w:rtl/>
          <w:lang w:bidi="fa-IR"/>
        </w:rPr>
        <w:t>196 ابتلائات، مقدمهه تضرع و بندگی است</w:t>
      </w:r>
      <w:bookmarkEnd w:id="196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از آن چه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که نگفت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از آن چه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نگو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گفت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که در فلان مکان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زمان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فلان کار را بکن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نکرد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نکن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استغفار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تلف مال نسبت به تلف نفوس اهون</w:t>
      </w:r>
      <w:r w:rsidR="0014728E">
        <w:rPr>
          <w:rtl/>
          <w:lang w:bidi="fa-IR"/>
        </w:rPr>
        <w:t xml:space="preserve">،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322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و تلف نفوس نسبت به تلف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اهون است</w:t>
      </w:r>
      <w:r w:rsidR="0014728E">
        <w:rPr>
          <w:rtl/>
          <w:lang w:bidi="fa-IR"/>
        </w:rPr>
        <w:t xml:space="preserve">.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سه روز جنگ آن هم از 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سه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ملت شوخ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از هزار سال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ش ائمه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ابتلائات خبر داده اند و راه خلاص و نجات از آن ها را هم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فرموده و نشان داده اند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فرموده اند فلان دعا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جمله 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 را بخوان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آن را از نشانه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 xml:space="preserve"> شمرده 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فرموده اند که به طور کل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همه ابتلائات و اختلافات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راه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راه نجات است</w:t>
      </w:r>
      <w:r w:rsidR="0014728E">
        <w:rPr>
          <w:rtl/>
          <w:lang w:bidi="fa-IR"/>
        </w:rPr>
        <w:t xml:space="preserve">. </w:t>
      </w:r>
    </w:p>
    <w:p w:rsidR="004D0522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چه کرده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ابتلائات بر ما وارد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ابتلائات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مقدمه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ضراعات و بندگ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خداوند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فلولآ اذ جا هم باسنا تضرعوا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323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کاش آن هنگام که گرفتار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از 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به آنان رو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آورد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تضرع و زار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پرداختند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97" w:name="_Toc425599078"/>
      <w:r>
        <w:rPr>
          <w:rtl/>
          <w:lang w:bidi="fa-IR"/>
        </w:rPr>
        <w:t xml:space="preserve">197 تقلید از اهل بیت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لازمه یعمل به حدیث ثقلین</w:t>
      </w:r>
      <w:bookmarkEnd w:id="197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به طور قطع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ثقل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ثابت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مرجع ما مسلمانان بعد از رحلت حضرت رسول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ثقل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قرآن و عترت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هستند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همه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در احکام عمل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از عترت فتو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همه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خانواده تقل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مسا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مورد ابتلا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 xml:space="preserve">وضو و نحوه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و چگونگ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نماز و حج و روزه و</w:t>
      </w:r>
      <w:r w:rsidR="0014728E">
        <w:rPr>
          <w:rtl/>
          <w:lang w:bidi="fa-IR"/>
        </w:rPr>
        <w:t xml:space="preserve">...) </w:t>
      </w:r>
      <w:r>
        <w:rPr>
          <w:rtl/>
          <w:lang w:bidi="fa-IR"/>
        </w:rPr>
        <w:t>را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از عترت بپرس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گرنه به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ثقل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عمل نکرده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کار ندار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که صحابه چه گونه بودند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به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وخ آن ها بد بگو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هر کدام در برابر عمل خود نزد خدا و صاحب کار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324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مورد بازخواست قرار خواهند گرفت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مربوط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اجمالا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با دوستان رسول خدا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او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دوست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با دشمنان آنان دشمن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98" w:name="_Toc425599079"/>
      <w:r>
        <w:rPr>
          <w:rtl/>
          <w:lang w:bidi="fa-IR"/>
        </w:rPr>
        <w:t xml:space="preserve">198 بیان فضایل اهل بیت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در مجالس عیدالزهرا - علیها السلام</w:t>
      </w:r>
      <w:bookmarkEnd w:id="198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مجالس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به مناسبت حضرت فاطمه </w:t>
      </w:r>
      <w:r w:rsidR="0062415B" w:rsidRPr="0062415B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برقرار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325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سته است فضا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و مناقب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خصوص حضرت زهرا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گردد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برگزار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مجالس خنده بدون ذکر فضا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آن ها خوب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را چه بسا با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ک کلمه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مهمل اشخاص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ترد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خصوص در زمان ما که اهل تسنن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ما هستند و چه بسا وسا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ل ضبط و استراق سمع داشته و از گفتار </w:t>
      </w:r>
      <w:r>
        <w:rPr>
          <w:rtl/>
          <w:lang w:bidi="fa-IR"/>
        </w:rPr>
        <w:lastRenderedPageBreak/>
        <w:t>و کردار و افراد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از صحنه ها عکسبردار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ممکن است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کارها موجب اذ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آزار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قتل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در بلاد و کشورها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در اقل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هستند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گردد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صورت اگر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ک قطره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خون از آن ها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خته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ما مسبب آن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جرم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بود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راه 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که مرحوم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بروجرد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راه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همان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مشترکات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ان ما و عامه و ترک مطاعن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لعن و سب آشکار آن هاست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که از جمله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معروف و مشهور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فر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ثقل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199" w:name="_Toc425599080"/>
      <w:r>
        <w:rPr>
          <w:rtl/>
          <w:lang w:bidi="fa-IR"/>
        </w:rPr>
        <w:t>199 مدارای امیرال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 xml:space="preserve">ین و سید الشهدا </w:t>
      </w:r>
      <w:r w:rsidR="0051797F" w:rsidRPr="0051797F">
        <w:rPr>
          <w:rStyle w:val="libAlaemChar"/>
          <w:rtl/>
        </w:rPr>
        <w:t>عليهما‌السلام</w:t>
      </w:r>
      <w:r>
        <w:rPr>
          <w:rtl/>
          <w:lang w:bidi="fa-IR"/>
        </w:rPr>
        <w:t xml:space="preserve"> با دشمنان</w:t>
      </w:r>
      <w:bookmarkEnd w:id="199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صف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لشکر 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بر آب مسلط شدند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آب را بر آن حضرت و اصحابش بستند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اما 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حضرت مسلط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آن ها آب داد و مانع نشد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326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تا به حال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 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شده که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وقت جنگ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دشمن خود آب بدهد</w:t>
      </w:r>
      <w:r w:rsidR="0014728E">
        <w:rPr>
          <w:rtl/>
          <w:lang w:bidi="fa-IR"/>
        </w:rPr>
        <w:t xml:space="preserve">؟!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زمان پادشاه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جنگ جهان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اول هر چه لشکر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جنگ با آلمان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رفتند بر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گشتند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بار 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قطار پر از جوان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خواست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جنگ حرکت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مادران آن ها جلو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قطار خواب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دند تا مانع حرکت او شوند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مسکو کسب تکل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کردند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دستور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که با قطار از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مادرها عبور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معمول بود که در وقت جنگ و حمله چند نفر نگهبان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گذاشتند تا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فرار نکند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اما امام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شب عاشورا فرمود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انتم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حل من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عت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327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عت خود را از شما برداشتم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قوم با من کار دارند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هر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خواهد برود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تعداد لشکر امام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شب عاشورا قر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هزار نفر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شب عاشورا ده نفر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ده نفر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خداحافظ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بدون خداحافظ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رکاب آن حضرت دور شدند و رفتند</w:t>
      </w:r>
      <w:r w:rsidR="0014728E">
        <w:rPr>
          <w:rtl/>
          <w:lang w:bidi="fa-IR"/>
        </w:rPr>
        <w:t xml:space="preserve">!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328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الشهدا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حضرت مسلم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فرموده بود که با مهربان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رفتار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سبب کشته شدن و شهادت حضرت مسلم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بوده که اذن جنگ نداشته و گرنه در دارالاماره و مقر ابن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از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نفر نبود و حضرت مسلم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توانست آن ها را محاصره کند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00" w:name="_Toc425599081"/>
      <w:r>
        <w:rPr>
          <w:rtl/>
          <w:lang w:bidi="fa-IR"/>
        </w:rPr>
        <w:t>200 امت مقدس تر از پیامبر</w:t>
      </w:r>
      <w:bookmarkEnd w:id="200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تا به حال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ده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شده که امت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غمبر خود مقدس تر باشد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بزرگان عامه به نظرشان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که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غمبر اکرم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 وقت وفات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خواهد تمام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را که دوش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329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با نصب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خلافت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ببرد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لذا جلو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دهانش را گرفتند و گفتند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ان الرجل 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هجر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330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مرد هذ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01" w:name="_Toc425599082"/>
      <w:r>
        <w:rPr>
          <w:rtl/>
          <w:lang w:bidi="fa-IR"/>
        </w:rPr>
        <w:t>201 مناظره ی آلوسی و مرحوم مظفر</w:t>
      </w:r>
      <w:bookmarkEnd w:id="201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بغداد مجلس مناظره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فرقه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تشک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دادند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عامه آلوس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عالم بزرگ سن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از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مرحوم مظفر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331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در مجلس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حضور داشتند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المجلس غاص باهله</w:t>
      </w:r>
      <w:r w:rsidR="0014728E">
        <w:rPr>
          <w:rtl/>
          <w:lang w:bidi="fa-IR"/>
        </w:rPr>
        <w:t>.؛ (</w:t>
      </w:r>
      <w:r>
        <w:rPr>
          <w:rtl/>
          <w:lang w:bidi="fa-IR"/>
        </w:rPr>
        <w:t>مجلس از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و سن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پر بود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آلوس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نما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عامه رو کرد به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خ مظفر </w:t>
      </w:r>
      <w:r w:rsidR="00C644A3" w:rsidRPr="00C644A3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و گفت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خنا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مسالة</w:t>
      </w:r>
      <w:r w:rsidR="0014728E">
        <w:rPr>
          <w:rtl/>
          <w:lang w:bidi="fa-IR"/>
        </w:rPr>
        <w:t xml:space="preserve">.؛ </w:t>
      </w:r>
      <w:r>
        <w:rPr>
          <w:rtl/>
          <w:lang w:bidi="fa-IR"/>
        </w:rPr>
        <w:t>اجازه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</w:t>
      </w:r>
      <w:r w:rsidR="004D4B58">
        <w:rPr>
          <w:rtl/>
          <w:lang w:bidi="fa-IR"/>
        </w:rPr>
        <w:t>سئوال</w:t>
      </w:r>
      <w:r>
        <w:rPr>
          <w:rtl/>
          <w:lang w:bidi="fa-IR"/>
        </w:rPr>
        <w:t xml:space="preserve"> کنم</w:t>
      </w:r>
      <w:r w:rsidR="0014728E">
        <w:rPr>
          <w:rtl/>
          <w:lang w:bidi="fa-IR"/>
        </w:rPr>
        <w:t xml:space="preserve">؟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مرحوم مظفر فرمود</w:t>
      </w:r>
      <w:r w:rsidR="0014728E">
        <w:rPr>
          <w:rtl/>
          <w:lang w:bidi="fa-IR"/>
        </w:rPr>
        <w:t xml:space="preserve">: </w:t>
      </w:r>
      <w:r w:rsidR="004D4B58">
        <w:rPr>
          <w:rtl/>
          <w:lang w:bidi="fa-IR"/>
        </w:rPr>
        <w:t>سئوال</w:t>
      </w:r>
      <w:r>
        <w:rPr>
          <w:rtl/>
          <w:lang w:bidi="fa-IR"/>
        </w:rPr>
        <w:t xml:space="preserve"> کن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آلوس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ما تقولون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امر النب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ابابکر بالصلاة بالقوم</w:t>
      </w:r>
      <w:r w:rsidR="0014728E">
        <w:rPr>
          <w:rtl/>
          <w:lang w:bidi="fa-IR"/>
        </w:rPr>
        <w:t xml:space="preserve">؟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دستور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امبر اکرم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به ابوبکر که [ به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خود]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مردم نماز جماعت بخواند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؟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اگر مرحوم مظفر در جواب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سند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سخن ضع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است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دلالت بر خلافت ندارد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هر جهت آلوس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چاند و بالاخره جواب روشن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به نظر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که حق با آن ها است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مرحوم مظفر بدون تامل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332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فرمود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ان الرجل 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هجر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333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؛ </w:t>
      </w:r>
      <w:r>
        <w:rPr>
          <w:rtl/>
          <w:lang w:bidi="fa-IR"/>
        </w:rPr>
        <w:t>قطعا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مرد هذ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واقعا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جواب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جا معجزه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آلوس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نتوانست نفس بکشد و حرف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بزند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لذا خاموش شد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فکانما القم حجرا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سنگ در دهان او انداختند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با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4D4B58">
        <w:rPr>
          <w:rtl/>
          <w:lang w:bidi="fa-IR"/>
        </w:rPr>
        <w:t>سئوال</w:t>
      </w:r>
      <w:r>
        <w:rPr>
          <w:rtl/>
          <w:lang w:bidi="fa-IR"/>
        </w:rPr>
        <w:t xml:space="preserve"> و جواب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ختم جلسه اعلام شد</w:t>
      </w:r>
      <w:r w:rsidR="0014728E">
        <w:rPr>
          <w:rtl/>
          <w:lang w:bidi="fa-IR"/>
        </w:rPr>
        <w:t xml:space="preserve">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آلوس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اهل فضل است و در کتاب تفس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خود مطالب معقول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ذکر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مساله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امامت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رسد 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همان شخص فاضل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و حرف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و عام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زند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02" w:name="_Toc425599083"/>
      <w:r>
        <w:rPr>
          <w:rtl/>
          <w:lang w:bidi="fa-IR"/>
        </w:rPr>
        <w:t>202 آیا ما حق کشی نمی کنیم؟!</w:t>
      </w:r>
      <w:bookmarkEnd w:id="202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اگر ما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خلفا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و بن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عباس - که خلافت را از اهلش غصب نمودند - 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توانا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داشت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رادع و مانع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نابود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دشمنان خود نداشت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شرا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ط و قدرت و امکانات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فراهم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هم فراهم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مانند آن ها عمل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 xml:space="preserve"> چه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حق 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از 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مورد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امتحان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قرار 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البته اگر مورد امتحان قرار گرفت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از 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ما را حفظ نما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انسان در مقام امتحان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مانند سلمان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و در اعل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 قرار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رد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مانند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از هالک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در اسفل سافل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03" w:name="_Toc425599084"/>
      <w:r>
        <w:rPr>
          <w:rtl/>
          <w:lang w:bidi="fa-IR"/>
        </w:rPr>
        <w:t>203 تواضع در برابر حق</w:t>
      </w:r>
      <w:bookmarkEnd w:id="203"/>
    </w:p>
    <w:p w:rsidR="006B7205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ک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از بزرگان که به خاطر جلالت قدرش احتمال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رفت بعد از محمد بن عثمان بن سع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 جا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حس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بن روح به 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ابت خاص تع</w:t>
      </w:r>
      <w:r>
        <w:rPr>
          <w:rtl/>
          <w:lang w:bidi="fa-IR"/>
        </w:rPr>
        <w:t>یی</w:t>
      </w:r>
      <w:r w:rsidR="006B7205">
        <w:rPr>
          <w:rtl/>
          <w:lang w:bidi="fa-IR"/>
        </w:rPr>
        <w:t>ن شود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با کمال ادب و احترام دو زانو در مقابل حس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ن بن روح </w:t>
      </w:r>
      <w:r w:rsidR="00760208" w:rsidRPr="00760208">
        <w:rPr>
          <w:rStyle w:val="libAlaemChar"/>
          <w:rtl/>
        </w:rPr>
        <w:t>رحمه‌الله</w:t>
      </w:r>
      <w:r w:rsidR="006B7205">
        <w:rPr>
          <w:rtl/>
          <w:lang w:bidi="fa-IR"/>
        </w:rPr>
        <w:t xml:space="preserve"> قرار گرفت</w:t>
      </w:r>
      <w:r w:rsidR="0014728E">
        <w:rPr>
          <w:rtl/>
          <w:lang w:bidi="fa-IR"/>
        </w:rPr>
        <w:t xml:space="preserve">؛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334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در وقت امتحان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در مقابل حق خاضع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04" w:name="_Toc425599085"/>
      <w:r>
        <w:rPr>
          <w:rtl/>
          <w:lang w:bidi="fa-IR"/>
        </w:rPr>
        <w:t xml:space="preserve">204 تواضع علی بن جعفر در برابر امام جواد </w:t>
      </w:r>
      <w:r w:rsidR="0051797F" w:rsidRPr="0051797F">
        <w:rPr>
          <w:rStyle w:val="libAlaemChar"/>
          <w:rtl/>
        </w:rPr>
        <w:t>عليهما‌السلام</w:t>
      </w:r>
      <w:bookmarkEnd w:id="204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جناب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بن جعفر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در سن و سال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جد حضرت امام جواد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شمار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آمد و از طرف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عمو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حضرت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برابر آن حضرت تواضع و اظهار کوچک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نسبت به آن حضرت مراعات ادب و احترام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نعل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حضرت را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پا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حضرت جفت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مورد اعتراض قرار گرفت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خداوند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سن و سال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اقت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مقام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335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را به من نداده است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336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05" w:name="_Toc425599086"/>
      <w:r>
        <w:rPr>
          <w:rtl/>
          <w:lang w:bidi="fa-IR"/>
        </w:rPr>
        <w:t xml:space="preserve">205 محل دفن و مزار علی بن جعفر </w:t>
      </w:r>
      <w:r w:rsidR="0055251E" w:rsidRPr="0055251E">
        <w:rPr>
          <w:rStyle w:val="libAlaemChar"/>
          <w:rtl/>
        </w:rPr>
        <w:t>عليه‌السلام</w:t>
      </w:r>
      <w:bookmarkEnd w:id="205"/>
    </w:p>
    <w:p w:rsidR="006B7205" w:rsidRDefault="004D4B58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سئوال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ا عل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بن جعفر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337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6B7205">
        <w:rPr>
          <w:rtl/>
          <w:lang w:bidi="fa-IR"/>
        </w:rPr>
        <w:t>در قم</w:t>
      </w:r>
      <w:r w:rsidR="0014728E">
        <w:rPr>
          <w:rtl/>
          <w:lang w:bidi="fa-IR"/>
        </w:rPr>
        <w:t xml:space="preserve"> (</w:t>
      </w:r>
      <w:r w:rsidR="006B7205">
        <w:rPr>
          <w:rtl/>
          <w:lang w:bidi="fa-IR"/>
        </w:rPr>
        <w:t>آخر خ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ابان چهارمردان</w:t>
      </w:r>
      <w:r w:rsidR="0014728E">
        <w:rPr>
          <w:rtl/>
          <w:lang w:bidi="fa-IR"/>
        </w:rPr>
        <w:t xml:space="preserve">)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338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6B7205">
        <w:rPr>
          <w:rtl/>
          <w:lang w:bidi="fa-IR"/>
        </w:rPr>
        <w:t>دفن شده اند</w:t>
      </w:r>
      <w:r w:rsidR="0014728E">
        <w:rPr>
          <w:rtl/>
          <w:lang w:bidi="fa-IR"/>
        </w:rPr>
        <w:t xml:space="preserve">؟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جواب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آن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بن جعفر که ذکر 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از آبا و اجداد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بن جعفر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باشد که در قم مدفون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آن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بن جعفر که عمو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حضرت امام رضا </w:t>
      </w:r>
      <w:r w:rsidR="0055251E" w:rsidRPr="0055251E">
        <w:rPr>
          <w:rStyle w:val="libAlaemChar"/>
          <w:rtl/>
        </w:rPr>
        <w:lastRenderedPageBreak/>
        <w:t>عليه‌السلام</w:t>
      </w:r>
      <w:r>
        <w:rPr>
          <w:rtl/>
          <w:lang w:bidi="fa-IR"/>
        </w:rPr>
        <w:t xml:space="preserve"> و ثقه جل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القدر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ده ساله بود که امام صادق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وفات نمود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امامان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گر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تا امام جواد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درک کرد و ساکن عر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ض - که محل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نزد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نه است - بود و در آن جا دفن شده است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339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06" w:name="_Toc425599087"/>
      <w:r>
        <w:rPr>
          <w:rtl/>
          <w:lang w:bidi="fa-IR"/>
        </w:rPr>
        <w:t>206 لزوم احتیاط در فتنه های آخر الزمان</w:t>
      </w:r>
      <w:bookmarkEnd w:id="206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سئوال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از حضرت رسول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آخر الزمان و فتنه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نقل شده که فرموده اند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تشخ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ص تکل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در آن زمان مشکل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پس چه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کرد</w:t>
      </w:r>
      <w:r w:rsidR="0014728E">
        <w:rPr>
          <w:rtl/>
          <w:lang w:bidi="fa-IR"/>
        </w:rPr>
        <w:t xml:space="preserve">؟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جواب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اگر به دست آوردن تکل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مشکل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اط کردن که مشکل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توقف کرد و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اط نمود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ختن خون مردم و هتک اعراض آن ها و از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بردن اموال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آن ها شوخ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اتمام حجت شده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07" w:name="_Toc425599088"/>
      <w:r>
        <w:rPr>
          <w:rtl/>
          <w:lang w:bidi="fa-IR"/>
        </w:rPr>
        <w:t xml:space="preserve">207 </w:t>
      </w:r>
      <w:r w:rsidR="00EE66CB">
        <w:rPr>
          <w:rtl/>
          <w:lang w:bidi="fa-IR"/>
        </w:rPr>
        <w:t>چه می شد اگر تمام مسلمانان به ی</w:t>
      </w:r>
      <w:r>
        <w:rPr>
          <w:rtl/>
          <w:lang w:bidi="fa-IR"/>
        </w:rPr>
        <w:t>ک رساله</w:t>
      </w:r>
      <w:r w:rsidR="00EE66C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عمل می کردند؟!</w:t>
      </w:r>
      <w:bookmarkEnd w:id="207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چه طور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 اگر تمام مسلمانان 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رساله عمل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بزرگان عامه به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غمبر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که ضبط صوت وح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گفتند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ان الرجل 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هجر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340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قطعا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مرد هذ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حق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قت به وح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خداوند که صاحب صوت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نسبت هذ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دادند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اصحاب خود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اگر خوف آن را نداشتم که در دست دشمنان قرار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کتاب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شما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دادم که با وجود آن به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از نداشته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آن کتاب شما را از هر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مستغن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341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عن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نه تنها 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از شما را در فروع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بلکه در همه 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ز بر طرف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نبغ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اط و التوقف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فتن آخر الزمان الت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کقطع الل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المظلم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ظهر الطر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 الحق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الاحت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اط مقدور لکل احد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هو عمدة السلاح لاهل الا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الناج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هو الثابت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الداع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بتعج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الفرج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الملازم للاعتقاد بجم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 المعتقدات الحقة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پس در فتنه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آخر الزمان که مانند پاره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شب 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هستند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سته است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اط و توقف نمودن تا راه حق روشن گردد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همگان توان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اط را دارند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آن عمده سلاح اهل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تنها کس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فتنه ها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نجات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ابد که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خود استوار بوده و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تعج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فرج دعا کند و در اعتقاد به تمام عقا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حقه ملتزم و استوار باشد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08" w:name="_Toc425599089"/>
      <w:r>
        <w:rPr>
          <w:rtl/>
          <w:lang w:bidi="fa-IR"/>
        </w:rPr>
        <w:t xml:space="preserve">208 پیشنهاد ترک مخاصمه از سوی امام حسین </w:t>
      </w:r>
      <w:r w:rsidR="0055251E" w:rsidRPr="0055251E">
        <w:rPr>
          <w:rStyle w:val="libAlaemChar"/>
          <w:rtl/>
        </w:rPr>
        <w:t>عليه‌السلام</w:t>
      </w:r>
      <w:bookmarkEnd w:id="208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آن روز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ثم تمار را به بالا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دار بردند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چه گناه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داشت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حضرت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دالشهدا چه گناه و جرم و غرم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342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داشتند که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شنهاد آن حضرت را قبول نکردند و عمر سعد گفت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اشهدوا 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عند الام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 رم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343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نزد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عب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دالله بن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گواه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که من اول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بودم که [ به 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55251E" w:rsidRPr="0055251E">
        <w:rPr>
          <w:rStyle w:val="libAlaemChar"/>
          <w:rtl/>
        </w:rPr>
        <w:t>عليه‌السلام</w:t>
      </w:r>
      <w:r w:rsidR="00A13218">
        <w:rPr>
          <w:rtl/>
          <w:lang w:bidi="fa-IR"/>
        </w:rPr>
        <w:t>]</w:t>
      </w:r>
      <w:r>
        <w:rPr>
          <w:rtl/>
          <w:lang w:bidi="fa-IR"/>
        </w:rPr>
        <w:t xml:space="preserve"> 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پرتاب نمودم</w:t>
      </w:r>
      <w:r w:rsidR="0014728E">
        <w:rPr>
          <w:rtl/>
          <w:lang w:bidi="fa-IR"/>
        </w:rPr>
        <w:t xml:space="preserve">. </w:t>
      </w:r>
    </w:p>
    <w:p w:rsidR="004D0522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سرانجام او را شه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در نت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جه بعد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ان بر و فاجر با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بد شدند و به او لعن و نفر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کردند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آنان حضرت را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السلة و الذلة</w:t>
      </w:r>
      <w:r w:rsidR="0014728E">
        <w:rPr>
          <w:rtl/>
          <w:lang w:bidi="fa-IR"/>
        </w:rPr>
        <w:t xml:space="preserve">؛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344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(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جنگ و شمش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ذلت و خوار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مخ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نمودند و نزول بدون شرط و 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بر حکم و تسل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ذلت بار را از آن حضرت خواستند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ان تنزل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حکم الام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عب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دالله بن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14728E">
        <w:rPr>
          <w:rtl/>
          <w:lang w:bidi="fa-IR"/>
        </w:rPr>
        <w:t xml:space="preserve">.؛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345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14728E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(</w:t>
      </w:r>
      <w:r w:rsidR="006B7205">
        <w:rPr>
          <w:rtl/>
          <w:lang w:bidi="fa-IR"/>
        </w:rPr>
        <w:t>با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د بر حکم عب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دالله بن ز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اد سر نه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.) 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تسل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م خفت بار و بدون ق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د و شرط به گونه 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که هر چه خواستند با آن حضرت بکنند</w:t>
      </w:r>
      <w:r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ا بکشند 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ا آزاد کنند</w:t>
      </w:r>
      <w:r>
        <w:rPr>
          <w:rtl/>
          <w:lang w:bidi="fa-IR"/>
        </w:rPr>
        <w:t xml:space="preserve">؛ </w:t>
      </w:r>
      <w:r w:rsidR="006B7205"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حضرت راه سوم غ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ر از سله وذله را پ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شنهاد دادند</w:t>
      </w:r>
      <w:r>
        <w:rPr>
          <w:rtl/>
          <w:lang w:bidi="fa-IR"/>
        </w:rPr>
        <w:t xml:space="preserve">، </w:t>
      </w:r>
      <w:r w:rsidR="006B7205">
        <w:rPr>
          <w:rtl/>
          <w:lang w:bidi="fa-IR"/>
        </w:rPr>
        <w:t xml:space="preserve">و آن را رها کردن آن حضرت بود تا به سرحدات برود و 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ا به همان جا که آمده بود برگردد</w:t>
      </w:r>
      <w:r>
        <w:rPr>
          <w:rtl/>
          <w:lang w:bidi="fa-IR"/>
        </w:rPr>
        <w:t xml:space="preserve">. </w:t>
      </w:r>
      <w:r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346</w:t>
      </w:r>
      <w:r w:rsidRPr="00BF1B56">
        <w:rPr>
          <w:rStyle w:val="libFootnotenumChar"/>
          <w:rtl/>
        </w:rPr>
        <w:t>)</w:t>
      </w:r>
      <w:r>
        <w:rPr>
          <w:rtl/>
          <w:lang w:bidi="fa-IR"/>
        </w:rPr>
        <w:t xml:space="preserve"> </w:t>
      </w:r>
      <w:r w:rsidR="006B7205">
        <w:rPr>
          <w:rtl/>
          <w:lang w:bidi="fa-IR"/>
        </w:rPr>
        <w:t>بنابرا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ن</w:t>
      </w:r>
      <w:r>
        <w:rPr>
          <w:rtl/>
          <w:lang w:bidi="fa-IR"/>
        </w:rPr>
        <w:t xml:space="preserve">، </w:t>
      </w:r>
      <w:r w:rsidR="006B7205"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ن سخن که 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ز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د در مجلس خود در پاسخ کس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که گفت</w:t>
      </w:r>
      <w:r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کان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رال</w:t>
      </w:r>
      <w:r w:rsidR="004D40D4">
        <w:rPr>
          <w:rtl/>
          <w:lang w:bidi="fa-IR"/>
        </w:rPr>
        <w:t>مؤمن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[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A13218">
        <w:rPr>
          <w:rtl/>
          <w:lang w:bidi="fa-IR"/>
        </w:rPr>
        <w:t>]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کره هذا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>ان 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از شهادت و به قتل رساندن امام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کراهت داشت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در جواب او گفت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الله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لو خرج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لقتله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به خدا سوگند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اگر امام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بر 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خروج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قطعا او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کشت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دروغ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آن حضرت در طول ده سال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خروج نکرد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گرنه چرا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شنهاد ترک مخاصمه را داد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مگر آن حضرت بر تو خروج کرد که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یی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09" w:name="_Toc425599090"/>
      <w:r>
        <w:rPr>
          <w:rtl/>
          <w:lang w:bidi="fa-IR"/>
        </w:rPr>
        <w:t>209 چند نکته ی طبی</w:t>
      </w:r>
      <w:bookmarkEnd w:id="209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خرما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ماست و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347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جامع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غذا و دوا است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348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در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موارد انسان به غذا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مظنون است که مضر و موجب مرض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مبط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ء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349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اخلال در نظم خوردن غذا و هضم آن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اخلال در نظم خواب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کارها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موجب تاخ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تاث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در آن هاست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لذا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رسول الله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آمده است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کان ادامه الجوع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350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جوع و گرسنگ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خوراک و غذا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بود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امتحان شده و مجرب است در وقت افطار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نان و چا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صائم از 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لذت دارد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قرآن و عترت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را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تام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کرده اند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10" w:name="_Toc425599091"/>
      <w:r>
        <w:rPr>
          <w:rtl/>
          <w:lang w:bidi="fa-IR"/>
        </w:rPr>
        <w:t>210 دستور از نبوت، و گریه از صباوت</w:t>
      </w:r>
      <w:bookmarkEnd w:id="210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حضرت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کودک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حضرت مر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</w:t>
      </w:r>
      <w:r w:rsidR="0062415B" w:rsidRPr="0062415B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ناراحت 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حضرت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مادر جان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کم 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کنم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شه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فلان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اه را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ته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کن و بجوشان و بده بخورم تا کم 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کنم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حضرت مر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</w:t>
      </w:r>
      <w:r w:rsidR="0062415B" w:rsidRPr="0062415B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آن را ته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کرد و جوشاند و آورد و آن حضرت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هنگام خوردن اظهار ناراحت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حضرت مر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</w:t>
      </w:r>
      <w:r w:rsidR="0062415B" w:rsidRPr="0062415B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خودت دستور داد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کنم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حضرت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آن دستور از نبوتم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و ناراحت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صباوت و کودک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 است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351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11" w:name="_Toc425599092"/>
      <w:r>
        <w:rPr>
          <w:rtl/>
          <w:lang w:bidi="fa-IR"/>
        </w:rPr>
        <w:t>211 نقشه ی ابر قدرت ها و استعمارگران برای تسلط بر مسلمانان</w:t>
      </w:r>
      <w:bookmarkEnd w:id="211"/>
    </w:p>
    <w:p w:rsidR="006B7205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ک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از نقشه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کفار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است که پسرها و دخترها از پدرها و مادرها جدا شوند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و مردم را از روحان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ون جدا و به آن ها بدب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کنند ولو به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صورت که افراد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به لباس روحان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ت ملبس کنند تا در ملا عام و مجامع عموم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کارها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خلاف انجام دهند و مردم از روحان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ون ب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زار شوند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هم چن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قرآن به دست مردم داده نشود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 xml:space="preserve">بلکه ترجمه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آن به مردم داده شود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352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6B7205">
        <w:rPr>
          <w:rtl/>
          <w:lang w:bidi="fa-IR"/>
        </w:rPr>
        <w:t>- ترجمه قرآن که قرآن 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ست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353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! </w:t>
      </w:r>
      <w:r w:rsidR="006B7205">
        <w:rPr>
          <w:rtl/>
          <w:lang w:bidi="fa-IR"/>
        </w:rPr>
        <w:t>و 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ز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خواهند روحان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ون و اهل علم را از منابع اصل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و کتاب و سنت و معنو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ات و مدارک 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جدا کنند و به خ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ال خودشان اتصالات و اسنادها را پاک ساز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و تهذ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ب کنند کتاب و سنت را که سلاح آن هاست از </w:t>
      </w:r>
      <w:r w:rsidR="006B7205">
        <w:rPr>
          <w:rtl/>
          <w:lang w:bidi="fa-IR"/>
        </w:rPr>
        <w:lastRenderedPageBreak/>
        <w:t>دست آن ها بگ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رند ولو به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صورت که کسان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را برا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اداره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کشور و مردم در راس قرار دهند تا با مراجع و علما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مخالفت و در نت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جه آنان را منزو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کنند و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 بکشند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ما در نجف شن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م که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خواهند کتاب ها را جمع کنند و ب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اهل علم و علم جدا</w:t>
      </w:r>
      <w:r>
        <w:rPr>
          <w:rtl/>
          <w:lang w:bidi="fa-IR"/>
        </w:rPr>
        <w:t>یی</w:t>
      </w:r>
      <w:r w:rsidR="006B7205">
        <w:rPr>
          <w:rtl/>
          <w:lang w:bidi="fa-IR"/>
        </w:rPr>
        <w:t xml:space="preserve"> افکنند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کاش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گرگ ها بر ما هجوم آورده اند و دارند ما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خورند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ما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به کفار سوء ظن داشته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با آن ها اودا و اخلا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354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نباش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از حقشان بترس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چه برسد به باطلشان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آنان حق را تور و 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شکار ما قرار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خدا کند بفهم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صلاح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تمسک به انب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و اول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جدا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از آن ها به صلاح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کفار بعد از گرفتن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را هم از دست ما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12" w:name="_Toc425599093"/>
      <w:r>
        <w:rPr>
          <w:rtl/>
          <w:lang w:bidi="fa-IR"/>
        </w:rPr>
        <w:t>212 فکرش را هم خودش کرد!</w:t>
      </w:r>
      <w:bookmarkEnd w:id="212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گرفتن انتقام از قتله 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355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عثمان و به بهانه خون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از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بزرگان و رؤ 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شام درخواست نمود که او را در جنگ با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اتهام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عثمان را کشته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او در جواب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بگذار فکر کنم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هم افراد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جداگانه و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فرستاد تا مانع فکر او شوند و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شهادت داند که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عل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فه سوم عثمان را کشته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ترت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آن قدر افراد فرستاد تا سرانجام آن شخص خود نزد 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آمد و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 ثابت شده که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قاتل عثمان است اگر تو با او جنگ نکن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 با تو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</w:p>
    <w:p w:rsidR="00C3509F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عن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فکرش را هم خودش کرد و همان نت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جه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که معاو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ه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خواست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برا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او حاصل شد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13" w:name="_Toc425599094"/>
      <w:r>
        <w:rPr>
          <w:rtl/>
          <w:lang w:bidi="fa-IR"/>
        </w:rPr>
        <w:lastRenderedPageBreak/>
        <w:t>213 بر سر نیزه کردن مصاحف</w:t>
      </w:r>
      <w:bookmarkEnd w:id="213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خود عامه معترفند و نوشته اند که بر سر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زه کردن مصاحف را عمر و عاص در برابر دادن ولا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مصر به او از 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شنهاد داد</w:t>
      </w:r>
      <w:r w:rsidR="0014728E">
        <w:rPr>
          <w:rtl/>
          <w:lang w:bidi="fa-IR"/>
        </w:rPr>
        <w:t xml:space="preserve">؛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356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همه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نقل را ناد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گرفته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بر سر خلافت نبوده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اجتهاد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کرده است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هرگز حق اجتهاد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او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سب و لعن او را با استناد به کتاب و سنت ندار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14" w:name="_Toc425599095"/>
      <w:r>
        <w:rPr>
          <w:rtl/>
          <w:lang w:bidi="fa-IR"/>
        </w:rPr>
        <w:t>214 برتری ناچیز بر همه چیز!</w:t>
      </w:r>
      <w:bookmarkEnd w:id="214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عامه به اقرار و اعتراف خودشان از حضرت رسول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ندارند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ما به واسطه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برکات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همه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خودشان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در وقا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 معدود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ش از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مشت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از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غمبر به ما نرس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مابق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تا روز 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امت بر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ها که به ما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اس شود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به واسطه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ما همه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ز از رسول الله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تفس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نهج البلاغه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فه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سجاد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و ادع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عج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خود را بر همه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ما مقدم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15" w:name="_Toc425599096"/>
      <w:r>
        <w:rPr>
          <w:rtl/>
          <w:lang w:bidi="fa-IR"/>
        </w:rPr>
        <w:t>215 اضلال و گمراه کردن نسل ها، بزرگترین ظلم و ستم به آن ها</w:t>
      </w:r>
      <w:bookmarkEnd w:id="215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هر کس 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 کودک ظلم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مستحق مذمت و ناسزا است و از نظر عقل و عقلا و وجدان محکوم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چه رسد به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به نسل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ظلم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چنان که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راه هدا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را به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عموم مسلمانان بستند و راه ضلالت را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شه گشودند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ظاهر اسلام و قرآن را حفظ کردند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باطن و حق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قت آن بهره بردار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ننمودند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به رجم و سنگسار کردن زن حامله و عدم اخذ زا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بر مهر السنة فتو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در آخر گفتند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کل الناس افقه من عمر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المخدرات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الحجال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357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همه مردم از عمر داناتر هستند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زنان که در حجله ها و پس پرده ها محجوب هستند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 خان هم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عه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دوازده امام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اما نظ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که 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ل 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سه تا و سه تا در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هستند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او و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محمد باب و جانش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نانش همه نمونه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ظالمان به نسل و هلاک کننده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هستند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ظهور حضرت مهد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-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- بعد ما ملئت ظلما و جورا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358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بعد از آن که ظلم و ستم جهان را فرا گرفت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خواهد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القتل و الشهادة اول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 انحراف 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الموجب للهلاکة الابد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14728E">
        <w:rPr>
          <w:rtl/>
          <w:lang w:bidi="fa-IR"/>
        </w:rPr>
        <w:t>؛ (</w:t>
      </w:r>
      <w:r>
        <w:rPr>
          <w:rtl/>
          <w:lang w:bidi="fa-IR"/>
        </w:rPr>
        <w:t>و کشته شدن و شهادت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انحراف نسل ها که موجب هلاکت ابد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بهتر است</w:t>
      </w:r>
      <w:r w:rsidR="0014728E">
        <w:rPr>
          <w:rtl/>
          <w:lang w:bidi="fa-IR"/>
        </w:rPr>
        <w:t xml:space="preserve">.)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16" w:name="_Toc425599097"/>
      <w:r>
        <w:rPr>
          <w:rtl/>
          <w:lang w:bidi="fa-IR"/>
        </w:rPr>
        <w:t>216 مشاهده ی حضرت حق</w:t>
      </w:r>
      <w:bookmarkEnd w:id="216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انج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برنابا - که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عباراتش شب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به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ما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شواهد صدق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که از جمله حرمت گوشت خوک و مسکرات - آمده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خداوند از رحمت و نعمت خود آن قدر به 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 xml:space="preserve"> عطا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که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کاد ان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هبه نفسه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به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نزد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است خود را به او ببخشد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در انج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برنابا دارد</w:t>
      </w:r>
      <w:r w:rsidR="0014728E">
        <w:rPr>
          <w:rtl/>
          <w:lang w:bidi="fa-IR"/>
        </w:rPr>
        <w:t xml:space="preserve">: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شب حضرت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ح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کوه تا به صبح مشغول عبادت بود 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نکه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کل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ء عر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انا مکشوفا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به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واقع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تمام 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را به صورت برهنه و مکشوف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C3509F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عن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واقع عالم را که ما نم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ب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مشاهده نمود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17" w:name="_Toc425599098"/>
      <w:r>
        <w:rPr>
          <w:rtl/>
          <w:lang w:bidi="fa-IR"/>
        </w:rPr>
        <w:lastRenderedPageBreak/>
        <w:t>217 عایشه و جنگ جمل</w:t>
      </w:r>
      <w:bookmarkEnd w:id="217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ابن 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نقل شده که در جنگ جمل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رمرد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بصره گفت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کم امکم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فانها صلاتکم و صومکم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359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مادرتان را 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که او نماز و روزه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شما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امکان دارد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صحنه ها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هم اتفاق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فتد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ال نکن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آن ها از جهنم آمده اند و ما از بهشت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به خدا پناه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بعد از واقعه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جمل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شه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خانم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تاکنون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که مادر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شانزده هزار نفر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360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از فرزندان خود را به قتل برساند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و 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شه پس از 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سخن 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کرد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18" w:name="_Toc425599099"/>
      <w:r>
        <w:rPr>
          <w:rtl/>
          <w:lang w:bidi="fa-IR"/>
        </w:rPr>
        <w:t>218 جنگ با خدا و اولیای خدا</w:t>
      </w:r>
      <w:bookmarkEnd w:id="218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 با خدا و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و اول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خدا مانند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است که انسان در لبه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هزار متر عمق دارد قرار بگ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 و خود را در آن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ندازد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جنگ با خدا و اول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خدا عواقب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بد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خلاف گناهان 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ممکن است شخص پش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شود و برگردد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19" w:name="_Toc425599100"/>
      <w:r>
        <w:rPr>
          <w:rtl/>
          <w:lang w:bidi="fa-IR"/>
        </w:rPr>
        <w:t>219 کثرت کرامات مشاهد مشرفه و قبور امامزادگان</w:t>
      </w:r>
      <w:bookmarkEnd w:id="219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اگر هر کس آن چه را که در عصر خود از کرامات مشاهد مشرفه و قبور امامزاده ها اتفاق افتاده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افتد جمع آور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هر کس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توانست کتاب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کند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20" w:name="_Toc425599101"/>
      <w:r>
        <w:rPr>
          <w:rtl/>
          <w:lang w:bidi="fa-IR"/>
        </w:rPr>
        <w:lastRenderedPageBreak/>
        <w:t>220 پاره ای از تناقض های بعضی از فرق اسلامی</w:t>
      </w:r>
      <w:bookmarkEnd w:id="220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مؤ سس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مذاهب و فرقه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ظاهرا نصف صح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بخار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صح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الاسلام آن ها بدون وضو آن را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مطالعه بر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داشت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که فرقه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ها تا سال 1100 نبود و بعد از آن تاس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شد و مؤ سس آن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سن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تا سال 300 را صح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دانند و بعد از آن زمان مقبول او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ضرور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را از پدران مسلمان خود گرفته اند -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قرآن تمام ضرور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را ندارد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مانند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نماز مغرب سه رکعت است و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قرآن هم که ظن است و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تواند ضرور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را اثبات کند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-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طواف خانه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کعبه و سنگ ها را مطلوب خدا و واجب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منکر آن را کافر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دانند و 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استلام حجر را بر اساس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صحابه و مسلمانان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مستحب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آن جاسوس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از سخنان او مشخص شد که خود را بالاتر از صحابه و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عمر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متعه از او پرس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مخالفت عمر را مطرح کرد گفتم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قرآن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فما استمتعتم به ی منهن فاتوهن اجورهن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361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پس هر کدام از زنان را که متعه نمود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اجرتشان را بپرداز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ساکت 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گفتم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شما 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فراهم کنم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مخف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آن زن جاسوسه را به مدت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هفته 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غه نمود و مهر او را هم از 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بش درآورد و به او داد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شراب را با آب مخلوط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خورد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362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بب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چگونه شخص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ساز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21" w:name="_Toc425599102"/>
      <w:r>
        <w:rPr>
          <w:rtl/>
          <w:lang w:bidi="fa-IR"/>
        </w:rPr>
        <w:t>221 رد سخن ابن ابی الحدید درباره ی ایتونی بقر طاس</w:t>
      </w:r>
      <w:bookmarkEnd w:id="221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چه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با کسان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363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که هنگام رحلت به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غمبر خود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حرف نزن تعجب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در صح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بخار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نوشته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رسول اکرم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تون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بدواة و کتف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اکتب لکم کتابا لن تضلوا بعده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364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دوات و استخوان شتر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تا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تان بنو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سم که بعد از آن گمراه نگرد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حال در شرح ابن 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365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سخن از مجعولات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شارح خو</w:t>
      </w:r>
      <w:r w:rsidR="00CE0249">
        <w:rPr>
          <w:rtl/>
          <w:lang w:bidi="fa-IR"/>
        </w:rPr>
        <w:t>یی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366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را عامه هم نقل کرده اند</w:t>
      </w:r>
      <w:r w:rsidR="0014728E">
        <w:rPr>
          <w:rtl/>
          <w:lang w:bidi="fa-IR"/>
        </w:rPr>
        <w:t xml:space="preserve">!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367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22" w:name="_Toc425599103"/>
      <w:r>
        <w:rPr>
          <w:rtl/>
          <w:lang w:bidi="fa-IR"/>
        </w:rPr>
        <w:t xml:space="preserve">222 فضیلت حضرت علی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فاطمه </w:t>
      </w:r>
      <w:r w:rsidR="0062415B" w:rsidRPr="0062415B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بهنقل عایشه</w:t>
      </w:r>
      <w:bookmarkEnd w:id="222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عامه از 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شه نقل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 که از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غمبر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که فرمود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احب الرجال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من النسا فاطمة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368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محبوبتر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مردان در نزد من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از زنان فاطمه </w:t>
      </w:r>
      <w:r w:rsidR="0062415B" w:rsidRPr="0062415B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از او نقل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 که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حضرت فاطمه </w:t>
      </w:r>
      <w:r w:rsidR="00067758" w:rsidRPr="00067758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گفته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کان مش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تها مش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369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راه رفتن او درست مانند راه رفتن پدرش بود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23" w:name="_Toc425599104"/>
      <w:r>
        <w:rPr>
          <w:rtl/>
          <w:lang w:bidi="fa-IR"/>
        </w:rPr>
        <w:t>223 امکان نجات برخی از علمای عامه</w:t>
      </w:r>
      <w:bookmarkEnd w:id="223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آن دسته از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عامه که فضا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نقل کرده اند اهل نجات باشند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نقل آن ها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محاجه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آن ها الزام آور است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الفضل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 شهدت به الاعدا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370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فض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لت آن است که دشمنان بدان گواه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24" w:name="_Toc425599105"/>
      <w:r>
        <w:rPr>
          <w:rtl/>
          <w:lang w:bidi="fa-IR"/>
        </w:rPr>
        <w:t xml:space="preserve">224 طرد اهل بیت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از مقام مرجعیت علمی و فقهی</w:t>
      </w:r>
      <w:bookmarkEnd w:id="224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چرا پس از کنار زدن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از صحنه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امور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هم کنار زده شدند و منزو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دند تا جا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که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احکام و فقه هم از آن ها مورد قبول واقع نشد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مسا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ض و نفاس و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که ربط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مساله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خلافت نداشت تا به نفع خود جعل کنند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25" w:name="_Toc425599106"/>
      <w:r>
        <w:rPr>
          <w:rtl/>
          <w:lang w:bidi="fa-IR"/>
        </w:rPr>
        <w:t xml:space="preserve">225 فقط پیغمبر اکرم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حق تعیین خلیفه را ندارد!</w:t>
      </w:r>
      <w:bookmarkEnd w:id="225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چرا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خلفا و حکام و سلاط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حق تع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 خل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فه را داشتند و دارند و کردند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چنان که 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شه به خل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فه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 داد که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لا تدع امة محمد بلا راع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371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امت محمد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بدون سرپرست رها مکن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تنها رسول خدا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حق تع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 خل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فه را نداشت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26" w:name="_Toc425599107"/>
      <w:r>
        <w:rPr>
          <w:rtl/>
          <w:lang w:bidi="fa-IR"/>
        </w:rPr>
        <w:t>226 این رافضی را از مجلس بیرون کنید!</w:t>
      </w:r>
      <w:bookmarkEnd w:id="226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شه از دفن جنازه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حضرت مجتب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نزد ضر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غمبر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منع نمود و به مروان دستور داد جنازه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حضرت را 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رباران کنند</w:t>
      </w:r>
      <w:r w:rsidR="0014728E">
        <w:rPr>
          <w:rtl/>
          <w:lang w:bidi="fa-IR"/>
        </w:rPr>
        <w:t xml:space="preserve">. </w:t>
      </w:r>
    </w:p>
    <w:p w:rsidR="006B7205" w:rsidRDefault="004D40D4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مؤمن</w:t>
      </w:r>
      <w:r w:rsidR="006B7205">
        <w:rPr>
          <w:rtl/>
          <w:lang w:bidi="fa-IR"/>
        </w:rPr>
        <w:t xml:space="preserve"> طاق در احتجاج خود با ابوحن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فه به و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چگونه عا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شه و حفصه پدران خود را نزد ضر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ح پ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غمبر </w:t>
      </w:r>
      <w:r w:rsidR="00620C6F" w:rsidRPr="00620C6F">
        <w:rPr>
          <w:rStyle w:val="libAlaemChar"/>
          <w:rtl/>
        </w:rPr>
        <w:t>صلى‌الله‌عليه‌وآله‌وسلم</w:t>
      </w:r>
      <w:r w:rsidR="006B7205">
        <w:rPr>
          <w:rtl/>
          <w:lang w:bidi="fa-IR"/>
        </w:rPr>
        <w:t xml:space="preserve"> دفن نمودند ول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اجازه ندادند امام مجتب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 w:rsidR="006B7205">
        <w:rPr>
          <w:rtl/>
          <w:lang w:bidi="fa-IR"/>
        </w:rPr>
        <w:t xml:space="preserve"> در آن جا دفن گردد</w:t>
      </w:r>
      <w:r w:rsidR="0014728E">
        <w:rPr>
          <w:rtl/>
          <w:lang w:bidi="fa-IR"/>
        </w:rPr>
        <w:t xml:space="preserve">؟ </w:t>
      </w:r>
      <w:r w:rsidR="006B7205">
        <w:rPr>
          <w:rtl/>
          <w:lang w:bidi="fa-IR"/>
        </w:rPr>
        <w:t>ابوحن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فه در جواب گفت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آن جا جزو مهر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عا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شه بود</w:t>
      </w:r>
      <w:r w:rsidR="0014728E">
        <w:rPr>
          <w:rtl/>
          <w:lang w:bidi="fa-IR"/>
        </w:rPr>
        <w:t xml:space="preserve">. </w:t>
      </w:r>
    </w:p>
    <w:p w:rsidR="006B7205" w:rsidRDefault="004D40D4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مؤمن</w:t>
      </w:r>
      <w:r w:rsidR="006B7205">
        <w:rPr>
          <w:rtl/>
          <w:lang w:bidi="fa-IR"/>
        </w:rPr>
        <w:t xml:space="preserve"> طاق گفت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پ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امبر اکرم </w:t>
      </w:r>
      <w:r w:rsidR="00620C6F" w:rsidRPr="00620C6F">
        <w:rPr>
          <w:rStyle w:val="libAlaemChar"/>
          <w:rtl/>
        </w:rPr>
        <w:t>صلى‌الله‌عليه‌وآله‌وسلم</w:t>
      </w:r>
      <w:r w:rsidR="006B7205">
        <w:rPr>
          <w:rtl/>
          <w:lang w:bidi="fa-IR"/>
        </w:rPr>
        <w:t xml:space="preserve"> مهر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همسران خود را در حال ح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ات داده بود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ابوحن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فه گفت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نحوه عن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فانه رافض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372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شخص را از مجلس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رون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او رافض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[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</w:t>
      </w:r>
      <w:r w:rsidR="00A13218">
        <w:rPr>
          <w:rtl/>
          <w:lang w:bidi="fa-IR"/>
        </w:rPr>
        <w:t>]</w:t>
      </w:r>
      <w:r>
        <w:rPr>
          <w:rtl/>
          <w:lang w:bidi="fa-IR"/>
        </w:rPr>
        <w:t xml:space="preserve"> پل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27" w:name="_Toc425599108"/>
      <w:r>
        <w:rPr>
          <w:rtl/>
          <w:lang w:bidi="fa-IR"/>
        </w:rPr>
        <w:t xml:space="preserve">227 پذیرش اجتهاد معاویه در جنگ با علی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عدمقبول اجتهاد شیعه</w:t>
      </w:r>
      <w:bookmarkEnd w:id="227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اهل تسنن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را در جنگ و قتال با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مجتهد و مثاب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هر چند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مصاب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دانستند</w:t>
      </w:r>
      <w:r w:rsidR="0014728E">
        <w:rPr>
          <w:rtl/>
          <w:lang w:bidi="fa-IR"/>
        </w:rPr>
        <w:t xml:space="preserve">؛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373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بدگو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را به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اجتهاد ما مورد قبول آن ها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خلاف اجماع آن ها است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28" w:name="_Toc425599109"/>
      <w:r>
        <w:rPr>
          <w:rtl/>
          <w:lang w:bidi="fa-IR"/>
        </w:rPr>
        <w:t xml:space="preserve">228 بهترین راه اثبات ولایت اهل بیت </w:t>
      </w:r>
      <w:r w:rsidR="00937235" w:rsidRPr="00937235">
        <w:rPr>
          <w:rStyle w:val="libAlaemChar"/>
          <w:rtl/>
        </w:rPr>
        <w:t>عليهم‌السلام</w:t>
      </w:r>
      <w:bookmarkEnd w:id="228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هم و اهتمام ما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باشد که مساله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همگان از واضحات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تقو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مردم تنها اکتفا به مجالس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دالزهرا </w:t>
      </w:r>
      <w:r w:rsidR="00067758" w:rsidRPr="00067758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نشود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بهتر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راه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منظور آن است که اثبات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مرجع احکام و فقه هستند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اما سب و شتم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درست است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نادرست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امر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که مردم خودشان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بروند و از 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بپرسند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فه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بعد از رحلت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غمبر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از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مجتهد و صاحب فتوا و عالم به کتاب و سنت وجود ندارد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را ائمه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همه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از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جز مقدار کم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احاد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ندار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لذا در احکام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اس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قرآن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8F65C6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هل یستوی الذین یعلمون و الذین لا یعلمون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374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دانند با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دانند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کسان هستند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29" w:name="_Toc425599110"/>
      <w:r>
        <w:rPr>
          <w:rtl/>
          <w:lang w:bidi="fa-IR"/>
        </w:rPr>
        <w:lastRenderedPageBreak/>
        <w:t>229 خباثت معاویه</w:t>
      </w:r>
      <w:bookmarkEnd w:id="229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واقعا حضرت رسول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 مدرسه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قرآن چه رجال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بر له حق ترب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نموده است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نظ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سلمان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ذر و عمار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و چه رجال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آن مدرسه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رون آمدند که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حق بودند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مانند 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عمر و عاص و</w:t>
      </w:r>
      <w:r w:rsidR="0014728E">
        <w:rPr>
          <w:rtl/>
          <w:lang w:bidi="fa-IR"/>
        </w:rPr>
        <w:t xml:space="preserve">...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در نامه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حضرت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نوشت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چرا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قدر خود را به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غمبر اکرم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انب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نسبت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؟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انما کان محمد رسولا من الرسل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الناس کافة فبلغ رسالات ربه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لا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ملک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ئا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ره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375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او تنها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همانند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فرستادگان خدا به 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عموم مردم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</w:p>
    <w:p w:rsidR="006B7205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عن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- نعوذ بالله</w:t>
      </w:r>
      <w:r w:rsidR="0014728E">
        <w:rPr>
          <w:rtl/>
          <w:lang w:bidi="fa-IR"/>
        </w:rPr>
        <w:t xml:space="preserve">! </w:t>
      </w:r>
      <w:r w:rsidR="006B7205">
        <w:rPr>
          <w:rtl/>
          <w:lang w:bidi="fa-IR"/>
        </w:rPr>
        <w:t>پ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غمبر </w:t>
      </w:r>
      <w:r w:rsidR="00620C6F" w:rsidRPr="00620C6F">
        <w:rPr>
          <w:rStyle w:val="libAlaemChar"/>
          <w:rtl/>
        </w:rPr>
        <w:t>صلى‌الله‌عليه‌وآله‌وسلم</w:t>
      </w:r>
      <w:r w:rsidR="006B7205">
        <w:rPr>
          <w:rtl/>
          <w:lang w:bidi="fa-IR"/>
        </w:rPr>
        <w:t xml:space="preserve"> ه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چ شان و مقام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نداشته و فقط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ک پست 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و نامه رسان بوده است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چنان خب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بود که 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مثل مغ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رة بن شعبه - که حضرت امام حسن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او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انت ضربت فاطمة بنت رسول الله </w:t>
      </w:r>
      <w:r w:rsidR="00A14306" w:rsidRPr="00A14306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ادم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تها و القت ما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بطنها</w:t>
      </w:r>
      <w:r w:rsidR="0014728E">
        <w:rPr>
          <w:rtl/>
          <w:lang w:bidi="fa-IR"/>
        </w:rPr>
        <w:t xml:space="preserve">!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376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تو 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مادرم فاطمه دختر رسول خدا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خون از بدن او جار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 و فرزندش را سقط نمود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 xml:space="preserve">-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جئت من عند اخبث الناس</w:t>
      </w:r>
      <w:r w:rsidR="0014728E">
        <w:rPr>
          <w:rtl/>
          <w:lang w:bidi="fa-IR"/>
        </w:rPr>
        <w:t xml:space="preserve">!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377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نزد خب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کس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بزرگ اهل تسنن مانند حاکم حسکان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خوب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هنوز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مسلمانان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حق با او بود و کار خوب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30" w:name="_Toc425599111"/>
      <w:r>
        <w:rPr>
          <w:rtl/>
          <w:lang w:bidi="fa-IR"/>
        </w:rPr>
        <w:lastRenderedPageBreak/>
        <w:t>230 ممنوعیت تقیه ی قلبی</w:t>
      </w:r>
      <w:bookmarkEnd w:id="230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بزرگان ما در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حال که به آن ها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رال</w:t>
      </w:r>
      <w:r w:rsidR="004D40D4">
        <w:rPr>
          <w:rtl/>
          <w:lang w:bidi="fa-IR"/>
        </w:rPr>
        <w:t>مؤمن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گفتند</w:t>
      </w:r>
      <w:r w:rsidR="0014728E">
        <w:rPr>
          <w:rtl/>
          <w:lang w:bidi="fa-IR"/>
        </w:rPr>
        <w:t xml:space="preserve">،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378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قلبا در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خود شک و تزلزل نداشتند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آن ها متد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نبودند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اگر خدا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نکرده مبتلا به 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شد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قلبا 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نکن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قلب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اعتقادات درست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31" w:name="_Toc425599112"/>
      <w:r>
        <w:rPr>
          <w:rtl/>
          <w:lang w:bidi="fa-IR"/>
        </w:rPr>
        <w:t xml:space="preserve">231 عدم شرکت صحابه در تشییع جنازه و نماز بر حضرت زهرا </w:t>
      </w:r>
      <w:r w:rsidR="0062415B" w:rsidRPr="0062415B">
        <w:rPr>
          <w:rStyle w:val="libAlaemChar"/>
          <w:rtl/>
        </w:rPr>
        <w:t>عليها‌السلام</w:t>
      </w:r>
      <w:bookmarkEnd w:id="231"/>
    </w:p>
    <w:p w:rsidR="00C3509F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ک نفر بر آن ها اعتراض نکرد که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آن ها</w:t>
      </w:r>
      <w:r>
        <w:rPr>
          <w:rtl/>
          <w:lang w:bidi="fa-IR"/>
        </w:rPr>
        <w:t>یی</w:t>
      </w:r>
      <w:r w:rsidR="006B7205">
        <w:rPr>
          <w:rtl/>
          <w:lang w:bidi="fa-IR"/>
        </w:rPr>
        <w:t xml:space="preserve"> که با حضرت رسول </w:t>
      </w:r>
      <w:r w:rsidR="00620C6F" w:rsidRPr="00620C6F">
        <w:rPr>
          <w:rStyle w:val="libAlaemChar"/>
          <w:rtl/>
        </w:rPr>
        <w:t>صلى‌الله‌عليه‌وآله‌وسلم</w:t>
      </w:r>
      <w:r w:rsidR="006B7205">
        <w:rPr>
          <w:rtl/>
          <w:lang w:bidi="fa-IR"/>
        </w:rPr>
        <w:t xml:space="preserve"> دوست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داشتند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 xml:space="preserve">چرا جنازه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دخترش فاطمه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زهرا </w:t>
      </w:r>
      <w:r w:rsidR="0062415B" w:rsidRPr="0062415B">
        <w:rPr>
          <w:rStyle w:val="libAlaemChar"/>
          <w:rtl/>
        </w:rPr>
        <w:t>عليها‌السلام</w:t>
      </w:r>
      <w:r w:rsidR="006B7205">
        <w:rPr>
          <w:rtl/>
          <w:lang w:bidi="fa-IR"/>
        </w:rPr>
        <w:t xml:space="preserve"> را تش</w:t>
      </w:r>
      <w:r>
        <w:rPr>
          <w:rtl/>
          <w:lang w:bidi="fa-IR"/>
        </w:rPr>
        <w:t>یی</w:t>
      </w:r>
      <w:r w:rsidR="006B7205">
        <w:rPr>
          <w:rtl/>
          <w:lang w:bidi="fa-IR"/>
        </w:rPr>
        <w:t>ع نکردند و بر او نماز نخواندند</w:t>
      </w:r>
      <w:r w:rsidR="0014728E">
        <w:rPr>
          <w:rtl/>
          <w:lang w:bidi="fa-IR"/>
        </w:rPr>
        <w:t xml:space="preserve">؟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32" w:name="_Toc425599113"/>
      <w:r>
        <w:rPr>
          <w:rtl/>
          <w:lang w:bidi="fa-IR"/>
        </w:rPr>
        <w:t xml:space="preserve">232 نقد نظر عامه درباره ی حضرت ابوطالب </w:t>
      </w:r>
      <w:r w:rsidR="0055251E" w:rsidRPr="0055251E">
        <w:rPr>
          <w:rStyle w:val="libAlaemChar"/>
          <w:rtl/>
        </w:rPr>
        <w:t>عليه‌السلام</w:t>
      </w:r>
      <w:bookmarkEnd w:id="232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بعد از وفات ابوطالب و خد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جه </w:t>
      </w:r>
      <w:r w:rsidR="0051797F" w:rsidRPr="0051797F">
        <w:rPr>
          <w:rStyle w:val="libAlaemChar"/>
          <w:rtl/>
        </w:rPr>
        <w:t>عليهما‌السلام</w:t>
      </w:r>
      <w:r>
        <w:rPr>
          <w:rtl/>
          <w:lang w:bidi="fa-IR"/>
        </w:rPr>
        <w:t xml:space="preserve"> به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غمبر وح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 که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گر در مکه ناصر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اور ندار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379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 xml:space="preserve">حضرت ابوطالب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حفظ جان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غمبر</w:t>
      </w:r>
      <w:r w:rsidR="00C644A3" w:rsidRPr="00C644A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اسلام آوردنش را از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کتمان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داشت</w:t>
      </w:r>
      <w:r w:rsidR="0014728E">
        <w:rPr>
          <w:rtl/>
          <w:lang w:bidi="fa-IR"/>
        </w:rPr>
        <w:t xml:space="preserve">،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380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عامه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ابوطالب را مسلمان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دانند</w:t>
      </w:r>
      <w:r w:rsidR="0014728E">
        <w:rPr>
          <w:rtl/>
          <w:lang w:bidi="fa-IR"/>
        </w:rPr>
        <w:t xml:space="preserve">؛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381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اسلام عمر و عاص با آن سوابق و لواحق در نزد آن ها مقبول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33" w:name="_Toc425599114"/>
      <w:r>
        <w:rPr>
          <w:rtl/>
          <w:lang w:bidi="fa-IR"/>
        </w:rPr>
        <w:t>233 بعد از سی سال تو نیز همتای او را خواهی آورد</w:t>
      </w:r>
      <w:bookmarkEnd w:id="233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حضرت ابوطالب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در روز ولادت حضرت رسول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به فاطمه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بنت اسد -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ها السلام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مادر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 xml:space="preserve">ان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اصبر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سبتا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ابشرک بمثله الا النبوة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382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ی</w:t>
      </w:r>
      <w:r w:rsidR="006B7205">
        <w:rPr>
          <w:rtl/>
          <w:lang w:bidi="fa-IR"/>
        </w:rPr>
        <w:t>ک سبت [ س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سال</w:t>
      </w:r>
      <w:r w:rsidR="00A13218">
        <w:rPr>
          <w:rtl/>
          <w:lang w:bidi="fa-IR"/>
        </w:rPr>
        <w:t>]</w:t>
      </w:r>
      <w:r w:rsidR="006B7205">
        <w:rPr>
          <w:rtl/>
          <w:lang w:bidi="fa-IR"/>
        </w:rPr>
        <w:t xml:space="preserve"> صبر کن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من 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ز بشارت شخص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چونان او [رسول خدا </w:t>
      </w:r>
      <w:r w:rsidR="00620C6F" w:rsidRPr="00620C6F">
        <w:rPr>
          <w:rStyle w:val="libAlaemChar"/>
          <w:rtl/>
        </w:rPr>
        <w:t>صلى‌الله‌عليه‌وآله‌وسلم</w:t>
      </w:r>
      <w:r w:rsidR="00A13218">
        <w:rPr>
          <w:rtl/>
          <w:lang w:bidi="fa-IR"/>
        </w:rPr>
        <w:t>]</w:t>
      </w:r>
      <w:r w:rsidR="006B7205">
        <w:rPr>
          <w:rtl/>
          <w:lang w:bidi="fa-IR"/>
        </w:rPr>
        <w:t xml:space="preserve"> را به تو ولادت خواهم داد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جز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که اوپ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امبر 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34" w:name="_Toc425599115"/>
      <w:r>
        <w:rPr>
          <w:rtl/>
          <w:lang w:bidi="fa-IR"/>
        </w:rPr>
        <w:t xml:space="preserve">234 رد دیدگاه عامه درباره ی رد شمس برای علی </w:t>
      </w:r>
      <w:r w:rsidR="0055251E" w:rsidRPr="0055251E">
        <w:rPr>
          <w:rStyle w:val="libAlaemChar"/>
          <w:rtl/>
        </w:rPr>
        <w:t>عليه‌السلام</w:t>
      </w:r>
      <w:bookmarkEnd w:id="234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اهل تسنن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رد شمس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نقل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چه فض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را به واسطه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رد شمس نماز ادا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اگر قرار گرفتن سر حضرت رسول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 حالت وح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دامان او فض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لت به حساب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چه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فض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لت شمرده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حتما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نبوده افضل است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35" w:name="_Toc425599116"/>
      <w:r>
        <w:rPr>
          <w:rtl/>
          <w:lang w:bidi="fa-IR"/>
        </w:rPr>
        <w:t xml:space="preserve">235 ماجرای عیادت ابوحنیفه از اعمش و روایتی در فضیلت علی </w:t>
      </w:r>
      <w:r w:rsidR="0055251E" w:rsidRPr="0055251E">
        <w:rPr>
          <w:rStyle w:val="libAlaemChar"/>
          <w:rtl/>
        </w:rPr>
        <w:t>عليه‌السلام</w:t>
      </w:r>
      <w:bookmarkEnd w:id="235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ابوحن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فه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383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به منظور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ادت نزد اعمش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384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از لحاظ نقل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اسبق و برتر از ابوحن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ابوحن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فه اهل لسان نبود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هر چند در تمسک به 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اس مهارت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داشت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هر حال در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به اعمش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به او گفت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هذا آخر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وم من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اک و اول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وم من آخرتک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فتب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ربک لبعض ما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ته</w:t>
      </w:r>
      <w:r w:rsidR="0014728E">
        <w:rPr>
          <w:rtl/>
          <w:lang w:bidi="fa-IR"/>
        </w:rPr>
        <w:t xml:space="preserve">؟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امروز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آخر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روز از روزگار عمر تو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روز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 آخرت تو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پس از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نقل نموده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درگاه خدا توبه کن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گفت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لماذا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نعمان</w:t>
      </w:r>
      <w:r w:rsidR="0014728E">
        <w:rPr>
          <w:rtl/>
          <w:lang w:bidi="fa-IR"/>
        </w:rPr>
        <w:t xml:space="preserve">؟!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چه توبه کنم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نعمان</w:t>
      </w:r>
      <w:r w:rsidR="0014728E">
        <w:rPr>
          <w:rtl/>
          <w:lang w:bidi="fa-IR"/>
        </w:rPr>
        <w:t xml:space="preserve">؟!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اعمش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ابوحن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فه را با نام خطاب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 با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که هنگام تعظ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تکر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اشخاص را با آن خطاب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ابوحن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فه گفت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تک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انه قس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الجنة و النار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آن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که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نمود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او تقس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کننده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بهشت و جهنم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اعمش گفت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سندون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فقد حدثن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فلان و لا 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افضل منه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زمانه قال حدثن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فلان و هو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اهل عصره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 قال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قال رسول الله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الجنة و النار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رغم انفک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مرا از رختخواب بلند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تا تک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دهم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فلان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استاد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افضل از او در زمانش ند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بودم به من بازگو نمود که فلان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اهل عصرش بود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رسول خدا</w:t>
      </w:r>
      <w:r w:rsidR="00C644A3" w:rsidRPr="00C644A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تقس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کننده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بهشت و جهنم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ابوحن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فه گفت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مضمون</w:t>
      </w:r>
      <w:r w:rsidR="0014728E">
        <w:rPr>
          <w:rtl/>
          <w:lang w:bidi="fa-IR"/>
        </w:rPr>
        <w:t xml:space="preserve">) 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ننصرف منه قبل ان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باقو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منه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385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از آن که قو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تر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را ذکر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نزد او بلند 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برو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36" w:name="_Toc425599117"/>
      <w:r>
        <w:rPr>
          <w:rtl/>
          <w:lang w:bidi="fa-IR"/>
        </w:rPr>
        <w:t>236 بهترین برهان برای اثبات ولایت و خلافت</w:t>
      </w:r>
      <w:r w:rsidR="00EE66C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اهل بیت </w:t>
      </w:r>
      <w:r w:rsidR="00937235" w:rsidRPr="00937235">
        <w:rPr>
          <w:rStyle w:val="libAlaemChar"/>
          <w:rtl/>
        </w:rPr>
        <w:t>عليهم‌السلام</w:t>
      </w:r>
      <w:bookmarkEnd w:id="236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بهتر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برهان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اثبات ولا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و خلافت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937235" w:rsidRPr="00937235">
        <w:rPr>
          <w:rStyle w:val="libAlaemChar"/>
          <w:rtl/>
        </w:rPr>
        <w:t>عليهم‌السلام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همان استدلال مخالف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رد ولا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و اثبات آن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مانند غر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تشبث بکل حش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14728E">
        <w:rPr>
          <w:rtl/>
          <w:lang w:bidi="fa-IR"/>
        </w:rPr>
        <w:t>.؛ (</w:t>
      </w:r>
      <w:r>
        <w:rPr>
          <w:rtl/>
          <w:lang w:bidi="fa-IR"/>
        </w:rPr>
        <w:t>به هر خار و خاشاک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چنگ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فصل 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بکر نقل کرده اند و در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نوشته اند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گفتار رسول الله </w:t>
      </w:r>
      <w:r w:rsidR="00A14306" w:rsidRPr="00A14306">
        <w:rPr>
          <w:rStyle w:val="libAlaemChar"/>
          <w:rtl/>
        </w:rPr>
        <w:lastRenderedPageBreak/>
        <w:t>صلى‌الله‌عليه‌وآله‌وسلم</w:t>
      </w:r>
      <w:r>
        <w:rPr>
          <w:rtl/>
          <w:lang w:bidi="fa-IR"/>
        </w:rPr>
        <w:t xml:space="preserve"> است کهه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آن را رد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که خدا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حضرت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و ما ینطق عن الهوی ان هو الا وحی یوحی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386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او از سر هوا و هوس سخن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سخن او تنها وح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که به او وح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گردد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چه طور شد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گفتار دوم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در پاسخ رسول خدا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ان الرجل 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هجر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مرد قطعا هذ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سخن را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د که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 ما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نطق عن الهو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 هو الا وح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وح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387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البته حرف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تناقض ندارد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چون بخش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حرف ها در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صفحه نوشته شده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بخش متناقض با آن در صفحه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در تناقض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وحدت زمان و مکان معتبر است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غصب فدک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که خانه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ببندند راه چاره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 نکردند جز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ث را جعل کردند که حضرت رسول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نحن معاشر 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لا نورث ذهبا و لا فضة و لا عقارا و لا دارا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لکنا[ و انما] نورث الا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و الحکمة و العلم و السنة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388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ما گروه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امبران طلا و نقره و زم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خانه را به ارث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گذار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و حکمت و علم و سنت به ارث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گذار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چه طور شد که شما هم درهم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نار را وارث شد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هم علم و حکمت را و هم امارت و خلافت را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نه وارث درهم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نار شدند و نه وارث علم و حکمت و نه</w:t>
      </w:r>
      <w:r w:rsidR="0014728E">
        <w:rPr>
          <w:rtl/>
          <w:lang w:bidi="fa-IR"/>
        </w:rPr>
        <w:t xml:space="preserve">...؟!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خلاصه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به عق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بنده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نشر کتاب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استدلال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عامه به شرط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مانع از نشر کتب جواب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خاصه نباشد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خوب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37" w:name="_Toc425599118"/>
      <w:r>
        <w:rPr>
          <w:rtl/>
          <w:lang w:bidi="fa-IR"/>
        </w:rPr>
        <w:t>237 پیروی از جاهل!</w:t>
      </w:r>
      <w:bookmarkEnd w:id="237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انتخاب خل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فه سخن از اعلم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نبود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لذا بر خلاف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فه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هل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علمون و الذ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لا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علمون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389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دانند با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دانند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کسان هستند</w:t>
      </w:r>
      <w:r w:rsidR="0014728E">
        <w:rPr>
          <w:rtl/>
          <w:lang w:bidi="fa-IR"/>
        </w:rPr>
        <w:t xml:space="preserve">؟!) </w:t>
      </w:r>
      <w:r>
        <w:rPr>
          <w:rtl/>
          <w:lang w:bidi="fa-IR"/>
        </w:rPr>
        <w:t>به علم و اعلم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اعتنا نکردند و گفتند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اعلم مقدم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چون حقه باز و جاهل و نادان است و از شهوات موافق طبع آن ها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38" w:name="_Toc425599119"/>
      <w:r>
        <w:rPr>
          <w:rtl/>
          <w:lang w:bidi="fa-IR"/>
        </w:rPr>
        <w:t xml:space="preserve">238 نامه ی معاویه به امام حسن مجتبی </w:t>
      </w:r>
      <w:r w:rsidR="0055251E" w:rsidRPr="0055251E">
        <w:rPr>
          <w:rStyle w:val="libAlaemChar"/>
          <w:rtl/>
        </w:rPr>
        <w:t>عليه‌السلام</w:t>
      </w:r>
      <w:bookmarkEnd w:id="238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در نامه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حضرت امام حسن مجتب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نوشت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ان ابعض اللحم ال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لحم انت منه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390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بدتر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مبغوض 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گوشت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گوشت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که تو از آن به وجود آمده ا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ما هم نبا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به ابتدا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کار خود شاد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عاقبت ما چه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نبا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از عاقبت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از فردا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خاطر جمع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39" w:name="_Toc425599120"/>
      <w:r>
        <w:rPr>
          <w:rtl/>
          <w:lang w:bidi="fa-IR"/>
        </w:rPr>
        <w:t>239 اتحاد یهود و نصاری در مقابله با اسلام</w:t>
      </w:r>
      <w:bookmarkEnd w:id="239"/>
    </w:p>
    <w:p w:rsidR="006B7205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هود و نصار</w:t>
      </w:r>
      <w:r>
        <w:rPr>
          <w:rtl/>
          <w:lang w:bidi="fa-IR"/>
        </w:rPr>
        <w:t>یی</w:t>
      </w:r>
      <w:r w:rsidR="006B7205">
        <w:rPr>
          <w:rtl/>
          <w:lang w:bidi="fa-IR"/>
        </w:rPr>
        <w:t xml:space="preserve"> در ب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با هم متحد شده اند نه در 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</w:t>
      </w:r>
      <w:r w:rsidR="0014728E">
        <w:rPr>
          <w:rtl/>
          <w:lang w:bidi="fa-IR"/>
        </w:rPr>
        <w:t xml:space="preserve">؛ </w:t>
      </w:r>
      <w:r w:rsidR="006B7205">
        <w:rPr>
          <w:rtl/>
          <w:lang w:bidi="fa-IR"/>
        </w:rPr>
        <w:t>ز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را خود نصار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معترفند که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هود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ها حضرت مس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ح </w:t>
      </w:r>
      <w:r w:rsidR="0055251E" w:rsidRPr="0055251E">
        <w:rPr>
          <w:rStyle w:val="libAlaemChar"/>
          <w:rtl/>
        </w:rPr>
        <w:t>عليه‌السلام</w:t>
      </w:r>
      <w:r w:rsidR="006B7205">
        <w:rPr>
          <w:rtl/>
          <w:lang w:bidi="fa-IR"/>
        </w:rPr>
        <w:t xml:space="preserve"> را به دار آو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ختند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با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ن حال </w:t>
      </w:r>
      <w:r w:rsidR="006B7205">
        <w:rPr>
          <w:rtl/>
          <w:lang w:bidi="fa-IR"/>
        </w:rPr>
        <w:lastRenderedPageBreak/>
        <w:t>چگونه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توانند در 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عل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ه السلام با هم متحد شوند</w:t>
      </w:r>
      <w:r w:rsidR="0014728E">
        <w:rPr>
          <w:rtl/>
          <w:lang w:bidi="fa-IR"/>
        </w:rPr>
        <w:t xml:space="preserve">؟! </w:t>
      </w:r>
      <w:r w:rsidR="006B7205">
        <w:rPr>
          <w:rtl/>
          <w:lang w:bidi="fa-IR"/>
        </w:rPr>
        <w:t>ز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را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هود هم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گو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ند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ما حضرت ع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س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 w:rsidR="006B7205">
        <w:rPr>
          <w:rtl/>
          <w:lang w:bidi="fa-IR"/>
        </w:rPr>
        <w:t xml:space="preserve"> را کشت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م و او کشته شده و دفن هم شده و زنده و موجود 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بر خلاف عق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ده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مس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ح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ان که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گو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ند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بعد از قبر ب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رون آمد و به آسمان رفت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در انج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ل برنابا صر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حا همان اعتقاد مسلمانان را ذکر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کند که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و ما قتلوه و ما صلبوه و لکن شبه لهم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391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آنان حضرت مس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ح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نکشتند و به صل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نکش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دند بلکه کس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به اشتباه به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گرفتند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در انج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برنابا دارد که او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من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من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من اسخر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هستم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او اعتنا نکردند و به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حضرت مس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ح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او را کشتند و به دار آو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ختند</w:t>
      </w:r>
      <w:r w:rsidR="0014728E">
        <w:rPr>
          <w:rtl/>
          <w:lang w:bidi="fa-IR"/>
        </w:rPr>
        <w:t xml:space="preserve">؛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همان گونه که مسلمان ها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در اطاق او روزنه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او از آن جا بالا رفت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اتفاق مس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و مسلمانان حضرت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 xml:space="preserve"> در عالم جسمان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زنده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هود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از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رفته و به خاک سپرده شده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ما او را کشته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اگر مس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تابع حضرت مس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ح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خود حضرت مس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ح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بنابر نقل انج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برنابا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من با زبان و قلب جهاد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برادر من که بعد از من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با زبان و بدن و قلب جهاد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حال آن ها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غمبر ما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جنگجو معرف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 خلاف حضرت مس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و برخ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امبران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که با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و حکمت و معجزات هدا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دروغ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 که ما تابع مس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- که جنگجو نبود -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تمام جنگ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تحر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و توطئه و نقشه و کمک آن ها بوده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گاه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هود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نصار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گاه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برعکس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هود هستند که مجالس آمر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کا </w:t>
      </w:r>
      <w:r>
        <w:rPr>
          <w:rtl/>
          <w:lang w:bidi="fa-IR"/>
        </w:rPr>
        <w:lastRenderedPageBreak/>
        <w:t>و انگل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و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را اداره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حال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در انج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برنابا دارد که حضرت مس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ح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ان من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اخذ الس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بالس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هلک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هر کس در برابر شمش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شمش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بردارد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نابود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هر کس که به اسلام اقرب است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ها با او ابعدند و در نابود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اجد و کوشاتر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لذا با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خصومت دارند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چون به اسلام اقرب است و تظاهرش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است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را مساله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حج را که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فرقه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اضافه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شعائر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که مخصوص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است و آن ها ندارند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پس هر چه آن ها دارند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لا عکس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40" w:name="_Toc425599121"/>
      <w:r>
        <w:rPr>
          <w:rtl/>
          <w:lang w:bidi="fa-IR"/>
        </w:rPr>
        <w:t>240 ترویج و تبلیغ باطل از راه تطمیع و ثروت</w:t>
      </w:r>
      <w:bookmarkEnd w:id="240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رؤ سا و مبلغان مذاهب باطله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داخل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مذهب باطل آنان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پول صرف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داخل شدن در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حق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پول صرف کردن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در حال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صرف کردن پول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افراد ضع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النفس و الا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و الاعتقاد از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خارج نشوند و گرگ ها آن ها را ندرند و پاره پاره نکنند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اشکال ندارد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که 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و مذاهب باطله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برهان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392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(!) </w:t>
      </w:r>
      <w:r>
        <w:rPr>
          <w:rtl/>
          <w:lang w:bidi="fa-IR"/>
        </w:rPr>
        <w:t>را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تبل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 و ترو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 از مذهب خود دارند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قدر کاف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که کتاب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را به افراد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بدهند و اسم آن ها را در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وان خود ثبت کنند و پول بدهند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گفته اند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آقاخان در سخنران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-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حمر مستنفره</w:t>
      </w:r>
      <w:r w:rsidR="0014728E">
        <w:rPr>
          <w:rtl/>
          <w:lang w:bidi="fa-IR"/>
        </w:rPr>
        <w:t xml:space="preserve">!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393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- گفته بود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سع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پولدار 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سخن رهبر مذهب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هاست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مقصودش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که با پولدار شدن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را ترو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 نمود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طرفداران او در بمبئ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را با طلا و قباله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املاک وزن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دانست که </w:t>
      </w:r>
      <w:r>
        <w:rPr>
          <w:rtl/>
          <w:lang w:bidi="fa-IR"/>
        </w:rPr>
        <w:lastRenderedPageBreak/>
        <w:t>چگونه آن ها را استثمار کند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اگر مرا ند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نبود که به او پول بده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تا به من برساند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آن را به 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به من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رسد</w:t>
      </w:r>
      <w:r w:rsidR="0014728E">
        <w:rPr>
          <w:rtl/>
          <w:lang w:bidi="fa-IR"/>
        </w:rPr>
        <w:t xml:space="preserve">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اهل باطل در باطل خود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قدر قو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محکم هستند و ما در حق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اندازه سست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41" w:name="_Toc425599122"/>
      <w:r>
        <w:rPr>
          <w:rtl/>
          <w:lang w:bidi="fa-IR"/>
        </w:rPr>
        <w:t>241 معنای آیه ی شریفه ی (ادعونی استجب لکم)</w:t>
      </w:r>
      <w:bookmarkEnd w:id="241"/>
      <w:r>
        <w:rPr>
          <w:rtl/>
          <w:lang w:bidi="fa-IR"/>
        </w:rPr>
        <w:t xml:space="preserve"> </w:t>
      </w:r>
    </w:p>
    <w:p w:rsidR="006B7205" w:rsidRDefault="004D4B58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سئوال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ا معنا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شر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فه 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55251E" w:rsidRPr="0055251E">
        <w:rPr>
          <w:rStyle w:val="libAlaemChar"/>
          <w:rFonts w:eastAsia="KFGQPC Uthman Taha Naskh"/>
          <w:rtl/>
        </w:rPr>
        <w:t>(</w:t>
      </w:r>
      <w:r w:rsidR="0055251E" w:rsidRPr="0055251E">
        <w:rPr>
          <w:rStyle w:val="libAieChar"/>
          <w:rtl/>
        </w:rPr>
        <w:t>ادعونی استجب لکم</w:t>
      </w:r>
      <w:r w:rsidR="0055251E"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394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؛ (</w:t>
      </w:r>
      <w:r w:rsidR="006B7205">
        <w:rPr>
          <w:rtl/>
          <w:lang w:bidi="fa-IR"/>
        </w:rPr>
        <w:t>مرا بخوان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د تا دعا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شما را اجابت کنم</w:t>
      </w:r>
      <w:r w:rsidR="0014728E">
        <w:rPr>
          <w:rtl/>
          <w:lang w:bidi="fa-IR"/>
        </w:rPr>
        <w:t xml:space="preserve">.) </w:t>
      </w:r>
      <w:r w:rsidR="006B7205"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ن ن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ست که ع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ن آن چه خواسته شده مستجاب گردد</w:t>
      </w:r>
      <w:r w:rsidR="0014728E">
        <w:rPr>
          <w:rtl/>
          <w:lang w:bidi="fa-IR"/>
        </w:rPr>
        <w:t xml:space="preserve">؟!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جواب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اگر دعاکننده مثلا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ره بخواهد و به او صد 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ره بدهند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چون لا بشرط دعا کرده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صد 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ره بشرط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ئ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لابد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صد 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ره را در آخرت و فرضا هزار سال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به او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آن هم تازه معلوم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ست بدهند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ره در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است و به صورت نقد به دستش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42" w:name="_Toc425599123"/>
      <w:r>
        <w:rPr>
          <w:rtl/>
          <w:lang w:bidi="fa-IR"/>
        </w:rPr>
        <w:t>242 البلا للولا</w:t>
      </w:r>
      <w:bookmarkEnd w:id="242"/>
    </w:p>
    <w:p w:rsidR="006B7205" w:rsidRDefault="004D4B58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سئوال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ا ممکن است 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ن بلاها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وارده از باب عقوبت و ک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فر گناهان نباشد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بلکه به جهت ترف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ع درجات و از باب البلا للولا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395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؛ (</w:t>
      </w:r>
      <w:r w:rsidR="006B7205">
        <w:rPr>
          <w:rtl/>
          <w:lang w:bidi="fa-IR"/>
        </w:rPr>
        <w:t>بلا برا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دوست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.) </w:t>
      </w:r>
      <w:r w:rsidR="006B7205">
        <w:rPr>
          <w:rtl/>
          <w:lang w:bidi="fa-IR"/>
        </w:rPr>
        <w:t>باشد</w:t>
      </w:r>
      <w:r w:rsidR="0014728E">
        <w:rPr>
          <w:rtl/>
          <w:lang w:bidi="fa-IR"/>
        </w:rPr>
        <w:t xml:space="preserve">؟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جواب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اهل ولا مطلب روشن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هر چه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مبتلا گردند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نشان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ادتر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ثم بر سر دار بود هر آن و هر لحظه اطم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نان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مانش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به او خبر داده بودند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396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در هر حال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حضرت امام زمان -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-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سفارش شده و اصرار شده که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زمانه و زم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خوانده شود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397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43" w:name="_Toc425599124"/>
      <w:r>
        <w:rPr>
          <w:rtl/>
          <w:lang w:bidi="fa-IR"/>
        </w:rPr>
        <w:t>243 خیانت و غش در معامله</w:t>
      </w:r>
      <w:bookmarkEnd w:id="243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به اروپا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ها گفتند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چرا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معامله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از آن ها خواروبار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گفتند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به جهت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آن ها اهل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انتند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مثلا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صندوق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خشکبار از نوع خوب محصول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نند و در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آن خراب ها را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صورت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اگر نوع کالا مختلف باشد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کارتن بنو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سند مثلا ده دانه عال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ده دانه متوسط و ده دانه بد در داخل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جعبه موجود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هنگام فروش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مثلا انج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رها را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سبد طور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قرار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دهند که همه خوب به نظر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پاکت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گذارند و انسان به منزل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 سالم و قابل خوردن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398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کارها از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اشان هم عقب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اندازد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قطع تجارت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 چه قدر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تاجر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 خسارت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44" w:name="_Toc425599125"/>
      <w:r>
        <w:rPr>
          <w:rtl/>
          <w:lang w:bidi="fa-IR"/>
        </w:rPr>
        <w:t>244 حوزه های علمیه و کتاب های درسی</w:t>
      </w:r>
      <w:bookmarkEnd w:id="244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سابقا در حوزه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نها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طوس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تدر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که به خلاف شرا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 طول و تفص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ندارد و اول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تدر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بود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اگر در نها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خلاف مشهور وجود 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 هم دارد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بعد رسم بود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فقه در سطح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شرح لمعه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طلاب عرب شرا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خواندند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ابن ادر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در موارد مخالفت با نها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انه کتاب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لا کتاب درا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399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نها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کتاب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 کتاب درا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خوب است کتاب معالم الاصول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شروع در اصول و شرح لمعه در فقه کتاب درس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حوزه باشد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شرح لمعه نه فتوا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تنهاست و نه استدلال تام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لذا موجب مز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استبصار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و برکات دارد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و کفا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مختصر شوند هر چند کفا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مباحث را مختصر کرده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اما واضح و آشکار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تا بعد از معالم خوانده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در کفا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اقوال استصحاب رسا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و تعارض احوال حذف شده خوب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مبحث انسداد نبا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ذکر شود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تحص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لات 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طلبه مجتهد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نقل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خود صاحب کفا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بر بالا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منبر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من راه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ساله را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شما به شش ماهه تبد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نموده ام</w:t>
      </w:r>
      <w:r w:rsidR="0014728E">
        <w:rPr>
          <w:rtl/>
          <w:lang w:bidi="fa-IR"/>
        </w:rPr>
        <w:t xml:space="preserve">.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شاگردان پا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منبر عرض کرده بود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آقا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شش ماه هم همان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سال را لازم دارد</w:t>
      </w:r>
      <w:r w:rsidR="0014728E">
        <w:rPr>
          <w:rtl/>
          <w:lang w:bidi="fa-IR"/>
        </w:rPr>
        <w:t xml:space="preserve">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خلاصه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رسا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و مکاسب کتاب درس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سطح حوزه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خارج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سطح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تهذ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تشک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گردد تا کتاب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حوزه مخصوصا سطوح بالا را تهذ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آخر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قوه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را در رسا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و مکاسب اعمال کرده است و آن دو را سر درس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آورده و از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خوانده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ما آن ها را سطح قرار داده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لذا به حسب ظاهر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محتاج به تهذ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هستند و رسا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و مکاسب و کفا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کدام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سطح مناسب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ستند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ها سابقا در حوزه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معمول نبوده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درست است طلبه به درس خارج برود و فکرش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باشد که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در رسا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و مکاسب چه گفته است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45" w:name="_Toc425599126"/>
      <w:r>
        <w:rPr>
          <w:rtl/>
          <w:lang w:bidi="fa-IR"/>
        </w:rPr>
        <w:lastRenderedPageBreak/>
        <w:t>245 نهج البلاغه</w:t>
      </w:r>
      <w:bookmarkEnd w:id="245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نهج البلاغه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بلکه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هر کس که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معاند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کتاب با عظمت و بزرگ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ما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در اثر کثرت مراجعه و مباحثه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آن را حفظ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فهم آن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اج به عرب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و بلاغت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اگر بفهم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قرآن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نهج البلاغه و صح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فه سجاد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گرنه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 قرآن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نهج البلاغه را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دروغ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مطالب دق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 در قرآن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ار است که لا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علمها الا الا وحد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 الناس</w:t>
      </w:r>
      <w:r w:rsidR="0014728E">
        <w:rPr>
          <w:rtl/>
          <w:lang w:bidi="fa-IR"/>
        </w:rPr>
        <w:t>.؛ (</w:t>
      </w:r>
      <w:r>
        <w:rPr>
          <w:rtl/>
          <w:lang w:bidi="fa-IR"/>
        </w:rPr>
        <w:t>جز افراد نادر آن را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دانند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از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سند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عامه هستند که اسناد و مدارک نهج البلاغه را داشته اند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ابن 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ذکر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که قبل از ولادت مرحوم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رض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خطبه شقشق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را در کتاب خود آورده است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400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کتاب نهج البلاغه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علو مرتبه اش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 حفظه و تدر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سه 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خطبه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المنابر</w:t>
      </w:r>
      <w:r w:rsidR="0014728E">
        <w:rPr>
          <w:rtl/>
          <w:lang w:bidi="fa-IR"/>
        </w:rPr>
        <w:t>؛ (</w:t>
      </w:r>
      <w:r>
        <w:rPr>
          <w:rtl/>
          <w:lang w:bidi="fa-IR"/>
        </w:rPr>
        <w:t>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سته است حفظ و تدر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آن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خطبه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بر بالا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منبرها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شود</w:t>
      </w:r>
      <w:r w:rsidR="0014728E">
        <w:rPr>
          <w:rtl/>
          <w:lang w:bidi="fa-IR"/>
        </w:rPr>
        <w:t xml:space="preserve">.)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46" w:name="_Toc425599127"/>
      <w:r>
        <w:rPr>
          <w:rtl/>
          <w:lang w:bidi="fa-IR"/>
        </w:rPr>
        <w:t xml:space="preserve">246 آتش زدن کتابخانه ی شیخ طوسی </w:t>
      </w:r>
      <w:r w:rsidR="00760208" w:rsidRPr="00760208">
        <w:rPr>
          <w:rStyle w:val="libAlaemChar"/>
          <w:rtl/>
        </w:rPr>
        <w:t>رحمه‌الله</w:t>
      </w:r>
      <w:bookmarkEnd w:id="246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چه قدر کار پست است که کتاب ها و کتابخانه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مرحوم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طوس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در بغداد آتش زدند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گذشته از کتاب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که در آن وجود داشت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کتب ضلال را هم که در آن نگاهدار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کرده و قابل احتجاج بوده و فوا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داشته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همه را آتش زدند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علاوه بر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ماشا الله از کتاب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عامه در آن کتابخانه بوده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کتاب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که در دست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بوده و در دست عامه نبوده و ظاهرا اکثر اصول اربعمائة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که مرحوم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طوس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آن ها را در تهذ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و استبصار ذکر نموده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آن کتابخانه وجود داشته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47" w:name="_Toc425599128"/>
      <w:r>
        <w:rPr>
          <w:rtl/>
          <w:lang w:bidi="fa-IR"/>
        </w:rPr>
        <w:lastRenderedPageBreak/>
        <w:t>247 کتاب الغدیر</w:t>
      </w:r>
      <w:bookmarkEnd w:id="247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هنگام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مرحوم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401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جلد اول کتاب الغد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را در نجف اشرف چاپ و به بازار عرضه نمود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مصر از وز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اطلاعات و فرهنگ عراق خواست که از طبع آن جلوگ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جواب گفته بود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هر چه در آن هست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کتاب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شما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مرحوم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عبدالحس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شرف 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402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و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محسن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در کلام و اعتقادات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زحمت 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دند و مقامشان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متاخر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مرحوم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علامه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صاحب الغد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فرموده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الغد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صد هزار کتاب از کتب عامه را مطالعه کرده ام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48" w:name="_Toc425599129"/>
      <w:r>
        <w:rPr>
          <w:rtl/>
          <w:lang w:bidi="fa-IR"/>
        </w:rPr>
        <w:t>248 ویژگی های برخی از کتاب های فقهی شیعه</w:t>
      </w:r>
      <w:bookmarkEnd w:id="248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اول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اول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که در نگارش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اقوال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عه را از عامه جدا ساخته است علامه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مختلف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را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خصوص اقوال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به نگارش درآورده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مفتاح الکرامه 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کفا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سبزوار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نقل اقوال است و مسالک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جامع المقاصد و کشف اللثام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از جواهر الکلام نوشته شده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49" w:name="_Toc425599130"/>
      <w:r>
        <w:rPr>
          <w:rtl/>
          <w:lang w:bidi="fa-IR"/>
        </w:rPr>
        <w:t>249 سلطان سلیم و پاداش احترام به قرآن</w:t>
      </w:r>
      <w:bookmarkEnd w:id="249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نقل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از پادشاه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سلطان سل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او را در اطاق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حبس کردند</w:t>
      </w:r>
      <w:r w:rsidR="0014728E">
        <w:rPr>
          <w:rtl/>
          <w:lang w:bidi="fa-IR"/>
        </w:rPr>
        <w:t xml:space="preserve">،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مطلع شد که در طاقچه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قرآن گذاشته 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شب تا صبح دست به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احترام قرآن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در برابر آن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ستاد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علت سلطنت او و فرزندانش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اثر همان احترام بود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50" w:name="_Toc425599131"/>
      <w:r>
        <w:rPr>
          <w:rtl/>
          <w:lang w:bidi="fa-IR"/>
        </w:rPr>
        <w:lastRenderedPageBreak/>
        <w:t>250 دقت در نحوه ی طبع و نشر قرآن و کتب دینی و مذهبی</w:t>
      </w:r>
      <w:bookmarkEnd w:id="250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نحوه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طبع قرآن و 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کتب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مذهب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درست است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و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کار خوب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که قرآن هر طور که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چاپ و صحاف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منتشر و به آسان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دست هر کس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ولو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کافر باشد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برسد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ورق ورق شود و معلوم نشود که با آن چه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51" w:name="_Toc425599132"/>
      <w:r>
        <w:rPr>
          <w:rtl/>
          <w:lang w:bidi="fa-IR"/>
        </w:rPr>
        <w:t>251 قرآن خوش خط و بی غلط حافظ عثمان</w:t>
      </w:r>
      <w:bookmarkEnd w:id="251"/>
    </w:p>
    <w:p w:rsidR="00C3509F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افتن قرآن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که ب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غلط و خوش خط چاپ شده باشد خ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ل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مشکل است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حافظ عثمان در زمان سلطان عبدالحم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 عثمان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تضم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کرده بود که اگر کس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ک غلط در قرآن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که به چاپ رسانده بود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و در پا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ان آن مهرها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حکومت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زده بودند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پ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دا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ک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 دو ل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ره به او جا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زه بدهند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بنده در قم نسخه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از قرآن به خط حافظ عثمان قد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م را 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ده ام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نم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دانم آ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ا افست بود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 چاپ اصل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در هر حال امت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از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قرآن بر قرآن ها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گر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است که غلط ندارد و به ضمانت حکومت عثمان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بدون غلط چاپ شده است</w:t>
      </w:r>
      <w:r w:rsidR="0014728E">
        <w:rPr>
          <w:rtl/>
          <w:lang w:bidi="fa-IR"/>
        </w:rPr>
        <w:t xml:space="preserve">؛ </w:t>
      </w:r>
      <w:r w:rsidR="006B7205">
        <w:rPr>
          <w:rtl/>
          <w:lang w:bidi="fa-IR"/>
        </w:rPr>
        <w:t>ول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گو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 ز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اد در دسترس 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52" w:name="_Toc425599133"/>
      <w:r>
        <w:rPr>
          <w:rtl/>
          <w:lang w:bidi="fa-IR"/>
        </w:rPr>
        <w:t>252 کشتن پدر برای به سلطنت رساندن پسر!</w:t>
      </w:r>
      <w:bookmarkEnd w:id="252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پدر صاحب گنبد کاووس را حبس کردند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بعد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دند که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پسرش شاه باشد و خودش را زندان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لذا از پسر اجازه خواستند که پدر را به قتل برسانند و به او گفتند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اجازه بده پدرت را بکش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امتناع نمود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هر طور بود از او اجازه گرفتند که پدر را هر چند به صورت اضطرار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قتل برسانند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لذا نگذاشتند لباس بپوشد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اثر سرما جان داد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جل و </w:t>
      </w:r>
      <w:r>
        <w:rPr>
          <w:rtl/>
          <w:lang w:bidi="fa-IR"/>
        </w:rPr>
        <w:lastRenderedPageBreak/>
        <w:t>پلاس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درخواست کرد که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ندازد و از سرما در امان باشد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او ندادند 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درگذشت</w:t>
      </w:r>
      <w:r w:rsidR="0014728E">
        <w:rPr>
          <w:rtl/>
          <w:lang w:bidi="fa-IR"/>
        </w:rPr>
        <w:t xml:space="preserve">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ترت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سلطنت را از شاه گرفتند و به پسرش دادند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هر چند پسر به تدر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 قاتلان پدرش را کشت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53" w:name="_Toc425599134"/>
      <w:r>
        <w:rPr>
          <w:rtl/>
          <w:lang w:bidi="fa-IR"/>
        </w:rPr>
        <w:t>253 برای کسب روزی به دام حرام نیفتیم</w:t>
      </w:r>
      <w:bookmarkEnd w:id="253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چرا متنبه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خداوند متعال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ان لک الا تجوع فیها و لا تعری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403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[ا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آدم</w:t>
      </w:r>
      <w:r w:rsidR="00A13218">
        <w:rPr>
          <w:rtl/>
          <w:lang w:bidi="fa-IR"/>
        </w:rPr>
        <w:t>]</w:t>
      </w:r>
      <w:r>
        <w:rPr>
          <w:rtl/>
          <w:lang w:bidi="fa-IR"/>
        </w:rPr>
        <w:t xml:space="preserve"> تو در بهشت گرسنه و برهنه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</w:p>
    <w:p w:rsidR="006B7205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عن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اگر حرام نخور</w:t>
      </w:r>
      <w:r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از گرسنگ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و تشنگ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نم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ر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و بهشت برا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تو فراهم است</w:t>
      </w:r>
      <w:r w:rsidR="0014728E">
        <w:rPr>
          <w:rtl/>
          <w:lang w:bidi="fa-IR"/>
        </w:rPr>
        <w:t xml:space="preserve">؛ </w:t>
      </w:r>
      <w:r w:rsidR="006B7205">
        <w:rPr>
          <w:rtl/>
          <w:lang w:bidi="fa-IR"/>
        </w:rPr>
        <w:t>و گرنه 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اگر بهشت و خلد بر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را باور داشت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قدر باحکام و دستورات اله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مخالفت نم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کرد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که ش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طان به حضرت آدم و حوا </w:t>
      </w:r>
      <w:r w:rsidR="0051797F" w:rsidRPr="0051797F">
        <w:rPr>
          <w:rStyle w:val="libAlaemChar"/>
          <w:rtl/>
        </w:rPr>
        <w:t>عليهما‌السلام</w:t>
      </w:r>
      <w:r w:rsidR="006B7205"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ما نهئکما ربکما عن هذه الشجرة الا ان تکونا ملکین او تکونا من الخلدین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404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پروردگارتان شما دو نفر را از خوردن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وه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درخت تنها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نموده که مبادا ملک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جاودانه گرد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تور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کرده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 دروغ گفته است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اگر در بهشت بما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 نه ملک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نه جاودانه پس با عص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ان و خوردن شجره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در آتش جهنم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چه قدر کار ما به پرندگان شب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دام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گذارند و دانه در دام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زند و آن ها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برداشتن دانه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روند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دام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افتند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دل انسان اگر در دام باشد چه</w:t>
      </w:r>
      <w:r w:rsidR="0014728E">
        <w:rPr>
          <w:rtl/>
          <w:lang w:bidi="fa-IR"/>
        </w:rPr>
        <w:t xml:space="preserve">؟!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خداوند ما را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امور مبتلا نموده تا خود را مضطر بب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به فساد و عشرتها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نامشروع مبتلا و مشغول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عقد انقطاع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405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را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دانسته 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حرام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طان در بزنگاه سر راه عده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 و آنان را به حرام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کشاند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که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لاقعدن لهم صرطک المستقیم، ثم لاتینهم من بین ایدیهم و من خلفهم و عن ایمنهم و عن شمآئلهم و لا تجد اکثر هم شکرین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406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قطعا سر راه راست تو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[ گمراه کردن</w:t>
      </w:r>
      <w:r w:rsidR="00A13218">
        <w:rPr>
          <w:rtl/>
          <w:lang w:bidi="fa-IR"/>
        </w:rPr>
        <w:t>]</w:t>
      </w:r>
      <w:r>
        <w:rPr>
          <w:rtl/>
          <w:lang w:bidi="fa-IR"/>
        </w:rPr>
        <w:t xml:space="preserve"> آنان خواهم نشست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آن گاه از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و پس و راست و چپ آنان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شترشان را سپاسگزار نخواه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54" w:name="_Toc425599135"/>
      <w:r>
        <w:rPr>
          <w:rtl/>
          <w:lang w:bidi="fa-IR"/>
        </w:rPr>
        <w:t>254 علت غیبت امام زمان - عجل الله تعالی فرجه الشریف</w:t>
      </w:r>
      <w:bookmarkEnd w:id="254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زمان سابق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407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، </w:t>
      </w:r>
      <w:r>
        <w:rPr>
          <w:rtl/>
          <w:lang w:bidi="fa-IR"/>
        </w:rPr>
        <w:t>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اوقات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اطراف حرم حضرت معصومه </w:t>
      </w:r>
      <w:r w:rsidR="0062415B" w:rsidRPr="0062415B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ازدحام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زنان حجاب را درست رعا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الله بروجرد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D7626" w:rsidRPr="00CD7626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مناسب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اهل علم بدون ضرورت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جمع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و ازدحام داخل شوند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خوب است ملاحظه کنند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دوار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خداوند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مشت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عه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مظلوم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صاحبشان را برساند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در عالم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سابقه نداشته و ندارد که ر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س و رهبر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مر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دان و لشکرش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قدر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بت طولان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داشته باشد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چه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گفت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معلوم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تا ک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در تمام امت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گذشته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بت مقدر شده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امت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وقت نامعلوم و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مقدر اتفاق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فتاده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55" w:name="_Toc425599136"/>
      <w:r>
        <w:rPr>
          <w:rtl/>
          <w:lang w:bidi="fa-IR"/>
        </w:rPr>
        <w:t xml:space="preserve">255 اتحاد و ارتباط اهل بیت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با یکدیگر</w:t>
      </w:r>
      <w:bookmarkEnd w:id="255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پارسال 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مشهد کنار من آمد و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شب در حرم امام رضا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پنج کرامت از حضرت مشاهده کردم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عج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امسال 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دو نفر که هر دو عرب و از معاود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مشهد که به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سخت مبتلا بودند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جداگانه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شفا و قضا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حاجت خو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به امام رضا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متوسل شده اند و هر دو گفته اند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همان شب توسل در خواب حضرت معصومه </w:t>
      </w:r>
      <w:r w:rsidR="0062415B" w:rsidRPr="0062415B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را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حضرت رضا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حاجت شما برآورده شده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و 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آن ها که کنار سرش به عمل جراح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اج داشته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اج به عمل ندار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.، </w:t>
      </w:r>
      <w:r>
        <w:rPr>
          <w:rtl/>
          <w:lang w:bidi="fa-IR"/>
        </w:rPr>
        <w:t>و به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کرد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نکن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حضرت از 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شما زوار و دوستان متاذ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متاثر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جا استفاده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که حضرت رضا و حضرت معصومه </w:t>
      </w:r>
      <w:r w:rsidR="0051797F" w:rsidRPr="0051797F">
        <w:rPr>
          <w:rStyle w:val="libAlaemChar"/>
          <w:rtl/>
        </w:rPr>
        <w:t>عليهما‌السلام</w:t>
      </w:r>
      <w:r>
        <w:rPr>
          <w:rtl/>
          <w:lang w:bidi="fa-IR"/>
        </w:rPr>
        <w:t xml:space="preserve"> با هم اتحاد و اتصال دارند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همه نور واحدند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لذا انسان به هر کدام که متوسل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جواب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البته مصحح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کار هست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هم چنان که از حضرت رسول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حاجت خواسته اند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به حضرت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آن حضرت به امام حسن تا امام زمان -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- حواله داده اند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مجر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امور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زمان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آن حضرت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56" w:name="_Toc425599137"/>
      <w:r>
        <w:rPr>
          <w:rtl/>
          <w:lang w:bidi="fa-IR"/>
        </w:rPr>
        <w:t>256 لزوم قدردانی از قرآن و عترت</w:t>
      </w:r>
      <w:bookmarkEnd w:id="256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اگر به ما خبر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دادند که در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کتاب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وجود دارد که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کمالات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دارد و به زبان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تمام صفات و کمالات قرآن را بدون بردن نام آن به آن نسبت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مثلا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گفتند از صفاتش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که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و لو ان قرءانا سیرت به الجبال او قطعت به الارض او کلم به الموتی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408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اگر کتاب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وجود داشته باشد که بتوان به 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کوه ها را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نمود و زم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را شکافت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با مردگان سخن گفت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[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کتاب است</w:t>
      </w:r>
      <w:r w:rsidR="00A13218">
        <w:rPr>
          <w:rtl/>
          <w:lang w:bidi="fa-IR"/>
        </w:rPr>
        <w:t>]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به 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کارها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 کرد که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lastRenderedPageBreak/>
        <w:t>(</w:t>
      </w:r>
      <w:r w:rsidRPr="0055251E">
        <w:rPr>
          <w:rStyle w:val="libAieChar"/>
          <w:rtl/>
        </w:rPr>
        <w:t>و ابری الاکمه و الابرص و اخی الموتی باذن اله و انبئکم بما تاکلون و ما تدخرون فی بیوتکم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409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ناب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نا و شخص مبتلا به مرض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به اذن خدا بهبود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بخشم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مردگان را به 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به اذن خدا زنده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از آن چه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در خانه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تان اندوخته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خبر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دهم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خصوص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قرآن را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سزاوار است همه کوچ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تا در آن جا آن کتاب را درس بگ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با خود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در حال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که همان قرآن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ما است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لذا سزاوار است با گرسنگ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صبر بر خرده نان هم شده آن را تحص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و تدر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نما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به معارف آن آگاه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که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لا تفنی عجآئبه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410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؛ </w:t>
      </w:r>
      <w:r w:rsidR="006B7205">
        <w:rPr>
          <w:rtl/>
          <w:lang w:bidi="fa-IR"/>
        </w:rPr>
        <w:t>شگفت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ها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موجود در آن پا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ان ناپذ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ر است</w:t>
      </w:r>
      <w:r w:rsidR="0014728E">
        <w:rPr>
          <w:rtl/>
          <w:lang w:bidi="fa-IR"/>
        </w:rPr>
        <w:t xml:space="preserve">. </w:t>
      </w:r>
    </w:p>
    <w:p w:rsidR="004D0522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تبینا لکل شی ء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411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6B7205">
        <w:rPr>
          <w:rtl/>
          <w:lang w:bidi="fa-IR"/>
        </w:rPr>
        <w:t>توض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ح هر چ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در آن موجود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مگر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دولت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متمدن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به قرآن اعتقاد ندارند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گفته اند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قرآن تنها کتاب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که حک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را نوشته است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قرآن 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با هد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ارزان در دسترس ما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از آن قدردان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مانند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آن را ندارند از محتوا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و عترت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را که عد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قرآن هستند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بلکه با قرآن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گانگ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اتحاد دارند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اهانت به قرآن اهانت به آن ها است و بالعکس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هر کس به قرآن نزد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باشد به عترت مقرب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بالعکس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57" w:name="_Toc425599138"/>
      <w:r>
        <w:rPr>
          <w:rtl/>
          <w:lang w:bidi="fa-IR"/>
        </w:rPr>
        <w:t>257 مراتب تقوا</w:t>
      </w:r>
      <w:bookmarkEnd w:id="257"/>
    </w:p>
    <w:p w:rsidR="006B7205" w:rsidRDefault="004D4B58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سئوال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لطفا 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ن عبارت را که در تعر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ف تقوا گفته اند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ان کن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تقو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بالله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هو ترک الحلال فضلا عن الشبهة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تقو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 الله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هو ترک الشبهات فضلا من الحرام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جواب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تعر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اول اخص مراتب تقو است که انسان 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حلال را مرتکب نشود تا چه رسد به شبهه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به ضرور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اکتفا نموده و از مباحات هم کناره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چه رسد به شبهات و محرمات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اسمش را تقو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بالله گذاشته اند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ترس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کار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خود خدا بدهد و مؤ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دش خدا است و بنده بالله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فعل</w:t>
      </w:r>
      <w:r w:rsidR="0014728E">
        <w:rPr>
          <w:rtl/>
          <w:lang w:bidi="fa-IR"/>
        </w:rPr>
        <w:t>؛ (</w:t>
      </w:r>
      <w:r>
        <w:rPr>
          <w:rtl/>
          <w:lang w:bidi="fa-IR"/>
        </w:rPr>
        <w:t>به خدا انجام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دهد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و فعل عبد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و خدا همه کاره و فاعل است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به خلاف تعر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دوم که تقو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 الله است که ترس و پره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از خود خداست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ما اگر همان مرتبه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آخر تقوا را رعا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و از حرام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اجتناب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خوب است البته در موارد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مصلحت باشد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و گرنه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بهار توبه شکن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چه چاره کنم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مگر آن ها که کار حرام به جا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آورند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عقل هستند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58" w:name="_Toc425599139"/>
      <w:r>
        <w:rPr>
          <w:rtl/>
          <w:lang w:bidi="fa-IR"/>
        </w:rPr>
        <w:t xml:space="preserve">258 محرومیت دیگران از آثار اهل بیت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و لزوم شکرگداری شیعه</w:t>
      </w:r>
      <w:bookmarkEnd w:id="258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چه قدر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شکرگذار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 که سرو کارشان با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است و خداوند نعمت ولا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را به آن ها عطا نموده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طنطاو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صح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فه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سجاد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دون کلام الخالق و فوق کلام المخلوق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پا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 تر از کلام خالق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برتر از کلام مخلوق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اکثر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مردم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نصران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مس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هستند و از قرآن محرومند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اکثر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فرقه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اند و از صح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فه سجاد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ادع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ماثوره از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و نهج البلاغه محرومند</w:t>
      </w:r>
      <w:r w:rsidR="0014728E">
        <w:rPr>
          <w:rtl/>
          <w:lang w:bidi="fa-IR"/>
        </w:rPr>
        <w:t xml:space="preserve">. </w:t>
      </w:r>
    </w:p>
    <w:p w:rsidR="00C3509F" w:rsidRDefault="0070293B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6B7205">
        <w:rPr>
          <w:rtl/>
          <w:lang w:bidi="fa-IR"/>
        </w:rPr>
        <w:lastRenderedPageBreak/>
        <w:t>نقل م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: 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ک مس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ح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حافظ قرآن بود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به او گفتند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به جا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تورات و انج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ل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قرآن را حفظ کرده ا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؟ </w:t>
      </w:r>
      <w:r w:rsidR="006B7205">
        <w:rPr>
          <w:rtl/>
          <w:lang w:bidi="fa-IR"/>
        </w:rPr>
        <w:t>گفت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دانم که قرآن کتاب آسمان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و تورات و انج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ل هم حفظ کردن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ستند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59" w:name="_Toc425599140"/>
      <w:r>
        <w:rPr>
          <w:rtl/>
          <w:lang w:bidi="fa-IR"/>
        </w:rPr>
        <w:t>259 خواب، از آیات قهاریت خداوند</w:t>
      </w:r>
      <w:bookmarkEnd w:id="259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سبحان الله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خداوند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قهار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تش را با خواب به ما نشان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موجود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ارات ما به واسطه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خواب باطل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خواب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تکو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است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لا اخت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بفرما لا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ئ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ما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خواب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وان و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وان مساو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همه با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چرت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چرا قهار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خدا را فراموش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به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مغرور و مقهور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ساز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60" w:name="_Toc425599141"/>
      <w:r>
        <w:rPr>
          <w:rtl/>
          <w:lang w:bidi="fa-IR"/>
        </w:rPr>
        <w:t>260 مودت ذی القربی و اختلاف مذاهب اسلامی دراصول و فروع دین</w:t>
      </w:r>
      <w:bookmarkEnd w:id="260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مودت 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القرب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قرآن و سنت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منصوص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لذا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هر صحابه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رسول الله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مودت 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القرب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داشته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 با او موافق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هر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خواهد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فه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او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اگر آن را نداشته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 با او مخالف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اما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که کدام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از آن ها مودت 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القرب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داشته اند و کدام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نداشته اند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تع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 کرده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امر به تمسک به ثقل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 را به متابعت از عترت و تمسک به طر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قه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دعوت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صحابه اعلم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قرآن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هل یستوی الذین یعلمون و الذین لا یعلمون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412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دانند و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دانند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کسان و مساو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هستند</w:t>
      </w:r>
      <w:r w:rsidR="0014728E">
        <w:rPr>
          <w:rtl/>
          <w:lang w:bidi="fa-IR"/>
        </w:rPr>
        <w:t xml:space="preserve">؟!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که عامه در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مذهب اتفاق ندارند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هر کدام از چهار فرقه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سه فرقه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را تکذ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پس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را باطل و خود را حق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گذشته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چهار فرقه به خلاف مکتب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مستحدث هستند و در زمان حضرت رسول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نبوده اند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گذشته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چهار مذهب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هم بوده اند و هستند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چرا فقط مذاهب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چهار مذهب منحصر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و نه کمتر</w:t>
      </w:r>
      <w:r w:rsidR="0014728E">
        <w:rPr>
          <w:rtl/>
          <w:lang w:bidi="fa-IR"/>
        </w:rPr>
        <w:t xml:space="preserve">؟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اعتراض کودکانه است که عامه به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 که چرا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از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چهار مذهب تبع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بلکه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به آن ها اعتراض کند که چرا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را کنار زده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از مکتب آنان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؟!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اشکال در اختلاف فروع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معنا ندارد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مذاهب اربعه خود در فروع با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اختلاف دارند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احمد بن حنبل محدث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 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تا 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فتو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بدهد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ابن اث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از او به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مظلوم تعب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خود سن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او را خانه نش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زندگ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که از طبرستان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آمد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اداره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همه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در بغداد تابع ابن حنبل و حنبل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61" w:name="_Toc425599142"/>
      <w:r>
        <w:rPr>
          <w:rtl/>
          <w:lang w:bidi="fa-IR"/>
        </w:rPr>
        <w:t>261 چرا نگفتی از روی طمع اسلام آوردند؟!</w:t>
      </w:r>
      <w:bookmarkEnd w:id="261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سعد بن عبدالله قم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اشعر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4D4B58">
        <w:rPr>
          <w:rtl/>
          <w:lang w:bidi="fa-IR"/>
        </w:rPr>
        <w:t>سئوال</w:t>
      </w:r>
      <w:r>
        <w:rPr>
          <w:rtl/>
          <w:lang w:bidi="fa-IR"/>
        </w:rPr>
        <w:t xml:space="preserve"> شده بود که اسلام آن دو نفر طوعا و رغبة بوده است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کرها و اجبارا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درمانده بود که چه بگو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فکر کرده بود اگر بگو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ارا اسلام آوردند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آن صورت آن دو منافق نخواهند بود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اگر بگو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از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اجبار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پاسخ خواهند داد که در آن زمان زور و اجبار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نبود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لذا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مساله را توسط احمد بن اسحاق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حضرت امام </w:t>
      </w:r>
      <w:r>
        <w:rPr>
          <w:rtl/>
          <w:lang w:bidi="fa-IR"/>
        </w:rPr>
        <w:lastRenderedPageBreak/>
        <w:t>حسن عسکر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مطرح نمود و آن حضرت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را به حضرت حجت -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حواله داد و حضرت در پاسخ فرمود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لم لم تقل اسلما طمعا</w:t>
      </w:r>
      <w:r w:rsidR="0014728E">
        <w:rPr>
          <w:rtl/>
          <w:lang w:bidi="fa-IR"/>
        </w:rPr>
        <w:t xml:space="preserve">؟!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413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چرا نگفت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طمع [ به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است و خلافت</w:t>
      </w:r>
      <w:r w:rsidR="00A13218">
        <w:rPr>
          <w:rtl/>
          <w:lang w:bidi="fa-IR"/>
        </w:rPr>
        <w:t>]</w:t>
      </w:r>
      <w:r>
        <w:rPr>
          <w:rtl/>
          <w:lang w:bidi="fa-IR"/>
        </w:rPr>
        <w:t xml:space="preserve"> اسلام آوردند</w:t>
      </w:r>
      <w:r w:rsidR="0014728E">
        <w:rPr>
          <w:rtl/>
          <w:lang w:bidi="fa-IR"/>
        </w:rPr>
        <w:t xml:space="preserve">؟! </w:t>
      </w:r>
    </w:p>
    <w:p w:rsidR="00C3509F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عن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نه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و نه آن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بلکه سوم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62" w:name="_Toc425599143"/>
      <w:r>
        <w:rPr>
          <w:rtl/>
          <w:lang w:bidi="fa-IR"/>
        </w:rPr>
        <w:t>262 ظاهر و باطن قرآن و عترت</w:t>
      </w:r>
      <w:bookmarkEnd w:id="262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ظاهر قرآن و عترت مثل بق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ظواهر اعتبار دارد و حجت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ظاهر قرآن مثل کتاب ها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ظاهر عترت مثل 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انسان ها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باطن با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تفاوت دارند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قرآن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قل انما انا بشر مثلکم یوحی الی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414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بگو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همانا من بشر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مثل شما هستم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تفاوت که به من وح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و انه فی ام الکتب لدینا لعلی حکیم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415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قطعا قرآن نزد ما در ام الکتاب [ لوح محفوظ] دارا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علو مرتبه و استوار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امبر اکرم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به انگشت کره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ماه را دو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کرد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416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4D0522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محضر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ملا خل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قزو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عده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متمدن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سطح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نگر و ظاهر گرا راجع به قض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حضرت داوود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که خداوند در قرآن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و النا له الحدید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417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آهن را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نرم نمود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گفتند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منظور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آهن در دست حضرت داوود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نرم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آن است که به حضرت داوود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نحوه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ساختن کوره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آهنگر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داد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تا آهن را در کوره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آتش بگذارد تا ملا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انعطاف پذ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از زمان او کوره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آتش اختراع شد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قزو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او که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غمبر خدا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شما بع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که آهن در دست او نرم و به اخت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او باشد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از بنده هم که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غمبر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ستم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کار ساخته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سپس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ک مجمعه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مس را که در برابرش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دو انگشت مثل 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وسط دو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کرد و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گونه خداوند متعال آهن را در دست حضرت داوود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نرم و ملا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نموده بود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63" w:name="_Toc425599144"/>
      <w:r>
        <w:rPr>
          <w:rtl/>
          <w:lang w:bidi="fa-IR"/>
        </w:rPr>
        <w:t>263 مزار شریف</w:t>
      </w:r>
      <w:bookmarkEnd w:id="263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عجا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 از او مطلع شد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که کتاب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خز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حضرت</w:t>
      </w:r>
      <w:r w:rsidR="00E04DB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رال</w:t>
      </w:r>
      <w:r w:rsidR="004D40D4">
        <w:rPr>
          <w:rtl/>
          <w:lang w:bidi="fa-IR"/>
        </w:rPr>
        <w:t>مؤمن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نجف اشرف به دست آمده که در آن دارد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بلخ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الات افغانستان به زخم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قابل علاج مبتلا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شب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خواب حضرت</w:t>
      </w:r>
      <w:r w:rsidR="00E04DB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حضرت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علاجش روغن لا ولا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هر کس از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مذاهب اسلام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که روغن لا ولا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اظهار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اطلاع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که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418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آن سامان</w:t>
      </w:r>
      <w:r w:rsidR="00E04DB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او را نزد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منظور حضرت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روغن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تون</w:t>
      </w:r>
      <w:r w:rsidR="00E04DB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است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419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با روغن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تون مداوا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و خوب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آن شخص در اثر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E04DB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خدمت از مقربان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گردد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از جمله علما</w:t>
      </w:r>
      <w:r w:rsidR="00CE0249">
        <w:rPr>
          <w:rtl/>
          <w:lang w:bidi="fa-IR"/>
        </w:rPr>
        <w:t>ی</w:t>
      </w:r>
      <w:r w:rsidR="00DF041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اهل تسنن از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حسد نزد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از او شکا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 که او از روافض است و به صحابه -از جمله 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- دشنام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مجلس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حضور علما</w:t>
      </w:r>
      <w:r w:rsidR="00DF041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تشک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دهد و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در محضر آنان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پرسد که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شما به 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دشنام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بله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 تنها به او بلکه هر کس</w:t>
      </w:r>
      <w:r w:rsidR="00DF041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قبل از او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خود را خل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دانست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عثمان را هم سب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tl/>
          <w:lang w:bidi="fa-IR"/>
        </w:rPr>
        <w:lastRenderedPageBreak/>
        <w:t>او را جانش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وخل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فه خود کرد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خل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فه ثان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را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دشنام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او را جانش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وخل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فه بعد از خود گردان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= خل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فه اول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را سب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کنم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هر حال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بعد از اعتراف او و اثبات ارتدادش در نزد علما و قضاة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گرفتن اجازه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حکم قتلش از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بگذار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نه و 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اقامه کند و پس از محکوم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تش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حکم قتل او را صادر نما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سخن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اطاعت نمودند و به او گفتند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اقامه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کن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چه 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آن ها را سب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پاسخ داد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شما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که حاتم طا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DF041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دختر داشت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دختر بعد از فوت پدر به خدمت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غمبر اکرم </w:t>
      </w:r>
      <w:r w:rsidR="00DF0412" w:rsidRPr="00DF0412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آمد و حضرت به احترام پدر کافر او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حاتم طا</w:t>
      </w:r>
      <w:r w:rsidR="00CE0249">
        <w:rPr>
          <w:rtl/>
          <w:lang w:bidi="fa-IR"/>
        </w:rPr>
        <w:t>یی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که به جود و احسان معروف</w:t>
      </w:r>
      <w:r w:rsidR="00DF041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بود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ک گله گاو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گله گوسفند و شتر به او هد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داد</w:t>
      </w:r>
      <w:r w:rsidR="0014728E">
        <w:rPr>
          <w:rtl/>
          <w:lang w:bidi="fa-IR"/>
        </w:rPr>
        <w:t xml:space="preserve">؛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420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غمبراکرم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بعد از رحلت خود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امت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دختر گرام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</w:t>
      </w:r>
      <w:r w:rsidR="00DF041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فاطمه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زهرا </w:t>
      </w:r>
      <w:r w:rsidR="0062415B" w:rsidRPr="0062415B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را 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ادگار گذاشت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جا داشت که حق تنها دخترپ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امبر را غصب کنند و به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احسان و اکرام به او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فدک را از دست او بگ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14728E">
        <w:rPr>
          <w:rtl/>
          <w:lang w:bidi="fa-IR"/>
        </w:rPr>
        <w:t xml:space="preserve">؟!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اهل مجلس منقلب شدند و از جمله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و علما به عزا و 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پرداختند و تا مدت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آن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آن ها بود محترم بود و 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نوشته باشند که آن ها مستبصر هم شدند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آن آقا سه سال بعد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قض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وفات کرد و از جنازه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تجل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نمودند و با احترام دفن کردند و بر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قبر او ضر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و گنبد و بارگاه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ساختند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مورد احترام و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ارتگاه قرار گرفت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قضا نام او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نام پدر او ابوطالب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لذا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مرقد او نوشته شده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هذا قبر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طالب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جا قبر و مزار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طالب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مکان همان مزار 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ف معروف است که 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 xml:space="preserve"> در افغانستان مورد علاقه احترام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باشد و چه کرامت ها که از آن ظاهر نگشته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ظهور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همه کرامت به جهت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که آن جا موضع عبادت است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کاش آن کتاب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در آن ذکر شده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64" w:name="_Toc425599145"/>
      <w:r>
        <w:rPr>
          <w:rtl/>
          <w:lang w:bidi="fa-IR"/>
        </w:rPr>
        <w:t>264 من چه می دانم؟ بعضی این گونه گفتند و بعضی...</w:t>
      </w:r>
      <w:bookmarkEnd w:id="264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رسول خدا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امر کرد که ابوبکر به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نماز بخواند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به عنوان نا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خو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تع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 کرد و بعد خودش به مسجد رفت</w:t>
      </w:r>
      <w:r w:rsidR="0014728E">
        <w:rPr>
          <w:rtl/>
          <w:lang w:bidi="fa-IR"/>
        </w:rPr>
        <w:t xml:space="preserve">؟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اصلا امر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فرمان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کار نبود و او از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خود رفت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را سه گونه نقل کرده است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1 -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مردم به ابوبکر اقتدا کردند و ابوبکر به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غمبر </w:t>
      </w:r>
      <w:r w:rsidR="00A14306" w:rsidRPr="00A14306">
        <w:rPr>
          <w:rStyle w:val="libAlaemChar"/>
          <w:rtl/>
        </w:rPr>
        <w:t>صلى‌الله‌عليه‌وآله‌وسلم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421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2 - همه به حضرت رسول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اقتدا کردند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ابوبکر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422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3 -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مردم 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حضرت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به ابوبکر اقتدا کردند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423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بعد از او پرس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سه نقل با هم اختلاف دارند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امکان ندارد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واقعه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سه صورت اتفاق افتاده باشد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پاسخ داد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من چه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دانم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 و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گونه و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به گونه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14728E">
        <w:rPr>
          <w:rtl/>
          <w:lang w:bidi="fa-IR"/>
        </w:rPr>
        <w:t xml:space="preserve">!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424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گفتار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اهل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در خصوص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ک واقعه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محسوس آشکار</w:t>
      </w:r>
      <w:r w:rsidR="0014728E">
        <w:rPr>
          <w:rtl/>
          <w:lang w:bidi="fa-IR"/>
        </w:rPr>
        <w:t xml:space="preserve">! </w:t>
      </w:r>
    </w:p>
    <w:p w:rsidR="006B7205" w:rsidRDefault="006B7205" w:rsidP="00B82CAE">
      <w:pPr>
        <w:pStyle w:val="Heading2"/>
        <w:rPr>
          <w:rtl/>
          <w:lang w:bidi="fa-IR"/>
        </w:rPr>
      </w:pPr>
      <w:bookmarkStart w:id="265" w:name="_Toc425599146"/>
      <w:r>
        <w:rPr>
          <w:rtl/>
          <w:lang w:bidi="fa-IR"/>
        </w:rPr>
        <w:lastRenderedPageBreak/>
        <w:t>265 کمال به تقوا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 کلمه کمتر و 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 کلمه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</w:t>
      </w:r>
      <w:bookmarkEnd w:id="265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خانه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مار داشت و دو مار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ار بزرگ را به اراده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رون آورد و در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گذاشت و کشت و از منزل خارج شد بدون آن که از غذا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اهل خانه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بخورد</w:t>
      </w:r>
      <w:r w:rsidR="0014728E">
        <w:rPr>
          <w:rtl/>
          <w:lang w:bidi="fa-IR"/>
        </w:rPr>
        <w:t xml:space="preserve">. </w:t>
      </w:r>
    </w:p>
    <w:p w:rsidR="004D0522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در تبر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پناهنده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با آب باران طلا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ها کمال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کمال انسان به تقوا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لا اقل من ذلک و لا اکثر</w:t>
      </w:r>
      <w:r w:rsidR="0014728E">
        <w:rPr>
          <w:rtl/>
          <w:lang w:bidi="fa-IR"/>
        </w:rPr>
        <w:t>؛ (</w:t>
      </w:r>
      <w:r>
        <w:rPr>
          <w:rtl/>
          <w:lang w:bidi="fa-IR"/>
        </w:rPr>
        <w:t xml:space="preserve">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 کلمه کمتر و 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 کلمه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قرآن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ان اکرمکم عند الله اتقئکم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425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گرام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شما نزد خدا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پره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زگارتر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شما است</w:t>
      </w:r>
      <w:r w:rsidR="0014728E">
        <w:rPr>
          <w:rtl/>
          <w:lang w:bidi="fa-IR"/>
        </w:rPr>
        <w:t xml:space="preserve">. </w:t>
      </w:r>
    </w:p>
    <w:p w:rsidR="004D0522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فاتقوالله ما استطعتم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426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تا توان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تقوا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خدا را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شه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66" w:name="_Toc425599147"/>
      <w:r>
        <w:rPr>
          <w:rtl/>
          <w:lang w:bidi="fa-IR"/>
        </w:rPr>
        <w:t xml:space="preserve">266 شیعیان، اولاد فاطمه </w:t>
      </w:r>
      <w:r w:rsidR="00067758" w:rsidRPr="00067758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هستند</w:t>
      </w:r>
      <w:bookmarkEnd w:id="266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تمام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ان به منزله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اولاد فاطمه </w:t>
      </w:r>
      <w:r w:rsidR="0062415B" w:rsidRPr="0062415B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هستند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که چه کارها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سبب شود آن حضرت از ما و کار ما ناراض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67" w:name="_Toc425599148"/>
      <w:r>
        <w:rPr>
          <w:rtl/>
          <w:lang w:bidi="fa-IR"/>
        </w:rPr>
        <w:t>267 در حقانیت خود تردید نداریم!</w:t>
      </w:r>
      <w:bookmarkEnd w:id="267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ما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با هر کس موافق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اهل حق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با هر کس در هر وقت مخالف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اهل باطل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ما در حقان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خود شک و ترد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ندار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68" w:name="_Toc425599149"/>
      <w:r>
        <w:rPr>
          <w:rtl/>
          <w:lang w:bidi="fa-IR"/>
        </w:rPr>
        <w:t xml:space="preserve">268 فاطمه </w:t>
      </w:r>
      <w:r w:rsidR="0062415B" w:rsidRPr="0062415B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افضل مخلوقات از سنخ خود</w:t>
      </w:r>
      <w:bookmarkEnd w:id="268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 معنا حضرت فاطمه </w:t>
      </w:r>
      <w:r w:rsidR="0062415B" w:rsidRPr="0062415B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افضل مخلوقات است از سنخ خود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پدرش افضل مخلوقات از صنف خود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شوهرش هم بعد از او افضل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69" w:name="_Toc425599150"/>
      <w:r>
        <w:rPr>
          <w:rtl/>
          <w:lang w:bidi="fa-IR"/>
        </w:rPr>
        <w:lastRenderedPageBreak/>
        <w:t xml:space="preserve">269 تمام عالم با اهل بیت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>قابل مقایسه نیست!</w:t>
      </w:r>
      <w:bookmarkEnd w:id="269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واقعا وقا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 و حوادث عالم 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عبرت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با آن همه کمالات و مقامات که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دارند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گونه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تمام عالم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نسبت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آن ها ندارد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عالم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چه عظمت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دارند و چه خبر است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ف است که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 نفر آدم عاد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از آن ها عز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زتر زندگ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در حال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به اقل نقل در کربلا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هزار نفر با حضرت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دالشهدا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مقاتله کردند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آن حضرت اول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ات از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بود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صبر و بردبار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بر مصا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ب با آن عظمت و جلالت و عزت مگر قابل تحمل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تعقل است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70" w:name="_Toc425599151"/>
      <w:r>
        <w:rPr>
          <w:rtl/>
          <w:lang w:bidi="fa-IR"/>
        </w:rPr>
        <w:t xml:space="preserve">270 هر که با آل علی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افتاد بر افتاد</w:t>
      </w:r>
      <w:bookmarkEnd w:id="270"/>
    </w:p>
    <w:p w:rsidR="00C3509F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ک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از کرامات اهل ب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ت </w:t>
      </w:r>
      <w:r w:rsidR="00937235" w:rsidRPr="00937235">
        <w:rPr>
          <w:rStyle w:val="libAlaemChar"/>
          <w:rtl/>
        </w:rPr>
        <w:t>عليهم‌السلام</w:t>
      </w:r>
      <w:r w:rsidR="006B7205">
        <w:rPr>
          <w:rtl/>
          <w:lang w:bidi="fa-IR"/>
        </w:rPr>
        <w:t xml:space="preserve">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است که هر کس با عل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و فرزندانش </w:t>
      </w:r>
      <w:r w:rsidR="00937235" w:rsidRPr="00937235">
        <w:rPr>
          <w:rStyle w:val="libAlaemChar"/>
          <w:rtl/>
        </w:rPr>
        <w:t>عليهم‌السلام</w:t>
      </w:r>
      <w:r w:rsidR="006B7205">
        <w:rPr>
          <w:rtl/>
          <w:lang w:bidi="fa-IR"/>
        </w:rPr>
        <w:t xml:space="preserve"> دشمن و مخالف است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با اسلام مخالف است و خدا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تعال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او را مفتضح و رسوا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کسرو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ابتدا به مذهب ش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عه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راد وارد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کرد و بدگو</w:t>
      </w:r>
      <w:r>
        <w:rPr>
          <w:rtl/>
          <w:lang w:bidi="fa-IR"/>
        </w:rPr>
        <w:t>یی</w:t>
      </w:r>
      <w:r w:rsidR="006B7205">
        <w:rPr>
          <w:rtl/>
          <w:lang w:bidi="fa-IR"/>
        </w:rPr>
        <w:t xml:space="preserve">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نمود عقول ساده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پنداشتند که با مذهب مخالف است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ول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بعد که پ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ک اسلام را نوشت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معلوم شد که با اسلام مخالف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71" w:name="_Toc425599152"/>
      <w:r>
        <w:rPr>
          <w:rtl/>
          <w:lang w:bidi="fa-IR"/>
        </w:rPr>
        <w:t>271 آن چه معاویه و یزید بالفعل داشتند ما بالقوه داریم</w:t>
      </w:r>
      <w:bookmarkEnd w:id="271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سعد وقاص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پدر عمر سعد قاتل امام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از اصحاب شورا بود و با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عت نکرد و از 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هم مهم تر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گفت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السلام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ها الملک</w:t>
      </w:r>
      <w:r w:rsidR="0014728E">
        <w:rPr>
          <w:rtl/>
          <w:lang w:bidi="fa-IR"/>
        </w:rPr>
        <w:t xml:space="preserve">! ؛ </w:t>
      </w:r>
      <w:r>
        <w:rPr>
          <w:rtl/>
          <w:lang w:bidi="fa-IR"/>
        </w:rPr>
        <w:t>درود بر تو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پادشاه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به او اعتراض کرد که چرا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رال</w:t>
      </w:r>
      <w:r w:rsidR="004D40D4">
        <w:rPr>
          <w:rtl/>
          <w:lang w:bidi="fa-IR"/>
        </w:rPr>
        <w:t>مؤمن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یی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تو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منصب را به دست آورد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اگر به من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دادند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رفتم</w:t>
      </w:r>
      <w:r w:rsidR="0014728E">
        <w:rPr>
          <w:rtl/>
          <w:lang w:bidi="fa-IR"/>
        </w:rPr>
        <w:t xml:space="preserve">!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427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آن چه 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بالفعل داشتند ما بالقوه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خود مغرور نشو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طور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که آن ها از جهنم آمده باشند و ما از بهشت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به خدا پناه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72" w:name="_Toc425599153"/>
      <w:r>
        <w:rPr>
          <w:rtl/>
          <w:lang w:bidi="fa-IR"/>
        </w:rPr>
        <w:t>272 پس چرا او را نکشتید؟</w:t>
      </w:r>
      <w:bookmarkEnd w:id="272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زمان رضا شاه پهلو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تول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فحش داده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او را نزد رضاخان بردند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تنها به تول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فحش نداده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رضا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حتما به من فحش داده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آر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پس چرا او را نکشت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؟!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بله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تنها به خاطر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به او فحش داده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پس چرا او را نکشت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73" w:name="_Toc425599154"/>
      <w:r>
        <w:rPr>
          <w:rtl/>
          <w:lang w:bidi="fa-IR"/>
        </w:rPr>
        <w:t>273 سفیانی به نام می کشد!</w:t>
      </w:r>
      <w:bookmarkEnd w:id="273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تازگ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دم که در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کتاب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عامه نوشته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نسب سف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واسطه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بلکه به واسطه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برادران 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رسد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428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در آن کتاب آمده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هر کس که نام او محمد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عل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حسن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ام کلثوم است 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تعدد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از زن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حامله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کشد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74" w:name="_Toc425599155"/>
      <w:r>
        <w:rPr>
          <w:rtl/>
          <w:lang w:bidi="fa-IR"/>
        </w:rPr>
        <w:t>274 لزوم اتحاد و همبستگی</w:t>
      </w:r>
      <w:bookmarkEnd w:id="274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پناه و مورد حمله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چرا با هم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توافق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متحد و برادر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با هم بساز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اتحاد امر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که هر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کافر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را قبول دارد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و گرنه اگر دو نفر به کره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ماه بروند هر کدام از آن ها درصدد نابود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تصرف کل کره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ماه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75" w:name="_Toc425599156"/>
      <w:r>
        <w:rPr>
          <w:rtl/>
          <w:lang w:bidi="fa-IR"/>
        </w:rPr>
        <w:lastRenderedPageBreak/>
        <w:t>275 وحدت در حق</w:t>
      </w:r>
      <w:bookmarkEnd w:id="275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هر گروه و حزب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- حق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باطل -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را دعوت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که با آن هم مرام و هم مسلک و متحد باشند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اتحادها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که وحدت آن ها در کلمه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حق و در مس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حق نباشد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مآلش به اختلاف خواهد 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هر چه بزرگان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فرمودند که با کفار معاشرت نکن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اختلاط نکن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آن ها نجسند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گوش نکرد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ال 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خواهند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را از دست ما بگ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چه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اطفال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حرف پدران و مادران خود را گوش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بعد گرفتار گرگ ها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76" w:name="_Toc425599157"/>
      <w:r>
        <w:rPr>
          <w:rtl/>
          <w:lang w:bidi="fa-IR"/>
        </w:rPr>
        <w:t>276 کدام آقا؟</w:t>
      </w:r>
      <w:bookmarkEnd w:id="276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با رفقا بودم آقا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را از دور در کوچه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دلم افتاد که امام زمان -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-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خود گفتم در دل به او سلام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اگر جواب داد معلوم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آن حضرت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کنار او رد شد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دل به آن بزرگوار سلام کردم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تبسم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نمود و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کم السلام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به رفقا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همراه خود گفتم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آقا را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گفتند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کدام آقا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معلوم شد که آن ها نه آقا را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اند و نه جواب سلام او را 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اند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77" w:name="_Toc425599158"/>
      <w:r>
        <w:rPr>
          <w:rtl/>
          <w:lang w:bidi="fa-IR"/>
        </w:rPr>
        <w:t>277 برتر از تشرف به خدمت امام زمان -عجل الله تعالی فرجه الشریف -</w:t>
      </w:r>
      <w:bookmarkEnd w:id="277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لازم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که انسان در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باشد که به خدمت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عصر -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- تشرف حاصل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خواندن دو رکعت نماز سپس توسل به ائمه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بهتر از تشرف باشد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هر کجا که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آن حضرت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شنود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عبادت در زمان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بت افضل از عبادت در زمان </w:t>
      </w:r>
      <w:r>
        <w:rPr>
          <w:rtl/>
          <w:lang w:bidi="fa-IR"/>
        </w:rPr>
        <w:lastRenderedPageBreak/>
        <w:t>حضور است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ارت هر کدام از ائمه اطهار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مانند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ارت خود حضرت حجت -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-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78" w:name="_Toc425599159"/>
      <w:r>
        <w:rPr>
          <w:rtl/>
          <w:lang w:bidi="fa-IR"/>
        </w:rPr>
        <w:t>278 گریه و تضرع و ابتهال برای رفع گرفتاری های مسلمانان</w:t>
      </w:r>
      <w:bookmarkEnd w:id="278"/>
    </w:p>
    <w:p w:rsidR="004D0522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چه قدر رحمت خداوند شامل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که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تفاوت نباشند و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رفع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همه ابتلائات و بلاها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مسلمانان و بر اهل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وارد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و تضرع و ابتهال کنند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خداوند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فلولا اذ جاهم باسنا تضرعوا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429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کاش آن هنگام که گرفتار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از جانب ما به 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آمد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تضرع و زار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اگر مسلمان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مبتلا بشود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ابتلا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ابتلا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است و ما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خود را مثل او گرفتار بدا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ما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جهان به منزله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همان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 را به کار صاحبخانه چه کار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ما فقط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چه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چه نکن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اگر انسان تکال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فش را رعا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فرشته بالاتر است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غصه نبا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بخورد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بنده است و بنده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از خود حق 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ندارد تا خودسرانه کار بکند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گرنه چه بسا بر ضررش تمام شود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79" w:name="_Toc425599160"/>
      <w:r>
        <w:rPr>
          <w:rtl/>
          <w:lang w:bidi="fa-IR"/>
        </w:rPr>
        <w:t>279 چهل سال دعا برای یک حاجت</w:t>
      </w:r>
      <w:bookmarkEnd w:id="279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استاد ما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مرحوم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قاض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حاجت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چهل سال بعد از نماز دعا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بعد معلوم شد که مصلحت نبوده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80" w:name="_Toc425599161"/>
      <w:r>
        <w:rPr>
          <w:rtl/>
          <w:lang w:bidi="fa-IR"/>
        </w:rPr>
        <w:lastRenderedPageBreak/>
        <w:t>280 کثرت تالیفات شیخ طوسی</w:t>
      </w:r>
      <w:bookmarkEnd w:id="280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طوس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در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موفق بوده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کتاب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خلاف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مبسوط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تهذ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استبصار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جمل عقود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عدة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مصباح و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بت از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فات او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فهرست رجال 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 همان اخت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ارات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خ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است تلخ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ص الشاف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از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فات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خ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است و شاف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علم کلام و در موضوع امامت نگاشته شده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خدا رحمتش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جزاه الله عن 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</w:t>
      </w:r>
      <w:r w:rsidR="0014728E">
        <w:rPr>
          <w:rtl/>
          <w:lang w:bidi="fa-IR"/>
        </w:rPr>
        <w:t>؛ (</w:t>
      </w:r>
      <w:r>
        <w:rPr>
          <w:rtl/>
          <w:lang w:bidi="fa-IR"/>
        </w:rPr>
        <w:t>خداوند در رابطه با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اسلام به او پاداش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دهد</w:t>
      </w:r>
      <w:r w:rsidR="00B978F5">
        <w:rPr>
          <w:rtl/>
          <w:lang w:bidi="fa-IR"/>
        </w:rPr>
        <w:t>!)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صاحب تفس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مجمع الب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430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CD7626" w:rsidRPr="00CD7626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اطا آثاره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431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81" w:name="_Toc425599162"/>
      <w:r>
        <w:rPr>
          <w:rtl/>
          <w:lang w:bidi="fa-IR"/>
        </w:rPr>
        <w:t>281 تفسیر مجمع البیان</w:t>
      </w:r>
      <w:bookmarkEnd w:id="281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تفس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مجمع الب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کرامت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که لم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سبقه سابق و لم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لحقه لا حق</w:t>
      </w:r>
      <w:r w:rsidR="0014728E">
        <w:rPr>
          <w:rtl/>
          <w:lang w:bidi="fa-IR"/>
        </w:rPr>
        <w:t>.؛ (</w:t>
      </w:r>
      <w:r>
        <w:rPr>
          <w:rtl/>
          <w:lang w:bidi="fa-IR"/>
        </w:rPr>
        <w:t>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کس بر آن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نگرفته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بعد از او هم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مانند او تفس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ننوشته است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هر مطلب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که انسان بخواهد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82" w:name="_Toc425599163"/>
      <w:r>
        <w:rPr>
          <w:rtl/>
          <w:lang w:bidi="fa-IR"/>
        </w:rPr>
        <w:t>282 تا ما را غرق در نور بینند!</w:t>
      </w:r>
      <w:bookmarkEnd w:id="282"/>
      <w:r>
        <w:rPr>
          <w:rtl/>
          <w:lang w:bidi="fa-IR"/>
        </w:rPr>
        <w:t xml:space="preserve"> </w:t>
      </w:r>
    </w:p>
    <w:p w:rsidR="004D0522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ائمه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دعاها را در اخت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ما گذاشته اند تا ما را غرق در نور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آمده اند که ما را از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و توجه به آن دور سازند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کفار به ما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را کنار بگذار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 به شما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وسا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راحت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ظاهر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نه راحت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درون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شما را فراهم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البته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سخن هم دروغ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اگر آن ها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راحت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خواهند پس چرا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همه بر سر تسلط بر ما با هم نزاع دارند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 xml:space="preserve">نقشه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کفار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بود و هست که قرآن را از دست مسلمانان بگ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روحان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را از منابع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معنو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و سرچشمه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معارف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قرآن و سنت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432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جدا سازند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دو سلاح مهم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 xml:space="preserve">قرآن و </w:t>
      </w:r>
      <w:r>
        <w:rPr>
          <w:rtl/>
          <w:lang w:bidi="fa-IR"/>
        </w:rPr>
        <w:lastRenderedPageBreak/>
        <w:t>سنت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از دست مسلمانان خارج گردد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راه تسلط آن ها بر بلاد و ثروت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مسلمانان باز شود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ولو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کسان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433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را در راس قرار دهند که طبق مرام آن ها کتاب و سنت را توج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کنند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434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 xml:space="preserve">نابود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منزو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کشته شوند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کاش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گرگ ها به ما هجوم آورده و ما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خورند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وضع چه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کرد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هر چه به ما فرمودند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لا تتخذوا الکفرین اولیا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435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کافران را به عنوان دوست و سرپرست خود 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گوش نکرد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حالا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اوضاع و گرفتار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بلاها که بر سر ما مسلمانان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چه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اگر تکل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خود را بدان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چه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به آن چه فهم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عمل بکن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جهت عمل به وظ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فه فردا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امت راحت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هر چند وظ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باشد که با ناراحت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بساز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صبر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خداوند متعال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و لنبلونکم بشی ء من الخوف و الجوع و نقص من الامول و الانفس و الثمرت و بشر الصبرین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436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قطعا شما را به نوع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ترس و گرسنگ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جان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کمبود محصول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آزما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صابران را 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بده</w:t>
      </w:r>
      <w:r w:rsidR="0014728E">
        <w:rPr>
          <w:rtl/>
          <w:lang w:bidi="fa-IR"/>
        </w:rPr>
        <w:t xml:space="preserve">. </w:t>
      </w:r>
    </w:p>
    <w:p w:rsidR="00C3509F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عن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صابران را به فرج و ظهور حضرت حجت - عجل الله تعال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فرجه الشر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ف - بشارت ده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83" w:name="_Toc425599164"/>
      <w:r>
        <w:rPr>
          <w:rtl/>
          <w:lang w:bidi="fa-IR"/>
        </w:rPr>
        <w:t>283 امدادهای غیبی</w:t>
      </w:r>
      <w:bookmarkEnd w:id="283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به مناسبت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خانه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 مسجد خواستند عده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با ماش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ببرند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من هم 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شدم با آن ها بروم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تا خواستم سوار ماش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شوم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حس کردم ملک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مانع است و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گذارد سوار شوم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آر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ما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اج به دستگ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ملک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حفظ و نگهدار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معاص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که چه بسا تا روز 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امت گرفتار آن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عبرت خانه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هر چه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م 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ما مستثن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مانند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صحنه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84" w:name="_Toc425599165"/>
      <w:r>
        <w:rPr>
          <w:rtl/>
          <w:lang w:bidi="fa-IR"/>
        </w:rPr>
        <w:t>284 فرجام ظلم و معصیت</w:t>
      </w:r>
      <w:bookmarkEnd w:id="284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ظلم نکن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الملک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دوم مع الکفر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لا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دوم مع الظلم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سلطنت با کفر پا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ظلم پا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دار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ماند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شه که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ظلم کن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مسلمان ها را در گوشه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تنها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آن ها را ضرب و شتم و اذ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ظلم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معص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هم ظلم به نفس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معص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مانند آن است که انسان لب چاه هزار متر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برود و بگو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توانم خود را به داخل چاه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ندازم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به نظرش معص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کار آسان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عاقبت و فرجام آن چه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و چه بسا انسان را به اسفل سافل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درکات جهنم برساند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85" w:name="_Toc425599166"/>
      <w:r>
        <w:rPr>
          <w:rtl/>
          <w:lang w:bidi="fa-IR"/>
        </w:rPr>
        <w:t>285 مظلوم بودن بهتر از ظالم بودن</w:t>
      </w:r>
      <w:bookmarkEnd w:id="285"/>
    </w:p>
    <w:p w:rsidR="006B7205" w:rsidRDefault="004D4B58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سئوال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ا با احتمال قتل 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ا قطع به آن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انسان م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تواند از قتل پ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شگ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کند و طرف مقابل را به قتل برساند</w:t>
      </w:r>
      <w:r w:rsidR="0014728E">
        <w:rPr>
          <w:rtl/>
          <w:lang w:bidi="fa-IR"/>
        </w:rPr>
        <w:t xml:space="preserve">؟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جواب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اگر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متمکن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فرار کند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اول عمو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بزرگوار بشر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حضرت هاب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به دست برادرش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قاب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به قتل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ابن ملجم لع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هم افضل الاوص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بلکه افضل 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و الاوص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را به قتل رسان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خدا کند مبتلا به ضلالت نشو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اگر خدا نکرده مبتلا شد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مضل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نباش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اگر مضل شد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مضل بشر تا روز 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امت نباش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چه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تواند جواب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همه آدم را که توسط آن دو نفر از راه قرآن و عترت به ضلالت رفتند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بدهد</w:t>
      </w:r>
      <w:r w:rsidR="0014728E">
        <w:rPr>
          <w:rtl/>
          <w:lang w:bidi="fa-IR"/>
        </w:rPr>
        <w:t xml:space="preserve">؟!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اگر امر 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ظالم و مظلوم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اقدموا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الله مظلوم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لا تقدموا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الله ظالم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>.؛ (</w:t>
      </w:r>
      <w:r>
        <w:rPr>
          <w:rtl/>
          <w:lang w:bidi="fa-IR"/>
        </w:rPr>
        <w:t>مظلوم به درگاه خدا وارد 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 ظالم</w:t>
      </w:r>
      <w:r w:rsidR="0014728E">
        <w:rPr>
          <w:rtl/>
          <w:lang w:bidi="fa-IR"/>
        </w:rPr>
        <w:t xml:space="preserve">.)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86" w:name="_Toc425599167"/>
      <w:r>
        <w:rPr>
          <w:rtl/>
          <w:lang w:bidi="fa-IR"/>
        </w:rPr>
        <w:t>286 ابتلای هر مسلمان ابتلای ما است</w:t>
      </w:r>
      <w:bookmarkEnd w:id="286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امسال در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لان باران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آمده به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برنج را درو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درو کرده و نکرده را آب برده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اگر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علاج کردند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باران را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علاج کرد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زراعت و کشاورز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باران شرط کار است و حاصل بدون آن صورت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اگر مقدار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حد لازم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ادتر شد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در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موسم آن بار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خراب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و بلاست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 رحمت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ملخ هم آفت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که گاه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زراعت را تهد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و 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وانات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گاه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ز در ساقه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دانه کردم تول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و خوشه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خورد که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دوبار سم پاش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 و گاه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 برف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سرما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کرم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درخت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باغات و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را از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چه قدر در رفع و دفع آفت ها و بلاها به خدا محتاج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هر مقدار روز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توسعه داشته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جا دارد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اجمان به خدا فراموش نشود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اجات تنز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اگر خدا را فراموش 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اجات تحق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نبا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فراموش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رمرد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منبر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اتفاق افتاده که تمام مزرعه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اطراف مزرعه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 سوخته 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مزرعه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 که در آن قرآن بود </w:t>
      </w:r>
      <w:r>
        <w:rPr>
          <w:rtl/>
          <w:lang w:bidi="fa-IR"/>
        </w:rPr>
        <w:lastRenderedPageBreak/>
        <w:t>سالم مانده و آس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آن نرس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با قلوب منکسره و با توسل به قرآن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 بلاها و فتنه ها را از خود دفع نمود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بدهکار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را به خدا ادا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طلبکار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را از خدا وصول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87" w:name="_Toc425599168"/>
      <w:r>
        <w:rPr>
          <w:rtl/>
          <w:lang w:bidi="fa-IR"/>
        </w:rPr>
        <w:t>287 هر چه خواستیم تشریفات زندگی را زیاد کنیم....</w:t>
      </w:r>
      <w:bookmarkEnd w:id="287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هر چه خواست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تشر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فات زندگ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خواص مطلب را کم 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هر اندازه 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کمتر باشد و ساده تر برگزار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همان ها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ادتر خواهند بود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88" w:name="_Toc425599169"/>
      <w:r>
        <w:rPr>
          <w:rtl/>
          <w:lang w:bidi="fa-IR"/>
        </w:rPr>
        <w:t>288 عاقبت گناه و گناهکاران</w:t>
      </w:r>
      <w:bookmarkEnd w:id="288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حضرت امام رضا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شده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گناه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 از رحمت خدا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از گناه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که شخص مرتکب شده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اگر جلو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را در ارتکاب معاص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حالمان به انکار و تکذ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و استهزا به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اله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به جا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رسد که از رحمت خدا ناام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اگر چه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هر گناهکار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روشن است که از رحمت خدا خارج شده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رحمت واسعه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اذا کان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وم الق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نشر الله - تبارک و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- رحمته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طمع ابل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رحمته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437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روز 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امت خداوند - تبارک و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- به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رحمتش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گستراند که ابل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در رحمت خدا طمع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به عمر سعد در برابر قتل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الشهدا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چناان 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بزرگ و بزرگوار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که خو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شاوند او هم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ببرد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چه وعده 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داده بودند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نه به شاه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نه ر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س جمهور شد و نه به ملک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438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 xml:space="preserve">به </w:t>
      </w:r>
      <w:r>
        <w:rPr>
          <w:rtl/>
          <w:lang w:bidi="fa-IR"/>
        </w:rPr>
        <w:lastRenderedPageBreak/>
        <w:t>خدا پناه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انسان چه قدر و از چند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جهت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حافظ خود باشد که عاقبتش به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باشد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89" w:name="_Toc425599170"/>
      <w:r>
        <w:rPr>
          <w:rtl/>
          <w:lang w:bidi="fa-IR"/>
        </w:rPr>
        <w:t>289 توبه و تضرع و ابتهال برطرف کننده گرفتاری ها</w:t>
      </w:r>
      <w:bookmarkEnd w:id="289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جهت رفع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گرفتار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</w:t>
      </w:r>
      <w:r w:rsidR="0014728E">
        <w:rPr>
          <w:rtl/>
          <w:lang w:bidi="fa-IR"/>
        </w:rPr>
        <w:t xml:space="preserve">،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439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اگر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نظرشان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رسد که امر نافع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باشد که امروز مسلمان ها بدان مشغول شوند تا بلاها از آن ها مرتفع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تذکر دهند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قرآن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و ما کان الله لیعذبهم و انت فیهم و ما کان الله معذبهم و هم یستغفرون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440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مادام که تو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هست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خداوند آنان را عذاب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مادام که استغفار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خداوند آنان را عذاب نخواهد نمود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فلولا اذ جاهم باسنا تضرعوآ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441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پس چرا هنگام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عذاب ما به سراغشان آمد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تضرع و زار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نکردند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لما ءامنوا اکشفنا عنهم عذاب الخزی فی الحیوة الدنیا و متعنهم الی حین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442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هنگام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آوردند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عذاب رسواگر را در زندگان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آنان برداشت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آنان را تا زمان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[ مع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A13218">
        <w:rPr>
          <w:rtl/>
          <w:lang w:bidi="fa-IR"/>
        </w:rPr>
        <w:t>]</w:t>
      </w:r>
      <w:r>
        <w:rPr>
          <w:rtl/>
          <w:lang w:bidi="fa-IR"/>
        </w:rPr>
        <w:t xml:space="preserve"> بهره ور ساخت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امم سابقه اتفاق افتاده که عذاب اله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همان ترت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غمبر آن ها خبر داده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 بالا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سرشان آمده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طور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هم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کرده و فهم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اند که عذاب خدا نازل خواهد شد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تضرع و ابتهال آن را برطرف کرده اند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عذاب خداوند از طرف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به توسط ملا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توبه و رجوع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الله و تضرع رفع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چه استبعاد دارد که عذاب از ما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رفع شود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90" w:name="_Toc425599171"/>
      <w:r>
        <w:rPr>
          <w:rtl/>
          <w:lang w:bidi="fa-IR"/>
        </w:rPr>
        <w:lastRenderedPageBreak/>
        <w:t>290 مقام و منزلت ائمه ی اطهار</w:t>
      </w:r>
      <w:bookmarkEnd w:id="290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 ما اگر هم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و اهل آن از ما روگردان باشند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هم امام زمان -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- از ما رو گرداند و ما را قبول نداشته باشد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ائمه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مقامات خود فرموده اند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نحن خزان علم الله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نحن تراجمة امر الله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نحن قوم معصومون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امر الله - تبارک و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- بطاعتنا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نه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عن معص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تنا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نحن الحجة البالغة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 دون السما و فوق الارض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443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ما گنج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نه داران علم اله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 مترجم دستور خدا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 افراد معصوم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خداوند - تبارک و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- دستور داده است که همه از ما اطاعت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از نافرمان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خوددار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م حجت رسا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خداوند بر تمام آن چه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آسمان و بالا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قرار دارد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فرموده اند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ان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خصنا بنفسه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اقامنا مقامه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جعل طاعتنا طاعته و معص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تنا معص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ته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444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 متعال ما را به خود اختصاص داده و به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نشانده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ما را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خود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نافرمان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ما را نافرمان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خود قرار داده است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مقامات را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ائمه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نباشد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و 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مقامات را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بالذات بداند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445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91" w:name="_Toc425599172"/>
      <w:r>
        <w:rPr>
          <w:rtl/>
          <w:lang w:bidi="fa-IR"/>
        </w:rPr>
        <w:t>291 خدا نه، ولی هر چه می خواهد دل تنگت بگو!</w:t>
      </w:r>
      <w:bookmarkEnd w:id="291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بنده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را که در مقام ائمه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نقل شده است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نزلونا عن الربوب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و قولوا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نا ما شئتم</w:t>
      </w:r>
      <w:r w:rsidR="0014728E">
        <w:rPr>
          <w:rtl/>
          <w:lang w:bidi="fa-IR"/>
        </w:rPr>
        <w:t>؛ (</w:t>
      </w:r>
      <w:r>
        <w:rPr>
          <w:rtl/>
          <w:lang w:bidi="fa-IR"/>
        </w:rPr>
        <w:t>ما را از مقام ربوب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و پروردگار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تنزل 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و به جز آن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هر چه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.)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در جوامع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مفاد آن قطعا از ائمه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وارد شده است و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ام</w:t>
      </w:r>
      <w:r w:rsidR="0014728E">
        <w:rPr>
          <w:rtl/>
          <w:lang w:bidi="fa-IR"/>
        </w:rPr>
        <w:t xml:space="preserve">،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446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مانند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لا فرق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نک 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نها الا انهم عبادک و خلقک</w:t>
      </w:r>
      <w:r w:rsidR="0014728E">
        <w:rPr>
          <w:rtl/>
          <w:lang w:bidi="fa-IR"/>
        </w:rPr>
        <w:t>.؛ (</w:t>
      </w:r>
      <w:r>
        <w:rPr>
          <w:rtl/>
          <w:lang w:bidi="fa-IR"/>
        </w:rPr>
        <w:t>فرق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تو و وال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امرت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جز آن که آنان بنده و آفر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تواند</w:t>
      </w:r>
      <w:r w:rsidR="0014728E">
        <w:rPr>
          <w:rtl/>
          <w:lang w:bidi="fa-IR"/>
        </w:rPr>
        <w:t xml:space="preserve">.)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سئوال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از آن جا که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مثلا مقام نبوت را نداشته 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نزلونا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در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جاها تخص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ص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خورد</w:t>
      </w:r>
      <w:r w:rsidR="0014728E">
        <w:rPr>
          <w:rtl/>
          <w:lang w:bidi="fa-IR"/>
        </w:rPr>
        <w:t xml:space="preserve">؟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جواب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عبارت را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چهارده معصوم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به نحو مجموع من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المجموع فرموده 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هر کدام به صورت جداگانه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92" w:name="_Toc425599173"/>
      <w:r>
        <w:rPr>
          <w:rtl/>
          <w:lang w:bidi="fa-IR"/>
        </w:rPr>
        <w:t>292 استکبار ابلیس و عاقبت سوء</w:t>
      </w:r>
      <w:bookmarkEnd w:id="292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ابل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که عالم بلکه از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رتبه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اول بود و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خواست منطق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صحبت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گفت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خلقنی من نار و خلقته، من طین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447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مرا از آتش آفر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آدم را از گل</w:t>
      </w:r>
      <w:r w:rsidR="0014728E">
        <w:rPr>
          <w:rtl/>
          <w:lang w:bidi="fa-IR"/>
        </w:rPr>
        <w:t xml:space="preserve">. </w:t>
      </w:r>
    </w:p>
    <w:p w:rsidR="004D0522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که هم به خلقت حضرت آدم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اشکال داشتند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دند و جواب 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گفتند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اتجعل فیها من یفسد فیها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448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در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قرار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فساد به پا کند</w:t>
      </w:r>
      <w:r w:rsidR="0014728E">
        <w:rPr>
          <w:rtl/>
          <w:lang w:bidi="fa-IR"/>
        </w:rPr>
        <w:t xml:space="preserve">؟ </w:t>
      </w:r>
    </w:p>
    <w:p w:rsidR="004D0522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خداوند فرمود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انی اعلم ما لا تعلمون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449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من آن چه را که شما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دانم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نبود به ابل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بگو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که چرا به صورت جزم گفت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خلقتنی من نار و خلقته، من طین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450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مرا از آتش آفر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آدم را از گل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روشنا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ظاهر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را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گفت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محال است که گل 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ره و 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از تو اشرف باشد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حالا هم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مردم در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امور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اشکال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 و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 که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کس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تواند شبهات و پرسش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اعتقاد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را جواب دهد و حل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بدون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که از اهلش </w:t>
      </w:r>
      <w:r w:rsidR="004D4B58">
        <w:rPr>
          <w:rtl/>
          <w:lang w:bidi="fa-IR"/>
        </w:rPr>
        <w:t>سئوال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طان از خداوند متعال درخواست نمود که به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سجده بر آدم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چنان تو را عبادت کنم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که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کس مثل آن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تو را عبادت نکرده باشد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خداوند فرمود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احب ان اطاع من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451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من دوست دارم آن گونه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مرا اطاعت کنند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طان با شش هزار سال عبادت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452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عاقبتش آن طور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به خود مغرور 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به خدا پناه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93" w:name="_Toc425599174"/>
      <w:r>
        <w:rPr>
          <w:rtl/>
          <w:lang w:bidi="fa-IR"/>
        </w:rPr>
        <w:t>293 خیال می کردیم این کار از هر کس بر می آید...</w:t>
      </w:r>
      <w:bookmarkEnd w:id="293"/>
      <w:r>
        <w:rPr>
          <w:rtl/>
          <w:lang w:bidi="fa-IR"/>
        </w:rPr>
        <w:t xml:space="preserve"> </w:t>
      </w:r>
    </w:p>
    <w:p w:rsidR="006B7205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ک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از شعرا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عرب درباره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اهل ب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ت </w:t>
      </w:r>
      <w:r w:rsidR="00937235" w:rsidRPr="00937235">
        <w:rPr>
          <w:rStyle w:val="libAlaemChar"/>
          <w:rtl/>
        </w:rPr>
        <w:t>عليهم‌السلام</w:t>
      </w:r>
      <w:r w:rsidR="006B7205">
        <w:rPr>
          <w:rtl/>
          <w:lang w:bidi="fa-IR"/>
        </w:rPr>
        <w:t xml:space="preserve"> چن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سروده است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مشردون نفوا عن عقر دارهم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کانهم قد جنوا ما 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س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غتفر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453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چنان پراکنده اند و از منازلشان دور افتاده اند که 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جنا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قابل بخشش از آنان سر زده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واقعا کار ما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به جا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برسد که اوص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غمبر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قدر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ما خوار باشند</w:t>
      </w:r>
      <w:r w:rsidR="0014728E">
        <w:rPr>
          <w:rtl/>
          <w:lang w:bidi="fa-IR"/>
        </w:rPr>
        <w:t xml:space="preserve">؟!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ما امتحان خود را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امامان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مردم حاضر بودند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پس داده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اگر امام زمان -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- هم ظهور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معلوم است </w:t>
      </w:r>
      <w:r>
        <w:rPr>
          <w:rtl/>
          <w:lang w:bidi="fa-IR"/>
        </w:rPr>
        <w:lastRenderedPageBreak/>
        <w:t>که با او چه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کرد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 xml:space="preserve">از سوء رفتار خود با امام اول تا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ازدهم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توبه نکرد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امام دوازدهم توبه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نقل شده که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زاهد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تعج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فرج دعا نکن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دعا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معص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تا او را هم بشکن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اگر بدان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اثر دارد و باز دعا نکن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مقصر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اهل دعا چه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هستند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کار از هر کس بر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کار عجزه است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454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معلوم شد که کار هر کس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بله لقلقه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زبان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است و از هر کس بر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اما 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شرا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ط دعا و اجابت آن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اندک است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94" w:name="_Toc425599175"/>
      <w:r>
        <w:rPr>
          <w:rtl/>
          <w:lang w:bidi="fa-IR"/>
        </w:rPr>
        <w:t>294 هیچ حیوانی به جهنم نمی رود ولی...</w:t>
      </w:r>
      <w:bookmarkEnd w:id="294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 عالم وحوش و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وانات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اهلش 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عبرت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هر چند از عالم انس هم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عبرت گرفت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وانات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مقامشان از انسان پست تر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جهنم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انسان با عظمت به جهنم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محکوم به خلود در نار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گردد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تواند با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گام برداشتن به ملک برسد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به بهشت و خلود در بهشت دست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ابد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حشر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وانات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اثبات تکل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مکلف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مملوک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آن هاست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در رابطه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عالم خودشان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داشته باشند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اما جهنم و خلود در آن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نوع با شرافت انسان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با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جهالت و غفلت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مردم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خواهند خوش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راحت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همه خوب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را در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داشته باشند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: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از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بهتر بود - </w:t>
      </w:r>
      <w:r>
        <w:rPr>
          <w:rtl/>
          <w:lang w:bidi="fa-IR"/>
        </w:rPr>
        <w:lastRenderedPageBreak/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هم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بهتر از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چه رسد به آخرت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زبان حال اهل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به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پرستان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ان تسخروا منا فانا نسخر منکم کما تسخرون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455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اگر ما را به باد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شخند بگ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همان گونه که شما ما را تمسخر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شما را مسخره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نمود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95" w:name="_Toc425599176"/>
      <w:r>
        <w:rPr>
          <w:rtl/>
          <w:lang w:bidi="fa-IR"/>
        </w:rPr>
        <w:t>295 این همه غلغله، همه از ماکل و مشرب است</w:t>
      </w:r>
      <w:bookmarkEnd w:id="295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14728E">
        <w:rPr>
          <w:rtl/>
          <w:lang w:bidi="fa-IR"/>
        </w:rPr>
        <w:t xml:space="preserve">: </w:t>
      </w:r>
      <w:r w:rsidR="0055251E" w:rsidRPr="0055251E">
        <w:rPr>
          <w:rStyle w:val="libAlaemChar"/>
          <w:rFonts w:eastAsia="KFGQPC Uthman Taha Naskh"/>
          <w:rtl/>
        </w:rPr>
        <w:t>(</w:t>
      </w:r>
      <w:r w:rsidR="0055251E" w:rsidRPr="0055251E">
        <w:rPr>
          <w:rStyle w:val="libAieChar"/>
          <w:rtl/>
        </w:rPr>
        <w:t>و لا تقربا هذه الشجرة فتکونا من الظلمین</w:t>
      </w:r>
      <w:r w:rsidR="0055251E"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456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؛ (</w:t>
      </w:r>
      <w:r>
        <w:rPr>
          <w:rtl/>
          <w:lang w:bidi="fa-IR"/>
        </w:rPr>
        <w:t>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درخت نزد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نشو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که از ستمکاران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14728E">
        <w:rPr>
          <w:rtl/>
          <w:lang w:bidi="fa-IR"/>
        </w:rPr>
        <w:t xml:space="preserve">: </w:t>
      </w:r>
      <w:r w:rsidR="0055251E" w:rsidRPr="0055251E">
        <w:rPr>
          <w:rStyle w:val="libAlaemChar"/>
          <w:rFonts w:eastAsia="KFGQPC Uthman Taha Naskh"/>
          <w:rtl/>
        </w:rPr>
        <w:t>(</w:t>
      </w:r>
      <w:r w:rsidR="0055251E" w:rsidRPr="0055251E">
        <w:rPr>
          <w:rStyle w:val="libAieChar"/>
          <w:rtl/>
        </w:rPr>
        <w:t>فلا یخرجنکما من الجنة فشقی</w:t>
      </w:r>
      <w:r w:rsidR="0055251E"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457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؛ (</w:t>
      </w:r>
      <w:r>
        <w:rPr>
          <w:rtl/>
          <w:lang w:bidi="fa-IR"/>
        </w:rPr>
        <w:t>مبادا شما را از بهشت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رون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تا مبادا دچار شقاوت شو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.) </w:t>
      </w:r>
      <w:r w:rsidR="0055251E" w:rsidRPr="0055251E">
        <w:rPr>
          <w:rStyle w:val="libAlaemChar"/>
          <w:rFonts w:eastAsia="KFGQPC Uthman Taha Naskh"/>
          <w:rtl/>
        </w:rPr>
        <w:t>(</w:t>
      </w:r>
      <w:r w:rsidR="0055251E" w:rsidRPr="0055251E">
        <w:rPr>
          <w:rStyle w:val="libAieChar"/>
          <w:rtl/>
        </w:rPr>
        <w:t>و هم چنین ان لک الا تجوع فیها و لا تغری و انک لا تظمؤ ا فیها و لا تضحی</w:t>
      </w:r>
      <w:r w:rsidR="0055251E"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458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>؛ (</w:t>
      </w:r>
      <w:r>
        <w:rPr>
          <w:rtl/>
          <w:lang w:bidi="fa-IR"/>
        </w:rPr>
        <w:t>تو در بهشت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گرسنه و برهنه و تشنه و آفتاب زده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14728E">
        <w:rPr>
          <w:rtl/>
          <w:lang w:bidi="fa-IR"/>
        </w:rPr>
        <w:t xml:space="preserve">: </w:t>
      </w:r>
      <w:r w:rsidR="0055251E" w:rsidRPr="0055251E">
        <w:rPr>
          <w:rStyle w:val="libAlaemChar"/>
          <w:rFonts w:eastAsia="KFGQPC Uthman Taha Naskh"/>
          <w:rtl/>
        </w:rPr>
        <w:t>(</w:t>
      </w:r>
      <w:r w:rsidR="0055251E" w:rsidRPr="0055251E">
        <w:rPr>
          <w:rStyle w:val="libAieChar"/>
          <w:rtl/>
        </w:rPr>
        <w:t>فوسوس لهما الشیطن</w:t>
      </w:r>
      <w:r w:rsidR="0055251E"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؛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459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پس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طان آن دو را وسوسه نمود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استفاده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که تمام فساد و افساد و غلغله و سر و صدا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که در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بوده و هست و خواهد بود از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ماکل و مشرب است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تکال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متوجه غضب و شهوت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تناول غذا و نوش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موجب آن هاست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 ما که خود را اشرف مخلوقات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وانات پست 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گرنه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همه هز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معاشرات و مراجعات نامشروع معنا نداشت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اگر ماکل و مشرب را تعد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چه قدر غضب ها و شهوت ها تعد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کفار در شبانه روز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فساد کشاندن مسلمان ها و </w:t>
      </w:r>
      <w:r w:rsidR="004D40D4">
        <w:rPr>
          <w:rtl/>
          <w:lang w:bidi="fa-IR"/>
        </w:rPr>
        <w:t>مؤمن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چه قدر پول خرج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ما هم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خود را ناچار و مضطر و گرفتار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با وجود ضعف حال و گرسنگ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باز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همه فسادها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اخلاق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tl/>
          <w:lang w:bidi="fa-IR"/>
        </w:rPr>
        <w:lastRenderedPageBreak/>
        <w:t>اختلاطات مضر و نامشروع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همه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است طلب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و کشتار و ظلم محتاج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96" w:name="_Toc425599177"/>
      <w:r>
        <w:rPr>
          <w:rtl/>
          <w:lang w:bidi="fa-IR"/>
        </w:rPr>
        <w:t>296 و لکن لیطمئن قلبی</w:t>
      </w:r>
      <w:bookmarkEnd w:id="296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سئوال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در جر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ان </w:t>
      </w:r>
      <w:r w:rsidR="004D4B58">
        <w:rPr>
          <w:rtl/>
          <w:lang w:bidi="fa-IR"/>
        </w:rPr>
        <w:t>سئوال</w:t>
      </w:r>
      <w:r>
        <w:rPr>
          <w:rtl/>
          <w:lang w:bidi="fa-IR"/>
        </w:rPr>
        <w:t xml:space="preserve"> حضرت ابراه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موت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خداوند متعال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460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، </w:t>
      </w:r>
      <w:r>
        <w:rPr>
          <w:rtl/>
          <w:lang w:bidi="fa-IR"/>
        </w:rPr>
        <w:t>چگونه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اطم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نان نداشت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آن که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غمبر الوالعزم بود</w:t>
      </w:r>
      <w:r w:rsidR="0014728E">
        <w:rPr>
          <w:rtl/>
          <w:lang w:bidi="fa-IR"/>
        </w:rPr>
        <w:t xml:space="preserve">؟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جواب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مقصود قلب او بما انه من افضل 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14728E">
        <w:rPr>
          <w:rtl/>
          <w:lang w:bidi="fa-IR"/>
        </w:rPr>
        <w:t>؛ (</w:t>
      </w:r>
      <w:r>
        <w:rPr>
          <w:rtl/>
          <w:lang w:bidi="fa-IR"/>
        </w:rPr>
        <w:t>از آن جهت که از افضل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امبران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بود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</w:p>
    <w:p w:rsidR="006B7205" w:rsidRDefault="004D4B58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سئوال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چگونه 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مان با عدم اطم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نان جمع م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؟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جواب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لا بما انه من اول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العزم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 بما انه من ال</w:t>
      </w:r>
      <w:r w:rsidR="004D40D4">
        <w:rPr>
          <w:rtl/>
          <w:lang w:bidi="fa-IR"/>
        </w:rPr>
        <w:t>مؤمن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>؛ (</w:t>
      </w:r>
      <w:r>
        <w:rPr>
          <w:rtl/>
          <w:lang w:bidi="fa-IR"/>
        </w:rPr>
        <w:t>نه از آن جهت که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امبر اولوالعزم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بلکه از آن جهت که 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 xml:space="preserve"> بود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اطم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نان قلب </w:t>
      </w:r>
      <w:r w:rsidR="004D40D4">
        <w:rPr>
          <w:rtl/>
          <w:lang w:bidi="fa-IR"/>
        </w:rPr>
        <w:t>مؤمن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و ترق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درجات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آن ها بود</w:t>
      </w:r>
      <w:r w:rsidR="0014728E">
        <w:rPr>
          <w:rtl/>
          <w:lang w:bidi="fa-IR"/>
        </w:rPr>
        <w:t xml:space="preserve">. </w:t>
      </w:r>
    </w:p>
    <w:p w:rsidR="006B7205" w:rsidRDefault="004D4B58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سئوال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 xml:space="preserve">مگر </w:t>
      </w:r>
      <w:r w:rsidR="004D40D4">
        <w:rPr>
          <w:rtl/>
          <w:lang w:bidi="fa-IR"/>
        </w:rPr>
        <w:t>مؤمن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ن ن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ز در آن حضور داشته اند</w:t>
      </w:r>
      <w:r w:rsidR="0014728E">
        <w:rPr>
          <w:rtl/>
          <w:lang w:bidi="fa-IR"/>
        </w:rPr>
        <w:t xml:space="preserve">؟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جواب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لازم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همه در نزد او باشند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و اطم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نان 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>ان درجات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امکان دارد که از درجات 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مان به مرحله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برسد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اطم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نان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نشان بالا رود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حضرت موس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اگر به کوه طور هم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باز از همه افضل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درجه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بالاتر را طلب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نمود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97" w:name="_Toc425599178"/>
      <w:r>
        <w:rPr>
          <w:rtl/>
          <w:lang w:bidi="fa-IR"/>
        </w:rPr>
        <w:t>297 برتر از ملایکه و پست تر از بهایم!</w:t>
      </w:r>
      <w:bookmarkEnd w:id="297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انسان چگونه استعداد دارد که به سمت بالا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پا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کند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و اوص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هم افراد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مثل سلمان و مقداد و 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ذر و عمار و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هم 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و عمروعاص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عتبه برادر 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خالد بن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مروان را که از بها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هم بدتر بودند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جا گذاشتند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ها همگ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همدرس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گر و در مدرسه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 xml:space="preserve">مکتب اسلام درس خواندند و استاد همه حضرت رسول اکرم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بود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مقام دسته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اول به طور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از ملا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که بالاتر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طا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فه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دوم از تمام بها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بدترند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98" w:name="_Toc425599179"/>
      <w:r>
        <w:rPr>
          <w:rtl/>
          <w:lang w:bidi="fa-IR"/>
        </w:rPr>
        <w:t>298 از آثار به جا آوردن مداوم غسل جمعه</w:t>
      </w:r>
      <w:bookmarkEnd w:id="298"/>
    </w:p>
    <w:p w:rsidR="006B7205" w:rsidRDefault="004D4B58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سئوال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ا در روا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ت دار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م که هر کس چهل روز جمعه غسل نما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بدنش در قبر نم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پوسد</w:t>
      </w:r>
      <w:r w:rsidR="0014728E">
        <w:rPr>
          <w:rtl/>
          <w:lang w:bidi="fa-IR"/>
        </w:rPr>
        <w:t xml:space="preserve">؟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جواب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بنده چهل را ند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تعب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به مداومت 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البته استبعاد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 ندارد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اجساد علما و صلحا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شده که پس از سال ها هم چنان تازه مانده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299" w:name="_Toc425599180"/>
      <w:r>
        <w:rPr>
          <w:rtl/>
          <w:lang w:bidi="fa-IR"/>
        </w:rPr>
        <w:t>299 ماجرای پیدا شدن قبر قطب راوندی با بدن تازه در قم</w:t>
      </w:r>
      <w:bookmarkEnd w:id="299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زمان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باغ مل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قم را - که در کنار شهردار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سابق واقع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قبرستان و محل دفن علما بوده است - احداث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چه قدر اجساد تازه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 شد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از جمله 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قبر قطب راوند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حفار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 و به نزد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قبر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شکاف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 شد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دند بدن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بلکه کفن او هم چنان تازه باق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مانده است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همه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ممکن است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واقع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را 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اجساد انب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و اوص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هم قبول نداشته باشند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ما از کجا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مقام آن ها را در نزد خدا درک نما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00" w:name="_Toc425599181"/>
      <w:r>
        <w:rPr>
          <w:rtl/>
          <w:lang w:bidi="fa-IR"/>
        </w:rPr>
        <w:t>300 اجتهاد و مقام رفیع آن</w:t>
      </w:r>
      <w:bookmarkEnd w:id="300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مرحوم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محمد 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راز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461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نقل شده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از بس اقوال متخالف فقه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نظرم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طور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محال است که بتوانم 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 </w:t>
      </w:r>
      <w:r>
        <w:rPr>
          <w:rtl/>
          <w:lang w:bidi="fa-IR"/>
        </w:rPr>
        <w:lastRenderedPageBreak/>
        <w:t>قول جازم شوم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کار کانه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شه اتفاق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افتاده است و 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در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مورد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قاطع به حکم نبودند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محمود شاهرود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462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CD7626" w:rsidRPr="00CD7626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هم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مکرر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سم و قلم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زنم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دوباره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سم و قلم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زنم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کانه محال است 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 فکر و نظر جازم شوم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مطالب و اشباه آن انسان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فهمد که مداد العلما افضل من دما الشهدا</w:t>
      </w:r>
      <w:r w:rsidR="0014728E">
        <w:rPr>
          <w:rtl/>
          <w:lang w:bidi="fa-IR"/>
        </w:rPr>
        <w:t xml:space="preserve">؛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463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مداد دانشمندان از خون شه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دان برتر است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 معنا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تفس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شود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دما الشهدا هم با مداد العلمابا ارزش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گرنه باطل است و منزلت و حرمت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البته مداد علما کنا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از معلوماتشان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باشد نه مکتوبات و مؤ لفات آن ها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الا برخ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مثل مرحوم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ابوالحسن اصفهان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اهل مداد و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نبودند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گونه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از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معاصر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نقل شده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فرموده بود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در نظر داشتم کتاب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وقف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قضا بنو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فقط اسم کتاب را نوشتم و بس</w:t>
      </w:r>
      <w:r w:rsidR="0014728E">
        <w:rPr>
          <w:rtl/>
          <w:lang w:bidi="fa-IR"/>
        </w:rPr>
        <w:t xml:space="preserve">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به گمانم حاج آقا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قم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464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هم نتوانسته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معلم ملا مکتب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حاج آقا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 طفول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تشان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نقل شده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را خوش خط کردم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زحمت 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تا خطش را بد کردم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امضاها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دارند که مثل خط جن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اما در بحث و حافظه و استحضار در مسا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علم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ممتاز بودند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01" w:name="_Toc425599182"/>
      <w:r>
        <w:rPr>
          <w:rtl/>
          <w:lang w:bidi="fa-IR"/>
        </w:rPr>
        <w:t>301 عمل به واضحات و احتیاط در مشتبهات</w:t>
      </w:r>
      <w:bookmarkEnd w:id="301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کاش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که چاره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کار ما در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منحصر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آن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که تکل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اله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تشخ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ص بده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بدان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چه کار را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چه کار را نبا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اگر دانست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الحمدلله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اگر ندانست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انسان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tl/>
          <w:lang w:bidi="fa-IR"/>
        </w:rPr>
        <w:lastRenderedPageBreak/>
        <w:t>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چه کند و چه نکند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اط کند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صورت -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صورت نداشتن تکل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واقع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- اگر ندان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چه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ما پذ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رفته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و ما در نزد خدا معذور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اگر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نک نداشت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راه رفتن عصا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اط به دست بگ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ندانستن تکل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عذر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که با دست نگرفتن عصا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اط خود را در چاه عم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تمکن از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اط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کار ما مشکل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صورت اگر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اط را ترک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معذور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02" w:name="_Toc425599183"/>
      <w:r>
        <w:rPr>
          <w:rtl/>
          <w:lang w:bidi="fa-IR"/>
        </w:rPr>
        <w:t>302 مهارت حاج اشرفی در عمل به احتیاط</w:t>
      </w:r>
      <w:bookmarkEnd w:id="302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خدا رحمت کند حاج اشرف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که خوب موارد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اط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دانست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مردم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در اطراف حاج اشرف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465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بودند مثل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که اطراف رسول الله </w:t>
      </w:r>
      <w:r w:rsidR="00A14306" w:rsidRPr="00A14306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بودند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شهرها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 از علما نورباران بودند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چون قدردان آن ها نبود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طور لا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بدل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466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از ما گرفته شدند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ما غن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خود را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ازمند و محتاج به آنان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آر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آخر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ملجا و منج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467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که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به آن تمسک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از ما گرفته 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خداوند سبحان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انا ناتی الارض ننقصها من اطرافها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468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ما رو به زم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آورده و از گوشه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[ عالمان ربان</w:t>
      </w:r>
      <w:r w:rsidR="00CE0249">
        <w:rPr>
          <w:rtl/>
          <w:lang w:bidi="fa-IR"/>
        </w:rPr>
        <w:t>ی</w:t>
      </w:r>
      <w:r w:rsidR="00A13218">
        <w:rPr>
          <w:rtl/>
          <w:lang w:bidi="fa-IR"/>
        </w:rPr>
        <w:t>]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03" w:name="_Toc425599184"/>
      <w:r>
        <w:rPr>
          <w:rtl/>
          <w:lang w:bidi="fa-IR"/>
        </w:rPr>
        <w:t>303 اگر از علما دور شویم، کار ما علاج ناپذیر است.</w:t>
      </w:r>
      <w:bookmarkEnd w:id="303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ابوالحسن اصفهان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- که در سال 1305 ه ق از اصفهان به نجف اشرف منتقل شد -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در آن وقت تنها در اصفهان پنجاه نفر مجتهد صالح الحکومه و نافذ الحکم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جامع الشرا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ط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بودند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شما - خطاب به فضلا و مدرس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حوزه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نجف که شب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مجلس و محضر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جمع بودند - سع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از کارخانه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فقاهت و اجتهاد نجف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رون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متاسفانه ما قدردان علما نبود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لذا آن ها را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طور لا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بدل از ما گرفتند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اگر ما از علما دور 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کار ما از علاج گذشته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04" w:name="_Toc425599185"/>
      <w:r>
        <w:rPr>
          <w:rtl/>
          <w:lang w:bidi="fa-IR"/>
        </w:rPr>
        <w:t>304 عالم بالله، نه معمم</w:t>
      </w:r>
      <w:bookmarkEnd w:id="304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منظور از عالم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عالم بالله و عالم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 معمم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دو نسبت عموم من وجه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هر امر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امور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یی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از خدا بخواه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که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 عالم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متعلم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محتاط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اگر عالم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متصل به عالم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محتاط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گرنه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خاطر جمع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در شقاوت غرق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اما اگر انسان عالم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محتاط باشد رو به سعادت است و چنان چه بلا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به او برسد و 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را از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ببرد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باز طور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بالاخره هر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سبب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رود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عمده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هلاکت و شقاوت ابد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و آخرو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 نابود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یی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05" w:name="_Toc425599186"/>
      <w:r>
        <w:rPr>
          <w:rtl/>
          <w:lang w:bidi="fa-IR"/>
        </w:rPr>
        <w:t>305 امتحان ناموفق مسلمانان!</w:t>
      </w:r>
      <w:bookmarkEnd w:id="305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تجربه نشان داده که هر وقت دولت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کفر خواسته اند دولت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کوچک اسلام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انجام مرام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عبد محض خود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آنان لب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گفته و مط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 آن ها بوده 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ارتش عراق را به لبنان فرستادند تا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حکومت اسلام و له حکومت نصران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مس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وارد معرکه شوند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زمان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نزد مرحوم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469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آمدند و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خواستند که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دولت اسلام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عثمان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له 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حکم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البته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توج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که عثمان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ظالم است و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درخواست نمودند که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بردن ظالم و ستمگر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آن حکم جهاد دهد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بار نرفت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اگر ظالم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برود و ظالم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اوضاع درست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تمام جنبش مشروطه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نجات از ظلم و استبداد دولت قاجار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اسم مجلس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عدالتخانه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گذاشتند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 مجلس شورا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کجا معلوم که عدالتخانه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ظلمخانه نباشد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بله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رشوه بر تمام اداره ها حکومت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کدام دولت است که اقرار کند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بتواند اصلاح کند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06" w:name="_Toc425599187"/>
      <w:r>
        <w:rPr>
          <w:rtl/>
          <w:lang w:bidi="fa-IR"/>
        </w:rPr>
        <w:t>306 خدا می داند چه ذخایری را از دست ما ارزان گرفتند!</w:t>
      </w:r>
      <w:bookmarkEnd w:id="306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کتاب 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که صد سال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در زمان ناصر 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شاه چاپ شده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دست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حال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حفظ کتب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از مقاصد مهمه است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هر چند ما از آن ها حفظ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چه کتاب 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را از دست ما ارزان گرفتند و به خارج بردند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ما قدردان علم و عالم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فرانسه نام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ابانها را به نام خواجه نص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طوس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صدوق گذاشته 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 اسلام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نامها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...!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07" w:name="_Toc425599188"/>
      <w:r>
        <w:rPr>
          <w:rtl/>
          <w:lang w:bidi="fa-IR"/>
        </w:rPr>
        <w:t>307 به ایشان و به هیچ کس دیگر نگویید که من گفته ام!</w:t>
      </w:r>
      <w:bookmarkEnd w:id="307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آقا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اکبر تبر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واعظ معروف و عج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مرد جل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در نه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منکر و امر به معروف قو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سرآمد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در سخنانش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مناسب را ذکر و استدلال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آن ها داشت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زمان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ما در قم 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فوت کرد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از او نقل کرده اند که با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بزرگان در کربلا نزد مرحوم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ابوالحسن اصفهان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نانوا آمده و طلبش را که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شده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مطالبه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معلوم شد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به طلاب کربلا هم نان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 و ما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در اواخر مرجع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بوده استت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هر حال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آن مرحوم هم به نانوا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طلب کار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درست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به رفقا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آقا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فشار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وجه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ته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سه هزار تومان از سهم جمع شد و به خدمت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برد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حاج آقا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قم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کار من را -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-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مثل بنده مشهور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 نصف وجه را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ببر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و به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کس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نگو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د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مطلب را من گفته ام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08" w:name="_Toc425599189"/>
      <w:r>
        <w:rPr>
          <w:rtl/>
          <w:lang w:bidi="fa-IR"/>
        </w:rPr>
        <w:t>308 توبه و تخلیه و تحلیه</w:t>
      </w:r>
      <w:bookmarkEnd w:id="308"/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ان الله ی حب التوبین و یحب المتطهرین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470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به راست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خداوند توبه کنندگان و پاک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زگان را دوست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کل تائب متطهر لان التوبة تخل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و تطه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من الذنوب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فالتوبة تخل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و تحل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بالطهارة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التطه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و التوبة تحل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التحل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لبس للمتطهر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فهو لبس بعد لبس</w:t>
      </w:r>
      <w:r w:rsidR="0014728E">
        <w:rPr>
          <w:rtl/>
          <w:lang w:bidi="fa-IR"/>
        </w:rPr>
        <w:t>.؛ (</w:t>
      </w:r>
      <w:r>
        <w:rPr>
          <w:rtl/>
          <w:lang w:bidi="fa-IR"/>
        </w:rPr>
        <w:t>هر توبه کننده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پاک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توبه تخل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و پاک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گناهان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پس توبه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تخل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و تحل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و آراسته شدن به طهارت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پاک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توبه تحل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تحل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 نوع پوشش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شخص پاک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پس توبه پوشش بعد از پوشش است</w:t>
      </w:r>
      <w:r w:rsidR="0014728E">
        <w:rPr>
          <w:rtl/>
          <w:lang w:bidi="fa-IR"/>
        </w:rPr>
        <w:t xml:space="preserve">.)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نوع پوشش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شخص پاک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پس توبه پوشش بعد از پوشش است</w:t>
      </w:r>
      <w:r w:rsidR="0014728E">
        <w:rPr>
          <w:rtl/>
          <w:lang w:bidi="fa-IR"/>
        </w:rPr>
        <w:t xml:space="preserve">.)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حرف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09" w:name="_Toc425599190"/>
      <w:r>
        <w:rPr>
          <w:rtl/>
          <w:lang w:bidi="fa-IR"/>
        </w:rPr>
        <w:t>309 تقوا، ملاک قبولی اعمال</w:t>
      </w:r>
      <w:bookmarkEnd w:id="309"/>
    </w:p>
    <w:p w:rsidR="004D0522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عجب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کبر و حسد مانع قبول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اعمال است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خداوند سبحان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انما یتقبل الله من المتقین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471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 تنها از تقو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شگان قبول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هر مرتبه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تقوا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انسان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قبول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عمل او هم به همان مرتبه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10" w:name="_Toc425599191"/>
      <w:r>
        <w:rPr>
          <w:rtl/>
          <w:lang w:bidi="fa-IR"/>
        </w:rPr>
        <w:t>310 افراط و تفریط در عمل موجب هلاکت است</w:t>
      </w:r>
      <w:bookmarkEnd w:id="310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آمده است</w:t>
      </w:r>
      <w:r w:rsidR="0014728E">
        <w:rPr>
          <w:rtl/>
          <w:lang w:bidi="fa-IR"/>
        </w:rPr>
        <w:t xml:space="preserve">: </w:t>
      </w:r>
    </w:p>
    <w:p w:rsidR="006B7205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سروا و لا تعسروا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472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6B7205">
        <w:rPr>
          <w:rtl/>
          <w:lang w:bidi="fa-IR"/>
        </w:rPr>
        <w:t>آسان بگ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ر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 و سخت مگ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ر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مسلمان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را وارد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کرده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در همان روز اول بدون مراعات رفق و مدارا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او را به انجام نوافل و تعق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بات و مستحبات وا داشته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گفت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اطلب لهذا 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من هو افرغ من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.؛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473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شخص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از من را جست و جو کن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افراط و تفر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ط در عمل موجب هلاکت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11" w:name="_Toc425599192"/>
      <w:r>
        <w:rPr>
          <w:rtl/>
          <w:lang w:bidi="fa-IR"/>
        </w:rPr>
        <w:t>311 هرگز معصیت خدا را نکردم!</w:t>
      </w:r>
      <w:bookmarkEnd w:id="311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حضرت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474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نقل شده که فرمود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آن زمان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که دست راست و چپ را تشخ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ص دادم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معص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خدا نکرده ام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ائمه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از حال ما غافل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اگر چه ما از آن ها غافل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هم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علمون کل ما نعلم و لا نعلم کل ما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علمون</w:t>
      </w:r>
      <w:r w:rsidR="0014728E">
        <w:rPr>
          <w:rtl/>
          <w:lang w:bidi="fa-IR"/>
        </w:rPr>
        <w:t>.؛ (</w:t>
      </w:r>
      <w:r>
        <w:rPr>
          <w:rtl/>
          <w:lang w:bidi="fa-IR"/>
        </w:rPr>
        <w:t>آنان تمام آن چه را که ما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ما تمام آن چه را که آنان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دانند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 xml:space="preserve">امام سجاد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دک ان تکون المصلوب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الکناسة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475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به خدا پناه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برم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که تو را در محله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کناسه [ کوفه</w:t>
      </w:r>
      <w:r w:rsidR="00A13218">
        <w:rPr>
          <w:rtl/>
          <w:lang w:bidi="fa-IR"/>
        </w:rPr>
        <w:t>]</w:t>
      </w:r>
      <w:r>
        <w:rPr>
          <w:rtl/>
          <w:lang w:bidi="fa-IR"/>
        </w:rPr>
        <w:t xml:space="preserve"> به دار آو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12" w:name="_Toc425599193"/>
      <w:r>
        <w:rPr>
          <w:rtl/>
          <w:lang w:bidi="fa-IR"/>
        </w:rPr>
        <w:t xml:space="preserve">312 ائمه ی معصومین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وسایط</w:t>
      </w:r>
      <w:r w:rsidR="00EE66C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نیل به مطالب عالیه</w:t>
      </w:r>
      <w:bookmarkEnd w:id="312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اگر به آن واسطه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476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دسترس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داشت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احکام فقه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اج به نظر نداشت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اما اکنون که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دسترس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تعل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مات و تعلمات </w:t>
      </w:r>
      <w:r>
        <w:rPr>
          <w:rtl/>
          <w:lang w:bidi="fa-IR"/>
        </w:rPr>
        <w:lastRenderedPageBreak/>
        <w:t>حوزو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مطالب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که نها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ندارد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وجود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که در دسترس ما است و با آن وسائط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477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به آن مطالب 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البته 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که به واسطه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علوم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غب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478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را واجب الطاعه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او را بپوشان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به دروغ او از او تبل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 و ترو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رال</w:t>
      </w:r>
      <w:r w:rsidR="004D40D4">
        <w:rPr>
          <w:rtl/>
          <w:lang w:bidi="fa-IR"/>
        </w:rPr>
        <w:t>مؤمن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واجب الطاعة را کنار بگذار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خانه نش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نما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13" w:name="_Toc425599194"/>
      <w:r>
        <w:rPr>
          <w:rtl/>
          <w:lang w:bidi="fa-IR"/>
        </w:rPr>
        <w:t>313 نابرده رنج، گنج میسر نمی شود</w:t>
      </w:r>
      <w:bookmarkEnd w:id="313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چه قدر مسا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است که از راه علم و معرفت و خداشناس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ما به جهت ضعف در معرفت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اختلاف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الله خو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که نزد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محمد رشت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479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CD7626" w:rsidRPr="00CD7626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حاش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خوانده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رشت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سر درس به ما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نابرده رنج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گنج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سر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مزد آن گرفت جان برادر که کار کرد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عمر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بدون انحراف و به دور از طغ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و سرکش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بدون دروغ 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رشت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جامع علم و عمل و از زهاد زمان خود بود و از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مصرف کردن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المال و سهم امام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منزه بود</w:t>
      </w:r>
      <w:r w:rsidR="0014728E">
        <w:rPr>
          <w:rtl/>
          <w:lang w:bidi="fa-IR"/>
        </w:rPr>
        <w:t xml:space="preserve">،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480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مثل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هم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کار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گرفت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شه خوشحال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نشاط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بشاش و خوش برخورد بود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14" w:name="_Toc425599195"/>
      <w:r>
        <w:rPr>
          <w:rtl/>
          <w:lang w:bidi="fa-IR"/>
        </w:rPr>
        <w:t xml:space="preserve">314 شکایت از جنیان به حضرت مسلم </w:t>
      </w:r>
      <w:r w:rsidR="0055251E" w:rsidRPr="0055251E">
        <w:rPr>
          <w:rStyle w:val="libAlaemChar"/>
          <w:rtl/>
        </w:rPr>
        <w:t>عليه‌السلام</w:t>
      </w:r>
      <w:bookmarkEnd w:id="314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در 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- به گمانم - بر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جن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پا گذاشتم و آن جن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اثر آن تلف شد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رو آن ها مرا اذ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در راه نجف و کوفه با آن ها برخورد کردم و گفتم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شکا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شما را به حضرت </w:t>
      </w:r>
      <w:r>
        <w:rPr>
          <w:rtl/>
          <w:lang w:bidi="fa-IR"/>
        </w:rPr>
        <w:lastRenderedPageBreak/>
        <w:t xml:space="preserve">مسلم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اصرار کردند که نکن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 شکا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کردم و 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دم که حضرت مسلم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آن ها را تعز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که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به گونه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ظاهر 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که او بر سر راهش نفهمد و شما را 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 و</w:t>
      </w:r>
      <w:r w:rsidR="0014728E">
        <w:rPr>
          <w:rtl/>
          <w:lang w:bidi="fa-IR"/>
        </w:rPr>
        <w:t xml:space="preserve">...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15" w:name="_Toc425599196"/>
      <w:r>
        <w:rPr>
          <w:rtl/>
          <w:lang w:bidi="fa-IR"/>
        </w:rPr>
        <w:t>315 خودش می داند چه وقت ظهور می کند</w:t>
      </w:r>
      <w:bookmarkEnd w:id="315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امام صادق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آمده است که فرمود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عتنا اصبر منا</w:t>
      </w:r>
      <w:r w:rsidR="0014728E">
        <w:rPr>
          <w:rtl/>
          <w:lang w:bidi="fa-IR"/>
        </w:rPr>
        <w:t xml:space="preserve">، ... </w:t>
      </w:r>
      <w:r>
        <w:rPr>
          <w:rtl/>
          <w:lang w:bidi="fa-IR"/>
        </w:rPr>
        <w:t>لانا نصبر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نعلم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عتنا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صبرون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لا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علمون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481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ما از ما صابرتر هستند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ما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چه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صبر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بر آن چه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صبر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حضرت غائب -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- عجب صبر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از تمام آن چه که ما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اطلاع دارد و از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امور و مشکلات و گرفتار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با خبر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خود حضرت هم منتظر روز موعود است و خودش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که چه وقت ظهور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گفته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که آن حضرت وقت ظهورش را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درست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16" w:name="_Toc425599197"/>
      <w:r>
        <w:rPr>
          <w:rtl/>
          <w:lang w:bidi="fa-IR"/>
        </w:rPr>
        <w:t>316 پروانه را نیازی به آموزش محبت و توجه به نور نیست</w:t>
      </w:r>
      <w:bookmarkEnd w:id="316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عاشق جم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خواهد با او ارتباط برقرار کند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شخص باتقوا از راه مشروع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هر راه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شد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شه فکر وخ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ال او به کو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خانه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صارف و مانع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باشد که او را به خود متوجهکند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پروانه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اد دادن محبت و توجه به نور ندارد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لذا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محبت را به منبعکمالات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خدا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و آن عالم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= آخرت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افزود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17" w:name="_Toc425599198"/>
      <w:r>
        <w:rPr>
          <w:rtl/>
          <w:lang w:bidi="fa-IR"/>
        </w:rPr>
        <w:lastRenderedPageBreak/>
        <w:t xml:space="preserve">317 قساوت دل ها از علایم ظهور قائم آل محمد </w:t>
      </w:r>
      <w:r w:rsidR="0055251E" w:rsidRPr="0055251E">
        <w:rPr>
          <w:rStyle w:val="libAlaemChar"/>
          <w:rtl/>
        </w:rPr>
        <w:t>عليه‌السلام</w:t>
      </w:r>
      <w:bookmarkEnd w:id="317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اندوه و شاد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 xml:space="preserve"> به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گر 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>ان سرا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چرا ما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همه بلاها و مصا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که بر اهل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وارد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گردد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تفاوت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ندار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آن ها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قلب ها قس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است که ظهور قائم آل محمد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بعد قسوة القلوب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482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؛ (</w:t>
      </w:r>
      <w:r>
        <w:rPr>
          <w:rtl/>
          <w:lang w:bidi="fa-IR"/>
        </w:rPr>
        <w:t>بعد از قساوت دل ها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خواهد بود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18" w:name="_Toc425599199"/>
      <w:r>
        <w:rPr>
          <w:rtl/>
          <w:lang w:bidi="fa-IR"/>
        </w:rPr>
        <w:t>318 شما همان طلبه ی سابق هستید</w:t>
      </w:r>
      <w:bookmarkEnd w:id="318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فحش و توه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نااهل نبا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ما را ناراحت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از راه و مقصد سست و دل سرد نما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خانه نشستن و عمل به تکل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کردن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ناراحت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اشتهار باطل و شاد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صورت عمل بر خلاف تکل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و وظ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خطرناک است و ناراحت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اگر شخص محترم و عالم معروف شهر وارد مجلس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و مورد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اعتنا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حرمت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قرار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هر چند نبا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باشد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چنان چه ناراحت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به خود بگو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که شما همان طلبه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سابق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حالات و عوارض ظاهر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قابل تغ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ر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19" w:name="_Toc425599200"/>
      <w:r>
        <w:rPr>
          <w:rtl/>
          <w:lang w:bidi="fa-IR"/>
        </w:rPr>
        <w:t>319 تقیه در عمل آری، ولی اضطراب باطنی هرگز!</w:t>
      </w:r>
      <w:bookmarkEnd w:id="319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آمده است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التق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آبائ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483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آ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 من و پدران من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لذا ما در همه جا 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را لازم و واجب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در قرآن هم آمده است</w:t>
      </w:r>
      <w:r w:rsidR="0014728E">
        <w:rPr>
          <w:rtl/>
          <w:lang w:bidi="fa-IR"/>
        </w:rPr>
        <w:t xml:space="preserve">،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484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ظاهر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قولا و عملا اظهار دوست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دشمن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قلبا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مخالف باشد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اضطراب باطن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 کردن و دست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برداشتن موجب هلاکت ابد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هر چه بلا بر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ثم تمار شد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دتر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او به ولا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قو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!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485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را از ما بگ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اسلام را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اگر روح اسلام را از ما بگ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صورت اسلام را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20" w:name="_Toc425599201"/>
      <w:r>
        <w:rPr>
          <w:rtl/>
          <w:lang w:bidi="fa-IR"/>
        </w:rPr>
        <w:t>320 خدا کند نعمت ولایت را مفت از دست ندهیم!</w:t>
      </w:r>
      <w:bookmarkEnd w:id="320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قم به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منسوب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بروجرد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644A3" w:rsidRPr="00C644A3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در طر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 آن قم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نباشد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ست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کم است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خدا کند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توجه و ارادت و محبت نسبت به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در ما باق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بماند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اهل مکه و مد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نه هم نعمت ولا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و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را داشتند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آمده است که آن ها از نعمت ولا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قدردان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نکردند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لذا به اعاجم متتقل گرد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486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خدا کند ما عجم هم نعمت مفت به دست آمده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را مفت از دست نده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21" w:name="_Toc425599202"/>
      <w:r>
        <w:rPr>
          <w:rtl/>
          <w:lang w:bidi="fa-IR"/>
        </w:rPr>
        <w:t xml:space="preserve">321 مقام اهل بیت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در روایات عامه</w:t>
      </w:r>
      <w:bookmarkEnd w:id="321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عامه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مقام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م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موجود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22" w:name="_Toc425599203"/>
      <w:r>
        <w:rPr>
          <w:rtl/>
          <w:lang w:bidi="fa-IR"/>
        </w:rPr>
        <w:t>322 احتیاط در اختیار مذهب امامیه است!</w:t>
      </w:r>
      <w:bookmarkEnd w:id="322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اختلاف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ما و عامه در فروع قابل ذکر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و نبا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به آن دامن زد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اختلاف ما و آن ها در اصول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همه مودت 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القرب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قرآن منصوص و صر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ما تابع قرآن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لذا هر که مودت 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القرب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دارد ما او را قبول و دوست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هر که آن را ندارد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 او را قبول ندار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اختلاف ما و آن ها در امامت با حکم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قرآن حل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اما در فروع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 فقه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را به 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متواتر ثقل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نموده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عامه هم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بدان التزام داشته باشند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بلکه مرحوم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جواد بلاغ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اط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جاهل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مذهب امام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است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در واقع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اط را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نموده 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راه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اط را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درک احکام واقع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باز کرده اند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23" w:name="_Toc425599204"/>
      <w:r>
        <w:rPr>
          <w:rtl/>
          <w:lang w:bidi="fa-IR"/>
        </w:rPr>
        <w:t>323 خدا می خواهد ما همیشه به سرچشمه متصل باشیم و ما...</w:t>
      </w:r>
      <w:bookmarkEnd w:id="323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خواهد ما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شه با او بوده و به سرچشمه متصل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به نفع ما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مانند پدر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خواهد به فرزندش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بدهد و او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ما را کشت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شه حلوا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و گرنه او که غن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و لو شا ربک لامن من فی الارض کلهم جمیعا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487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اگر پروردگارت بخواهد قطعا تمام آنان که در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هستند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آورند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24" w:name="_Toc425599205"/>
      <w:r>
        <w:rPr>
          <w:rtl/>
          <w:lang w:bidi="fa-IR"/>
        </w:rPr>
        <w:t>324 وظیفه ی ما امر به معروف و نهی از منکر است...</w:t>
      </w:r>
      <w:bookmarkEnd w:id="324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هر کس که خود مهتد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مهتد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تدر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جماعت را تشک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وظ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فه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که در صورت امکان امر به معروف و نه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منکر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اما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چه طور نت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جه بدهد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مقدرات دست ما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25" w:name="_Toc425599206"/>
      <w:r>
        <w:rPr>
          <w:rtl/>
          <w:lang w:bidi="fa-IR"/>
        </w:rPr>
        <w:t>325 فرار از فتوی دادن</w:t>
      </w:r>
      <w:bookmarkEnd w:id="325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اجازات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488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، </w:t>
      </w:r>
      <w:r>
        <w:rPr>
          <w:rtl/>
          <w:lang w:bidi="fa-IR"/>
        </w:rPr>
        <w:t>استاد مج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اجازه دهنده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مجاز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اجازه گرفته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نوشته است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احذر من الفت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14728E">
        <w:rPr>
          <w:rtl/>
          <w:lang w:bidi="fa-IR"/>
        </w:rPr>
        <w:t xml:space="preserve">،، </w:t>
      </w:r>
      <w:r>
        <w:rPr>
          <w:rtl/>
          <w:lang w:bidi="fa-IR"/>
        </w:rPr>
        <w:t>و فر من الفت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فرارک من الاسد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انما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دما و اعراض تستباح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املاک و اموال تغصب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فتو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دادن بپره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و مانند 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ختن از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آن بگر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با فتو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دادن خون ها و آبروها حلال و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املاک و اموال غصب و تصاحب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گردد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26" w:name="_Toc425599207"/>
      <w:r>
        <w:rPr>
          <w:rtl/>
          <w:lang w:bidi="fa-IR"/>
        </w:rPr>
        <w:lastRenderedPageBreak/>
        <w:t>326 ابتلائات شرط افاضات</w:t>
      </w:r>
      <w:bookmarkEnd w:id="326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ما چه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که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ابتلائات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شرط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افاضات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به فلان مشکل مبتلا شدم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 معلوماتم افزوده شد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27" w:name="_Toc425599208"/>
      <w:r>
        <w:rPr>
          <w:rtl/>
          <w:lang w:bidi="fa-IR"/>
        </w:rPr>
        <w:t>327 اطلاع محمد حسین اصفهانی صاحب تفسیر از تاریخ فوت پدرش</w:t>
      </w:r>
      <w:bookmarkEnd w:id="327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زمان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دند پدر مرحوم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محمد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اصفهان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صاحب تفس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که از علما و بزرگان اصفهان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تمام کارها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را کنار گذاشت و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ارت عتبات به 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نجف و کربلا حرکت کرد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بستگان و آقازاده ها مقدار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لباس ته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کردند و در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رفتند و در منزل اول خارج از اصفهان به او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دند و گفتند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چه حرکت و مسافرت است که با خود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همراه هم ندار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شان به آن ها فهماند که آماده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سفر آخرت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مرحوم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محمد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489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که فرزند ارشد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بود و اعلم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معاصر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نش به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بعد از مرحوم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راز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 مرجع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من شش ماه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دانستم که روز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زدهم رجب 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فوت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روز اول حرکت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به 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نجف و کربلا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اول رجب بود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28" w:name="_Toc425599209"/>
      <w:r>
        <w:rPr>
          <w:rtl/>
          <w:lang w:bidi="fa-IR"/>
        </w:rPr>
        <w:t>328 از اول تکلیف تا به حال معصیت نکرده ام، ولی...</w:t>
      </w:r>
      <w:bookmarkEnd w:id="328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محمد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اصفهان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صاحب تفس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که از اول تکل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تا به حال معص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نکرده 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ما ابر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ء نفس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 التجر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>! ؛ (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را از تجر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معص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پاک و منزه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دانم</w:t>
      </w:r>
      <w:r w:rsidR="0014728E">
        <w:rPr>
          <w:rtl/>
          <w:lang w:bidi="fa-IR"/>
        </w:rPr>
        <w:t xml:space="preserve">!)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490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نت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جه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بود که در 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قرآن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هر کتاب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خوانم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هرگاه محتاج به غذا باشم از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حاضر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تا به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خورم و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و مشکلات با توسل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 حل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سرافکندگ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غبطه آور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که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معصوم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زمان تکل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معص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نکند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و ما</w:t>
      </w:r>
      <w:r w:rsidR="0014728E">
        <w:rPr>
          <w:rtl/>
          <w:lang w:bidi="fa-IR"/>
        </w:rPr>
        <w:t xml:space="preserve">...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29" w:name="_Toc425599210"/>
      <w:r>
        <w:rPr>
          <w:rtl/>
          <w:lang w:bidi="fa-IR"/>
        </w:rPr>
        <w:t>329 نحوستش را با دعای شب از بین می برم</w:t>
      </w:r>
      <w:bookmarkEnd w:id="329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به مرحوم حجت الاسلام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محمد باقر شفت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491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پدر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محمد صاحب مناهل - گفتند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خانه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بابت وجوهات به شما داده 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منحوس و محل سکونت جن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علت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صاحبش آن را به شما داده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توانسته از آن استفاده کند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نحوستش را با 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شب از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کار به جا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که مردم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من و تبرک عقدها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ازدواج را در آن خانه برگزار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30" w:name="_Toc425599211"/>
      <w:r>
        <w:rPr>
          <w:rtl/>
          <w:lang w:bidi="fa-IR"/>
        </w:rPr>
        <w:t xml:space="preserve">330 نماز شب یا گریه بر سید الشهدا </w:t>
      </w:r>
      <w:r w:rsidR="0055251E" w:rsidRPr="0055251E">
        <w:rPr>
          <w:rStyle w:val="libAlaemChar"/>
          <w:rtl/>
        </w:rPr>
        <w:t>عليه‌السلام</w:t>
      </w:r>
      <w:bookmarkEnd w:id="330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حجت الاسلا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محمد باقر شفت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به نماز شب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معتقد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از 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مستحبات به آن اهم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خلاف مرحوم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بحرالعلوم که صبر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 تا هوا مقدار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روشن شود و آن گاه نماز صبح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حجت الاسلام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محمد باقر شفت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در اصفهان درست اول فجر نماز صبح را به جماعت اقامه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اگر نماز جماعت را به تاخ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انداخت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افراد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حاضر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دستور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 دو عادل بالا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مناره بروند و پس از مشاهده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طلوع فجر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بلافاصله اذان صبح بگو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گفتند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چرا مقدار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صبر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تا جمع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درک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ض جماعت حاضر شوند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در جواب فرمودند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مستحبات افضل از نماز شب سراغ ندارم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لذا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مردم نماز شب را به جا آورند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چاره اند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نموده بود که به دو نفر شخص عادل دستور داده بود تا به طور دق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ق </w:t>
      </w:r>
      <w:r>
        <w:rPr>
          <w:rtl/>
          <w:lang w:bidi="fa-IR"/>
        </w:rPr>
        <w:lastRenderedPageBreak/>
        <w:t>وقت فجر تع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 شود و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در نماز جماعت حاضر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از فجر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دار شوند و نماز شب بخوانند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ترت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قطعا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در نماز جماعت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شرکت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 نماز شب را هم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خواندند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کار مردم را به نماز شب وادار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بنده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492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کنم فض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لت بکا بر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دالشهدا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بالاتر از نماز شب باشد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نماز شب عمل قلب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صرف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بلکه کالقلب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حزن و اندوه و بکا عمل قلب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493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بکا و دمعه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494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از علا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قبول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نماز وتر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31" w:name="_Toc425599212"/>
      <w:r>
        <w:rPr>
          <w:rtl/>
          <w:lang w:bidi="fa-IR"/>
        </w:rPr>
        <w:t>331 تعطیلی درس برای به پا داشتن نماز شب</w:t>
      </w:r>
      <w:bookmarkEnd w:id="331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زمان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بحرالعلوم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درس را تعط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نمود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جواد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495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- که استاد او و استاد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آقا</w:t>
      </w:r>
      <w:r w:rsidR="0014728E">
        <w:rPr>
          <w:rtl/>
          <w:lang w:bidi="fa-IR"/>
        </w:rPr>
        <w:t xml:space="preserve"> (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حجت الاسلام شفت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هم بودم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پرسد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چرا درس را تعط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کرده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آخر شب از مدرسه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گذشتم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طلاب خواب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اند و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نماز شب و تهجد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دار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بحرالعلوم </w:t>
      </w:r>
      <w:r w:rsidR="00CD7626" w:rsidRPr="00CD7626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از شدت ناراحت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اصطلاح قهر کرده و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درس را تعط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کرده بود که چرا مستحب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به جا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آورند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32" w:name="_Toc425599213"/>
      <w:r>
        <w:rPr>
          <w:rtl/>
          <w:lang w:bidi="fa-IR"/>
        </w:rPr>
        <w:t>332 مستحبی که هزار واجب در آن است!</w:t>
      </w:r>
      <w:bookmarkEnd w:id="332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معلوم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نماز شب مستحب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نظ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روضه خوان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که 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زمان رضاخان منع کردند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اصحاب و اطراف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حاج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عبدالکر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حا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عرض کرد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روضه خوان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عمل مستحب است که پهلو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را منع کرده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حاج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خ </w:t>
      </w:r>
      <w:r w:rsidR="00CD7626" w:rsidRPr="00CD7626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بله مستحب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هزار واجب در آن است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که چه قدر احکام واجب و چه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از حالات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ره و کلمات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الشهدا و 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معصوم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که در مقدمه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روضه نقل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که سبب تقو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موجب افزا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مردم است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33" w:name="_Toc425599214"/>
      <w:r>
        <w:rPr>
          <w:rtl/>
          <w:lang w:bidi="fa-IR"/>
        </w:rPr>
        <w:t>333 اگر ندهید از گرسنگی و سرما می میرم!</w:t>
      </w:r>
      <w:bookmarkEnd w:id="333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شرب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مراجع قر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عصر ما در نجف اشرف بود و بنده نوه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را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بودم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بذل و بخشش مرد عج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اخلاقش هم به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خوب بود که 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اگر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شخص درخواست کننده از نزدش راض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خوشحال بر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گشت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چه رسد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چه خوب هم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حال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شب هنگام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آقا پس از به جا آوردن نماز به طرف خانه بر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گشت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رمرد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رسد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آقا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مرحمت کن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مکرر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آقا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هوا سرد است - و اتفاقا هوا هم سرد بود - گرسنه 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اگر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من نده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تقر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با تحد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 که اگر نده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هوا سرد است از گرسنگ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سرما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آقا اعتنا نکرد و داخل خانه 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آقا زاده و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آقا هم تابع آقا بودند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چون آقا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نفرموده بود آن ها هم ساکت بودند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ناقل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تا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دار 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صدا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بلند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دار شد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صدا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رفت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مرده است خودش هم گفته بود که گرسنه 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هوا سرد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اگر نده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هر حال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آقا دستور دادند که تجه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زش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اطراف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با خود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آقا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شخص را کشت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آن شخص پوست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کهنه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برداشت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خواستند آن را جا به جا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پوست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شکاف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خورد و 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ره ها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496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سراز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شمردند و </w:t>
      </w:r>
      <w:r>
        <w:rPr>
          <w:rtl/>
          <w:lang w:bidi="fa-IR"/>
        </w:rPr>
        <w:lastRenderedPageBreak/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دند هفتصد 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ره داشته است و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وجود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گرسنه 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هوا سرد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اگر نده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از گرسنگ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سرما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همان طور هم شد</w:t>
      </w:r>
      <w:r w:rsidR="0014728E">
        <w:rPr>
          <w:rtl/>
          <w:lang w:bidi="fa-IR"/>
        </w:rPr>
        <w:t xml:space="preserve">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آقا پول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خواست تا بر هفتصد 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ره اش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فزا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پول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ادتر شود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داستان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محال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انسان گوهر شب چراغ داشته باشد و گدا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به طور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نه خودش بفهمد ثروتمند 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از است و نه مردم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اگر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قدر به او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دادند که پس انداز کند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پس معلوم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استغنا اعم از غناست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ما مسلمانان هم با جود غنا و ثروت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497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خود را مستغن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از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وسته دست گدا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به کفار دراز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34" w:name="_Toc425599215"/>
      <w:r>
        <w:rPr>
          <w:rtl/>
          <w:lang w:bidi="fa-IR"/>
        </w:rPr>
        <w:t>334 چه کنم؟ خشمم نمی آید!</w:t>
      </w:r>
      <w:bookmarkEnd w:id="334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شرب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در بخشش و انفاق کم نظ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خواست از کوفه با کشت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قصد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ارت به کربلا برود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طلاب محتاج دور او را گرفته بودند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هر چه داشت به آن ها داده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فقط مقدار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برداشته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با ملاطفت به طلاب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اگر خدا برساند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باز هم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دهم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خادم آقا که اصرار طلاب را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گفته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آقا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ها خشم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تا بروند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فرموده بود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چه کنم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خشمم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در هر حال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اگر به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طرف با رضا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از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خلاف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توانست تحمل کند و از نزدش ناراحت بر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گشتند</w:t>
      </w:r>
      <w:r w:rsidR="0014728E">
        <w:rPr>
          <w:rtl/>
          <w:lang w:bidi="fa-IR"/>
        </w:rPr>
        <w:t xml:space="preserve">. </w:t>
      </w:r>
    </w:p>
    <w:p w:rsidR="00C3509F" w:rsidRDefault="0070293B" w:rsidP="00C3509F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335" w:name="_Toc425599216"/>
      <w:r w:rsidR="00C3509F">
        <w:rPr>
          <w:rtl/>
          <w:lang w:bidi="fa-IR"/>
        </w:rPr>
        <w:lastRenderedPageBreak/>
        <w:t>335 نیازمندی فطری انسان به خداوند سبحان</w:t>
      </w:r>
      <w:bookmarkEnd w:id="335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 در خانه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ستاده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نان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او نان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تعجب از او پرس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مگر مادر ندار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رمرد 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در جواب او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نه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بچه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برو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خودت مادر بخر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جل الخالق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انسان از ملکات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بچه ها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فهمد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چون خود بچه هر وقت نان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خواسته از مادر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گرفته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لذا به 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هم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از مادر بگ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 و اگر هم مادر ندارد ته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کند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فهمد که به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محتاج است که حوا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 او را برآورد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چه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بهتر از مادر و پدر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و اگر آن ها نبودند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خوب است کس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باشد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سر و کار انب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با خدا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هر جا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 زود به خدا متوجه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در خوش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 خدا را 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آوردند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گونه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دند همه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از آن جا سرچشمه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زمان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حضرت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ابان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گذشت و باران به شدت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جا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نداشت که به آن جا پناه برد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خدا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هر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جا و مسکن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قرار داده ا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پس مسکن و ماوا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 کجاست</w:t>
      </w:r>
      <w:r w:rsidR="0014728E">
        <w:rPr>
          <w:rtl/>
          <w:lang w:bidi="fa-IR"/>
        </w:rPr>
        <w:t xml:space="preserve">؟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498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با آن عظمت که مرده را زنده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قادر نبود جا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ته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کند و لذا به خدا متوجه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چه خوب است انسان مط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 خدا باشد و بب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 رضا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در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تا آن را انجام دهد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36" w:name="_Toc425599217"/>
      <w:r>
        <w:rPr>
          <w:rtl/>
          <w:lang w:bidi="fa-IR"/>
        </w:rPr>
        <w:t xml:space="preserve">336 خدایا بیش از این خواری فرزند حضرت زهرا </w:t>
      </w:r>
      <w:r w:rsidR="0062415B" w:rsidRPr="0062415B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را مپسند!</w:t>
      </w:r>
      <w:bookmarkEnd w:id="336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حجت الاسلام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محمد باقر شفت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خواست از جا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به جا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برود با صدا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بلند قرآن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با دست خود حدود را اجرا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lastRenderedPageBreak/>
        <w:t>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تازه وارد اصفهان شده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تعز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حکومت وقت حبسش کرد و امام جمعه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وقت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آزاد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وساطت نمود و سرانجام آزاد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تا آخر عمر به کار خود ادامه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 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که شاه با ساز و آواز به خانه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آمد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نوشته اند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ملاقات شاه از اندرون به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امد و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خدا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خوار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فرزند زهرا</w:t>
      </w:r>
      <w:r w:rsidR="00067758" w:rsidRPr="00067758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را نپسند</w:t>
      </w:r>
      <w:r w:rsidR="0014728E">
        <w:rPr>
          <w:rtl/>
          <w:lang w:bidi="fa-IR"/>
        </w:rPr>
        <w:t xml:space="preserve">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بعد از سه روز وفات نمود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چه دعا</w:t>
      </w:r>
      <w:r w:rsidR="00CE0249">
        <w:rPr>
          <w:rtl/>
          <w:lang w:bidi="fa-IR"/>
        </w:rPr>
        <w:t>یی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شاه هم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انتقام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به ملاقات 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هزار تومان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ورثه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ضرر وارد کرد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37" w:name="_Toc425599218"/>
      <w:r>
        <w:rPr>
          <w:rtl/>
          <w:lang w:bidi="fa-IR"/>
        </w:rPr>
        <w:t>337 من تابع کفر، و من خالف قتل</w:t>
      </w:r>
      <w:bookmarkEnd w:id="337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جمله هر چند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که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من تابع کفر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من خالف قتل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هر کس متابعت کند کافر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گردد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هر کس مخالفت کند کشته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همان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شفت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که زمان شمش طلا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آوردند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جلو چشمان صاحبش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شمش را قطعه قطعه کرد 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اطرافش بودند تقس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نمود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در روز غد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هزار تومان در آن زمان به مردم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زمان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با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وجوهات آوردند و فتح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شاه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ال کرد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آورند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پول ها را وصول کرد و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را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شاه فرستاد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38" w:name="_Toc425599219"/>
      <w:r>
        <w:rPr>
          <w:rtl/>
          <w:lang w:bidi="fa-IR"/>
        </w:rPr>
        <w:t xml:space="preserve">338 قرآن و عترت، مامن 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>ان</w:t>
      </w:r>
      <w:bookmarkEnd w:id="338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عامه از ناح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خداوند متعال صورت گرفته است و هر فرد صلاح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اصلاح را 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در فکر مامن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در حال نزول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قاصد صعود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و از خود راض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گرفتار معاص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کوچک شمردن آن </w:t>
      </w:r>
      <w:r>
        <w:rPr>
          <w:rtl/>
          <w:lang w:bidi="fa-IR"/>
        </w:rPr>
        <w:lastRenderedPageBreak/>
        <w:t>ها و عدم استغفار از آن ها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مامن و پناهگاه ما قرآن و عد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آن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عترت هستند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39" w:name="_Toc425599220"/>
      <w:r>
        <w:rPr>
          <w:rtl/>
          <w:lang w:bidi="fa-IR"/>
        </w:rPr>
        <w:t>339 نماز، بالاترین وقت ملاقات و استحضار و حضور</w:t>
      </w:r>
      <w:bookmarkEnd w:id="339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نماز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بالاتر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وقت ملاقات و استحضار و حضور در محضر خداست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چه قدر مردم در مراتب قوس صعود و نزول با هم تفاوت دارند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نماز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خضوع و خشوع جعل شده است با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مراتب خضوع و خشوع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چه قدر تفاوت دارد نماز و حال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حق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قتا نمازگزار و حاضر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نماز و حال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ادا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نمازگزار را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آورد و شب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نمازگزار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البته بلاکلام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تکل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فش ساقط است و عقاب ندارد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نماز او آثار و خواص نماز را ندارد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ما شب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و صورت نماز را به جا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فا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فقط اسقاط تکل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خلاف نماز سلمان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که آن همه خواص و آثار در تنو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قلب داشت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40" w:name="_Toc425599221"/>
      <w:r>
        <w:rPr>
          <w:rtl/>
          <w:lang w:bidi="fa-IR"/>
        </w:rPr>
        <w:t>340 علمایی را دیده ایم</w:t>
      </w:r>
      <w:bookmarkEnd w:id="340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نماز را که ما با تهد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به چوب و تاز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انه و عقوبت جهنم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شدن در صورت ترک آن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انجام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از همه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لذ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ذتر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نماز جام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از الذ لذا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ذ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499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که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خمر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خوش گوار در عالم وجود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حال انب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و اطراف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آن ها چگونه بوده است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خداوند متعال توف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 دهد که عمل به وظ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فه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عمل ممنوع نشو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 از داخل خود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نه از خارج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علما را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اگر ند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آن طور که تعبد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و حالات آنان را نقل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باور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انوار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اشخاص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ده </w:t>
      </w:r>
      <w:r>
        <w:rPr>
          <w:rtl/>
          <w:lang w:bidi="fa-IR"/>
        </w:rPr>
        <w:lastRenderedPageBreak/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حرف بزن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از حالات معنو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آن ممنوع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41" w:name="_Toc425599222"/>
      <w:r>
        <w:rPr>
          <w:rtl/>
          <w:lang w:bidi="fa-IR"/>
        </w:rPr>
        <w:t>341 انگیزه ی قوی می خواهد که انسان از گرمی کار دست بکشد ومشغول نماز شود</w:t>
      </w:r>
      <w:bookmarkEnd w:id="341"/>
    </w:p>
    <w:p w:rsidR="006B7205" w:rsidRDefault="004D4B58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سئوال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 xml:space="preserve">در اوصاف </w:t>
      </w:r>
      <w:r w:rsidR="004D40D4">
        <w:rPr>
          <w:rtl/>
          <w:lang w:bidi="fa-IR"/>
        </w:rPr>
        <w:t>مؤمن</w:t>
      </w:r>
      <w:r w:rsidR="006B7205">
        <w:rPr>
          <w:rtl/>
          <w:lang w:bidi="fa-IR"/>
        </w:rPr>
        <w:t xml:space="preserve"> در روا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ت آمده است که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و صلاة ف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شغل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500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6B7205">
        <w:rPr>
          <w:rtl/>
          <w:lang w:bidi="fa-IR"/>
        </w:rPr>
        <w:t>معنا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ن عبارت چ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ست</w:t>
      </w:r>
      <w:r w:rsidR="0014728E">
        <w:rPr>
          <w:rtl/>
          <w:lang w:bidi="fa-IR"/>
        </w:rPr>
        <w:t xml:space="preserve">؟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جواب</w:t>
      </w:r>
      <w:r w:rsidR="0014728E">
        <w:rPr>
          <w:rtl/>
          <w:lang w:bidi="fa-IR"/>
        </w:rPr>
        <w:t xml:space="preserve">: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وقت اشتغال به کار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نمازش را هم به موقع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خواند</w:t>
      </w:r>
      <w:r w:rsidR="0014728E">
        <w:rPr>
          <w:rtl/>
          <w:lang w:bidi="fa-IR"/>
        </w:rPr>
        <w:t xml:space="preserve">. </w:t>
      </w:r>
    </w:p>
    <w:p w:rsidR="006B7205" w:rsidRDefault="004D4B58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سئوال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ن برا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</w:t>
      </w:r>
      <w:r w:rsidR="004D40D4">
        <w:rPr>
          <w:rtl/>
          <w:lang w:bidi="fa-IR"/>
        </w:rPr>
        <w:t>مؤمن</w:t>
      </w:r>
      <w:r w:rsidR="006B7205">
        <w:rPr>
          <w:rtl/>
          <w:lang w:bidi="fa-IR"/>
        </w:rPr>
        <w:t xml:space="preserve"> چه امت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از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تواند باشد</w:t>
      </w:r>
      <w:r w:rsidR="0014728E">
        <w:rPr>
          <w:rtl/>
          <w:lang w:bidi="fa-IR"/>
        </w:rPr>
        <w:t xml:space="preserve">؟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جواب</w:t>
      </w:r>
      <w:r w:rsidR="0014728E">
        <w:rPr>
          <w:rtl/>
          <w:lang w:bidi="fa-IR"/>
        </w:rPr>
        <w:t xml:space="preserve">: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که به واسطه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شغلش از نماز منصرف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501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قطعا داع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صارف قو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لازم دارد که از بازار و گرم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و کار در وقت نماز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دست بردارد هر چند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هم نماز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ممکن است تاخ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ندازند و مواظب اول وقت و وقت فض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لت و درک آن نباشند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از آن ها فوت شود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42" w:name="_Toc425599223"/>
      <w:r>
        <w:rPr>
          <w:rtl/>
          <w:lang w:bidi="fa-IR"/>
        </w:rPr>
        <w:t>342 بهترین عمل، عملی که بیشتر متوجه خدا می شویم</w:t>
      </w:r>
      <w:bookmarkEnd w:id="342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ان لربکم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 دهرکم نفحات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502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روزها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عمر شما از 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پروردگارتان نس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بر اساس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ممکن است 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راه دعا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حال خوش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نماز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به واسطه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تلاوت قرآن لذت حضور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ابد و</w:t>
      </w:r>
      <w:r w:rsidR="0014728E">
        <w:rPr>
          <w:rtl/>
          <w:lang w:bidi="fa-IR"/>
        </w:rPr>
        <w:t xml:space="preserve">...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هر عمل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به واسطه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و از راه آن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حال ما مساعدتر است و توجه ما به خدا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به همان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بپرداز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خود را با آن به ذکر و مراقبه و توجه به حضرت حق مشغول ساز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43" w:name="_Toc425599224"/>
      <w:r>
        <w:rPr>
          <w:rtl/>
          <w:lang w:bidi="fa-IR"/>
        </w:rPr>
        <w:lastRenderedPageBreak/>
        <w:t>343 هادی به مقصد اعلی برای عده ی خاصی فراهم است</w:t>
      </w:r>
      <w:bookmarkEnd w:id="343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اصل مطالب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و معنو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 و فاجر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سفره اش پهن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به مقصد اعل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خاص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فراهم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44" w:name="_Toc425599225"/>
      <w:r>
        <w:rPr>
          <w:rtl/>
          <w:lang w:bidi="fa-IR"/>
        </w:rPr>
        <w:t>344 نبوغ شرط تحصیل علوم نیست</w:t>
      </w:r>
      <w:bookmarkEnd w:id="344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درس خواندن و تحص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علوم نبوغ شرط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ملا صالح مازندران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503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CD7626" w:rsidRPr="00CD7626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هنگام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درس از خانه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در خانه تا مدرسه کاه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خت تا هنگام بازگشت راه را گم نکند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کند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حافظه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 اصول کاف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شرح نوشت که از بهتر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بهتر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شروح است</w:t>
      </w:r>
      <w:r w:rsidR="0014728E">
        <w:rPr>
          <w:rtl/>
          <w:lang w:bidi="fa-IR"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45"/>
        <w:gridCol w:w="269"/>
        <w:gridCol w:w="3673"/>
      </w:tblGrid>
      <w:tr w:rsidR="001561CD" w:rsidTr="00372FD9">
        <w:trPr>
          <w:trHeight w:val="350"/>
        </w:trPr>
        <w:tc>
          <w:tcPr>
            <w:tcW w:w="4288" w:type="dxa"/>
            <w:shd w:val="clear" w:color="auto" w:fill="auto"/>
          </w:tcPr>
          <w:p w:rsidR="001561CD" w:rsidRDefault="001561CD" w:rsidP="00372FD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شکوت الی وکیع سوء حفظی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1561CD" w:rsidRDefault="001561CD" w:rsidP="00372FD9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1561CD" w:rsidRDefault="001561CD" w:rsidP="00372FD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فارشدنی الی ترک معاصی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561CD" w:rsidTr="00372FD9">
        <w:trPr>
          <w:trHeight w:val="350"/>
        </w:trPr>
        <w:tc>
          <w:tcPr>
            <w:tcW w:w="4288" w:type="dxa"/>
          </w:tcPr>
          <w:p w:rsidR="001561CD" w:rsidRDefault="001561CD" w:rsidP="00372FD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و قال اعلم بان العلم فضل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1561CD" w:rsidRDefault="001561CD" w:rsidP="00372FD9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1561CD" w:rsidRDefault="001561CD" w:rsidP="00372FD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 xml:space="preserve">و فضل الله لا یؤ تاه عاصی </w:t>
            </w:r>
            <w:r w:rsidRPr="00BF1B56">
              <w:rPr>
                <w:rStyle w:val="libFootnotenumChar"/>
                <w:rtl/>
              </w:rPr>
              <w:t>(504)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کند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حافظه به وک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505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گله نمودم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او مرا به ترک گناهان رهنمون گرد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بدان که علم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تفضل اله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و فضل اله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گناهکار عطا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و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45" w:name="_Toc425599226"/>
      <w:r>
        <w:rPr>
          <w:rtl/>
          <w:lang w:bidi="fa-IR"/>
        </w:rPr>
        <w:t>345 می خواهم از این جا بروم برزخ و دیگر برنگردم</w:t>
      </w:r>
      <w:bookmarkEnd w:id="345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علامه طباطبا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از استاد ما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مرحوم حاج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محمد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اصفهان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نقل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 که فرموده بود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از خدا خواسته ام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جا بروم برزخ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از بزرخ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برنگردم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مقصود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را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قبل از اذان صبح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رفت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وفات کرده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آن وقت فهم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جا بروم برزخ و برنگردم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چه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46" w:name="_Toc425599227"/>
      <w:r>
        <w:rPr>
          <w:rtl/>
          <w:lang w:bidi="fa-IR"/>
        </w:rPr>
        <w:lastRenderedPageBreak/>
        <w:t>346 خواب، همان وفات موقت است</w:t>
      </w:r>
      <w:bookmarkEnd w:id="346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عجا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همه از وفات وحشت دارند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معلوم هم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که همه از لوازم آن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506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مستوحش باشند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از مقارناتش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507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وحشت دارند و حال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همه هنگام خواب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امر اتفاق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افتد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طور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اگر نگذارند بخوابد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دارش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ناراحت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و از خواب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دن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ادامه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لذت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خواب همان وفات موقت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47" w:name="_Toc425599228"/>
      <w:r>
        <w:rPr>
          <w:rtl/>
          <w:lang w:bidi="fa-IR"/>
        </w:rPr>
        <w:t>347 پاداش مخصوص روزه</w:t>
      </w:r>
      <w:bookmarkEnd w:id="347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قدس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آمده است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الصوم 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انا اجز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508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روزه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من خود پاداش آن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دهم</w:t>
      </w:r>
      <w:r w:rsidR="0014728E">
        <w:rPr>
          <w:rtl/>
          <w:lang w:bidi="fa-IR"/>
        </w:rPr>
        <w:t xml:space="preserve">. </w:t>
      </w:r>
    </w:p>
    <w:p w:rsidR="006B7205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عن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خداوند متعال ثواب آن را بدون واسطه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دهد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علاوه بر ثواب ها</w:t>
      </w:r>
      <w:r>
        <w:rPr>
          <w:rtl/>
          <w:lang w:bidi="fa-IR"/>
        </w:rPr>
        <w:t>یی</w:t>
      </w:r>
      <w:r w:rsidR="006B7205">
        <w:rPr>
          <w:rtl/>
          <w:lang w:bidi="fa-IR"/>
        </w:rPr>
        <w:t xml:space="preserve"> که در کتاب و سنت ذکر شده است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فلا تعلم نفس ما اخفی لهم من قرة اعین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509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پس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کس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که چه چشم روشن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آنان مخف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شده است</w:t>
      </w:r>
      <w:r w:rsidR="0014728E">
        <w:rPr>
          <w:rtl/>
          <w:lang w:bidi="fa-IR"/>
        </w:rPr>
        <w:t xml:space="preserve">.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قابل وصف و توص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48" w:name="_Toc425599229"/>
      <w:r>
        <w:rPr>
          <w:rtl/>
          <w:lang w:bidi="fa-IR"/>
        </w:rPr>
        <w:t>348 لذت طعام را صائمین می دانند</w:t>
      </w:r>
      <w:bookmarkEnd w:id="348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است که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للصائم فرحتان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فرحة عند افطاره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فرحة عند لقا ربه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510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روزه دار دو خوشحال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14728E">
        <w:rPr>
          <w:rtl/>
          <w:lang w:bidi="fa-IR"/>
        </w:rPr>
        <w:t xml:space="preserve">: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هنگام افطار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هنگام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دار پروردگار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البته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در صورت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که در فطور و سحر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نخوردن در روز را تدارک نکند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دوازده روز از رمضان گذشته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روزه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مسجد کوفه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تا به حال گرسنه نشده 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صوم هم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جوع آور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طالب چلومرغ و غذاها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لذ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ذند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مقدار خوردن 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آمده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گرسنه شد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بخور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511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اگر انسان گرسنه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نان خال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لذ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ذ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لذت طعام را صائم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49" w:name="_Toc425599230"/>
      <w:r>
        <w:rPr>
          <w:rtl/>
          <w:lang w:bidi="fa-IR"/>
        </w:rPr>
        <w:t>349 نیمی ملک و نیمی حیوان</w:t>
      </w:r>
      <w:bookmarkEnd w:id="349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ممکن است گفته شود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از آن جا که انسان از دو جزء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جسم و روح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مرکب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گاه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آن جزء ملکوت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روح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نظر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گاه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جزء جسمان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بالا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پا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 نظر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هم روحان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و لوازم آن را تقو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هم جسمان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و لوازم آن را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به تمام معنا از خود بگذرد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ملک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وان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منته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بشر امروز رو به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جنگ جهان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دوم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جنگ اتم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جنگ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دولت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بزرگ شش سال طول 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هدف از جنگ و خونر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آن همه 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نسل 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چه بود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عقلان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منطق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50" w:name="_Toc425599231"/>
      <w:r>
        <w:rPr>
          <w:rtl/>
          <w:lang w:bidi="fa-IR"/>
        </w:rPr>
        <w:t>350 سرگردانی انسان منحرف از صراط مستقیم</w:t>
      </w:r>
      <w:bookmarkEnd w:id="350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واقعا اگر انسان از صراط مستق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معرفت گم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منحرف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حالش مانند زنبور عسل است که از ملکه اش جدا شده باشد که قرار و آرام ندارد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سرگردان محض است و ناچار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در سوراخ جانورها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برود و طعمه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آن گردد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51" w:name="_Toc425599232"/>
      <w:r>
        <w:rPr>
          <w:rtl/>
          <w:lang w:bidi="fa-IR"/>
        </w:rPr>
        <w:lastRenderedPageBreak/>
        <w:t>351 در سرداب به من الهام شد!</w:t>
      </w:r>
      <w:bookmarkEnd w:id="351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اگر علم انسان مطابق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مانش باشد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خوب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سابق علم را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جدا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دانستند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مرحوم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بزرگ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512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در قض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تحر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تنباکو فرموده بود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علت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حکم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کردم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آن بود که در سرداب سامرا حضرت صاحب -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- را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ارت کردم و در آن جا به من الهام شد</w:t>
      </w:r>
      <w:r w:rsidR="0014728E">
        <w:rPr>
          <w:rtl/>
          <w:lang w:bidi="fa-IR"/>
        </w:rPr>
        <w:t xml:space="preserve">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معنو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نداشته باشد و به او افاضه شود که به سرداب برود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لذا در جواب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محمد فشارک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که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داد 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اجازه و اسقاط مقام استاد و شاگرد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اولاد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غمبر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چرا شما حکم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راه کشته 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پاسخ دادند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کشته شدن افتخار ما است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52" w:name="_Toc425599233"/>
      <w:r>
        <w:rPr>
          <w:rtl/>
          <w:lang w:bidi="fa-IR"/>
        </w:rPr>
        <w:t>352 اگر مجهولاتم را زیر پایم بگذارم...</w:t>
      </w:r>
      <w:bookmarkEnd w:id="352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نقل شده که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عت اصفهان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اگر مجهولاتم را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پا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بگذارم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سرم به فک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حال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آن همه تحص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نموده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از جمله 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دوازده سال در درس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حب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الله رشت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شرکت نموده بود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البته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عصر به درس آقا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حب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الله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جز مرحوم آخوند خراسان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محمد کاظم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- رحمهما الله - که بعد از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بزرگ </w:t>
      </w:r>
      <w:r w:rsidR="00C644A3" w:rsidRPr="00C644A3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به درس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مگر درس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راض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عرب </w:t>
      </w:r>
      <w:r w:rsidR="00C644A3" w:rsidRPr="00C644A3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تا زمان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در 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بوده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53" w:name="_Toc425599234"/>
      <w:r>
        <w:rPr>
          <w:rtl/>
          <w:lang w:bidi="fa-IR"/>
        </w:rPr>
        <w:lastRenderedPageBreak/>
        <w:t>353 این همه عمر برای شش ماه ریاست!</w:t>
      </w:r>
      <w:bookmarkEnd w:id="353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پارسا از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طباطبا</w:t>
      </w:r>
      <w:r w:rsidR="00CE0249">
        <w:rPr>
          <w:rtl/>
          <w:lang w:bidi="fa-IR"/>
        </w:rPr>
        <w:t>یی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513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نقل کرد که مرحوم 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عت اصفهان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ض مر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ض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از کوفه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دعا جهت شفا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آورند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همه عمر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صرف در شش ماه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است</w:t>
      </w:r>
      <w:r w:rsidR="0014728E">
        <w:rPr>
          <w:rtl/>
          <w:lang w:bidi="fa-IR"/>
        </w:rPr>
        <w:t xml:space="preserve">؟!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همه عمر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شش ماه</w:t>
      </w:r>
      <w:r w:rsidR="0014728E">
        <w:rPr>
          <w:rtl/>
          <w:lang w:bidi="fa-IR"/>
        </w:rPr>
        <w:t xml:space="preserve">. </w:t>
      </w:r>
      <w:r w:rsidR="0055251E" w:rsidRPr="0055251E">
        <w:rPr>
          <w:rStyle w:val="libAlaemChar"/>
          <w:rFonts w:eastAsia="KFGQPC Uthman Taha Naskh"/>
          <w:rtl/>
        </w:rPr>
        <w:t>(</w:t>
      </w:r>
      <w:r w:rsidR="0055251E" w:rsidRPr="0055251E">
        <w:rPr>
          <w:rStyle w:val="libAieChar"/>
          <w:rtl/>
        </w:rPr>
        <w:t>لیکونوا لهم عزا</w:t>
      </w:r>
      <w:r w:rsidR="0055251E"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514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؛ (</w:t>
      </w:r>
      <w:r>
        <w:rPr>
          <w:rtl/>
          <w:lang w:bidi="fa-IR"/>
        </w:rPr>
        <w:t>تا سرافراز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عزت آنان را فراهم آورند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البته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علما 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عزت اسلام و مسلمانان اند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عت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کلام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مکه گفته بود که او آمده بود زانو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را بوس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بود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54" w:name="_Toc425599235"/>
      <w:r>
        <w:rPr>
          <w:rtl/>
          <w:lang w:bidi="fa-IR"/>
        </w:rPr>
        <w:t>354 خدا می داند که خالص هر چیزی چه قدر است</w:t>
      </w:r>
      <w:bookmarkEnd w:id="354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کشف کرده اند که اتم در اجسام متساو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که اجسام چه قدر از لحاظ قدرت 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 با هم تفاوت دارند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که خاص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و خالص هر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در وقت سنجش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زان ها چه اندازه است و چه قدر انسان ها با هم تفاوت دارند که اصلا به سنگ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سبک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بدن مربوط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55" w:name="_Toc425599236"/>
      <w:r>
        <w:rPr>
          <w:rtl/>
          <w:lang w:bidi="fa-IR"/>
        </w:rPr>
        <w:t>355 انواع ارواح</w:t>
      </w:r>
      <w:bookmarkEnd w:id="355"/>
    </w:p>
    <w:p w:rsidR="004D0522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ممکن است ابدا احتمال شود که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امبر اکرم </w:t>
      </w:r>
      <w:r w:rsidR="00A14306" w:rsidRPr="00A14306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ائمه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اطهار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دارا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دو روح اند</w:t>
      </w:r>
      <w:r w:rsidR="0014728E">
        <w:rPr>
          <w:rtl/>
          <w:lang w:bidi="fa-IR"/>
        </w:rPr>
        <w:t xml:space="preserve">: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کان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نس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>، (</w:t>
      </w:r>
      <w:r>
        <w:rPr>
          <w:rtl/>
          <w:lang w:bidi="fa-IR"/>
        </w:rPr>
        <w:t>فراموش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نمود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و روح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که ملتفت و ذاکر بود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515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روح هم دو روح بوده</w:t>
      </w:r>
      <w:r w:rsidR="0014728E">
        <w:rPr>
          <w:rtl/>
          <w:lang w:bidi="fa-IR"/>
        </w:rPr>
        <w:t xml:space="preserve">: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در هر سال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ک بار در شب قدر بر قلب امام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همراه با فرشتگان نازل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تنزل الملئکة و الروح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516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که و روح فرود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که روح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از ملا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که است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517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4D0522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 روح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انب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را تسد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که همان روح القدس است</w:t>
      </w:r>
      <w:r w:rsidR="0014728E">
        <w:rPr>
          <w:rtl/>
          <w:lang w:bidi="fa-IR"/>
        </w:rPr>
        <w:t xml:space="preserve">: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518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و ایدنه بروح القدس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519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 او را به روح قدس مؤ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نمود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قل نزله روح القدس علی قلبک بالحق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520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بگو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روح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آن را بر قلب تو نازل نمود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521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56" w:name="_Toc425599237"/>
      <w:r>
        <w:rPr>
          <w:rtl/>
          <w:lang w:bidi="fa-IR"/>
        </w:rPr>
        <w:t>356 آقا، نان و ماست کافی بود...</w:t>
      </w:r>
      <w:bookmarkEnd w:id="356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مرحوم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عبدالکر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حا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نقل شده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زمان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در کربلا مشرف بودند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شاگرد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داشتند که نزد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مکاسب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روز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حاج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را جهت نهار دعوت فرمودند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روز موعود فرا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فراموش کرده بودند که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دعوت کرده اند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شان در خانه فقط نان و ماست داشتند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قران نزد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امانت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با اجازه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تصرف که داشتند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به اذن فحو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آن را برداشتند و نان و کباب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ته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نمودند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همان بر سر سفره حاضر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فقط نان و ماست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حاج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 و اصرار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 که بفرما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د از نان و کباب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امتناع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ورز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آقا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همان نان و ماست کاف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نان و کباب با پول امانت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لازم نبود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57" w:name="_Toc425599238"/>
      <w:r>
        <w:rPr>
          <w:rtl/>
          <w:lang w:bidi="fa-IR"/>
        </w:rPr>
        <w:t>357 شما آزادی کفر را می خواهید...</w:t>
      </w:r>
      <w:bookmarkEnd w:id="357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زمان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محمد کاظم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علما و بزرگان اسلامبول که در آن جا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مشروط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ترو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نجف آمد و با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آخوند خراسان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رحمهماالله - در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ک جا اجتماع نمودند و آن عالم بر له مشروطه </w:t>
      </w:r>
      <w:r>
        <w:rPr>
          <w:rtl/>
          <w:lang w:bidi="fa-IR"/>
        </w:rPr>
        <w:lastRenderedPageBreak/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راد کرد که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آزاد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اسلام و مسلمانان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کوشش نمود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مرحوم آخوند رو کردند به مرحوم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فرمودند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آقا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؟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در جواب آن ها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به نجف و کربلا و 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شهرها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نش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 دست بسته نماز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خوانند و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آن ها اعتراض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هنگام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ها به مکه و مد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نه و شهرها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روند با دست باز نماز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خوانند و آزادانه مراسم مذهب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را انجام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دهند و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کس به آن ها اعتراض ندارد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که بحمدالله مسلمانان در همه جا آزادند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شما آزاد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اسلام و مسلمانان را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لابد آزاد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کفر 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بند و بار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58" w:name="_Toc425599239"/>
      <w:r>
        <w:rPr>
          <w:rtl/>
          <w:lang w:bidi="fa-IR"/>
        </w:rPr>
        <w:t>358 زهد بزرگان در زمان مرجعیت</w:t>
      </w:r>
      <w:bookmarkEnd w:id="358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در اوا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مرجع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محمد کاظم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در نجف با آن همه 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خادم او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 بزرگ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گرفته و از خانه به بازار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هنگام برگشتن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با او برخورد نمودم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دم به اندازه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کف دست روغن گرفته و در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 گذاشته و به منزل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برد</w:t>
      </w:r>
      <w:r w:rsidR="0014728E">
        <w:rPr>
          <w:rtl/>
          <w:lang w:bidi="fa-IR"/>
        </w:rPr>
        <w:t xml:space="preserve">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ز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عدد تخم مرغ آب پز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 و نصف آن را با نان ظهر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خورد و نصف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را شام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59" w:name="_Toc425599240"/>
      <w:r>
        <w:rPr>
          <w:rtl/>
          <w:lang w:bidi="fa-IR"/>
        </w:rPr>
        <w:t>359 آن ها خدا را دارند</w:t>
      </w:r>
      <w:bookmarkEnd w:id="359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دم رفتن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522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فرزندم که بزرگ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کوچک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 کوچک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بعد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استغفرالله</w:t>
      </w:r>
      <w:r w:rsidR="0014728E">
        <w:rPr>
          <w:rtl/>
          <w:lang w:bidi="fa-IR"/>
        </w:rPr>
        <w:t>.؛ (</w:t>
      </w:r>
      <w:r>
        <w:rPr>
          <w:rtl/>
          <w:lang w:bidi="fa-IR"/>
        </w:rPr>
        <w:t>از خدا آمرزش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طلبم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آن ها خدا را دارند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60" w:name="_Toc425599241"/>
      <w:r>
        <w:rPr>
          <w:rtl/>
          <w:lang w:bidi="fa-IR"/>
        </w:rPr>
        <w:lastRenderedPageBreak/>
        <w:t>360 طلبه، باید توکل به خدا روزی او باشد</w:t>
      </w:r>
      <w:bookmarkEnd w:id="360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عالم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فرزند خود را به کاسب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واداشت و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طلبه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قابل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را داشته باشد که روز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را توکل بداند و تنها توکل به خدا روز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باشد و فرزند من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61" w:name="_Toc425599242"/>
      <w:r>
        <w:rPr>
          <w:rtl/>
          <w:lang w:bidi="fa-IR"/>
        </w:rPr>
        <w:t>361 السوچ سواد الوجه فی الدارین</w:t>
      </w:r>
      <w:bookmarkEnd w:id="361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به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انصار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در وقت مرض موت عرض کردند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شفا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شما مجالس ختم و دعا گرفته شده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ان شا الله شفا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فرمودند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الموت و الح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اة من عوارض البدن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السوچ سواد الوجه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مرگ و زندگ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عوارض جسم 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بت آن است که انسان در دو سرا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و آخرت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اه رو باشد</w:t>
      </w:r>
      <w:r w:rsidR="0014728E">
        <w:rPr>
          <w:rtl/>
          <w:lang w:bidi="fa-IR"/>
        </w:rPr>
        <w:t xml:space="preserve">. </w:t>
      </w:r>
    </w:p>
    <w:p w:rsidR="006B7205" w:rsidRDefault="004D4B58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سئوال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 xml:space="preserve">سوچ 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چه</w:t>
      </w:r>
      <w:r w:rsidR="0014728E">
        <w:rPr>
          <w:rtl/>
          <w:lang w:bidi="fa-IR"/>
        </w:rPr>
        <w:t xml:space="preserve">؟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جواب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کلمه عام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به معنا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سوگوار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مص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که اصل آن سوگ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62" w:name="_Toc425599243"/>
      <w:r>
        <w:rPr>
          <w:rtl/>
          <w:lang w:bidi="fa-IR"/>
        </w:rPr>
        <w:t xml:space="preserve">362 سادگی و تواضع آقا سید حسن صدر </w:t>
      </w:r>
      <w:r w:rsidR="00760208" w:rsidRPr="00760208">
        <w:rPr>
          <w:rStyle w:val="libAlaemChar"/>
          <w:rtl/>
        </w:rPr>
        <w:t>رحمه‌الله</w:t>
      </w:r>
      <w:bookmarkEnd w:id="362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حسن صدر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523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که در زمان ما در کاظم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ساکن بود و فضا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او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بنده گمان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کردم او را ند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که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دو سال قبل 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عکس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شان را در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کتاب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تراجم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متوجه شدم که در کربلا بالا سر حضرت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الشهدا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او را ملاقات کرده ام که رو به حرم مطهر نشسته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وضع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طور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ساده و متواضعانه بود که اصلا احتمال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دادم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همان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معروف و با 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باشند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63" w:name="_Toc425599244"/>
      <w:r>
        <w:rPr>
          <w:rtl/>
          <w:lang w:bidi="fa-IR"/>
        </w:rPr>
        <w:lastRenderedPageBreak/>
        <w:t xml:space="preserve">363 ماجرای شهادت آقازاده ی آخوند خراسانی </w:t>
      </w:r>
      <w:r w:rsidR="00760208" w:rsidRPr="00760208">
        <w:rPr>
          <w:rStyle w:val="libAlaemChar"/>
          <w:rtl/>
        </w:rPr>
        <w:t>رحمه‌الله</w:t>
      </w:r>
      <w:bookmarkEnd w:id="363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به خدا پناه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انسان نبا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گاه از عاقبت خود خاطر جمع باشد هنگام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بار دوم آقازاده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مرحوم آخوند خراسان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در زمان رضا شاه پهلو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زندان بردند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به او فهماندند که اگر کشف حجاب را امضا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شما را نجات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اگر امضا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 نجاتش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گناهانم نزد خدا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چه بهتر که در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راه به شهادت برسم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شاه او را کشت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چه کشتن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در آن زمان در خراسان مانند شاه خراسان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مقام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دولت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او جسارت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مردم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خواستند او را بکشند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خودش نزد آقا آمد و از ترس مردم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پناهنده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آقا کارش به جا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که در بازار و در ملا عام او را با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راهن بلند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بدون عمامه و عبا و 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با پا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برهنه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مردم از شهربان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دادگستر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بردند</w:t>
      </w:r>
      <w:r w:rsidR="0014728E">
        <w:rPr>
          <w:rtl/>
          <w:lang w:bidi="fa-IR"/>
        </w:rPr>
        <w:t xml:space="preserve">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الملکم عق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.؛ </w:t>
      </w:r>
      <w:r>
        <w:rPr>
          <w:rtl/>
          <w:lang w:bidi="fa-IR"/>
        </w:rPr>
        <w:t>سلطنت ناز است و به انسان وفا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خدا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بلاها را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اهل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قسمت نکند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اگر قسمت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تزلزل قلب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را قسمت نکند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گرنه اشد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بلاها را هم بر سر اهل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و و لا آورده اند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64" w:name="_Toc425599245"/>
      <w:r>
        <w:rPr>
          <w:rtl/>
          <w:lang w:bidi="fa-IR"/>
        </w:rPr>
        <w:t>364 ارزش تبلیغ همراه با علم و عمل</w:t>
      </w:r>
      <w:bookmarkEnd w:id="364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زمان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مرحوم آقا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خ غلامرضا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524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 xml:space="preserve">در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زد اقامت داشت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خوش گذران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هرگاه به روستاها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اطراف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 با خود نان و ماست و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بر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داشت و به هر ده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قرائت نماز و مسا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مورد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از را به مردم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 و آن گاه به آباد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در همه حال خوراکش از خودش بود و از غذا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مردم پره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نمود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آنان که مثل انب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مامور تبل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 هستند و بدون چشم داشت و منت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کار آن ها را انجام دهند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چه مقامات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دارند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البته در صورت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عالم </w:t>
      </w:r>
      <w:r>
        <w:rPr>
          <w:rtl/>
          <w:lang w:bidi="fa-IR"/>
        </w:rPr>
        <w:lastRenderedPageBreak/>
        <w:t xml:space="preserve">بما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فعل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ترک و عامل بما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امر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نه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525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؛ </w:t>
      </w:r>
      <w:r>
        <w:rPr>
          <w:rtl/>
          <w:lang w:bidi="fa-IR"/>
        </w:rPr>
        <w:t>باشند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اگر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تشخ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ص بدهد که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کار اقدام کند و عالم و عامل باشد و با نشر علم شکرانه اش را ادا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از شاد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کلاهش را به عرش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ندازد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65" w:name="_Toc425599246"/>
      <w:r>
        <w:rPr>
          <w:rtl/>
          <w:lang w:bidi="fa-IR"/>
        </w:rPr>
        <w:t>365 نیل به درجات عالیه ی ایمان و یقین، بدون سر و صدا!</w:t>
      </w:r>
      <w:bookmarkEnd w:id="365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چگونه انب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 سلمان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و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را ترب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کرده اند که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آن چه انب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 xml:space="preserve">گذشته از سلمان </w:t>
      </w:r>
      <w:r w:rsidR="00C644A3" w:rsidRPr="00C644A3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که با 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اکرم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وص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مصاحبت نزد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داشت و با آن همه مقامات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را 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علما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را که ما در عصر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بت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به مقامات 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و کرامات نا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آمده و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نده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دند و از آن خبر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دادند و با بص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رت بودند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درجات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مان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کرامت را بدون سر و صدا و طبل و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پور و بدون تظاهر و خودنما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بالا رفته بودند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اگر اح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انا طبل و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پور داشتند و در جا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تظاهر به کرامت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 شرع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 ترو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 شخص خودشان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66" w:name="_Toc425599247"/>
      <w:r>
        <w:rPr>
          <w:rtl/>
          <w:lang w:bidi="fa-IR"/>
        </w:rPr>
        <w:t xml:space="preserve">366 شادمانی بیشتر برای نصرت سید الشهدا </w:t>
      </w:r>
      <w:r w:rsidR="0055251E" w:rsidRPr="0055251E">
        <w:rPr>
          <w:rStyle w:val="libAlaemChar"/>
          <w:rtl/>
        </w:rPr>
        <w:t>عليه‌السلام</w:t>
      </w:r>
      <w:bookmarkEnd w:id="366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گفته اند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زه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بن 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- رضوان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- نقل کرده که با شاد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همراه با غنا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جنگ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غزوه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گشت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سلمان - رضوان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- به ما فرمود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اذا ادرکتم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شباب اهل الجنة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فکونوا اشد فرحا بقتالکم معه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هرگاه زمان سرور جوانان اهل بهشت [ امام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55251E" w:rsidRPr="0055251E">
        <w:rPr>
          <w:rStyle w:val="libAlaemChar"/>
          <w:rtl/>
        </w:rPr>
        <w:t>عليه‌السلام</w:t>
      </w:r>
      <w:r w:rsidR="00A13218">
        <w:rPr>
          <w:rtl/>
          <w:lang w:bidi="fa-IR"/>
        </w:rPr>
        <w:t>]</w:t>
      </w:r>
      <w:r>
        <w:rPr>
          <w:rtl/>
          <w:lang w:bidi="fa-IR"/>
        </w:rPr>
        <w:t xml:space="preserve"> را درک 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 او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شادمان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هر چند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احتمال داده اند که مقصود از سلمان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از سلمان فارس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رضوان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- است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526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67" w:name="_Toc425599248"/>
      <w:r>
        <w:rPr>
          <w:rtl/>
          <w:lang w:bidi="fa-IR"/>
        </w:rPr>
        <w:lastRenderedPageBreak/>
        <w:t>367 رکن الاسلام و حجت الاسلام</w:t>
      </w:r>
      <w:bookmarkEnd w:id="367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زمان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مرحوم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محمد کاظم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نجف اشرف به سامرا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نامه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فرستاد و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پاکت عنوان رکن الاسلام را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نوشت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رزا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در جواب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عنوان حجة الاسلام را که بالاتر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عنوان و رتبه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نوشت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خ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ونس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از شاگردان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اعتراض کرد و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شما رکن الاسلام نوشت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شما حجة الاسلام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مرا مجتهد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لذا رکن الاسلام نوشته است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 او را مجتهد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دانم لذا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حجة الاسلام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در حال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رزا از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عالمان اهل عصر بلکه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از معاصران خود دق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 تر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در آن زمان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سامرا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527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به نجف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528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شما چاه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ما نهر گفته اند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مرحوم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سه ماه در مبحث استصحاب کل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بحث کرد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68" w:name="_Toc425599249"/>
      <w:r>
        <w:rPr>
          <w:rtl/>
          <w:lang w:bidi="fa-IR"/>
        </w:rPr>
        <w:t>368 خدایا یاری ام کن! خدایا حفظم کن!</w:t>
      </w:r>
      <w:bookmarkEnd w:id="368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زمان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دند که مرحوم آقا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محمد 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آن همه قابل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و علم و عمل و بزرگوار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خزانه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حمام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خدا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تو خواسته بودم که مرا به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است و مقام مرجع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مبتلا نکن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حال که نمود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 کن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حفظم کن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همان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که استاد ما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529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- که خود در علم و عمل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بزرگوار بود - از مرحوم نا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530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نقل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 که اگر مرحوم آقا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محمد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مسجد شاه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بعد از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بزرگ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531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از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اعلم بود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هر حال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با آن همه مقامات علم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و عمل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که اهلش تشخ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ص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گفته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 که در اواخر عمر از نماز جماعت کناره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69" w:name="_Toc425599250"/>
      <w:r>
        <w:rPr>
          <w:rtl/>
          <w:lang w:bidi="fa-IR"/>
        </w:rPr>
        <w:lastRenderedPageBreak/>
        <w:t>369 تمام ابتلائات عالم به من متوجه است</w:t>
      </w:r>
      <w:bookmarkEnd w:id="369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استاد ما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532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ما نزد آقا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محمد 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مکاسب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خواند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هفت سال روز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دو درس طول 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تا مکاسب تمام شد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فرصت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انسان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آمد که درس بگو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بخواند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آن را مغتنم شمارد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جنگ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533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گاه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انسان از ناراحت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تواند روز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دو ساعت هم درس بخواند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خواجه نص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طوس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با آن همه اشتغال در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که نظ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ندارد به گونه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تمام ابتلائات اهل علم به من متوجه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صف قشون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جواب مسا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مشکل علم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عقل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70" w:name="_Toc425599251"/>
      <w:r>
        <w:rPr>
          <w:rtl/>
          <w:lang w:bidi="fa-IR"/>
        </w:rPr>
        <w:t>370 امتحان طلبگی</w:t>
      </w:r>
      <w:bookmarkEnd w:id="370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استاد ما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534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ما گاه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محمد 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را امتحان طلبگ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صورت که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 هفته در نماز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اذان و اقامه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حاضر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درسش شرکت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درس حرف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اشکال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کوچه و بازار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تعظ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احترام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دستش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هفته هم به عکس آن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 به نماز و نه درس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اگر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حرف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کوچه اعتنا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اما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شان در باطن در دو هفته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 جور است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فوق العاده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71" w:name="_Toc425599252"/>
      <w:r>
        <w:rPr>
          <w:rtl/>
          <w:lang w:bidi="fa-IR"/>
        </w:rPr>
        <w:t>371 ریاست ما عبارت است از نماز و درس و...</w:t>
      </w:r>
      <w:bookmarkEnd w:id="371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مامقان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سامره رفت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راز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535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گفتند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آمده اند در سامرا بمانند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فرمودند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هوا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خوب است و خربزه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 </w:t>
      </w:r>
      <w:r>
        <w:rPr>
          <w:rtl/>
          <w:lang w:bidi="fa-IR"/>
        </w:rPr>
        <w:lastRenderedPageBreak/>
        <w:t>دارد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حاج آقا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قم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آقا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بودن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به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است شما صدمه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است ما عبارت است از نماز و درس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نماز را که خودم هم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خواهم دوام داشته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درس را هم هر طور باشد سه چهار نفر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شوند که بر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درس بگو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72" w:name="_Toc425599253"/>
      <w:r>
        <w:rPr>
          <w:rtl/>
          <w:lang w:bidi="fa-IR"/>
        </w:rPr>
        <w:t xml:space="preserve">372 شیخ فضل الله نوری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بعد از وفات قرآن می خواند!</w:t>
      </w:r>
      <w:bookmarkEnd w:id="372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اشعر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عالم راستگو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است نقل شده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من که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از شاگردان مرحوم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فضل الله نور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536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CD7626" w:rsidRPr="00CD7626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شب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جنازه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را به قم آورده بودند تا فردا در حجره دفن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همان حجره صدا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قرآن از جنازه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مرحوم 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بود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نقل کرده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لب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وان مقبره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صحن مطهر حضرت معصومه </w:t>
      </w:r>
      <w:r w:rsidR="0062415B" w:rsidRPr="0062415B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نشسته بودم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از تو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مقبره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مرحوم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فضل الله نور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644A3" w:rsidRPr="00C644A3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صدا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قرآن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به طرف مقبره رفتم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بازگشتم تکرار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خلاصه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کردم که صدا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قرآن از خود صاحب قبر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73" w:name="_Toc425599254"/>
      <w:r>
        <w:rPr>
          <w:rtl/>
          <w:lang w:bidi="fa-IR"/>
        </w:rPr>
        <w:t>373 حالا وقت خوش گذرانی ما است</w:t>
      </w:r>
      <w:bookmarkEnd w:id="373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خادم حرم حضرت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دالشهدا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کربلا بود نقل کرد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در سن جوان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پدرم نزد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انصار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رفت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سفره حاضر کردند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حاضر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آبگوشت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اما چه آبگوشت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رمق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گذاشتند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پدرم به من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بخور</w:t>
      </w:r>
      <w:r w:rsidR="0014728E">
        <w:rPr>
          <w:rtl/>
          <w:lang w:bidi="fa-IR"/>
        </w:rPr>
        <w:t xml:space="preserve">،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هذا نائب صاحب امام زمان -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-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شخص نائب صاحب الزمان -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-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من از خوردن خوددار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کردم و با مسخره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گفتم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هذا شنو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؟!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چه جور زندگ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 سهم امام -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- را به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خودشان به چه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راحت بودند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با وجود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امثال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آقا در آبگوشت بودن آن تامل داشته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خود آنان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حالا وقت خوش گذران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چنان که ائمه اطهار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هم گاه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چون امامت و زعامت را ندار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وضع خود آزاد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74" w:name="_Toc425599255"/>
      <w:r>
        <w:rPr>
          <w:rtl/>
          <w:lang w:bidi="fa-IR"/>
        </w:rPr>
        <w:t>374 پس کنی چه می گوید؟</w:t>
      </w:r>
      <w:bookmarkEnd w:id="374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زمان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دختر فتح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شاه در حال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 سرش بسته بود همراه با عده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وارد خانه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انصار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اتفاقا وقت نهار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فرا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ظاهرا قبل از نماز نهار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خورده و کارها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منظم بوده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زمان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دختر فتح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شاه سفره و غذا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خ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تعر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ض و تمسخر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پس کن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537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چه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؟!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خ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ناراحت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و نوکر خود را صدا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ملا رحمت الله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ها را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رون کن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ها را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رون کن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بعد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 نرفتند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رو به دختر شاه نموده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خانم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مظهر عظمت ائمه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است و من مظهر زهد آن ها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با آن همه زهد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کار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را هم اصلاح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فورا بگو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سهم را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مصرف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کافرند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باباجان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مواظب خودت باش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اندازه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و عمل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و اعتقادات خود مصرف کن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75" w:name="_Toc425599256"/>
      <w:r>
        <w:rPr>
          <w:rtl/>
          <w:lang w:bidi="fa-IR"/>
        </w:rPr>
        <w:lastRenderedPageBreak/>
        <w:t>375 تدبیر امر به دست دیگری است</w:t>
      </w:r>
      <w:bookmarkEnd w:id="375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چرا از اذ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و ظلم به خود دست بر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اقت آن چه را که از 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نداشته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اگر بدهند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پا به همه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بزن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پا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بشکند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نتوان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بعد از آن راه برو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ما نه رب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نه مدبر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تدب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امر به دست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ما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به وظ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فه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عمل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دست از تدب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بردار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76" w:name="_Toc425599257"/>
      <w:r>
        <w:rPr>
          <w:rtl/>
          <w:lang w:bidi="fa-IR"/>
        </w:rPr>
        <w:t>376 هیچ کس را به خود دعوت نمی کردند</w:t>
      </w:r>
      <w:bookmarkEnd w:id="376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بزرگان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بودند که اهل کرامت بودند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کس را به خود سوق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دادند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بلکه به علة العلل سوق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دادند</w:t>
      </w:r>
      <w:r w:rsidR="0014728E">
        <w:rPr>
          <w:rtl/>
          <w:lang w:bidi="fa-IR"/>
        </w:rPr>
        <w:t xml:space="preserve">،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538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کرامت داشتند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خواص و نزد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کان آن ها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موضوع اطلاع نداشتند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گونه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اهل کرامت نبودند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بعد از فوت آن ها معلوم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از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درس که در حوزه 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 است و به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فقه و اصول اشتغال داشتند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حال به آن مقامات و کرامات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 از راه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77" w:name="_Toc425599258"/>
      <w:r>
        <w:rPr>
          <w:rtl/>
          <w:lang w:bidi="fa-IR"/>
        </w:rPr>
        <w:t xml:space="preserve">377 مادر من از مادر موسی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>افضل است</w:t>
      </w:r>
      <w:bookmarkEnd w:id="377"/>
    </w:p>
    <w:p w:rsidR="006B7205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ک وقت مرحوم آقا س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 مرتض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کشم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ر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 عده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خواهند داخل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ک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از حجره ها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مسجد کوفه شوند ول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در آن قفل است و کل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 در دستشان 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و با هم صحبت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کنند که اگر کس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نام مادر حضرت موس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 w:rsidR="006B7205">
        <w:rPr>
          <w:rtl/>
          <w:lang w:bidi="fa-IR"/>
        </w:rPr>
        <w:t xml:space="preserve"> را بگو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قفل باز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شان نزد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ک آمد و فرمود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مادر من از مادر موس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 w:rsidR="006B7205">
        <w:rPr>
          <w:rtl/>
          <w:lang w:bidi="fa-IR"/>
        </w:rPr>
        <w:t xml:space="preserve"> افضل است و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 فاطمه و دست برد و قفل را بدون کل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 باز کرد</w:t>
      </w:r>
      <w:r w:rsidR="0014728E">
        <w:rPr>
          <w:rtl/>
          <w:lang w:bidi="fa-IR"/>
        </w:rPr>
        <w:t xml:space="preserve">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البته ما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هر چند به عظمت و برتر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حضرت زهرا </w:t>
      </w:r>
      <w:r w:rsidR="0062415B" w:rsidRPr="0062415B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بر تمام زنان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چرا که شرمنده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اگر خدا بص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رت ندهد </w:t>
      </w:r>
      <w:r>
        <w:rPr>
          <w:rtl/>
          <w:lang w:bidi="fa-IR"/>
        </w:rPr>
        <w:lastRenderedPageBreak/>
        <w:t>انسان از قب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14728E">
        <w:rPr>
          <w:rtl/>
          <w:lang w:bidi="fa-IR"/>
        </w:rPr>
        <w:t xml:space="preserve"> </w:t>
      </w:r>
      <w:r w:rsidR="0055251E" w:rsidRPr="0055251E">
        <w:rPr>
          <w:rStyle w:val="libAlaemChar"/>
          <w:rFonts w:eastAsia="KFGQPC Uthman Taha Naskh"/>
          <w:rtl/>
        </w:rPr>
        <w:t>(</w:t>
      </w:r>
      <w:r w:rsidR="0055251E" w:rsidRPr="0055251E">
        <w:rPr>
          <w:rStyle w:val="libAieChar"/>
          <w:rtl/>
        </w:rPr>
        <w:t>اولئک کالانعام بل هم اضل</w:t>
      </w:r>
      <w:r w:rsidR="0055251E"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539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؛ (</w:t>
      </w:r>
      <w:r>
        <w:rPr>
          <w:rtl/>
          <w:lang w:bidi="fa-IR"/>
        </w:rPr>
        <w:t>آنان همانند چارپا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هستند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از آن ها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گمراه ترند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همه عجا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و غرا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و کرامات از علما ظاهر شده به گونه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ما خود آن ها را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در ما اثر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78" w:name="_Toc425599259"/>
      <w:r>
        <w:rPr>
          <w:rtl/>
          <w:lang w:bidi="fa-IR"/>
        </w:rPr>
        <w:t>378 حیف است بی بهره از این جهان بگذریم</w:t>
      </w:r>
      <w:bookmarkEnd w:id="378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است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بازار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540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عبور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به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بهره بردار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اضرار بر ما وارد شود</w:t>
      </w:r>
      <w:r w:rsidR="0014728E">
        <w:rPr>
          <w:rtl/>
          <w:lang w:bidi="fa-IR"/>
        </w:rPr>
        <w:t xml:space="preserve">.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رفقا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حاضر در مجلس عرض کرد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کثرت وسا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زندگ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شؤ ون اقتصاد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باعث عقب ماندگ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روحان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ون گرد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استاد - مدظله - در جواب فرمودند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زندگ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اختلاف طبقات در شؤ ون زندگ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مع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در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اعصار بوده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حضرت ابراه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حضرت سل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مان </w:t>
      </w:r>
      <w:r w:rsidR="001561CD" w:rsidRPr="001561CD">
        <w:rPr>
          <w:rStyle w:val="libAlaemChar"/>
          <w:rtl/>
        </w:rPr>
        <w:t>عليهما‌السلام</w:t>
      </w:r>
      <w:r>
        <w:rPr>
          <w:rtl/>
          <w:lang w:bidi="fa-IR"/>
        </w:rPr>
        <w:t xml:space="preserve"> هم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فراهم بوده است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کم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زندگ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اسباب رفاه و راحت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 موجب خوب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بد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اشخاص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نه داشتن آن موجب راحت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انسان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گردد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بلکه هنگام قضاوت در مورد افراد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به عبادت و توجه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خدا را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لحاظ کرد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مهد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بحرالعلوم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زندگ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اشراف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داشت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حال صاحب کرامات و مقامات علم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عمل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79" w:name="_Toc425599260"/>
      <w:r>
        <w:rPr>
          <w:rtl/>
          <w:lang w:bidi="fa-IR"/>
        </w:rPr>
        <w:t>379 اگر نبود صبر کنیم!</w:t>
      </w:r>
      <w:bookmarkEnd w:id="379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اگر زندگ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سابق را حساب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با زندگ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امروز ما قابل مقا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سه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شهر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ماه ما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سال آنان را اداره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حداقل وظ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فه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که اگر نبود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صبر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اگر بود به حلال و حرام 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80" w:name="_Toc425599261"/>
      <w:r>
        <w:rPr>
          <w:rtl/>
          <w:lang w:bidi="fa-IR"/>
        </w:rPr>
        <w:lastRenderedPageBreak/>
        <w:t>380 نمونه ای از زهد و قناعت بزرگان</w:t>
      </w:r>
      <w:bookmarkEnd w:id="380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انصار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روز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پول از دزفول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آمد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معلوم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پول نانش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اتفاقا آن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سه روز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چه ابتلائات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آمد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با آن همه 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له از وضع خود پش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هم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آقازاده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پدرش - که بعدها به مقام مرجع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- نقل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زمان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در نجف اشرف مشغول تحص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روز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 که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 دانه تخم مرغ آب پز نموده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نصف آن را ظهر با نان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نصف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گذاشت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شب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از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نقل شده که چهل روز نان خال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مصرف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حال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نان با ماست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نان و آبگوشت به مذاق ما چگونه است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81" w:name="_Toc425599262"/>
      <w:r>
        <w:rPr>
          <w:rtl/>
          <w:lang w:bidi="fa-IR"/>
        </w:rPr>
        <w:t>381 این تعقیب نماز بود؟!</w:t>
      </w:r>
      <w:bookmarkEnd w:id="381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صف نماز ملا فتح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در مس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سخن از ماست خوب به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آمد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خ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متوجه شدند و برگشتند و فرمودند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تعق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نماز بود</w:t>
      </w:r>
      <w:r w:rsidR="0014728E">
        <w:rPr>
          <w:rtl/>
          <w:lang w:bidi="fa-IR"/>
        </w:rPr>
        <w:t xml:space="preserve">؟!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قدر در فکر شکم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82" w:name="_Toc425599263"/>
      <w:r>
        <w:rPr>
          <w:rtl/>
          <w:lang w:bidi="fa-IR"/>
        </w:rPr>
        <w:t>382 با رفتن هر کدام از مشایخ یک کلنگ بر پیکره ی اسلام وارد می شود</w:t>
      </w:r>
      <w:bookmarkEnd w:id="382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شهرها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صاحب مقامات و کرامات فراوان و آماده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افاده و تعل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نبود که از محضر آن ها استفاده کند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ناشکر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و قدرندان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موجب گرفتار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امروز شده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جاها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هند و پاکستان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</w:t>
      </w:r>
      <w:r w:rsidR="0014728E">
        <w:rPr>
          <w:rtl/>
          <w:lang w:bidi="fa-IR"/>
        </w:rPr>
        <w:t xml:space="preserve">...)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ک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چند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ون نفر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اج 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 عالم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دارند 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ترک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ون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ده عالم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دارند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اجازه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 xml:space="preserve">دهند که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 عالم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- که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طرف بوده و له و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حکومت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مذاهب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نباشد -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دعوت کند</w:t>
      </w:r>
      <w:r w:rsidR="0014728E">
        <w:rPr>
          <w:rtl/>
          <w:lang w:bidi="fa-IR"/>
        </w:rPr>
        <w:t xml:space="preserve">؟!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با رفتن هر کدام از مشا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کلنگ بر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کره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اسلام وارد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541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اوضاع مذهب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عه از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و مذاهب خراب تر و از همه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مورد ابتلا و تهاجم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83" w:name="_Toc425599264"/>
      <w:r>
        <w:rPr>
          <w:rtl/>
          <w:lang w:bidi="fa-IR"/>
        </w:rPr>
        <w:t>383 از شاگردم بیشتر استفاده نمودم</w:t>
      </w:r>
      <w:bookmarkEnd w:id="383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آقا 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عراق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542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27 سال در درس مرحوم آخوند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543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شرکت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هفته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گذشت و من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نکته از نکات استادانه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استفاده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شه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اول </w:t>
      </w:r>
      <w:r w:rsidR="00CD7626" w:rsidRPr="00CD7626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شاگرد فخرالمحقق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-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544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فرزند مرحوم علامه حل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545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بود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استادش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قد استفدت من تلم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محمد بن مک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اکثر مما استفاد من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546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من از شاگردم محمد بن مک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از استفاده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او از من برد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بهره بردم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وجود چرا شه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اول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به درس فخر المحقق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همان اقل را طالب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علم بما انه علم خر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دارش کم است و مفت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و به هر کس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واقعا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 گفت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و الذین جهدوا فینا لنهدینهم سبلنا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547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در [ راه خشنود</w:t>
      </w:r>
      <w:r w:rsidR="00CE0249">
        <w:rPr>
          <w:rtl/>
          <w:lang w:bidi="fa-IR"/>
        </w:rPr>
        <w:t>ی</w:t>
      </w:r>
      <w:r w:rsidR="00A13218">
        <w:rPr>
          <w:rtl/>
          <w:lang w:bidi="fa-IR"/>
        </w:rPr>
        <w:t>]</w:t>
      </w:r>
      <w:r>
        <w:rPr>
          <w:rtl/>
          <w:lang w:bidi="fa-IR"/>
        </w:rPr>
        <w:t xml:space="preserve"> ما بکوشند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قطعا آنان را به راه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رهنمون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84" w:name="_Toc425599265"/>
      <w:r>
        <w:rPr>
          <w:rtl/>
          <w:lang w:bidi="fa-IR"/>
        </w:rPr>
        <w:lastRenderedPageBreak/>
        <w:t>384 نقش عقل در اثبات اصول و فروع و...</w:t>
      </w:r>
      <w:bookmarkEnd w:id="384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با نور عقل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 فروع و اصول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را اثبات نمود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با قواعد و استدلالات عقل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مخالفند از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لا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لمن لا عقل له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548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هر کس عقل نداشته باشد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ندارد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اقرار به توح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به توسط سراج عقل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ثواب و عقاب به عقل است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بک اث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و بک اعاقب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549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به تو ثواب و عقاب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معنا را هم عقل قبل از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با متابعت و عدم متابعت از عقل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انسان اعل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اسفل سافل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عقل دستور به فرار از مهالک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گرا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به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رات را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دهد</w:t>
      </w:r>
      <w:r w:rsidR="0014728E">
        <w:rPr>
          <w:rtl/>
          <w:lang w:bidi="fa-IR"/>
        </w:rPr>
        <w:t xml:space="preserve">؟!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انسان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در کار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 و نحوه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انجام آن فکر کند تا فکرش موجب ابتکار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باشد که در هدف مف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نباشد که طالب مجهول باشد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هر واقعه و در هر حرکت و سکون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مشکل اصل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تشخ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ص تکل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است و بعد مشکل تر از آن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عمل به آن تکل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سلمان - رضوان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- در اثر شناخت تکل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و عمل به آن و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شرع با سراج عقل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علم علم الاول و الآخر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550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؛ (</w:t>
      </w:r>
      <w:r>
        <w:rPr>
          <w:rtl/>
          <w:lang w:bidi="fa-IR"/>
        </w:rPr>
        <w:t>علم اول و آخر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دانست</w:t>
      </w:r>
      <w:r w:rsidR="0014728E">
        <w:rPr>
          <w:rtl/>
          <w:lang w:bidi="fa-IR"/>
        </w:rPr>
        <w:t xml:space="preserve">) . </w:t>
      </w:r>
      <w:r>
        <w:rPr>
          <w:rtl/>
          <w:lang w:bidi="fa-IR"/>
        </w:rPr>
        <w:t>مقامات علما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85" w:name="_Toc425599266"/>
      <w:r>
        <w:rPr>
          <w:rtl/>
          <w:lang w:bidi="fa-IR"/>
        </w:rPr>
        <w:t>385 الدین هو الترجیح عند الدوران</w:t>
      </w:r>
      <w:bookmarkEnd w:id="385"/>
    </w:p>
    <w:p w:rsidR="006B7205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ا با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 به تکال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ف و وظا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ف عالم باش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م و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ا متعلم و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 محتاط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هل الد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الا الترج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ح عند الدوران</w:t>
      </w:r>
      <w:r w:rsidR="0014728E">
        <w:rPr>
          <w:rtl/>
          <w:lang w:bidi="fa-IR"/>
        </w:rPr>
        <w:t>؟! ؛ (</w:t>
      </w:r>
      <w:r w:rsidR="006B7205">
        <w:rPr>
          <w:rtl/>
          <w:lang w:bidi="fa-IR"/>
        </w:rPr>
        <w:t>آ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 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جز ترج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ح [آخرت بر دن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ا و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 رضا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خدا بر هوا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نفس و ش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طان</w:t>
      </w:r>
      <w:r w:rsidR="00A13218">
        <w:rPr>
          <w:rtl/>
          <w:lang w:bidi="fa-IR"/>
        </w:rPr>
        <w:t>]</w:t>
      </w:r>
      <w:r w:rsidR="006B7205">
        <w:rPr>
          <w:rtl/>
          <w:lang w:bidi="fa-IR"/>
        </w:rPr>
        <w:t xml:space="preserve"> هنگام دوران امر[ ب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آن دو</w:t>
      </w:r>
      <w:r w:rsidR="00A13218">
        <w:rPr>
          <w:rtl/>
          <w:lang w:bidi="fa-IR"/>
        </w:rPr>
        <w:t>]</w:t>
      </w:r>
      <w:r w:rsidR="006B7205"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؟!) </w:t>
      </w:r>
      <w:r w:rsidR="006B7205">
        <w:rPr>
          <w:rtl/>
          <w:lang w:bidi="fa-IR"/>
        </w:rPr>
        <w:t>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ندار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انسان وقت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معلوم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شود که بر سر دو راه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دن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 و آخرت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و متابعت هوا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نفس و </w:t>
      </w:r>
      <w:r w:rsidR="006B7205">
        <w:rPr>
          <w:rtl/>
          <w:lang w:bidi="fa-IR"/>
        </w:rPr>
        <w:lastRenderedPageBreak/>
        <w:t>ش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طان و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 بندگ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رحمان قرار 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رد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ب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م در هر زمان در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ان امواج فتنه ها و بلاها دو سه نفر پاک و ب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آلا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ش از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نشاه ب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رون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روند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و از خوش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ها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اهل عصر خو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ش توقف و امتناع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نما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 xml:space="preserve">و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 اگر با آن ها همراه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شوند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صورتا در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ان آن ها هستند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ول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باطن آن ها محفوظ مانده و آلوده نم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شوند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حت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اگر مانند عل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بن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قط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در دربار سلاط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جائر و ظالم باشند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551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6B7205">
        <w:rPr>
          <w:rtl/>
          <w:lang w:bidi="fa-IR"/>
        </w:rPr>
        <w:t>سالم در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آ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ند</w:t>
      </w:r>
      <w:r w:rsidR="0014728E">
        <w:rPr>
          <w:rtl/>
          <w:lang w:bidi="fa-IR"/>
        </w:rPr>
        <w:t xml:space="preserve">؛ </w:t>
      </w:r>
      <w:r w:rsidR="006B7205">
        <w:rPr>
          <w:rtl/>
          <w:lang w:bidi="fa-IR"/>
        </w:rPr>
        <w:t>ول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عده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نظ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ر عمر سعد به آرزو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ملک ر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به خسران دن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 و آخرت گرفتار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گردند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باز از دست رفتن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باک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خسران آخرت را چه کار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اگر از آن در امان نباش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هوا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ملک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ابن سعد را به آن جنا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واداشت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عجب ملک ابد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عدمش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ابد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گشت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 xml:space="preserve">اگر خانه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ون طبقه هم داشته باشد همه اش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ال باف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از کاغذ و مقوا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اگر ما قدرت آن ها را داشت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چگونه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بود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فاروق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552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 xml:space="preserve">در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شب هزار 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ره قمار باخت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86" w:name="_Toc425599267"/>
      <w:r>
        <w:rPr>
          <w:rtl/>
          <w:lang w:bidi="fa-IR"/>
        </w:rPr>
        <w:t xml:space="preserve">386 آیا با معاویه که هجده ماه با علی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جنگید می شد مخالفت</w:t>
      </w:r>
      <w:r w:rsidR="003D7CC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کرد؟!</w:t>
      </w:r>
      <w:bookmarkEnd w:id="386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عامه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الامر در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فه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Fonts w:eastAsia="KFGQPC Uthman Taha Naskh"/>
          <w:rtl/>
        </w:rPr>
        <w:t>(</w:t>
      </w:r>
      <w:r w:rsidR="0055251E" w:rsidRPr="0055251E">
        <w:rPr>
          <w:rStyle w:val="libAieChar"/>
          <w:rtl/>
        </w:rPr>
        <w:t>اطیعوا الله و اطیعوا الرسول و اولی الامر منکم</w:t>
      </w:r>
      <w:r w:rsidR="0055251E"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553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؛ (</w:t>
      </w:r>
      <w:r>
        <w:rPr>
          <w:rtl/>
          <w:lang w:bidi="fa-IR"/>
        </w:rPr>
        <w:t>از خدا و رسول و صاحبان امر خود اطاعت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که اطاعتشان واجب و مخالفت با آن ها حرام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تمام امرا را شامل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منته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اگر معص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کردند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حکم عوض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و مخالفت با آن ها واجب و اطاعتشان حرام است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اگر قدرت دست آن ها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امکان مخالفت با آن ها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مردم وجود دارد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با 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با آن قدرت که هجده ماه با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جنگ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مخالفت کرد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87" w:name="_Toc425599268"/>
      <w:r>
        <w:rPr>
          <w:rtl/>
          <w:lang w:bidi="fa-IR"/>
        </w:rPr>
        <w:lastRenderedPageBreak/>
        <w:t>387 صراط مستقیم دو صراط است...</w:t>
      </w:r>
      <w:bookmarkEnd w:id="387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انسان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در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سع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که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حرکت ها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افعال و اقوالش بر صراط مستق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باشد و از آن انحراف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 نکند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بر صراط مستق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بودن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وص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قرار 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 آن ها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صراط مستق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دو صراط است که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آن ها را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مود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آخرت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اگر امروز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درست بر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صراط مستق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مش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فردا هم از صراط آخرت که بر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جهنم است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عبور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کتاب الله و عترت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ثقل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همان کتاب الله و سنت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چون سنت واقع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رسول الله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 نزد عترت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عترت را واسطه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ض در همه نعمت ها بدان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به آن ها متوسل 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به آن چه علم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 xml:space="preserve">از راه اجتهاد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تقل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عمل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گرنه پش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به آن چه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اقدام نکن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گرنه پش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بلکه در مواقع شک و شبهه توقف و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اط نما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م تا از اهلش </w:t>
      </w:r>
      <w:r w:rsidR="004D4B58">
        <w:rPr>
          <w:rtl/>
          <w:lang w:bidi="fa-IR"/>
        </w:rPr>
        <w:t>سئوال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عمل به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اط پش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88" w:name="_Toc425599269"/>
      <w:r>
        <w:rPr>
          <w:rtl/>
          <w:lang w:bidi="fa-IR"/>
        </w:rPr>
        <w:t xml:space="preserve">388 التزام به دعاهای وارده از اهل بیت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مجالست و مؤ انست با خود آنهاست</w:t>
      </w:r>
      <w:bookmarkEnd w:id="388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التزام به سنخ دعاها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اول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مرتبه اش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مجالست و مؤ انست با آن هاست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 حال ما اگر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حرف ها را تمسخر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دعاها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ماثوره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اثبات صدق گفتار و حقان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مسلک آن ها کاف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کلمات آن ها دون کلام الخالق و فوق کلام المخلوق</w:t>
      </w:r>
      <w:r w:rsidR="0014728E">
        <w:rPr>
          <w:rtl/>
          <w:lang w:bidi="fa-IR"/>
        </w:rPr>
        <w:t>؛ (</w:t>
      </w:r>
      <w:r>
        <w:rPr>
          <w:rtl/>
          <w:lang w:bidi="fa-IR"/>
        </w:rPr>
        <w:t>پا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 تر از کلام آفر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دگار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بالاتر از سخن مخلوقات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اگر انواع کلمات آنان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خطابات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خطبات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دعوات</w:t>
      </w:r>
      <w:r w:rsidR="0014728E">
        <w:rPr>
          <w:rtl/>
          <w:lang w:bidi="fa-IR"/>
        </w:rPr>
        <w:t xml:space="preserve">)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554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جمع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هر کدام از آن ها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اثبات حقان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آن ها و حقان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مذهب و مرام آن ها کفا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89" w:name="_Toc425599270"/>
      <w:r>
        <w:rPr>
          <w:rtl/>
          <w:lang w:bidi="fa-IR"/>
        </w:rPr>
        <w:lastRenderedPageBreak/>
        <w:t xml:space="preserve">389 چرا از افاضات اهل بیت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محرومیم؟</w:t>
      </w:r>
      <w:bookmarkEnd w:id="389"/>
      <w:r>
        <w:rPr>
          <w:rtl/>
          <w:lang w:bidi="fa-IR"/>
        </w:rPr>
        <w:t xml:space="preserve"> </w:t>
      </w:r>
    </w:p>
    <w:p w:rsidR="006B7205" w:rsidRDefault="004D4B58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سئوال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چرا ما با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د از عترت محروم باش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م</w:t>
      </w:r>
      <w:r w:rsidR="0014728E">
        <w:rPr>
          <w:rtl/>
          <w:lang w:bidi="fa-IR"/>
        </w:rPr>
        <w:t xml:space="preserve">؟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جواب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چه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گفته است از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وضات آن ها محروم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ما به اخت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محروم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الامتناع بالاخت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ار لا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الاخت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14728E">
        <w:rPr>
          <w:rtl/>
          <w:lang w:bidi="fa-IR"/>
        </w:rPr>
        <w:t>.؛ (</w:t>
      </w:r>
      <w:r>
        <w:rPr>
          <w:rtl/>
          <w:lang w:bidi="fa-IR"/>
        </w:rPr>
        <w:t>به اخت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خود محروم بودن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داشتن اخت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منافات ندارد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هم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افاضاتهم الحضور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بالنسبة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اهلها</w:t>
      </w:r>
      <w:r w:rsidR="0014728E">
        <w:rPr>
          <w:rtl/>
          <w:lang w:bidi="fa-IR"/>
        </w:rPr>
        <w:t>؛ (</w:t>
      </w:r>
      <w:r>
        <w:rPr>
          <w:rtl/>
          <w:lang w:bidi="fa-IR"/>
        </w:rPr>
        <w:t xml:space="preserve">ائمه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اطهار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همان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وضات و افاضات حضور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را نسبت به اهل آن دارند</w:t>
      </w:r>
      <w:r w:rsidR="0014728E">
        <w:rPr>
          <w:rtl/>
          <w:lang w:bidi="fa-IR"/>
        </w:rPr>
        <w:t xml:space="preserve">.) 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بل برجا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اتک ح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ت قلوب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عتک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نورک اهتد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الطالبون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555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بلکه به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تو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556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دل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انت زنده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به واسطه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پرتو نور تو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طالبان رهنمون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گردند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لنور الامام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قلوب ال</w:t>
      </w:r>
      <w:r w:rsidR="004D40D4">
        <w:rPr>
          <w:rtl/>
          <w:lang w:bidi="fa-IR"/>
        </w:rPr>
        <w:t>مؤمن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انور من الشمس المض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ئة بالنهار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557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قطعا نور امام در دل 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>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درخشان تر از نور خورش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درخشان در روز است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منته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دنبال کردن و طلب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زمان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بت هم عنا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و الطاف امام زمان -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- نسبت به محبان و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انش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شده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باب لقا و حضور بالکل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مسدود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بلکه اصل رؤ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جسمان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هم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انکار کرد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90" w:name="_Toc425599271"/>
      <w:r>
        <w:rPr>
          <w:rtl/>
          <w:lang w:bidi="fa-IR"/>
        </w:rPr>
        <w:t>390 نمونه ای از صبر و استقامت بزرگان در ابتلائات بسیار سخت</w:t>
      </w:r>
      <w:bookmarkEnd w:id="390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شاعر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مضمون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اگر آنان که به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امده اند بدانند که از روزگار چه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هرگز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گذشته از طبقه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و اول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</w:t>
      </w:r>
      <w:r w:rsidR="00937235" w:rsidRPr="00937235">
        <w:rPr>
          <w:rStyle w:val="libAlaemChar"/>
          <w:rtl/>
        </w:rPr>
        <w:t>عليهم‌السلام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رجال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از علما در صبر و استقامت عج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بوده اند 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دردناک را تحمل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به حبس بول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آزار دهنده و دردناک مبتلا شده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او گفته بودند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اگر طول بکشد دردش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و با خود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همراه خواهد شد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حال آن آقا مق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بود که 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آه نگو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درد آن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 و به او فشار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آورد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فقط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لا اله الا الله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استاد ما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558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از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معروف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مدرس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مبتلا به حبس بول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احوال پرس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اگر رادع اله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خود را اتلاف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559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کردم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از شدت درد و در اثر فشار مص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بت و بلا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انتحار و خودکش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کرده اند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در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قم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دو نفر از اهل علم و در نجف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شناختم که خودکش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رحمة الله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هم</w:t>
      </w:r>
      <w:r w:rsidR="0014728E">
        <w:rPr>
          <w:rtl/>
          <w:lang w:bidi="fa-IR"/>
        </w:rPr>
        <w:t>! (</w:t>
      </w:r>
      <w:r>
        <w:rPr>
          <w:rtl/>
          <w:lang w:bidi="fa-IR"/>
        </w:rPr>
        <w:t>رحمت خدا بر آن ها</w:t>
      </w:r>
      <w:r w:rsidR="0014728E">
        <w:rPr>
          <w:rtl/>
          <w:lang w:bidi="fa-IR"/>
        </w:rPr>
        <w:t xml:space="preserve">.)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البته عمل آنان محمول است به خروج از اخت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منته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مواظب بود که تحمل سخت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ابتلائات در راه حق به اندازه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باشد که انسان را به انحراف نکشاند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91" w:name="_Toc425599272"/>
      <w:r>
        <w:rPr>
          <w:rtl/>
          <w:lang w:bidi="fa-IR"/>
        </w:rPr>
        <w:t>391 من می گویم: این سم مهلک مال من باشد و...!</w:t>
      </w:r>
      <w:bookmarkEnd w:id="391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خوب است در شؤ ون زندگ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دستور خدا را ملاک قرار داده و با هم بساز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همان خدا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که به هر دو طرف رؤ وف و مهربان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که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 طرف بگو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دستور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من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عمل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بگو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به دستور من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چرا به فرمان خدا گوش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غذاها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خوب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لذت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روزها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بد و عاقبت ناگوار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در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دارد که ثمره و نت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جه و مولود افراط و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اده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غور در همان 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بات و لذات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تازه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خوب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چگونه است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lastRenderedPageBreak/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که خوب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چگونه است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که خوب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هم مقاتله و نزاع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بر سر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امر کشنده و زهر فر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بنده و مهلک نزاع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سم مهلک مال من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او هم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مال من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همان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که کودک را جوان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جوان را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را نابود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92" w:name="_Toc425599273"/>
      <w:r>
        <w:rPr>
          <w:rtl/>
          <w:lang w:bidi="fa-IR"/>
        </w:rPr>
        <w:t>392 خدا نکند که خود را از دیگران بی نیاز بدانیم!</w:t>
      </w:r>
      <w:bookmarkEnd w:id="392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خدا ما را متنبه 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دار کند که بفهم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متنبه و عالم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به تنها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خود را اداره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به مامن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از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تا پناهگاه را به ما نشان دهد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خدا نکند که خود را عالم و دارا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رت 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از بدان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به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لا نحتاج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احد</w:t>
      </w:r>
      <w:r w:rsidR="0014728E">
        <w:rPr>
          <w:rtl/>
          <w:lang w:bidi="fa-IR"/>
        </w:rPr>
        <w:t>.؛ (</w:t>
      </w:r>
      <w:r>
        <w:rPr>
          <w:rtl/>
          <w:lang w:bidi="fa-IR"/>
        </w:rPr>
        <w:t>به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کس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از نداشته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.) ، </w:t>
      </w:r>
      <w:r>
        <w:rPr>
          <w:rtl/>
          <w:lang w:bidi="fa-IR"/>
        </w:rPr>
        <w:t>آن وقت است که به هلاکت و شقاوت ابد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ذلت و خوار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گرفتار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آمده است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ان ال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 xml:space="preserve"> 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شفع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مثل رب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 و مضر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560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4D40D4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مؤمن</w:t>
      </w:r>
      <w:r w:rsidR="006B7205"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افراد بس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ار همانند افراد دو قب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له 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رب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عه و مضر شفاعت م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 </w:t>
      </w:r>
    </w:p>
    <w:p w:rsidR="00C3509F" w:rsidRDefault="004D40D4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مؤمن</w:t>
      </w:r>
      <w:r w:rsidR="006B7205">
        <w:rPr>
          <w:rtl/>
          <w:lang w:bidi="fa-IR"/>
        </w:rPr>
        <w:t xml:space="preserve"> عالم ن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ز به طر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ق اول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چن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ن است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561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93" w:name="_Toc425599274"/>
      <w:r>
        <w:rPr>
          <w:rtl/>
          <w:lang w:bidi="fa-IR"/>
        </w:rPr>
        <w:t>393 اهمیت زیارت مقابر علما</w:t>
      </w:r>
      <w:bookmarkEnd w:id="393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نجف اشرف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عظمت فوق العاده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حضرت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موجب غفلت عده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مقابر 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فه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علما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اگر چه ما به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ارت آن ها محتاج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 آن ها به ما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آن ها کارشان را کردند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سلام و خواندن فاتحه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ما نفع دارد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کربلا دو برادر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رض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مرتض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علم الهد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- رحمهماالله - نزد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جدشان ابراه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مجاب در رواق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دفن شده اند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نقل شده که </w:t>
      </w:r>
      <w:r>
        <w:rPr>
          <w:rtl/>
          <w:lang w:bidi="fa-IR"/>
        </w:rPr>
        <w:lastRenderedPageBreak/>
        <w:t>اطراف قبر مرحوم 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ف العلما </w:t>
      </w:r>
      <w:r w:rsidR="00CD7626" w:rsidRPr="00CD7626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را در کربلا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محسن حک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آباد نمودند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چه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گفت به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عالمان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ارزش قائل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ستند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خواستند ماب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الحرم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562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ابان بکشند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که مرحوم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ابوالحسن اصفهان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حاج آقا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قم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مانع شدند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بعد از فوت آن ها شروع به خراب کردن آن ها نمودند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وجود علما نافع است و مانع از خراب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آثار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قبور علما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روس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قبر لن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ملعون در محله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قرار 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ممکن است در مس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آن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ابان بکشند و آن را خراب کنند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هرگز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چون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استشان در بقا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قبر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چنان که شعار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استقلال و بقا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حکومت برخ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فرقه ها بر خراب کردن قبور بزرگان ائمه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ع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بوده و هست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آثار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از قب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مدارس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مساجد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معاهد و ظواهر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شهرها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مسلح راهزن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آمدند و سر راه قافله ها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گرفتند و از هر نفر چند 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گرفتند و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سشان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س آن ها هم خمس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مقدار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آن را بر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داشت و بق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را به خودشان بر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گرداند</w:t>
      </w:r>
      <w:r w:rsidR="0014728E">
        <w:rPr>
          <w:rtl/>
          <w:lang w:bidi="fa-IR"/>
        </w:rPr>
        <w:t xml:space="preserve">!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مشت دزد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سابقه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کار که هادم الحرم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هستند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خود را خادم الحرم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دانند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94" w:name="_Toc425599275"/>
      <w:r>
        <w:rPr>
          <w:rtl/>
          <w:lang w:bidi="fa-IR"/>
        </w:rPr>
        <w:t>394 وای! وای!</w:t>
      </w:r>
      <w:bookmarkEnd w:id="394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 رضا همدان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نزد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بزرگ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563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رود و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خواهد که او را 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شهرها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 بفرستد تا به کارها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روحان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مشغول باشد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خود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خدمت آقا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رفتم و مطلب را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عرض کردم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رزا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انسب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564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آن است که شما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افاده و تدر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جا بمان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حال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معروف است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انش به عکس قلمش سنگ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قرار شد وجه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 در سال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تع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 کنند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هر حال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شان قبول کرد و به </w:t>
      </w:r>
      <w:r>
        <w:rPr>
          <w:rtl/>
          <w:lang w:bidi="fa-IR"/>
        </w:rPr>
        <w:lastRenderedPageBreak/>
        <w:t>مرحوم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حسن صدر </w:t>
      </w:r>
      <w:r w:rsidR="00C644A3" w:rsidRPr="00C644A3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خوب است شما تع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مرحوم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حسن صدر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خوب است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صد تومان مقرر کنند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وا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وا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صدر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پس شما بفرما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خود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پنجاه تومان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خرج سال کاف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وضع داخل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منزلش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لحاف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داشته که خودش وصله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 به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گاه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سر بچه ها از سوراخ آن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آمد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95" w:name="_Toc425599276"/>
      <w:r>
        <w:rPr>
          <w:rtl/>
          <w:lang w:bidi="fa-IR"/>
        </w:rPr>
        <w:t>395 تمام منبر او، روایت بود!</w:t>
      </w:r>
      <w:bookmarkEnd w:id="395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 مدرسه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سامرا که بغداد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و اهال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کاظم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در سوم رجب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روز وفات امام هاد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روضه داشتند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واعظ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رمرد - که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لاغر اندام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بلند بالا و مورد اهم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فراوان بود - به منبر رفت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واقعا منبر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تمام منبر او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بود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بنده نه قبل از او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نه بعد از او مانند او را ند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از اول تا آخر سخنران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اش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کلمه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از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در منبر نگفت و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تحفظ داشت که از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تعد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نکند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هرگاه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مشکل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بلافاصله با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آن را توض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و شرح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 و معنا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را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با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نوعا هم به تناسب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کوتاه و قصار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خواند واقعا کمال است که انسان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ساعت صحبت کند و از خود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نگو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 xml:space="preserve">و 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 xml:space="preserve"> تعجب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کنم که او مص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بت را چگونه خواند</w:t>
      </w:r>
      <w:r w:rsidR="0014728E">
        <w:rPr>
          <w:rtl/>
          <w:lang w:bidi="fa-IR"/>
        </w:rPr>
        <w:t xml:space="preserve">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بله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عکسش را هم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ام که در منبر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هم نبود جز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آمر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کا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شورو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ما هنوز خواب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چه طور نعمت 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را که در اخت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داشت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565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 xml:space="preserve">به واسطه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ناسپاس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کفران از دست داد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از اروپا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خبر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که آن چه در خانه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گنج است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96" w:name="_Toc425599277"/>
      <w:r>
        <w:rPr>
          <w:rtl/>
          <w:lang w:bidi="fa-IR"/>
        </w:rPr>
        <w:lastRenderedPageBreak/>
        <w:t>396 چه بسا افراد چاق و فربه که خوش فهم و خوش کارند</w:t>
      </w:r>
      <w:bookmarkEnd w:id="396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کل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ندارد که هر لاغر اندام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خوش کار و خوش فهم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چه بسا افراد چاق و فربه که خوش فهم و پر کارند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خانه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مرحوم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طوس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در نجف در آن وارد شده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حرم حضرت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حال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راه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استراحت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خ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منبر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گذاشتند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نشستند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چون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خ </w:t>
      </w:r>
      <w:r w:rsidR="00CD7626" w:rsidRPr="00CD7626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راه رفتن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مشکل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آن همه مقامات علم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فات 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ادگار مانده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97" w:name="_Toc425599278"/>
      <w:r>
        <w:rPr>
          <w:rtl/>
          <w:lang w:bidi="fa-IR"/>
        </w:rPr>
        <w:t>397 امیدوارم سر سالم به گور ببرم!</w:t>
      </w:r>
      <w:bookmarkEnd w:id="397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استاد ما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566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مرحوم حاج محمد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اصفهان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مال و ثروت پدر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567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خود را به علم و اهل علم داد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با آن همه مقامات علم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مرجع نشد 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وفات کرد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در حال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در شدت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اج و سر تا پا قرض بود</w:t>
      </w:r>
      <w:r w:rsidR="0014728E">
        <w:rPr>
          <w:rtl/>
          <w:lang w:bidi="fa-IR"/>
        </w:rPr>
        <w:t xml:space="preserve">!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شاگردانش صد و پنجاه روپ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طلبکار بود و 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دوستانش دلشان به حال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سوخت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با آن همه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اضات و زهد و مقامات علم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شاگردانش 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که در راه منزل فرموده بود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دوارم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سر سالم به گور ببرم</w:t>
      </w:r>
      <w:r w:rsidR="0014728E">
        <w:rPr>
          <w:rtl/>
          <w:lang w:bidi="fa-IR"/>
        </w:rPr>
        <w:t xml:space="preserve">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کلام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568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مناسب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با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الات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 که طالب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است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روز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دندانش را 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بود و خون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از آن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آمد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بنده از خودش 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که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کاش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دندان طمع از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را 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باشم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98" w:name="_Toc425599279"/>
      <w:r>
        <w:rPr>
          <w:rtl/>
          <w:lang w:bidi="fa-IR"/>
        </w:rPr>
        <w:t>398 بار سنگینی است نمی توانیم تحمل کنیم</w:t>
      </w:r>
      <w:bookmarkEnd w:id="398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محمد فشارک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و آقا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عباس محلات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است و مرجع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را رد کرده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گفته بودند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بار سنگ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تحمل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عده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 </w:t>
      </w:r>
      <w:r>
        <w:rPr>
          <w:rtl/>
          <w:lang w:bidi="fa-IR"/>
        </w:rPr>
        <w:lastRenderedPageBreak/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به مقامات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و از 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مثل آقا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هاد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خراسان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با آن مقام علم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عمل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وعظ و منبر را اخت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کردند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399" w:name="_Toc425599280"/>
      <w:r>
        <w:rPr>
          <w:rtl/>
          <w:lang w:bidi="fa-IR"/>
        </w:rPr>
        <w:t>399 خدا توفیق دهد به سوی امام زمان -عجل الله تعالی فرجه الشریف - تیر پرتاب نکنیم!</w:t>
      </w:r>
      <w:bookmarkEnd w:id="399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خدا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امرزد مرحوم کوهستان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569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را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سنت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که او در مازندران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جاد کرد در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شهرها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مازندران به هم نزد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حال در هر شهر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ک مدرسه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علوم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طلاب تاس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کرد</w:t>
      </w:r>
      <w:r w:rsidR="0014728E">
        <w:rPr>
          <w:rtl/>
          <w:lang w:bidi="fa-IR"/>
        </w:rPr>
        <w:t xml:space="preserve">. </w:t>
      </w:r>
    </w:p>
    <w:p w:rsidR="006B7205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ک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از رفقا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جلسه گفت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در زمان محمد رضا پهلو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از طرف دولت آمدند وجه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به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شان بدهند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ول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شان قبول نکردند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استاد - مدظله - فرمودند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از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بروجرد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هم قبول نکرد و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اگر من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ها را قبول کنم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توانم تذکرات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که به علما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بدهم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خدا توف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 دهد که به 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امام زمان -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- 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پرتاب نکن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00" w:name="_Toc425599281"/>
      <w:r>
        <w:rPr>
          <w:rtl/>
          <w:lang w:bidi="fa-IR"/>
        </w:rPr>
        <w:t xml:space="preserve">400 شیخ انصاری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و جمع بین دو نقیض متعارف</w:t>
      </w:r>
      <w:bookmarkEnd w:id="400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انصار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هر روز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ارت عاشورا را با صد لعن و سلام در بالا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سر حرم حضرت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در عرض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ساعت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خواند و تمام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البته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سر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 الب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بوده 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قاعدتا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ارت عاشورا را با صد لعن و سلام در عرض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ساعت تمام کرد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جمع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آن همه عبادات و عمل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و تعبد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و آن همه مطالعات و تدر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و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داشت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جمع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دو نق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ض متعارف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تعبد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شان </w:t>
      </w:r>
      <w:r>
        <w:rPr>
          <w:rtl/>
          <w:lang w:bidi="fa-IR"/>
        </w:rPr>
        <w:lastRenderedPageBreak/>
        <w:t>مداوم انجام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 عبارت بود از نوافل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نماز جعفر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ارت جامعه و عاشورا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جزء قرآن در هر روز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01" w:name="_Toc425599282"/>
      <w:r>
        <w:rPr>
          <w:rtl/>
          <w:lang w:bidi="fa-IR"/>
        </w:rPr>
        <w:t xml:space="preserve">401 شیخ انصاری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و سهم امام </w:t>
      </w:r>
      <w:r w:rsidR="0055251E" w:rsidRPr="0055251E">
        <w:rPr>
          <w:rStyle w:val="libAlaemChar"/>
          <w:rtl/>
        </w:rPr>
        <w:t>عليه‌السلام</w:t>
      </w:r>
      <w:bookmarkEnd w:id="401"/>
    </w:p>
    <w:p w:rsidR="006B7205" w:rsidRDefault="004D4B58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سئوال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مرحوم ش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خ انصار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در بذل و بخشش از سهم امام </w:t>
      </w:r>
      <w:r w:rsidR="0055251E" w:rsidRPr="0055251E">
        <w:rPr>
          <w:rStyle w:val="libAlaemChar"/>
          <w:rtl/>
        </w:rPr>
        <w:t>عليه‌السلام</w:t>
      </w:r>
      <w:r w:rsidR="006B7205">
        <w:rPr>
          <w:rtl/>
          <w:lang w:bidi="fa-IR"/>
        </w:rPr>
        <w:t xml:space="preserve"> چگونه بود</w:t>
      </w:r>
      <w:r w:rsidR="0014728E">
        <w:rPr>
          <w:rtl/>
          <w:lang w:bidi="fa-IR"/>
        </w:rPr>
        <w:t xml:space="preserve">؟!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جواب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خودشان از سهم امام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مصرف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بذل به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نشن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ام که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خ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امساک داشته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هر چند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کس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02" w:name="_Toc425599283"/>
      <w:r>
        <w:rPr>
          <w:rtl/>
          <w:lang w:bidi="fa-IR"/>
        </w:rPr>
        <w:t>402 حالا هم نمی بوسم!</w:t>
      </w:r>
      <w:bookmarkEnd w:id="402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انصار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وارد کربلا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اول وضو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گرفت و بعد به حرم مشرف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به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عبدالحس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570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فرموده بود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سه را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من هد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داده - که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سهم نبوده است - من هم به شما اهدا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کنم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کنار ضر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حب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ب بن مظاهر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در رواق حضرت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دالشهدا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پدر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پسر خود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دست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را ببوس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پسر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بوسم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به من پول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خ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تومان به او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باز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دست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را ببوس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طفل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حالا هم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بوسم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چون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پول بوس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ام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آن بچه را ما در سن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03" w:name="_Toc425599284"/>
      <w:r>
        <w:rPr>
          <w:rtl/>
          <w:lang w:bidi="fa-IR"/>
        </w:rPr>
        <w:t>403 فرج عمومی و فرج خاص</w:t>
      </w:r>
      <w:bookmarkEnd w:id="403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571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نقل فرمودند که روز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مجلس روضه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</w:t>
      </w:r>
      <w:r w:rsidR="00CE0249">
        <w:rPr>
          <w:rtl/>
          <w:lang w:bidi="fa-IR"/>
        </w:rPr>
        <w:t>یی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572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با پنج شش نفر از طلاب و فضلا در محضر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نشسته 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قبل از روضه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 </w:t>
      </w:r>
      <w:r>
        <w:rPr>
          <w:rtl/>
          <w:lang w:bidi="fa-IR"/>
        </w:rPr>
        <w:lastRenderedPageBreak/>
        <w:t>بعد از آن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فرمودند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از امارات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استفاده کردم که من -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الله خو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- امام زمان -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- را درک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کنم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سپس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الله بهجت - مدظله - فرمودند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منظور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امام زمان را درک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تشرف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باشد که آن حضرت را درک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زمان ظهور آن حضرت و فرج عموم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زمان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مراد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چنان که 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نقل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 که در سال 1319 فرج حاصل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که در آن سال وفات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معلوم شد که فرج مخصوص خودش منظور بوده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04" w:name="_Toc425599285"/>
      <w:r>
        <w:rPr>
          <w:rtl/>
          <w:lang w:bidi="fa-IR"/>
        </w:rPr>
        <w:t>404 عامه همگی جبری هستند!</w:t>
      </w:r>
      <w:bookmarkEnd w:id="404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اگر مذهب عامه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اشکال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نداشت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تنها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آن ها بدان 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بطان مذهب آن ها کاف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اکنون عامه همگ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اشعر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مذهب و جبر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هستند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آنان معتزل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و 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لند که تمام تکال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تکل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وجود دارد و انسان قدرت فعل و ترک آن را ندارد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خداوند دست مکلف را بسته است و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همه از او کار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قدرت مقارن با فعل است و در فعل مؤ ثر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05" w:name="_Toc425599286"/>
      <w:r>
        <w:rPr>
          <w:rtl/>
          <w:lang w:bidi="fa-IR"/>
        </w:rPr>
        <w:t>405 یاوران مذهب و وظیفه ی ما</w:t>
      </w:r>
      <w:bookmarkEnd w:id="405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خدا رحمت کند مرحوم اشرف 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را که مذهب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را نصرت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مقام اول را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انصار مذهب داراست 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محسن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صاحب اع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عه </w:t>
      </w:r>
      <w:r w:rsidR="00CD7626" w:rsidRPr="00CD7626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و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محمد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کاشف الغطا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573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صاحب کتاب اصل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 و اصولها و مرحوم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عبدالحس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صاحب الغد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که همگ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مذهب را نصرت کردند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مرحوم شرف 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در جواب فحش عامه فحش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قلم 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انش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مؤ دب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کتاب الزهرا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574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کتاب 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کتاب الفصول المهمة هم بهتر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بهتر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حجت الاسلام و افتخار مسلمان هاست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خ محمد رضا آل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س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منصف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که کتاب الفصول المهمة مرحوم شرف 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را مطالعه کند و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نشود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اما صاحب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575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کتاب احقاق الحق در جواب فحاش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عامه فحاش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البته نه ابتدائا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مرحوم مظفر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576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هم در کتاب دلائل الصدق فحاش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خدا رحمتشان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که چه مقام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اکنون عندالله دارند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در نصرت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مذهب تش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 کوتاه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نکردند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چنان براه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اثبات مذهب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اگر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وار هم بشنود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حق با شما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بروجرد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هم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راه را تصد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06" w:name="_Toc425599287"/>
      <w:r>
        <w:rPr>
          <w:rtl/>
          <w:lang w:bidi="fa-IR"/>
        </w:rPr>
        <w:t xml:space="preserve">406 از کرامات شیخ انصاری </w:t>
      </w:r>
      <w:r w:rsidR="00C644A3" w:rsidRPr="00C644A3">
        <w:rPr>
          <w:rStyle w:val="libAlaemChar"/>
          <w:rtl/>
        </w:rPr>
        <w:t>رحمه‌الله</w:t>
      </w:r>
      <w:bookmarkEnd w:id="406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انصار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-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گفت به درس اخلاق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دزفول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شوشتر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رفته - حرف 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جمله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ماها اگر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به حوا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جمان برس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با خشوع و خضوع برس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کار به حوا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 نداشته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کار به تکل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داشته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آن را مراعات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در مرض موت خود فرمودند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الموت و الح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اة من عوارض البدن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السوچ سواد الوجه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مرگ و زندگان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عوارض جسم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بت آن است که انسان در دو سرا [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و آخرت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نزد خدا</w:t>
      </w:r>
      <w:r w:rsidR="00A13218">
        <w:rPr>
          <w:rtl/>
          <w:lang w:bidi="fa-IR"/>
        </w:rPr>
        <w:t>]</w:t>
      </w:r>
      <w:r>
        <w:rPr>
          <w:rtl/>
          <w:lang w:bidi="fa-IR"/>
        </w:rPr>
        <w:t xml:space="preserve">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اه رو باشد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آدم عاد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تواند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حرف 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را بزند</w:t>
      </w:r>
      <w:r w:rsidR="0014728E">
        <w:rPr>
          <w:rtl/>
          <w:lang w:bidi="fa-IR"/>
        </w:rPr>
        <w:t xml:space="preserve">؟!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انسان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چه مقامات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داشته باشد تا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سخنان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آن ها علما و عملا ادا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امانت کردند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 ما اگر خلاف آن ها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هر چه از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المال در نزد او بوده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خانه اش بوده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در آن زمان بانک 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 نبود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دزدها از بالا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نند داخل خانه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خ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گاوم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از ترس حمله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گاوم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توانند به پا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اختصاص به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خ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هم ندارد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علما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کرامات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داشتند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ما که آن جور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زها را ندار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اعتراف و اقرار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علما و عملا مثل آن ها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به دردمان بخورد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07" w:name="_Toc425599288"/>
      <w:r>
        <w:rPr>
          <w:rtl/>
          <w:lang w:bidi="fa-IR"/>
        </w:rPr>
        <w:t>407 از مرجعیت به منبری</w:t>
      </w:r>
      <w:bookmarkEnd w:id="407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هاد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خراسان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که از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عصر ما محسوب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بنده او را ند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باشم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مقامش 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و کتاب 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تصن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نموده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اما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از کتاب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طبع شده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 نه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اطلاع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ندارم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بعد از مرحوم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محمد کاظم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جهت تدر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دورم جمع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 به جهت صعوبت امر و عظمت تکال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پست تدر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و مقام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است و مرجع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کناره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کردم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بوده اند از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علما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بار مرجع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و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است نرفتند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آن ها خود را از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اعلم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دانستند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حضرت رسول </w:t>
      </w:r>
      <w:r w:rsidR="00A14306" w:rsidRPr="00A14306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خواب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که به من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چرا مرجع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را قبول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؟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سنگ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سخت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پس منبر برو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اما با سه شرط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اول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هر جا وعده داد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تخلف نکن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دوم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هر چه بابت منبر به تو دادند بگ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و به کم و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ادش کار نداشته باش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سوم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اگر روز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منبر 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در اثنا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سخنران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 در مجلس پذ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کردند و چا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شربت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راد مگ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و ناراحت مشو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ناقل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مطلب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منبر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خوب تهران بود که منبرش را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بود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اگر بگو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منبر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مثل آقا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هاد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خراسان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بهتر بود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هست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بشنو و باور نکن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08" w:name="_Toc425599289"/>
      <w:r>
        <w:rPr>
          <w:rtl/>
          <w:lang w:bidi="fa-IR"/>
        </w:rPr>
        <w:t xml:space="preserve">408 آقا سید ابوالحسن اصفهانی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پادشاه زمانه واشتغال به عمل ام داوود</w:t>
      </w:r>
      <w:bookmarkEnd w:id="408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آصف بن برخ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بشر بود که گفت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انا ءاتیک به قبل ان یرتد الیک طرفک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577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من آن [ تخت بلق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A13218">
        <w:rPr>
          <w:rtl/>
          <w:lang w:bidi="fa-IR"/>
        </w:rPr>
        <w:t>]</w:t>
      </w:r>
      <w:r>
        <w:rPr>
          <w:rtl/>
          <w:lang w:bidi="fa-IR"/>
        </w:rPr>
        <w:t xml:space="preserve"> را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از آن که چشم به هم بگذار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آورم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سابق چه کرامات و مقامات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داشتند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چه قدر به عبادات و تعبد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موفق بودند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آقاس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ابوالحسن اصفهان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دوران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است و مرجع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و زعامت عامه که دراقتدار و عظمت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شاه زمان بود چنان که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محمد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فرزند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الله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دجمال گلپا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644A3" w:rsidRPr="00C644A3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سرود</w:t>
      </w:r>
      <w:r w:rsidR="0014728E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47"/>
        <w:gridCol w:w="269"/>
        <w:gridCol w:w="3671"/>
      </w:tblGrid>
      <w:tr w:rsidR="008B3EDE" w:rsidTr="00372FD9">
        <w:trPr>
          <w:trHeight w:val="350"/>
        </w:trPr>
        <w:tc>
          <w:tcPr>
            <w:tcW w:w="4288" w:type="dxa"/>
            <w:shd w:val="clear" w:color="auto" w:fill="auto"/>
          </w:tcPr>
          <w:p w:rsidR="008B3EDE" w:rsidRDefault="008B3EDE" w:rsidP="00372FD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عش یا ابا الحسن علی رغم العدی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B3EDE" w:rsidRDefault="008B3EDE" w:rsidP="00372FD9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B3EDE" w:rsidRDefault="008B3EDE" w:rsidP="00372FD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ملک لازمان و آیة الرحمان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ابوالحسن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رغم نظر دشمنان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هم چنان پادشاه زمانه و نشانه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خداوند رحمان بز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تا دوران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از هشتاد سال داشت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هنگام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ما در مسجد کوفه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ض ماه رجب اعتکاف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در حجره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همسا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اعتکاف نموده و روزه دار بود که به جهت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ضعف حال </w:t>
      </w:r>
      <w:r>
        <w:rPr>
          <w:rtl/>
          <w:lang w:bidi="fa-IR"/>
        </w:rPr>
        <w:lastRenderedPageBreak/>
        <w:t xml:space="preserve">روزه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را افطار نمودند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تا آن سن و سال عمل ام داوود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578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را انجام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در جوان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آن موفق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محروم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حال دعا و اقبال به عبادت را ندار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09" w:name="_Toc425599290"/>
      <w:r>
        <w:rPr>
          <w:rtl/>
          <w:lang w:bidi="fa-IR"/>
        </w:rPr>
        <w:t xml:space="preserve">409 روحانیت خیمه گاه سیدالشهدا </w:t>
      </w:r>
      <w:r w:rsidR="0055251E" w:rsidRPr="0055251E">
        <w:rPr>
          <w:rStyle w:val="libAlaemChar"/>
          <w:rtl/>
        </w:rPr>
        <w:t>عليه‌السلام</w:t>
      </w:r>
      <w:bookmarkEnd w:id="409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جاها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که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صفا و روحان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مه گاه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دالشهدا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کربلا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فضا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که اطرافش در قد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ساختمان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روحان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10" w:name="_Toc425599291"/>
      <w:r>
        <w:rPr>
          <w:rtl/>
          <w:lang w:bidi="fa-IR"/>
        </w:rPr>
        <w:t>410 نمی توانید خراب کنید و نخواهید کرد!</w:t>
      </w:r>
      <w:bookmarkEnd w:id="410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مرحوم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حسن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نخودک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اصفهان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دوا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دعا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همسر استاندار مشهد که مر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ض بود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دهد و خوب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او نزد آقا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در ضمن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خواهد که اگر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بفرما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اتفاقا استاندار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ابان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احداث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کرده که قبر معروف به گنبد سبز در مشهد در مس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آن بوده است و 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دستور داده بود که فردا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روز آن را خراب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آقا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خ حسن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صلاح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محل را خراب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چون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بزرگان در آن جا مدفون هستند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استاندار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کارش گذشته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اگر جنابعال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کار 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بفرما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قبر را که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بزرگان در آن جا هستند احترام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نگذار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خراب کنند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خود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هم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آمده و سر قبر فاتحه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خوانده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آدم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بزرگ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جا مدفونند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باز استاندار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کارش گذشته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اصرار نفرما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باز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تشکر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به خاطر دعا و کار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کرده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اگر کار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خودتان بخواه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خدمت حاضر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سرانجام </w:t>
      </w:r>
      <w:r>
        <w:rPr>
          <w:rtl/>
          <w:lang w:bidi="fa-IR"/>
        </w:rPr>
        <w:lastRenderedPageBreak/>
        <w:t>مرحوم آقا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حسن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او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به شما بگو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شما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قبر را خراب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نخواه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کرد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استاندار دستور داده بود آن جا را خراب کنند و کار تمام شده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فردا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روز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خراب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استاندار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از شروع کار توسط کارگران مجبور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با چادر از شهر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رون برود و نتوانسته بود 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صورت معمول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عاد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شهر خارج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خراب شدن آن جا هم تعط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شده بود</w:t>
      </w:r>
      <w:r w:rsidR="0014728E">
        <w:rPr>
          <w:rtl/>
          <w:lang w:bidi="fa-IR"/>
        </w:rPr>
        <w:t xml:space="preserve">. </w:t>
      </w:r>
    </w:p>
    <w:p w:rsidR="006B7205" w:rsidRDefault="004D4B58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سئوال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ا 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ک اصفهان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گر هم آن جا مدفون است</w:t>
      </w:r>
      <w:r w:rsidR="0014728E">
        <w:rPr>
          <w:rtl/>
          <w:lang w:bidi="fa-IR"/>
        </w:rPr>
        <w:t xml:space="preserve">؟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جواب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بله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مهد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اصفهان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11" w:name="_Toc425599292"/>
      <w:r>
        <w:rPr>
          <w:rtl/>
          <w:lang w:bidi="fa-IR"/>
        </w:rPr>
        <w:t xml:space="preserve">411 میرزا مهدی اصفهانی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و توسلات خاص او در حرم</w:t>
      </w:r>
      <w:bookmarkEnd w:id="411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حلب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در تهران اقامت دارند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هم نزد آقا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مهد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اصفهان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تلمذ کرده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هم نزد آقا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حسن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اصفهان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644A3" w:rsidRPr="00C644A3">
        <w:rPr>
          <w:rStyle w:val="libAlaemChar"/>
          <w:rtl/>
        </w:rPr>
        <w:t>رحمه‌الله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آقا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مهد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نجف از شاگردان مرحوم نائ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بوده است</w:t>
      </w:r>
      <w:r w:rsidR="0014728E">
        <w:rPr>
          <w:rtl/>
          <w:lang w:bidi="fa-IR"/>
        </w:rPr>
        <w:t xml:space="preserve">. </w:t>
      </w:r>
    </w:p>
    <w:p w:rsidR="006B7205" w:rsidRDefault="004D4B58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سئوال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ا 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شان آقا س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د احمد کربلا</w:t>
      </w:r>
      <w:r w:rsidR="00CE0249">
        <w:rPr>
          <w:rtl/>
          <w:lang w:bidi="fa-IR"/>
        </w:rPr>
        <w:t>یی</w:t>
      </w:r>
      <w:r w:rsidR="006B7205"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 w:rsidR="006B7205">
        <w:rPr>
          <w:rtl/>
          <w:lang w:bidi="fa-IR"/>
        </w:rPr>
        <w:t xml:space="preserve"> را هم درک کرده اند</w:t>
      </w:r>
      <w:r w:rsidR="0014728E">
        <w:rPr>
          <w:rtl/>
          <w:lang w:bidi="fa-IR"/>
        </w:rPr>
        <w:t xml:space="preserve">؟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جواب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مثل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بله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مقدارش را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دانم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شاگردان مرحوم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احمد مانند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جمال گلپا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و امثال او را درک کرده اند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احتمال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دهم هنگام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بنده در عتبات بودم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آقا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مهد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 و مشهد آمده بود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مهد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حرم رفتن عج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داشته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در کنار ضر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تبرک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جسته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و چه تواضع ها و توسلات و تضرعات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داشته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12" w:name="_Toc425599293"/>
      <w:r>
        <w:rPr>
          <w:rtl/>
          <w:lang w:bidi="fa-IR"/>
        </w:rPr>
        <w:t>412 گویا نمی دانستند که در عالم، ریا وجود دارد</w:t>
      </w:r>
      <w:bookmarkEnd w:id="412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علما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را در حرم و مشاهد مشرفه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نجف و کربلا و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با چه توسلات و تضرعات و حالات خوش عج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و غر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اقبال و 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داشتند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lastRenderedPageBreak/>
        <w:t>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دانستند که در عالم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هم وجود 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خبر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اکار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خودنما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نداشتند و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دانستند که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اطراف آن ها هست و آن ها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13" w:name="_Toc425599294"/>
      <w:r>
        <w:rPr>
          <w:rtl/>
          <w:lang w:bidi="fa-IR"/>
        </w:rPr>
        <w:t xml:space="preserve">413 داستان شریف مکه و مرحوم شیخ فضل الله نوری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و آقا شیخ حسنعلی اصفهانی </w:t>
      </w:r>
      <w:r w:rsidR="00760208" w:rsidRPr="00760208">
        <w:rPr>
          <w:rStyle w:val="libAlaemChar"/>
          <w:rtl/>
        </w:rPr>
        <w:t>رحمه‌الله</w:t>
      </w:r>
      <w:bookmarkEnd w:id="413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زمان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مکه مر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ض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مرحوم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فضل الله نور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آقا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حسن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اصفهان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درخواست راه علاج و شفا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به مرحوم نور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خرما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دهد که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ببرد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خورد و خوب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هر دو را به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پذ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دعوت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مرحوم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حسن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مرحوم نور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دعوت او را اجابت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و نزد 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درخواست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که از من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نور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حرز حضرت امام جواد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که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بر پوست آهو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شش ماهه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تهامة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579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نوشته شود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لذا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آهو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شش ماهه درخواست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هم شانزده تا از همان نوع درخواست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فرستد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سه تا از آن را بر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دارند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حرز حضرت جواد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مهج الدعوات ندارد که شرطش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که تو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انگشتر نقره باشد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بلکه شرطش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که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پوست آهو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مخصوص بنو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سند و آن را همراه خود داشته باشند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580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70293B" w:rsidP="0070293B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414" w:name="_Toc425599295"/>
      <w:r w:rsidR="00C3509F">
        <w:rPr>
          <w:rtl/>
          <w:lang w:bidi="fa-IR"/>
        </w:rPr>
        <w:lastRenderedPageBreak/>
        <w:t xml:space="preserve">414 مصحف فاطمه </w:t>
      </w:r>
      <w:r w:rsidR="00067758" w:rsidRPr="00067758">
        <w:rPr>
          <w:rStyle w:val="libAlaemChar"/>
          <w:rtl/>
        </w:rPr>
        <w:t>عليها‌السلام</w:t>
      </w:r>
      <w:r w:rsidR="00C3509F">
        <w:rPr>
          <w:rtl/>
          <w:lang w:bidi="fa-IR"/>
        </w:rPr>
        <w:t xml:space="preserve"> رمز است</w:t>
      </w:r>
      <w:bookmarkEnd w:id="414"/>
    </w:p>
    <w:p w:rsidR="00C3509F" w:rsidRDefault="006B7205" w:rsidP="0070293B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مصحف حضرت فاطمه </w:t>
      </w:r>
      <w:r w:rsidR="00067758" w:rsidRPr="00067758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که راجع به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حوادث است</w:t>
      </w:r>
      <w:r w:rsidR="0014728E">
        <w:rPr>
          <w:rtl/>
          <w:lang w:bidi="fa-IR"/>
        </w:rPr>
        <w:t xml:space="preserve">،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581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معلوم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که نظ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کتاب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متعارف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احتمالا به صورت رمز است مثلا فلان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نفر در فلان مکان و فلان زمان 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و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نظ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دفتر جفر است است که عجا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و غرا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از آن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15" w:name="_Toc425599296"/>
      <w:r>
        <w:rPr>
          <w:rtl/>
          <w:lang w:bidi="fa-IR"/>
        </w:rPr>
        <w:t>415 زود خود را به نجف برسانید</w:t>
      </w:r>
      <w:bookmarkEnd w:id="415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آقازاده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آقا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که خودش در مشهد دستگاه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داشت و پدرش در نجف مرجع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دانم چه طور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که به دلش خطور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که به صاحب جفر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رسد و از او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پرسد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پدرم چه قدر عمر خواهد کرد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او هم نگاه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فور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را به نجف برسان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دستگاهش را در مشهد رها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و به نجف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رود و پدرش که مثل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سالم و قو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پس از مدت کوتاه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پس از دو سه روز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بدون سابقه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کسالت وفات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16" w:name="_Toc425599297"/>
      <w:r>
        <w:rPr>
          <w:rtl/>
          <w:lang w:bidi="fa-IR"/>
        </w:rPr>
        <w:t>416 من ضامنم، ایشان را رها کنید</w:t>
      </w:r>
      <w:bookmarkEnd w:id="416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ژگ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آقا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بود که شبانه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582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خانه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فضلا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فقرا غذا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فرستاد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زمان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محتاج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در منزل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نداشته که به او بدهد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ساعت خود را به او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دهد که بفروشد و از پول آن حاجت خود را برطرف نما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روز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- ظاهرا در بازار سامره - قصاب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طلبه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دنبال کرده بود و مردم بد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خاطر جمع شده بودند و ازدحام شده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رسد و تقبل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و ضامن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من ضامنم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را رها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با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رجال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ملت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به مرام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17" w:name="_Toc425599298"/>
      <w:r>
        <w:rPr>
          <w:rtl/>
          <w:lang w:bidi="fa-IR"/>
        </w:rPr>
        <w:t xml:space="preserve">417 آخوند ملا فتح علی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ادامه ی خواب را می گوید</w:t>
      </w:r>
      <w:bookmarkEnd w:id="417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فضل الله نور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خواب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و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تعب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آن نزد مرحوم آخوند ملا فتح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سلطان آباد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مقدار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خواب را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نقل کردم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خوب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بعدش هم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بود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بود و تا آخر خواب را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 نقل نمود و بعد تعب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کرد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آخوند 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عج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 ما اگر معنو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و روحان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را مقدمه و 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 به ماد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و فان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قرار 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18" w:name="_Toc425599299"/>
      <w:r>
        <w:rPr>
          <w:rtl/>
          <w:lang w:bidi="fa-IR"/>
        </w:rPr>
        <w:t xml:space="preserve">418 آخوند ملا فتح علی سلطان آبادی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نامه ی نادیده را می خواند!</w:t>
      </w:r>
      <w:bookmarkEnd w:id="418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قض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تحر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تنباکو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اصفهان نامه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مرحوم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نوشتند که مضمون آن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بود که مردم چندان از فتوا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شما استقبال نکردند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حامل نامه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حاج آقا 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نزد آخوند ملا فتح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سلطان آباد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نامه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خود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در آن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چنان نوشته شده است و تمام نامه را از اول تا آخر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حامل نامه و در حال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نامه در 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او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خواند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سپس حاج آقا 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حامل نامه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خواهش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که عمل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او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دهند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شما بحر مواج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بعد از خواهش التماس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سه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را مواظبت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خود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هم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سه امر مواظبت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کرده است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خواندن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ارت عاشورا در هر روز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خواندن نماز وحشت در هر شب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4D40D4">
        <w:rPr>
          <w:rtl/>
          <w:lang w:bidi="fa-IR"/>
        </w:rPr>
        <w:t>مؤمن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و 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>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هر کجا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عالم فوت کرده باشند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نماز اول ماه را ترک نکن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19" w:name="_Toc425599300"/>
      <w:r>
        <w:rPr>
          <w:rtl/>
          <w:lang w:bidi="fa-IR"/>
        </w:rPr>
        <w:t>419 نماز آخوند ملا فتح علی مرا نجات داد!</w:t>
      </w:r>
      <w:bookmarkEnd w:id="419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نقل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 مرحوم آخوند ملا فتح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سامرا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اموات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نماز 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لة الدفن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نماز وحشت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خواند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بستگان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او را در خواب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به او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نماز آخوند ملا فتح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مرا نجات داد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خواب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و سراغ آخوند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 و به خدمتش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رسد و عرض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شما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فلان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در فلان شب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نماز وحشت خوانده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بله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پرس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شناس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شناختن لازم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گفتن</w:t>
      </w:r>
      <w:r w:rsidR="0014728E">
        <w:rPr>
          <w:rtl/>
          <w:lang w:bidi="fa-IR"/>
        </w:rPr>
        <w:t xml:space="preserve"> ((</w:t>
      </w:r>
      <w:r>
        <w:rPr>
          <w:rtl/>
          <w:lang w:bidi="fa-IR"/>
        </w:rPr>
        <w:t>اللهم اغفر لل</w:t>
      </w:r>
      <w:r w:rsidR="004D40D4">
        <w:rPr>
          <w:rtl/>
          <w:lang w:bidi="fa-IR"/>
        </w:rPr>
        <w:t>مؤمن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ال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>ات</w:t>
      </w:r>
      <w:r w:rsidR="0014728E">
        <w:rPr>
          <w:rtl/>
          <w:lang w:bidi="fa-IR"/>
        </w:rPr>
        <w:t>.؛ (</w:t>
      </w:r>
      <w:r>
        <w:rPr>
          <w:rtl/>
          <w:lang w:bidi="fa-IR"/>
        </w:rPr>
        <w:t>خدا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مردان و زنان 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 xml:space="preserve"> را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امرز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محض احسان به آن هاست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583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20" w:name="_Toc425599301"/>
      <w:r>
        <w:rPr>
          <w:rtl/>
          <w:lang w:bidi="fa-IR"/>
        </w:rPr>
        <w:t>420 سید بن طاووس و آخوند ملا فتح علی، ممتاز در مراقبه</w:t>
      </w:r>
      <w:bookmarkEnd w:id="420"/>
    </w:p>
    <w:p w:rsidR="00C3509F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ک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از اسات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 ما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584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6B7205">
        <w:rPr>
          <w:rtl/>
          <w:lang w:bidi="fa-IR"/>
        </w:rPr>
        <w:t>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دو نفر از بزرگان اهل معرفت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در مراقبه خ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ل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ممتاز و در درجه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اعل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بودند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ک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س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د بن طاووس </w:t>
      </w:r>
      <w:r w:rsidR="00760208" w:rsidRPr="00760208">
        <w:rPr>
          <w:rStyle w:val="libAlaemChar"/>
          <w:rtl/>
        </w:rPr>
        <w:t>رحمه‌الله</w:t>
      </w:r>
      <w:r w:rsidR="006B7205">
        <w:rPr>
          <w:rtl/>
          <w:lang w:bidi="fa-IR"/>
        </w:rPr>
        <w:t xml:space="preserve"> که لابد از دست نوشته ها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شان به دست آورده بود</w:t>
      </w:r>
      <w:r w:rsidR="0014728E">
        <w:rPr>
          <w:rtl/>
          <w:lang w:bidi="fa-IR"/>
        </w:rPr>
        <w:t xml:space="preserve">؛ </w:t>
      </w:r>
      <w:r w:rsidR="006B7205">
        <w:rPr>
          <w:rtl/>
          <w:lang w:bidi="fa-IR"/>
        </w:rPr>
        <w:t>و 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گر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آخوند ملا فتح عل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 w:rsidR="006B7205">
        <w:rPr>
          <w:rtl/>
          <w:lang w:bidi="fa-IR"/>
        </w:rPr>
        <w:t xml:space="preserve"> که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شان را درک کرده بودند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مرحوم ش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خ محمد حس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اصفهان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صاحب تفس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ر </w:t>
      </w:r>
      <w:r w:rsidR="00760208" w:rsidRPr="00760208">
        <w:rPr>
          <w:rStyle w:val="libAlaemChar"/>
          <w:rtl/>
        </w:rPr>
        <w:t>رحمه‌الله</w:t>
      </w:r>
      <w:r w:rsidR="006B7205">
        <w:rPr>
          <w:rtl/>
          <w:lang w:bidi="fa-IR"/>
        </w:rPr>
        <w:t xml:space="preserve"> به قافله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که مرحوم آخوند ملا فتح عل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در آن بوده - به عنوان دعا و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 به عنوان تجل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ل از مقام مرحوم آخوند - فرموده بود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به برکت وجود حاج آخوند ملا فتح عل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در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ان شما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در امان خدا هست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</w:t>
      </w:r>
      <w:r w:rsidR="0014728E">
        <w:rPr>
          <w:rtl/>
          <w:lang w:bidi="fa-IR"/>
        </w:rPr>
        <w:t xml:space="preserve">! </w:t>
      </w:r>
      <w:r w:rsidR="006B7205">
        <w:rPr>
          <w:rtl/>
          <w:lang w:bidi="fa-IR"/>
        </w:rPr>
        <w:t xml:space="preserve">مرحوم آخوند ملا </w:t>
      </w:r>
      <w:r w:rsidR="006B7205">
        <w:rPr>
          <w:rtl/>
          <w:lang w:bidi="fa-IR"/>
        </w:rPr>
        <w:lastRenderedPageBreak/>
        <w:t>فتح عل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خلاف متعارف بوده و مرحوم ش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خ محمد حس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اصفهان</w:t>
      </w:r>
      <w:r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صاحب تفس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ر هم خلاف متعارف بوده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21" w:name="_Toc425599302"/>
      <w:r>
        <w:rPr>
          <w:rtl/>
          <w:lang w:bidi="fa-IR"/>
        </w:rPr>
        <w:t>421 اگر این جنون است، ای کاش ما هم همیشه مجنون بودیم!</w:t>
      </w:r>
      <w:bookmarkEnd w:id="421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بنده آقا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را در مراقبه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ام که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مردم هم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توانست خوددار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و عاشق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ظاهر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دو بار در منزل از او عدم خوددار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دم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بار هم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بنده نقل کردند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زمان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نزد مرحوم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محمود شاهرود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مراجع وقت آمدند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مثلا جنون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 کرده و بر سر خود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زند و سر و صدا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جنون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کاش ما هم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شه مجنون 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22" w:name="_Toc425599303"/>
      <w:r>
        <w:rPr>
          <w:rtl/>
          <w:lang w:bidi="fa-IR"/>
        </w:rPr>
        <w:t>422 هفتاد نفر در حال خواندن دعای ابوحمزه در قنوت وتر نماز شب</w:t>
      </w:r>
      <w:bookmarkEnd w:id="422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بنده در عمرم ند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ام که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قنوت وتر نماز شب 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ابوحمزه بخواند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آقا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از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دم که در زمان ما در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شب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حرم هفتاد نفر را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که در قنوت به 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ابوحمزه مشغولند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خودم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رفتم و شمردم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حرم و رواق و اطراف آن حساب کردم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پنجاه نفر به خواندن 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ابوحمزه در قنوت مشغول اند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23" w:name="_Toc425599304"/>
      <w:r>
        <w:rPr>
          <w:rtl/>
          <w:lang w:bidi="fa-IR"/>
        </w:rPr>
        <w:t>423 عاشقی، شیوه ی مردان بلاکش باشد</w:t>
      </w:r>
      <w:bookmarkEnd w:id="423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آقا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محمد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شاگردان آقا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محمد 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نقل شده که در حجره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 خانه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نماز شب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دار شدم و در اطاق را باز کردم که جهت تطه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رون بروم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برف آمده و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رون رفت و تقر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با از نماز شب منصرف شدم و برگشتم که بخوابم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سوراخ لوله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بخار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در اطاق بود </w:t>
      </w:r>
      <w:r>
        <w:rPr>
          <w:rtl/>
          <w:lang w:bidi="fa-IR"/>
        </w:rPr>
        <w:lastRenderedPageBreak/>
        <w:t>صدا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عاشق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وه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مردان بلاکش باشد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585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، </w:t>
      </w:r>
      <w:r>
        <w:rPr>
          <w:rtl/>
          <w:lang w:bidi="fa-IR"/>
        </w:rPr>
        <w:t>لذا از همان جا دوباره برگشتم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سابق چه عبادات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انجام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که معاصر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بود نقل شده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نماز صبح را با وضو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نماز مغرب و عشا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خوانده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24" w:name="_Toc425599305"/>
      <w:r>
        <w:rPr>
          <w:rtl/>
          <w:lang w:bidi="fa-IR"/>
        </w:rPr>
        <w:t>424 به حساب من، به او نان بده</w:t>
      </w:r>
      <w:bookmarkEnd w:id="424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محمد فشارک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آن همه فضل - که 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را از مرحوم آخوند خراسان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- رحمهماالله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از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محمد 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اعلم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دانستند -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ک طلبه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زمان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محمد فشارک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نان به نانوا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رود تا نان بگ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نانوا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حسابت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شده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تو نان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دهم</w:t>
      </w:r>
      <w:r w:rsidR="0014728E">
        <w:rPr>
          <w:rtl/>
          <w:lang w:bidi="fa-IR"/>
        </w:rPr>
        <w:t xml:space="preserve">،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من به نانوا گفتم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به حساب من به او نان بده</w:t>
      </w:r>
      <w:r w:rsidR="0014728E">
        <w:rPr>
          <w:rtl/>
          <w:lang w:bidi="fa-IR"/>
        </w:rPr>
        <w:t xml:space="preserve">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آن همه مقامات علم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آن ها کجا ما کجا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صبر آن ها کجا و صبر ما کجا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عبادات آن ها کجا و ما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در صبر بر مصا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ب درجه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اول و ممثل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586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انب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و اوص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بودند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فرق که ائمه و انب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متعمد بودند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25" w:name="_Toc425599306"/>
      <w:r>
        <w:rPr>
          <w:rtl/>
          <w:lang w:bidi="fa-IR"/>
        </w:rPr>
        <w:t xml:space="preserve">425 ارجاعات آقا میرزا محمد تقی شیرازی </w:t>
      </w:r>
      <w:r w:rsidR="00CD7626" w:rsidRPr="00CD7626">
        <w:rPr>
          <w:rStyle w:val="libAlaemChar"/>
          <w:rtl/>
        </w:rPr>
        <w:t>رحمه‌الله</w:t>
      </w:r>
      <w:bookmarkEnd w:id="425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رسم است که فقها و مراجع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اطات خود را به الاعلم فالاعلم ارجاع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مرحوم آقا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محمد 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ارجاع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دادند نه 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 فرد و دو فرد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خودشان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بودند و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توانستند در مسا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ل 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 طرف فتو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ناچار به 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فقها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عصر خود در بلاد ارجاع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دادند و اهل الاعلم فالاعلم نبودند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لذا به هر کدام از فقها که در نزد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با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شرع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ثابت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 که مجتهد عادل است ارجاع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اگر اجتهاد و عدالت 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نه ثابت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او ارجاع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دادند هر چند به علم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و اجتهاد معروف و بلکه اعرف از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معروف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به اجتهاد اعم از اجتهاد با عدالت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26" w:name="_Toc425599307"/>
      <w:r>
        <w:rPr>
          <w:rtl/>
          <w:lang w:bidi="fa-IR"/>
        </w:rPr>
        <w:t>426 اگر شیطان مهلت می دهد، از بی عرضگی او است!</w:t>
      </w:r>
      <w:bookmarkEnd w:id="426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گذشته از هر شهر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نمونه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علما در نجف بودند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مهد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مازندران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از شاگردان خوب مرحوم آخوند خراسان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و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بحاث بوده که با آقا 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عراق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در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کوچه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نجف بحث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 و مباحثه آن دو طول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کشد</w:t>
      </w:r>
      <w:r w:rsidR="0014728E">
        <w:rPr>
          <w:rtl/>
          <w:lang w:bidi="fa-IR"/>
        </w:rPr>
        <w:t xml:space="preserve">.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انا ناتی الارض ننقصها من اطرافها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587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ما رو به زم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آورده و از اطراف آن [ عالمان آن</w:t>
      </w:r>
      <w:r w:rsidR="00A13218">
        <w:rPr>
          <w:rtl/>
          <w:lang w:bidi="fa-IR"/>
        </w:rPr>
        <w:t>]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588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واقعا چه علما و بزرگان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جامع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مقدمات علم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عمل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 بودند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اگر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طان مهلت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دهد از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عرضگ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است اگر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بلاد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که از علما خال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مجلس عزا به پا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جا دارد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27" w:name="_Toc425599308"/>
      <w:r>
        <w:rPr>
          <w:rtl/>
          <w:lang w:bidi="fa-IR"/>
        </w:rPr>
        <w:t>427 حاضر نبود به کسی دستور دهد!</w:t>
      </w:r>
      <w:bookmarkEnd w:id="427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ما نه تنها به مقامات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جاهل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حرف از علما و مقامات آن ها هم بزن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عجا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و غرا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در علم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و اعلم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و مقامات عمل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نقل شده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دو سه ساعت بعد از گذشتتن وقت نماز ظهر نزد مرحوم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محمد 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جلو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آبگوشت گذاشته اند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نفرموده اند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سئوال شد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چرا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نفرموده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آخر نانش را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اورده اند</w:t>
      </w:r>
      <w:r w:rsidR="0014728E">
        <w:rPr>
          <w:rtl/>
          <w:lang w:bidi="fa-IR"/>
        </w:rPr>
        <w:t xml:space="preserve">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حاضر نبود به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دستور بدهد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28" w:name="_Toc425599309"/>
      <w:r>
        <w:rPr>
          <w:rtl/>
          <w:lang w:bidi="fa-IR"/>
        </w:rPr>
        <w:t>428 تواضع و علمیت فوق العاده ی می</w:t>
      </w:r>
      <w:r w:rsidR="008B3EDE">
        <w:rPr>
          <w:rtl/>
          <w:lang w:bidi="fa-IR"/>
        </w:rPr>
        <w:t>رزا محمد تقی شیرازی -رحمه الله</w:t>
      </w:r>
      <w:r>
        <w:rPr>
          <w:rtl/>
          <w:lang w:bidi="fa-IR"/>
        </w:rPr>
        <w:t>-</w:t>
      </w:r>
      <w:bookmarkEnd w:id="428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محمد 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با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شاگردانش کار داشته و وجه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به در منزل آورده بود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نزد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مغرب بود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منتظر ماند تا خود آن آقا از خانه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رون آمد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بعد وجه را به او داد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آن آقا به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رزا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چرا دق الباب نفرمود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آخر خودتان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رون تشر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آورد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لذا نخواستم مزاحمتان بشوم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همان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است که معلوم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جدل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برسد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حاج آقا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قم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اگر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ادعا کند صاحب الزمان -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- هستم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او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برو در اصول با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محمد 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مباحثه کن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اگر بر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غالب شد باور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کنم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نوشته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دل بر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مطلب است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چه طور شد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علم از بلاد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کوچ کرد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چرا از علما و بزرگان خود قدردان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به فقدان نعمت وجود آن ها مبتلا گشت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29" w:name="_Toc425599310"/>
      <w:r>
        <w:rPr>
          <w:rtl/>
          <w:lang w:bidi="fa-IR"/>
        </w:rPr>
        <w:t>429 جواهر از معجزات تاریخ است!</w:t>
      </w:r>
      <w:bookmarkEnd w:id="429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صاحب جواهر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پر کار بوده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کتاب جواهر او از عجا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ب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معجزات 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خ است که شامل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ک دوره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فقه استدلال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مبسوط و کامل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البته قبل از آن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اض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ژگ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داراست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مختصر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دوره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جواهر از معجزات و عجا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است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30" w:name="_Toc425599311"/>
      <w:r>
        <w:rPr>
          <w:rtl/>
          <w:lang w:bidi="fa-IR"/>
        </w:rPr>
        <w:lastRenderedPageBreak/>
        <w:t>430 آن با من نیست، با خداست</w:t>
      </w:r>
      <w:bookmarkEnd w:id="430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رمرد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تاجر و تاجرزاده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ساکن قم نقل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و پنج سال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و پنج ساله بودم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که در سامرا 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مرحوم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محمد حسن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صاحب فتوا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تحر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تنباکو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ض و 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در حال احتضار بودند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اطراف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مرحوم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و از جمله خود ناقل داستان فهم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بودند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رزا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وفات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،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589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او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من در گوشه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اطاق نشسته بودم و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مرجع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بعد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آهسته با هم گفت و گو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رزا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در طرف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اطاق به پهلو خواب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صحبت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نکرد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جواب داد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آن با من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خداست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31" w:name="_Toc425599312"/>
      <w:r>
        <w:rPr>
          <w:rtl/>
          <w:lang w:bidi="fa-IR"/>
        </w:rPr>
        <w:t>431 گویا هیچ کس در اطراف او نبود!</w:t>
      </w:r>
      <w:bookmarkEnd w:id="431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استاد ما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مرحوم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از شروع درس مدت مد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مشغول ذکر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شاگردان حدس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زدند که 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در اواخر عمرش مقدمه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درس و اشتغال به ذکر از درس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ادتر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اهل علم و شاگردان منتظر شروع درس بودند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مشغول ذکر و 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مقدمه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درس به طور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کس در اطراف او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به من گفتند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به استاد بگو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م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کارها را در خانه و در وقت خلوت انجام بدهند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سختشان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آمد که 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حالت خضوع و خشوع در اجتماع بتواند حالت توجه به خدا داشته و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نظر به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نداشته باشد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32" w:name="_Toc425599313"/>
      <w:r>
        <w:rPr>
          <w:rtl/>
          <w:lang w:bidi="fa-IR"/>
        </w:rPr>
        <w:lastRenderedPageBreak/>
        <w:t>432 لایق نبودی، امیرال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 xml:space="preserve">ین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راهت نداد! طردت کرد!</w:t>
      </w:r>
      <w:bookmarkEnd w:id="432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زمان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مرحوم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قصد تشرف به حرم حضرت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وان طلا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دند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احساس کردند که محصورند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590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لذا نتوانستند وارد حرم شوند و از همان جا به خانه برگشتند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منزل خود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زدند و منقلب و ناراحت بودند و به خود خطاب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 که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رال</w:t>
      </w:r>
      <w:r w:rsidR="004D40D4">
        <w:rPr>
          <w:rtl/>
          <w:lang w:bidi="fa-IR"/>
        </w:rPr>
        <w:t>مؤمن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راهت نداد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طردت کرد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خودشان به خودشان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 نبود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33" w:name="_Toc425599314"/>
      <w:r>
        <w:rPr>
          <w:rtl/>
          <w:lang w:bidi="fa-IR"/>
        </w:rPr>
        <w:t>433 به شاگردان بپردازید، برای ادای قرض شما هم چاره ای می اندیشیم</w:t>
      </w:r>
      <w:bookmarkEnd w:id="433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انصار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وجه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حدود چهار صد تومان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به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محمد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کاظم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از آن جا که مرحوم کاظم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مقروض بوده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خود فکر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که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آن پول را به او داده تا بابت قرض خود بپردازد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شاگردان تقس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لذا پرداخت پول به شاگردان را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روز تاخ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اندازد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روز بعد در حال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خ </w:t>
      </w:r>
      <w:r w:rsidR="00CD7626" w:rsidRPr="00CD7626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از کنار او عبور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پول ها را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تلامذه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تقس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قرض شما هم چاره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البته ما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مطالب را بعد از فوتشان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اسات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ها را نقل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 خود دارا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مطالب بودند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اگر از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نقل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احتمال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 که آن ها هم صاحب کراماتند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البته طور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 که اذهان از خودشان منصرف شود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آن ها با آن همه ندار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فقر چه حالات و مقامات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داشتند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همه وسا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زندگ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دارا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چه قدر کم توف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 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34" w:name="_Toc425599315"/>
      <w:r>
        <w:rPr>
          <w:rtl/>
          <w:lang w:bidi="fa-IR"/>
        </w:rPr>
        <w:lastRenderedPageBreak/>
        <w:t xml:space="preserve">434 درباره ی آقا شیخ مرتضی طالقانی </w:t>
      </w:r>
      <w:r w:rsidR="00C644A3" w:rsidRPr="00C644A3">
        <w:rPr>
          <w:rStyle w:val="libAlaemChar"/>
          <w:rtl/>
        </w:rPr>
        <w:t>رحمه‌الله</w:t>
      </w:r>
      <w:bookmarkEnd w:id="434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آقا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مرتض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طالقان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زمان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در اصفهان بودم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آقا 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عراق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از من تقاضا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 که با او مباحثه کنم و او در آن وقت جوان و امرد بود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591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عجب از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مرحوم طالقان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اصفهان نبوده اند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مرتض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طالقان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از هم حجره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مرحوم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نقل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که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مباحثه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کرده و مطالب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فرموده که در کتاب نبوده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35" w:name="_Toc425599316"/>
      <w:r>
        <w:rPr>
          <w:rtl/>
          <w:lang w:bidi="fa-IR"/>
        </w:rPr>
        <w:t xml:space="preserve">435 مدرسه ی هندی، محل اقامت آقا سید علی قاضی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در نجف</w:t>
      </w:r>
      <w:bookmarkEnd w:id="435"/>
    </w:p>
    <w:p w:rsidR="006B7205" w:rsidRDefault="004D4B58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سئوال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ا مرحوم آقا س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د عل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 w:rsidR="006B7205">
        <w:rPr>
          <w:rtl/>
          <w:lang w:bidi="fa-IR"/>
        </w:rPr>
        <w:t xml:space="preserve"> در مدرسه 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قزو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اقامت داشتند</w:t>
      </w:r>
      <w:r w:rsidR="0014728E">
        <w:rPr>
          <w:rtl/>
          <w:lang w:bidi="fa-IR"/>
        </w:rPr>
        <w:t xml:space="preserve">؟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جواب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مدرسه هند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جنب حجره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معروف بود که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بحرالعلوم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در آن حجره بوده اند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اواخر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ز آقازاده 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592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مرحوم قاض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آن حجره بودند که فعلا از نجف به قم رانده شده و بدون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ال و همسر هستند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36" w:name="_Toc425599317"/>
      <w:r>
        <w:rPr>
          <w:rtl/>
          <w:lang w:bidi="fa-IR"/>
        </w:rPr>
        <w:t>436 روزی که می فهمم چهارشنبه است خوشحال می شوم!</w:t>
      </w:r>
      <w:bookmarkEnd w:id="436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خدا رحمت کند حاج اشرف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مازندران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را که در بابل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اشرف مدفون است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نقل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 که در اواخر ناب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نا شده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من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جا کار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ندارم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منزل نشسته 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قوان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درس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تعجب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کنم هر روز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فهمم چهارشنبه است خوشحال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آدم زحمت 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شاگرد مرحوم صاحب جواهر بوده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در سال 1315 به رحمت خدا رفتند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مجالس درس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593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صحبت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 که درس تعط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ل شود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نه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استاد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لازم نبود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مشورت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بعد معلوم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 آن 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که در تحص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جد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تعط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آن 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که جد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نبودند و زحمت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تعط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نباشد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37" w:name="_Toc425599318"/>
      <w:r>
        <w:rPr>
          <w:rtl/>
          <w:lang w:bidi="fa-IR"/>
        </w:rPr>
        <w:t>437 ایام تعطیل مکمل ایام تحصیل</w:t>
      </w:r>
      <w:bookmarkEnd w:id="437"/>
    </w:p>
    <w:p w:rsidR="00C3509F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ک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از بستگان آقا س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د محمد کاظم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زد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 w:rsidR="006B7205">
        <w:rPr>
          <w:rtl/>
          <w:lang w:bidi="fa-IR"/>
        </w:rPr>
        <w:t xml:space="preserve"> از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شان نقل نموده که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پنجشنبه و جمعه با جمع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از طلاب به چر</w:t>
      </w:r>
      <w:r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594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6B7205">
        <w:rPr>
          <w:rtl/>
          <w:lang w:bidi="fa-IR"/>
        </w:rPr>
        <w:t>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رفت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م تا رخت بشو</w:t>
      </w:r>
      <w:r>
        <w:rPr>
          <w:rtl/>
          <w:lang w:bidi="fa-IR"/>
        </w:rPr>
        <w:t>یی</w:t>
      </w:r>
      <w:r w:rsidR="006B7205"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همان جا مسا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ل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را عنوان و بحث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و در اطراف آن صحبت و فکر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کرد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و آن چه را که از مسا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ل مطرح شده به دستمان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آمد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نوشت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نوه اش نقل کرده است که حاش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ه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مکاسب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شان از هم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قب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ل نوشته ها است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اگر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ام تعط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ل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گونه باشد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کمک است برا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تحص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ل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بلکه ب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ش از کمک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نقا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ص تحص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ل تکم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ل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طلاب با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 با فکر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اشکالات خود را حل کنند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نه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که اشکالات هم چنان بماند و فقط ز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اد درس بخوانند و هر چه شد شد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38" w:name="_Toc425599319"/>
      <w:r>
        <w:rPr>
          <w:rtl/>
          <w:lang w:bidi="fa-IR"/>
        </w:rPr>
        <w:t xml:space="preserve">438 عمل به طب ماثور از اهل بیت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و سلامتی همیشگی!</w:t>
      </w:r>
      <w:bookmarkEnd w:id="438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مجلس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مؤ لفاتش نوشته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اگر انسان به طب ماثور از ائمه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اطهار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عمل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مبتلا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آن ها عالم به خواص ماکولات و سبز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و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هستند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بنده هم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الجمله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ام 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طب ماثور عمل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 و حدود هشتاد سال داشت و مر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ض نشده بود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زمان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ما در نجف 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وبا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وع داشت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به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ادت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ماران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حال به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مبتلا نشد و فقط در اواخر عمر مرضش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بود که به نماز جماعت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آمد و به </w:t>
      </w:r>
      <w:r>
        <w:rPr>
          <w:rtl/>
          <w:lang w:bidi="fa-IR"/>
        </w:rPr>
        <w:lastRenderedPageBreak/>
        <w:t>استراحت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پرداخت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البته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آمد و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دانم که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در وقت وفات مر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ض شد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39" w:name="_Toc425599320"/>
      <w:r>
        <w:rPr>
          <w:rtl/>
          <w:lang w:bidi="fa-IR"/>
        </w:rPr>
        <w:t xml:space="preserve">439 هر بلایی که به ما می رسد در اثر دوری ازاهل بیت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است</w:t>
      </w:r>
      <w:bookmarkEnd w:id="439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هر بلا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که به ما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رسد در اثر دور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و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ات ماثوره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بلاها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که وارد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و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هم هست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اثر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که از روز اول نخواست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آن کس را که خدا و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تع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 کرده بودند بر ما حکومت کنند</w:t>
      </w:r>
      <w:r w:rsidR="0014728E">
        <w:rPr>
          <w:rtl/>
          <w:lang w:bidi="fa-IR"/>
        </w:rPr>
        <w:t xml:space="preserve">!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ک گوشوار از گوش زن مسلمان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خلخال از پا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زن ذم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برده بودند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خبر به حضرت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فرمود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فلو ان امراا مسلما مات من بعد هذا اسفا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 کان عند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ملوما</w:t>
      </w:r>
      <w:r w:rsidR="0014728E">
        <w:rPr>
          <w:rtl/>
          <w:lang w:bidi="fa-IR"/>
        </w:rPr>
        <w:t xml:space="preserve">!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595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بعد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اگر مسلمان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تاسف بر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بت جان بسپارد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نزد من سزاوار سرزنش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40" w:name="_Toc425599321"/>
      <w:r>
        <w:rPr>
          <w:rtl/>
          <w:lang w:bidi="fa-IR"/>
        </w:rPr>
        <w:t>440 پیشرفت در حسیات نه حدسیات</w:t>
      </w:r>
      <w:bookmarkEnd w:id="440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596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زن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ض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اطبا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تهران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راز رجوع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آن طب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ب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نبض خانم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خانم شما تب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باردار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لذا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توانم دوا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مسهل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شما تجو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کنم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خانم جواب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من از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خانم ها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قض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مهارت دارم و از همه زودتر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فهمم که باردار هستم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دانم که 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 xml:space="preserve"> حمل ندارم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طب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شک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و بار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نبض خانم را آن هم از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چادر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 و دوباره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خانم شما حمل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توانم به شما دارو بدهم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خانم با استخفاف و ناراحت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و چه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فهمد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سرانجام بعد از دو سه روز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فهمد که طب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درست فهم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و حامله است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دکترها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امروزه و طب امروز در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و جراح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تشر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خوب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شرفت کرده 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 در حدس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بر خلاف طب قد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41" w:name="_Toc425599322"/>
      <w:r>
        <w:rPr>
          <w:rtl/>
          <w:lang w:bidi="fa-IR"/>
        </w:rPr>
        <w:t>441 اگر ذکر نگویم در فکر فرو می روم!</w:t>
      </w:r>
      <w:bookmarkEnd w:id="441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ابراه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نام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کربلا بود که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شه تسب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در دست داشت و مشغول ذکر بود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اگر ذکر نگو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فکر فرو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روم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محضر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ابراه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عرض کرد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جن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مرا اذ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 و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مزاحم من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لابد معوذت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597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را کم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42" w:name="_Toc425599323"/>
      <w:r>
        <w:rPr>
          <w:rtl/>
          <w:lang w:bidi="fa-IR"/>
        </w:rPr>
        <w:t>442 هر قدر قدرتمند باشی...</w:t>
      </w:r>
      <w:bookmarkEnd w:id="442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زمان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ابراه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نقل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 که با مرحوم آقا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محمد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کاشف الغطا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و رضاخان پهلو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در حرم مطهر حضرت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وان طلا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حضرت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مرحوم کاشف الغطا رو کرد به پهلو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هر قدر که قدرتمند باش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بشو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 xml:space="preserve">به اندازه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قدرت و شوکت عبدالمج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598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نخواه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 که اکنون اولاد او بعد از مرگش در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ابان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هندوستان گدا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43" w:name="_Toc425599324"/>
      <w:r>
        <w:rPr>
          <w:rtl/>
          <w:lang w:bidi="fa-IR"/>
        </w:rPr>
        <w:t>443 حاضرم عملی بر خلاف یقین انجام ندهم و...</w:t>
      </w:r>
      <w:bookmarkEnd w:id="443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حاج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عبدالکر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حا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دولت در زمان رضاشاه پهلو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مخالف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مرحوم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محمد 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خوانسار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داشت که حرکت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صورت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 و به نقل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تقاضا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 که کار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بکند</w:t>
      </w:r>
      <w:r w:rsidR="0014728E">
        <w:rPr>
          <w:rtl/>
          <w:lang w:bidi="fa-IR"/>
        </w:rPr>
        <w:t xml:space="preserve">.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حرف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مرحوم خوانسار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حاج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خ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بود که اگر </w:t>
      </w:r>
      <w:r>
        <w:rPr>
          <w:rtl/>
          <w:lang w:bidi="fa-IR"/>
        </w:rPr>
        <w:lastRenderedPageBreak/>
        <w:t>کار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مردم بر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گردند - البته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طور هم شد و عده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اصفهان 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تقل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برگشتند -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همه بلا و فشار بر سر مسلمان ها وارد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چرا شما ساکت نشسته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؟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حاج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ال کرد که مقصود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خوانسار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جمله که اگر کار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مردم بر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گردند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که از تقل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گردند هر چند مقصود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خوانسار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نبود بلکه منظورش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بود که مردم از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گردند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جواب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حاضرم عمل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 خلاف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انجام ندهم و به روستا بروم و لنگ بپوشم و کار عملگ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انجام دهم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البته آخرالامر تلگراف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اعتراض آم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به شاه کرد که مردم ناراحتند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شاه اعتنا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نکرد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چه قدر انسان 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 xml:space="preserve">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باشد که خلاف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مرتکب نشود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حفط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آتش رفتن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آتش در دست گرفتن است</w:t>
      </w:r>
      <w:r w:rsidR="0014728E">
        <w:rPr>
          <w:rtl/>
          <w:lang w:bidi="fa-IR"/>
        </w:rPr>
        <w:t xml:space="preserve">!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599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44" w:name="_Toc425599325"/>
      <w:r>
        <w:rPr>
          <w:rtl/>
          <w:lang w:bidi="fa-IR"/>
        </w:rPr>
        <w:t>444 برکات کارهای علمای سابق در راه تبلیغ و هدایت مردم</w:t>
      </w:r>
      <w:bookmarkEnd w:id="444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زندگ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سابق از ما کمتر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حرکتشان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تبل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 و دعوت و هدا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مردم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و سر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عتر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نت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جه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کارشان از ما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ادتر بود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ما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زمان با هواپ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اتوبوس و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به تبل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 و دعوت و منبر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چه قدر در مردم اثر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گذار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چه قدر اصلاح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آن ها وقت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ادتر در مس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راه صرف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اما مردم زمانشان چه قدر رو به راه تر از زمان ما بودند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سابق از مال و ثروت و لوازم خانگ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مختصر و کم قانع بودند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پرکارتر و پر برکت تر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اما مصرف زندگ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کار و نت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جه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کارمان کم است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45" w:name="_Toc425599326"/>
      <w:r>
        <w:rPr>
          <w:rtl/>
          <w:lang w:bidi="fa-IR"/>
        </w:rPr>
        <w:lastRenderedPageBreak/>
        <w:t>445 خوب چشم هایتان را باز کنید</w:t>
      </w:r>
      <w:bookmarkEnd w:id="445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کلام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از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 معصوم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هر بزرگ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به آن صد در صد اعتماد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احتمال خلاف و خطا در آن داد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کلام معصوم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هم هفتاد محمل دارد که بدون فحص از معارض و صوارف آن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به آن بدوا اعتماد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به ظاهر آن عمل نمود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تنب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خواهد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بفهمد آن است که هر کلام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هر بزرگ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احتمال بدهد که کلام او خطا باشد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صرف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صاحب کلام و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سخن بزرگ و بزرگوار باشد نبا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به آن اعتماد کرد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با اعتماد به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کار را مگذران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آنان که معصوم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ستند</w:t>
      </w:r>
      <w:r w:rsidR="0014728E">
        <w:rPr>
          <w:rtl/>
          <w:lang w:bidi="fa-IR"/>
        </w:rPr>
        <w:t xml:space="preserve">.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بزرگان از استادش نقل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در هر مساله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نظر 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خوب چشمتان را باز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به آخوند خراسان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اعتماد داشتم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در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جاها چنگالم به او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خورد</w:t>
      </w:r>
      <w:r w:rsidR="0014728E">
        <w:rPr>
          <w:rtl/>
          <w:lang w:bidi="fa-IR"/>
        </w:rPr>
        <w:t xml:space="preserve">،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600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اکنون اگر بگو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ماست سف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خوب چشمم را باز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کنم که بب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نم اگر مثلا مقدار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زرد است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؟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46" w:name="_Toc425599327"/>
      <w:r>
        <w:rPr>
          <w:rtl/>
          <w:lang w:bidi="fa-IR"/>
        </w:rPr>
        <w:t>446 نان خوردن در خیابان برای شما عرفااشکال دارد</w:t>
      </w:r>
      <w:bookmarkEnd w:id="446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در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ابان قم در دستم بستن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نان بود و مشغول خوردن مقدار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آن بودم که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حاج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مهد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بروجرد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644A3" w:rsidRPr="00C644A3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را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من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مگر طلبه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گفتم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چرا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پس چرا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جا نان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گفتم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مگر نان خوردن حرام است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نان خوردن در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ابان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شما شرعا حرام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عرفا اشکال دارد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اگر در برابر چشمان مردم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کار را بکن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سخن شما را قبول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 تو که موعظه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همان </w:t>
      </w:r>
      <w:r>
        <w:rPr>
          <w:rtl/>
          <w:lang w:bidi="fa-IR"/>
        </w:rPr>
        <w:lastRenderedPageBreak/>
        <w:t>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فلان کار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و آخر کار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خواست از من جدا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هر وقت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کار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داشت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ما مراجعه کن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47" w:name="_Toc425599328"/>
      <w:r>
        <w:rPr>
          <w:rtl/>
          <w:lang w:bidi="fa-IR"/>
        </w:rPr>
        <w:t>447 خجالت نمی کشی؟ از خدا نمی ترسی؟</w:t>
      </w:r>
      <w:bookmarkEnd w:id="447"/>
      <w:r>
        <w:rPr>
          <w:rtl/>
          <w:lang w:bidi="fa-IR"/>
        </w:rPr>
        <w:t xml:space="preserve"> </w:t>
      </w:r>
    </w:p>
    <w:p w:rsidR="00C3509F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ک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از اهل علم</w:t>
      </w:r>
      <w:r w:rsidR="0014728E">
        <w:rPr>
          <w:rtl/>
          <w:lang w:bidi="fa-IR"/>
        </w:rPr>
        <w:t xml:space="preserve"> (</w:t>
      </w:r>
      <w:r w:rsidR="006B7205">
        <w:rPr>
          <w:rtl/>
          <w:lang w:bidi="fa-IR"/>
        </w:rPr>
        <w:t xml:space="preserve">در نجف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 کربلا</w:t>
      </w:r>
      <w:r w:rsidR="0014728E">
        <w:rPr>
          <w:rtl/>
          <w:lang w:bidi="fa-IR"/>
        </w:rPr>
        <w:t xml:space="preserve">) </w:t>
      </w:r>
      <w:r w:rsidR="006B7205">
        <w:rPr>
          <w:rtl/>
          <w:lang w:bidi="fa-IR"/>
        </w:rPr>
        <w:t>زندگ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برا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او سخت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گذشت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با خود گفت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به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ران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روم و لباس طلبگ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و درس و بحث را کنار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گذارم و مشغول کار و کاسب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شوم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لذا نزد آقا</w:t>
      </w:r>
      <w:r>
        <w:rPr>
          <w:rtl/>
          <w:lang w:bidi="fa-IR"/>
        </w:rPr>
        <w:t>یی</w:t>
      </w:r>
      <w:r w:rsidR="006B7205">
        <w:rPr>
          <w:rtl/>
          <w:lang w:bidi="fa-IR"/>
        </w:rPr>
        <w:t xml:space="preserve"> رفت - که بنده او را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شناختم - تا خانواده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خود را به او بسپارد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آن آقا به او گفت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آ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 با کس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مشورت کرده ا</w:t>
      </w:r>
      <w:r>
        <w:rPr>
          <w:rtl/>
          <w:lang w:bidi="fa-IR"/>
        </w:rPr>
        <w:t>ی</w:t>
      </w:r>
      <w:r w:rsidR="0014728E">
        <w:rPr>
          <w:rtl/>
          <w:lang w:bidi="fa-IR"/>
        </w:rPr>
        <w:t xml:space="preserve">؟ </w:t>
      </w:r>
      <w:r w:rsidR="006B7205">
        <w:rPr>
          <w:rtl/>
          <w:lang w:bidi="fa-IR"/>
        </w:rPr>
        <w:t>گفت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خ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گفت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برو نزد فلان آقا که در حرم است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استخاره کن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رفت و برگشت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از او پرس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جواب استخاره چه بود</w:t>
      </w:r>
      <w:r w:rsidR="0014728E">
        <w:rPr>
          <w:rtl/>
          <w:lang w:bidi="fa-IR"/>
        </w:rPr>
        <w:t xml:space="preserve">؟ </w:t>
      </w:r>
      <w:r w:rsidR="006B7205">
        <w:rPr>
          <w:rtl/>
          <w:lang w:bidi="fa-IR"/>
        </w:rPr>
        <w:t>گفت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هم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که استخاره کرد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جواب داد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خجالت نم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کش</w:t>
      </w:r>
      <w:r>
        <w:rPr>
          <w:rtl/>
          <w:lang w:bidi="fa-IR"/>
        </w:rPr>
        <w:t>ی</w:t>
      </w:r>
      <w:r w:rsidR="0014728E">
        <w:rPr>
          <w:rtl/>
          <w:lang w:bidi="fa-IR"/>
        </w:rPr>
        <w:t xml:space="preserve">؟ </w:t>
      </w:r>
      <w:r w:rsidR="006B7205">
        <w:rPr>
          <w:rtl/>
          <w:lang w:bidi="fa-IR"/>
        </w:rPr>
        <w:t>از خدا نم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ترس</w:t>
      </w:r>
      <w:r>
        <w:rPr>
          <w:rtl/>
          <w:lang w:bidi="fa-IR"/>
        </w:rPr>
        <w:t>ی</w:t>
      </w:r>
      <w:r w:rsidR="0014728E">
        <w:rPr>
          <w:rtl/>
          <w:lang w:bidi="fa-IR"/>
        </w:rPr>
        <w:t xml:space="preserve">؟ </w:t>
      </w:r>
      <w:r w:rsidR="006B7205">
        <w:rPr>
          <w:rtl/>
          <w:lang w:bidi="fa-IR"/>
        </w:rPr>
        <w:t>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خواه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به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ران برو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و راحت شو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و اهل ب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ت تو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جا در فشار باشند</w:t>
      </w:r>
      <w:r w:rsidR="0014728E">
        <w:rPr>
          <w:rtl/>
          <w:lang w:bidi="fa-IR"/>
        </w:rPr>
        <w:t xml:space="preserve">؟! </w:t>
      </w:r>
      <w:r w:rsidR="006B7205">
        <w:rPr>
          <w:rtl/>
          <w:lang w:bidi="fa-IR"/>
        </w:rPr>
        <w:t>هم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جا بمان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خدا فرج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رساند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و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هم قبول کرد و از فکر باطل خود منصرف شد و طول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نکش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 که اوضاعش رو به راه و خوب شد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48" w:name="_Toc425599329"/>
      <w:r>
        <w:rPr>
          <w:rtl/>
          <w:lang w:bidi="fa-IR"/>
        </w:rPr>
        <w:t>448 می خواهی حج بروی، ان شا الله خوب است</w:t>
      </w:r>
      <w:bookmarkEnd w:id="448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شده که با قرآن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استخاره کرده 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همان قض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و 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نام آن را در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قض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معروف است که ظاهرا مرحوم حاج آقا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قم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نزد استادش با تسب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استخاره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حج برو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ان شا الله خوب است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کور باطن ها به اصل استخاره چه با قرآن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با تسب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معتقد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49" w:name="_Toc425599330"/>
      <w:r>
        <w:rPr>
          <w:rtl/>
          <w:lang w:bidi="fa-IR"/>
        </w:rPr>
        <w:lastRenderedPageBreak/>
        <w:t>449 عجب از آنان که با تسبیح استخاره می کنند و مطلب را می گویند!</w:t>
      </w:r>
      <w:bookmarkEnd w:id="449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آن 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که با قرآن استخاره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 و مطلب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عجب از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با تسب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استخاره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 و مطلب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بله اتفاق افتاده که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استخاره با تسب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مطلب را گفته اند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50" w:name="_Toc425599331"/>
      <w:r>
        <w:rPr>
          <w:rtl/>
          <w:lang w:bidi="fa-IR"/>
        </w:rPr>
        <w:t>450 حافظه ی فوق العاده مرحوم شریعت اصفهانی و آقا سید صالح</w:t>
      </w:r>
      <w:bookmarkEnd w:id="450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عت اصفهان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و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صالح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که از خطبا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درجه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اول نجف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هر دو با هم بحار را حفظ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آن ها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مرتبه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خواند و حفظ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دو بار تکرار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بار خودش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خواند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بار هم در مقابله و استماع از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تکرار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 و حفظ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عمل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مختصر مطالعه و اشتغال مطلب را تحص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 و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و مفصل و مکرر کار کنند تا مطالب را به دست آورند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51" w:name="_Toc425599332"/>
      <w:r>
        <w:rPr>
          <w:rtl/>
          <w:lang w:bidi="fa-IR"/>
        </w:rPr>
        <w:t>451 توفیق از آشپزخانه حاصل نمی شود</w:t>
      </w:r>
      <w:bookmarkEnd w:id="451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اگر در زمان سابق با امداد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درس ها را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امروزه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به آن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از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موانع امروز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از گذشته است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سبحان من لا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عتد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اهل مملکته</w:t>
      </w:r>
      <w:r w:rsidR="0014728E">
        <w:rPr>
          <w:rtl/>
          <w:lang w:bidi="fa-IR"/>
        </w:rPr>
        <w:t>...؛ (</w:t>
      </w:r>
      <w:r>
        <w:rPr>
          <w:rtl/>
          <w:lang w:bidi="fa-IR"/>
        </w:rPr>
        <w:t>منزه است خدا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که بر اهل مملکت خود تعد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...) </w:t>
      </w:r>
      <w:r>
        <w:rPr>
          <w:rtl/>
          <w:lang w:bidi="fa-IR"/>
        </w:rPr>
        <w:t>در تعق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بات نماز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601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مطلب است که انسان نوران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فهم معلومات داشته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مقامات از پر کار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دست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توف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 هم از مطبخ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602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حاصل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البته چه بسا افراد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که از کار و تحص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نت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جه 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قضا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 اهل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و ترحم و احسان و امداد به برادران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جه بگ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52" w:name="_Toc425599333"/>
      <w:r>
        <w:rPr>
          <w:rtl/>
          <w:lang w:bidi="fa-IR"/>
        </w:rPr>
        <w:t>452 از همان جا باب حکمت به رویش گشوده شد</w:t>
      </w:r>
      <w:bookmarkEnd w:id="452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محمد شفت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جگر خر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بود و به منزل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برد</w:t>
      </w:r>
      <w:r w:rsidR="0014728E">
        <w:rPr>
          <w:rtl/>
          <w:lang w:bidi="fa-IR"/>
        </w:rPr>
        <w:t xml:space="preserve">،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راه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با بچه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ترحم نمود و مقدار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جگر را جلو آن ها انداخت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سپس مقدار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و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تمام جگر را به آن ها داد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تشخ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ص داده بود که آن ها احوج 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ازمندتر از اهل منزل هستند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از همان جا باب حکمت و معرفت به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گشوده شد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53" w:name="_Toc425599334"/>
      <w:r>
        <w:rPr>
          <w:rtl/>
          <w:lang w:bidi="fa-IR"/>
        </w:rPr>
        <w:t xml:space="preserve">453 ذلت نسیه گرفتن را بر تصرف در سهم امام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ترجیح می دهم</w:t>
      </w:r>
      <w:bookmarkEnd w:id="453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عده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تصرف سهم امام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مخصوصا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از مقدار ضرورت و به اندازه شؤ ونات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اط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بزرگان نجف با اجاره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خانه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ظاهرا در اراک داشتند و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کم بود امرار معاش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ذلت نس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گرفتن از دکان ها را بر تصرف در سهم امام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ترج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دهم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انصار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اط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نقل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 که آخوند خراسان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در اواخر عمر توسعه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نقل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 طلبه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خدمت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آمده بود و امضا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قبض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هفتصد تومان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بلافاصله امضا کردند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در آن زمان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تومان و دو تومان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ار ارزش داشت و در نجف کوچه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صد تومان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وجود داشت</w:t>
      </w:r>
      <w:r w:rsidR="0014728E">
        <w:rPr>
          <w:rtl/>
          <w:lang w:bidi="fa-IR"/>
        </w:rPr>
        <w:t xml:space="preserve">،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قبض هفتصد تومان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امضا کرد</w:t>
      </w:r>
      <w:r w:rsidR="0014728E">
        <w:rPr>
          <w:rtl/>
          <w:lang w:bidi="fa-IR"/>
        </w:rPr>
        <w:t xml:space="preserve">!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اطراف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ان آخوند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اعتراض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فرمودند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اگر به تو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سپس فرمودند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بگذار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سال راحت باشد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54" w:name="_Toc425599335"/>
      <w:r>
        <w:rPr>
          <w:rtl/>
          <w:lang w:bidi="fa-IR"/>
        </w:rPr>
        <w:t xml:space="preserve">454 اجازه تصرف در سهم امام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با خط و امضای امام غایب -عجل الله تعالی فرجه الشریف</w:t>
      </w:r>
      <w:bookmarkEnd w:id="454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ابوالحسن اصفهان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فرد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مجلس فاتحه اقامه کرد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واسطه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شان اعتراض کرده بود که چرا از سهم امام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مجالس را برگزار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کارها سابقه نداشت و فقط چند سفر که به سامرا مشرف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سفر به خدام آن جا که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بلکه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آن ها جز چند نفر سن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تقس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داده بودند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ابوالحسن بعد از اعتراض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شخص معترض ورقه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سبز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نشان داده بود که بنابر نقل به خط و امضا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حضرت غا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-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- بود 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شان هم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کرده بودند که ورقه از جانب آن حضرت است که به مرحوم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اصفهان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اجازه فرموده اند که سهم امام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در آن چه موجب اعتلا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مذهب حق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مصرف نما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55" w:name="_Toc425599336"/>
      <w:r>
        <w:rPr>
          <w:rtl/>
          <w:lang w:bidi="fa-IR"/>
        </w:rPr>
        <w:t>455 حواله ی امام غایب - عجل الله تعالی فرجه الشریف - به میرزای شیرازی</w:t>
      </w:r>
      <w:bookmarkEnd w:id="455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مرحوم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عبدالهاد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 نقل شده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کوچک بود و در سامرا با مرحوم پدرشان در خدمت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بزرگ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بودند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و ورقه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سبز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پدر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عبدالهاد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دهد و به او هم مبلغ </w:t>
      </w:r>
      <w:r w:rsidR="00CE0249">
        <w:rPr>
          <w:rtl/>
          <w:lang w:bidi="fa-IR"/>
        </w:rPr>
        <w:lastRenderedPageBreak/>
        <w:t>ی</w:t>
      </w:r>
      <w:r>
        <w:rPr>
          <w:rtl/>
          <w:lang w:bidi="fa-IR"/>
        </w:rPr>
        <w:t>ک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بعد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ورقه را به مرحوم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آن ورقه به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بزرگ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حواله شده بود که به حامل ورقه مبلغ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معادل ده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نار بدهد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پدر مرحوم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عبدالهاد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که ورقه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سبز با خط و امضا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امام غائب -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- بوده است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56" w:name="_Toc425599337"/>
      <w:r>
        <w:rPr>
          <w:rtl/>
          <w:lang w:bidi="fa-IR"/>
        </w:rPr>
        <w:t>456 از که دزدی کنیم؟</w:t>
      </w:r>
      <w:bookmarkEnd w:id="456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روز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مرحوم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عت اصفهان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ادت به منزل مرحوم مامقان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بزرگ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رود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لحاف پاره پاره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انداخته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آش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حاضر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 که مناسب مر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ض نبوده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لذا به مرحوم مامقان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اعتراض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چه لحاف و چه آش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؟!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از که دزد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بکنم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از که دزد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بکنم</w:t>
      </w:r>
      <w:r w:rsidR="0014728E">
        <w:rPr>
          <w:rtl/>
          <w:lang w:bidi="fa-IR"/>
        </w:rPr>
        <w:t xml:space="preserve">؟!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بعد از آن جر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ان بارها به آقازاده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خ ابوالقاسم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وجه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داده که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ببرد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57" w:name="_Toc425599338"/>
      <w:r>
        <w:rPr>
          <w:rtl/>
          <w:lang w:bidi="fa-IR"/>
        </w:rPr>
        <w:t>457 الناس معادن کالمعادن الذهب و الفضة</w:t>
      </w:r>
      <w:bookmarkEnd w:id="457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مردم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در فطانت و بلادت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603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اختلاف دارند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مامون و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نزد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معلم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معلم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فرش مامون کاغذ گذاشت و او متوجه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فرش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خشت گذاشت و او نفهم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آمده است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الناس معادن کالمعادن الذهب و الفضة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604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مردم مانند معادن طلا و نقره هستند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ادعا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 که اگر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نامه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حرکت قلم او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چه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البته ما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او خوش فهم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نه 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درجه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مقابل آقا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خواست با اشاره به بچه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مطلب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بفهماند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lastRenderedPageBreak/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 که همه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کودکان منظورش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هذا قفس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چه قدر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افراد تفاوت وجود دارد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امور ساده و آشکار مثل نماز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به سماوات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رساند و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خبر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معلوم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که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معجون شور است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58" w:name="_Toc425599339"/>
      <w:r>
        <w:rPr>
          <w:rtl/>
          <w:lang w:bidi="fa-IR"/>
        </w:rPr>
        <w:t>458 شعر خواندن در شب جمعه</w:t>
      </w:r>
      <w:bookmarkEnd w:id="458"/>
    </w:p>
    <w:p w:rsidR="006B7205" w:rsidRDefault="004D4B58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سئوال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ا شعر خواندن در شب جمعه مکروه است</w:t>
      </w:r>
      <w:r w:rsidR="0014728E">
        <w:rPr>
          <w:rtl/>
          <w:lang w:bidi="fa-IR"/>
        </w:rPr>
        <w:t xml:space="preserve">؟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جواب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شعر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تناسب با شب نش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و مجالس عشرت و لهو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مکروه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 شعرها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که در آن ذکر خدا و مناجات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در مدح ائمه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اطهار و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غمبر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605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59" w:name="_Toc425599340"/>
      <w:r>
        <w:rPr>
          <w:rtl/>
          <w:lang w:bidi="fa-IR"/>
        </w:rPr>
        <w:t xml:space="preserve">459 مداحی اهل بیت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به صورت غنا در محضر مرحوم وحید بهبهانی وسید بحرالعلوم</w:t>
      </w:r>
      <w:bookmarkEnd w:id="459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بزرگ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در مجلس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در آن مدح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به صورت غنا خوانده شد حاضر بود و اعتراض نکرد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بعد از مجلس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علت آن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شان </w:t>
      </w:r>
      <w:r w:rsidR="004D4B58">
        <w:rPr>
          <w:rtl/>
          <w:lang w:bidi="fa-IR"/>
        </w:rPr>
        <w:t>سئوال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فرمودند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خواننده اهم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لذا او را مراعات کردم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از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اسات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ما نقل شده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در مجلس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وح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بهبهان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606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CD7626" w:rsidRPr="00CD7626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حاضر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غنا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در مداح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واقع شد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اعتراض نکردند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مرحوم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بحرالعلوم که در مجلس حاضر بود به او اعتراض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مرحوم بهبهان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استاد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رو به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نمود و فرمود</w:t>
      </w:r>
      <w:r w:rsidR="0014728E">
        <w:rPr>
          <w:rtl/>
          <w:lang w:bidi="fa-IR"/>
        </w:rPr>
        <w:t xml:space="preserve">: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اسکت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خاموش باش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60" w:name="_Toc425599341"/>
      <w:r>
        <w:rPr>
          <w:rtl/>
          <w:lang w:bidi="fa-IR"/>
        </w:rPr>
        <w:t xml:space="preserve">460 ائمه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و شعر</w:t>
      </w:r>
      <w:bookmarkEnd w:id="460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ما</w:t>
      </w:r>
      <w:r w:rsidR="0014728E">
        <w:rPr>
          <w:rtl/>
          <w:lang w:bidi="fa-IR"/>
        </w:rPr>
        <w:t xml:space="preserve"> </w:t>
      </w:r>
      <w:r w:rsidR="0055251E" w:rsidRPr="0055251E">
        <w:rPr>
          <w:rStyle w:val="libAlaemChar"/>
          <w:rFonts w:eastAsia="KFGQPC Uthman Taha Naskh"/>
          <w:rtl/>
        </w:rPr>
        <w:t>(</w:t>
      </w:r>
      <w:r w:rsidR="0055251E" w:rsidRPr="0055251E">
        <w:rPr>
          <w:rStyle w:val="libAieChar"/>
          <w:rtl/>
        </w:rPr>
        <w:t>علمنه الشعر</w:t>
      </w:r>
      <w:r w:rsidR="0055251E"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607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 xml:space="preserve">ما به او [ رسول اکرم </w:t>
      </w:r>
      <w:r w:rsidR="00A14306" w:rsidRPr="00A14306">
        <w:rPr>
          <w:rStyle w:val="libAlaemChar"/>
          <w:rtl/>
        </w:rPr>
        <w:t>صلى‌الله‌عليه‌وآله‌وسلم</w:t>
      </w:r>
      <w:r w:rsidR="00A13218">
        <w:rPr>
          <w:rtl/>
          <w:lang w:bidi="fa-IR"/>
        </w:rPr>
        <w:t>]</w:t>
      </w:r>
      <w:r>
        <w:rPr>
          <w:rtl/>
          <w:lang w:bidi="fa-IR"/>
        </w:rPr>
        <w:t xml:space="preserve"> شعر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اموخت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اختصاص به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غمبر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دارد که قرآن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آورده شعر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گرنه از ائمه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اطهار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الجمله شعر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608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امام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مواقع و مقام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مناسب شعر سروده است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609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61" w:name="_Toc425599342"/>
      <w:r>
        <w:rPr>
          <w:rtl/>
          <w:lang w:bidi="fa-IR"/>
        </w:rPr>
        <w:t>461 ارتباط قلبی با اهل ایمان</w:t>
      </w:r>
      <w:bookmarkEnd w:id="461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اتفاق افتاده که 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کار داشته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بعد همان شخص به در خانه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آمده و به او گفته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با من چه کار دار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بالاخره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ارتباط قلب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اهل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مان با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را انکار کرد</w:t>
      </w:r>
      <w:r w:rsidR="0014728E">
        <w:rPr>
          <w:rtl/>
          <w:lang w:bidi="fa-IR"/>
        </w:rPr>
        <w:t xml:space="preserve">؟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دو برادر روحان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610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، </w:t>
      </w:r>
      <w:r>
        <w:rPr>
          <w:rtl/>
          <w:lang w:bidi="fa-IR"/>
        </w:rPr>
        <w:t xml:space="preserve">دو قلو هستند که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آن ها در تهران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در نجف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روح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به هم نزد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بود</w:t>
      </w:r>
      <w:r w:rsidR="0014728E">
        <w:rPr>
          <w:rtl/>
          <w:lang w:bidi="fa-IR"/>
        </w:rPr>
        <w:t xml:space="preserve">.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آن ها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در خواب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به من انگور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گفتم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کو انگور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دار بودند صدا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مرا 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دند که بلند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کو انگور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در همان وقت از برادرم هم 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بودند که در خواب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کو انگور</w:t>
      </w:r>
      <w:r w:rsidR="0014728E">
        <w:rPr>
          <w:rtl/>
          <w:lang w:bidi="fa-IR"/>
        </w:rPr>
        <w:t xml:space="preserve">؟!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پنج نفر از علما در کربلا خواب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نند که ظاهرا امام زمان -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- نها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طوس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611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را با عبارت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ستا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همه عبارت آن حضرت را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ادداشت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 و به همد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نشان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عبارت همه با هم مطابق بوده است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62" w:name="_Toc425599343"/>
      <w:r>
        <w:rPr>
          <w:rtl/>
          <w:lang w:bidi="fa-IR"/>
        </w:rPr>
        <w:lastRenderedPageBreak/>
        <w:t>462 گرد خاک پای زوار را می بوسم!</w:t>
      </w:r>
      <w:bookmarkEnd w:id="462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مسلمانان در شان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در غا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اختلافند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چنان که در مورد قرآن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هستند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برخ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قدر ضع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هستند که در بوس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 ضر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آن ها شک و اعتراض دارند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آقا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ظاهرا به مرحوم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انصار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حرم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ضر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را بوس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اعتراض کرد که آقا شما هم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برعکس مرحوم دربند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آقا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کار شما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مردم حجت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حرم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ضر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ح حرم حضرت ابوالفضل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ببوس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در جواب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عتبه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درب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بوسم که گرد و خاک پا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زوار است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 xml:space="preserve">در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ارات حضرت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دالشهدا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آمده است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ثم قبل الضر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من اربع جوانبه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612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سپس ضر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را از چهار 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ببوس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63" w:name="_Toc425599344"/>
      <w:r>
        <w:rPr>
          <w:rtl/>
          <w:lang w:bidi="fa-IR"/>
        </w:rPr>
        <w:t xml:space="preserve">463 کلمات قصار ائمه </w:t>
      </w:r>
      <w:r w:rsidR="00937235" w:rsidRPr="00937235">
        <w:rPr>
          <w:rStyle w:val="libAlaemChar"/>
          <w:rtl/>
        </w:rPr>
        <w:t>عليهم‌السلام</w:t>
      </w:r>
      <w:bookmarkEnd w:id="463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خوب است کلمات قصار هر کدام از ائمه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به ترت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حروف تهج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جمع شود</w:t>
      </w:r>
      <w:r w:rsidR="0014728E">
        <w:rPr>
          <w:rtl/>
          <w:lang w:bidi="fa-IR"/>
        </w:rPr>
        <w:t xml:space="preserve">. </w:t>
      </w:r>
    </w:p>
    <w:p w:rsidR="006B7205" w:rsidRDefault="004D4B58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سئوال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ا از خطبه ها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ائمه </w:t>
      </w:r>
      <w:r w:rsidR="00937235" w:rsidRPr="00937235">
        <w:rPr>
          <w:rStyle w:val="libAlaemChar"/>
          <w:rtl/>
        </w:rPr>
        <w:t>عليهم‌السلام</w:t>
      </w:r>
      <w:r w:rsidR="006B7205">
        <w:rPr>
          <w:rtl/>
          <w:lang w:bidi="fa-IR"/>
        </w:rPr>
        <w:t xml:space="preserve"> هم کلمات قصار به دست م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د</w:t>
      </w:r>
      <w:r w:rsidR="0014728E">
        <w:rPr>
          <w:rtl/>
          <w:lang w:bidi="fa-IR"/>
        </w:rPr>
        <w:t xml:space="preserve">؟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جواب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ذکر کردن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جمله از خطبه در ضمن کلمات قصار خلاف قاعده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ظاهرا مقصود از کلمات قصار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کلمات جدا شده از کلمات طوال و بلند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کلمات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منظور است که از حضرات معصوم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به طور مستقل صادر شده و به ما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باشد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اگر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منصف باشد تنها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کلمات قصار در اثبات افضل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ائمه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بر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و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اثبات صدق ادعا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کاف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64" w:name="_Toc425599345"/>
      <w:r>
        <w:rPr>
          <w:rtl/>
          <w:lang w:bidi="fa-IR"/>
        </w:rPr>
        <w:lastRenderedPageBreak/>
        <w:t>464 جای فتوی و احتیاط</w:t>
      </w:r>
      <w:bookmarkEnd w:id="464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بزرگ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613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مساله پرس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جواب به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اط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 فتو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فتو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ندادن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جور جاها خلاف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اط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البته اگر مجتهد فتو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نداشته باشد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اط مطلق خوب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اما اگر فتو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داشته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فتوا را بدهد و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اط را اگر صلاح و لازم دانست ولو به صورت مؤ کد و شد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فتو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م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نوشتن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اط مطلقا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بنده جزوه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محمد 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بر عروه را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اول تا آخر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اطها را نوشته است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لا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ترک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فقط در چند مورد که صاحب عروه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اط نموده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فتو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داده است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متذکر شده است که موافق با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اط مستحب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هر حال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الفتو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بوده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65" w:name="_Toc425599346"/>
      <w:r>
        <w:rPr>
          <w:rtl/>
          <w:lang w:bidi="fa-IR"/>
        </w:rPr>
        <w:t>465 حواشی عروة الوثقی</w:t>
      </w:r>
      <w:bookmarkEnd w:id="465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معروف است که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حواش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عروه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محمد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روز آباد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614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قدس سره - اول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حاش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مرحوم مامقان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615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اول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بر عروه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گمانم حاش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صدر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616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CD7626" w:rsidRPr="00CD7626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اول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بر عروه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قاعدتا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حواش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زمان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صاحب عروه نوشتهه شده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خود صاحب عروه مطلع بوده که معاصر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او بر عروه اش حاش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زده اند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مخالفت نظر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نان با نظر صاحب عروه کم بوده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حاش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حاج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عبدالکر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حا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بر عروه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مختصر است و چند ورق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به خلاف حاش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نان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و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ابوالحسن اصفهان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در زمان معروف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تشان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که مفصل و خوب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به گمانم حاش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محمد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روز آباد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و آقا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عبدالله مامقان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- قدس سره -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مختصر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آقا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محمد 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صدر - رحمهما الله - مختصر است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استاد ما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617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، </w:t>
      </w:r>
      <w:r>
        <w:rPr>
          <w:rtl/>
          <w:lang w:bidi="fa-IR"/>
        </w:rPr>
        <w:t>از حاش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تعر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 آن را مغتنم بشمار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کن کم است و به صورت حواش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.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تعل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 بر عروه لازم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66" w:name="_Toc425599347"/>
      <w:r>
        <w:rPr>
          <w:rtl/>
          <w:lang w:bidi="fa-IR"/>
        </w:rPr>
        <w:t>466 مجتهد تابع مقلد</w:t>
      </w:r>
      <w:bookmarkEnd w:id="466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حجت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در گذشته مردم از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تقل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 تا تابع او باشند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امروزه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خواهند از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تقل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کنند که 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آن ها متابعت کند و تقل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نما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67" w:name="_Toc425599348"/>
      <w:r>
        <w:rPr>
          <w:rtl/>
          <w:lang w:bidi="fa-IR"/>
        </w:rPr>
        <w:t xml:space="preserve">467 تقیه، شیوه ی امامان معصوم </w:t>
      </w:r>
      <w:r w:rsidR="00937235" w:rsidRPr="00937235">
        <w:rPr>
          <w:rStyle w:val="libAlaemChar"/>
          <w:rtl/>
        </w:rPr>
        <w:t>عليهم‌السلام</w:t>
      </w:r>
      <w:bookmarkEnd w:id="467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عجب است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اگر محدث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ما بگو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تو که مدع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را خوانده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هر مطلب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ذکر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چه طور تا به حال مذاق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را نفهم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هنوز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ائمه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اطهار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چه کاره بوده اند و چه کار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 و چه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چه جواب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از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تا حضرت غائب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مذاقشان چه بوده است</w:t>
      </w:r>
      <w:r w:rsidR="0014728E">
        <w:rPr>
          <w:rtl/>
          <w:lang w:bidi="fa-IR"/>
        </w:rPr>
        <w:t xml:space="preserve">؟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مذاق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بوده که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و پنج سال خانه نش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حضرت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بلکه در پنج سال خلافت ظاهر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امر 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 بوده که به </w:t>
      </w:r>
      <w:r>
        <w:rPr>
          <w:rtl/>
          <w:lang w:bidi="fa-IR"/>
        </w:rPr>
        <w:lastRenderedPageBreak/>
        <w:t>طور کل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همه را رد کند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با همان ها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حفظ اسلام بسازد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راه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حسن بن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1797F" w:rsidRPr="0051797F">
        <w:rPr>
          <w:rStyle w:val="libAlaemChar"/>
          <w:rtl/>
        </w:rPr>
        <w:t>عليهما‌السلام</w:t>
      </w:r>
      <w:r>
        <w:rPr>
          <w:rtl/>
          <w:lang w:bidi="fa-IR"/>
        </w:rPr>
        <w:t xml:space="preserve"> آن طور و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در زمان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بت امام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هم نه خانه نش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و نه جنگ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طر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قه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ثالثه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راه ما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68" w:name="_Toc425599349"/>
      <w:r>
        <w:rPr>
          <w:rtl/>
          <w:lang w:bidi="fa-IR"/>
        </w:rPr>
        <w:t>468 شما که معقول نخوانده اید، چگونه جواب می دهید؟</w:t>
      </w:r>
      <w:bookmarkEnd w:id="468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زمان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خ جعفر کاشف الغطا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وارد اصفهان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شبهات معقول را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مطرح نمودند و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درخواست پاسخ کردند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جواب را بدون اصطلاح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نپسند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گفتند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شما که معقول نخوانده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چگونه جواب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از مطالعه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هم السلام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ما به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اصطلاحات عقل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مامور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موظف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به آن چه که به آن نت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جه حاصل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69" w:name="_Toc425599350"/>
      <w:r>
        <w:rPr>
          <w:rtl/>
          <w:lang w:bidi="fa-IR"/>
        </w:rPr>
        <w:t xml:space="preserve">469 حضرت رضا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پیشواز او می رود!</w:t>
      </w:r>
      <w:bookmarkEnd w:id="469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زمان سابق 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بت و گرفتار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 نفر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عده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وارد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مثل 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تفاوت نبودند که آن بلا را فقط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مبتلا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بدانند و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همدرد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گرفتار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بلا را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دانستند و همه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برطرف شدن آن در فکر گرفتن مجلس دعا و ختم بودند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ختم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خوب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رفع گرفتار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سراغ دارم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آن اشتغال به علم فقه آل محمد - صلوات الله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هم اجمع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-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بزرگتر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ختم و توسل به آن هاست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زمان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هشت نفر از علما و دو سه نفر از خطبا در زمان رضا پهلو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دست بسته به زندان بردند و معلوم نبود که چه بلا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به سر آن ها خواهند آورد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آن ها سه روز در بازداشتگاه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 بودند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حال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همه مشغول 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و زار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tl/>
          <w:lang w:bidi="fa-IR"/>
        </w:rPr>
        <w:lastRenderedPageBreak/>
        <w:t>توسل و دعا بودند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آن ها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ونس اردب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ما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اضطراب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نداشت و با آرامش خاطر مشغول مطالعه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کتاب جواهر بود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هنگام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سادات حاضر در مجلس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من در مشهد بودم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خواب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دم که حضرت رضا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شواز 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ال کردم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بنده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صبح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دم که جنازه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مرحوم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ونس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را به صحن آوردند و از همان 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امام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شواز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وارد کردند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70" w:name="_Toc425599351"/>
      <w:r>
        <w:rPr>
          <w:rtl/>
          <w:lang w:bidi="fa-IR"/>
        </w:rPr>
        <w:t>470 چه طور شیر را دیدی و نترسیدی؟</w:t>
      </w:r>
      <w:bookmarkEnd w:id="470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معروف بود که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اسماع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تبر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در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نجف و کربلا در حال نماز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و از آن نترس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باره از او </w:t>
      </w:r>
      <w:r w:rsidR="004D4B58">
        <w:rPr>
          <w:rtl/>
          <w:lang w:bidi="fa-IR"/>
        </w:rPr>
        <w:t>سئوال</w:t>
      </w:r>
      <w:r>
        <w:rPr>
          <w:rtl/>
          <w:lang w:bidi="fa-IR"/>
        </w:rPr>
        <w:t xml:space="preserve"> کردند که چه طور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را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نترس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؟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جواب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طور نبود که من از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نترسم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به طرف من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خود گفتم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کار از کار گذشته و راه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فرار ندارم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چه بهتر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حال که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تواند هر کار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خواهد بکند و هر بلا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خواهد به سر من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اورد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حال نماز باشم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لذا به نماز خود ادامه دادم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هم نزد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من آمد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دور به دورم گشت و راهش را گرفت و رفت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71" w:name="_Toc425599352"/>
      <w:r>
        <w:rPr>
          <w:rtl/>
          <w:lang w:bidi="fa-IR"/>
        </w:rPr>
        <w:t>471 وظیفه ی ما در برابر ابتلائات سخت شیعه</w:t>
      </w:r>
      <w:bookmarkEnd w:id="471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 که قدرت دفاع در برابر قدرت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بزرگ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- که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نابود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با هم هم دست شده اند - ندار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به صورت ظاهر با آن ها بجنگ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چرا دست از وظ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فه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بردار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وظ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فه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همه ابتلائات و آتش 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نابود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عراق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لبنان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پاکستان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lastRenderedPageBreak/>
        <w:t>افغانستان و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افروخته شده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دعا و توسل به حضرت حجت -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- و توص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به دعاست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حضرت را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حضرت بخوان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تائب بکن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البته توبه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هر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به حسب خود آن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اگر مال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از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برده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اول آن را به صاحبش برگردان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سپس از آن استغفار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72" w:name="_Toc425599353"/>
      <w:r>
        <w:rPr>
          <w:rtl/>
          <w:lang w:bidi="fa-IR"/>
        </w:rPr>
        <w:t xml:space="preserve">472 خوشه ی انگور مال امام صادق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است</w:t>
      </w:r>
      <w:bookmarkEnd w:id="472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آقازاده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صاف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618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 xml:space="preserve">با واسطه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موثق از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توسل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- که از اخ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و متق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اکنون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مار است و در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مارستان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گلپا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بستر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- نقل کردند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سه شب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خواب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دم که امام زمان و امام صادق </w:t>
      </w:r>
      <w:r w:rsidR="0051797F" w:rsidRPr="0051797F">
        <w:rPr>
          <w:rStyle w:val="libAlaemChar"/>
          <w:rtl/>
        </w:rPr>
        <w:t>عليهما‌السلام</w:t>
      </w:r>
      <w:r>
        <w:rPr>
          <w:rtl/>
          <w:lang w:bidi="fa-IR"/>
        </w:rPr>
        <w:t xml:space="preserve"> به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ادت من آمدند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دست حضرت حجت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خوشه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انگور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 که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 دانه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انگور از آن را به من دادند و من آن را خوردم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بعد فرمودند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خوشه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انگور مال امام صادق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سپس آن را به حضرت صادق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دادند و من از حضرت صادق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هم انگور خواستم و آن حضرت خوشه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انگور را به من تقد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کردند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من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آن قض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خدمت امام صادق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در دست حضرت عصا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حضرت رسول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بود خواست آن عصا را ببوسد و</w:t>
      </w:r>
      <w:r w:rsidR="0014728E">
        <w:rPr>
          <w:rtl/>
          <w:lang w:bidi="fa-IR"/>
        </w:rPr>
        <w:t xml:space="preserve">...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ادم آمد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619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73" w:name="_Toc425599354"/>
      <w:r>
        <w:rPr>
          <w:rtl/>
          <w:lang w:bidi="fa-IR"/>
        </w:rPr>
        <w:t>473 استعمال لفظ در بیش از یک معنا</w:t>
      </w:r>
      <w:bookmarkEnd w:id="473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اگر مساله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استعمال لفظ در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ش از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معنا حل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مطالب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و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حل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درباره 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</w:t>
      </w:r>
      <w:r w:rsidR="0055251E" w:rsidRPr="0055251E">
        <w:rPr>
          <w:rStyle w:val="libAlaemChar"/>
          <w:rFonts w:eastAsia="KFGQPC Uthman Taha Naskh"/>
          <w:rtl/>
        </w:rPr>
        <w:t>(</w:t>
      </w:r>
      <w:r w:rsidR="0055251E" w:rsidRPr="0055251E">
        <w:rPr>
          <w:rStyle w:val="libAieChar"/>
          <w:rtl/>
        </w:rPr>
        <w:t>الله الصمد</w:t>
      </w:r>
      <w:r w:rsidR="0055251E"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620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آمده است که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خمسة اوجه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621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؛ </w:t>
      </w:r>
      <w:r>
        <w:rPr>
          <w:rtl/>
          <w:lang w:bidi="fa-IR"/>
        </w:rPr>
        <w:t>صمد پنج معنا دارد</w:t>
      </w:r>
      <w:r w:rsidR="0014728E">
        <w:rPr>
          <w:rtl/>
          <w:lang w:bidi="fa-IR"/>
        </w:rPr>
        <w:t xml:space="preserve">. </w:t>
      </w:r>
    </w:p>
    <w:p w:rsidR="006B7205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ی</w:t>
      </w:r>
      <w:r w:rsidR="006B7205">
        <w:rPr>
          <w:rtl/>
          <w:lang w:bidi="fa-IR"/>
        </w:rPr>
        <w:t>عن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تمام آن معان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مراد است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معان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که جامع مشترک هم ندارند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مانند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الصمد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المصمود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الحوائج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الصمد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الذ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لا جوف له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622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صمد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همگان در خواسته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به او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از دارند و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آورند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صمد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اندرون خال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14728E">
        <w:rPr>
          <w:rtl/>
          <w:lang w:bidi="fa-IR"/>
        </w:rPr>
        <w:t xml:space="preserve">. </w:t>
      </w:r>
    </w:p>
    <w:p w:rsidR="00C3509F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عن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بس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ط الحق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قه است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معان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ه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چ جامع و وجه مشترک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با هم ندارند تا گفته شود در معنا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جامع استعمال شده و مشترک معنو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74" w:name="_Toc425599355"/>
      <w:r>
        <w:rPr>
          <w:rtl/>
          <w:lang w:bidi="fa-IR"/>
        </w:rPr>
        <w:t>474 مبلغ واقعی، پیامبر پیغمبر است!</w:t>
      </w:r>
      <w:bookmarkEnd w:id="474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اگر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کار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غمبر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بکند و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تبل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غ برود و نسخه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طبق دستورات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غمبر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مرتب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هر جا برود نوران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و دل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مرده و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مزروعه را منبت حسن</w:t>
      </w:r>
      <w:r w:rsidR="0014728E">
        <w:rPr>
          <w:rtl/>
          <w:lang w:bidi="fa-IR"/>
        </w:rPr>
        <w:t xml:space="preserve">،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623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و شوره زارها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نه ها را لاله زار و سرسبز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گرداند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مبلغ هر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امبر از حوار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 آن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غمبر و در حق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قت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غامبر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غمبر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چه با واسطه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واسطه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شرط آن که مطابق دستورات آن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غمبر تبل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 نما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خواسته ها و خواهش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مردم را برآورده کند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بلکه شفا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امراض روح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مردم را به حسب حال خودشان بدهد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شاف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مرض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و عامل به مشته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خود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باشد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مثلا صدا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خوب از او بخواهند و او با صدا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خوب بخواند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چه قدر فرق است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مطلب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با صدا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خوب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به شعر در آورد و آن را با صدا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خوب ادا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تنها صدا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خوب داشته باشد بدون درمان و فا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محتو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</w:p>
    <w:p w:rsidR="006B7205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ک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از اهل علم در جا</w:t>
      </w:r>
      <w:r>
        <w:rPr>
          <w:rtl/>
          <w:lang w:bidi="fa-IR"/>
        </w:rPr>
        <w:t>یی</w:t>
      </w:r>
      <w:r w:rsidR="006B7205">
        <w:rPr>
          <w:rtl/>
          <w:lang w:bidi="fa-IR"/>
        </w:rPr>
        <w:t xml:space="preserve"> مشغول تبل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غ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ک وقت هنگام رفتن به مسجد در سر راه خود 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 مقدار ز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خرما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خراب را در معرض فروش قرار داده اند و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فروشند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وارد مسجد شد و بالا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منبر رفت و گفت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چرا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طور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کن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نعمت خدا را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گذار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 خراب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شود و سپس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فروش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آ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ا معامله و </w:t>
      </w:r>
      <w:r w:rsidR="006B7205">
        <w:rPr>
          <w:rtl/>
          <w:lang w:bidi="fa-IR"/>
        </w:rPr>
        <w:lastRenderedPageBreak/>
        <w:t>پول شما که در مقابل خرما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خراب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ر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 xml:space="preserve">حلال است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 خ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ر</w:t>
      </w:r>
      <w:r w:rsidR="0014728E">
        <w:rPr>
          <w:rtl/>
          <w:lang w:bidi="fa-IR"/>
        </w:rPr>
        <w:t xml:space="preserve">؟ </w:t>
      </w:r>
      <w:r w:rsidR="006B7205">
        <w:rPr>
          <w:rtl/>
          <w:lang w:bidi="fa-IR"/>
        </w:rPr>
        <w:t>چرا به مردم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ذا و اضرار وارد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کن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اهل علم در خانه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 که صاحبخانه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تراش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در مسجد از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تراش ها مذمت و بدگو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75" w:name="_Toc425599356"/>
      <w:r>
        <w:rPr>
          <w:rtl/>
          <w:lang w:bidi="fa-IR"/>
        </w:rPr>
        <w:t xml:space="preserve">475 استخاره ی میرزا محمد تقی شیرازی </w:t>
      </w:r>
      <w:r w:rsidR="00760208" w:rsidRPr="00760208">
        <w:rPr>
          <w:rStyle w:val="libAlaemChar"/>
          <w:rtl/>
        </w:rPr>
        <w:t>رحمه‌الله</w:t>
      </w:r>
      <w:bookmarkEnd w:id="475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محمد 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استخاره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معلوم نبود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ک مرتبه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الله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مطلقات استخاره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استخاره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شامل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البته استخاره به معنا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طلب تع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 و اخت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منظور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 استخاره به معنا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طلب الخ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624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76" w:name="_Toc425599357"/>
      <w:r>
        <w:rPr>
          <w:rtl/>
          <w:lang w:bidi="fa-IR"/>
        </w:rPr>
        <w:t>476 استخاره با قرآن و یا با تسبیح؟</w:t>
      </w:r>
      <w:bookmarkEnd w:id="476"/>
      <w:r>
        <w:rPr>
          <w:rtl/>
          <w:lang w:bidi="fa-IR"/>
        </w:rPr>
        <w:t xml:space="preserve"> </w:t>
      </w:r>
    </w:p>
    <w:p w:rsidR="006B7205" w:rsidRDefault="004D4B58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سئوال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شان با قرآن استخاره م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کردند 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ا با تسب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ح</w:t>
      </w:r>
      <w:r w:rsidR="0014728E">
        <w:rPr>
          <w:rtl/>
          <w:lang w:bidi="fa-IR"/>
        </w:rPr>
        <w:t xml:space="preserve">؟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جواب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آن چه متداول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همان استخاره با تسب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 با قرآن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از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علما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نقل شده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ما از قرآن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77" w:name="_Toc425599358"/>
      <w:r>
        <w:rPr>
          <w:rtl/>
          <w:lang w:bidi="fa-IR"/>
        </w:rPr>
        <w:t>477 استخاره ی حضرت آیت الله بهجت با تسبیح</w:t>
      </w:r>
      <w:bookmarkEnd w:id="477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بنده هم هر وقت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استخاره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رم با تسب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استخاره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کنم</w:t>
      </w:r>
      <w:r w:rsidR="0014728E">
        <w:rPr>
          <w:rtl/>
          <w:lang w:bidi="fa-IR"/>
        </w:rPr>
        <w:t xml:space="preserve">،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625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و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ترک هم معمول به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انه باشد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626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انجام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فعل آن خوب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ترکش بد باشد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78" w:name="_Toc425599359"/>
      <w:r>
        <w:rPr>
          <w:rtl/>
          <w:lang w:bidi="fa-IR"/>
        </w:rPr>
        <w:t>478 استخاره ی حضرت آیت الله بهجت با قرآن</w:t>
      </w:r>
      <w:bookmarkEnd w:id="478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همدان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علم و عمل از بزرگان بود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با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آقازاده ها به خدمت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رفت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آن آقازاده بنده را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معرف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دوبار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اگر </w:t>
      </w:r>
      <w:r>
        <w:rPr>
          <w:rtl/>
          <w:lang w:bidi="fa-IR"/>
        </w:rPr>
        <w:lastRenderedPageBreak/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 رفت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برگرد به نجف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اسم شهر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هم ذکر فرمودند بعد ما به قم آمد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دانم گذرنامه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برگشتن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سور نشد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استخاره 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به نجف برنگشت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شهرها از بنده خواستند که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اداره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حوزه آن جا بروم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قرآن استخاره کردم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دو شهرستان که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ادم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استخاره همان اسم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آن آقا فرموده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درآمد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از معجزات خود قرآن و از کرامات آن مرد بود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79" w:name="_Toc425599360"/>
      <w:r>
        <w:rPr>
          <w:rtl/>
          <w:lang w:bidi="fa-IR"/>
        </w:rPr>
        <w:t>479 آن صد لیره برای خریدن خون این دو شیعه بود!</w:t>
      </w:r>
      <w:bookmarkEnd w:id="479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عبدالحس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تهران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627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با عده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ارت قبر عبدالقادر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- که در آن زمان متول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رش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بزرگان عراق بود - به بغداد رفتند و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وان آن نشستند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خادم آن جا هم از آن ها پذ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کرد و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قهوه آورد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مرحوم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عبدالحس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هنگام برگشتن صد 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ره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628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به خادم داد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عده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همراهان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اعتراض کردند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پول 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و به چه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؟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629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طول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خبر آوردند که دو نفر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به اتهام سب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دستگ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شده اند و تصم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گرفته اند آن ها را اعدام کنند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هنگام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تهران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در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لتر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گار دو کلمه نوشت و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فرستاد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فورا آن ها را آزاد کردند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بعد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آن صد 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 خون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دو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بود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80" w:name="_Toc425599361"/>
      <w:r>
        <w:rPr>
          <w:rtl/>
          <w:lang w:bidi="fa-IR"/>
        </w:rPr>
        <w:t>480 سنگ های مرمر بسیار عالی از زیر خاک بیرون آمد</w:t>
      </w:r>
      <w:bookmarkEnd w:id="480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زمان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عبدالحس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تهران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به سامرا رفت و دستور داد تا قسمت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وسط مسجد متوکل را که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وارها و آثار آن تا به حال باق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حفر </w:t>
      </w:r>
      <w:r>
        <w:rPr>
          <w:rtl/>
          <w:lang w:bidi="fa-IR"/>
        </w:rPr>
        <w:lastRenderedPageBreak/>
        <w:t>کنند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حفر کردند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سنگ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مرمر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خوب و 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رون آمد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سپس دستور داد حرم حضرت امام هاد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امام عسکر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2514EE" w:rsidRPr="002514EE">
        <w:rPr>
          <w:rStyle w:val="libAlaemChar"/>
          <w:rtl/>
        </w:rPr>
        <w:t>عليهما‌السلام</w:t>
      </w:r>
      <w:r>
        <w:rPr>
          <w:rtl/>
          <w:lang w:bidi="fa-IR"/>
        </w:rPr>
        <w:t xml:space="preserve"> -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وارها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را با آن سنگ ها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سنگ کار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81" w:name="_Toc425599362"/>
      <w:r>
        <w:rPr>
          <w:rtl/>
          <w:lang w:bidi="fa-IR"/>
        </w:rPr>
        <w:t>481 ولایت، شرط صحت عمل</w:t>
      </w:r>
      <w:bookmarkEnd w:id="481"/>
    </w:p>
    <w:p w:rsidR="006B7205" w:rsidRDefault="004D4B58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سئوال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ا ولا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ت اهل ب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ت </w:t>
      </w:r>
      <w:r w:rsidR="00937235" w:rsidRPr="00937235">
        <w:rPr>
          <w:rStyle w:val="libAlaemChar"/>
          <w:rtl/>
        </w:rPr>
        <w:t>عليهم‌السلام</w:t>
      </w:r>
      <w:r w:rsidR="006B7205">
        <w:rPr>
          <w:rtl/>
          <w:lang w:bidi="fa-IR"/>
        </w:rPr>
        <w:t xml:space="preserve"> شرط قبول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اعمال است 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ا شرط صحت آن</w:t>
      </w:r>
      <w:r w:rsidR="0014728E">
        <w:rPr>
          <w:rtl/>
          <w:lang w:bidi="fa-IR"/>
        </w:rPr>
        <w:t xml:space="preserve">؟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جواب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ولا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العمل او المتعقب للعمل الا الزکاة</w:t>
      </w:r>
      <w:r w:rsidR="0014728E">
        <w:rPr>
          <w:rtl/>
          <w:lang w:bidi="fa-IR"/>
        </w:rPr>
        <w:t>؛ (</w:t>
      </w:r>
      <w:r>
        <w:rPr>
          <w:rtl/>
          <w:lang w:bidi="fa-IR"/>
        </w:rPr>
        <w:t>در هنگام عمل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بعد از آن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جز زکات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شرط صحت عمل است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نجات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که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را در همه جا مورد تخاطب و حاضر بب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82" w:name="_Toc425599363"/>
      <w:r>
        <w:rPr>
          <w:rtl/>
          <w:lang w:bidi="fa-IR"/>
        </w:rPr>
        <w:t xml:space="preserve">482 محبت اهل بیت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اعظم طاعات و عبادات</w:t>
      </w:r>
      <w:bookmarkEnd w:id="482"/>
    </w:p>
    <w:p w:rsidR="006B7205" w:rsidRDefault="004D4B58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سئوال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روا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ات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در کاف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مذکور است که مفاد آن ها 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ن است که محبت اهل ب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ت </w:t>
      </w:r>
      <w:r w:rsidR="00937235" w:rsidRPr="00937235">
        <w:rPr>
          <w:rStyle w:val="libAlaemChar"/>
          <w:rtl/>
        </w:rPr>
        <w:t>عليهم‌السلام</w:t>
      </w:r>
      <w:r w:rsidR="006B7205">
        <w:rPr>
          <w:rtl/>
          <w:lang w:bidi="fa-IR"/>
        </w:rPr>
        <w:t xml:space="preserve"> بدون عمل و بندگ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مف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د ن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و خداوند با کس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خو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ندارد و م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زان در قرب و بعد و ثواب و عقاب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طاعت و معص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ت خداست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630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6B7205"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ن روا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ات را چگونه تفس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ر م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یی</w:t>
      </w:r>
      <w:r w:rsidR="006B7205">
        <w:rPr>
          <w:rtl/>
          <w:lang w:bidi="fa-IR"/>
        </w:rPr>
        <w:t>د</w:t>
      </w:r>
      <w:r w:rsidR="0014728E">
        <w:rPr>
          <w:rtl/>
          <w:lang w:bidi="fa-IR"/>
        </w:rPr>
        <w:t xml:space="preserve">؟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جواب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بدن ادله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تنها به قاض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رفتن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محبت و ولا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خود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عمل است و واجب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از اعظم طاعات و واجبات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فرموده اند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لم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ناد بش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ء کما [ما] نود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بالولا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631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به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همانند ولا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فرا خوانده نشده است</w:t>
      </w:r>
      <w:r w:rsidR="0014728E">
        <w:rPr>
          <w:rtl/>
          <w:lang w:bidi="fa-IR"/>
        </w:rPr>
        <w:t xml:space="preserve">. </w:t>
      </w:r>
    </w:p>
    <w:p w:rsidR="004D0522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البته نماز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روزه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زکات و حج هم واجب است و محبت هر قدر رتبه اش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اثر آن در اعمال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خواهد بود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قرآن 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الا المودة فی القربی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632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به جز مودت نزد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کان [ من</w:t>
      </w:r>
      <w:r w:rsidR="00A13218">
        <w:rPr>
          <w:rtl/>
          <w:lang w:bidi="fa-IR"/>
        </w:rPr>
        <w:t>]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اگر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از مودت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مردم نافع تر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البته ما متاسفانه به آن ها محبت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اما در راه مکتب آن ها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لذا مثل آن ها نماز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مثل آن ها حج به جا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</w:t>
      </w:r>
      <w:r w:rsidR="0014728E">
        <w:rPr>
          <w:rtl/>
          <w:lang w:bidi="fa-IR"/>
        </w:rPr>
        <w:t xml:space="preserve">...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83" w:name="_Toc425599364"/>
      <w:r>
        <w:rPr>
          <w:rtl/>
          <w:lang w:bidi="fa-IR"/>
        </w:rPr>
        <w:t>483 آقای حاج شیخ به ما ملحق شدند!</w:t>
      </w:r>
      <w:bookmarkEnd w:id="483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جمال 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گلپا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نقل کرده اند که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در قنوت نماز وتر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مرحوم آقا 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عراق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که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حاج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633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به ما ملحق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درست در همان شب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 که فردا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مرحوم اصفهان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فوت شدند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634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4D4B58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سئوال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در خواب د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دند 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ا در ب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دار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؟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جواب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بعد از نماز وتر بلند شدند و نماز صبح و نافله آن را بدون تجد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وضوء خواندند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در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بوده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84" w:name="_Toc425599365"/>
      <w:r>
        <w:rPr>
          <w:rtl/>
          <w:lang w:bidi="fa-IR"/>
        </w:rPr>
        <w:t>484 آن چه درباره ی بلعم باعور بالفعل بوده، درباره ی ما بالقوه است</w:t>
      </w:r>
      <w:bookmarkEnd w:id="484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طان کم به پدر و مادر ما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آدم و حوا </w:t>
      </w:r>
      <w:r w:rsidR="0051797F" w:rsidRPr="0051797F">
        <w:rPr>
          <w:rStyle w:val="libAlaemChar"/>
          <w:rtl/>
        </w:rPr>
        <w:t>عليهما‌السلام</w:t>
      </w:r>
      <w:r>
        <w:rPr>
          <w:rtl/>
          <w:lang w:bidi="fa-IR"/>
        </w:rPr>
        <w:t xml:space="preserve"> سوگند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اد کرد که </w:t>
      </w:r>
      <w:r w:rsidR="0055251E" w:rsidRPr="0055251E">
        <w:rPr>
          <w:rStyle w:val="libAlaemChar"/>
          <w:rFonts w:eastAsia="KFGQPC Uthman Taha Naskh"/>
          <w:rtl/>
        </w:rPr>
        <w:t>(</w:t>
      </w:r>
      <w:r w:rsidR="0055251E" w:rsidRPr="0055251E">
        <w:rPr>
          <w:rStyle w:val="libAieChar"/>
          <w:rtl/>
        </w:rPr>
        <w:t>و قاسمهما انی لکما لمن النصحین</w:t>
      </w:r>
      <w:r w:rsidR="0055251E"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؛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635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و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دو سوگند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کرد که قطعا من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رخواه شما دو نفر هستم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با ما فرزندان کار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ندارد و ما را مورد نص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حت و اغوا قرار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دهد</w:t>
      </w:r>
      <w:r w:rsidR="0014728E">
        <w:rPr>
          <w:rtl/>
          <w:lang w:bidi="fa-IR"/>
        </w:rPr>
        <w:t xml:space="preserve">؟!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وسوسه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فقط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بلعم باعور بوده که</w:t>
      </w:r>
      <w:r w:rsidR="0014728E">
        <w:rPr>
          <w:rtl/>
          <w:lang w:bidi="fa-IR"/>
        </w:rPr>
        <w:t xml:space="preserve">؛ </w:t>
      </w:r>
      <w:r w:rsidR="0055251E" w:rsidRPr="0055251E">
        <w:rPr>
          <w:rStyle w:val="libAlaemChar"/>
          <w:rFonts w:eastAsia="KFGQPC Uthman Taha Naskh"/>
          <w:rtl/>
        </w:rPr>
        <w:t>(</w:t>
      </w:r>
      <w:r w:rsidR="0055251E" w:rsidRPr="0055251E">
        <w:rPr>
          <w:rStyle w:val="libAieChar"/>
          <w:rtl/>
        </w:rPr>
        <w:t>و لکنه اخلد الی الارض و اتبع هوئه...</w:t>
      </w:r>
      <w:r w:rsidR="0055251E"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636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؛ (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کن او خود رو به زم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آورد و از هوا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نمود</w:t>
      </w:r>
      <w:r w:rsidR="0014728E">
        <w:rPr>
          <w:rtl/>
          <w:lang w:bidi="fa-IR"/>
        </w:rPr>
        <w:t xml:space="preserve">...) 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که آن چه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بالفعل بوده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بالقوه است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85" w:name="_Toc425599366"/>
      <w:r>
        <w:rPr>
          <w:rtl/>
          <w:lang w:bidi="fa-IR"/>
        </w:rPr>
        <w:t>485 استفسار ملایکه، و ظرفیت برتر انسان</w:t>
      </w:r>
      <w:bookmarkEnd w:id="485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که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و غر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بشر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دند که از آب و گل آفر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شده و سنگ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لذا از خدا </w:t>
      </w:r>
      <w:r w:rsidR="004D4B58">
        <w:rPr>
          <w:rtl/>
          <w:lang w:bidi="fa-IR"/>
        </w:rPr>
        <w:t>سئوال</w:t>
      </w:r>
      <w:r>
        <w:rPr>
          <w:rtl/>
          <w:lang w:bidi="fa-IR"/>
        </w:rPr>
        <w:t xml:space="preserve"> و استفسار کردند که چرا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را که غضب و شهوت دارد و جنگ و خونر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فساد از او بر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خلق کن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در حال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و نحن نسبح بحمدک و نقدس لک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637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حال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ما با ستا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تو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تسب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تو را گفته و تو را به پاک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محض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ستا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هر مقصود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از تسب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و تقد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ما حاصل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آفر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نش انسان تحص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حاصل است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خداوند در جواب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خواهم کاسه ا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638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خلق کنم که به آن تعل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اسما کنم که قابل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اقو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از شما ظرف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داشته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لذا تحص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حاصل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639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86" w:name="_Toc425599367"/>
      <w:r>
        <w:rPr>
          <w:rtl/>
          <w:lang w:bidi="fa-IR"/>
        </w:rPr>
        <w:t>486 انسان همنشین سلمان یا ابوجهل!</w:t>
      </w:r>
      <w:bookmarkEnd w:id="486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چون ملا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دند معجون و خم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ره و 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نت آدم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سنگ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ره و از آب و گل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عرض کردند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اتجعل فیها من یفسد فیها و یسفک الدما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640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در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قرار 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در آن تباه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و خون ها 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زد</w:t>
      </w:r>
      <w:r w:rsidR="0014728E">
        <w:rPr>
          <w:rtl/>
          <w:lang w:bidi="fa-IR"/>
        </w:rPr>
        <w:t xml:space="preserve">؟!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او غضب و شهوت دارد و جنگ و خونر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پا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و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تواند مثل ما پرواز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خداوند به آن ها فهماند که بشر خاک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تواند بالاتر از ملا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که اوج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 و فراتر از مقام آن ها قدم نهد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البته ما به همان سنگ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به همان حالت خاک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مانده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641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خدا نکند حرام در نزد انسان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نت داده شود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قلب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که انسان بدان مبتلا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با وجود راه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حلال که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ازش را برآورده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خود را به حرام گرفتار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انسان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تواند به اخت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خو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همنش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سلمان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ابوجهل گردد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87" w:name="_Toc425599368"/>
      <w:r>
        <w:rPr>
          <w:rtl/>
          <w:lang w:bidi="fa-IR"/>
        </w:rPr>
        <w:t>487 ماجرای اصمعی و زن جوان</w:t>
      </w:r>
      <w:bookmarkEnd w:id="487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اصمع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642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در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ابان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خود گفتم به آن جا بروم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رفتم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زن جوان و با جمال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درون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مله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تا چشم آن زن به من افتاد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بفرما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داخل شدم و گفتم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تشنه ام آب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بده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رنگش تغ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ر کرد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با من حرف نزد و به من آب نداد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نگاهش با دقت به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رون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شتر سوار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دور آمد و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آن زن آب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که به من نداده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خود برداشت و رفت و دست و پا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رمرد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که تازه از راه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شستشو داد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آن مرد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بد اخلاق بود و به من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اعتنا نکرد و با آن زن هم به تند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برخورد کرد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هر حال از جا بلند شدم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آن خانم مرا بدرقه کرد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گفتم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خانم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از تو که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جمال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آن مرد دل بسته ا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چه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آن مرد علاقمند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به مالش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اخلاقش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جمال و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اش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او که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رمرد بد ترک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رنگ چهره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خانم پر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اصمع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گمان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کردم تو که وز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هارون هست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نمام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سخن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غمبر </w:t>
      </w:r>
      <w:r w:rsidR="00C644A3" w:rsidRPr="00C644A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نصفه الصبر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نصفه الشکر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643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صبر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آن سپاسگزار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من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خدا را به واسطه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نعمت جوان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جمال را به من داده و اخلاق خوب نص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بم نموده شکر کنم و آن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که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شوهر بسازم و در برابر بد اخلاق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صبر کنم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گذرد و من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خواهم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کامل از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بروم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88" w:name="_Toc425599369"/>
      <w:r>
        <w:rPr>
          <w:rtl/>
          <w:lang w:bidi="fa-IR"/>
        </w:rPr>
        <w:t>488 چه کار کنیم محیط خانواده گرم و باصفا باشد؟</w:t>
      </w:r>
      <w:bookmarkEnd w:id="488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هماهنگ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موافقت اخلاق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مرد و زن در مح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ط خانواده از هر لحاظ و به صورت صد در صد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و اول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ممکن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اگر بخواه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مح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ط خانه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گرم و باصفا و صم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فقط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صبر و استقامت و گذشت و چشم پوش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رافت را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شه خود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تا مح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ط خانه گرم و نوران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644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اگر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ها نباشد اصطکاک و برخورد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خواهد آمد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و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اختلافات خانوادگ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جا ناش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89" w:name="_Toc425599370"/>
      <w:r>
        <w:rPr>
          <w:rtl/>
          <w:lang w:bidi="fa-IR"/>
        </w:rPr>
        <w:t>489 باید باب توجیه خطا و اشتباه را به روی خود ببندیم</w:t>
      </w:r>
      <w:bookmarkEnd w:id="489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خوشا به حال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خطا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را بب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 و به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خود توجه داشته باشد و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وب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را ند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بگ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 و خود را کامل 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نقص 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بلکه در موارد </w:t>
      </w:r>
      <w:r>
        <w:rPr>
          <w:rtl/>
          <w:lang w:bidi="fa-IR"/>
        </w:rPr>
        <w:lastRenderedPageBreak/>
        <w:t>خطا و اشتباه خود را خطاکار بب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ما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باب توج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خطا و اشتباه را به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ببند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هر خطا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زبان به استغفار بگشا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اگر قابل جبران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جبران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90" w:name="_Toc425599371"/>
      <w:r>
        <w:rPr>
          <w:rtl/>
          <w:lang w:bidi="fa-IR"/>
        </w:rPr>
        <w:t>490 ما هر شب می میریم</w:t>
      </w:r>
      <w:bookmarkEnd w:id="490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نزد دخترش رفت تا دو سه شب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او بماند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همان جا سکته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چه قدر مرگ انسان نزد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ما هر وقت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ذکر مرگ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خود را در فاصله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صد 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سال از آن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آن گاه آن را ذکر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با آن که خداوند سبحان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الله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فس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موتها و الت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لم تمت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منامها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مسک الت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ها الموت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رسل الاخر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645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جان ها را هنگام مرگشان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آنان را که نمرده اند در حال خواب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پس خداوند جان 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را که مرگ را بر آن ها حتم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نموده نگاه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را رها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هر شب ما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91" w:name="_Toc425599372"/>
      <w:r>
        <w:rPr>
          <w:rtl/>
          <w:lang w:bidi="fa-IR"/>
        </w:rPr>
        <w:t>491 بعد از نیم یا سه ربع ساعت می میرم!</w:t>
      </w:r>
      <w:bookmarkEnd w:id="491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کاتب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کاغذنو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سه ربع ساعت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خواهم بم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گفتند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تو که سالم هست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کار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حرف ها نداشته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سرانجام همان طور که گفته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شد و بعد از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سه ربع ساعت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ازه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خواب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به رحمت خدا رفت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بنده از دو سه نفر از مشا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خود 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ام که از وقت وفات خودشان خبر داده اند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صبح فردا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فردا خبرش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نه </w:t>
      </w:r>
      <w:r>
        <w:rPr>
          <w:rtl/>
          <w:lang w:bidi="fa-IR"/>
        </w:rPr>
        <w:lastRenderedPageBreak/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فردا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شب مرحوم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دو تا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رفت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وقت رفتن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طول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بعد از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هفته فوت کردند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92" w:name="_Toc425599373"/>
      <w:r>
        <w:rPr>
          <w:rtl/>
          <w:lang w:bidi="fa-IR"/>
        </w:rPr>
        <w:t xml:space="preserve">492 پا جای پای معصومین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بگذارید</w:t>
      </w:r>
      <w:bookmarkEnd w:id="492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بزرگان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بودند که هر کدام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در تبحر و احاطه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عالم فقط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فرد وجود دارد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 هستند که در وقت اضطرار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راست به 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دربار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روند و دربار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شوند و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فاصله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نند البته ما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معصوم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منصب معصوم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را داشته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ادعا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نبوت و امامت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پا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معصوم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بگذار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 جا پا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ملازم علما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شه روشن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با مطالب مف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اتبخش و آموزنده سر و کار داشته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93" w:name="_Toc425599374"/>
      <w:r>
        <w:rPr>
          <w:rtl/>
          <w:lang w:bidi="fa-IR"/>
        </w:rPr>
        <w:t>493 سلمان منا اهل البیت</w:t>
      </w:r>
      <w:bookmarkEnd w:id="493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سلمان فارس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در اول امر مسلمان نبود -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مقاماتش به خاطر مسلمان بودنش بود - بر قر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و بر تمام صحابه مقدم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جز آن 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که آنان را به عصمت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شناس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خواب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دم که حضرت سلمان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عمامه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اه پوش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او گفتم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شما که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چرا عمامه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اه و نشانه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ادت به سر گذاشته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مگر نشن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رسول اکرم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سلمان منا اهل الب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646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سلمان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ما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است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مفصل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راجع به آخرالزمان از سلمان نقل شده است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647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94" w:name="_Toc425599375"/>
      <w:r>
        <w:rPr>
          <w:rtl/>
          <w:lang w:bidi="fa-IR"/>
        </w:rPr>
        <w:lastRenderedPageBreak/>
        <w:t>494 در انجیل تحریف شده، بالاترین مظاهر بندگی، بدعت محسوب شده است</w:t>
      </w:r>
      <w:bookmarkEnd w:id="494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انج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تحر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شده آمده است که حضرت مس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ح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اما السجود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الکنائس فمن البدع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سجده کردن در کل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ساها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بدعت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اگر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طان بخواهد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لگام و افسار بزند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بهتر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بالاتر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مظاهر عبادت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بدعت و حرام محسوب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از انجام بالاتر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عبادت جلوگ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احتمال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دهم در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قدس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باشد که خداوند سبحان به حضرت موس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موس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را به خاک بسا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تبتل ال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648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؛ (</w:t>
      </w:r>
      <w:r>
        <w:rPr>
          <w:rtl/>
          <w:lang w:bidi="fa-IR"/>
        </w:rPr>
        <w:t>از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ببر و فقط مرا در نظر داشته باش</w:t>
      </w:r>
      <w:r w:rsidR="0014728E">
        <w:rPr>
          <w:rtl/>
          <w:lang w:bidi="fa-IR"/>
        </w:rPr>
        <w:t xml:space="preserve">.)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حضرت موس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دستور داده شود و حضرت مس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ح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آن را بدعت بداند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به نقل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خود اطم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نان نداشته باشند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95" w:name="_Toc425599376"/>
      <w:r>
        <w:rPr>
          <w:rtl/>
          <w:lang w:bidi="fa-IR"/>
        </w:rPr>
        <w:t>495 در نزد اولیای دین روی سفید نداریم!</w:t>
      </w:r>
      <w:bookmarkEnd w:id="495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کفار ما را از انب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و ائمه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و علما ترسانده اند که مبادا آن ها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را از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ببرند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غافل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آن ها استاد کار و خب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و دانا هستند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کفارند که مانع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و آخرت ما شده اند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خود گفت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واجب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حرام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و ترک و فعل 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حال در چنگال گرگ ها گرفتار شد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فقط به واجب وحرام هم اکتفا ننمود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لذا در نامه ها و صفحات اعمال خود نزد اول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ندار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ذا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مسلمان و هتک حرمت او از گناهان کب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ره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اذلال اهل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از محرمات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که 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اسمش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کبا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ذکر نشده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داند که چه عقوبت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قلب 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 xml:space="preserve"> به کعبه تنظ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شده است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649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انسان قلب 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 xml:space="preserve"> را بشکند و متاثر و خون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به 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گناه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مجلس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جهت اهانت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آبرو و جاه و مال او و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را از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ببرد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کار او گناه کب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ره نباشد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البته گاه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جا دارد و حساب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و آن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ندارد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کار را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جهت بکند چه طور</w:t>
      </w:r>
      <w:r w:rsidR="0014728E">
        <w:rPr>
          <w:rtl/>
          <w:lang w:bidi="fa-IR"/>
        </w:rPr>
        <w:t xml:space="preserve">؟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96" w:name="_Toc425599377"/>
      <w:r>
        <w:rPr>
          <w:rtl/>
          <w:lang w:bidi="fa-IR"/>
        </w:rPr>
        <w:t>496 راه نجات، فرار الی الله است</w:t>
      </w:r>
      <w:bookmarkEnd w:id="496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حالا که دانسته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به واسطه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ترک واجب و فعل حرام و مراعات نکردن حلال و حرام و دستورها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چنگال گرگ ها گرفتار آمده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باز هم نبا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چه کار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راه نجات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فرار و بازگشت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الله</w:t>
      </w:r>
      <w:r w:rsidR="0014728E">
        <w:rPr>
          <w:rtl/>
          <w:lang w:bidi="fa-IR"/>
        </w:rPr>
        <w:t xml:space="preserve">: </w:t>
      </w:r>
      <w:r w:rsidR="0055251E" w:rsidRPr="0055251E">
        <w:rPr>
          <w:rStyle w:val="libAlaemChar"/>
          <w:rFonts w:eastAsia="KFGQPC Uthman Taha Naskh"/>
          <w:rtl/>
        </w:rPr>
        <w:t>(</w:t>
      </w:r>
      <w:r w:rsidR="0055251E" w:rsidRPr="0055251E">
        <w:rPr>
          <w:rStyle w:val="libAieChar"/>
          <w:rtl/>
        </w:rPr>
        <w:t>ففروا الی الله</w:t>
      </w:r>
      <w:r w:rsidR="0055251E"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650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و 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ختن به 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است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اگر قلم تکو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و اراده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تکو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خدا نباشد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قدرت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ولو بخت النصر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تواند ضرر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برساند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اگر انسان بخواهد محرمات را انجام دهد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مقامات و مناصب محرمه را اشغال کند بدون اذن تکو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خدا ممکن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آن همه ظالم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خواستند ظلم کنند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چون در قضا و قدر اله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بنا نبود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جلو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ظلم آن ها گرفته 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همه گرفتار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باز هم نبا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به فکر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چه قدر کار ما دور از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و سعادت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مجلس ختم</w:t>
      </w:r>
      <w:r w:rsidR="0014728E">
        <w:rPr>
          <w:rtl/>
          <w:lang w:bidi="fa-IR"/>
        </w:rPr>
        <w:t xml:space="preserve"> </w:t>
      </w:r>
      <w:r w:rsidR="0055251E" w:rsidRPr="0055251E">
        <w:rPr>
          <w:rStyle w:val="libAlaemChar"/>
          <w:rFonts w:eastAsia="KFGQPC Uthman Taha Naskh"/>
          <w:rtl/>
        </w:rPr>
        <w:t>(</w:t>
      </w:r>
      <w:r w:rsidR="0055251E" w:rsidRPr="0055251E">
        <w:rPr>
          <w:rStyle w:val="libAieChar"/>
          <w:rtl/>
        </w:rPr>
        <w:t>امن یجیب</w:t>
      </w:r>
      <w:r w:rsidR="0055251E"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651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هم چه بسا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اغراض خودمان باشد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ختم بدون توبه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و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سود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حال ما دارد</w:t>
      </w:r>
      <w:r w:rsidR="0014728E">
        <w:rPr>
          <w:rtl/>
          <w:lang w:bidi="fa-IR"/>
        </w:rPr>
        <w:t xml:space="preserve">؟! </w:t>
      </w:r>
    </w:p>
    <w:p w:rsidR="00C3509F" w:rsidRDefault="0055251E" w:rsidP="00C3509F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497" w:name="_Toc425599378"/>
      <w:r w:rsidR="00C3509F">
        <w:rPr>
          <w:rtl/>
          <w:lang w:bidi="fa-IR"/>
        </w:rPr>
        <w:lastRenderedPageBreak/>
        <w:t xml:space="preserve">497 چه می شد اگر روابط ما با آقا امام زمان </w:t>
      </w:r>
      <w:r w:rsidRPr="0055251E">
        <w:rPr>
          <w:rStyle w:val="libAlaemChar"/>
          <w:rtl/>
        </w:rPr>
        <w:t>عليه‌السلام</w:t>
      </w:r>
      <w:r w:rsidR="00C3509F">
        <w:rPr>
          <w:rtl/>
          <w:lang w:bidi="fa-IR"/>
        </w:rPr>
        <w:t xml:space="preserve"> محفوظ می ماند؟</w:t>
      </w:r>
      <w:bookmarkEnd w:id="497"/>
      <w:r w:rsidR="00C3509F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اگر بدان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در محضر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الله الناظرة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652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را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ارت حضرت غائب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اجازه بخواه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با خواسته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واضح او مخالفت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نماز و روزه را ترک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بت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ذا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به ما بفرما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ابحت لکم المحرمات و اسقطت عنکم الواجبات</w:t>
      </w:r>
      <w:r w:rsidR="0014728E">
        <w:rPr>
          <w:rtl/>
          <w:lang w:bidi="fa-IR"/>
        </w:rPr>
        <w:t xml:space="preserve">؟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حرام ها را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شما حلال نموده 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واجبات را از شما برداشتم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مقصود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چه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 به واسطه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خدا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روابط ما با آن آقا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653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محفوظ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ماند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نگذاشتند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هر چند ما هم مقصر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نخواست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اتصال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ما و آن حضرت محفوظ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گرنه هر کس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ارتباط و اطم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روز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آمد و توبه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 و تابع او و عاقبت به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98" w:name="_Toc425599379"/>
      <w:r>
        <w:rPr>
          <w:rtl/>
          <w:lang w:bidi="fa-IR"/>
        </w:rPr>
        <w:t>498 نهی از منکر بعضی عفو و صفح است!</w:t>
      </w:r>
      <w:bookmarkEnd w:id="498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چه قدر مردم مختلفند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اگر به ناحق دل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برنجانند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شب 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خوابشان نبرد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اشخاص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مورد تجاوز بودند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بودند و عفو و صفح و چشم پوش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داشتند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هر حال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ولو با نگاه تند و اخافه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654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دل افراد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گناه را برنجان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ذا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دانم چه حرف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معروف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ران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فام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سرت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پ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سرهنگ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او اهل حرف و هجوم نبود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سرهنگ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سرت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پ در آن مجلس به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زده بود و آقا کار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نکرده بود و مدت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گذشته بود و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ترت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اثر نداده بود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نه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منکر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همان عفو و صفح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البته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کار گاه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عکس موجب ته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ج و تجاسر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متجاوز به منکر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که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صورت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عنوان بصر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آمده است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فمن قال لک ان قلت واحدة سمعت عشرا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فقل [ له</w:t>
      </w:r>
      <w:r w:rsidR="00A13218">
        <w:rPr>
          <w:rtl/>
          <w:lang w:bidi="fa-IR"/>
        </w:rPr>
        <w:t>]</w:t>
      </w:r>
      <w:r>
        <w:rPr>
          <w:rtl/>
          <w:lang w:bidi="fa-IR"/>
        </w:rPr>
        <w:t xml:space="preserve"> ان قلت عشرا لم تسمع واحدة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655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پس اگر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تو گفت که اگر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کلمه بد و ناسزا بگو</w:t>
      </w:r>
      <w:r w:rsidR="00CE0249">
        <w:rPr>
          <w:rtl/>
          <w:lang w:bidi="fa-IR"/>
        </w:rPr>
        <w:t>یی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ده تا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شنو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تو بگو اگر ده کلمه بگو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کلمه نخواه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هر حال تحمل تجاوز نسبت به متجاوز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فرق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و 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مدار اشخاص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نسبت به موارد و محل ها فرق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چه بسا اشخاص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از نرمش و ملا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مت و عفو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سوء استفاده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 و به تجاوز و تعد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ادامه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دهند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خرشچف گفته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فرق من با مس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ح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که او گفته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اگر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 طرف صورت شما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د طرف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را به 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بکند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محکمتر از آن را به پشت گردن او بزن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که خودش را در 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انب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شمارد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فهمد که مقصود آن حضرت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و با چه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656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499" w:name="_Toc425599380"/>
      <w:r>
        <w:rPr>
          <w:rtl/>
          <w:lang w:bidi="fa-IR"/>
        </w:rPr>
        <w:t>499 قطعا یک طرف از حد انسانیت پایین تر آمده ات!</w:t>
      </w:r>
      <w:bookmarkEnd w:id="499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ناطق که فصل انسان از 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وانات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معنا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زبان فهم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 نطق به معنا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لقلقه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زبان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طوط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 لقلقه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زبان دارد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زبان فهم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فهم تصد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تصور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طرف مقابل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هر کس هم که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فهمد از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فهمند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بگ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حد و تعر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ف -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زبان فهم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درک و شعور </w:t>
      </w:r>
      <w:r>
        <w:rPr>
          <w:rtl/>
          <w:lang w:bidi="fa-IR"/>
        </w:rPr>
        <w:lastRenderedPageBreak/>
        <w:t>- در ما وجود داشته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با هم جنگ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درگ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قطعا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طرف جنگ از حد انسان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پا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 تر آمده است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خدا رحمت کند آن کس را که گفته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انسان نوع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واقع 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هر فرد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انسان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نوع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در ماه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هر کدام از افراد انسان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که در ماه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ما تبا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را در افراد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ذات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تبا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ها با جهت اشتراک آن ها در ماه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سازگار است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00" w:name="_Toc425599381"/>
      <w:r>
        <w:rPr>
          <w:rtl/>
          <w:lang w:bidi="fa-IR"/>
        </w:rPr>
        <w:t>500 چرا نزد عالم نمی رویم</w:t>
      </w:r>
      <w:bookmarkEnd w:id="500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همان روز اول که انسان پا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گذاشت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انسان ها جنگ برپا شد و آقا زاده قاب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آقازاده هاب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را کشت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آخر از پدر خود که طب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حالا که قربان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 قبول نشد و قربان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پذ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رفته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راه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سعادت من وجود دارد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در سعادت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مکلف به تحص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آن هستم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به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 بسته شد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محال است سعادتمند گردم</w:t>
      </w:r>
      <w:r w:rsidR="0014728E">
        <w:rPr>
          <w:rtl/>
          <w:lang w:bidi="fa-IR"/>
        </w:rPr>
        <w:t xml:space="preserve">؟!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چرا نزد عالم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از او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اورد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عالم با 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حرف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قانع 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او را نگاه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و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فکر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طور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 xml:space="preserve">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اد دارم در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کتاب خط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قد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که از انسان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عکس دو دسته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بود که در حال جنگ و درگ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زد و خورد بودند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هر کدام سنگ بزرگ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دست داشتند و به طرف مقابل حمله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البته آن زمان قادر نبودند از 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سلاح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استفاده کنند از همان وقت ها بشر در فکر قوه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دفاع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بوده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اما دفاع از چه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01" w:name="_Toc425599382"/>
      <w:r>
        <w:rPr>
          <w:rtl/>
          <w:lang w:bidi="fa-IR"/>
        </w:rPr>
        <w:lastRenderedPageBreak/>
        <w:t>501 انسان اگر حرف شنو باشد...</w:t>
      </w:r>
      <w:bookmarkEnd w:id="501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وارد شهر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شدم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صدا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ساز و آواز بلند است و اهل شهر به فساد اخلاق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گرفتارند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از راه 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و برهان و منطق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مردم آن جا کم کم ثابت کردم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کارها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انبار و حرام و باطل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همه منقلب شدند و آلات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657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لهو را شکستند و شهر از آن کارها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فاسد پاک 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انسان اگر حرف شنو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سعادت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و آخرت خواهد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02" w:name="_Toc425599383"/>
      <w:r>
        <w:rPr>
          <w:rtl/>
          <w:lang w:bidi="fa-IR"/>
        </w:rPr>
        <w:t>502 راه سعادت بسته نیست</w:t>
      </w:r>
      <w:bookmarkEnd w:id="502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گفته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که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غمبر اکرم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رحلت کرده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امام زمان -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- هم غا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است و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آن حضرت دسترس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ندارد که به فر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او برسد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 مستضعف و محروم از سعادت 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چاره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است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عقل و شرع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ثابت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که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 فرد متد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عاقل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تواند شؤ ون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را اداره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دفتر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دستورات شرع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در اخت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ماست و اگر ندانست و نتوانست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به حکم عقل و عقلا از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دانند </w:t>
      </w:r>
      <w:r w:rsidR="004D4B58">
        <w:rPr>
          <w:rtl/>
          <w:lang w:bidi="fa-IR"/>
        </w:rPr>
        <w:t>سئوال</w:t>
      </w:r>
      <w:r>
        <w:rPr>
          <w:rtl/>
          <w:lang w:bidi="fa-IR"/>
        </w:rPr>
        <w:t xml:space="preserve"> کند و از راه عقل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انت صحت و سقم جواب را تشخ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ص دهد چون عاقل است و در هر جا که راه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روشن نشد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اط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طر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 نجات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پس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گاه راه سعادت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انسان بسته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03" w:name="_Toc425599384"/>
      <w:r>
        <w:rPr>
          <w:rtl/>
          <w:lang w:bidi="fa-IR"/>
        </w:rPr>
        <w:t>503 چه بهشتی می شد دنیا اگر...</w:t>
      </w:r>
      <w:bookmarkEnd w:id="503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چه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تا در برابر نعمت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خدا سپاسگزار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چگونه انسان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همه نعمت اله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بر خود نقمت و عذاب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خداوند سبحان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الم تر الی الذین بدلوا نعمت الله کفرا و احلوا قومهم دار البوار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658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ند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که نعمت خدا را به کفران و ناسپاس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مبدل نمودند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قوم خو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را در سرا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نابود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چه بهشت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انسان ها اگر حرف شنو 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به ندا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قوه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عاقله گوش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که هر عاقل آن را دارد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اگر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مردم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اتفاق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 که عقل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نه غرا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و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ال و شهوات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حاکم باشد ولو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منته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که عاقل را حاکم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بهشت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 و همگ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آسا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و امن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و راحت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سر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بردند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امت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از انسان از 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وانات به عقل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رواست که عقل را مهمل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از کار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کنار بگذار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زندگ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تلخ و ناگوار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04" w:name="_Toc425599385"/>
      <w:r>
        <w:rPr>
          <w:rtl/>
          <w:lang w:bidi="fa-IR"/>
        </w:rPr>
        <w:t xml:space="preserve">504 رسول اکرم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آیینه دار</w:t>
      </w:r>
      <w:r w:rsidR="003D7CC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جمال حق</w:t>
      </w:r>
      <w:bookmarkEnd w:id="504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 سبحاان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ادع الی سبیل ربک بالحکمة و الموعظة الحسنة و جدلهم بالتی هی احسن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659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با حکمت و اندرز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کو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[مردم را</w:t>
      </w:r>
      <w:r w:rsidR="00A13218">
        <w:rPr>
          <w:rtl/>
          <w:lang w:bidi="fa-IR"/>
        </w:rPr>
        <w:t>]</w:t>
      </w:r>
      <w:r>
        <w:rPr>
          <w:rtl/>
          <w:lang w:bidi="fa-IR"/>
        </w:rPr>
        <w:t xml:space="preserve"> به 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راه پروردگارت بخوان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با مجادله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کوتر با آن ها مجادله کن</w:t>
      </w:r>
      <w:r w:rsidR="0014728E">
        <w:rPr>
          <w:rtl/>
          <w:lang w:bidi="fa-IR"/>
        </w:rPr>
        <w:t xml:space="preserve">. </w:t>
      </w:r>
    </w:p>
    <w:p w:rsidR="004D0522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عن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با زبان نرم و به نرم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و آرام</w:t>
      </w:r>
      <w:r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حک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مانه و منطق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و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ا با موعظه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کو و زبان ش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ر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مردم را به سو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خدا دعوت کن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و 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ز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فرما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فبما رحمة من الله لنت لهم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660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پس به واسطه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لطف و رحمت خدا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آن ها به نرم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رفتار نمود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غمبر اکرم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صفت خاصه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رحمت حضرت حق - تبارک و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- و</w:t>
      </w:r>
      <w:r w:rsidR="0014728E">
        <w:rPr>
          <w:rtl/>
          <w:lang w:bidi="fa-IR"/>
        </w:rPr>
        <w:t xml:space="preserve"> </w:t>
      </w:r>
      <w:r w:rsidR="0055251E" w:rsidRPr="0055251E">
        <w:rPr>
          <w:rStyle w:val="libAlaemChar"/>
          <w:rFonts w:eastAsia="KFGQPC Uthman Taha Naskh"/>
          <w:rtl/>
        </w:rPr>
        <w:t>(</w:t>
      </w:r>
      <w:r w:rsidR="0055251E" w:rsidRPr="0055251E">
        <w:rPr>
          <w:rStyle w:val="libAieChar"/>
          <w:rtl/>
        </w:rPr>
        <w:t>بالمؤمنین رءوف رحیم</w:t>
      </w:r>
      <w:r w:rsidR="0055251E"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661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؛ (</w:t>
      </w:r>
      <w:r>
        <w:rPr>
          <w:rtl/>
          <w:lang w:bidi="fa-IR"/>
        </w:rPr>
        <w:t xml:space="preserve">نسبت به 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>ان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مهربان و دلسوز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 xml:space="preserve">و </w:t>
      </w:r>
      <w:r>
        <w:rPr>
          <w:rtl/>
          <w:lang w:bidi="fa-IR"/>
        </w:rPr>
        <w:lastRenderedPageBreak/>
        <w:t>آ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نه دار جمال حق است که نور رحمت در او به ظهور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وسته و از او به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تابد و خود بالذات ندارند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نظ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آ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نور آفتاب در آن تابش نما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از آن به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منعکس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که در حق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قت روشن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آفتاب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 آ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نه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خداوند متعال خطاب به آن حضرت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لعلک بخع نفسک الا یکونوا مؤمنین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662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آنان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آورند جان خود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فرسا</w:t>
      </w:r>
      <w:r w:rsidR="00CE0249">
        <w:rPr>
          <w:rtl/>
          <w:lang w:bidi="fa-IR"/>
        </w:rPr>
        <w:t>یی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فلا تذهب نفسک علیهم حسرت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663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مبادا جان تو به خاطر آن ها از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حسرت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بفرسا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C3509F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عن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مگر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خواه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از سخت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و ناراحت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جان ده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که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ن گونه از شدت رحمت و رافت بر 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در هدا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ت و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مان آوردن آن ها خودخور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کن</w:t>
      </w:r>
      <w:r>
        <w:rPr>
          <w:rtl/>
          <w:lang w:bidi="fa-IR"/>
        </w:rPr>
        <w:t>ی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05" w:name="_Toc425599386"/>
      <w:r>
        <w:rPr>
          <w:rtl/>
          <w:lang w:bidi="fa-IR"/>
        </w:rPr>
        <w:t>505 از هیچ به همه چیز با دستگیری ولی خدا</w:t>
      </w:r>
      <w:bookmarkEnd w:id="505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ابتدا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حرکت انسان در مس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کمال و معرفت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استعداد است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تواند از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به همه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برسد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طرف و مقصد او خداست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ربوب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خدا هم اقتضا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که در مس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حرکت تکامل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انسان تا سر منزل مقصود به او کمک و از او دستگ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ابوحمزه آمده است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رب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لا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وجد الا من عندک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664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پروردگارا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کجا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به من برسد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حال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جز از نزد تو سرچشمه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حافظ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راهبر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همراه راه ما خداست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چنان که خود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الله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ءامنوا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خرجهم من الظلمت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النور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665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خداوند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سرپرست 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>ان است و آنان را از 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به 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نور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آورد</w:t>
      </w:r>
      <w:r w:rsidR="0014728E">
        <w:rPr>
          <w:rtl/>
          <w:lang w:bidi="fa-IR"/>
        </w:rPr>
        <w:t xml:space="preserve">. </w:t>
      </w:r>
    </w:p>
    <w:p w:rsidR="006B7205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عن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از ظلمت سرگردان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به سو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نور رهسپار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ما در 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معرض غرق شدن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دستگ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خدا لازم است تا سالم به مقصد برس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به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عصر -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- استغاثه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مس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را روشن سازد و ما را تا مقصد همراه خود ببرد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06" w:name="_Toc425599387"/>
      <w:r>
        <w:rPr>
          <w:rtl/>
          <w:lang w:bidi="fa-IR"/>
        </w:rPr>
        <w:t>506 تو خود حجاب خودی، حافظ از میان برخیز</w:t>
      </w:r>
      <w:bookmarkEnd w:id="506"/>
    </w:p>
    <w:p w:rsidR="004D0522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و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و وسا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راحت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آورد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</w:t>
      </w:r>
      <w:r w:rsidR="0014728E">
        <w:rPr>
          <w:rtl/>
          <w:lang w:bidi="fa-IR"/>
        </w:rPr>
        <w:t xml:space="preserve">: </w:t>
      </w:r>
    </w:p>
    <w:p w:rsidR="006B7205" w:rsidRDefault="0014728E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(</w:t>
      </w:r>
      <w:r w:rsidR="006B7205">
        <w:rPr>
          <w:rtl/>
          <w:lang w:bidi="fa-IR"/>
        </w:rPr>
        <w:t>الا بذکر الله تطمئن القلوب</w:t>
      </w:r>
      <w:r>
        <w:rPr>
          <w:rtl/>
          <w:lang w:bidi="fa-IR"/>
        </w:rPr>
        <w:t xml:space="preserve">) </w:t>
      </w:r>
      <w:r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666</w:t>
      </w:r>
      <w:r w:rsidRPr="00BF1B56">
        <w:rPr>
          <w:rStyle w:val="libFootnotenumChar"/>
          <w:rtl/>
        </w:rPr>
        <w:t>)</w:t>
      </w:r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هان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 xml:space="preserve">تنها با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خدا دل ها آرام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نه با داشتن ملک و ملکوت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لذا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سع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تزلزل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برطرف شود و پرده ها برداشته شود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بزرگتر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پرده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خود ما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تو خود حجاب خود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حافظ از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برخ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667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ما خودمان حجاب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خداوند حجاب ندارد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لا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هتک حجابه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668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موجوداتند که حجابند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خرق حجاب که صورت بگ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 باز بشر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باق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حجاب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نوران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همان توجه به نور اذکار و عبادات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07" w:name="_Toc425599388"/>
      <w:r>
        <w:rPr>
          <w:rtl/>
          <w:lang w:bidi="fa-IR"/>
        </w:rPr>
        <w:t>507 آن گاه که دل به ذکر الله مطمئن شد...</w:t>
      </w:r>
      <w:bookmarkEnd w:id="507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اگر دل انسان به ذکر الله مطمئن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خطاب </w:t>
      </w:r>
      <w:r w:rsidR="0055251E" w:rsidRPr="0055251E">
        <w:rPr>
          <w:rStyle w:val="libAlaemChar"/>
          <w:rFonts w:eastAsia="KFGQPC Uthman Taha Naskh"/>
          <w:rtl/>
        </w:rPr>
        <w:t>(</w:t>
      </w:r>
      <w:r w:rsidR="0055251E" w:rsidRPr="0055251E">
        <w:rPr>
          <w:rStyle w:val="libAieChar"/>
          <w:rtl/>
        </w:rPr>
        <w:t>یایتها النفس المطمئنة</w:t>
      </w:r>
      <w:r w:rsidR="0055251E"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669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؛ (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نفس آرام</w:t>
      </w:r>
      <w:r w:rsidR="0014728E">
        <w:rPr>
          <w:rtl/>
          <w:lang w:bidi="fa-IR"/>
        </w:rPr>
        <w:t xml:space="preserve">!) </w:t>
      </w:r>
      <w:r>
        <w:rPr>
          <w:rtl/>
          <w:lang w:bidi="fa-IR"/>
        </w:rPr>
        <w:t>مخاطب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گردد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آمده است که مخاطب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فه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الشهدا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670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08" w:name="_Toc425599389"/>
      <w:r>
        <w:rPr>
          <w:rtl/>
          <w:lang w:bidi="fa-IR"/>
        </w:rPr>
        <w:lastRenderedPageBreak/>
        <w:t>508 احترام عالم ولو این که کافر باشد!</w:t>
      </w:r>
      <w:bookmarkEnd w:id="508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اگر بشر سعادت و شقاوت خو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را تشخ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ص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 و نقص و کمال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 انب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رض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از 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صابئ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671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به خاطر فضلش تش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ع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کافر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علامه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در جا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از ابوحن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فه به خاطر فضلش دفاع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هذه السخر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لائقة باب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فة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672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تمسخر و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شخند 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 ابوحن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فه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09" w:name="_Toc425599390"/>
      <w:r>
        <w:rPr>
          <w:rtl/>
          <w:lang w:bidi="fa-IR"/>
        </w:rPr>
        <w:t>509 جبر = انکار معاد</w:t>
      </w:r>
      <w:bookmarkEnd w:id="509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چگونه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توانند به معاد و مجازات اعتقاد داشته باشند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را به اعتقاد آن ها خدا به واسطه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به جهنم و عده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به بهشت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10" w:name="_Toc425599391"/>
      <w:r>
        <w:rPr>
          <w:rtl/>
          <w:lang w:bidi="fa-IR"/>
        </w:rPr>
        <w:t xml:space="preserve">510 راه علی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نرفتیم و...</w:t>
      </w:r>
      <w:bookmarkEnd w:id="510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افراد بشر چه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دارند که راحت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وسته بر سر قدرت طلب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است و مقام با هم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جنگند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ما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قدر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ملک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باق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پابرجا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ماند و از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حضرت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رال</w:t>
      </w:r>
      <w:r w:rsidR="004D40D4">
        <w:rPr>
          <w:rtl/>
          <w:lang w:bidi="fa-IR"/>
        </w:rPr>
        <w:t>مؤمن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وقت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است و حکومت ظاهر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چه پوشاک و خوراک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داشت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حلوا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بود که خرما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خشک را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 و داخل ماست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خت تا ماست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آن را با نان خشک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آن هم نان جو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نمود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ممکن است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ها را هم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نداشته باشند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راه را نرفت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کفار کردند آن چه کردند و بر سر ما آوردند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آن چه آوردند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11" w:name="_Toc425599392"/>
      <w:r>
        <w:rPr>
          <w:rtl/>
          <w:lang w:bidi="fa-IR"/>
        </w:rPr>
        <w:t>511 در دام افتادیم، به چه کسی بگوییم ما را از این دام نجات دهد؟!</w:t>
      </w:r>
      <w:bookmarkEnd w:id="511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به نام حما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و طرفدار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فقرا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و کمون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سم را به وجود آوردند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حال و وضع آن ها را بهتر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بدتر کردند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به نام فقرا ثروت و سرما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را از ثروتمندان گرفتند و به فقرا ندادند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در مقاصد شوم و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است و قدرت خود صرف نمودند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گفتند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مردم جاهل از عالم تبع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نکنند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را 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ون و تخد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جامعه معرف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حتما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عالم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از جاهل تبع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و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در دام افتاد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چه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م ما را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دام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رون آورد و نجات دهد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علما را که آدم به حساب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12" w:name="_Toc425599393"/>
      <w:r>
        <w:rPr>
          <w:rtl/>
          <w:lang w:bidi="fa-IR"/>
        </w:rPr>
        <w:t>512 نعمت های خدا را برای خود نقمت می کنیم؟!</w:t>
      </w:r>
      <w:bookmarkEnd w:id="512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مگر ما انسان ها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گذار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همه از نعمت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خداداد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ساخته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بشر استفاده کنند و راحت زندگ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نعمت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خدا را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نقمت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مسلمان ها از جهت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مسلمان هستند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از جهت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نه از جهت انسان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و مسلمان بودنشان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و هر کدام گناه را به گردن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اندازند</w:t>
      </w:r>
      <w:r w:rsidR="0014728E">
        <w:rPr>
          <w:rtl/>
          <w:lang w:bidi="fa-IR"/>
        </w:rPr>
        <w:t xml:space="preserve">؟!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مگر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بشر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که در روستاها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محروم با نان خشک تغذ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انسان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نان خشک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را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با سبز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ماست و پن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تواند زندگ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همه حرص و طمع به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چه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چه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شه شاه </w:t>
      </w:r>
      <w:r>
        <w:rPr>
          <w:rtl/>
          <w:lang w:bidi="fa-IR"/>
        </w:rPr>
        <w:lastRenderedPageBreak/>
        <w:t>بوده است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خداوند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کارها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تا بشر بداند که از ناح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خودش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و امور به دست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13" w:name="_Toc425599394"/>
      <w:r>
        <w:rPr>
          <w:rtl/>
          <w:lang w:bidi="fa-IR"/>
        </w:rPr>
        <w:t>513 علم دستاویز کفار برای نیل به اهداف شوم خود</w:t>
      </w:r>
      <w:bookmarkEnd w:id="513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تدر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و تعل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تعلم انسان ها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مخصوص انب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علم و سواد بشر بدون وح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تعل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انب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ضررش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از نفع آن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سواد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شوند که با آپلو به کجا بروند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آن جا چه کار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چه انگ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روند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که در برابر دشمن موضع بگ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رند و او را بهتر هدف قرار دهند</w:t>
      </w:r>
      <w:r w:rsidR="0014728E">
        <w:rPr>
          <w:rtl/>
          <w:lang w:bidi="fa-IR"/>
        </w:rPr>
        <w:t xml:space="preserve">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 که عالم مهجور و از جامعه به دور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در علم تصرف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به 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علم و دانش سلاح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سازند که بدون صدا آدم بکشد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با آن علما را ترور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 و مردم را از متابعت آن ها محروم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سازند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تا بهتر بتوانند بر آن ها مسلط شوند و منافع آن ها را 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غما ببرند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سلاح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صدا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سال قبل با ده هزار تومان ته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آن را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برادرکش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به جان هم انداختن به دست مسلمانان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کاش مفسد واقع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کافر هم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بلا بر سرش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آمد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بلکه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هر کس با ما مخالف باشد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نابود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خواه مسلمان باشد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کافر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14" w:name="_Toc425599395"/>
      <w:r>
        <w:rPr>
          <w:rtl/>
          <w:lang w:bidi="fa-IR"/>
        </w:rPr>
        <w:t>514 علمای طراز اول، ترور می کنند!</w:t>
      </w:r>
      <w:bookmarkEnd w:id="514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اگر کفار به ما بگو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را علما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673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 xml:space="preserve">طراز اول اسلام شما به ما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دادند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به مروان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هر چه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بکش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اگر نتوانست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معذور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بلاکلام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674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مروان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قاتل عثمان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کارها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منجر به کشته شدن عثمان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او بود که به عثمان سفارش کرد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لا تقر لهم بذنب</w:t>
      </w:r>
      <w:r w:rsidR="0014728E">
        <w:rPr>
          <w:rtl/>
          <w:lang w:bidi="fa-IR"/>
        </w:rPr>
        <w:t xml:space="preserve">.؛ </w:t>
      </w:r>
      <w:r>
        <w:rPr>
          <w:rtl/>
          <w:lang w:bidi="fa-IR"/>
        </w:rPr>
        <w:t>هرگز به گناهت اقرار مکن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دانست اگر عثمان توبه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کار خودش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مروان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زار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همه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بعد از کشتن عثمان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خون او را به گردن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انداخت و گفت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ان لم تکن قتلت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فقد آو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اگر تو نکشت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قطعا[قاتل او را] پناه داد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طلحه را هم مروان در جنگ کشت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همان طلحه و زب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که به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نوشتند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انت قتلت عثمان</w:t>
      </w:r>
      <w:r w:rsidR="0014728E">
        <w:rPr>
          <w:rtl/>
          <w:lang w:bidi="fa-IR"/>
        </w:rPr>
        <w:t xml:space="preserve">.؛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675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تو عثمان را کشت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روال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ممکن است اروپا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ها که در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فطانت بر ما مقدم هستند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قرآن را بر ما عرضه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ما آن را از دست بده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15" w:name="_Toc425599396"/>
      <w:r>
        <w:rPr>
          <w:rtl/>
          <w:lang w:bidi="fa-IR"/>
        </w:rPr>
        <w:t>515 نقش سازمان ملل در بدبختی دولت های ضعیف و...</w:t>
      </w:r>
      <w:bookmarkEnd w:id="515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اگر کفار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 و ما را مغلوب و محکوم خود کنند که علما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676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شما آن چه را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خواستند کردند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هر که را در برابر و مخالف خود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دند کشتند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اگر سازمان ملل که دم از حما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از حقوق بشر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زند راست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دولت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ضع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نداشته باشد و در ضعف و ناتوان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نکوشد و مانع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شرفت آن ها نشود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اگر راست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جنگ جهان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دوم را به راه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انداختند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آن ها نه تنها با دفتر شرع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که با دفتر عقل و عقلا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مخالفت دارند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16" w:name="_Toc425599397"/>
      <w:r>
        <w:rPr>
          <w:rtl/>
          <w:lang w:bidi="fa-IR"/>
        </w:rPr>
        <w:t>516 فرمانداران را از شیعه قرار دهید</w:t>
      </w:r>
      <w:bookmarkEnd w:id="516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رؤ سا و فرماندهان شهرها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توانند اهل شهر را به مرام خود دعوت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لذا در عراق هنگام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دولت وقت عثمان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محمد کاظم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درخواست کرد که از او حاجت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بخواهد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فرمودند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فرماندهان را از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قرار 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کفار در فر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دادن و ما در فر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خوردن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ماهر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17" w:name="_Toc425599398"/>
      <w:r>
        <w:rPr>
          <w:rtl/>
          <w:lang w:bidi="fa-IR"/>
        </w:rPr>
        <w:t>517 ترور علما، از شگردهای کفار</w:t>
      </w:r>
      <w:bookmarkEnd w:id="517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حق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از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داشت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در زمان رژ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پهلو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کمون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سم و محکوم به اعدام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آن شخص در نزد دولت پهلو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وساطت کرده بود که در دستگ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افراد توده به دولت کمک کرده و لذا مستحق عدم اعدام است و در هر حال موجب نجات او 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به آن شخص 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حق گفته بود که بنده 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 xml:space="preserve"> با حفظ سمت در حزب کمون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دولت جمهور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سمت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است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پست ها را دارم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در انتظار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چه وقت از طرف ارباب بالا دستور ترور و محاربه با روحان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البته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طرف هم کوتاه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نکرد و به دستگاه اطلاع داد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چه قدر علما و پاکان از طرف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در قض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استبداد و مشروطه مال المصالحه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قدرت ها واقع گرد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و کشته شدند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18" w:name="_Toc425599399"/>
      <w:r>
        <w:rPr>
          <w:rtl/>
          <w:lang w:bidi="fa-IR"/>
        </w:rPr>
        <w:t>518 مسلمانان از حلقومی به حلقوم دیگر</w:t>
      </w:r>
      <w:bookmarkEnd w:id="518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حضرت سلمان </w:t>
      </w:r>
      <w:r w:rsidR="00760208" w:rsidRPr="00760208">
        <w:rPr>
          <w:rStyle w:val="libAlaemChar"/>
          <w:rtl/>
        </w:rPr>
        <w:t>رحمه‌الله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جدا از اکراه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رال</w:t>
      </w:r>
      <w:r w:rsidR="004D40D4">
        <w:rPr>
          <w:rtl/>
          <w:lang w:bidi="fa-IR"/>
        </w:rPr>
        <w:t>مؤمن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عت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اکراه 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 داشته است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677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ما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بر خودمان 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از بلاها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که تا به حال بر سر ما و مسلمانان آمده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مسلمانان و بلاد اسلام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مهمانخانه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گرگ ها قرار گرفته 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در شکم گرگ ها از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همانخانه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همانخانه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منتقل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سال ها در حلقوم و شکم روس بودند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بعد از آن سال ها در بطن و حلقوم انگل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بعد هم مستعمره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آمر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کا شد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19" w:name="_Toc425599400"/>
      <w:r>
        <w:rPr>
          <w:rtl/>
          <w:lang w:bidi="fa-IR"/>
        </w:rPr>
        <w:lastRenderedPageBreak/>
        <w:t>519 فقرا در مال اغنیا حق محدودی دارند...</w:t>
      </w:r>
      <w:bookmarkEnd w:id="519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حاضر نشد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حقوق واجبه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678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را به فقرا بده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کمون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سم شورو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ثروت را از سرما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داران به نام کمک به فقرا گرفت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به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نقل کرده اند ماموران دولت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بخارا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شب با لباس مخف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خانه ها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رفتند و طلاها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زن ها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فردا سر و صدا و جنجال به راه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انداختند که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چه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که بود</w:t>
      </w:r>
      <w:r w:rsidR="0014728E">
        <w:rPr>
          <w:rtl/>
          <w:lang w:bidi="fa-IR"/>
        </w:rPr>
        <w:t xml:space="preserve">؟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فقرا در مال اغن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حق محدود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دارند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اگر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نکته را همه بفهمند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از حد حق خود تجاوز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20" w:name="_Toc425599401"/>
      <w:r>
        <w:rPr>
          <w:rtl/>
          <w:lang w:bidi="fa-IR"/>
        </w:rPr>
        <w:t>520 ثروت و سخاوت</w:t>
      </w:r>
      <w:bookmarkEnd w:id="520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برخ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گمان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 اگر دست باز باشند و انفاق نما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آنان مال و ثروت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جمع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و باق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اگر با سخاوت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مال جمع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پس چه طور حضرت ابراه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با آن همه بخشش که بدون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همان غذا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آن همه اموال و دارا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داشت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21" w:name="_Toc425599402"/>
      <w:r>
        <w:rPr>
          <w:rtl/>
          <w:lang w:bidi="fa-IR"/>
        </w:rPr>
        <w:t>521 کاری بر سر خود می آوریم که دشمن نمی آورد!</w:t>
      </w:r>
      <w:bookmarkEnd w:id="521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کار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سر خود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دشمن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آورد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دشمن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توانست آن بلا را بر سر عمر سعد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اورد که خودش در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شب آورد</w:t>
      </w:r>
      <w:r w:rsidR="0014728E">
        <w:rPr>
          <w:rtl/>
          <w:lang w:bidi="fa-IR"/>
        </w:rPr>
        <w:t xml:space="preserve">؟! </w:t>
      </w:r>
    </w:p>
    <w:p w:rsidR="00C3509F" w:rsidRDefault="004D40D4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مؤمن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ن با 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ن همه پ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شامدها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نجات اهل 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مان به تضرع و ابتهال و التجا محتاج هستند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چنان که در شبانه روز به نان احت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اج دارند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به دعا و تضرع ن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از دارند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22" w:name="_Toc425599403"/>
      <w:r>
        <w:rPr>
          <w:rtl/>
          <w:lang w:bidi="fa-IR"/>
        </w:rPr>
        <w:lastRenderedPageBreak/>
        <w:t>522 ناصرالدین شاه و تقاضای خواندن دعای ابوحمزه</w:t>
      </w:r>
      <w:bookmarkEnd w:id="522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ناصر 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شاه با قافله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در راه کاظم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شبانه به 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کربلا در حرکت بود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شب جمعه و 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ماه رمضان بود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عده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اهال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کربلا و 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عده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علما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به استقبال او آمده بودند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درخواست کرد که 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ابوحمزه ثمال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بخوانند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آقا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جمع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محمد جواد من حافظ 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ابوحمزه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آن زمان آقا محمدجواد پسر کم سن و سال بود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بعد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 آمد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قض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معروف بود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هر حال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پسر آن آقا شروع کرد از اول دعا تا آخر 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ابوحمزه را از حفظ خواند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زمان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ناصرالد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شاه وارد کربلا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صد تومان آن وقت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که 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با پول امروز چه قدر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فرستاد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بنده آن پسر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محمدجواد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را در زمان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ناب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بودم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پدران و مادران عنا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داشتند به فرزندان خود در حفظ دعا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گفتند که 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ابوحمزه را در حال سجده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معان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ما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کم و ضع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شده و معنو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و رغبت به عبادات کم و رغبت به ماد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شده و نت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جه اش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23" w:name="_Toc425599404"/>
      <w:r>
        <w:rPr>
          <w:rtl/>
          <w:lang w:bidi="fa-IR"/>
        </w:rPr>
        <w:t>523 اگر گردن مرا هم ببرید...</w:t>
      </w:r>
      <w:bookmarkEnd w:id="523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البته محرمات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تنها زنا و قمار و شرب خمر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امضا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جا که مقدمات و زم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را هم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زحمت 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و به دست انسان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موجب از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رفتن اغراض و نفوس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و به مراتب از آن بالاتر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از ما انتظار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رود که گناهان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قب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شرب خمر را در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ابان مرتکب 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چون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کار گذشته از ترس خدا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نوع جنون 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عقل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و لذا از ما صادر نخواهد شد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کاردار 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در اطاق خصوص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محمد کاظم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وارد شد تا از او امضا بگ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 که مردم بر له انگل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دولت عثمان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جنگ کنند و هفت 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خود را هم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نشان داد و او را تهد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نمود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چون زبان انگل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اشاره دست به گلو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برد و 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به او فهماند که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اگر گردن مرا هم بزن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حاضر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ستم امضا کنم</w:t>
      </w:r>
      <w:r w:rsidR="0014728E">
        <w:rPr>
          <w:rtl/>
          <w:lang w:bidi="fa-IR"/>
        </w:rPr>
        <w:t xml:space="preserve">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کاردار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که کشتن و ترور کردن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امضا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لذا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را رها کرد و از منزلشان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رون آمد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24" w:name="_Toc425599405"/>
      <w:r>
        <w:rPr>
          <w:rtl/>
          <w:lang w:bidi="fa-IR"/>
        </w:rPr>
        <w:t xml:space="preserve">524 احترام مجلسی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نزد سلاطین صفویه</w:t>
      </w:r>
      <w:bookmarkEnd w:id="524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مجلس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الاسلام زمان خود بود - مثل وز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فرهنگ - و با اهل علم و روحان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هم ارتباط داشت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شاه سل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و شاه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صفو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احترام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گذاشتند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طور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هر وقت مرحوم مجلس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بلکه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نزد شاه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آمدند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شاه از تخت پا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آمد و از آن ها تجل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25" w:name="_Toc425599406"/>
      <w:r>
        <w:rPr>
          <w:rtl/>
          <w:lang w:bidi="fa-IR"/>
        </w:rPr>
        <w:t xml:space="preserve">525 زهد مجلسی </w:t>
      </w:r>
      <w:r w:rsidR="00C644A3" w:rsidRPr="00C644A3">
        <w:rPr>
          <w:rStyle w:val="libAlaemChar"/>
          <w:rtl/>
        </w:rPr>
        <w:t>رحمه‌الله</w:t>
      </w:r>
      <w:bookmarkEnd w:id="525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نعمت الله جزا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در مجلس خصوص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مرحوم مجلس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لباس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فاخر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ظاهرا از خز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به تن داشت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در را ببند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گفتم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الزهد ان تملک نفسک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لا ان تملکک نفسک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زهد آن است که مالک نفس خو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باش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نفس تو مالک تو باشد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مجلس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جامه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فاخر را کنار زد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لباس پشم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لباس عاد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که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آن پوش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بود به من نشان داد و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 xml:space="preserve">جامه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عاد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را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نفس خودم پوش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ام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لباس فاخر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را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عظمت مقام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کجا رفتند آن 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ذکرکم الله رؤ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ته</w:t>
      </w:r>
      <w:r w:rsidR="0014728E">
        <w:rPr>
          <w:rtl/>
          <w:lang w:bidi="fa-IR"/>
        </w:rPr>
        <w:t xml:space="preserve">؛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679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دارشان شما را 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اد 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آورد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بودند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26" w:name="_Toc425599407"/>
      <w:r>
        <w:rPr>
          <w:rtl/>
          <w:lang w:bidi="fa-IR"/>
        </w:rPr>
        <w:t>526 لزوم استنساخ و تکثیر کتاب های حدیثی منحصر به فرد</w:t>
      </w:r>
      <w:bookmarkEnd w:id="526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اگر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موفق شود که کتب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منحصر به فرد 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کتب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عامه را تکث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خدمت بزرگ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کرده است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مدارک برخ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کتب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از کتب عامه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علاوه بر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کتب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گنج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معارف و علوم است و به طور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دشمنان به فکر جمع آور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محو آن ها بوده و هستند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بسته اند که 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قرآن را جمع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البته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توانند چون قرآن معجزه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خالده و جاو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 زمان امام سجاد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مکه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آمد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مردم ترس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دند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مقام ابراه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ببرد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آن حضرت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انه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ة لا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ذهب بها الس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680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آن نشانه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[ خدا] است و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تواند آن را از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ببرد</w:t>
      </w:r>
      <w:r w:rsidR="0014728E">
        <w:rPr>
          <w:rtl/>
          <w:lang w:bidi="fa-IR"/>
        </w:rPr>
        <w:t xml:space="preserve">. </w:t>
      </w:r>
    </w:p>
    <w:p w:rsidR="006B7205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عن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نم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شود س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ل آن را از ب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ببرد به گونه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که بعد جا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آن معلوم نباشد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و گرنه متعصبان کافر فاسق حجرالاسود را ب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رون آورده و بردند و بعد از ب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ست سال آوردند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مقصود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کفار دشمن قرآنند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چه رسد به کتب احاد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ث که به منزله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شرح و تفس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قرآن است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لذا هر کس هر کجا کتاب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منحصر به فرد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آن را استنساخ کند تا از انحصار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رون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تکث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شود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گفت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ان للب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681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خانه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خود پروردگار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صاحب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دارد که از آن حما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و نگهدار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تکث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آن ها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از حما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رب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27" w:name="_Toc425599408"/>
      <w:r>
        <w:rPr>
          <w:rtl/>
          <w:lang w:bidi="fa-IR"/>
        </w:rPr>
        <w:lastRenderedPageBreak/>
        <w:t>527 لزوم مطالعه ی کتاب های مفید از اول تا آخر</w:t>
      </w:r>
      <w:bookmarkEnd w:id="527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کتابفروش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قم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 که هر چند گاه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آمد و کتاب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من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گرفت و پس از مدت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گرداند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از اول تا آخر مطالعه کردم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کارش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بود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سپس حضرت استاد - مدظله - فرمودند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چه خوب است 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تشخ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ص داد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کتاب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نافع و مف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اول تا آخر مطالعه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گرنه ممکن است بخش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آن را چند بار مطالعه و مرور نما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م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قسمت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آن با مطلب و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اصلا برخورد نکن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سپس افزودند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بنده مدت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که بنا گذاشته ام صح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بخار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از اول تا آخر مطالعه کنم و هنوز موفق نشده ام آن را به اتمام رسانم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در وسط آن نشانه گذاشته ام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28" w:name="_Toc425599409"/>
      <w:r>
        <w:rPr>
          <w:rtl/>
          <w:lang w:bidi="fa-IR"/>
        </w:rPr>
        <w:t>528 حاجتم این است که کسی را به دنبال من نفرستی</w:t>
      </w:r>
      <w:bookmarkEnd w:id="528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کناره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اداره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امور اجتماع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مردم به نفع آخرت اهل علم است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682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امضا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رندگان مشروطه ظاهر الصلاح بودند و وجوهات خود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پرداختند که آخوند خراسان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D7626" w:rsidRPr="00CD7626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را در گرفتن مشروع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مشروطه فر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دادند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منصور دوان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اطرف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انش دستور داد که خوب ها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علما و زهاد را دور خود جمع کن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دور من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عمر و بن عب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را که شخص خوب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حضور خواست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حاضر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 و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از ما حاجت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بطلب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او پاسخ داد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حاجتم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که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به دنبال من نفرست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موارد انسان حداقل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در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امور با او موافقت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تا او هم در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امور موافق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شخص باشد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29" w:name="_Toc425599410"/>
      <w:r>
        <w:rPr>
          <w:rtl/>
          <w:lang w:bidi="fa-IR"/>
        </w:rPr>
        <w:lastRenderedPageBreak/>
        <w:t>529 واقعا شیعه چه رجالی داشت!</w:t>
      </w:r>
      <w:bookmarkEnd w:id="529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کار نجف اشرف در زم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کمبود علم و برکت وجود علما و مجتهد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به جا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که معلوم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چند نفر - به تعداد انگشتان دست - در آن جا باشند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سابقا آقا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در جواب 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پرس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فلان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مجتهد است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چه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یی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از در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وار نجف مجتهد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بارد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سامرا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بزرگ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آقا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وان بزرگ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مدرسه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بزرگ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در سامرا بود که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حاج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- قدس سره - آن جا تشر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آوردند - و بنده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حضور داشتم - و فرمودند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سابقا - مقصودش زمان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بزرگ بود -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جا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پارچه مجتهد بود</w:t>
      </w:r>
      <w:r w:rsidR="0014728E">
        <w:rPr>
          <w:rtl/>
          <w:lang w:bidi="fa-IR"/>
        </w:rPr>
        <w:t xml:space="preserve">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واقعا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چه رجال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داشت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30" w:name="_Toc425599411"/>
      <w:r>
        <w:rPr>
          <w:rtl/>
          <w:lang w:bidi="fa-IR"/>
        </w:rPr>
        <w:t>530 بقای مذهب به بقای طلاب است</w:t>
      </w:r>
      <w:bookmarkEnd w:id="530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خوشا به حال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بفهمند انجام کار آخرت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سخت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طلاب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از هر فرصت و فراغت استفاده کنند و سع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 درس بخوانند قبل از آن که روز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نتوانند به تحص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خود ادامه دهند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طلاب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بدانند که وقت گذشته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هر کس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 فراغت درس خواند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خواند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گرنه اگر اندک شورش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ممالک اسلام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وجود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گر به واسطه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وجود موانع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توانند درس بخوانند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اگر جلو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درس خواندن طلاب را گرفتند کار اسلام و مسلمانان تمام است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بقا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اح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مذهب به بقا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طلاب علوم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به درس خواندن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کتاب ها و درس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طلاب موجب بدب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مردم به ظالم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ستمگران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لذا اگر دسترس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 کنند و بتوانند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آن جلوگ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31" w:name="_Toc425599412"/>
      <w:r>
        <w:rPr>
          <w:rtl/>
          <w:lang w:bidi="fa-IR"/>
        </w:rPr>
        <w:lastRenderedPageBreak/>
        <w:t>531 اولا به تو چه ربطی دارد؟</w:t>
      </w:r>
      <w:bookmarkEnd w:id="531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فرهنگ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683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در زمان پهلو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684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غام فرستاد که شماها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685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چه در قم جمع شده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اصلا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دسته کار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نبود</w:t>
      </w:r>
      <w:r w:rsidR="0014728E">
        <w:rPr>
          <w:rtl/>
          <w:lang w:bidi="fa-IR"/>
        </w:rPr>
        <w:t xml:space="preserve">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جواب گفتم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اولا به تو چه ربط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دارد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جا جمع شده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ثان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مگر نبود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ند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آقا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عبدالکر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حا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چه کار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 هم همان کار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بعد از رفتن قاصد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خود گفتم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چه جواب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 که به او داد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ناراحت بودم که حتما در مقام انتقام بر خواهند آمد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سه روز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نگذشته بود که صدا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جنگ آلمان و انگل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بلند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فکرشان به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منتقل شد و از اصلاحات و تنظ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مات - به نظر خودشان - منصرف شدند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اربابشان انگل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گرفتار جنگ با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تلر آلمان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هر چند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 وارد جنگ نشد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32" w:name="_Toc425599413"/>
      <w:r>
        <w:rPr>
          <w:rtl/>
          <w:lang w:bidi="fa-IR"/>
        </w:rPr>
        <w:t>532 اوضاع نابسامان طلاب در رژیم پهلوی</w:t>
      </w:r>
      <w:bookmarkEnd w:id="532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فشار و اختناق بر علما و روحان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ون حوزه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قم در زمان رضاخان پهلو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جا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بود که اگر پاسبان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مدرسه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طلاب از در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وارها به بالا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بام ها فرار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درس و مباحثه اول صبح به باغ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اطراف قم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رفتند و مخف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تا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متعرض آن ها نشود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به حساب خودشان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 ترق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 ترق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کرده بود</w:t>
      </w:r>
      <w:r w:rsidR="0014728E">
        <w:rPr>
          <w:rtl/>
          <w:lang w:bidi="fa-IR"/>
        </w:rPr>
        <w:t xml:space="preserve">!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686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33" w:name="_Toc425599414"/>
      <w:r>
        <w:rPr>
          <w:rtl/>
          <w:lang w:bidi="fa-IR"/>
        </w:rPr>
        <w:lastRenderedPageBreak/>
        <w:t>533 سفارش های رضاشاه به فیصل</w:t>
      </w:r>
      <w:bookmarkEnd w:id="533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همان اوا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سلطنت پهلو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صل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پادشاه عراق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 آمد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با رضاخان در درشکه سوار بودند و به سر مرز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رضاشاه به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صل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من با دو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بر اوضاع مردم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مسلط شدم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1 - با خلع سلاح عشا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و قبا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2 - با گرفتن نفوذ روحان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از مردم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فتو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گرفتن از اهل علم و علما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بساط مشروطه را به پا کردند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بعد که سرکار آمدند و قدرت را به دست گرفتند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همان ها را مفسد جامعه معرف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همان علما و روحان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ون که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روز مصلح جامعه بودند امروز مفسد جامعه و اخلال گر معرف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شدند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چون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ها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کارها را که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و بر له آن ها کردند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فردا ممکن است بر له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و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آن ها بکنند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34" w:name="_Toc425599415"/>
      <w:r>
        <w:rPr>
          <w:rtl/>
          <w:lang w:bidi="fa-IR"/>
        </w:rPr>
        <w:t>534 کشتن علما بعد از مشروطیت در ایران</w:t>
      </w:r>
      <w:bookmarkEnd w:id="534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رؤ 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مشروطه 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روحان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ون با نفوذ را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پس از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کشتند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همان 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را که توسط آن ها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را کشته بودند</w:t>
      </w:r>
      <w:r w:rsidR="0014728E">
        <w:rPr>
          <w:rtl/>
          <w:lang w:bidi="fa-IR"/>
        </w:rPr>
        <w:t xml:space="preserve">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عبدالله بهبهان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را بدتر از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فضل الله نور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کشتند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روحان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ون و امثال مرحوم مدرس را بعد از آن کشتند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بعد از قض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شهادت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فضل الله نور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هر کس از علما که مخالفت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کشتند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قبل از قض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مرحوم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فضل الله 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بود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35" w:name="_Toc425599416"/>
      <w:r>
        <w:rPr>
          <w:rtl/>
          <w:lang w:bidi="fa-IR"/>
        </w:rPr>
        <w:t>535 اوضاع علما در عراق</w:t>
      </w:r>
      <w:bookmarkEnd w:id="535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انگل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نجف و کربلا مخالفت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همه را دسته دسته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 تبع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بعد از گذشتن مدت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پس از دخالت و وساطت </w:t>
      </w:r>
      <w:r>
        <w:rPr>
          <w:rtl/>
          <w:lang w:bidi="fa-IR"/>
        </w:rPr>
        <w:lastRenderedPageBreak/>
        <w:t>دولت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اجازه دادند به نجف و کربلا برگردند و از آن ها تعهد و امضا گرفتند که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در امور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عراق دخالت نکنند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لذا 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افراد نزد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دابوالحسن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آمدند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از ما امضا گرفته اند که در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است دخالت نکن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هنگام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تبع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 به نجف مراجعت کردند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دولت عراق به آن ها توه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استقلال عراق مرهون فتوا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آقا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محمد 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و رهبر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روحان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بر مسلمان حرام است که به حکومت کافر راض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چون انگل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خواست بلا واسطه بر عراق حکومت کند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فتوا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نتوانست و شکست خورد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36" w:name="_Toc425599417"/>
      <w:r>
        <w:rPr>
          <w:rtl/>
          <w:lang w:bidi="fa-IR"/>
        </w:rPr>
        <w:t>536 در آخر الزمان اهل بلاد همدیگر را می بینند</w:t>
      </w:r>
      <w:bookmarkEnd w:id="536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نقل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 که 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تفس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صاف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آمده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در آخر الزمان اهل بلاد همد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را از دور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نند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687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ما از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اهل اطلاع بودند</w:t>
      </w:r>
      <w:r w:rsidR="0014728E">
        <w:rPr>
          <w:rtl/>
          <w:lang w:bidi="fa-IR"/>
        </w:rPr>
        <w:t xml:space="preserve">، </w:t>
      </w:r>
      <w:r w:rsidR="004D4B58">
        <w:rPr>
          <w:rtl/>
          <w:lang w:bidi="fa-IR"/>
        </w:rPr>
        <w:t>سئوال</w:t>
      </w:r>
      <w:r>
        <w:rPr>
          <w:rtl/>
          <w:lang w:bidi="fa-IR"/>
        </w:rPr>
        <w:t xml:space="preserve"> 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گفتند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با آلات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اشعه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 برق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آن 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وار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داخل بدن را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منته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ارزان و همگان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خودشان را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نند بلکه تنها عکسشان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نند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مقصود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 با آلات است</w:t>
      </w:r>
      <w:r w:rsidR="0014728E">
        <w:rPr>
          <w:rtl/>
          <w:lang w:bidi="fa-IR"/>
        </w:rPr>
        <w:t xml:space="preserve">؟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دها به گونه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که خود اهل بلاد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 عکس آن ها را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688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37" w:name="_Toc425599418"/>
      <w:r>
        <w:rPr>
          <w:rtl/>
          <w:lang w:bidi="fa-IR"/>
        </w:rPr>
        <w:t>537 آن ها آینده را می دیدند و ما از گذشته خبر نداریم!</w:t>
      </w:r>
      <w:bookmarkEnd w:id="537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آقا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که کرامت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از او نقل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گفته اند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در مسافرت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نزد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اصفهان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شب بود و هوا 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من در </w:t>
      </w:r>
      <w:r>
        <w:rPr>
          <w:rtl/>
          <w:lang w:bidi="fa-IR"/>
        </w:rPr>
        <w:lastRenderedPageBreak/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شهر بسترها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فحشا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صبح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وارد شهر شدند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وقت سحر بساط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فلان و فلان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داخل شهر رفتند و</w:t>
      </w:r>
      <w:r w:rsidR="0014728E">
        <w:rPr>
          <w:rtl/>
          <w:lang w:bidi="fa-IR"/>
        </w:rPr>
        <w:t xml:space="preserve">...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آن ها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نده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گذشته را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چه خبر بود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تا از آن عبرت بگ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همانند گذشتگان در دام و فر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گانگان گرفتار نشو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38" w:name="_Toc425599419"/>
      <w:r>
        <w:rPr>
          <w:rtl/>
          <w:lang w:bidi="fa-IR"/>
        </w:rPr>
        <w:t>538 اختلاف ما در کبریات نبود!</w:t>
      </w:r>
      <w:bookmarkEnd w:id="538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بعد از جر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مشروطه و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کار آمدن آن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مرحوم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محمد کاظم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4D4B58">
        <w:rPr>
          <w:rtl/>
          <w:lang w:bidi="fa-IR"/>
        </w:rPr>
        <w:t>سئوال</w:t>
      </w:r>
      <w:r>
        <w:rPr>
          <w:rtl/>
          <w:lang w:bidi="fa-IR"/>
        </w:rPr>
        <w:t xml:space="preserve"> شد که مخالف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شما چطورند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مخالفت ما با آن ها در کبر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نبود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نزاع موضوع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صغرو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39" w:name="_Toc425599420"/>
      <w:r>
        <w:rPr>
          <w:rtl/>
          <w:lang w:bidi="fa-IR"/>
        </w:rPr>
        <w:t>539 کاسه ی زهر است نمی نوشم...</w:t>
      </w:r>
      <w:bookmarkEnd w:id="539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روز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جر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مشروط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مرحوم آخوند خراسان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خواست درس را شروع کند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نفر بلند شد و گفت در تبر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خون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بنا شد دسته جمع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منزل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محمد کاظم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بروند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خواستند فرار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گفتند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از هر کوچه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چماق به دست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ستاده است و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گذارد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معلوم شد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راه ها جز راه خانه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بسته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جمع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همه وارد خانه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شدند و گفتند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اگر با مشروطه موافقت نکن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ظلم و خون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چون قر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به اتفاق است که در مشروطه خون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واقع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- البته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شد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سرانجام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دانم کاسه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زهر است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خورم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شما که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اگر بخور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معذور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آر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گرفتار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ها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قدم به قدم به دفتر شرع نگاه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هر کجا که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واضح و آشکار است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برو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در موارد شبهه ناک و 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خوددار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توقف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عمل به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اط پش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40" w:name="_Toc425599421"/>
      <w:r>
        <w:rPr>
          <w:rtl/>
          <w:lang w:bidi="fa-IR"/>
        </w:rPr>
        <w:t xml:space="preserve">540 نعمت وجود حرم امام رضا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ایران</w:t>
      </w:r>
      <w:bookmarkEnd w:id="540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حرم مطهر حضرت امام رضا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نعمت بزرگ و گرانقدر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که در اخت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عظمتش را 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امام جواد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السلام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ارة 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افضل من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ارة الحس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لان الحس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زوره العامة و الخاصة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لا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زوره الا الخاصة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689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ارت پدرم [امام رضا </w:t>
      </w:r>
      <w:r w:rsidR="0055251E" w:rsidRPr="0055251E">
        <w:rPr>
          <w:rStyle w:val="libAlaemChar"/>
          <w:rtl/>
        </w:rPr>
        <w:t>عليه‌السلام</w:t>
      </w:r>
      <w:r w:rsidR="00A13218">
        <w:rPr>
          <w:rtl/>
          <w:lang w:bidi="fa-IR"/>
        </w:rPr>
        <w:t>]</w:t>
      </w:r>
      <w:r>
        <w:rPr>
          <w:rtl/>
          <w:lang w:bidi="fa-IR"/>
        </w:rPr>
        <w:t xml:space="preserve"> از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ارت امام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افضل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امام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عامه و خاصه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پدرم را جز خاصه [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دوازده امام</w:t>
      </w:r>
      <w:r w:rsidR="00CE0249">
        <w:rPr>
          <w:rtl/>
          <w:lang w:bidi="fa-IR"/>
        </w:rPr>
        <w:t>ی</w:t>
      </w:r>
      <w:r w:rsidR="00A13218">
        <w:rPr>
          <w:rtl/>
          <w:lang w:bidi="fa-IR"/>
        </w:rPr>
        <w:t>]</w:t>
      </w:r>
      <w:r>
        <w:rPr>
          <w:rtl/>
          <w:lang w:bidi="fa-IR"/>
        </w:rPr>
        <w:t xml:space="preserve">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ارت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لذا کرامات از ضر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آن حضرت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از ضر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امام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ظاهر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نعمت حرم حضرت امام رضا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که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ارت آن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فراهم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مغتنم بشمارند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41" w:name="_Toc425599422"/>
      <w:r>
        <w:rPr>
          <w:rtl/>
          <w:lang w:bidi="fa-IR"/>
        </w:rPr>
        <w:t>541 توفیق زیارت از جذب و انجذاب است، و ربطی به</w:t>
      </w:r>
      <w:r w:rsidR="003D7CC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پول دار بودن ندارد</w:t>
      </w:r>
      <w:bookmarkEnd w:id="541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توف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ارت ربط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داشتن پول ندارد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چنان چه پروانه ها در شمع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سوزند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در شمع بودن حضرات معصوم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اشکال است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در پروانه بودن ما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پس چرا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آن حضرات را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اند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جواب سلام خود را از </w:t>
      </w:r>
      <w:r>
        <w:rPr>
          <w:rtl/>
          <w:lang w:bidi="fa-IR"/>
        </w:rPr>
        <w:lastRenderedPageBreak/>
        <w:t>آن ها 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ده اند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با صاحب قبر صحبت کرده و جواب 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افت نموده 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عجا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و غرا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از کرامات و معجزات مشاهد مشرفه و ضرا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متبرکه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و 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شده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طور ارتباطات و درها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نور و رحمت به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اهل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باز نبود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 را به حال خود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گذاشتند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رفتند و به طور مطلق غائب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تاک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بر دعوت به توجه و تمسک به عترت نموده اند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معلوم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در مشاهده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قرآن و عترت جاذب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که اگر 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اقت داشته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معلوم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ست که پول دار پروانه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شمع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پول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در اثر جذب و انجذاب محبت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تشک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لات لازم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پول دار و ندار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فرق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وجود ندارد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42" w:name="_Toc425599423"/>
      <w:r>
        <w:rPr>
          <w:rtl/>
          <w:lang w:bidi="fa-IR"/>
        </w:rPr>
        <w:t>542 به حدی مجذوب شدم که نزدیک بود مسلمان شوم!</w:t>
      </w:r>
      <w:bookmarkEnd w:id="542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نصران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690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داخل حجاج شدم و اعمال آن ها را به جا آوردم 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به بق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تعجب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کنم در بق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به ظاهر جز خاک و خرابه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مجذوب شدم که نزد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بود مسلمان شوم</w:t>
      </w:r>
      <w:r w:rsidR="0014728E">
        <w:rPr>
          <w:rtl/>
          <w:lang w:bidi="fa-IR"/>
        </w:rPr>
        <w:t xml:space="preserve">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ما که مسلمان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مجذوب آن ها و مشاهد مشرفه شان 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عجا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و غرا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از افراد گرفتار و مبتلا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نقل شده که به حرم رفته اند و به حضرات معصوم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در مشاهد مشرفه متوسل شده اند و حاجت خود را گرفته اند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اگر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حال و مجال داشت و آن ها را جمع آور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نمود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نوشت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کتاب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کرامات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43" w:name="_Toc425599424"/>
      <w:r>
        <w:rPr>
          <w:rtl/>
          <w:lang w:bidi="fa-IR"/>
        </w:rPr>
        <w:lastRenderedPageBreak/>
        <w:t>543 خیال می کنید ما از حال شما مطلع نیستیم؟!</w:t>
      </w:r>
      <w:bookmarkEnd w:id="543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از مدرس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هر وقت ابتلا و هم و حزن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نجف به من دست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غسل و طهارت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نمودم و به حرم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به حضرت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پناه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بردم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ابتلا و هم و حزن من راه چاره و علاج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مشخص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حضرت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رال</w:t>
      </w:r>
      <w:r w:rsidR="004D40D4">
        <w:rPr>
          <w:rtl/>
          <w:lang w:bidi="fa-IR"/>
        </w:rPr>
        <w:t>مؤمن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ز هر کدام از ائمه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اطهار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نسبت به قاصد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مجاور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زا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مانند پدر مهربان نسبت به اولادش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هر وقت گرفتار و مهموم و مغموم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وان طلا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حضرت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رال</w:t>
      </w:r>
      <w:r w:rsidR="004D40D4">
        <w:rPr>
          <w:rtl/>
          <w:lang w:bidi="fa-IR"/>
        </w:rPr>
        <w:t>مؤمن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نم و به بارگاه آن حضرت نگاه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کنم و هم و غم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گرفتار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 رفع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توسلات به حضرات معصوم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به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نقدا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رسد و گرفتار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رفع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بدون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به آن ها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برسد آسوده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شوند و با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ال راحت بر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گردند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مدت ها به فقر و گرفتار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مبتلا بودم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چهل روز به امام زمان -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- متوسل شدم و به آن حضرت عر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ضه نوشتم و در آب جار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انداختم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روز آخر صدا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که مرا با نام و نام پدر خواند و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ما از حال شما مطلع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بدون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بدهد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آن صدا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سوز دل مرا آرام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مثل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آب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آتش 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44" w:name="_Toc425599425"/>
      <w:r>
        <w:rPr>
          <w:rtl/>
          <w:lang w:bidi="fa-IR"/>
        </w:rPr>
        <w:t xml:space="preserve">544 ما به اهل بیت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محتاجیم، نه آن ها به ما</w:t>
      </w:r>
      <w:bookmarkEnd w:id="544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ما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معصوم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به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ارت ما محتاجند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 اربع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کربلا پر از دسته جات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عراق از طوا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مختلف عرب ها و کردها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 که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آن ها را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 سال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در شعرها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شان از خاندان </w:t>
      </w:r>
      <w:r>
        <w:rPr>
          <w:rtl/>
          <w:lang w:bidi="fa-IR"/>
        </w:rPr>
        <w:lastRenderedPageBreak/>
        <w:t>مرتض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تجل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و به آن ها اظهار محبت و مودت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اشخاص و جماعت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متعدد از سر تا سر عراق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هر دسته از ناح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در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هر جمع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مرشد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 که به دنبال او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امام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خواهد بگو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من به شما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اج ندارم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شما به ما خاندان محتاج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چنان که خداوند سبحان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و ربطنا علی قلوبهم اذ قامواو فقالوا...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691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دل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را استوار 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برخاستند و گفتند</w:t>
      </w:r>
      <w:r w:rsidR="0014728E">
        <w:rPr>
          <w:rtl/>
          <w:lang w:bidi="fa-IR"/>
        </w:rPr>
        <w:t xml:space="preserve">: ...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قل لا تمنوا علی اسلمکم بل الله ی من علیکم ان هدئکم للایمان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692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بگو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اسلامتان را بر من منت ننه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خداست که بر شما منت نهاد و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رهنمون گردان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ما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متشکر و ممنون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خداوند منان نعمت ولا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و مودت آن ها را به ما عطا فرموده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45" w:name="_Toc425599426"/>
      <w:r>
        <w:rPr>
          <w:rtl/>
          <w:lang w:bidi="fa-IR"/>
        </w:rPr>
        <w:t>545 افضلیت عبادت در زمان غیبت از زمان حضور</w:t>
      </w:r>
      <w:bookmarkEnd w:id="545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 ما از آن روز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قرآن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عترت را از ما بگ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گرفتن هر کدام گرفتن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 هست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دو از هم جدا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لن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فترقا نه در خارج و نه در اعتقاد 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ردا الحوض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693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؛ (</w:t>
      </w:r>
      <w:r>
        <w:rPr>
          <w:rtl/>
          <w:lang w:bidi="fa-IR"/>
        </w:rPr>
        <w:t>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در کنار حوض کوثر بر من وارد شوند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تنها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حوض خواهند نوش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که با قرآن و عترت با هم باشند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هستند که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شه مؤ فقند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مانند کودک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بدون سرپرست هستند و به عمد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بدون عمد به هر جهت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آورندن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البته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الجمله معذور هستند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694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ممکن است به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گفته شود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راست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معذور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زها را ند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حق دار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چون در زمان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بت به سر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از پدر روحان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معنو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دستت کوتاه است که نتوانست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سلمان بشو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سلمان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علم علم الاول و الآخر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695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؛ (</w:t>
      </w:r>
      <w:r>
        <w:rPr>
          <w:rtl/>
          <w:lang w:bidi="fa-IR"/>
        </w:rPr>
        <w:t>به علم اول و آخر آگاه بود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و فرمود که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اذا ادرکتم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شباب آل محمد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فکونوا اشد فرحا بقتالکم معه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696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زمان سرور جوانان آل محمد [امام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55251E" w:rsidRPr="0055251E">
        <w:rPr>
          <w:rStyle w:val="libAlaemChar"/>
          <w:rtl/>
        </w:rPr>
        <w:t>عليه‌السلام</w:t>
      </w:r>
      <w:r w:rsidR="00A13218">
        <w:rPr>
          <w:rtl/>
          <w:lang w:bidi="fa-IR"/>
        </w:rPr>
        <w:t>]</w:t>
      </w:r>
      <w:r>
        <w:rPr>
          <w:rtl/>
          <w:lang w:bidi="fa-IR"/>
        </w:rPr>
        <w:t xml:space="preserve"> را 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افت 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به جنگ کردن در رکاب او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شادمان 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اما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را چه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فرمودند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العبادة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بة افضل من الحضور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عبادت در زمان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زمان حضور افضل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به اصحاب خود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انتم اصحاب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اولئک اخوان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فواشوقا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اخوان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آمنوا بسواد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اض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697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شما اصحاب من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آنان برادران من هستند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چه قدر به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دار برادرانم مشتاقم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آنان که به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 سف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آوردند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698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46" w:name="_Toc425599427"/>
      <w:r>
        <w:rPr>
          <w:rtl/>
          <w:lang w:bidi="fa-IR"/>
        </w:rPr>
        <w:t>546 خود را مریض نمی دانیم و گرنه علاج آسان است!</w:t>
      </w:r>
      <w:bookmarkEnd w:id="546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خود را مر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ض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گرنه علاج آسان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آمده است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امام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گوش مرد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بعد از جدا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فورا تمام مو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سر آن مرد سف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شد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 خود را در عداد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699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عبادالرحمن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700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شمار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غافل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تمام اعضا و جوارح انسان فردا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امت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کارها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که انجام داده است شهادت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دهند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الیوم نختم علی افوههم و تکلمنا ایدیهم و تشهد ارجلهم بما کانوا یکسبون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701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امروز بر دهانشان مهر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دست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با ما به سخن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 و پاها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به آن چه که انجام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شهادت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دهند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امروز بشر در فکر ضبط صدا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حضرت داوود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غافل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ملا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که از عمل خود او عکسبردار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گفتار و صدا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را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ضبط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47" w:name="_Toc425599428"/>
      <w:r>
        <w:rPr>
          <w:rtl/>
          <w:lang w:bidi="fa-IR"/>
        </w:rPr>
        <w:t xml:space="preserve">547 قم خانه ی اهل بیت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است</w:t>
      </w:r>
      <w:bookmarkEnd w:id="547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قم منسوب به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بروجرد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644A3" w:rsidRPr="00C644A3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در طر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 آن قم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نباشد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ست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کم است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خدا کند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توجه و ارادت و محبت به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در دل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باق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بماند و با محبت آن ها از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48" w:name="_Toc425599429"/>
      <w:r>
        <w:rPr>
          <w:rtl/>
          <w:lang w:bidi="fa-IR"/>
        </w:rPr>
        <w:t>548 این گله را نگر...</w:t>
      </w:r>
      <w:bookmarkEnd w:id="548"/>
      <w:r>
        <w:rPr>
          <w:rtl/>
          <w:lang w:bidi="fa-IR"/>
        </w:rPr>
        <w:t xml:space="preserve"> </w:t>
      </w:r>
    </w:p>
    <w:p w:rsidR="004D0522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معنا را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اده نمود که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اوفوا بعهدی اوف بعهدکم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702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به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خود با من وفا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تا من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به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خود با شما وفا کنم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در 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اختلاف زندگ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مسلمانان اتقاق دارند که با هم اتفاق نکنند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مظنون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مقطوع است که هر روز کفار به شکل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نقشه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کشند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گله را نگر</w:t>
      </w:r>
      <w:r w:rsidR="0014728E">
        <w:rPr>
          <w:rtl/>
          <w:lang w:bidi="fa-IR"/>
        </w:rPr>
        <w:t xml:space="preserve">...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703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تبل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غات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مذهب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آلمان و انگل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و شورو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هم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جنگند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حوزه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نجف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قم بسته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در زمان سلطنت رضاخان پهلو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اثر فشار و اختناق بر حوزه و علما و ممنوع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از تحص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و درس و مباحثه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مدت ده سال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ده نفر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تحص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علوم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نجف نرفتند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49" w:name="_Toc425599430"/>
      <w:r>
        <w:rPr>
          <w:rtl/>
          <w:lang w:bidi="fa-IR"/>
        </w:rPr>
        <w:t>549 امروز یک عالم، جای صد عالم صدسال قبل است!</w:t>
      </w:r>
      <w:bookmarkEnd w:id="549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از اهال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مشک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اردب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در زمان رضا پهلو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نجف بود که در مدرسه بادکوبه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اسفار و رسا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تدر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در همان زمان ها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 آمد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بعد از مدت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احوالشان را پرس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گفتند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در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روستاها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اطراف مشک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اردب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ساکن شده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عالم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آن قدر زحمت 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چه وضع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سخت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آن روستا به سر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برده است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چه علما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گمنام شدند و مردم از آن ها استفاده نکردند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آن هم در زمان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علما کم بودند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امروز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عالم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صد عالم صد سال قبل است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704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فوج فوج از خوبان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آمدند و به کشاورز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مشغول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عده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ادارات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 به تهران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آمدند و در آن جا به گفتن مسا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شرع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پرداختند و منبر مختصر و مجالس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روضه خوان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داشتند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البته تهران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در آن زمان خوب امتحان دادند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چون چشم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بودند و به اوضاع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مغرور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شدند و روحان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ون را نگاه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داشتند و از وجود آن ها استفاده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50" w:name="_Toc425599431"/>
      <w:r>
        <w:rPr>
          <w:rtl/>
          <w:lang w:bidi="fa-IR"/>
        </w:rPr>
        <w:lastRenderedPageBreak/>
        <w:t>550 کار امروز را به فردا وامگذاریم</w:t>
      </w:r>
      <w:bookmarkEnd w:id="550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خوب است انسان کار امروز را به فردا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کار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ساعت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به ساعت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احاله نکند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مگر از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عذر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گرنه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که بعد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ساعت چه طور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زمان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 تحص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مر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ض بودم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توانستم درس بخوانم و فکر کنم و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استاد را تعقل نما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توانستم تا محل درس که مقبره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آقا محمد 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بود بروم و در مجلس درس استاد شرکت کنم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اگر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رفتم درس فوت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رفتم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توانستم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مطالب استاد فکر و تعقل کنم</w:t>
      </w:r>
      <w:r w:rsidR="0014728E">
        <w:rPr>
          <w:rtl/>
          <w:lang w:bidi="fa-IR"/>
        </w:rPr>
        <w:t xml:space="preserve">؛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لذا با خود گفتم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روم و تنها الفاظ را بدون فکر و نظر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خاطر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سپارم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ادداشت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به درس رفتم و از اول تا آخر درس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فقط الفاظ را بدون فکر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حفظ و بعد از درس ثبت کردم و عملا 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لفظ را از قلم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نداختم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فکر نکردم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بعد که حالم مساعد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نوشته ها مراجعه کردم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که درست ضبط کرده ام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بار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مر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ض شدم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توانم در درس شرکت کنم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درس نرفتم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نوشته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را گرفتم و درج کردم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مقصود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اگر انسان کار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توانست در وقتش بکند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چه بسا بعدا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نتواند آن را انجام دهد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انسان درس ها و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آن را از وقت خود به وقت و زمان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احاله کند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چرا که چه بسا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موفق به انجام آن نشود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چون در آن زمان هم کارها و وظا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تواند آن کار فوت شده را جبران نما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51" w:name="_Toc425599432"/>
      <w:r>
        <w:rPr>
          <w:rtl/>
          <w:lang w:bidi="fa-IR"/>
        </w:rPr>
        <w:lastRenderedPageBreak/>
        <w:t>551 نسبت به علمای معاصر، خاک بود!</w:t>
      </w:r>
      <w:bookmarkEnd w:id="551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آقا رضا همدان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آن همه مقامات علم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اش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متواضع بود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از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شاگردانش 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با همه متواضع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اما نسبت به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 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معاصرش خاک بود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 اصفهان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تش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ع جنازه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حالا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افقه اهل عصرش بود</w:t>
      </w:r>
      <w:r w:rsidR="0014728E">
        <w:rPr>
          <w:rtl/>
          <w:lang w:bidi="fa-IR"/>
        </w:rPr>
        <w:t xml:space="preserve">! </w:t>
      </w:r>
    </w:p>
    <w:p w:rsidR="00C3509F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عن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حالا و بعد از فوت که 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گر مانع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از اظهار اعلم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ت او نسبت به 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گران 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علم و فضل حاج آقا رضا همدان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 w:rsidR="006B7205">
        <w:rPr>
          <w:rtl/>
          <w:lang w:bidi="fa-IR"/>
        </w:rPr>
        <w:t xml:space="preserve"> بعد از وفاتش ظاهر شد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52" w:name="_Toc425599433"/>
      <w:r>
        <w:rPr>
          <w:rtl/>
          <w:lang w:bidi="fa-IR"/>
        </w:rPr>
        <w:t>552 غذای مکروهی خورده بودم...</w:t>
      </w:r>
      <w:bookmarkEnd w:id="552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طلبه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پس از پا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تحص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لات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خواست از حوزه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نجف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 مسافرت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نزد 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محمد کاظم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رفت و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تقاضا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اجازه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نقل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نمود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چند روز طول 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آن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با خود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گفتم من که از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اجازه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اخذ وجوهات نخواسته ام که به من اجازه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تازه معلوم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را بشناسد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لذا هر وقت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ضم نسبت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افزوده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پس از گذشت چند روز مرحوم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اجازه را به من داد و به خاطر تاخ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در جواب عذرخواه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علت تاخ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آن را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من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مدت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غذا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مکروه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- قلوه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- خورده بودم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خواستم کاملا اثر آن از بدنم زا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ل گردد تا ارتباط خود را در سلسله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سند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با اول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عظام و بزرگان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بتوانم برقرار نما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و در زمره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رواة احاد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قرار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رم و آن گاه به شما اجازه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نقل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بدهم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53" w:name="_Toc425599434"/>
      <w:r>
        <w:rPr>
          <w:rtl/>
          <w:lang w:bidi="fa-IR"/>
        </w:rPr>
        <w:lastRenderedPageBreak/>
        <w:t>553 نقش غذای حلال و حرام در سعادت و شقاوت انسان</w:t>
      </w:r>
      <w:bookmarkEnd w:id="553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 ما اگر در خصوص خوردن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و نوش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از حرام اجتناب نکن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غذاها است که منشا علم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مان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کفر ما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وقت نگاه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که 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آورده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Fonts w:eastAsia="KFGQPC Uthman Taha Naskh"/>
          <w:rtl/>
        </w:rPr>
        <w:t>(</w:t>
      </w:r>
      <w:r w:rsidR="0055251E" w:rsidRPr="0055251E">
        <w:rPr>
          <w:rStyle w:val="libAieChar"/>
          <w:rtl/>
        </w:rPr>
        <w:t>و لا تقربا هذه الشجرة فتکونا من الظلمین</w:t>
      </w:r>
      <w:r w:rsidR="0055251E"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705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؛ (</w:t>
      </w:r>
      <w:r>
        <w:rPr>
          <w:rtl/>
          <w:lang w:bidi="fa-IR"/>
        </w:rPr>
        <w:t>و نزد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درخت نشو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تا مبادا از ستمکاران 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استفاده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که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اکل و تناول بود که در سلسله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علل و معال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ل هبوط آدم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قرار گرفت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انسان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قابل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ملک و فرشته شدن را دارد - هر چند طرف مقابل آن در پست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اسفل السافل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باشد - در اثر خوردن و آشام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 است که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در خون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بالاخره اثر آن در اعضا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در روح و مغز و فکر انسان ظاهر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سابق که آن همه در علم و عمل موفق بودند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عمر بابرکت داشتند و از انحراف فکر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سالم بودند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اثر خوردن غذا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حلال و اجتناب از غذاها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شبهه ناک بوده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54" w:name="_Toc425599435"/>
      <w:r>
        <w:rPr>
          <w:rtl/>
          <w:lang w:bidi="fa-IR"/>
        </w:rPr>
        <w:t>554 مدخلیت غذا در ایمان و کفر</w:t>
      </w:r>
      <w:bookmarkEnd w:id="554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سابق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از غذا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حرام اجتناب داشتند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که غذا چه قدر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و کفر و اعمال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و شر انسان مدخل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دارد</w:t>
      </w:r>
      <w:r w:rsidR="0014728E">
        <w:rPr>
          <w:rtl/>
          <w:lang w:bidi="fa-IR"/>
        </w:rPr>
        <w:t xml:space="preserve">. </w:t>
      </w:r>
    </w:p>
    <w:p w:rsidR="006B7205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ک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نقل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برا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شخص</w:t>
      </w:r>
      <w:r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رف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قش از اروپا مربا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فاره</w:t>
      </w:r>
      <w:r w:rsidR="0014728E">
        <w:rPr>
          <w:rtl/>
          <w:lang w:bidi="fa-IR"/>
        </w:rPr>
        <w:t xml:space="preserve"> (</w:t>
      </w:r>
      <w:r w:rsidR="006B7205">
        <w:rPr>
          <w:rtl/>
          <w:lang w:bidi="fa-IR"/>
        </w:rPr>
        <w:t>موش</w:t>
      </w:r>
      <w:r w:rsidR="0014728E">
        <w:rPr>
          <w:rtl/>
          <w:lang w:bidi="fa-IR"/>
        </w:rPr>
        <w:t xml:space="preserve">) </w:t>
      </w:r>
      <w:r w:rsidR="006B7205">
        <w:rPr>
          <w:rtl/>
          <w:lang w:bidi="fa-IR"/>
        </w:rPr>
        <w:t>هد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ه فرستاد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نقل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: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اولاد خوان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بزرگ زادگان شهر ما سف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 در پار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پادشاه وقت فرانسه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را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صرف غذا دعوت کرده بود و بعد از صرف غذا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گفته بود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غذا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امروز شما چه قدر </w:t>
      </w:r>
      <w:r>
        <w:rPr>
          <w:rtl/>
          <w:lang w:bidi="fa-IR"/>
        </w:rPr>
        <w:lastRenderedPageBreak/>
        <w:t>هز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نه برداشته است و از کدام 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لاک پشت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قورباغه و خرچنگ ته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نموده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در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خلوت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تمام غذا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را که خورده بودم فورا استفراغ کردم و اجازه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گرفتم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55" w:name="_Toc425599436"/>
      <w:r>
        <w:rPr>
          <w:rtl/>
          <w:lang w:bidi="fa-IR"/>
        </w:rPr>
        <w:t>555 تندرستی و اعتدال و تنوع در غذا</w:t>
      </w:r>
      <w:bookmarkEnd w:id="555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اعتدال در غذا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سلامت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مزاج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اگر انسان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شه به نان خوردن عادت داشته باشد بهتر است گاه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برنج بخورد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اگر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شه برنج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خورد بهتر است گاه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نان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آش بخورد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تنوع در غذا داشته باشد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دندانش درد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نزد طب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رفت که آن را بکشد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طب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اگر سردرد گرفت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سرت را هم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کش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اعتدال معده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دندان درد را هم برطرف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بالاخره آن آقا دندانش را نکش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56" w:name="_Toc425599437"/>
      <w:r>
        <w:rPr>
          <w:rtl/>
          <w:lang w:bidi="fa-IR"/>
        </w:rPr>
        <w:t xml:space="preserve">556 مرا به امام رضا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ببخش!</w:t>
      </w:r>
      <w:bookmarkEnd w:id="556"/>
      <w:r>
        <w:rPr>
          <w:rtl/>
          <w:lang w:bidi="fa-IR"/>
        </w:rPr>
        <w:t xml:space="preserve"> </w:t>
      </w:r>
    </w:p>
    <w:p w:rsidR="00C3509F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ک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از علما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اهل خراسان که شجاعت و ابهت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بس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ار داشت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خواست با دختر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ک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از تجار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ران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ازدواج کند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با رفت و آمد ز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اد و نوشتن نامه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از مرحوم آقا س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د محمد کاظم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زد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تقاضا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کمک کرد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پس از اصرار ز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اد آن آقا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مرحوم س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 که صلاح نم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دانست به او 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ز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بدهد برا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او نوشت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 xml:space="preserve">مرا به امام رضا </w:t>
      </w:r>
      <w:r w:rsidR="0055251E" w:rsidRPr="0055251E">
        <w:rPr>
          <w:rStyle w:val="libAlaemChar"/>
          <w:rtl/>
        </w:rPr>
        <w:t>عليه‌السلام</w:t>
      </w:r>
      <w:r w:rsidR="006B7205">
        <w:rPr>
          <w:rtl/>
          <w:lang w:bidi="fa-IR"/>
        </w:rPr>
        <w:t xml:space="preserve"> ببخش</w:t>
      </w:r>
      <w:r w:rsidR="0014728E">
        <w:rPr>
          <w:rtl/>
          <w:lang w:bidi="fa-IR"/>
        </w:rPr>
        <w:t xml:space="preserve">! </w:t>
      </w:r>
      <w:r w:rsidR="006B7205">
        <w:rPr>
          <w:rtl/>
          <w:lang w:bidi="fa-IR"/>
        </w:rPr>
        <w:t>آن آقا گفته بود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 xml:space="preserve">خوب است که ما را معتقد به امام رضا </w:t>
      </w:r>
      <w:r w:rsidR="0055251E" w:rsidRPr="0055251E">
        <w:rPr>
          <w:rStyle w:val="libAlaemChar"/>
          <w:rtl/>
        </w:rPr>
        <w:t>عليه‌السلام</w:t>
      </w:r>
      <w:r w:rsidR="006B7205">
        <w:rPr>
          <w:rtl/>
          <w:lang w:bidi="fa-IR"/>
        </w:rPr>
        <w:t xml:space="preserve"> دانسته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57" w:name="_Toc425599438"/>
      <w:r>
        <w:rPr>
          <w:rtl/>
          <w:lang w:bidi="fa-IR"/>
        </w:rPr>
        <w:t>557 بقیه اش را جنس دادم!</w:t>
      </w:r>
      <w:bookmarkEnd w:id="557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از اهل علم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خواست خانه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بخرد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نزد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رفت و تقاضا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کمک نمود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مرحوم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نصف مقدار مورد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از را به او داد و فرمود بق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اش را جنس دادم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برخورد و اخلاق خوب قانعش کردم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آر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خرج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ماه ما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سال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سابق کفا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آن ها راحت تر بودند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راحت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آرامش درون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ربط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دارا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و ثروت و داشتن لوازم زندگ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ندارد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58" w:name="_Toc425599439"/>
      <w:r>
        <w:rPr>
          <w:rtl/>
          <w:lang w:bidi="fa-IR"/>
        </w:rPr>
        <w:t>558 خداوند توفیق دهد تا بفهمیم از چه راهی به هدف برسیم!</w:t>
      </w:r>
      <w:bookmarkEnd w:id="558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رجال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اهل علم و عمل بودند و ساده 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زندگ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در لباس و مسکن و خوراک زاهد بودند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غصه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که مثل آن ها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بزرگان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علما بوده اند که از سهم امام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استفاده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 از افاضل علما و صاحب مصنفات بودند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ملبس به لباس اهل علم نبودند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قاموس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ملبس به لباس تجار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فقط در وقت نماز لباس مخصوص روحان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ون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پوش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عده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مقدس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در نماز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اقتدا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 و در حال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جماعت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متعدد در صحن مطهر به هم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وسته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گونه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معلوم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 ماموم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به کدام جماعت اقتدا کرده اند و جزو کدام جمع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و جماعت 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بدون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اعتنا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به اطراف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جلو و عقب و چپ و راست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نماز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ستاد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حسرت ما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که عده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علما را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ما و آن ها تفاوت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است و 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حدود چند صد سال با هم فاصله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خدا توف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 دهد تا بفهم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از چه راه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هدف برس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59" w:name="_Toc425599440"/>
      <w:r>
        <w:rPr>
          <w:rtl/>
          <w:lang w:bidi="fa-IR"/>
        </w:rPr>
        <w:t xml:space="preserve">559 نوکرهای امام زمان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بایدعمل به وظیفه کنند</w:t>
      </w:r>
      <w:bookmarkEnd w:id="559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ما اهل علم در هر حال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به وظ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فه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عمل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نوکرها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امام زمان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عموما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عمل به وظ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فه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اگر حال مطالعه دارند مطالعه کنند و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 xml:space="preserve">در </w:t>
      </w:r>
      <w:r>
        <w:rPr>
          <w:rtl/>
          <w:lang w:bidi="fa-IR"/>
        </w:rPr>
        <w:lastRenderedPageBreak/>
        <w:t>هر حال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عمل به وظ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فه کنند و توسلات را هم داشته باشند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خداوند سبحان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فلولا اذ جاهم باسنا تضرعوا و لکن قست قلوبهم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706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کاش هنگام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سخت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به آن ها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آمد تضرع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کن دل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سخت شده است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 بلا را خود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فرستد</w:t>
      </w:r>
      <w:r w:rsidR="0014728E">
        <w:rPr>
          <w:rtl/>
          <w:lang w:bidi="fa-IR"/>
        </w:rPr>
        <w:t>: (</w:t>
      </w:r>
      <w:r>
        <w:rPr>
          <w:rtl/>
          <w:lang w:bidi="fa-IR"/>
        </w:rPr>
        <w:t>اذ جاهم باسنا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به جهت تضرع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تضرع و ابتهال را از عبد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خواهد و آن مطلوب است</w:t>
      </w:r>
      <w:r w:rsidR="0014728E">
        <w:rPr>
          <w:rtl/>
          <w:lang w:bidi="fa-IR"/>
        </w:rPr>
        <w:t>: (</w:t>
      </w:r>
      <w:r>
        <w:rPr>
          <w:rtl/>
          <w:lang w:bidi="fa-IR"/>
        </w:rPr>
        <w:t>تضرعوا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 xml:space="preserve">و نقطه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مقابل آن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قست قلوبهم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60" w:name="_Toc425599441"/>
      <w:r>
        <w:rPr>
          <w:rtl/>
          <w:lang w:bidi="fa-IR"/>
        </w:rPr>
        <w:t>560 چگونه دعا کنیم؟</w:t>
      </w:r>
      <w:bookmarkEnd w:id="560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چگونه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کار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بدون مقدمات و شرا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ط انجام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اگر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دعا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واقعا دعا و خواستن از خدا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دعا تشر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از ناح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دعا به جا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برس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زبان حالتان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باشد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تسل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خدا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هر چه بخواهد بکند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بنا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عمل به وظ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فه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حال خدا ما را به دست گرگ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او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تواند تمام مص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بت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اهل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را تدارک و جبران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ولو خراش و خدشه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صورت روشنا</w:t>
      </w:r>
      <w:r w:rsidR="00CE0249">
        <w:rPr>
          <w:rtl/>
          <w:lang w:bidi="fa-IR"/>
        </w:rPr>
        <w:t>یی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راه و تکل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راه برو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اگر روشن نبود عصا را به زم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بکوب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اط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61" w:name="_Toc425599442"/>
      <w:r>
        <w:rPr>
          <w:rtl/>
          <w:lang w:bidi="fa-IR"/>
        </w:rPr>
        <w:t>561 محک تجربه و آزمایش بندگی</w:t>
      </w:r>
      <w:bookmarkEnd w:id="561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مرحوم آقا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جواد آقا ملک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نقل شده که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شده است که خود را در صدق عبود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و بندگ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امتحان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تا بدان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بنده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خدا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نه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فکر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اگر با زن و فرزند خود به قصد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ارت کربلا مه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حرکت سفر نموده و با زحمت فراوان و هز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تا لب مرز برس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آن جا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حرام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 xml:space="preserve">مانند کشف حجاب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نظر اجنب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همسر و دختران همراه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را مرتکب 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تا مقدمه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خروج از گمرک و گرفتن گذرنامه و مجوز عبور از مرز باشد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صورت خود را چگونه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با خود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حرام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ندارد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همه زحمت 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و هز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نه نموده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تا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جا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بگذار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حرام انجام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 و عبور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با کمال شجاعت و مردانگ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متانت مثل گل با آن همه رنج و دور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راه و تحمل مخارج و هز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سفر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با عائله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بر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گشت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فرموده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ارت مستحب است و همان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من به قصد قربت و به داع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707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امر او تا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جا آمده ام و متحمل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همه خسارت شده 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ارتکاب حرام را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و به داع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زجر او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دوباره بدون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گونه نگران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ناراحت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برگردم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چرا که من بنده 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خواستم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ارت حضرت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دالشهدا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رضا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خدا انجام دهم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خواهش دل خود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اگر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خداست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کار حرام را انجام نده و با انجام گناه به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ارت مرو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لذا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امتثال نما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به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ارت نروم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طور نکرد و برنگشت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نا ناقص الا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است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خداوند سبحان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فلا و ربک لا یؤ منون حتی یحکموک فیما شجر بینهم ثم لا یجدوا فی انفسهم حرجا مما قضیت و یسلموا تسلیما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708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پس به پروردگارت سوگند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آورند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در اختلاف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آن ها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آمده تو را حاکم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سپس از آن چه قضاوت نمود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دل خود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دلتنگ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احساس نکنند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چنان که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خود را تسل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[ خدا و حکم شما] کنند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بنده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تسل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فرمان و حکم اله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 تابع خواسته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و مط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 نفس و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طان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62" w:name="_Toc425599443"/>
      <w:r>
        <w:rPr>
          <w:rtl/>
          <w:lang w:bidi="fa-IR"/>
        </w:rPr>
        <w:t>562 دعای فرج برای رفع گرفتاری شخصی</w:t>
      </w:r>
      <w:bookmarkEnd w:id="562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اوقات گرفتار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شدت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 خواند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دعا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 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لذا در هنگام شدت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به آن ملتزم 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حضرت امام سجاد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خواستند پسر حسن بن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1561CD" w:rsidRPr="001561CD">
        <w:rPr>
          <w:rStyle w:val="libAlaemChar"/>
          <w:rtl/>
        </w:rPr>
        <w:t>عليهما‌السلام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داماد حضرت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بن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2514EE" w:rsidRPr="002514EE">
        <w:rPr>
          <w:rStyle w:val="libAlaemChar"/>
          <w:rtl/>
        </w:rPr>
        <w:t>عليهما‌السلام</w:t>
      </w:r>
      <w:r>
        <w:rPr>
          <w:rtl/>
          <w:lang w:bidi="fa-IR"/>
        </w:rPr>
        <w:t xml:space="preserve"> - را به دستور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پانصد تاز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انه بزنند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او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پسر عمو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 را فراموش نکن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عرض کرد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پسر عمو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حضرت دعا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را به او تعل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فرمود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حسن بن حسن بن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شروع کرد به خواندن آن دعا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مامور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709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قتل او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منبر به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آمد و گفت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مظلوم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اخروا امره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اراجع الام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سرشت شخص ستمد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قتل او را به تاخ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تا با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[ول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د]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باره مشورت کنم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به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نامه نوشت و دستور داد که او را رها کنند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710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دفع بلا و شر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دعا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نافع است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اللهم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محمد و آله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امسک عنا السوء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711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 محمد و آل او درود فرست و بد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از ما بازدار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63" w:name="_Toc425599444"/>
      <w:r>
        <w:rPr>
          <w:rtl/>
          <w:lang w:bidi="fa-IR"/>
        </w:rPr>
        <w:t>563 شرایط استجابت دعا</w:t>
      </w:r>
      <w:bookmarkEnd w:id="563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جهت دعا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امور لازم است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1 - ثنا و تعظ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تمج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ساحت مقدس حضرت حق - تبارک و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-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2 - اقرار به گناهان و اظهار ندامت از آن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که تقر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با به منزله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 ملازم آن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3 - صلوات بر محمد و آل محمد </w:t>
      </w:r>
      <w:r w:rsidR="00937235" w:rsidRPr="00937235">
        <w:rPr>
          <w:rStyle w:val="libAlaemChar"/>
          <w:rtl/>
        </w:rPr>
        <w:t>عليهم‌السلام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که 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له و واسطه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ض هستند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4 - بکا و 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اگر نشد تباک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ولو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مختصر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بعد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ها درخواست حاجت که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صورت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برآورده شدن حاجت برو و برگرد ندارد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البته اگر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مطالب</w:t>
      </w:r>
      <w:r w:rsidR="0014728E">
        <w:rPr>
          <w:rtl/>
          <w:lang w:bidi="fa-IR"/>
        </w:rPr>
        <w:t xml:space="preserve"> (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ثنا و تعظ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تمج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اقرار به گناهان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صلوات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بکا و تباک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در سجده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مناسب تر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تاث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بکا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به جا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رسد که در عمل ام داوود 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در قنوت وتر آمده است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فان ذلک علامة الاجابة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712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نشانه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مستجاب شدن [ دعا]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 در اذن دخول ائمه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اطهار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وارد شده است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فهو علامة [القبول و</w:t>
      </w:r>
      <w:r w:rsidR="00A13218">
        <w:rPr>
          <w:rtl/>
          <w:lang w:bidi="fa-IR"/>
        </w:rPr>
        <w:t>]</w:t>
      </w:r>
      <w:r>
        <w:rPr>
          <w:rtl/>
          <w:lang w:bidi="fa-IR"/>
        </w:rPr>
        <w:t xml:space="preserve"> الاذن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713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علامت اذن [ دخول و قبول</w:t>
      </w:r>
      <w:r w:rsidR="00CE0249">
        <w:rPr>
          <w:rtl/>
          <w:lang w:bidi="fa-IR"/>
        </w:rPr>
        <w:t>ی</w:t>
      </w:r>
      <w:r w:rsidR="00A13218">
        <w:rPr>
          <w:rtl/>
          <w:lang w:bidi="fa-IR"/>
        </w:rPr>
        <w:t>]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. </w:t>
      </w:r>
    </w:p>
    <w:p w:rsidR="00C3509F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عن</w:t>
      </w:r>
      <w:r>
        <w:rPr>
          <w:rtl/>
          <w:lang w:bidi="fa-IR"/>
        </w:rPr>
        <w:t>ی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راه تکو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است به خدا و ارتباط با غ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ب است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البته برا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کس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که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مطالب را باور کند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64" w:name="_Toc425599445"/>
      <w:r>
        <w:rPr>
          <w:rtl/>
          <w:lang w:bidi="fa-IR"/>
        </w:rPr>
        <w:t>564 استغفار، درمان تمام دردها</w:t>
      </w:r>
      <w:bookmarkEnd w:id="564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عج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و غر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حضرت رسول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نقل کرده اند که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الا اخبرکم [ انبؤ کم</w:t>
      </w:r>
      <w:r w:rsidR="00A13218">
        <w:rPr>
          <w:rtl/>
          <w:lang w:bidi="fa-IR"/>
        </w:rPr>
        <w:t>]</w:t>
      </w:r>
      <w:r>
        <w:rPr>
          <w:rtl/>
          <w:lang w:bidi="fa-IR"/>
        </w:rPr>
        <w:t xml:space="preserve"> بدآئکم من دوآئکم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دآؤ کم الذنوب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دوآؤ کم الاستغفار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714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درد و درمان شما را به شما خبر ندهم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درد شما گناهان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دوا و درمانتان استغفار است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بنده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را در جوامع روا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ند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ام</w:t>
      </w:r>
      <w:r w:rsidR="0014728E">
        <w:rPr>
          <w:rtl/>
          <w:lang w:bidi="fa-IR"/>
        </w:rPr>
        <w:t xml:space="preserve">.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سرت درد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دواؤ کم الاستغفار</w:t>
      </w:r>
      <w:r w:rsidR="0014728E">
        <w:rPr>
          <w:rtl/>
          <w:lang w:bidi="fa-IR"/>
        </w:rPr>
        <w:t xml:space="preserve">.؛ </w:t>
      </w:r>
      <w:r>
        <w:rPr>
          <w:rtl/>
          <w:lang w:bidi="fa-IR"/>
        </w:rPr>
        <w:t>پا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درد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استغفار است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گوش و دندان درد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دوآؤ کم الاستغفار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</w:t>
      </w:r>
      <w:r w:rsidR="0014728E">
        <w:rPr>
          <w:rtl/>
          <w:lang w:bidi="fa-IR"/>
        </w:rPr>
        <w:t xml:space="preserve">...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نسخه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درمان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دردها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65" w:name="_Toc425599446"/>
      <w:r>
        <w:rPr>
          <w:rtl/>
          <w:lang w:bidi="fa-IR"/>
        </w:rPr>
        <w:t>565 فقها بر اساس موازین خود معذورند</w:t>
      </w:r>
      <w:bookmarkEnd w:id="565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 عراق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خمر را نجس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آقا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نظر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را فهم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نسبت به او در مجلس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تند شد و سخن ناسزا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هم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گفت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بعد متوجه شد که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اقوال علما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قول به عدم نجاست وجود 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لذا به کربلا رفت و در جلو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خانه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آقا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ستاد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از مرکب خود پا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امد و به او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در مجلس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فتوا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شما را نقل کردند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من به صاحب آن فتو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بد گفتم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 xml:space="preserve"> نزد شما آمده ام تا از شما حلال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بطلبم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اگر اجازه بده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اده شوم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حرم بروم و گرنه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قض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بها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کلام تند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نسبت به مقدس اردب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البته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اشتباه شخص بزرگ هم بزرگ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انسان تا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تواند نبا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نسبت به فقها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که فتوا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شاذ و خلاف مشهور دارند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متعرض شود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آن ها بر اساس مواز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خود در آن فتو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معذورند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در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حال معصوم هم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لذا ممکن است از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ادله غفلت نما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گرنه زحمات استاد و حق استاد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فراموش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چنان که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افراد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اتفاق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افتد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66" w:name="_Toc425599447"/>
      <w:r>
        <w:rPr>
          <w:rtl/>
          <w:lang w:bidi="fa-IR"/>
        </w:rPr>
        <w:t>566 لزوم رفتن به تبلیغ برای اهل علم</w:t>
      </w:r>
      <w:bookmarkEnd w:id="566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نزد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است که شهرستان ها از مشا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علما خال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بمانند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اهل علم هستند که مردم را از دقا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 امور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باخبر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آن ها را حفظ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ضرور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را به مردم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رسانند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محل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رفته بود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ده </w:t>
      </w:r>
      <w:r>
        <w:rPr>
          <w:rtl/>
          <w:lang w:bidi="fa-IR"/>
        </w:rPr>
        <w:lastRenderedPageBreak/>
        <w:t>بود که مردم مرده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را در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گذارند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چه بسا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که در بلاد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اسلام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اسلام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هستند و 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 روحان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دسترس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ندارند تا مسا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اول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را از او بپرسند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ون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در ترک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به صورت پراکنده هستند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ده عالم به اندازه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بتوانند رساله را به آن ها تعل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دارند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ده ها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ون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در سراسر جهان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نبا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در فکر آن ها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67" w:name="_Toc425599448"/>
      <w:r>
        <w:rPr>
          <w:rtl/>
          <w:lang w:bidi="fa-IR"/>
        </w:rPr>
        <w:t>567 طلبه متدین و کتاب مغنی خوان هم می تواند</w:t>
      </w:r>
      <w:bookmarkEnd w:id="567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قسمت از تبل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مسا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واجب و حلال و حرام را ترک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؟!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آقا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خ غلامرضا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عالم حساب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بزرگوار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 که به دهات اطراف و دور دست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از حاج آقا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قم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نقل شده که فرموده اند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از منبر دو نفر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استفاده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که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غلامرضا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بنده هم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منبر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را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نان جو و ماست با خود بر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داشت و به آباد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قرائت نماز و مسا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ل مهم را به مردم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به آباد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ده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 و همواره در حال گردش بود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از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بزرگ زمان خود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برنامه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داشت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اگر طلبه متد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مغن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خوان هم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کار را انجام دهد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68" w:name="_Toc425599449"/>
      <w:r>
        <w:rPr>
          <w:rtl/>
          <w:lang w:bidi="fa-IR"/>
        </w:rPr>
        <w:t>568 باید به جاهایی بروند که دیگران نمی روند</w:t>
      </w:r>
      <w:bookmarkEnd w:id="568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چاره ها و مردم محروم و دور افتاده و مستضعف که در بلاد اسلام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مسلمان مضطرند و دسترس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عالم روحان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ندارند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تمکن ندارند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ند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گرفته شوند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اگر ما آن ها را کالعدم فرض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صورت </w:t>
      </w:r>
      <w:r>
        <w:rPr>
          <w:rtl/>
          <w:lang w:bidi="fa-IR"/>
        </w:rPr>
        <w:lastRenderedPageBreak/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بالاترها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715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هم ما را کالعدم و ناد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فرض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از اهل علم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تبل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روند و خود را از رفتن معذور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به جاها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بروند که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روند</w:t>
      </w:r>
      <w:r w:rsidR="0014728E">
        <w:rPr>
          <w:rtl/>
          <w:lang w:bidi="fa-IR"/>
        </w:rPr>
        <w:t xml:space="preserve">. </w:t>
      </w:r>
    </w:p>
    <w:p w:rsidR="00C3509F" w:rsidRDefault="0055251E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6B7205">
        <w:rPr>
          <w:rtl/>
          <w:lang w:bidi="fa-IR"/>
        </w:rPr>
        <w:lastRenderedPageBreak/>
        <w:t>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ن که آن آقا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716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6B7205">
        <w:rPr>
          <w:rtl/>
          <w:lang w:bidi="fa-IR"/>
        </w:rPr>
        <w:t>با آن عظمت و مقامات برا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ن کار حاضر م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بر ما هم حجت تمام است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کار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که برا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شاگردانش به چند واسطه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هم ممکن بود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69" w:name="_Toc425599450"/>
      <w:r>
        <w:rPr>
          <w:rtl/>
          <w:lang w:bidi="fa-IR"/>
        </w:rPr>
        <w:t xml:space="preserve">569 ایتام آل محمد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به که سپرده اند</w:t>
      </w:r>
      <w:bookmarkEnd w:id="569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بزرگ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717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طلاب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مستعد را که تشخ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ص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 اهل اجتهاد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جامع المقدمات و رساله عمل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را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گرفتند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ارشاد و تعل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مسا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و اصلاح قرائت نماز مردم به محل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خودشان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فرستاد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هر حال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مات عوام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تام آل محمد صلوات الله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هم اجمع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- را به که سپرده اند</w:t>
      </w:r>
      <w:r w:rsidR="0014728E">
        <w:rPr>
          <w:rtl/>
          <w:lang w:bidi="fa-IR"/>
        </w:rPr>
        <w:t xml:space="preserve">؟!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عرب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نش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دارا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نداشتند تا از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روحان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جهت تبل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 احکام دعوت و پذ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رکوع و سجود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جست و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عالم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در قم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در مسجد محله ا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نماز اقامه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 و احکام را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از مردم محله و اهل مسجد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پول هم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هر وقت به آن مسجد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روم از جاها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حواله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هرگاه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روم قطع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اهل علم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مشغول کار خود بوده 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معجزات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اند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70" w:name="_Toc425599451"/>
      <w:r>
        <w:rPr>
          <w:rtl/>
          <w:lang w:bidi="fa-IR"/>
        </w:rPr>
        <w:t>570 آقا ادامه ندهید، فرج تاخیر می افتد</w:t>
      </w:r>
      <w:bookmarkEnd w:id="570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در جر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کشف حجاب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نابود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پهلو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ختم گرفته بود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علما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که از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رفته بودند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پس از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نزد او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آمدند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آقا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ادامه نده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فرج تاخ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افتد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718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دو نفر شخص ثالث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جهت شفاعت نزد آن آقا آورده بودند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بغل او را گرفته و با خود آورده بودند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حال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در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به نظر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که آن دو نفر مقامشان بالاتر از </w:t>
      </w:r>
      <w:r>
        <w:rPr>
          <w:rtl/>
          <w:lang w:bidi="fa-IR"/>
        </w:rPr>
        <w:lastRenderedPageBreak/>
        <w:t>شخص ثالث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 که او را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شفاعت آورده بودند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در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تحت الشعاع آن دو آقا بودند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آن جا قض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به عکس بوده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71" w:name="_Toc425599452"/>
      <w:r>
        <w:rPr>
          <w:rtl/>
          <w:lang w:bidi="fa-IR"/>
        </w:rPr>
        <w:t>571 شؤ ون ریاست نگذاشت به آن مقام برسم!</w:t>
      </w:r>
      <w:bookmarkEnd w:id="571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آقا</w:t>
      </w:r>
      <w:r w:rsidR="00CE0249">
        <w:rPr>
          <w:rtl/>
          <w:lang w:bidi="fa-IR"/>
        </w:rPr>
        <w:t>یی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مرحوم شرب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در خواب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پرس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مقام شما بالاتر است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مقام مامقان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644A3" w:rsidRPr="00C644A3">
        <w:rPr>
          <w:rStyle w:val="libAlaemChar"/>
          <w:rtl/>
        </w:rPr>
        <w:t>رحمه‌الله</w:t>
      </w:r>
      <w:r w:rsidR="0014728E">
        <w:rPr>
          <w:rtl/>
          <w:lang w:bidi="fa-IR"/>
        </w:rPr>
        <w:t xml:space="preserve">؟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مقام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مامقان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از مقام من بالاتر است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شؤ ون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است نگذاشت من به آن مقام برسم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72" w:name="_Toc425599453"/>
      <w:r>
        <w:rPr>
          <w:rtl/>
          <w:lang w:bidi="fa-IR"/>
        </w:rPr>
        <w:t>572 چهل روز هسته ی خرما را می خوردیم!</w:t>
      </w:r>
      <w:bookmarkEnd w:id="572"/>
      <w:r>
        <w:rPr>
          <w:rtl/>
          <w:lang w:bidi="fa-IR"/>
        </w:rPr>
        <w:t xml:space="preserve"> </w:t>
      </w:r>
    </w:p>
    <w:p w:rsidR="006B7205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ک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از کسان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که ما در زمان خود درک کرده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مرحوم آقا ش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خ محمد حس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کاظم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</w:t>
      </w:r>
      <w:r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719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6B7205">
        <w:rPr>
          <w:rtl/>
          <w:lang w:bidi="fa-IR"/>
        </w:rPr>
        <w:t>صاحب شرح شرا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ع و مرجع عرب ها بود که به اهل علم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ورق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720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6B7205">
        <w:rPr>
          <w:rtl/>
          <w:lang w:bidi="fa-IR"/>
        </w:rPr>
        <w:t>نان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داد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آقا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ش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خ مهد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خالص</w:t>
      </w:r>
      <w:r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721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 w:rsidR="006B7205">
        <w:rPr>
          <w:rtl/>
          <w:lang w:bidi="fa-IR"/>
        </w:rPr>
        <w:t xml:space="preserve"> که از فضلا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کاظم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بود گفت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آقا ش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خ محمد حس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کاظم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 w:rsidR="006B7205">
        <w:rPr>
          <w:rtl/>
          <w:lang w:bidi="fa-IR"/>
        </w:rPr>
        <w:t xml:space="preserve"> روز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ک ورق به ما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داد که فقط برا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نان ما کاف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بود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و ما دو نفر عائله بود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م با مادرم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با خود گفتم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نزد آقا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ش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خ محمد حس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کاظم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 w:rsidR="006B7205">
        <w:rPr>
          <w:rtl/>
          <w:lang w:bidi="fa-IR"/>
        </w:rPr>
        <w:t xml:space="preserve"> بروم تا آن را ب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شتر کنند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 xml:space="preserve">به خانه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شان رفتم و 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دم علو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ه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722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6B7205">
        <w:rPr>
          <w:rtl/>
          <w:lang w:bidi="fa-IR"/>
        </w:rPr>
        <w:t>کتاب جواهر را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خواند و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شان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نو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سند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دستور دادند علو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ه داخل اندرون شوند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عرض کردم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آقا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ک ورق کاف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دستور بده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 دو برابر شود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تا با آن مقدار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هندوانه هم بخر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شان ما را امر به صبر و زهد و قناعت کردند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بعد حال خودشان را نقل کردند و گفتند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ما در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ام تحص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ل در نجف اشرف چه سخت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ها</w:t>
      </w:r>
      <w:r>
        <w:rPr>
          <w:rtl/>
          <w:lang w:bidi="fa-IR"/>
        </w:rPr>
        <w:t>یی</w:t>
      </w:r>
      <w:r w:rsidR="006B7205">
        <w:rPr>
          <w:rtl/>
          <w:lang w:bidi="fa-IR"/>
        </w:rPr>
        <w:t xml:space="preserve"> را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کش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به حد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که زمان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در حجرات بالا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مدرسه مرتضو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ه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723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6B7205">
        <w:rPr>
          <w:rtl/>
          <w:lang w:bidi="fa-IR"/>
        </w:rPr>
        <w:t>بود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چهل روز بر ما گذشت که ه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چ </w:t>
      </w:r>
      <w:r w:rsidR="006B7205">
        <w:rPr>
          <w:rtl/>
          <w:lang w:bidi="fa-IR"/>
        </w:rPr>
        <w:lastRenderedPageBreak/>
        <w:t>خوراک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نداشت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و ما در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مدت هسته ها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خرما را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خ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ساند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م و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خورد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  <w:r w:rsidR="006B7205">
        <w:rPr>
          <w:rtl/>
          <w:lang w:bidi="fa-IR"/>
        </w:rPr>
        <w:t>آ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 ما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توان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م ب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ست روز بدون نان زندگ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کن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  <w:r w:rsidR="006B7205">
        <w:rPr>
          <w:rtl/>
          <w:lang w:bidi="fa-IR"/>
        </w:rPr>
        <w:t>ده روز چطور</w:t>
      </w:r>
      <w:r w:rsidR="0014728E">
        <w:rPr>
          <w:rtl/>
          <w:lang w:bidi="fa-IR"/>
        </w:rPr>
        <w:t xml:space="preserve">؟!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سرانجام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مرحوم کاظم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قبول کرده بودند و به مرحوم خالص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حواله داده بودند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73" w:name="_Toc425599454"/>
      <w:r>
        <w:rPr>
          <w:rtl/>
          <w:lang w:bidi="fa-IR"/>
        </w:rPr>
        <w:t>573 خدا نکند از آن ها دور باشیم!</w:t>
      </w:r>
      <w:bookmarkEnd w:id="573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خود آقا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مهد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خالص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هم 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در کاظم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مرجع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کارها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ب و ابتکار خوب در گرفتن و دادن سهم امام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داشت که مختص به خود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بود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خدا نکند از آن ها دور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 صد برابر آن ها به ماد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متنعم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حال آن ها صد برابر ما به معنو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متنعم بودند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گرنه ما که مثلا اتومب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آن ها اسب هم نداشتند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قاعدتا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زودتر به مقصد و منزل برس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رتبه و مقام ما از آن ها بالاتر باشد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مشغول شدن به اتومب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قهرا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ما را کمتر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چه منعم عج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نعمت وجود به انسان داده به گونه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نداده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نعمت را 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منکر او هستند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عنا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در برابر انعام و احسان به بندگان خود عوض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اگر عوض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خواهد در برابر آن ده برابر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عوض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74" w:name="_Toc425599455"/>
      <w:r>
        <w:rPr>
          <w:rtl/>
          <w:lang w:bidi="fa-IR"/>
        </w:rPr>
        <w:t>574 تنعم در آخرت انعکاس و یا ثمره ی تنعم دنیا</w:t>
      </w:r>
      <w:bookmarkEnd w:id="574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تنعموا بعبادت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فانکم تتنعمون بها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الآخرة</w:t>
      </w:r>
      <w:r w:rsidR="0014728E">
        <w:rPr>
          <w:rtl/>
          <w:lang w:bidi="fa-IR"/>
        </w:rPr>
        <w:t xml:space="preserve">؛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724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در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به عبادت من متنعم 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در آخرت به همان متنعم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بود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بر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که عبادات قابل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تنعم را 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عبادات را به گونه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جا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آور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شلاق بالا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سر ما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از ترس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واجب است و اگر به جا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به جهنم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دارو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تلخ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از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ناچار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بدون آن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رفع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و ناچار به خوردن آن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عرب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تلخ به او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خورد و با تمسخر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عسل است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عسل است</w:t>
      </w:r>
      <w:r w:rsidR="0014728E">
        <w:rPr>
          <w:rtl/>
          <w:lang w:bidi="fa-IR"/>
        </w:rPr>
        <w:t xml:space="preserve">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که به حسب ظاهر از جمله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فانکم تتنعمون بها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الآخرة استفاده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که تنعم به عبادت در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ممکن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تنعم در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انعکاس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تنعم آخرت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سبب بالا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تنعمات آخرت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عمقا بالاتر است نه حسا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75" w:name="_Toc425599456"/>
      <w:r>
        <w:rPr>
          <w:rtl/>
          <w:lang w:bidi="fa-IR"/>
        </w:rPr>
        <w:t>575 بدانم و بمیرم بهتر از آن است که ندانسته بمیرم!</w:t>
      </w:r>
      <w:bookmarkEnd w:id="575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ما دوستدار علم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چون علم به کام ما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همانند مر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دهان او آفت دارد و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کامش تلخ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لذا طعم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علم را احساس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لذت علم را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آن چنان که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طالب و تشنه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عکس مال و ثروت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صاحب کشف اللثام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در سن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پانزده سالگ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سد که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کتاب ها از جمله کشف اللثام را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کردم و از مرحوم فخر المتق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725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نقل شده که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در سن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کودک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فتح باب شده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آفات روزگار مانع بقا و ادامه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حالت شده است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شاگرد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وقت احتضار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مساله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ارث اجداد ثمان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را از استاد خود </w:t>
      </w:r>
      <w:r w:rsidR="004D4B58">
        <w:rPr>
          <w:rtl/>
          <w:lang w:bidi="fa-IR"/>
        </w:rPr>
        <w:t>سئوال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بدانم و بم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رم بهتر از آن است که ندانسته بم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رم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76" w:name="_Toc425599457"/>
      <w:r>
        <w:rPr>
          <w:rtl/>
          <w:lang w:bidi="fa-IR"/>
        </w:rPr>
        <w:lastRenderedPageBreak/>
        <w:t>576 به این درنده ها بگو!</w:t>
      </w:r>
      <w:bookmarkEnd w:id="576"/>
      <w:r>
        <w:rPr>
          <w:rtl/>
          <w:lang w:bidi="fa-IR"/>
        </w:rPr>
        <w:t xml:space="preserve"> </w:t>
      </w:r>
    </w:p>
    <w:p w:rsidR="006B7205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ک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از علما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بزرگ نقل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کرد که در زمان بلشو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ک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ها در روس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ه شخص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به من گفت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در قفقاز سه شهز بزرگ بود که من به آن ها رفت و آمد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کردم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بخارا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تفل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س و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روان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گفت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در تفل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س که شهر بس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ار بزرگ و پر جمع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ت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با عده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از نصار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به قطار و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 وس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له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نقل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ه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گر سوار بود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در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هنگام کش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ش بزرگ آن ها که شا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 در تمام شهر دو سه کش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ش ب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ش نبود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با زنار و تشک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لات مفصل از دور آمد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وقت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وارد شد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ه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چ کس به او اعتنا نکرد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با آن که سرنش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ها غالبا نصران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بودند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آن آقا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گو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من که در آن زمان جوان بودم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از جا بلند شدم و جا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خود را به او دادم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کش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ش گفت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برا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چه بلند شد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و جا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ت را به من داد</w:t>
      </w:r>
      <w:r>
        <w:rPr>
          <w:rtl/>
          <w:lang w:bidi="fa-IR"/>
        </w:rPr>
        <w:t>ی</w:t>
      </w:r>
      <w:r w:rsidR="0014728E">
        <w:rPr>
          <w:rtl/>
          <w:lang w:bidi="fa-IR"/>
        </w:rPr>
        <w:t xml:space="preserve">؟ </w:t>
      </w:r>
      <w:r w:rsidR="006B7205">
        <w:rPr>
          <w:rtl/>
          <w:lang w:bidi="fa-IR"/>
        </w:rPr>
        <w:t>گفتم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چون تابع پ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غمبر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هستم که ما را به احترام روحان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ون دستور داده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مدت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سر به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انداخت سپس سر بلند کرد و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لطفا دو مرتبه بگو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چه بلند شد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گفتم به جهت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غمبر ما مسلمان ها دستور داده اند به روحان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ون احترام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نگاه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اطراف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کرد و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درنده ها بگو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درنده ها بگو</w:t>
      </w:r>
      <w:r w:rsidR="0014728E">
        <w:rPr>
          <w:rtl/>
          <w:lang w:bidi="fa-IR"/>
        </w:rPr>
        <w:t xml:space="preserve">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بلشو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لا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قض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معلوم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که آن ها با مطلق 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مخالفند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نه با خصوص اسلام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77" w:name="_Toc425599458"/>
      <w:r>
        <w:rPr>
          <w:rtl/>
          <w:lang w:bidi="fa-IR"/>
        </w:rPr>
        <w:t>577 بهترین راه تحصیل مقامات و کرامات</w:t>
      </w:r>
      <w:bookmarkEnd w:id="577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کار ما درست شود و به مقام کمال و معرفت برس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بدون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از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و از زندگ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اجتماع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از صنعت و حرفه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دست بردار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به غارها 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ابان ها برو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شه در آن جا با عزلت و کناره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مردم و جامعه مشغول به عبادات معهوده و اوراد و ادع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ماثوره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هر چند از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lastRenderedPageBreak/>
        <w:t>ی</w:t>
      </w:r>
      <w:r>
        <w:rPr>
          <w:rtl/>
          <w:lang w:bidi="fa-IR"/>
        </w:rPr>
        <w:t xml:space="preserve"> 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فه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Fonts w:eastAsia="KFGQPC Uthman Taha Naskh"/>
          <w:rtl/>
        </w:rPr>
        <w:t>(</w:t>
      </w:r>
      <w:r w:rsidR="0055251E" w:rsidRPr="0055251E">
        <w:rPr>
          <w:rStyle w:val="libAieChar"/>
          <w:rtl/>
        </w:rPr>
        <w:t>و رهبانیة ابتدعوها ما کتبنها علیهم الا ابتغا رضون الله</w:t>
      </w:r>
      <w:r w:rsidR="0055251E"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726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؛ (</w:t>
      </w:r>
      <w:r>
        <w:rPr>
          <w:rtl/>
          <w:lang w:bidi="fa-IR"/>
        </w:rPr>
        <w:t>و رهبان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که آنان نوآور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 بر آن ها ننوشته و واجب ننموده 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مگر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به خشنود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خدا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اجمالا استفاده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خدا از رهبان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راض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انسان تا زمان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 شغل اجتماع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مشغول است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تواند به عبادات و ادع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و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مشغول باشد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راه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که مستغن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و خلوت کند و مشغول عبادت و تذکر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کن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الناس و لا تکن معهم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727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مردم باش و با آن ها مباش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با وجود اشتغالات اجتماع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 عبادات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قب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قرائت قرآن و نماز و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را که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انجام داد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البته بوده اند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در شبانه روز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ختم قرآن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هست که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اشتغالات سنگ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اهل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اضت انجام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دهند بشود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اشتغالات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با بودن در اجتماع جمع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انسان از اجتماع کناره بگ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 و از لوازم زندگ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اجتماع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مانند ازدواج و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افراد واجب النفقه شانه خال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گذشته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اساسا کار مشکل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انسان بتواند اموالش را در زمان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اهل و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الش تقس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کند و از اجتماع کناره بگ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اصلا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کار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ز است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موجب ترک واجبات شود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هر حال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راه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وجود دارد که انسان بتواند به سبب آن ترک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نکند و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حال از سخط و خشم خدا مامون و به رضا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خدا مطمئن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نت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جه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کار راهبان تارک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55251E" w:rsidRPr="0055251E">
        <w:rPr>
          <w:rStyle w:val="libAlaemChar"/>
          <w:rFonts w:eastAsia="KFGQPC Uthman Taha Naskh"/>
          <w:rtl/>
        </w:rPr>
        <w:t>(</w:t>
      </w:r>
      <w:r w:rsidR="0055251E" w:rsidRPr="0055251E">
        <w:rPr>
          <w:rStyle w:val="libAieChar"/>
          <w:rtl/>
        </w:rPr>
        <w:t>ابتغا رضون الله</w:t>
      </w:r>
      <w:r w:rsidR="0055251E"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728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را حا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گردد</w:t>
      </w:r>
      <w:r w:rsidR="0014728E">
        <w:rPr>
          <w:rtl/>
          <w:lang w:bidi="fa-IR"/>
        </w:rPr>
        <w:t xml:space="preserve">؟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باشد که رهبان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ندارند و در اجتماع هستند و فقط مندوبات </w:t>
      </w:r>
      <w:r>
        <w:rPr>
          <w:rtl/>
          <w:lang w:bidi="fa-IR"/>
        </w:rPr>
        <w:lastRenderedPageBreak/>
        <w:t>و مستحبات عاد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انجام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جه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طولان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دشوار آن ها را حا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زاند</w:t>
      </w:r>
      <w:r w:rsidR="0014728E">
        <w:rPr>
          <w:rtl/>
          <w:lang w:bidi="fa-IR"/>
        </w:rPr>
        <w:t xml:space="preserve">؟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امکان دارد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راه بدون تحمل کارها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اهل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اضت وجود دارد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بزرگوار بوده اند که در اجتماع بوده اند و به درس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متعارف حوزه از قب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بحث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مطالعه و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اشتغال داشته 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حال اگر مقامات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نداشته باشند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حداقل کم نداشته اند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اعلم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تشان از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کالمسلم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مقاماتشان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بوده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ال نشود که در درس ها شرکت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درس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قطع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از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مشغول بوده اند و از کرامات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از آن ها صادر و بعد از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اتشان آشکار شده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قطع حاصل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که دارا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مقامات 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بوده اند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نمونه کرامات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انصار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نقل شده که در زمان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اتش به آن ها معروف نبوده اند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ذکر مرحوم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خ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نمونه است و گرنه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ماشاالله از علما بوده اند که دارا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کمالات علم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عمل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بوده اند و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وجود فقه و اصول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بر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تقدم داشته 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صاحب مستدرک حاج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عده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نام برده و 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شه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ثان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هم از آن ها باشد که دارا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مقامات 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معنو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بوده و در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حال در علم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هم قو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بوده اند و اقامه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جماعت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کرده اند و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جامعه بوده و با مردم هم سر و کار داشته اند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پاسخ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مطلب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شک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که اگر انسان بدان موفق باشد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کاف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و تمام مطالب و نتا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اضات شاقه و دشوار را دارد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آن مطلب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که انسان خود را در محضر خدا بب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ند و </w:t>
      </w:r>
      <w:r>
        <w:rPr>
          <w:rtl/>
          <w:lang w:bidi="fa-IR"/>
        </w:rPr>
        <w:lastRenderedPageBreak/>
        <w:t xml:space="preserve">خدا را در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احوال مطلع از خود و در همه جا حاضر و بر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کارها و احوال خود ناظر بداند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حالت مراقبه و توجه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چه تاث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روح انسان و در تحص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علم و معرفت دارد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78" w:name="_Toc425599459"/>
      <w:r>
        <w:rPr>
          <w:rtl/>
          <w:lang w:bidi="fa-IR"/>
        </w:rPr>
        <w:t>578 هر قدر این درک حضور تقویت شود...</w:t>
      </w:r>
      <w:bookmarkEnd w:id="578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به حکم الحکمة ضآلة ال</w:t>
      </w:r>
      <w:r w:rsidR="004D40D4">
        <w:rPr>
          <w:rtl/>
          <w:lang w:bidi="fa-IR"/>
        </w:rPr>
        <w:t>مؤمن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اخذها ولو من الکافر</w:t>
      </w:r>
      <w:r w:rsidR="0014728E">
        <w:rPr>
          <w:rtl/>
          <w:lang w:bidi="fa-IR"/>
        </w:rPr>
        <w:t xml:space="preserve">.؛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729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 xml:space="preserve">حکمت گمشده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لذا 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 xml:space="preserve">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آن را ولو از کافر فرا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با تامل در احوال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کافران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انسان تنبه حاصل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نقل شده که دو نفر مرد و زن از کفار محض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گر مواعده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خلاف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شرع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گذارند و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خلوت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 که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مانع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وجود نداشته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وجود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آن ها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 xml:space="preserve">مرد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زن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مطلع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که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صورت بت آن ها باز است و مثلا ما را نگاه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لذا بلند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و جامه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 صورت بت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اندازد تا به اصطلاح آن ها را 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داستان چه قدر عبرت است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4D40D4">
        <w:rPr>
          <w:rtl/>
          <w:lang w:bidi="fa-IR"/>
        </w:rPr>
        <w:t>مؤمن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آن کافر صورت بت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که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پوشاند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 اگر خدا را همه جا حاضر و ناظر بب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چگونه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 xml:space="preserve">از نگاه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 انسان عاد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هراس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به خاطر عدم اطلاع افراد معمول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بند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از طفل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چه رسد به نظر خدا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با توجه به فل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اخذها و لو من الکافر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ماجرا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عبرت بگ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در برابر ذات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لولت و جدا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او از ما محال است و در همه جا حاضر و بر ما ناظر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چگونه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مرتکب معاص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هر قدر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درک حضور تقو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انسان محفوظتر و مامون تر است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هر قدر تضع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مصون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و مامون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او کمتر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79" w:name="_Toc425599460"/>
      <w:r>
        <w:rPr>
          <w:rtl/>
          <w:lang w:bidi="fa-IR"/>
        </w:rPr>
        <w:lastRenderedPageBreak/>
        <w:t>579 ماهی یک نماز بخوانید کافی است!</w:t>
      </w:r>
      <w:bookmarkEnd w:id="579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به بمبئ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رفته بود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ده بود در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محله همه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هستند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نماز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آن ها گفته بود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طور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اگر ماه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نماز بخوان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البته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فتو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دستور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از به جرات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دارد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لذا همه گفتند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نماز خواندند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مدت ها بد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منوال ماه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نماز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خواندند 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آن آقا به آن ها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هفته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نماز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مدت ها گذشت 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شبانه روز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نماز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کم کم صبح و شام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نمازها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را با کمال سهولت و بدون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صعوبت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آن ها تعل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نمود و آنان را را نمازخوان کرد و نت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جه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مطلوب و نها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را گرفت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گفته بودند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چگونه آن ها را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مدت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نماز گذاشت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گفته بود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آن ها خود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نماز بودند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من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نماز نکردم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من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روش آن ها را تدر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جا نمازخوان کردم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80" w:name="_Toc425599461"/>
      <w:r>
        <w:rPr>
          <w:rtl/>
          <w:lang w:bidi="fa-IR"/>
        </w:rPr>
        <w:t>580 محبت نمی گذارد محب آرام بگیرد</w:t>
      </w:r>
      <w:bookmarkEnd w:id="580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زمان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ما در کربلا 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آقا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عبدالله مامقان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در 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بودند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گفته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شبانه روز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چهار ساعت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کتاب رجالش نوشته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کتاب سه سال طول 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من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مدت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شبانه روز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سه ساعت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</w:t>
      </w:r>
      <w:r w:rsidR="0014728E">
        <w:rPr>
          <w:rtl/>
          <w:lang w:bidi="fa-IR"/>
        </w:rPr>
        <w:t xml:space="preserve">!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ها اتمام حجت است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 اگر خوابشان مقدار اندک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هشت ساعت کم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آقا بزرگ تهران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هم در وقت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نشسته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هر روز مقدار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نوشت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وفات کرده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 پهلو تک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نموده ومقدار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نوشته بود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آقا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از پدرش نقل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 که سه سال نشسته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و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مدت رختخواب خود را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خواب باز نکردم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عاشق علم و عاشق عمل بودند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کم خواب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پر کار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بدون محبت ممکن است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البته امکان دارد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ناراحت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نخوابد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اما آن کجا و راه محبت کجا که اصلا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گذارد محب آرام بگ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81" w:name="_Toc425599462"/>
      <w:r>
        <w:rPr>
          <w:rtl/>
          <w:lang w:bidi="fa-IR"/>
        </w:rPr>
        <w:t>581 هر که در طوفان بگیرد دامن تسلیم یار...</w:t>
      </w:r>
      <w:bookmarkEnd w:id="581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عده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خواهند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تازه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آن ها ارا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غافل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ما همه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همه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در نزد ما وجود 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هر کدام از ما تا هدف و مقصد اعل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مسافت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مسافت در افراد متفاوت است و هر کس مسافت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تا مقصد خود 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لذا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سع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مسافت را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و بار خود را گران تر و سنگ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تر نکن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گناهان موجب ازد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بار و بعد مسافت تا مقصد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گرنه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استغفار و تلاش نمود تا به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اول و مسافت اول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برگرد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ملاحظه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مطلب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مهم است که به واسطه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راه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سعادت به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گشوده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هر که در طوفان بگ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 دامن تسل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14728E">
        <w:rPr>
          <w:rtl/>
          <w:lang w:bidi="fa-IR"/>
        </w:rPr>
        <w:t xml:space="preserve">...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82" w:name="_Toc425599463"/>
      <w:r>
        <w:rPr>
          <w:rtl/>
          <w:lang w:bidi="fa-IR"/>
        </w:rPr>
        <w:t>582 پول حمام را از زیر فرش بردار و بروغسل کن</w:t>
      </w:r>
      <w:bookmarkEnd w:id="582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مکاسب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وارد محل درس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استاد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امروز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درس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علتش را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کرده بود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وح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بهبهان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بعد از درس 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شاگردان خود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بمان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سپس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بعد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بدون غسل در مجلس درس حاضر مشو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فرش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نشسته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پول حمام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بردار و برو حمام و غسل کن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حال ما فرق کرده است و ما پسران آن پدران محسوب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سنخ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آن ها ندار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83" w:name="_Toc425599464"/>
      <w:r>
        <w:rPr>
          <w:rtl/>
          <w:lang w:bidi="fa-IR"/>
        </w:rPr>
        <w:t>583 لزوم رسیدگی به حال نیازمندان و جمع آوری اعانه ها</w:t>
      </w:r>
      <w:bookmarkEnd w:id="583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آمده است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انما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رحم الله من عباده الرحما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730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 تنها به بندگان مهربانش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رحم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همه از حال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باخبر باشند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خصوص اهل علم از همد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گر تفقد کنند و از احوال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باخبر باشند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حکم حضور در جماعت هم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باشد که از حال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باخبر باشند و به همد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از هم دور نشوند و از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غافل نباشند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تا اگر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چاره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آن ها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فکر رفع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چارگ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باشند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اگر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منظور از هر نفر در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ک روز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ماه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تومان مثلا گرفته شود - که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- 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مثلا از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شهر چند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چه قدر جمع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و چه قدر گرفتار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از محرومان جامعه رفع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ها توف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که 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اگر مرحوم کاشف الغطا بود آن را واجب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او جرات داشت که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فتوا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کث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 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تفاع را بدهد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خدا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جمع آور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چه قدر فا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چه قدر رفع مضار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روز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تومان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و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هر کس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سور است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چه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اطم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نان از همد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گر سلب شده و از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خاطر جمع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84" w:name="_Toc425599465"/>
      <w:r>
        <w:rPr>
          <w:rtl/>
          <w:lang w:bidi="fa-IR"/>
        </w:rPr>
        <w:lastRenderedPageBreak/>
        <w:t>584 لزوم تشکیل هیئت ها برای کمک به محرومان</w:t>
      </w:r>
      <w:bookmarkEnd w:id="584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بنش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فکر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چه کار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تا محروم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ها به تدر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 از جامعه رفع شود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شهرها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تشک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شده بود و افراد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تام 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سرپرست ها کمک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از ادامه اش خبر ندارم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افراد هنگام کمک کردن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گفتند از کجاست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فقط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از طرف امام زمان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85" w:name="_Toc425599466"/>
      <w:r>
        <w:rPr>
          <w:rtl/>
          <w:lang w:bidi="fa-IR"/>
        </w:rPr>
        <w:t>585 اگر نعمت فراوان نیست، قطعا بدانیم که شکر نکرده ایم</w:t>
      </w:r>
      <w:bookmarkEnd w:id="585"/>
    </w:p>
    <w:p w:rsidR="004D0522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همه ابتلائات و گرفتار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در اثر ناشکر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وکفران نعمت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است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خداوند سبحان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و لئن کفرتم ان عذابی لشدید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731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اگر سپاسگزار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قطعا نعمت خود را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شما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کنم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اگر ناسپاس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راست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عذاب من سخت و شد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است</w:t>
      </w:r>
      <w:r w:rsidR="0014728E">
        <w:rPr>
          <w:rtl/>
          <w:lang w:bidi="fa-IR"/>
        </w:rPr>
        <w:t xml:space="preserve">. </w:t>
      </w:r>
    </w:p>
    <w:p w:rsidR="006B7205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عن</w:t>
      </w:r>
      <w:r>
        <w:rPr>
          <w:rtl/>
          <w:lang w:bidi="fa-IR"/>
        </w:rPr>
        <w:t>ی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شکر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موجب ازد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اد نعمت هاست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و اگر شکر نکرد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 خبر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از ازد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اد 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لذا اگر 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م ازد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اد 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شک نکن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م و بدان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م که شکر 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ست</w:t>
      </w:r>
      <w:r w:rsidR="0014728E">
        <w:rPr>
          <w:rtl/>
          <w:lang w:bidi="fa-IR"/>
        </w:rPr>
        <w:t xml:space="preserve">؛ </w:t>
      </w:r>
      <w:r w:rsidR="006B7205">
        <w:rPr>
          <w:rtl/>
          <w:lang w:bidi="fa-IR"/>
        </w:rPr>
        <w:t>چرا که ازد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اد نعمت معلول علت است که همان شکر است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پس اگر معلول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عن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ازد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اد</w:t>
      </w:r>
      <w:r w:rsidR="0014728E">
        <w:rPr>
          <w:rtl/>
          <w:lang w:bidi="fa-IR"/>
        </w:rPr>
        <w:t xml:space="preserve">) </w:t>
      </w:r>
      <w:r w:rsidR="006B7205">
        <w:rPr>
          <w:rtl/>
          <w:lang w:bidi="fa-IR"/>
        </w:rPr>
        <w:t>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برا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آن است که علت آن - که شکر است - 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شکر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معنا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دارد و منظور از آن طاعت خداست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فقط الحمدلله زبان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هر چند آن هم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مراتب شکر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طاعت خدا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شکر خدا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>، (</w:t>
      </w:r>
      <w:r>
        <w:rPr>
          <w:rtl/>
          <w:lang w:bidi="fa-IR"/>
        </w:rPr>
        <w:t>لن شکرتم لاز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دنکم</w:t>
      </w:r>
      <w:r w:rsidR="0014728E">
        <w:rPr>
          <w:rtl/>
          <w:lang w:bidi="fa-IR"/>
        </w:rPr>
        <w:t xml:space="preserve">)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>: (</w:t>
      </w:r>
      <w:r>
        <w:rPr>
          <w:rtl/>
          <w:lang w:bidi="fa-IR"/>
        </w:rPr>
        <w:t>لئن اطعتم لاز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دنکم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و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و لئن کفرتم</w:t>
      </w:r>
      <w:r w:rsidR="0014728E">
        <w:rPr>
          <w:rtl/>
          <w:lang w:bidi="fa-IR"/>
        </w:rPr>
        <w:t xml:space="preserve">)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لئن عص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تم و خالفتم</w:t>
      </w:r>
      <w:r w:rsidR="0014728E">
        <w:rPr>
          <w:rtl/>
          <w:lang w:bidi="fa-IR"/>
        </w:rPr>
        <w:t>، (</w:t>
      </w:r>
      <w:r>
        <w:rPr>
          <w:rtl/>
          <w:lang w:bidi="fa-IR"/>
        </w:rPr>
        <w:t>ان عذاب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لشد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) 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سپاسگزار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نعمت به معنا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طاعت خداست که موجب افزا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نعمت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کفران نعمت هم به معنا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اله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موجب عذاب از ناح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پس هر جا گرفتار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بلا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و عذاب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 سر ما آمد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جلوتر از آن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lastRenderedPageBreak/>
        <w:t>زم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گره و گرفتار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ابتلا را خود فراهم کرده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؛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با ترک واجب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با ارتکاب کار حرام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ترک مستحب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مؤ کد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با انجام شبهات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اگر ما 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 xml:space="preserve"> به حسب ظاهر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بدان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تارک واجب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فاعل حرام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جا دارد کلاهمان را از شادمان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هوا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86" w:name="_Toc425599467"/>
      <w:r>
        <w:rPr>
          <w:rtl/>
          <w:lang w:bidi="fa-IR"/>
        </w:rPr>
        <w:t>586 مشخص کردن وقت ظهور</w:t>
      </w:r>
      <w:bookmarkEnd w:id="586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تفس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برهان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هاشم بحران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در 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فه</w:t>
      </w:r>
      <w:r w:rsidR="0014728E">
        <w:rPr>
          <w:rtl/>
          <w:lang w:bidi="fa-IR"/>
        </w:rPr>
        <w:t xml:space="preserve"> </w:t>
      </w:r>
      <w:r w:rsidR="0055251E" w:rsidRPr="0055251E">
        <w:rPr>
          <w:rStyle w:val="libAlaemChar"/>
          <w:rFonts w:eastAsia="KFGQPC Uthman Taha Naskh"/>
          <w:rtl/>
        </w:rPr>
        <w:t>(</w:t>
      </w:r>
      <w:r w:rsidR="0055251E" w:rsidRPr="0055251E">
        <w:rPr>
          <w:rStyle w:val="libAieChar"/>
          <w:rtl/>
        </w:rPr>
        <w:t>المص</w:t>
      </w:r>
      <w:r w:rsidR="0055251E"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732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در غا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المرام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733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به مناسبت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وقت و علا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ظهور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مشکل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حساب حروف نقل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که با قواعد نظر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عقل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بررس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در آخرش دارد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فافهم ذلک و اکتمه الا من اهله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734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پس آن را بفهم و جز از اهلش نهان کن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وضع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اتش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از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صدور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و سند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درست باشد از آن استفاده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که کذب الوقاتون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735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مشخص کنندگان وقت ظهور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اهل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دروغگو هستند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 به طور مطلق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روز و ماه و سال و محل و ساعت ظهور را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جا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بنده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که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صورت حساب و شماره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سال و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را ذکر نموده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ام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حساب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 از 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انقراض بن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العباس تا زمان ظهور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کرده که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زحمت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خواهد که انسان از آن نت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جه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مطلوب را بگ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در فلان سال حکومت بن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زا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تصد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قش را فهم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دم و</w:t>
      </w:r>
      <w:r w:rsidR="0014728E">
        <w:rPr>
          <w:rtl/>
          <w:lang w:bidi="fa-IR"/>
        </w:rPr>
        <w:t xml:space="preserve">...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اگر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بتواند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زحمت بکشد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سال و ماه و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را به دست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آورد منته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محتاج اعمال دقت و فکر و قرا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عقل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است</w:t>
      </w:r>
      <w:r w:rsidR="0014728E">
        <w:rPr>
          <w:rtl/>
          <w:lang w:bidi="fa-IR"/>
        </w:rPr>
        <w:t xml:space="preserve">. </w:t>
      </w:r>
    </w:p>
    <w:p w:rsidR="006B7205" w:rsidRDefault="004D4B58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سئوال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حضرتعال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از آن روا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ت چه سال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را به دست آورده 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د</w:t>
      </w:r>
      <w:r w:rsidR="0014728E">
        <w:rPr>
          <w:rtl/>
          <w:lang w:bidi="fa-IR"/>
        </w:rPr>
        <w:t xml:space="preserve">؟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جواب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حساب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بنده به دست آورده ام احتمال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دهم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سال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1414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1415 ه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ق مستقر باشد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مقدمه و زم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ظهور در آن سال ها فراهم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چنان که سال انقراض حکومت بن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را تع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که بعد از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سال اتفاق افتاده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آن سال که تع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ن شده سال مقدمه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انقراض و تزلزل حکومت آن هاست نه انقراض فعل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نقل کردند</w:t>
      </w:r>
      <w:r w:rsidR="0014728E">
        <w:rPr>
          <w:rtl/>
          <w:lang w:bidi="fa-IR"/>
        </w:rPr>
        <w:t xml:space="preserve">: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علما که مدت هاست وفات کرده فرموده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ظهور آن حضرت در سال دو چهارده کنار هم -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1414 ه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ق -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87" w:name="_Toc425599468"/>
      <w:r>
        <w:rPr>
          <w:rtl/>
          <w:lang w:bidi="fa-IR"/>
        </w:rPr>
        <w:t>587 کشتار قبل از ظهور</w:t>
      </w:r>
      <w:bookmarkEnd w:id="587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حضرت ظهور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کشتار واقع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بلکه کشتار قبل از ظهور آن حضرت است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736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آمده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سف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صد و هفتاد هزار نفر را در فلان محله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 منطقه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عراق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کشد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737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88" w:name="_Toc425599469"/>
      <w:r>
        <w:rPr>
          <w:rtl/>
          <w:lang w:bidi="fa-IR"/>
        </w:rPr>
        <w:t>588 لزوم دعای فرج حتی برای اهل شقاوت و گناهکاران</w:t>
      </w:r>
      <w:bookmarkEnd w:id="588"/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تعج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فرج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 به عدم شقاوت دعاکننده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را اگر حضرت غائب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ظهور کند مگر انسان از شقاوت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ظهور آن حضرت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4D40D4">
        <w:rPr>
          <w:rtl/>
          <w:lang w:bidi="fa-IR"/>
        </w:rPr>
        <w:t>مؤمن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فرج و گشا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خواهد بود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انسان خودش در آب و گل فرو رفته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اگر عالم را آب فرا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</w:t>
      </w:r>
      <w:r>
        <w:rPr>
          <w:rtl/>
          <w:lang w:bidi="fa-IR"/>
        </w:rPr>
        <w:lastRenderedPageBreak/>
        <w:t>او نجات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ابد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حضرت ظهور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پرسد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کار آشکار را چرا انجام داد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معلوم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از کارها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پنهان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جست و جو کند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89" w:name="_Toc425599470"/>
      <w:r>
        <w:rPr>
          <w:rtl/>
          <w:lang w:bidi="fa-IR"/>
        </w:rPr>
        <w:t>589 ترک واجبات و ارتکاب محرمات، حجاب و نقاب دیدار ما از حضرت غائب - علیهالسلام</w:t>
      </w:r>
      <w:bookmarkEnd w:id="589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کجا رفتند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با صاحب الزمان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ارتباط داشتند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ما خود را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چاره کرده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قطع ارتباط نموده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ندار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آن ها از ما 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رتر بودند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اگر بفرما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به آن حضرت دسترس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جواب شما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که چرا به انجام واجبات و ترک محرمات ملتزم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او به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از ما راض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اورع الناس من تورع عن المحرمات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738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پره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زگارتر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مردم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که از کارها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حرام بپره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ترک واجبات و ارتکاب محرمات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حجاب و نقاب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دار ما از آن حضرت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90" w:name="_Toc425599471"/>
      <w:r>
        <w:rPr>
          <w:rtl/>
          <w:lang w:bidi="fa-IR"/>
        </w:rPr>
        <w:t>590 چه می شد اگر کسی را داشتیم که...</w:t>
      </w:r>
      <w:bookmarkEnd w:id="590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چه قدر محروم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است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که که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فهم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مساله چهل روز درس را طول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 xml:space="preserve">آن آقا شانزده روز مباحثه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درس خارج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 تحص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که با محاسبه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تعط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ماه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مساله طول دادند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آخرش با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اط از مساله خارج شدند و نتوانستند حکم واقع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را به دست آورند و فتو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بدهند</w:t>
      </w:r>
      <w:r w:rsidR="0014728E">
        <w:rPr>
          <w:rtl/>
          <w:lang w:bidi="fa-IR"/>
        </w:rPr>
        <w:t xml:space="preserve">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چه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 اگر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داشت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عالم به حقا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 و 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عت بود و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ض حضور او را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داشت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تا در زمان کم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احکام را به ما تعل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دانم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است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اط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و به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همه سرگردان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رت و صرف وقت در تحص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و تعل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عمل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پرداخت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مشغول عمل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و به معرفت خدا که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آفر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شده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دست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خود را از منابع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ض و رحمت و چشمه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نور و حکمت محروم ساخت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از روز اول تا به حال عترت را کنار گذاشت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نخواست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از آن ها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در راه آن ها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91" w:name="_Toc425599472"/>
      <w:r>
        <w:rPr>
          <w:rtl/>
          <w:lang w:bidi="fa-IR"/>
        </w:rPr>
        <w:t>591 دعای فرج، دوای دردهای ما است</w:t>
      </w:r>
      <w:bookmarkEnd w:id="591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تعج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فرج دوا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دردها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است که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در آخر الزمان همه هلاک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شوند</w:t>
      </w:r>
      <w:r w:rsidR="0014728E">
        <w:rPr>
          <w:rtl/>
          <w:lang w:bidi="fa-IR"/>
        </w:rPr>
        <w:t xml:space="preserve">،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الا من دعا بالفرج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739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مگر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[تعج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A13218">
        <w:rPr>
          <w:rtl/>
          <w:lang w:bidi="fa-IR"/>
        </w:rPr>
        <w:t>]</w:t>
      </w:r>
      <w:r>
        <w:rPr>
          <w:rtl/>
          <w:lang w:bidi="fa-IR"/>
        </w:rPr>
        <w:t xml:space="preserve"> فرج دعا کنند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ائمه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اهل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و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عنا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کرده اند تا خود را بشناساند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علامت گذار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است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اگر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 دعا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علامت آن است که هنوز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مانتان پابرجاست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دستورها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و غر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هم داده 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در آخرالزمان گرفتار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اهل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سخت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به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آمده است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بعد ما ملئت ظلما و جورا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740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بعد از آن که زم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از جور و ستم پر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وارد شده باشد که</w:t>
      </w:r>
      <w:r w:rsidR="0014728E">
        <w:rPr>
          <w:rtl/>
          <w:lang w:bidi="fa-IR"/>
        </w:rPr>
        <w:t xml:space="preserve">: </w:t>
      </w:r>
    </w:p>
    <w:p w:rsidR="006B7205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نکره اکثر من قال بامامته</w:t>
      </w:r>
      <w:r w:rsidR="0014728E">
        <w:rPr>
          <w:rtl/>
          <w:lang w:bidi="fa-IR"/>
        </w:rPr>
        <w:t xml:space="preserve">!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741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اعتقاد به امامت آن حضرت دارند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او را انکار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.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مردم از اعتقاد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به امامت بر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گردند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فرموده اند که در آخر الزمان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 را که 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تثب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در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بخوان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: </w:t>
      </w:r>
    </w:p>
    <w:p w:rsidR="006B7205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ا الله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 رحمان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 رح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ا مقلب القلوب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ثبت قلب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عل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نک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742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خدا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رحمت گستر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مهربان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 و رو کننده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دل ها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دل مرا بر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نت ثابت و استوار گردان</w:t>
      </w:r>
      <w:r w:rsidR="0014728E">
        <w:rPr>
          <w:rtl/>
          <w:lang w:bidi="fa-IR"/>
        </w:rPr>
        <w:t xml:space="preserve">. </w:t>
      </w:r>
    </w:p>
    <w:p w:rsidR="006B7205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عن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آن مرتبه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از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مان را که به من منت هاد</w:t>
      </w:r>
      <w:r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حفظ کن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نه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که مسلمان باشد و به همان باق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باشد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چون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معنا تثب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ت در د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توسلات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عزادار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سوگوار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 و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ارت قبور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علامت آن است که اهل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به آن ها اتصال و الصاق دارند و هنوز از آن ها منحرف نشده اند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لذا کفار و دست نشانده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دستور داشتند که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مسلمانان و قرآن - تا چه برسد به مساجد و تکا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و مجالس عزا و روضه خوان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- جدا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ندازند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را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ها ضد خواسته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سلاط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جور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لذا فرمان هدم قبور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تعط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مجالس روضه خوان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دادند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روز هشتم ماه شوال که روز هدم قبور ائمه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ع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است قاعدتا روز تعط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حوزه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نجف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کم کم عادت 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عاد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14728E">
        <w:rPr>
          <w:rtl/>
          <w:lang w:bidi="fa-IR"/>
        </w:rPr>
        <w:t xml:space="preserve">.!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92" w:name="_Toc425599473"/>
      <w:r>
        <w:rPr>
          <w:rtl/>
          <w:lang w:bidi="fa-IR"/>
        </w:rPr>
        <w:t>592 هر چند از فیض حضور غایبیم، ولی...</w:t>
      </w:r>
      <w:bookmarkEnd w:id="592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هر چند حضرت حجت -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- از ما غا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و ما از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ض حضور آن حضرت محروم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اعمال مطابق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مخالف دفتر و راه و رسم آن حضرت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آن بزرگوار را با اعمال و رفتار خود خشنود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سلام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هر چند ضع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خدمتش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آن حضرت را با اعمال ناپسند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ناراض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ناراحت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در مال آن حضرت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743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تصرف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و 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شده که حضرت در تصرف ما ترت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اثر داده و در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آن به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اعتراض نموده باشند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مال آن حضرت را مال او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آن حضرت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مال را مال خود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که به ما اعتراض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93" w:name="_Toc425599474"/>
      <w:r>
        <w:rPr>
          <w:rtl/>
          <w:lang w:bidi="fa-IR"/>
        </w:rPr>
        <w:t xml:space="preserve">593 حدیث کسا و حضور حضرت غائب </w:t>
      </w:r>
      <w:r w:rsidR="0055251E" w:rsidRPr="0055251E">
        <w:rPr>
          <w:rStyle w:val="libAlaemChar"/>
          <w:rtl/>
        </w:rPr>
        <w:t>عليه‌السلام</w:t>
      </w:r>
      <w:bookmarkEnd w:id="593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نقل کرد که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نسخه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کسا را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 کرده است که از شرا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طش روشن کردن عود در مجلس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هر کس آن را بخواند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حضرت حجت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انوار خمسه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به در آن مجلس حاضر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سال است که آن شخص وفات کرده است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ما نبا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در توجه به خدا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سف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و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متوسل 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94" w:name="_Toc425599475"/>
      <w:r>
        <w:rPr>
          <w:rtl/>
          <w:lang w:bidi="fa-IR"/>
        </w:rPr>
        <w:t>594 همه باید سایه ی ظلم و جور را احساس کنند</w:t>
      </w:r>
      <w:bookmarkEnd w:id="594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خونر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که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ش از ظهور حضرت حجت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واقع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معلوم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گردد که ظهور آن حضرت مانع از خونر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چون همه طوعا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کرها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744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تابع آن حضرت خواهند شد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معلوم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که آن قدر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ظلم و خونر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صورت بگ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 که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همه روشن گردد که ملئت ظلما و جورا</w:t>
      </w:r>
      <w:r w:rsidR="0014728E">
        <w:rPr>
          <w:rtl/>
          <w:lang w:bidi="fa-IR"/>
        </w:rPr>
        <w:t xml:space="preserve">؛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745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زم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از جور و ستم پر شد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 xml:space="preserve">و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اهل زم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در هر کجا که باشند احساس کنند 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ظلم و جور بر سر آن هاست و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کفار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فشار ظلم و ستم به سر ببرند و به انتظار و ظهور فرج و مصلح باشند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ائمه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به ما خبر داده اند که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اهل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و عق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در اثر ابتلائات بر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گردند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746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خدا کند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ما تا آن وقت باق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بماند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lastRenderedPageBreak/>
        <w:t>و گرنه اگر ظهور هم نزد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باشد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ما زا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شده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ما را چه با ظهور آن حضرت و حضرت را چه با ما</w:t>
      </w:r>
      <w:r w:rsidR="0014728E">
        <w:rPr>
          <w:rtl/>
          <w:lang w:bidi="fa-IR"/>
        </w:rPr>
        <w:t xml:space="preserve">؟!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حضرت استاد - مدظله - در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فرمودند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4D40D4">
        <w:rPr>
          <w:rtl/>
          <w:lang w:bidi="fa-IR"/>
        </w:rPr>
        <w:t>مؤمن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تثب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در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و ثبات قدم تا ظهور آن حضرت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ظهور آن حضرت مهم تر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95" w:name="_Toc425599476"/>
      <w:r>
        <w:rPr>
          <w:rtl/>
          <w:lang w:bidi="fa-IR"/>
        </w:rPr>
        <w:t>595 تضرع به هنگام بلا</w:t>
      </w:r>
      <w:bookmarkEnd w:id="595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بلاها را بدون مصلحت و ملاک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فرستد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رفع آن ها دعا لازم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خداوند سبحان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فلولا اذ جاهم باسنا تضرعوا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747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پس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کاش آن هنگام که سخت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آمد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تضرع و زار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نمودند</w:t>
      </w:r>
      <w:r w:rsidR="0014728E">
        <w:rPr>
          <w:rtl/>
          <w:lang w:bidi="fa-IR"/>
        </w:rPr>
        <w:t xml:space="preserve">. </w:t>
      </w:r>
    </w:p>
    <w:p w:rsidR="00C3509F" w:rsidRDefault="00CE0249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6B7205">
        <w:rPr>
          <w:rtl/>
          <w:lang w:bidi="fa-IR"/>
        </w:rPr>
        <w:t>عن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باس و سخت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و فشار</w:t>
      </w:r>
      <w:r w:rsidR="0014728E">
        <w:rPr>
          <w:rtl/>
          <w:lang w:bidi="fa-IR"/>
        </w:rPr>
        <w:t xml:space="preserve">، </w:t>
      </w:r>
      <w:r w:rsidR="006B7205">
        <w:rPr>
          <w:rtl/>
          <w:lang w:bidi="fa-IR"/>
        </w:rPr>
        <w:t>باس ما و از طرف ما است و ما آن را برا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شما فرو م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فرست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م برا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ا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که به درگاه ما تضرع کن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 و به ما رو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 xml:space="preserve"> آور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 و از ما درخواست کن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 و دعا نما</w:t>
      </w:r>
      <w:r>
        <w:rPr>
          <w:rtl/>
          <w:lang w:bidi="fa-IR"/>
        </w:rPr>
        <w:t>یی</w:t>
      </w:r>
      <w:r w:rsidR="006B7205"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 w:rsidR="006B7205">
        <w:rPr>
          <w:rtl/>
          <w:lang w:bidi="fa-IR"/>
        </w:rPr>
        <w:t>چرا چن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ن ن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ست</w:t>
      </w:r>
      <w:r>
        <w:rPr>
          <w:rtl/>
          <w:lang w:bidi="fa-IR"/>
        </w:rPr>
        <w:t>ی</w:t>
      </w:r>
      <w:r w:rsidR="006B7205">
        <w:rPr>
          <w:rtl/>
          <w:lang w:bidi="fa-IR"/>
        </w:rPr>
        <w:t>د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96" w:name="_Toc425599477"/>
      <w:r>
        <w:rPr>
          <w:rtl/>
          <w:lang w:bidi="fa-IR"/>
        </w:rPr>
        <w:t>596 دعا مشروط به توبه است یا نه</w:t>
      </w:r>
      <w:bookmarkEnd w:id="596"/>
    </w:p>
    <w:p w:rsidR="006B7205" w:rsidRDefault="004D4B58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سئوال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چرا 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ن همه دعا م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م و مستجاب نم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شود و ملا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که باز م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ند</w:t>
      </w:r>
      <w:r w:rsidR="0014728E">
        <w:rPr>
          <w:rtl/>
          <w:lang w:bidi="fa-IR"/>
        </w:rPr>
        <w:t xml:space="preserve">: </w:t>
      </w:r>
      <w:r w:rsidR="006B7205">
        <w:rPr>
          <w:rtl/>
          <w:lang w:bidi="fa-IR"/>
        </w:rPr>
        <w:t>چرا دعا نم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 w:rsidR="006B7205">
        <w:rPr>
          <w:rtl/>
          <w:lang w:bidi="fa-IR"/>
        </w:rPr>
        <w:t>د</w:t>
      </w:r>
      <w:r w:rsidR="0014728E">
        <w:rPr>
          <w:rtl/>
          <w:lang w:bidi="fa-IR"/>
        </w:rPr>
        <w:t xml:space="preserve">؟!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جواب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استجابت دعا شرطش توبه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لذا ملا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مشروط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دعا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را با شرطش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توبه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چرا به جا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تا مستجاب شود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و چرا 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تائب و 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توبه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؟!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97" w:name="_Toc425599478"/>
      <w:r>
        <w:rPr>
          <w:rtl/>
          <w:lang w:bidi="fa-IR"/>
        </w:rPr>
        <w:lastRenderedPageBreak/>
        <w:t>597 دعایی که مشروط به توبه نیست!</w:t>
      </w:r>
      <w:bookmarkEnd w:id="597"/>
      <w:r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البته فرق است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با حالت تمرد و سرکش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توبه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چه را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به ما بده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خلاف عبود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و بندگ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بگو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خدا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ما تائب به توبه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طاقت بلا را هم ندار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رفع آن را از تو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 گناه کار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به گناه خود اقرار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ما توبه بر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توبه مان حق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دائم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مسلما منکر و متمرد با مقر و معترف و منقاد فرق دارند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چرا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خواستن و اجابت و عطا کردن خداوند از باب تفضل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جدا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باب شرط و مشروط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مشروط بودن دعا به توبه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صورت که بگو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بارالها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 مستوجب رحمت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اقرار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اهل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آن را ندار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تو اهل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آن را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تجد من تعذبه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و لا اجد من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رحمن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سواک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748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تو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جز من را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عذاب کن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از تو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ابم که به من رحم کند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98" w:name="_Toc425599479"/>
      <w:r>
        <w:rPr>
          <w:rtl/>
          <w:lang w:bidi="fa-IR"/>
        </w:rPr>
        <w:t>598 شیعه غرق در نور است!</w:t>
      </w:r>
      <w:bookmarkEnd w:id="598"/>
      <w:r>
        <w:rPr>
          <w:rtl/>
          <w:lang w:bidi="fa-IR"/>
        </w:rPr>
        <w:t xml:space="preserve">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دعاها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که در ماه شعبان وارد شده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کمتر از دعاها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ماه رجب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را با داشتتن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همه ادع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ماثوره از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غرق در نور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599" w:name="_Toc425599480"/>
      <w:r>
        <w:rPr>
          <w:rtl/>
          <w:lang w:bidi="fa-IR"/>
        </w:rPr>
        <w:t>599 معانی و لذکر الله اکبر</w:t>
      </w:r>
      <w:bookmarkEnd w:id="599"/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فه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Fonts w:eastAsia="KFGQPC Uthman Taha Naskh"/>
          <w:rtl/>
        </w:rPr>
        <w:t>(</w:t>
      </w:r>
      <w:r w:rsidR="0055251E" w:rsidRPr="0055251E">
        <w:rPr>
          <w:rStyle w:val="libAieChar"/>
          <w:rtl/>
        </w:rPr>
        <w:t>ان الصلوة تنهی عن الفحشا و المنکر و لذکر الله اکبر</w:t>
      </w:r>
      <w:r w:rsidR="0055251E"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749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>؛ (</w:t>
      </w:r>
      <w:r>
        <w:rPr>
          <w:rtl/>
          <w:lang w:bidi="fa-IR"/>
        </w:rPr>
        <w:t>نماز انسان را از کارها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زشت و ناپسند باز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قطعا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اد خدا </w:t>
      </w:r>
      <w:r>
        <w:rPr>
          <w:rtl/>
          <w:lang w:bidi="fa-IR"/>
        </w:rPr>
        <w:lastRenderedPageBreak/>
        <w:t>بزرگتر است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 xml:space="preserve">جمله 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تنه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عن الفحشا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اشاره به تخل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عبارت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و لذکر الله اکبر</w:t>
      </w:r>
      <w:r w:rsidR="0014728E">
        <w:rPr>
          <w:rtl/>
          <w:lang w:bidi="fa-IR"/>
        </w:rPr>
        <w:t xml:space="preserve">)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کردن بنده از خدا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اشاره به تحل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آمده است</w:t>
      </w:r>
      <w:r w:rsidR="0014728E">
        <w:rPr>
          <w:rtl/>
          <w:lang w:bidi="fa-IR"/>
        </w:rPr>
        <w:t xml:space="preserve">: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لذکر الله العبد اکبر من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ذکره [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ا] من ذکر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ره</w:t>
      </w:r>
      <w:r w:rsidR="0014728E">
        <w:rPr>
          <w:rtl/>
          <w:lang w:bidi="fa-IR"/>
        </w:rPr>
        <w:t xml:space="preserve">.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750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که مصدر اضافه به فاعل شده است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: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کردن خدا از بنده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ذکر او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از ذکر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او بزرگتر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در بعض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ذکر الله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751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در مقابل ذکر الناس ذکر شده است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ذکر الله اکبر من ذکر الناس</w:t>
      </w:r>
      <w:r w:rsidR="0014728E">
        <w:rPr>
          <w:rtl/>
          <w:lang w:bidi="fa-IR"/>
        </w:rPr>
        <w:t>؛ (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اد خدا از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کردن مردم بزرگتر است</w:t>
      </w:r>
      <w:r w:rsidR="0014728E">
        <w:rPr>
          <w:rtl/>
          <w:lang w:bidi="fa-IR"/>
        </w:rPr>
        <w:t xml:space="preserve">.)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هر کس مردم را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اد کند و از آن ها بترسد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دوست داشته باشد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به 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بگر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زد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از آن ها فرار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اد خدا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در نماز و عبادات عنا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به ذکر الله و توجه به خدا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عنا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به عدم توجه به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شده که توجه به او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اگر بنده توجه و ارتباطش را از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خدا قطع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ارتباطش با خدا قهر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ممکن است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و لذکر الله اکبر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اشاره به تعرض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752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انفس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و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انفسهم</w:t>
      </w:r>
      <w:r w:rsidR="0014728E">
        <w:rPr>
          <w:rtl/>
          <w:lang w:bidi="fa-IR"/>
        </w:rPr>
        <w:t xml:space="preserve">)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753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مقابل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آفاق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الافاق</w:t>
      </w:r>
      <w:r w:rsidR="0014728E">
        <w:rPr>
          <w:rtl/>
          <w:lang w:bidi="fa-IR"/>
        </w:rPr>
        <w:t xml:space="preserve">)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754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استدلال به وجود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واجب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هر چند وجود نفس هم از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آفاق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از موجودات خارج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آفتاب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ابر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باران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کواکب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آسمان</w:t>
      </w:r>
      <w:r w:rsidR="0014728E">
        <w:rPr>
          <w:rtl/>
          <w:lang w:bidi="fa-IR"/>
        </w:rPr>
        <w:t xml:space="preserve">.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اگر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و لذکر الله اکبر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به معنا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ذکر العبد لله باشد</w:t>
      </w:r>
      <w:r w:rsidR="0014728E">
        <w:rPr>
          <w:rtl/>
          <w:lang w:bidi="fa-IR"/>
        </w:rPr>
        <w:t xml:space="preserve">،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755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  <w:r>
        <w:rPr>
          <w:rtl/>
          <w:lang w:bidi="fa-IR"/>
        </w:rPr>
        <w:t>منظور ذکر قلب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بهتر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لفظ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در مقام لفظ حکا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از آن ذکر قلب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تمام اسما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حسن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لفظ جلاله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الله است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بلکه به حسب لغت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گفت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ذکر الله از قب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ل اضافه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مصدر به مفعول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مذکور به ذکر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ذکر شده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که لفظ جلاله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الله حاک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آن است</w:t>
      </w:r>
      <w:r w:rsidR="0014728E">
        <w:rPr>
          <w:rtl/>
          <w:lang w:bidi="fa-IR"/>
        </w:rPr>
        <w:t xml:space="preserve">. </w:t>
      </w:r>
    </w:p>
    <w:p w:rsidR="00C3509F" w:rsidRDefault="00C3509F" w:rsidP="00C3509F">
      <w:pPr>
        <w:pStyle w:val="Heading2"/>
        <w:rPr>
          <w:rtl/>
          <w:lang w:bidi="fa-IR"/>
        </w:rPr>
      </w:pPr>
      <w:bookmarkStart w:id="600" w:name="_Toc425599481"/>
      <w:r>
        <w:rPr>
          <w:rtl/>
          <w:lang w:bidi="fa-IR"/>
        </w:rPr>
        <w:lastRenderedPageBreak/>
        <w:t>600 وز یاد او چنان شدم که او شدم</w:t>
      </w:r>
      <w:bookmarkEnd w:id="600"/>
    </w:p>
    <w:p w:rsidR="004D0522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 ذکر الله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خدا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اهلش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دانند که چه اتفاق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افتد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قدر خودش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خودش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وز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او چنان شدم که او شدم چنان که خداوند سبحان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کل شی ء هالک الا وجهه.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756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هر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جز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[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ذات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اسما و صفات</w:t>
      </w:r>
      <w:r w:rsidR="00A13218">
        <w:rPr>
          <w:rtl/>
          <w:lang w:bidi="fa-IR"/>
        </w:rPr>
        <w:t>]</w:t>
      </w:r>
      <w:r>
        <w:rPr>
          <w:rtl/>
          <w:lang w:bidi="fa-IR"/>
        </w:rPr>
        <w:t xml:space="preserve"> او نابود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</w:p>
    <w:p w:rsidR="006B7205" w:rsidRDefault="0055251E" w:rsidP="006B7205">
      <w:pPr>
        <w:pStyle w:val="libNormal"/>
        <w:rPr>
          <w:rtl/>
          <w:lang w:bidi="fa-IR"/>
        </w:rPr>
      </w:pPr>
      <w:r w:rsidRPr="0055251E">
        <w:rPr>
          <w:rStyle w:val="libAlaemChar"/>
          <w:rFonts w:eastAsia="KFGQPC Uthman Taha Naskh"/>
          <w:rtl/>
        </w:rPr>
        <w:t>(</w:t>
      </w:r>
      <w:r w:rsidRPr="0055251E">
        <w:rPr>
          <w:rStyle w:val="libAieChar"/>
          <w:rtl/>
        </w:rPr>
        <w:t>فلا تعلم نفس ما اخفی لهم من قرة اعین...</w:t>
      </w:r>
      <w:r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="006B7205" w:rsidRPr="00BF1B56">
        <w:rPr>
          <w:rStyle w:val="libFootnotenumChar"/>
          <w:rtl/>
        </w:rPr>
        <w:t>757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کس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 که چه چشم روشن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مخف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شده است</w:t>
      </w:r>
      <w:r w:rsidR="0014728E">
        <w:rPr>
          <w:rtl/>
          <w:lang w:bidi="fa-IR"/>
        </w:rPr>
        <w:t xml:space="preserve">. </w:t>
      </w:r>
    </w:p>
    <w:p w:rsidR="006B7205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و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فه 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</w:t>
      </w:r>
      <w:r w:rsidR="0055251E" w:rsidRPr="0055251E">
        <w:rPr>
          <w:rStyle w:val="libAlaemChar"/>
          <w:rFonts w:eastAsia="KFGQPC Uthman Taha Naskh"/>
          <w:rtl/>
        </w:rPr>
        <w:t>(</w:t>
      </w:r>
      <w:r w:rsidR="0055251E" w:rsidRPr="0055251E">
        <w:rPr>
          <w:rStyle w:val="libAieChar"/>
          <w:rtl/>
        </w:rPr>
        <w:t>الا بذکر الله تطمئن القلوب</w:t>
      </w:r>
      <w:r w:rsidR="0055251E" w:rsidRPr="0055251E">
        <w:rPr>
          <w:rStyle w:val="libAlaemChar"/>
          <w:rFonts w:eastAsia="KFGQPC Uthman Taha Naskh"/>
          <w:rtl/>
        </w:rPr>
        <w:t>)</w:t>
      </w:r>
      <w:r w:rsidR="0014728E">
        <w:rPr>
          <w:rtl/>
          <w:lang w:bidi="fa-IR"/>
        </w:rPr>
        <w:t xml:space="preserve"> </w:t>
      </w:r>
      <w:r w:rsidR="0014728E" w:rsidRPr="00BF1B56">
        <w:rPr>
          <w:rStyle w:val="libFootnotenumChar"/>
          <w:rtl/>
        </w:rPr>
        <w:t>(</w:t>
      </w:r>
      <w:r w:rsidRPr="00BF1B56">
        <w:rPr>
          <w:rStyle w:val="libFootnotenumChar"/>
          <w:rtl/>
        </w:rPr>
        <w:t>758</w:t>
      </w:r>
      <w:r w:rsidR="0014728E" w:rsidRPr="00BF1B56">
        <w:rPr>
          <w:rStyle w:val="libFootnotenumChar"/>
          <w:rtl/>
        </w:rPr>
        <w:t>)</w:t>
      </w:r>
      <w:r w:rsidR="0014728E">
        <w:rPr>
          <w:rtl/>
          <w:lang w:bidi="fa-IR"/>
        </w:rPr>
        <w:t xml:space="preserve"> ؛ (</w:t>
      </w:r>
      <w:r>
        <w:rPr>
          <w:rtl/>
          <w:lang w:bidi="fa-IR"/>
        </w:rPr>
        <w:t>هان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 xml:space="preserve">تنها با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خدا دل ها آرام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به حسب حصر مستفاد از تقد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ما حقه التاخ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سبب اطم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نان و آرامش دل ها را منحصرا ذکر الله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اسما هم خصوص الله ذکر شده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عجب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که جامع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و مانع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دارد</w:t>
      </w:r>
      <w:r w:rsidR="0014728E">
        <w:rPr>
          <w:rtl/>
          <w:lang w:bidi="fa-IR"/>
        </w:rPr>
        <w:t xml:space="preserve">! </w:t>
      </w:r>
    </w:p>
    <w:p w:rsidR="00C3509F" w:rsidRDefault="006B7205" w:rsidP="006B7205">
      <w:pPr>
        <w:pStyle w:val="libNormal"/>
        <w:rPr>
          <w:rtl/>
          <w:lang w:bidi="fa-IR"/>
        </w:rPr>
      </w:pPr>
      <w:r>
        <w:rPr>
          <w:rtl/>
          <w:lang w:bidi="fa-IR"/>
        </w:rPr>
        <w:t>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ما که آرامش ندار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م ذاکر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تمام بزرگان و علما در دعو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مطالب اشتباه کرده باشند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در امور تکو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همه اشتباه از عقلا ممکن است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ممکن است عاقل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حمام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لباس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را در مسجد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رون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اورد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در حمام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مسجد به نماز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ستد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و به ماست بگو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چه فسنجان خوب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؟!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به فسنجان بگو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چه ماست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؟!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ممکن است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اشتباهات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امور تکو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از عقلا صادر شود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اگر ممکن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پس مشاهدات و حالات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آن ها از مراتب شهود و معرفت ادعا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خطا و اشتباه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واقع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ما که از حالات و مشاهدات آن ها محروم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نبا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منکر آن ها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C3509F" w:rsidRDefault="007879FA" w:rsidP="00C3509F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601" w:name="_Toc425599482"/>
      <w:r w:rsidR="00C3509F">
        <w:rPr>
          <w:rtl/>
          <w:lang w:bidi="fa-IR"/>
        </w:rPr>
        <w:lastRenderedPageBreak/>
        <w:t>پی نوشت ها</w:t>
      </w:r>
      <w:r>
        <w:rPr>
          <w:rFonts w:hint="cs"/>
          <w:rtl/>
          <w:lang w:bidi="fa-IR"/>
        </w:rPr>
        <w:t xml:space="preserve"> :</w:t>
      </w:r>
      <w:bookmarkEnd w:id="601"/>
    </w:p>
    <w:p w:rsidR="007879FA" w:rsidRDefault="007879FA" w:rsidP="006B7205">
      <w:pPr>
        <w:pStyle w:val="libNormal"/>
        <w:rPr>
          <w:rtl/>
          <w:lang w:bidi="fa-IR"/>
        </w:rPr>
      </w:pP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نهج البلاغه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کلمات قصار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حکمت 91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غررالحکم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66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منقول از امام صادق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آمده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ما من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ء الا و 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نته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الا الذکر فل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س له حد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نته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هر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دارد که در آن جا تمام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جز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خدا که حد مشخص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وجود ندارد 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اصول 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498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154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عدة الداع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248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اصول 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80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252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68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204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90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163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وسف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23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وسف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24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انفال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17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</w:t>
      </w:r>
      <w:r w:rsidR="005D3E96">
        <w:rPr>
          <w:rtl/>
          <w:lang w:bidi="fa-IR"/>
        </w:rPr>
        <w:t xml:space="preserve">-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علت معد و زم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نه ساز فاعل حق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 فاعل حق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جاد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آل عمران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49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همان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سنت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حج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21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68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شعرا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157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شمس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14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انجام طاعت و ترک معص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آل عمران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49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احمد بن مهد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نراق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 xml:space="preserve">1185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1245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صاحب خزائن و معراج السعادة و آثار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16</w:t>
      </w:r>
      <w:r w:rsidR="005D3E96">
        <w:rPr>
          <w:rtl/>
          <w:lang w:bidi="fa-IR"/>
        </w:rPr>
        <w:t xml:space="preserve">-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اران خاص حضرت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رال</w:t>
      </w:r>
      <w:r w:rsidR="004D40D4">
        <w:rPr>
          <w:rtl/>
          <w:lang w:bidi="fa-IR"/>
        </w:rPr>
        <w:t>مؤمن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که به جرم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فضا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مولا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کوفه بر سر دار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دست و پا و زبانش را قطع نمودند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124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خصائص الائمة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رجال ابن داود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356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رجال کش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79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بدون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بقره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152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19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منقول در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341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مجمع الزوائد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149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المعجم الصغ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طبران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92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کنز العمال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874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الدر المنشور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149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مستدرک الوسائل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298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اصول 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498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159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مستدرک الوسائل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297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شرح نهج البلاغه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154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عدة الداع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248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عالم بزرگ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جعفر شرف 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بن محمد باقر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 xml:space="preserve">حدودا 1250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1335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صاحب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فات متعدد از جمله کتاب الخصائص الحس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از پاورق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گذشته معلوم شد که نام پدر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محمد باقر بوده است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محمد حسن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644A3" w:rsidRPr="00C644A3">
        <w:rPr>
          <w:rStyle w:val="libAlaemChar"/>
          <w:rtl/>
        </w:rPr>
        <w:t>رحمه‌الله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از مراجع تقل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نجف اشرف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عارف و 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بزرگ محمد مهد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بن مرتض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طباطبا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نجف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(؟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1212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صاحب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فات متعدد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جمله رساله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و سلوک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بزرگ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محمد جواد بن محمد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شقراو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عامل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نجف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(؟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1226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صاحب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فات فقه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جمله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مفتاح الکرامة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شرح قواعد العلامة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عالم ربان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ابوالقاسم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بن موس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حسن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بن طاوس حل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589 664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صاحب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فات متعدد از جمله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اقبال الاعمال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فلاح السائل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حضرت استاد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مدظله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در جا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ماجرا را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نقل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ابن طاووس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در حرم حضرت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شخص ظالم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به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نجف ظلم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نفر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کرد و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سه روز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آن گونه که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فرموده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مانند دعاها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وارده در مقام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مسجد کوفه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مسجد سهله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مسجد صعصعه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مسجد سهله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دعاها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رجب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شعبان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رمضان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79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101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مستدرک الوسا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460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مسکن الفوائد ص 105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موضوع 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 سوگ فرزندش ابراه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سلام الله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در منابع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آمده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من لا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حضره الفق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177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280 و 281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مستدرک الوسائل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460 و 462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151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79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 76 آمده </w:t>
      </w:r>
      <w:r>
        <w:rPr>
          <w:rtl/>
          <w:lang w:bidi="fa-IR"/>
        </w:rPr>
        <w:lastRenderedPageBreak/>
        <w:t>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حضرت در سوگ جعفر 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ار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سلام الله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در منابع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ذکر شده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مستدرک الوسائل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358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79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92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فراگ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240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95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توح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صدوق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167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معان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الاخبار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16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مقصود حضرت حجت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ف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مقصود استاد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مدظله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 است که بنابر منقول حضرت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ف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اکثروا الدعا بتعج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الفرج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فان ذلک فرجکم</w:t>
      </w:r>
      <w:r w:rsidR="0014728E">
        <w:rPr>
          <w:rtl/>
          <w:lang w:bidi="fa-IR"/>
        </w:rPr>
        <w:t>.؛ (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تعج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فرج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دعا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که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امور شما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52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92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53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180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احتجاج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469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اعلام الور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452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خرائج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113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کتاب الغ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بة طوس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290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کشف الغمة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531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کمال 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 483 و منتخب 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122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52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133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کتاب الغ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بة نعمان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159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متن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صورت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تمسکوا بالامر الاول الذ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انتم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لکم</w:t>
      </w:r>
      <w:r w:rsidR="0014728E">
        <w:rPr>
          <w:rtl/>
          <w:lang w:bidi="fa-IR"/>
        </w:rPr>
        <w:t>؛ (</w:t>
      </w:r>
      <w:r>
        <w:rPr>
          <w:rtl/>
          <w:lang w:bidi="fa-IR"/>
        </w:rPr>
        <w:t>به همان دستور نخست که بر آن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عمل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مطلب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شما روشن گردد</w:t>
      </w:r>
      <w:r w:rsidR="0014728E">
        <w:rPr>
          <w:rtl/>
          <w:lang w:bidi="fa-IR"/>
        </w:rPr>
        <w:t xml:space="preserve">.)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67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186 و 234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69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278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شهردار کرمان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روز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غد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از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عامه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وسف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31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راهنما</w:t>
      </w:r>
      <w:r w:rsidR="00CE0249">
        <w:rPr>
          <w:rtl/>
          <w:lang w:bidi="fa-IR"/>
        </w:rPr>
        <w:t>یی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ارشاد القلوب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217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اصل جر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در کشف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118 ذکر شده است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اشاره به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30 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بقره و استفسار ملا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که از خداوند سبحان که گفتند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چرا با وجود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ما تو را ستا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و تسب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و تقد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انسان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آفر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تا در زم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تباه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فساد نموده و خونر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>؟! (</w:t>
      </w:r>
      <w:r>
        <w:rPr>
          <w:rtl/>
          <w:lang w:bidi="fa-IR"/>
        </w:rPr>
        <w:t>قالوا اتجعل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ها من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فسد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ها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سفک الدما و نحن بحمدک و نقدس لک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بقره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31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46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اعراف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176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اد شده در کتاب غرر الحکم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افت نشد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مضمون آن مطابق با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36 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زخرف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عکس آن 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ذکر شده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غرر الحکم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190 آمده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من اشتغل بذکر الناس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قطعه الله سبحانه عن ذکره</w:t>
      </w:r>
      <w:r w:rsidR="0014728E">
        <w:rPr>
          <w:rtl/>
          <w:lang w:bidi="fa-IR"/>
        </w:rPr>
        <w:t>.؛ (</w:t>
      </w:r>
      <w:r>
        <w:rPr>
          <w:rtl/>
          <w:lang w:bidi="fa-IR"/>
        </w:rPr>
        <w:t xml:space="preserve">هر کس 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اد مردم مشغول گردد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خداوند سبحان او را از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خود قطع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.)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203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14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ص 331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67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322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71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189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74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149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محقق بزرگ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مرحوم حاج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محمد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اصفهان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معروف به کمپان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 xml:space="preserve">1296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1361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دارا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متعدد از قب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حاش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طهارة 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صار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کفا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الاصول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الدرا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شرح الکفا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مرحوم حاج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مرتض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فرزند حاج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عبدالکر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حا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مؤ سس حوزه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قم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زمر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42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زمر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42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اصول 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539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من لا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حضره الفق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480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از شاگردان عارف بزرگ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جواد ملک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رحمهما الله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من لا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حضره الفق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132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455 و 456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از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بزرگ مشهد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معروف است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در مجلس عوام انگل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رخ داده است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مقصود ارا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ترجمه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تنها بدون متن عرب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قرآن است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مطالب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شده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خاطرات مستر همفر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مستدرک الوسائل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376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453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اصول 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307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109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18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146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منظور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که چاپ قرآن عمدتا در دست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حکومت است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که ذکر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خدا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اصول 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498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154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عدة الداع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248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وسف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31 و 50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اسرا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85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65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قصص 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جزا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160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خرائج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1046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153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46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134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64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73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به نظر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رسد استشهاد حضرت استاد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مدظله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به کلام منقول از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 xml:space="preserve">ان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است که بفرما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به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کل علم اعطا شده است نه قل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از آن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قمر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1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16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412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347 و</w:t>
      </w:r>
      <w:r w:rsidR="0014728E">
        <w:rPr>
          <w:rtl/>
          <w:lang w:bidi="fa-IR"/>
        </w:rPr>
        <w:t xml:space="preserve">... </w:t>
      </w:r>
    </w:p>
    <w:p w:rsidR="00C3509F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69 تا 137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رعد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31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رعد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31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نحل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89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بقره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31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بقره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31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116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61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21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قصص 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جزا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377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وان حافظ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تصح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قدس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289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غزل 388</w:t>
      </w:r>
      <w:r w:rsidR="0014728E">
        <w:rPr>
          <w:rtl/>
          <w:lang w:bidi="fa-IR"/>
        </w:rPr>
        <w:t xml:space="preserve">: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به عزم تو به سحر گفتم استخاره کنم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بهار توبه شکن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چه چاره کنم</w:t>
      </w:r>
      <w:r w:rsidR="0014728E">
        <w:rPr>
          <w:rtl/>
          <w:lang w:bidi="fa-IR"/>
        </w:rPr>
        <w:t xml:space="preserve">؟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شرح اصول 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صالح مازندران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228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الجواهر السن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361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رسائل کرک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162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شرح الاسما الحسن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139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202 و 249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49 و 67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سوره ذار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56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 تفس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قرطب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تفس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الثعالب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307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از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منقول از امام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362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23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83 و 93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معنا استفاده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20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80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اطلاع از شرح حال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ره و کلمات حضرت سلمان </w:t>
      </w:r>
      <w:r w:rsidR="00C644A3" w:rsidRPr="00C644A3">
        <w:rPr>
          <w:rStyle w:val="libAlaemChar"/>
          <w:rtl/>
        </w:rPr>
        <w:t>رحمه‌الله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355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81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387 و 390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49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192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شرح نهج البلاغه ابن 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270 و 281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82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بند و زنج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به 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دست ها را به گردن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بندند 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لسان العرب المح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ط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504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83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تک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گاه و پناه گاه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84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من لا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حضره الفق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64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167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85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اصول 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387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39 و 42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26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133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134 و 318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86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اصول 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398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باب 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بصائر الدرجات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415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باب 15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87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هم سو</w:t>
      </w:r>
      <w:r w:rsidR="00CE0249">
        <w:rPr>
          <w:rtl/>
          <w:lang w:bidi="fa-IR"/>
        </w:rPr>
        <w:t>یی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88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12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89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30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90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و اصول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بزرگ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ابوالقاسم بن حسن شفت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معروف به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(؟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1213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صاحب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فات متعدد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جمله کتاب اصول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معروف قوان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91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بزرگ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ابوالحسن اصفهان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(؟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1365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صاحب 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لة النجاة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92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الطائفه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ابوجعفرمحمد بن حسن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 xml:space="preserve">385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460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صاحب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فات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جمله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النها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مجرد الفقه الفتاو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المبسوط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93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صاحب دو کتاب منته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الاصول و القواعد الفقه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14728E">
        <w:rPr>
          <w:rtl/>
          <w:lang w:bidi="fa-IR"/>
        </w:rPr>
        <w:t xml:space="preserve">) 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94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بزرگ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اسدالله بن اسماع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دزفول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کاظم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(؟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1234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ا1237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صاحب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فات متعدد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جمله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مقابس 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 و نفا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الاسرار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احکام النب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المختار و عترته الاطهار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95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و اصول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بزرگ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عالم ربان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مرتض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بن محمد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دزفول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نجف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 xml:space="preserve">1214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1281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صاحب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فات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در فقه و اصول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جمله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المتاجر و الرسائل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96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فرائد الاصول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493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وفقنا الله للاجتهاد الذ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هو اشد من طول الجهاد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بحق محمد و آله الامجاد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97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منقول از رسول اکرم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آمده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اذا کان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وم الق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امة وزن</w:t>
      </w:r>
      <w:r w:rsidR="0014728E">
        <w:rPr>
          <w:rtl/>
          <w:lang w:bidi="fa-IR"/>
        </w:rPr>
        <w:t xml:space="preserve"> (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وزن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مداد العلما مع دما الشهدا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حج مداد العلما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دما الشهدا</w:t>
      </w:r>
      <w:r w:rsidR="0014728E">
        <w:rPr>
          <w:rtl/>
          <w:lang w:bidi="fa-IR"/>
        </w:rPr>
        <w:t>؛ (</w:t>
      </w:r>
      <w:r>
        <w:rPr>
          <w:rtl/>
          <w:lang w:bidi="fa-IR"/>
        </w:rPr>
        <w:t>هنگام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روز 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امت فرا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مداد دانشمندان با خون شه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دان سنج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و مداد دانشمندان سنگ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تر از خون شه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گردد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ارشاد القلوب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156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امال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طوس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521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منقول از امام صادق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آمده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اذا کان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وم الق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جمع الله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عزوجل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الناس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صع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واحد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وضعت المواز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فتوزن دما الشهدا مع مداد العلما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رحج مداد العلما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دما الشهدا</w:t>
      </w:r>
      <w:r w:rsidR="0014728E">
        <w:rPr>
          <w:rtl/>
          <w:lang w:bidi="fa-IR"/>
        </w:rPr>
        <w:t>؛ (</w:t>
      </w:r>
      <w:r>
        <w:rPr>
          <w:rtl/>
          <w:lang w:bidi="fa-IR"/>
        </w:rPr>
        <w:t>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روز 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امت فرا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خداوند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عزوجل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مردم را گرد هم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آورد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وترازوها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سنجش اعمال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نهاده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و خون شه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دان با مداد دانشمندان سنج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و در نت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جه مداد دانشمندان سنگ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تر از خون شه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گردد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 xml:space="preserve">من لا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حضره الفق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398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226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امال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صدوق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168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98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مقصود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نده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هر چند به عنوان طنز گفته شده است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واقع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است و اشاره به اثر زود رس و مضاعف انفاق و برآورده نمودن حوا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 برادران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99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پسر مرحوم آخوند خراسان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100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شه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اول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ابوعبدالله شمس 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محمد بن جمال 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نبط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عامل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(؟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786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دارا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فات متعدد از جمله اللمعة الدمشق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شه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ثان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عالم ربان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بن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احمد جبع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عامل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 xml:space="preserve">911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966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دارا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فات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که معروف 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آن کتاب الروضة البه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شرح اللمعة الدمشق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101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اللمعة الدمشق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ة نوشته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اول و شرح آن الروضة البه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شرح اللمعة الدمشق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شه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ثان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رحمهما الله </w:t>
      </w:r>
      <w:r w:rsidR="005D3E96">
        <w:rPr>
          <w:rtl/>
          <w:lang w:bidi="fa-IR"/>
        </w:rPr>
        <w:t xml:space="preserve">-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102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الروضة البه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شرح اللمعة الدمشق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103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مسالک الافهام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شرح شرائع الاسلام کتاب فقه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شه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ثان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644A3" w:rsidRPr="00C644A3">
        <w:rPr>
          <w:rStyle w:val="libAlaemChar"/>
          <w:rtl/>
        </w:rPr>
        <w:t>رحمه‌الله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104</w:t>
      </w:r>
      <w:r w:rsidR="005D3E96">
        <w:rPr>
          <w:rtl/>
          <w:lang w:bidi="fa-IR"/>
        </w:rPr>
        <w:t xml:space="preserve">-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شرح لمعه فقاهت بلکه افقه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تش ظاهر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105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کتاب 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کتاب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نده که حضرت استاد از آن ها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نموده 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جزو کتاب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حوزه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که اخ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به کل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ترک شده و به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کتاب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جزو مواد درس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قرار گرفته است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106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نجم 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عبدالله بن شهاب 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شاه آباد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(؟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981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صاحب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فات متعدد در معقول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جمله الحاش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تهذ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المنطق و الکلام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107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تربت مزار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الشهدا </w:t>
      </w:r>
      <w:r w:rsidR="0055251E" w:rsidRPr="0055251E">
        <w:rPr>
          <w:rStyle w:val="libAlaemChar"/>
          <w:rtl/>
        </w:rPr>
        <w:t>عليه‌السلام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108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الله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شهاب 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محمد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بن محمود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مرعش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نجف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644A3" w:rsidRPr="00C644A3">
        <w:rPr>
          <w:rStyle w:val="libAlaemChar"/>
          <w:rtl/>
        </w:rPr>
        <w:t>رحمه‌الله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109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بزرگ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بن محمد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حائر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طباطبائ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 xml:space="preserve">1161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1231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صاحب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فات متعدد از جمله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اض المسائل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110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از جمله شهرها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نش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عراق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جنوب لبنان و افغانستان و شهرها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جنگ زده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111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49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112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نور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24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65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سوره فصلت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20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22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113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84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198 و 344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114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به نظر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رسد مقصود استاد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مدظله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از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فوق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قدس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است که خداوند سبحان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لو لم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کن من خلق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الارض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المشرق و المغرب الا 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 xml:space="preserve"> واحد امام عادل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لا ستغن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بعبادتهما عن جم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 ما خلقت من ارض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لقامت سبع سماوات و ارض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بهما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لجعلت لهما من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مانهما انسا لا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حتاجان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انس سواهما</w:t>
      </w:r>
      <w:r w:rsidR="0014728E">
        <w:rPr>
          <w:rtl/>
          <w:lang w:bidi="fa-IR"/>
        </w:rPr>
        <w:t>. (</w:t>
      </w:r>
      <w:r>
        <w:rPr>
          <w:rtl/>
          <w:lang w:bidi="fa-IR"/>
        </w:rPr>
        <w:t>اگر در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مشرق و مغرب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جز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ک 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 xml:space="preserve">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امام عادل نبود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من به عبادت آن دو از تمام آفر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در زم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از بودم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آسمان و زم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هفتگانه به واسطه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دو برپا بودند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آن دو انس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قرار دادم که به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کس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انس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از نداشته باشند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اصول 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35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64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149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72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152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عدة الداع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195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مجموعه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ورام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208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مشکاة 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284 و گز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جواب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که غرض از خلقت به آفر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 انب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و اوص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و اول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و 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>ان واقع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حاصل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به اخت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خود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مستحق آتش جهنم گرد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اند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115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328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الصراط المستق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116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مسند احمد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54 و 63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صح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بخار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195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صح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مسلم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188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117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ظاهرا حضرت استاد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مدظله العال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اشاره به ماجرا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فه دارد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118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علامه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محمد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طباطبا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</w:t>
      </w:r>
      <w:r w:rsidR="00C644A3" w:rsidRPr="00C644A3">
        <w:rPr>
          <w:rStyle w:val="libAlaemChar"/>
          <w:rtl/>
        </w:rPr>
        <w:t>رحمه‌الله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119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که قدر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بودن خود را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از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قدردان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120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از جمله در دو مورد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تصر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به انشا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دعا دارد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اقبال الاعمال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115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305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121</w:t>
      </w:r>
      <w:r w:rsidR="005D3E96">
        <w:rPr>
          <w:rtl/>
          <w:lang w:bidi="fa-IR"/>
        </w:rPr>
        <w:t xml:space="preserve">-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اختلاف مراتب در خلوص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مانند عبادت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از آتش جهنم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 به نعمت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عبادت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دوست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شکرگزار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خداوند و از آن جهت که خدا 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سته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پرستش است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122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بزرگ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محمد 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بن حسن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آمل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حائر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معروف به 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العلما مازندران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(؟ </w:t>
      </w:r>
      <w:r>
        <w:rPr>
          <w:rtl/>
          <w:lang w:bidi="fa-IR"/>
        </w:rPr>
        <w:t>1245</w:t>
      </w:r>
      <w:r w:rsidR="0014728E">
        <w:rPr>
          <w:rtl/>
          <w:lang w:bidi="fa-IR"/>
        </w:rPr>
        <w:t xml:space="preserve">) 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123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عباس بن محمد رضا قم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 xml:space="preserve">1294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1359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صاحب مفات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الجنان و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فات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124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مدرسه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محمد کاظم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واقع در نجف اشرف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125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علم الهد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ابوالقاسم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بن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موسو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معروف به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مرتض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 xml:space="preserve">355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436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دارا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فات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در زم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مختلف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126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عه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127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ابوعبدالله محمد بن محمد نعمان حارث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بغداد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معروف به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 xml:space="preserve">338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413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دارا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فات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در رشته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مختلف علم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128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خواجه نص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محمد بن محمد جهرود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طوس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 xml:space="preserve">597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673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صاحب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فات متعدد در زم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مختلف علم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129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خداوند به همه جزا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دهد</w:t>
      </w:r>
      <w:r w:rsidR="0014728E">
        <w:rPr>
          <w:rtl/>
          <w:lang w:bidi="fa-IR"/>
        </w:rPr>
        <w:t xml:space="preserve">!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130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درودها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خداوند بر او باد</w:t>
      </w:r>
      <w:r w:rsidR="0014728E">
        <w:rPr>
          <w:rtl/>
          <w:lang w:bidi="fa-IR"/>
        </w:rPr>
        <w:t xml:space="preserve">! 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تصار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رسائل المرتض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9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131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تا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د کشف حجاب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132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 خاطرات مستر همفر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133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75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208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کشف الغمة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207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134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اشاره به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59 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نسا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>: (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ها الذ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ءامنوا اط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عوا الله و اط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عواالرسول و اول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الامر منکم</w:t>
      </w:r>
      <w:r w:rsidR="0014728E">
        <w:rPr>
          <w:rtl/>
          <w:lang w:bidi="fa-IR"/>
        </w:rPr>
        <w:t>) ؛ (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آورده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خدا و رسول و اولوالامرتان اطاعت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.)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135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79 و 137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136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440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34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275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اختصاص ص 11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رجال کش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10</w:t>
      </w:r>
      <w:r w:rsidR="0014728E">
        <w:rPr>
          <w:rtl/>
          <w:lang w:bidi="fa-IR"/>
        </w:rPr>
        <w:t xml:space="preserve">. </w:t>
      </w:r>
    </w:p>
    <w:p w:rsidR="00C3509F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138 تا 203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137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ش حضرت سلمان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در منابع روا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به سه صورت آمده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الف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نکرد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391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شرح نهج البلاغه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18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39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نکرد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ندان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که چه 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193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احتجاج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383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ج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نکرد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حق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ره برد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بنا المقالة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357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138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584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554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99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35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139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بر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داشت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به هر که دلش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خواست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بخش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140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بنا المقالة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230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109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88 ص 383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الغارات</w:t>
      </w:r>
      <w:r w:rsidR="0014728E">
        <w:rPr>
          <w:rtl/>
          <w:lang w:bidi="fa-IR"/>
        </w:rPr>
        <w:t xml:space="preserve">،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33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141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انباردار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142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ساختن پل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فقرا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برآوردن حوا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شکست اعدا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تقو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4D40D4">
        <w:rPr>
          <w:rtl/>
          <w:lang w:bidi="fa-IR"/>
        </w:rPr>
        <w:t>مؤمن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ابواب متفرقه 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رات و مبرات و کارها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قب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143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مجادله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6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144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167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258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145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در مساله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کشف حجاب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146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در 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معروف از رسول اکرم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نقل شده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اللهم لا تجعل مص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بتنا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ننا</w:t>
      </w:r>
      <w:r w:rsidR="0014728E">
        <w:rPr>
          <w:rtl/>
          <w:lang w:bidi="fa-IR"/>
        </w:rPr>
        <w:t>.)) ؛ (</w:t>
      </w:r>
      <w:r>
        <w:rPr>
          <w:rtl/>
          <w:lang w:bidi="fa-IR"/>
        </w:rPr>
        <w:t>خداوندا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مص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بت ما را</w:t>
      </w:r>
      <w:r w:rsidR="0014728E">
        <w:rPr>
          <w:rtl/>
          <w:lang w:bidi="fa-IR"/>
        </w:rPr>
        <w:t>، (</w:t>
      </w:r>
      <w:r>
        <w:rPr>
          <w:rtl/>
          <w:lang w:bidi="fa-IR"/>
        </w:rPr>
        <w:t>مص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بت در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نتشخ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ص وظ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فه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قرار مده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فتح الوهاب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100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مغن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المحتاج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218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عوال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اللئال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159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سنن النب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14306" w:rsidRPr="00A14306">
        <w:rPr>
          <w:rStyle w:val="libAlaemChar"/>
          <w:rtl/>
        </w:rPr>
        <w:t>صلى‌الله‌عليه‌وآله‌وسلم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362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سنن ترمذ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189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147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ترک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فعل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148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کمون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149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به زبان ترک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لن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آدم عاقل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150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مهمانخانه صلوات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گان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151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مستدرک الوسائل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481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75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79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134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تحف العقول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214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الدعوات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288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غررالحکم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101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152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اصل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صورت از رسول اکرم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نقل شده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تارک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کم الثقل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احدهما اکبر من الآخر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کتاب الله حبل ممدود من السما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الارض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عترت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و انهما لن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فترقا 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ردا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الحوض</w:t>
      </w:r>
      <w:r w:rsidR="0014728E">
        <w:rPr>
          <w:rtl/>
          <w:lang w:bidi="fa-IR"/>
        </w:rPr>
        <w:t>.؛ (</w:t>
      </w:r>
      <w:r>
        <w:rPr>
          <w:rtl/>
          <w:lang w:bidi="fa-IR"/>
        </w:rPr>
        <w:t>من دو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سنگ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گرانبها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ان شما 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ادگار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گذارم که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بزرگتر است</w:t>
      </w:r>
      <w:r w:rsidR="0014728E">
        <w:rPr>
          <w:rtl/>
          <w:lang w:bidi="fa-IR"/>
        </w:rPr>
        <w:t xml:space="preserve">: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کتاب خدا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که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که از آسمان به 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شده است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بستگان و خاندانم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دو هرگز از هم جدا نخواهند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در کنار حوض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کوثر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بر من وارد شوند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مسند احمد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14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مسند احمد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ج </w:t>
      </w:r>
      <w:r>
        <w:rPr>
          <w:rtl/>
          <w:lang w:bidi="fa-IR"/>
        </w:rPr>
        <w:lastRenderedPageBreak/>
        <w:t>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27 و 59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مجمع الزوائد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163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مسند ابن جعد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397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منتخب مسند عبد بن حم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108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خصا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ص نسا</w:t>
      </w:r>
      <w:r w:rsidR="00CE0249">
        <w:rPr>
          <w:rtl/>
          <w:lang w:bidi="fa-IR"/>
        </w:rPr>
        <w:t>یی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93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مسند ابن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عل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297 و76 معجم صغ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طبران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131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153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حضرت استاد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مدظله </w:t>
      </w:r>
      <w:r w:rsidR="005D3E96">
        <w:rPr>
          <w:rtl/>
          <w:lang w:bidi="fa-IR"/>
        </w:rPr>
        <w:t xml:space="preserve">- 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154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 ضر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و دست 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 بر آن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155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نسا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141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156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بزرگ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 فتح الله بن محمد جواد نماز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اصفهان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 xml:space="preserve">1266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1339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دارا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فات متعدد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157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محمد کاظم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صاحب عروة الوثق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158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الاحتجاج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36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386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159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شعرا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61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160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سوره شعرا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62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161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شعرا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15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162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وان حافظ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تصح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قدس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غزل 388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289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163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اقبال الاعمال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658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164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مرتض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کشم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صاحب کرامات معروف در کربلا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165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و اصول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بزرگ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آقا رضا بن محمدهاد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همدان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نجف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(؟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1322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صاحب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فات متعدد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جمله مصباح الفق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166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توالت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167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که توسط صدام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بر سر مردم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168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18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اصل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صورت اسن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لولا ان تقول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طوائف من امت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قالت النصار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بن مر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لقلت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قولا لا تمر بملا من الناس الا اخذوا التراب من تحت قدم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ک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لتمسون بذلک البرکة</w:t>
      </w:r>
      <w:r w:rsidR="0014728E">
        <w:rPr>
          <w:rtl/>
          <w:lang w:bidi="fa-IR"/>
        </w:rPr>
        <w:t>؛ (</w:t>
      </w:r>
      <w:r>
        <w:rPr>
          <w:rtl/>
          <w:lang w:bidi="fa-IR"/>
        </w:rPr>
        <w:t>اگر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آن را نداشتم که گروه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امت من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آن چه را که مس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ان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حضرت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بن مر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گفتند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سخن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گفتم که بهر گروه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مردم نگذر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خاک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قدم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 را به عنوان تبرک بردارند</w:t>
      </w:r>
      <w:r w:rsidR="0014728E">
        <w:rPr>
          <w:rtl/>
          <w:lang w:bidi="fa-IR"/>
        </w:rPr>
        <w:t xml:space="preserve">.)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اطلاع از منابع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در مدارک اهل سنت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مجمع الزوائد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131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المعجم الکب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320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شرح نهج البلاغه ابن 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282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شواهد </w:t>
      </w:r>
      <w:r>
        <w:rPr>
          <w:rtl/>
          <w:lang w:bidi="fa-IR"/>
        </w:rPr>
        <w:lastRenderedPageBreak/>
        <w:t>التنز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حاکم حسکان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231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مناقب خوارزم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129</w:t>
      </w:r>
      <w:r w:rsidR="0014728E">
        <w:rPr>
          <w:rtl/>
          <w:lang w:bidi="fa-IR"/>
        </w:rPr>
        <w:t xml:space="preserve">؛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 المودة قندوز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200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389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391 و 393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اطلاع از منابع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از مدارک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خصال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557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امال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خ صدوق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ص 156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709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روضة الواعظ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112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خاتمة المستدرک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نور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330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کتاب سل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بن 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412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الغارات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62 و 64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مناقب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رال</w:t>
      </w:r>
      <w:r w:rsidR="004D40D4">
        <w:rPr>
          <w:rtl/>
          <w:lang w:bidi="fa-IR"/>
        </w:rPr>
        <w:t>مؤمن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محمد بن سل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کوف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249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459 و 494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صَ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المسترشد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634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شرح الاخبار قاض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نعمان مغرب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411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الارشاد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117 و 165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اختصاص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150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169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اعلام النبلا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295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البدا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و النعما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127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الالقاب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235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68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170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من لا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حضر الفق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89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218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علل الشرائع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389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171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اشاره به جر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ان ناقه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حضرت صالح </w:t>
      </w:r>
      <w:r w:rsidR="0055251E" w:rsidRPr="0055251E">
        <w:rPr>
          <w:rStyle w:val="libAlaemChar"/>
          <w:rtl/>
        </w:rPr>
        <w:t>عليه‌السلام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172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173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تا آن جا که ما تفحص کرده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در الجواهر السن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و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آن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امده است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مشابه آن در جوامع روا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آمده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از جمله 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اصول 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21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26 و 28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من لا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حضره الفق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369 و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از منابع خاصه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المعجم الکب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283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نظم در السمط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112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کنزالعمال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383 و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از منابع عامه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174</w:t>
      </w:r>
      <w:r w:rsidR="005D3E96">
        <w:rPr>
          <w:rtl/>
          <w:lang w:bidi="fa-IR"/>
        </w:rPr>
        <w:t xml:space="preserve">-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ادبار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نظر استقلال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خود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نگرد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اقبال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تدل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وابستگ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به حضرت حق توجه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175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صح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بخار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83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صح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مسلم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154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شرح مسلم نوو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77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فتح البار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ابن حجر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378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المصنف صنعان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472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صح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ابن حبان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153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14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573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مسند الشام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 طبران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198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شرح نهج البلاغه ابن 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البدا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و النها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ابن کث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307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176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رال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>ان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177</w:t>
      </w:r>
      <w:r w:rsidR="005D3E96">
        <w:rPr>
          <w:rtl/>
          <w:lang w:bidi="fa-IR"/>
        </w:rPr>
        <w:t xml:space="preserve">-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آقا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شما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به او هجوم آورد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پس از عثمان او را به امامت پذ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رفت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با او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عت کرد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پس گناه ما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که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 آقا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هست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شما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ز </w:t>
      </w:r>
      <w:r>
        <w:rPr>
          <w:rtl/>
          <w:lang w:bidi="fa-IR"/>
        </w:rPr>
        <w:lastRenderedPageBreak/>
        <w:t>او را به امامت قبول 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راه او را صح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خودتان هم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از روز اول در راه او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!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178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442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144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73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141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79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211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خصال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165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مسند احمد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128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199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285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179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خصال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165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79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211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نقل مرحوم صدوق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از برخ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ملحدان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180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اصول 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83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83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155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67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253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181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سرداب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 نجف اشرف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182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عالم ملکوت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183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تند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و نشان دهنده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184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206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16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389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64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253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عوال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اللآل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233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مناقب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214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185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حاج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محمد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اصفهان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معروف به کمپان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186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قطار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187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فضا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الصحابة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سنن 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401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سنن ترمذ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312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مستدرک حاکم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316 و 317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440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السنن الکبر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الجامع الصغ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وط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155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188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کتاب سل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بن 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328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احتجاج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237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198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نورالثقل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516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189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تحفة الاحوذ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155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190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مضام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به اتفاق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 و سن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حضرت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رال</w:t>
      </w:r>
      <w:r w:rsidR="004D40D4">
        <w:rPr>
          <w:rtl/>
          <w:lang w:bidi="fa-IR"/>
        </w:rPr>
        <w:t>مؤمن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وارد شده است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191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خاطرات مستر همفر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192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اعراف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20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193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بقره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162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آل عمران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88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نسا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169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توبه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68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194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اعراف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16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195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هر چند خداوند متعال در پاسخ او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ان عباد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لک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هم سلطن</w:t>
      </w:r>
      <w:r w:rsidR="0014728E">
        <w:rPr>
          <w:rtl/>
          <w:lang w:bidi="fa-IR"/>
        </w:rPr>
        <w:t>؛ (</w:t>
      </w:r>
      <w:r>
        <w:rPr>
          <w:rtl/>
          <w:lang w:bidi="fa-IR"/>
        </w:rPr>
        <w:t>تو بر بندگان من تسلط نخواه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داشت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حجر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42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196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رعد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28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197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بقره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165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198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67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36 و 64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71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271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عدة الداع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314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عوال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اللال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118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مجموعه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ورام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59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کنزالعمال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431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199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فقها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نگهبان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200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240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توح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صدوق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ص 167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معان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الاخبار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16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201</w:t>
      </w:r>
      <w:r w:rsidR="005D3E96">
        <w:rPr>
          <w:rtl/>
          <w:lang w:bidi="fa-IR"/>
        </w:rPr>
        <w:t xml:space="preserve">-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نواب اربعه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امام زمان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ف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در زمان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بت صغر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202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اصل داستان با اندک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تفاوت در 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51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356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کتاب الغ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به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طوس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384 آمده است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203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شعرا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155</w:t>
      </w:r>
      <w:r w:rsidR="0014728E">
        <w:rPr>
          <w:rtl/>
          <w:lang w:bidi="fa-IR"/>
        </w:rPr>
        <w:t xml:space="preserve">. </w:t>
      </w:r>
    </w:p>
    <w:p w:rsidR="00C3509F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204 تا 283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204</w:t>
      </w:r>
      <w:r w:rsidR="005D3E96">
        <w:rPr>
          <w:rtl/>
          <w:lang w:bidi="fa-IR"/>
        </w:rPr>
        <w:t xml:space="preserve">-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مراجع تقل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نجف اشرف در عصر خود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205</w:t>
      </w:r>
      <w:r w:rsidR="005D3E96">
        <w:rPr>
          <w:rtl/>
          <w:lang w:bidi="fa-IR"/>
        </w:rPr>
        <w:t xml:space="preserve">- 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سبحان رب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العظ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و بحمده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و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سبحان رب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الاعل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بحمده</w:t>
      </w:r>
      <w:r w:rsidR="0014728E">
        <w:rPr>
          <w:rtl/>
          <w:lang w:bidi="fa-IR"/>
        </w:rPr>
        <w:t xml:space="preserve">.)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206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نام کتاب معروف شه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اول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که اول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بردارنده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هزار حکم از احکام الزام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نماز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دوم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مشتمل بر هزار حکم از احکام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الزام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نماز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207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نهج البلاغه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383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161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581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74 ص 392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80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14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208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79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247 و 303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ج 81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355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مرحوم مجلس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644A3" w:rsidRPr="00C644A3">
        <w:rPr>
          <w:rStyle w:val="libAlaemChar"/>
          <w:rtl/>
        </w:rPr>
        <w:t>رحمه‌الله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209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عبارت برگرفته از دو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است</w:t>
      </w:r>
      <w:r w:rsidR="0014728E">
        <w:rPr>
          <w:rtl/>
          <w:lang w:bidi="fa-IR"/>
        </w:rPr>
        <w:t xml:space="preserve">: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الف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لو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علم المصل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هذا الصلاة ما انفتل</w:t>
      </w:r>
      <w:r w:rsidR="0014728E">
        <w:rPr>
          <w:rtl/>
          <w:lang w:bidi="fa-IR"/>
        </w:rPr>
        <w:t>. (</w:t>
      </w:r>
      <w:r>
        <w:rPr>
          <w:rtl/>
          <w:lang w:bidi="fa-IR"/>
        </w:rPr>
        <w:t>اگر نمازگزار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دانست که چه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نماز نهفته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هرگز از آن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گرداند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265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32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14728E">
        <w:rPr>
          <w:rtl/>
          <w:lang w:bidi="fa-IR"/>
        </w:rPr>
        <w:t>: (</w:t>
      </w:r>
      <w:r>
        <w:rPr>
          <w:rtl/>
          <w:lang w:bidi="fa-IR"/>
        </w:rPr>
        <w:t xml:space="preserve">لو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علم المصل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ناج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 انفتل</w:t>
      </w:r>
      <w:r w:rsidR="0014728E">
        <w:rPr>
          <w:rtl/>
          <w:lang w:bidi="fa-IR"/>
        </w:rPr>
        <w:t>.؛ (</w:t>
      </w:r>
      <w:r>
        <w:rPr>
          <w:rtl/>
          <w:lang w:bidi="fa-IR"/>
        </w:rPr>
        <w:t>اگر نمازگزار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دانست که با چه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مناجات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هرگز از آن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گرداند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 xml:space="preserve">من لا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حضره الفق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210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289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ب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لو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علم المصل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غشاه من جلال الله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ما سره ان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رفع راسه من سجوده</w:t>
      </w:r>
      <w:r w:rsidR="0014728E">
        <w:rPr>
          <w:rtl/>
          <w:lang w:bidi="fa-IR"/>
        </w:rPr>
        <w:t>؛ (</w:t>
      </w:r>
      <w:r>
        <w:rPr>
          <w:rtl/>
          <w:lang w:bidi="fa-IR"/>
        </w:rPr>
        <w:t>اگر نمازگزار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دانست که در حال نماز تا چه اندازه جلال اله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را فرا گرفته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خوش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داشت که سر از سجده بردارد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مستدرک الوسائل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80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110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خصال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632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 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79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207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210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نهج البلاغه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383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161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581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74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392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80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14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211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اصول 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18 و 21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65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332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212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نماز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روزه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زکات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حج و ولا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213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غذا و خوراک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214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ص 41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54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90 و 332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57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249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215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سخن آهسته و در گوش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216</w:t>
      </w:r>
      <w:r w:rsidR="005D3E96">
        <w:rPr>
          <w:rtl/>
          <w:lang w:bidi="fa-IR"/>
        </w:rPr>
        <w:t xml:space="preserve">-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انتظار مرگ را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کشم</w:t>
      </w:r>
      <w:r w:rsidR="0014728E">
        <w:rPr>
          <w:rtl/>
          <w:lang w:bidi="fa-IR"/>
        </w:rPr>
        <w:t xml:space="preserve">!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217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نهج البلاغه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233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71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74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334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218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366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کشف الغمه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لهوف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60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219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366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لهوف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60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220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با اندک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تفاوت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460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تهذ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163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133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23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273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ص 617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68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ص 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97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27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221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داستان به صورت متفاوت با متن در 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304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خرائج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197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مناقب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259 نقل شده است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222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الطبر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350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ابن خلدون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205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بادر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حرم رب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223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بحار 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214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22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429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تفس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قم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294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224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در جنگ عراق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225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مستدرک الوسائل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481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75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79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134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تحف العقول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214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الدعوات ص 288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غررالحکم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101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226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کعبه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معظمه و حرم رسول خدا </w:t>
      </w:r>
      <w:r w:rsidR="00620C6F" w:rsidRPr="00620C6F">
        <w:rPr>
          <w:rStyle w:val="libAlaemChar"/>
          <w:rtl/>
        </w:rPr>
        <w:t>صلى‌الله‌عليه‌وآله‌وسلم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227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عالم بزرگ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محسن بن عبدالکر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عامل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(؟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1371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صاحب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فات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جمله اع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 لواعج الشجان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الصح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فة السجاد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الخامسة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228</w:t>
      </w:r>
      <w:r w:rsidR="005D3E96">
        <w:rPr>
          <w:rtl/>
          <w:lang w:bidi="fa-IR"/>
        </w:rPr>
        <w:t xml:space="preserve">-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مستند به 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و حجت شرع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229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مقصود حضرت استاد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مدظله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عدم تقل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گران در موضوعات احکام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نه در خود احکام که انسان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خود مجتهد و صاحب نظر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از مجتهد جامع الشرا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ط تقل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کند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230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قسمت در اصل از قلم افتاده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عرض کرده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خانواده ام در عراق هستند و من در مشهد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تقاضا دارم که هز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راه را مرحمت فرما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د تا به عراق بروم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231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اصول 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341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268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24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238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26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262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27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118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232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51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30 و 157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اعلام الور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436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خرائج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1171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الصراط المستق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230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کفا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الاثر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283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کمال 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378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منتخب 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39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233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240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توح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صدوق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ص 167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معان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الاخبار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16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234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مشابه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مقالات الاصول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324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الحدائق الناضرة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387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235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و عالم ربان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احمد بن محمد مقدس اردب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(؟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993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صاحب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فات متعدد از جمله مجمع الفائدة و البرهان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236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اصول 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83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83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155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67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253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237</w:t>
      </w:r>
      <w:r w:rsidR="005D3E96">
        <w:rPr>
          <w:rtl/>
          <w:lang w:bidi="fa-IR"/>
        </w:rPr>
        <w:t xml:space="preserve">-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علما و مراجع نجف اشرف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238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فاتحه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5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239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به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مضمون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مفتاح الفلاح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372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فلاح السائل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ص 107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81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247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مستدرک الوسائل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106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240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نحل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68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241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442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144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73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141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79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211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خصال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165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242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اشاره به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مسن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243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تمسح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دست 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تقب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دن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244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حضرت اباصالح مهد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ف </w:t>
      </w:r>
      <w:r w:rsidR="005D3E96">
        <w:rPr>
          <w:rtl/>
          <w:lang w:bidi="fa-IR"/>
        </w:rPr>
        <w:t xml:space="preserve">- 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245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تاخ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مقدر نشود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246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شمس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8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247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بدون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248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اقبال الاعمال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706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249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مسند احمد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14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مسند احمد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27 و 59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مجمع الزوائد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163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مسند ابن جعد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397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منتخب مسند عبد بن حم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108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خصا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ص نسا</w:t>
      </w:r>
      <w:r w:rsidR="00CE0249">
        <w:rPr>
          <w:rtl/>
          <w:lang w:bidi="fa-IR"/>
        </w:rPr>
        <w:t>یی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93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مسند 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عل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297 و 376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معجم صغ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طبران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131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250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99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104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اقبال الاعمال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295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251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رعد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31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252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92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339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مصباح کفعم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199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مکارم الاخلاق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356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در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مدارک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دعا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اد آوردن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فراموش شده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از امام صادق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شده است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253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اعل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6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254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عبارت و عبارت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نده 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 نشد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کن 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منقول از امام کاظم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آمده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القرآن شفا من کل دا</w:t>
      </w:r>
      <w:r w:rsidR="0014728E">
        <w:rPr>
          <w:rtl/>
          <w:lang w:bidi="fa-IR"/>
        </w:rPr>
        <w:t>.؛ (</w:t>
      </w:r>
      <w:r>
        <w:rPr>
          <w:rtl/>
          <w:lang w:bidi="fa-IR"/>
        </w:rPr>
        <w:t>در قرآن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هر گونه درد وجود دارد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مستدرک الوسائل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98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59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262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89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176 و ص 202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فقه الرضا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342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مکارم الاخلاق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363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255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همان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256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ال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257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اصول 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604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181 و 191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835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844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مجمع الب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14728E">
        <w:rPr>
          <w:rtl/>
          <w:lang w:bidi="fa-IR"/>
        </w:rPr>
        <w:t xml:space="preserve">،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تفس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ابن کث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329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غر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الحد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371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258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کنا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افراد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259</w:t>
      </w:r>
      <w:r w:rsidR="005D3E96">
        <w:rPr>
          <w:rtl/>
          <w:lang w:bidi="fa-IR"/>
        </w:rPr>
        <w:t xml:space="preserve">-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عترت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260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زان الحکمة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2523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مستدرک حاکم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553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مجمع الزوائد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169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المعجم الکب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طبران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137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کنز العمال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617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مجمع الب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36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261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شرح نهج البلاغه ابن 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127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الغد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195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نظرات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الکتب الخالدة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176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262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جوامع روا</w:t>
      </w:r>
      <w:r w:rsidR="00CE0249">
        <w:rPr>
          <w:rtl/>
          <w:lang w:bidi="fa-IR"/>
        </w:rPr>
        <w:t>یی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263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ابوعبدالرحمان خل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بن احمد فراه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(؟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175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از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لغت و نحو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صاحب کتاب الع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264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با اندک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تفاوت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مقدمه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کتاب ترت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الع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28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265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شورا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نگهبان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266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در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فرمودند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مشروطه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بود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 را از حلقوم روس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درآورده و به کام انگل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کنند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و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کردند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267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دور کردن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268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ضد تعج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تاخ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انداختن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269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226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251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271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275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282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290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304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306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315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333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270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3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271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تلف شده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رفته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272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جمال 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ابومنصور حسن بن سد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وسف حل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 xml:space="preserve">648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726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صاحب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فات متعدد در زم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مختلف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273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نوشته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محدث بزرگ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محمد باقر مجلس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274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الله حاج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محمد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اصفهان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275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فاطر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28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276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که دلالت بر انحصار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عموم از آن استفاده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تا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عالمان را شامل گردد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277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اصول 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78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76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15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246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67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303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278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177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29 و 180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285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279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177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29 و 180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27 ص 285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280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111 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المر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137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281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بلکه به فرمان خداست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282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مقصود وجود مبارک امام زمان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ف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چنان که از ادامه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ماجرا بر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283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مقصود خواندن 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اللهم عرفن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نفسک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فانک ان لم تعرفن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نفسک لم اعرف 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اللهم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عرفن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رسولک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فانک ان لم تعرفن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رسولک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لم اعرف حجتک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اللهم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عرفن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حجتک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فانک ان لم تعرفن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حجتک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ضللت عن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>.؛ (</w:t>
      </w:r>
      <w:r>
        <w:rPr>
          <w:rtl/>
          <w:lang w:bidi="fa-IR"/>
        </w:rPr>
        <w:t>خدا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خودت را به من بشناسان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وگرنه نخواهم توانست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امبرت را بشناسم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بار خدا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رسولت را به</w:t>
      </w:r>
    </w:p>
    <w:p w:rsidR="00C3509F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284 تا 347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من بشناسان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گرنه نخواهم توانست حجت را بشناسم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خداوندا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حجتت را به من بشناسان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گرنه از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نم گمراه خواهم شد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اصول 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337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52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146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92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326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284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52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148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92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336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اعلام الور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432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کمال 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351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285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اصول 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238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بصائر الدرجات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150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286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اصل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صورت است که زن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درخواست مادر ناتوانش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دن چند </w:t>
      </w:r>
      <w:r w:rsidR="004D4B58">
        <w:rPr>
          <w:rtl/>
          <w:lang w:bidi="fa-IR"/>
        </w:rPr>
        <w:t>سئوال</w:t>
      </w:r>
      <w:r>
        <w:rPr>
          <w:rtl/>
          <w:lang w:bidi="fa-IR"/>
        </w:rPr>
        <w:t xml:space="preserve"> به خدت صد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قه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فاطمه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زهرا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</w:t>
      </w:r>
      <w:r w:rsidR="00067758" w:rsidRPr="00067758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مشرف شد و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شان ده </w:t>
      </w:r>
      <w:r w:rsidR="004D4B58">
        <w:rPr>
          <w:rtl/>
          <w:lang w:bidi="fa-IR"/>
        </w:rPr>
        <w:t>سئوال</w:t>
      </w:r>
      <w:r>
        <w:rPr>
          <w:rtl/>
          <w:lang w:bidi="fa-IR"/>
        </w:rPr>
        <w:t xml:space="preserve">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نمود و حضرت زهرا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</w:t>
      </w:r>
      <w:r w:rsidR="00067758" w:rsidRPr="00067758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ها را پاسخ داد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سپس آن زن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مزاحم آن حضرت شده است پوزش خواست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حضرت زهرا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</w:t>
      </w:r>
      <w:r w:rsidR="00067758" w:rsidRPr="00067758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در پاسخ فرمودند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هات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سل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عما بذلک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من اکتر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وما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صعد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سطح بحمل ثق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کراه مائة الف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نار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ثقل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>! ؛ (</w:t>
      </w:r>
      <w:r w:rsidR="004D4B58">
        <w:rPr>
          <w:rtl/>
          <w:lang w:bidi="fa-IR"/>
        </w:rPr>
        <w:t>سئوال</w:t>
      </w:r>
      <w:r>
        <w:rPr>
          <w:rtl/>
          <w:lang w:bidi="fa-IR"/>
        </w:rPr>
        <w:t>اتت را مطرح و از هر چه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بپرس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اگر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شده باشد که بار سنگ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به بالا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بام ببرد و صد هزار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نار طلا بگ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بردن آن کار بر او سنگ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خواهد بود</w:t>
      </w:r>
      <w:r w:rsidR="0014728E">
        <w:rPr>
          <w:rtl/>
          <w:lang w:bidi="fa-IR"/>
        </w:rPr>
        <w:t xml:space="preserve">!) </w:t>
      </w:r>
      <w:r>
        <w:rPr>
          <w:rtl/>
          <w:lang w:bidi="fa-IR"/>
        </w:rPr>
        <w:t>آن زن پاسخ داد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سپس فاطمه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زهرا</w:t>
      </w:r>
      <w:r w:rsidR="00067758" w:rsidRPr="00067758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اکتر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انا لکل مسالة باکثر من مل ء ما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الثر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العرش لؤ لؤ 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فاخر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 لا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ثقل عل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>.؛ (</w:t>
      </w:r>
      <w:r>
        <w:rPr>
          <w:rtl/>
          <w:lang w:bidi="fa-IR"/>
        </w:rPr>
        <w:t>خداوند در برابر پاسخ هر پرستش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از پر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خاک تا عرش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مروار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به من عطا خواهد کرد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سزاوار است که پاسخ دادن بر من سنگ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سخت نباشد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 xml:space="preserve">سپس در ادامه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به تفض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پاداش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عه را که </w:t>
      </w:r>
      <w:r>
        <w:rPr>
          <w:rtl/>
          <w:lang w:bidi="fa-IR"/>
        </w:rPr>
        <w:lastRenderedPageBreak/>
        <w:t>بندگان خدا را هدا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فرمود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مستدرک الوسائل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317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تفس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امام حسن عسکر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ص 340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المر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114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287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159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مستدرک الوسائل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134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184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185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187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304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316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339 و 477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288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 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220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مستدرک الوسائل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358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359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360 و 361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189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78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250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255 و 256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289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من لا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حضره الفق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320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446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مفتاح الفلاح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276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مکارم الاخلاق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280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290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16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291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الصراط المستق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283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شرح نهج البلاغه ابن 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251 و 257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292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نهج البلاغه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416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350 و 622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33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473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40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340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شرح نهج البلاغه ابن 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208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293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فتح البار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ابن حجر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عون المعبود عظ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آباد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135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شرح نهج البلاغه ابن 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214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ض القد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شرح الجامع الصغ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166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تفس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قرطب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81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تفس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ابن کث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117 و 370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294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مانها و قراردادها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295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296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سخن عمر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473 و 474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25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87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شرح نهج البلاغه ابن 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11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12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87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297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حشر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7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298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غسل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شستن صورت و دست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299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علاوه بر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حضرت استاد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مدظله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در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به صورت طنز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در قرآن ما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مائده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که غسل رجل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ذکر شده است</w:t>
      </w:r>
      <w:r w:rsidR="0014728E">
        <w:rPr>
          <w:rtl/>
          <w:lang w:bidi="fa-IR"/>
        </w:rPr>
        <w:t>: (</w:t>
      </w:r>
      <w:r>
        <w:rPr>
          <w:rtl/>
          <w:lang w:bidi="fa-IR"/>
        </w:rPr>
        <w:t>و امسحوا برءوسکم و ارجلکم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الکعب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>) ؛ (</w:t>
      </w:r>
      <w:r>
        <w:rPr>
          <w:rtl/>
          <w:lang w:bidi="fa-IR"/>
        </w:rPr>
        <w:t>و بر سرتان 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بر پاها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تان تا برآمدگ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پا مسح بکش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.) !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300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سنن 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112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115 به نقل از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301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عالم بزرگ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آقا ابن عابد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حائر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دربند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(؟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1286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صاحب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فات متعدد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جمله اکس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العبادات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302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عالم بزرگ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آقا ابن عابد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حائر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دربند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(؟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1286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صاحب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فات متعدد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جمله اکس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العبادات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303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98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114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صح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فه الرضا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77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304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اصول 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28 و 36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تهذ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141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361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97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34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305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اصول 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160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66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161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306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بزرگ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الله بن محمد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نجف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رشت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(؟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1312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صاحب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فات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از جمله بدا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 الافکار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307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192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اقبال الاعمال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623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ون اخبار الرضا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187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نهج الحق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270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رسالة حول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ث سخن معاشر 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لا نورث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28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308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مستدرک الوسائل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290 و 305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179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78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390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100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185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309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356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310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علامه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محمد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طباطبا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</w:t>
      </w:r>
      <w:r w:rsidR="00C644A3" w:rsidRPr="00C644A3">
        <w:rPr>
          <w:rStyle w:val="libAlaemChar"/>
          <w:rtl/>
        </w:rPr>
        <w:t>رحمه‌الله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311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شرح نهج البلاغه ابن 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45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53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312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محمد رضا پهلو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شاه مخلوع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313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369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مستدرک الوسائل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423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12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274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280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314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در صدر اسلام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315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قرآن کر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316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اصول 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468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38 و 39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90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288 و 294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317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95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222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اقبال الاعمال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346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البلد الام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256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مقنعه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411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318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بقره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186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319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سجده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12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320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95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85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اقبال الاعمال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71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البلد الام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208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مصباح کفعم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593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مصباح المتهجد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587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321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91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147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322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آسان تر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323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انعام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43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324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رسول اکرم </w:t>
      </w:r>
      <w:r w:rsidR="00A14306" w:rsidRPr="00A14306">
        <w:rPr>
          <w:rStyle w:val="libAlaemChar"/>
          <w:rtl/>
        </w:rPr>
        <w:t>صلى‌الله‌عليه‌وآله‌وسلم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325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نهم رب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 الاول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326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شرح نهج البلاغه ابن 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319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438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وقعة صف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162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327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149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44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315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45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90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امال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صدوق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154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قصص 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جزا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36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328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از عبارت فاما عسکره ففار قوه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اما الاذنون فابوا و قالوا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لا نفارقک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فقال لهم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فان کنتم و طنتم انفسکم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و طنت نفس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فاعلموا</w:t>
      </w:r>
      <w:r w:rsidR="0014728E">
        <w:rPr>
          <w:rtl/>
          <w:lang w:bidi="fa-IR"/>
        </w:rPr>
        <w:t>...؛ (</w:t>
      </w:r>
      <w:r>
        <w:rPr>
          <w:rtl/>
          <w:lang w:bidi="fa-IR"/>
        </w:rPr>
        <w:t>لشکر آن حضرت از او جدا شدند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بستگا نزد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باق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مانده و گفتند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از تو جدا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آن گاه حضرت به آنان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حال که شما همراه با من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خود را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مرگ آماده کرده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پس بدان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...) </w:t>
      </w:r>
      <w:r>
        <w:rPr>
          <w:rtl/>
          <w:lang w:bidi="fa-IR"/>
        </w:rPr>
        <w:t>که در برخ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منابع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شده در پانوشت گذشته آمده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دست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که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لشکر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حضرت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شب عاشورا را از آن حضرت جدا شدند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329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کنا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تمام زحمات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330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 الغد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340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الطبقات الکبر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242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331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محمد حسن مظفر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صاحب کتاب دلائل الصدق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332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درنگ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333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نهج الحق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332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کشف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472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الطرائف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432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535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334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شده احمد بن مت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ل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رضوان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که پس از انتخاب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بن روح به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ابت خاصه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حضرت حجت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ف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از بالا دست مجلس برخاست و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بن روح را به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خود نشاند و خود در مقابل پا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نشست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ج 51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354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خرائج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1120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کتاب الغ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به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طوس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370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335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مقام امامت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336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اصول 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322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266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50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36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337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که در نکته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قبل ذکر شده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عمو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حضرت امام جواد و فرزد بلا فصل حضرت امام صادق </w:t>
      </w:r>
      <w:r w:rsidR="0055251E" w:rsidRPr="0055251E">
        <w:rPr>
          <w:rStyle w:val="libAlaemChar"/>
          <w:rtl/>
        </w:rPr>
        <w:t>عليه‌السلام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338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که اکنون گلزار شهدا در کنار آن قرار گرفته است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339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در رابطه 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ساکن عر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ض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نواح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اطراف مد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بوده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رجال نجاش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251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رجال ابن داود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239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رجال علامه حل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92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رجال کش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251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340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نهج الحق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332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کشف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472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کشف الغمة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420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الطرائف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432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535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341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متن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صورت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لولا ان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قع عند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رکم وقع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لاعط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تکم کتابا لا تحتاجون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احد 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قوم القائم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</w:t>
      </w:r>
      <w:r w:rsidR="005D3E96">
        <w:rPr>
          <w:rtl/>
          <w:lang w:bidi="fa-IR"/>
        </w:rPr>
        <w:t xml:space="preserve">- </w:t>
      </w:r>
      <w:r w:rsidR="0014728E">
        <w:rPr>
          <w:rtl/>
          <w:lang w:bidi="fa-IR"/>
        </w:rPr>
        <w:t>.؛ (</w:t>
      </w:r>
      <w:r>
        <w:rPr>
          <w:rtl/>
          <w:lang w:bidi="fa-IR"/>
        </w:rPr>
        <w:t>اگر [ب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آن را نداشتم</w:t>
      </w:r>
      <w:r w:rsidR="00A13218">
        <w:rPr>
          <w:rtl/>
          <w:lang w:bidi="fa-IR"/>
        </w:rPr>
        <w:t>]</w:t>
      </w:r>
      <w:r>
        <w:rPr>
          <w:rtl/>
          <w:lang w:bidi="fa-IR"/>
        </w:rPr>
        <w:t>که به دست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شما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فتد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چنان که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در دست آنان افتاد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قطعا کتاب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شما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دادم که با وجود آن تا 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ام حضرت حجت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ف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به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کس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از نداشته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213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بصائر الدرجات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478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342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بده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غرامت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343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لهوف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100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مث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الاحزان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56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ارشاد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100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اعلام الور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242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344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ص 83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احتجاج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300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لهوف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97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مث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الاحزان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54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345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129 و 301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ارشاد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116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مث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الاحزان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98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مناقب ابن شهر آشوب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490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55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346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389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اعلام الور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235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ارشاد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86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347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روغن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تون</w:t>
      </w:r>
      <w:r w:rsidR="0014728E">
        <w:rPr>
          <w:rtl/>
          <w:lang w:bidi="fa-IR"/>
        </w:rPr>
        <w:t xml:space="preserve">. </w:t>
      </w:r>
    </w:p>
    <w:p w:rsidR="00C3509F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348 تا 429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348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هم دواست و هم غذا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349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بهبود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به تاخ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ندازد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350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نهج البلاغه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227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238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شرح نهج البلاغه ابن 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229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مکارم الاخلاق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8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351</w:t>
      </w:r>
      <w:r w:rsidR="005D3E96">
        <w:rPr>
          <w:rtl/>
          <w:lang w:bidi="fa-IR"/>
        </w:rPr>
        <w:t xml:space="preserve">-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اماه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علم النبوة و ضعف الصبا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254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قصص 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جزا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410</w:t>
      </w:r>
      <w:r w:rsidR="0014728E">
        <w:rPr>
          <w:rtl/>
          <w:lang w:bidi="fa-IR"/>
        </w:rPr>
        <w:t xml:space="preserve">؛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قصص 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راوند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270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352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 خاطرات مستر همفر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353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مقصود ترجمه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بدون متن عرب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354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محبان و دوستان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355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قتله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قاتلان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356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 وقعة صف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491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357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السنن الکبر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هق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233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شرح نهج البلاغه ابن 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182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کنزالعمال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537 و 538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الغد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98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رابطه با مطاعن گذشته و بررس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مدارک آن از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دگاه اهل سنت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کتاب النص و الاجتهاد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نوشته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شرف 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358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80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36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358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طرائف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177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359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179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شرح نهج البلاغه ابن 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255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مناقب ابن شهر آشوب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159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360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تعداد کشته شدگان از طرف مخالف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 xml:space="preserve">ان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جنگ جمل 16690 ذکر شده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190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کشف الغمة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242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کشف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153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361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نسا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24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362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کل مطالب گذشته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خاطرات مستر همفر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363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اهل تسنن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364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صح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بخار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31 و 66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137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161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365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شرح نهج البلاغه ابن 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49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366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ابراه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بن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دنبل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خو</w:t>
      </w:r>
      <w:r w:rsidR="00CE0249">
        <w:rPr>
          <w:rtl/>
          <w:lang w:bidi="fa-IR"/>
        </w:rPr>
        <w:t>یی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 xml:space="preserve">1247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1325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صاحب الدرة النجف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شرح نهج البلاغه الح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14728E">
        <w:rPr>
          <w:rtl/>
          <w:lang w:bidi="fa-IR"/>
        </w:rPr>
        <w:t xml:space="preserve">؛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حب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الله بن محمد موسو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</w:t>
      </w:r>
      <w:r w:rsidR="00CE0249">
        <w:rPr>
          <w:rtl/>
          <w:lang w:bidi="fa-IR"/>
        </w:rPr>
        <w:t>یی</w:t>
      </w:r>
      <w:r w:rsidR="0014728E">
        <w:rPr>
          <w:rtl/>
          <w:lang w:bidi="fa-IR"/>
        </w:rPr>
        <w:t xml:space="preserve"> (؟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1324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صاحب منهاج البراعة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شرح نهج البلاغه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367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شگفت است که ابن 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در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از شرح خود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ج 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51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مساله را از بخار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مسلم نقل کرده و افزون بر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ادعا کرده است که تمام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محدثان در صحت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اتفاق نظر دارند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368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الغد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365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امال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طوس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332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مناقب ابن شهر آشوب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111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268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نقل از عامه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369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صح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مسلم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143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سنن ابن ماجة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518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المعجم الکب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طبران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416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370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ارشاد القلوب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210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الصراط المستق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154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العمدة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136 و 258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کشف الغمة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مناقب ابن شهر آشوب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351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371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الامامة و الس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اسة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28 و 42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الغد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362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10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10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372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مناظره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شده در متن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فضال بن حسن بن فضال کرم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ابوحن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فه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افضل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 xml:space="preserve">ان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بر ابوبکر و عمر مطرح شده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بحث سرانجام به آن جا 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که فضال از ابوحن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فه پرس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چرا 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شه و حفصه از رسول خدا </w:t>
      </w:r>
      <w:r w:rsidR="00A14306" w:rsidRPr="00A14306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ارث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برند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دخترش فاطمه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زهرا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آن بزرگوار ارث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برد</w:t>
      </w:r>
      <w:r w:rsidR="0014728E">
        <w:rPr>
          <w:rtl/>
          <w:lang w:bidi="fa-IR"/>
        </w:rPr>
        <w:t xml:space="preserve">؟ </w:t>
      </w:r>
      <w:r>
        <w:rPr>
          <w:rtl/>
          <w:lang w:bidi="fa-IR"/>
        </w:rPr>
        <w:t>و ابوحن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فه جمله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موجود در متن را گفت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اطلاع از تفص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مناظره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400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احتجاج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380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373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سما المقال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علم الرجال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معالم المدرست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71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374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زمر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9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375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138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الغارات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121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376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197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81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احتجاج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287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377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169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کشف الغمة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418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کشف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474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378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از جمله 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آمده است که امام صادق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خطاب به منصور ملعون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>ان خطاب کردند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445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203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379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اصول 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449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35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137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طالب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83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380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ج 16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231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114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طالب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119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381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نقد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نظر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رساله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طالب نوشته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</w:t>
      </w:r>
      <w:r w:rsidR="00CD7626" w:rsidRPr="00CD7626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و رساله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الحجة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الذاهب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تکف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طالب نوشته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شمس 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فخار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382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اصول 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452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خصائص الائمة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64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383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مذهب حنبل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مذاهب چهارگانه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اهل تسنن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384</w:t>
      </w:r>
      <w:r w:rsidR="005D3E96">
        <w:rPr>
          <w:rtl/>
          <w:lang w:bidi="fa-IR"/>
        </w:rPr>
        <w:t xml:space="preserve">-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محدث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اهل تسنن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385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متن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در 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197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47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412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امال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طوس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6629 ذکر شده است و تفاوت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قابل ملاحظه با متن 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ملاحظه شود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386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نجم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3 و 4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387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همان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388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شرح نهج البلاغه ابن 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214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224 و 227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389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زمر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9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390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جمله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صورت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ان احب الناس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لحما ان آکله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للحم انت منه</w:t>
      </w:r>
      <w:r w:rsidR="0014728E">
        <w:rPr>
          <w:rtl/>
          <w:lang w:bidi="fa-IR"/>
        </w:rPr>
        <w:t>. (</w:t>
      </w:r>
      <w:r>
        <w:rPr>
          <w:rtl/>
          <w:lang w:bidi="fa-IR"/>
        </w:rPr>
        <w:t>دوست داشتن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محبوب 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گوشت نزد من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بخورم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گوشت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که تو از آن به وجود آمده ا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 xml:space="preserve">در نامه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بن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به حضرت امام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آمده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شرح نهج البلاغه ابن 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92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391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نسا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157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392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پول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393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اشاره به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50 سوره مدثر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394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غافر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60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395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مضمون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اصول 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109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252 و 253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252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3553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ص 263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3593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12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175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16002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396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اختصاص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75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 130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133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397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52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92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53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180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احتجاج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469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398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آمده که رسول اکرم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منا من غش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از ما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مردم را فر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 دهد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زان الحکمة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2258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عوال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اللئال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244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مسند احمد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242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سنن ابن ماجه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749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399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مشابه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السرائر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طرائف المقال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466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جواهر الکلام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30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266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400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 شرح نهج البلاغه ابن 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204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ابن 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به خدا سوگند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خطبه را من در کتاب ها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افته ام که 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سال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از ولادت رض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نوشته شده اند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401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علامه عبدالحس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بن احمد تبر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 xml:space="preserve">1320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1390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صاحب الغد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شهدا الفض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لة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402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عالم بزرگ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عبدالحس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بن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وسف شرف 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موسو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عامل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(؟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1370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صاحب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فات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جمله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المراجعات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النص و الاجتهاد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الفصول المهمه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403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118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404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اعراف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20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405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عقد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دائم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متعه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غه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406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اعراف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16 و 17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407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رژ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طاغوت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پهلو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408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رعد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31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409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آل عمران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49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410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نهج البلاغه عبده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احتجاج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390 و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از کلمات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رال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>ان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کنزالعمال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176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16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 147 و 148 از کلمات رسول خدا </w:t>
      </w:r>
      <w:r w:rsidR="00620C6F" w:rsidRPr="00620C6F">
        <w:rPr>
          <w:rStyle w:val="libAlaemChar"/>
          <w:rtl/>
        </w:rPr>
        <w:t>صلى‌الله‌عليه‌وآله‌وسلم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411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نحل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89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412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زمر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9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413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185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52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85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احتجاج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65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414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110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415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زخرف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4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416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قمر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1</w:t>
      </w:r>
      <w:r w:rsidR="0014728E">
        <w:rPr>
          <w:rtl/>
          <w:lang w:bidi="fa-IR"/>
        </w:rPr>
        <w:t>، (</w:t>
      </w:r>
      <w:r>
        <w:rPr>
          <w:rtl/>
          <w:lang w:bidi="fa-IR"/>
        </w:rPr>
        <w:t>اقتربت الساعة وانشق القمر</w:t>
      </w:r>
      <w:r w:rsidR="0014728E">
        <w:rPr>
          <w:rtl/>
          <w:lang w:bidi="fa-IR"/>
        </w:rPr>
        <w:t>) ؛ (</w:t>
      </w:r>
      <w:r>
        <w:rPr>
          <w:rtl/>
          <w:lang w:bidi="fa-IR"/>
        </w:rPr>
        <w:t>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امت نزد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گرد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ماه شکافته شد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349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تفس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قم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340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417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سبا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10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418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ظاهرا از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عه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افغانستان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419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اقتباس از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35 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نور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>: (</w:t>
      </w:r>
      <w:r>
        <w:rPr>
          <w:rtl/>
          <w:lang w:bidi="fa-IR"/>
        </w:rPr>
        <w:t>شجرة مبرکة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تونة لا شرق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و لا غرب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14728E">
        <w:rPr>
          <w:rtl/>
          <w:lang w:bidi="fa-IR"/>
        </w:rPr>
        <w:t xml:space="preserve">) 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420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اکرام رسول اکرم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به دختر حاتم طا</w:t>
      </w:r>
      <w:r w:rsidR="00CE0249">
        <w:rPr>
          <w:rtl/>
          <w:lang w:bidi="fa-IR"/>
        </w:rPr>
        <w:t>یی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بررس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جزئ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ماجرا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نه دمشق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137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69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204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فتح البار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80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الطبقات الکبر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322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421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صح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بخار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162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167 و 175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السنن الکبر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هق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81 و 304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422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صح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بخار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167 و 174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السنن الکبر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هق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94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423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صح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بخار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122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السنن ابن ماجة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390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152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فتح البار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130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424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فتح البار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130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425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حجرات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13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426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تغابن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16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427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النصائح الکاف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195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کتاب الاربع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ماحوز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387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به گونه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مشابه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الغد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المصنف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391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نة دمشق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324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تار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خ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عقوب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217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428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نسب سف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الغ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بة طوس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444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خرائج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1155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52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213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معجم احاد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الامام المهد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عج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88 و 505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کنزالعمال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282 و</w:t>
      </w:r>
      <w:r w:rsidR="0014728E">
        <w:rPr>
          <w:rtl/>
          <w:lang w:bidi="fa-IR"/>
        </w:rPr>
        <w:t xml:space="preserve">... </w:t>
      </w:r>
    </w:p>
    <w:p w:rsidR="00C3509F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429 تا 516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429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انعام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43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430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مفسر بزرگ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الاسلام ابو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فضل بن حسن بن فضل طبرس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(؟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548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صاحب تفس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مجمع الب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جوامع الجامع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مکارم الاخلاق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431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مجمع الب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هو القدوة الت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بانواره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اطا مواقع آثاره</w:t>
      </w:r>
      <w:r w:rsidR="0014728E">
        <w:rPr>
          <w:rtl/>
          <w:lang w:bidi="fa-IR"/>
        </w:rPr>
        <w:t>.؛ (</w:t>
      </w: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طوس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الگو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است که من از انوار او روشنا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رم و پا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پا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گذارم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432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سنت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شامل گفتار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کردار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تقر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و امضا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معصوم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433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روحان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دربار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ره خوار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434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مخالف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435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نسا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144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436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بقره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155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437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287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60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236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امال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صدوق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205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روضة الواعظ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502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438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ولا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توابع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جرجان به او وعده داده شده بود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305 و 385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45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کشف الغمة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مث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الاحزان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50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439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جنگ و خونر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آتش باران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440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انفال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33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441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انعام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43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442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ونس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98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443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اصول 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269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444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برگرفته از مضام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احاد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و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ژه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59 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نسا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445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نه بالتبع و بالغ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و از خدا و به خدا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446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با اندک تفاوت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صورت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اجعلونا مخلوق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قولوا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نا ما شئتم فلن تبلغوا</w:t>
      </w:r>
      <w:r w:rsidR="0014728E">
        <w:rPr>
          <w:rtl/>
          <w:lang w:bidi="fa-IR"/>
        </w:rPr>
        <w:t>. (</w:t>
      </w:r>
      <w:r>
        <w:rPr>
          <w:rtl/>
          <w:lang w:bidi="fa-IR"/>
        </w:rPr>
        <w:t>ما را آفر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خدا به شمار آور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هر چه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بگو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باز به مقام ما نخواه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در 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279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مشابه آن در 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283 و 289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47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68 و 148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بصائر الدرجات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241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خرائج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735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کشف الغمة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197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هم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به عبارت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در احتجاج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438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273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باز به عبارت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در 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347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26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تفس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امام حسن عسکر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ص 50 آمده است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447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اعراف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12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ص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76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448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بقره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30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449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بقره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30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450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اعراف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12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ص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76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451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262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11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145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60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250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قصص 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راوند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43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452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نهج البلاغه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287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شرح نهج البلاغه ابن 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131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60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214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14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465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453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242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ون اخبار الرضا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266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مناقب ابن شهر آشوب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213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454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افراد ناتوان و عاجز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455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38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456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بقره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35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اعراف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19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457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117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458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118 و 119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459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اعراف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20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120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460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اعراف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20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120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461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از مراجع کربلا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462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از مراجع تقل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نجف اشرف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463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مضمون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من لا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حضره الفق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398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14 و 16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226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464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از مراجع کربلا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465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عالم بزرگ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محمد بن محمد مهد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حاج اشرف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مازندران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(؟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1315</w:t>
      </w:r>
      <w:r w:rsidR="0014728E">
        <w:rPr>
          <w:rtl/>
          <w:lang w:bidi="fa-IR"/>
        </w:rPr>
        <w:t xml:space="preserve">)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صاحب اسرار الشهادة و شعائر الاسلام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466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بدون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467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ملجا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پناهگاه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منج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نجات دهنده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منج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گاه نجات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468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رعد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41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44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اطلاع از تفس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اطرافها در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فه به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ربان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اصول 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من لا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حضره الفق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186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107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67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337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469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صاحب عروة الوثق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470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بقره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222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471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مائده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27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472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عوال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اللآل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381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غررالحکم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483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473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اصول 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161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11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427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66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162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474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فرزند امام سجاد </w:t>
      </w:r>
      <w:r w:rsidR="0055251E" w:rsidRPr="0055251E">
        <w:rPr>
          <w:rStyle w:val="libAlaemChar"/>
          <w:rtl/>
        </w:rPr>
        <w:t>عليه‌السلام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475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351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46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183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فرحة الغر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115 مشابه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منقول از امام باقر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210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476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حضرت بق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ة الله الاعظم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ف </w:t>
      </w:r>
      <w:r w:rsidR="005D3E96">
        <w:rPr>
          <w:rtl/>
          <w:lang w:bidi="fa-IR"/>
        </w:rPr>
        <w:t xml:space="preserve">- 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477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حضرات ائمه معصوم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937235" w:rsidRPr="00937235">
        <w:rPr>
          <w:rStyle w:val="libAlaemChar"/>
          <w:rtl/>
        </w:rPr>
        <w:t>عليهم‌السلام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478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نادان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احمق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479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پدر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جمال نجف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جد مادر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نگارنده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480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دور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جست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481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اصول 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93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68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80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216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68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84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تفس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قم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365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141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482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51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360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52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151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احتجاج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478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کمال 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561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483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210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73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63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495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72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411 و 421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77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300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82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81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484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آل عمران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28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485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131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رجال کش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85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روضة الواعظ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288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486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اصول 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380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304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49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232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487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ونس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99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488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با توجه به قر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موجود در ادامه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عبارت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مقصود از اجازه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اجازه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اجتهاد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489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منظور مرحوم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محمد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بن محمد باقر نجف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اصفهان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 xml:space="preserve">1266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1308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صاحب تفس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 است که 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حمد و مقدار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بقره را تفس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نموده و در سن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جوان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مرحوم شده است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490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حضرت استاد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مدظله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در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فرمودند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گفت من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سال است دروغ نگفته ام</w:t>
      </w:r>
      <w:r w:rsidR="0014728E">
        <w:rPr>
          <w:rtl/>
          <w:lang w:bidi="fa-IR"/>
        </w:rPr>
        <w:t xml:space="preserve">!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491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حق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محمد باقر بن محمد نق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موسو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شفت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اصفهان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 xml:space="preserve">1175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1260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صاحب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فات متعدد از جمله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مطالع 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شرح الشرا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492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حضرت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الله العظم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بهجت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مدظله </w:t>
      </w:r>
      <w:r w:rsidR="005D3E96">
        <w:rPr>
          <w:rtl/>
          <w:lang w:bidi="fa-IR"/>
        </w:rPr>
        <w:t xml:space="preserve">- 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493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امام جواد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آمده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القصد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بالقلوب من اتعاب الجوارح بالاعمال</w:t>
      </w:r>
      <w:r w:rsidR="0014728E">
        <w:rPr>
          <w:rtl/>
          <w:lang w:bidi="fa-IR"/>
        </w:rPr>
        <w:t>؛ (</w:t>
      </w:r>
      <w:r>
        <w:rPr>
          <w:rtl/>
          <w:lang w:bidi="fa-IR"/>
        </w:rPr>
        <w:t>آهنگ خدا نمودن با دل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خسته کردن اعضا و جوارح با اعمال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قلب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رساتر است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67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60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75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363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کشف الغمة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368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494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اشک چشم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495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صاحب مفتاح الکرامه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496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سکه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طلا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497</w:t>
      </w:r>
      <w:r w:rsidR="005D3E96">
        <w:rPr>
          <w:rtl/>
          <w:lang w:bidi="fa-IR"/>
        </w:rPr>
        <w:t xml:space="preserve">-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قرآن و عترت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498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تفص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ماجرا در مستدرک الوسائل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328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التحص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قصص 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جزا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 418 و مجموعه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ورام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132 ذکر شده است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499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لذت بخش 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لذتها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500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اصول 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231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187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64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271 و 294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501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اشاره به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37 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نور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502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68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221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80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352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84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267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87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95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عوال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اللال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118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503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حسام 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محمد صالح بن احمد مازندران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(؟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1086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صاحب شرح کاف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حاش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بر معالم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504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المر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225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505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نام شخص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بن خشرم </w:t>
      </w:r>
      <w:r w:rsidR="004D4B58">
        <w:rPr>
          <w:rtl/>
          <w:lang w:bidi="fa-IR"/>
        </w:rPr>
        <w:t>سئوال</w:t>
      </w:r>
      <w:r>
        <w:rPr>
          <w:rtl/>
          <w:lang w:bidi="fa-IR"/>
        </w:rPr>
        <w:t xml:space="preserve"> مطرح شده در شعر را از او نموده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المر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 224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225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506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مانند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سرپرست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اولاد و دور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507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سخت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فشار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جان کندن و مشاهده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ملک الموت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508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من لا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حضره الفق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75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تهذ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152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400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93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255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6 و 258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25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509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سجده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17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510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65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من لا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حضره الفق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76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397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93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380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511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مستدرک الوسائل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284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16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466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56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260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فقه الرضا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340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اذا جعت فکل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512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مرحوم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محمد حسن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راز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علما و مراجع تقل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سامرا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513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علامه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محمد طباطبا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 xml:space="preserve"> </w:t>
      </w:r>
      <w:r w:rsidR="00C644A3" w:rsidRPr="00C644A3">
        <w:rPr>
          <w:rStyle w:val="libAlaemChar"/>
          <w:rtl/>
        </w:rPr>
        <w:t>رحمه‌الله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514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81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515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اصول 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272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106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18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264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25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بصائر الدرجات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454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516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قدر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4</w:t>
      </w:r>
      <w:r w:rsidR="0014728E">
        <w:rPr>
          <w:rtl/>
          <w:lang w:bidi="fa-IR"/>
        </w:rPr>
        <w:t xml:space="preserve">. </w:t>
      </w:r>
    </w:p>
    <w:p w:rsidR="00C3509F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517 تا 607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517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اصول 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273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250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18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265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25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47 و 69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518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بصائر الدرجات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451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اصول 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398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ص 55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56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57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519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بقره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87 و 253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520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نحل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102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521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اطلاع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از ارواح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رسول اکرم </w:t>
      </w:r>
      <w:r w:rsidR="00620C6F" w:rsidRPr="00620C6F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و انب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سلف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هم السلام دارا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بوده 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اصول 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271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بصائر الدرجات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445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522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در حال احتضار و مرگ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523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ابومحمد حسن بن هاد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موسو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کاظم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صدر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 xml:space="preserve">1272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1354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صاحب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فات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از جمله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تاس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 الکرام لفنون الاسلام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524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حضرت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الله حاج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خ غلام رضا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زد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 xml:space="preserve">1295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1338 ش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صاحب مفتاح علوم القرآن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ترجمه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نماز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525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به آن چه 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د عمل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ترک شود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آگاه باشد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و به آن چه امر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نه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عمل کند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526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 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372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ارشاد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72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روضة الواعظ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177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مث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الاحزان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 47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به جز مدرک اول در مدارک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مقصود از سلمان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سلمان فارس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است تصر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شده است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527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شاگردان مکتب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راز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528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نجف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529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آقا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محمد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اصفهان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644A3" w:rsidRPr="00C644A3">
        <w:rPr>
          <w:rStyle w:val="libAlaemChar"/>
          <w:rtl/>
        </w:rPr>
        <w:t>رحمه‌الله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530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و اصول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بزرگ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محمد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بن عبدالرح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نائ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 xml:space="preserve">1277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1355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صاحب حاش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العروة الوثق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رسالة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اللباس المشکوک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531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محمد حسن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644A3" w:rsidRPr="00C644A3">
        <w:rPr>
          <w:rStyle w:val="libAlaemChar"/>
          <w:rtl/>
        </w:rPr>
        <w:t>رحمه‌الله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532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مرحوم حاج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محمد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اصفهان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533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جنگ عراق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534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مرحوم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محمد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اصفهان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535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محمد 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644A3" w:rsidRPr="00C644A3">
        <w:rPr>
          <w:rStyle w:val="libAlaemChar"/>
          <w:rtl/>
        </w:rPr>
        <w:t>رحمه‌الله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536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مرحوم فضل الله بن عباس نور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 (؟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1327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صاحب تذکرة الغافل و ارشاد الجاهل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537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عالم بزرگ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تهران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 xml:space="preserve">1220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1306 9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صاحب توض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المقال و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فات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538</w:t>
      </w:r>
      <w:r w:rsidR="005D3E96">
        <w:rPr>
          <w:rtl/>
          <w:lang w:bidi="fa-IR"/>
        </w:rPr>
        <w:t xml:space="preserve">-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داع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الله بودند و مردم را به خدا دعوت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نمودند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 به خود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539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اعراف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179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540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بازار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امام هاد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آمده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الدن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سوق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ربح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ها قوم و خسر آخرون</w:t>
      </w:r>
      <w:r w:rsidR="0014728E">
        <w:rPr>
          <w:rtl/>
          <w:lang w:bidi="fa-IR"/>
        </w:rPr>
        <w:t>.؛ (</w:t>
      </w:r>
      <w:r>
        <w:rPr>
          <w:rtl/>
          <w:lang w:bidi="fa-IR"/>
        </w:rPr>
        <w:t>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بازار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که برخ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آن سود کرده و برخ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دچار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شوند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75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366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تحف العقول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483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541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برگرفته از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اذا مات ال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 xml:space="preserve"> الفق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ثلم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الاسلام ثلمة لا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سدها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ء</w:t>
      </w:r>
      <w:r w:rsidR="0014728E">
        <w:rPr>
          <w:rtl/>
          <w:lang w:bidi="fa-IR"/>
        </w:rPr>
        <w:t>.؛ (</w:t>
      </w:r>
      <w:r>
        <w:rPr>
          <w:rtl/>
          <w:lang w:bidi="fa-IR"/>
        </w:rPr>
        <w:t>وقت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 xml:space="preserve"> 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از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شکاف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در اسلام پد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که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چ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 را پر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اصول 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220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المر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113 و 376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542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استاد فقها و مجتهدان در علم اصول 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بن محمد کب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 (؟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1361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صاحب مقالات الاصول و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فات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543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صاحب کفا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544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بزرگ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فخر المحقق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ابوطالب و محمد بن حسن حل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 xml:space="preserve">682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771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صاحب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فات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از جمله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ضاح الفوائد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جامع الفوائد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جمع الفوائد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545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جمال 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ابو منصور حسن بن سد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وسف حل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 xml:space="preserve">648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726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صاحب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فات متعدد از جمله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کتاب الالف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تحر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الاحکام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قواعد الاحکام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546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اة الامام الشه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الاول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38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547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عنکبوت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69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548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مستدرک الوسائل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208 و 209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94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74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160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غررالحکم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55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549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من لا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حضره الفق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368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97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74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60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مکارم الاخلاق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442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550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121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22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329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350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احتجاج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259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امال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صدوق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252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رجال کش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16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551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فهرست طوس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90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رجال ابن داود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253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552</w:t>
      </w:r>
      <w:r w:rsidR="005D3E96">
        <w:rPr>
          <w:rtl/>
          <w:lang w:bidi="fa-IR"/>
        </w:rPr>
        <w:t xml:space="preserve">-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دولتمردان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پادشاهان عراق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553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نسا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59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554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سخنران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خطبه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نماز جمعه و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فطر و قربان و</w:t>
      </w:r>
      <w:r w:rsidR="0014728E">
        <w:rPr>
          <w:rtl/>
          <w:lang w:bidi="fa-IR"/>
        </w:rPr>
        <w:t xml:space="preserve">...، </w:t>
      </w:r>
      <w:r>
        <w:rPr>
          <w:rtl/>
          <w:lang w:bidi="fa-IR"/>
        </w:rPr>
        <w:t>و دعاها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555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98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342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البلدالام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284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مصباح کفعم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498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556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خطاب به امام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ارت آن حضرت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557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اصول 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194 و 195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308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تاو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الآ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671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تفس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قم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371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558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حضرت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الله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محمد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اصفهان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644A3" w:rsidRPr="00C644A3">
        <w:rPr>
          <w:rStyle w:val="libAlaemChar"/>
          <w:rtl/>
        </w:rPr>
        <w:t>رحمه‌الله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559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خودکش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560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تفس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قم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202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561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با توجه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نکته که شفاعت آخرت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جه و ظهور دستگ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شفاعت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 xml:space="preserve"> و عالم از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به آنان رجوع نموده و از آنان استفاده کرده اند شفاعت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معلوم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که اگر خواهان آن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که از شفاعت آنان برخوردار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در دن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خود را از آنان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از بدان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توض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ربط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با مطلب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روشن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گردد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562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حرم امام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و حضرت اباالفضل </w:t>
      </w:r>
      <w:r w:rsidR="001561CD" w:rsidRPr="001561CD">
        <w:rPr>
          <w:rStyle w:val="libAlaemChar"/>
          <w:rtl/>
        </w:rPr>
        <w:t>عليهما‌السلام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563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مرحوم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محمد حسن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644A3" w:rsidRPr="00C644A3">
        <w:rPr>
          <w:rStyle w:val="libAlaemChar"/>
          <w:rtl/>
        </w:rPr>
        <w:t>رحمه‌الله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564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مناسب تر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565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قرآن و عترت و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566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مرحوم حاج محمد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اصفهان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567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که از تجار و صاحب کمپان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568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حاج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محمد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اصفهان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استاد حضرت استاد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مدظله </w:t>
      </w:r>
      <w:r w:rsidR="005D3E96">
        <w:rPr>
          <w:rtl/>
          <w:lang w:bidi="fa-IR"/>
        </w:rPr>
        <w:t xml:space="preserve">- 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569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مرحوم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الله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محمد کوهستان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570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ظاهرا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زبان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خ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بوده است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571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منظور نوه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پدر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ال حجت الاسلام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احمد فرزند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اشکور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572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مرجع بزرگ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ابوالقاسم بن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اکبر خوئ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نجف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1317</w:t>
      </w:r>
      <w:r w:rsidR="0014728E">
        <w:rPr>
          <w:rtl/>
          <w:lang w:bidi="fa-IR"/>
        </w:rPr>
        <w:t xml:space="preserve">؟) ، </w:t>
      </w:r>
      <w:r>
        <w:rPr>
          <w:rtl/>
          <w:lang w:bidi="fa-IR"/>
        </w:rPr>
        <w:t>صاحب اجود التقر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رات و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فات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573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محمد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بن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کاشف الغطا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 xml:space="preserve">1294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1373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صاحب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فات متعدد از جمله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اصل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 و اصولها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الآ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الب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نات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574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الکلمة الغرا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تفض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فاطمة الزهرا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575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قاض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نورالله بن شرف 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تستر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مرعش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 xml:space="preserve">956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1019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صاحب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فات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از جمله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احقاق الحق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الصوارم المهرقة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مصائب النواصب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576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مرحوم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محمد حسن مظفر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برادر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محمد رضا مظفر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صاحب کتاب المنطق و اصول الفقه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577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40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578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اقبال الاعمال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658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فضائل الاشهر الثلاثة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32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579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نام مناطق پا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ن دست نجد از بلاد حجاز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مجمع البحر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23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580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اطلاع از شرا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ط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حرز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50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97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91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356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مهج الدعوات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الامان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77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مستدرک الوسائل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599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581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اصول 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238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بصائر الدرجات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150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582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شب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جمعه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 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آن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583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من لا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حضره الفق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71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114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454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584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ظاهرا مقصود مرحوم آقا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نائ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و محتمل است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منظور باشد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585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وان حافظ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تصح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قدس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غزل 260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208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تفاوت که به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مردان لفظ رندان آمده است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586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نما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انگر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تند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587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رعد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41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44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588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اطلاع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مراد از اطرافها در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فه عالمان ربان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اصول 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من لا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حضره الفق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186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589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جمله از حضرت استاد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مدظله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است نه از ناقل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590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چون سنگ مثانه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 پرستات داشتند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591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درن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اورده بود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592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آقا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مهد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قاض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593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ظاهرا درس مرحوم حاج اشرف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594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کنار جو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آب و باغات اطراف نجف اشرف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595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نهج البلاغه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69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شرح نهج البلاغه ابن 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74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64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596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رهبر بزرگ انقلاب اسلام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امام خم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597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دو سوره 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قل اعوذ برب الفلق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و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قل اعوذ برب الناس</w:t>
      </w:r>
      <w:r w:rsidR="0014728E">
        <w:rPr>
          <w:rtl/>
          <w:lang w:bidi="fa-IR"/>
        </w:rPr>
        <w:t xml:space="preserve">) 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598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پادشاه و سلطان ترک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و عثمان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599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امال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طوس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484</w:t>
      </w:r>
      <w:r w:rsidR="0014728E">
        <w:rPr>
          <w:rtl/>
          <w:lang w:bidi="fa-IR"/>
        </w:rPr>
        <w:t xml:space="preserve">: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الناس زمان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الصابر منهم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نه کالقابض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الجمر</w:t>
      </w:r>
      <w:r w:rsidR="0014728E">
        <w:rPr>
          <w:rtl/>
          <w:lang w:bidi="fa-IR"/>
        </w:rPr>
        <w:t>.؛ (</w:t>
      </w:r>
      <w:r>
        <w:rPr>
          <w:rtl/>
          <w:lang w:bidi="fa-IR"/>
        </w:rPr>
        <w:t>زمان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خواهد آمد که هر کس بخواهد بر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خود صبر [ و آن را حفظ]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مانند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خواهد بود که آتش افروخته را با دست بگ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14728E">
        <w:rPr>
          <w:rtl/>
          <w:lang w:bidi="fa-IR"/>
        </w:rPr>
        <w:t xml:space="preserve">.)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600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کنا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توانم بر برخ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نظر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او اشکال وارد کنم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601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مستدرک الوسائل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78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83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عدة الداع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63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فلاح السائل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168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مصباح کفعم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198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602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آشپزخانه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603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فطانت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باهوش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بلادت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کند فهم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کم هوش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604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177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من لا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حضر الفق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380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58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65 و 106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64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121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605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402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باب 51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مستدرک الوسائل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99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باب 43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606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بزرگ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محمد باقر بن محمد اکمل حائر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معروف به وح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بهبهان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(؟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1206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صاحب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فات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جمله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حاش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ارشاد الاذهان حاش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المدرک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607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69</w:t>
      </w:r>
      <w:r w:rsidR="0014728E">
        <w:rPr>
          <w:rtl/>
          <w:lang w:bidi="fa-IR"/>
        </w:rPr>
        <w:t xml:space="preserve">. </w:t>
      </w:r>
    </w:p>
    <w:p w:rsidR="00C3509F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608 تا 686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608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404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9696 و 9697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مستدرک الوسائل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100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6531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597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باب 105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مستدرک الوسائل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387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باب 84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609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لهوف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74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75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81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98 و 119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610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ظاهرا برادران انصار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منظور است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611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ابوجعفر محمد بن حسن طوس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 xml:space="preserve">385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460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صاحب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فات متعدد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جمله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اخت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الرجال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الاستبصار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عدة الاصول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النها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مجرد الفقه و الفتاو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612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98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336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اقبال الاعمال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712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613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98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336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اقبال الاعمال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712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614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از علما و مراجع نجف اشرف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615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عبدالله بن محمد حسن نجف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مامقان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 xml:space="preserve">1290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1351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صاحب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فات متعدد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جمله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تنق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المقال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مرآة الکمال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العروة الوثق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616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گو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مراد ابومحمد حسن بن هاد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موسو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کاظم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 xml:space="preserve">1272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1354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صاحب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فات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جمله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تاس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 و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است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617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الله حاج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محمد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اصفهان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غرو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618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الله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لطف الله صاف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عطام و مراجع تقل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عصر حاضر در قم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619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شخص ابوحن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فه بود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اصل ماجرا در 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222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47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دعائم الاسلام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95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مناقب ابن شهر آشوب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248 ذکر شده است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620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اخلاص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2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621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معان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الاخبار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اصول 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123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220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187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توح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صدوق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90 و 197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مصباح کفعم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329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المقام الاسن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54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622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همان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623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سبزه زار 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با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624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توض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باره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نکات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نده خواهد آمد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625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نحوه استخاره معظم له فرستادن سه صلوات بر محمد و آل محمد و گرفتن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قبضه از تسب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و جدا کردن دو تا دو تا از دانه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در نها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اگر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خوب و اگر دو تا ماند بد است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626</w:t>
      </w:r>
      <w:r w:rsidR="005D3E96">
        <w:rPr>
          <w:rtl/>
          <w:lang w:bidi="fa-IR"/>
        </w:rPr>
        <w:t xml:space="preserve">-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فعل و ترک هر دو خوب باشد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627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العراق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عبدالحس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بن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حائر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طهران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(؟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1286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صاحب مصباح النجاة و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فات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628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سکه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طلا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629</w:t>
      </w:r>
      <w:r w:rsidR="005D3E96">
        <w:rPr>
          <w:rtl/>
          <w:lang w:bidi="fa-IR"/>
        </w:rPr>
        <w:t xml:space="preserve">-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چرا سهم امام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 شخص سن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؟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630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74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11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300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93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68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179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69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225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امال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طوس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370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631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18 و 21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65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329 و 332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632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23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633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الله حاج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محمد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اصفهان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634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مرحوم آقا 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هفته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از مرحوم حاج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فوت کرده بودند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635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اعراف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21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636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اعراف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176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637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بقره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30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638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موجود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 ظرف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و قابل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639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بقره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31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640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بقره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30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641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اشاره به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176 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اعراف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و لکنه اخلد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الارض و اتبع هوئه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642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وز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هارون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643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مضمون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74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153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تحف العقول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48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644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خداوند متعال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ها الذ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ءامنوا ان من ازوجکم و اولدکم عدوا لکم فاحذروهم و ان تعفوا و تصفحوا و تغفروا فان الله غفور رح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آورده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! </w:t>
      </w:r>
      <w:r>
        <w:rPr>
          <w:rtl/>
          <w:lang w:bidi="fa-IR"/>
        </w:rPr>
        <w:t>برخ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همسران و فرزندان شما دشمن شما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پس از آنان بر حذر باش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اگر ببخشا</w:t>
      </w:r>
      <w:r w:rsidR="00CE0249">
        <w:rPr>
          <w:rtl/>
          <w:lang w:bidi="fa-IR"/>
        </w:rPr>
        <w:t>یی</w:t>
      </w:r>
      <w:r>
        <w:rPr>
          <w:rtl/>
          <w:lang w:bidi="fa-IR"/>
        </w:rPr>
        <w:t>د و درگذر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امرز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راست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خداوند بس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 آمرزنده و مهربان است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تغابن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14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645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زمر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42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646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121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11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148 و 313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17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170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18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20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188 و 198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22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326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329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348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373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385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30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223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37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331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647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 305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309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تفس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قم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 303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308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648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مشابه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74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90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305 و 341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اعلام 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218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عدة الداع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159 و 168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مجموعه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ورام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42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649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که حق و حرمت 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 xml:space="preserve"> برتر از کعبه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مستدرک الوسائل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45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46 و 343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323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64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71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65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71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227 و 232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خصال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روضة الواعظ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293 و 386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شرح نهج البلاغه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278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فقه الرضا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335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</w:t>
      </w:r>
      <w:r w:rsidR="004D40D4">
        <w:rPr>
          <w:rtl/>
          <w:lang w:bidi="fa-IR"/>
        </w:rPr>
        <w:t>مؤمن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مجموعه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ورام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مشکاة 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78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83 و 193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650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ذار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50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651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نمل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62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652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ائمه معصوم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937235" w:rsidRPr="00937235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الله الناظرة هستند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توح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صدوق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167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معان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الاخبار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16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653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امام زمان </w:t>
      </w:r>
      <w:r w:rsidR="0055251E" w:rsidRPr="0055251E">
        <w:rPr>
          <w:rStyle w:val="libAlaemChar"/>
          <w:rtl/>
        </w:rPr>
        <w:t>عليه‌السلام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654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ترساندن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655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مستدرک الوسائل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ج 11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290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226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مشکاة 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325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656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مقصود آن حضرت قطعا اظهار تواضع و محبت و مهر و عطوفت در برابر دشمنان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گانه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بلکه با دوستان و هم 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خداوند در توص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ف 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>ان واقع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>: (</w:t>
      </w:r>
      <w:r>
        <w:rPr>
          <w:rtl/>
          <w:lang w:bidi="fa-IR"/>
        </w:rPr>
        <w:t>اشد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الکفار رحما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نهم</w:t>
      </w:r>
      <w:r w:rsidR="0014728E">
        <w:rPr>
          <w:rtl/>
          <w:lang w:bidi="fa-IR"/>
        </w:rPr>
        <w:t>) ؛ (</w:t>
      </w:r>
      <w:r>
        <w:rPr>
          <w:rtl/>
          <w:lang w:bidi="fa-IR"/>
        </w:rPr>
        <w:t>بر کافران سخت 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با همد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مهربان اند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فتح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29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657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ابزارها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658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ابراه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28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659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نحل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125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660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آل عمران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159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661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توبه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128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662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شعرا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3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663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فاطر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8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664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95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82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اقبال الاعمال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67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البلد الام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205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مصباح کفعم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588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مصباح المتهجد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582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665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بقره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257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666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رعد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28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667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وان حافظ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 تصح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 قدس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غزل 159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141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غزل 316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245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668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تهذ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110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اقبال الاعمال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البلد الام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194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مصباح کفعم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578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مصباح المتهجد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577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669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فجر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27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670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93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44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218 و 319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تاو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الآ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769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تفس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قم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422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671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مرث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رض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208" w:rsidRPr="00760208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در رثا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اسحاق صابئ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شرح نهج البلاغه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234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672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مفتاح الکرامة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جواهر الکلام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12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به نقل از کتاب المنته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نوشته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علامه حل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644A3" w:rsidRPr="00C644A3">
        <w:rPr>
          <w:rStyle w:val="libAlaemChar"/>
          <w:rtl/>
        </w:rPr>
        <w:t>رحمه‌الله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673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منظور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باطل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مروان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674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گمان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675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نهج البلاغه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445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نامه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54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کشف الغمة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239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الصراط المستق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149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شرح نهج البلاغه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ابن 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131 و 133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65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128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200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الجمل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201 و 429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امال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طوس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269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84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158 و 336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32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125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31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505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676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باطل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طلحه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معاو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677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193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احتجاج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76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678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وجوهات شرع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اعم از خمس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زکات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کفارات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679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مستدرک الوسائل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203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203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14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331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67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322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71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189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74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149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ارشاد القلوب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77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اعلام 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272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تحف العقول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شرح نهج البلاغه ابن 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325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عدة الداع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121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عوال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اللئال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78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مصباح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20 و 160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680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223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من لا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حضره الفق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243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33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راو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ث زراره است که از امام باقر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امام باقر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را به صورت نسبتا مشروح از امام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نموده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نه از امام سجاد </w:t>
      </w:r>
      <w:r w:rsidR="0055251E" w:rsidRPr="0055251E">
        <w:rPr>
          <w:rStyle w:val="libAlaemChar"/>
          <w:rtl/>
        </w:rPr>
        <w:t>عليه‌السلام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عبارت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قسمت از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چن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ناد ان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قد جعله علما لم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کن 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ذهب به</w:t>
      </w:r>
      <w:r w:rsidR="0014728E">
        <w:rPr>
          <w:rtl/>
          <w:lang w:bidi="fa-IR"/>
        </w:rPr>
        <w:t>.؛ (</w:t>
      </w:r>
      <w:r>
        <w:rPr>
          <w:rtl/>
          <w:lang w:bidi="fa-IR"/>
        </w:rPr>
        <w:t>با صدا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بلند اعلام کن که خداوند متعال آن را نشانه قرار داده است و هرگز آن را از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برد</w:t>
      </w:r>
      <w:r w:rsidR="0014728E">
        <w:rPr>
          <w:rtl/>
          <w:lang w:bidi="fa-IR"/>
        </w:rPr>
        <w:t xml:space="preserve">.)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681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ان للب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ربا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منعه منک</w:t>
      </w:r>
      <w:r w:rsidR="0014728E">
        <w:rPr>
          <w:rtl/>
          <w:lang w:bidi="fa-IR"/>
        </w:rPr>
        <w:t xml:space="preserve"> (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عنک</w:t>
      </w:r>
      <w:r w:rsidR="0014728E">
        <w:rPr>
          <w:rtl/>
          <w:lang w:bidi="fa-IR"/>
        </w:rPr>
        <w:t xml:space="preserve">) . </w:t>
      </w:r>
      <w:r>
        <w:rPr>
          <w:rtl/>
          <w:lang w:bidi="fa-IR"/>
        </w:rPr>
        <w:t xml:space="preserve">به نقل از حضرت عبدالمطلب در پاسخ ابرهه که قصد انهدام خانه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کعبه را داشت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مستدرک الوسائل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342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145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مناقب ابن شهر آشوب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25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682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منظور دخالت روحان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ون به طور مستق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م در اداره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امور 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فرهنگ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تبل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قب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جمع آور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کمک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مردم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توز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 ارزاق عموم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تعد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مت کالا و بازار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راه انداز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کارخانجات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نظارت در کم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تول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دات و نظا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 آن که از عدول </w:t>
      </w:r>
      <w:r w:rsidR="004D40D4">
        <w:rPr>
          <w:rtl/>
          <w:lang w:bidi="fa-IR"/>
        </w:rPr>
        <w:t>مؤمن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متخصص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بر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مد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و تصد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آنان در سا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شؤ ون اجتماع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اقتصاد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نظام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که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از به تخصص و شناخت کاف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داشته و از آنان بر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هر چند از تعهد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انت برخوردار باشند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683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وز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آموزش و پرورش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684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محتمل است حضرت استاد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مدظله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سخن را از قول مرحوم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 الله بروجرد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نقل فرموده باشند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685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روحان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ون و طلاب و علما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686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ترق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معکوس و به عبارت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تنزل</w:t>
      </w:r>
      <w:r w:rsidR="0014728E">
        <w:rPr>
          <w:rtl/>
          <w:lang w:bidi="fa-IR"/>
        </w:rPr>
        <w:t xml:space="preserve">. </w:t>
      </w:r>
    </w:p>
    <w:p w:rsidR="00C3509F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687 تا 758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687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ج 52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336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خرائج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840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240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منتخب 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200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688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عبارت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ث ظهور بلکه صراحت در نظر حضرت استاد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مدظله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که در متن به صورت احتمال دوم ذکر شده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دارد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رجوع شود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689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نقل به معنا از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584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من لا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حضره الفق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582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تهذ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84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562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99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ون اخبار الرضا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261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کامل الز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ارات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306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690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691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14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692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حجرات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17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693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اصل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صورت از رسول اکرم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صل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الله و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و آله و سلم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نقل شده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تارک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کم الثقل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احدهما اکبر من الآخر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کتاب الله حبل ممدود من السما 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الارض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عترت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اهل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و انهما لن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فترقا حت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ردا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الحوض</w:t>
      </w:r>
      <w:r w:rsidR="0014728E">
        <w:rPr>
          <w:rtl/>
          <w:lang w:bidi="fa-IR"/>
        </w:rPr>
        <w:t>...؛ (</w:t>
      </w:r>
      <w:r>
        <w:rPr>
          <w:rtl/>
          <w:lang w:bidi="fa-IR"/>
        </w:rPr>
        <w:t>من دو 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سنگ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و گرانبها در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ان شما[به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ادگار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گذارم</w:t>
      </w:r>
      <w:r w:rsidR="00A13218">
        <w:rPr>
          <w:rtl/>
          <w:lang w:bidi="fa-IR"/>
        </w:rPr>
        <w:t>]</w:t>
      </w:r>
      <w:r>
        <w:rPr>
          <w:rtl/>
          <w:lang w:bidi="fa-IR"/>
        </w:rPr>
        <w:t xml:space="preserve"> که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بزرگتر است</w:t>
      </w:r>
      <w:r w:rsidR="0014728E">
        <w:rPr>
          <w:rtl/>
          <w:lang w:bidi="fa-IR"/>
        </w:rPr>
        <w:t xml:space="preserve">: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کتاب خدا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که 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است که از آسمان به سو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زم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شده است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بستگان و خاندانم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دو هرگز از هم جدا نخواهند 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در [کنار] حوض [کوثر] بر من وارد شوند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مسند احمد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14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مسند احمد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27 و 59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مجمع الزوائد 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163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مسند ابن جعد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397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منتخب مسند عبد بن حم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108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خصا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ص نسا</w:t>
      </w:r>
      <w:r w:rsidR="00CE0249">
        <w:rPr>
          <w:rtl/>
          <w:lang w:bidi="fa-IR"/>
        </w:rPr>
        <w:t>یی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93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مسند ابن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عل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297 و 376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معجم صغ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طبران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131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694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به دل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ل عدم حضور امام زمان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عجل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695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121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22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339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696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372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697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نقل به معنا از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من لا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حضره الفق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365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92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مستدرک الوسائل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300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52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125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74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جامع الاخبار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180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کمال 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288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مکارم الاخلاق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440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698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کنا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در زمان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مرا ند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ده اند به من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مان آورده اند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699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شمار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700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اشاره به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63 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فرقان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701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65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702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بقره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40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703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که چه آسوده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چرد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704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منظور حضرت استاد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مدظله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است که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تعداد علما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امروز نسبت به صد سال پ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 100/1 است و به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هر صد عالم</w:t>
      </w:r>
      <w:r w:rsidR="0014728E">
        <w:rPr>
          <w:rtl/>
          <w:lang w:bidi="fa-IR"/>
        </w:rPr>
        <w:t xml:space="preserve">،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 عالم جا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دارد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705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بقره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35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اعراف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19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706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انعام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43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707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انگ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زه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708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نسا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65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709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وال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در مد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نام صالح بن عبدالله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710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ماجرا به تفص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در 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114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92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233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مهج الدعوات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231 ذکر شده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و متن دعا به عنوان 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کرب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صورت آمده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لا اله الا الله الحل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الکر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لا اله الا الله العل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العظ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سبحان الله رب السماوات السبع و رب الارض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السبع و رب العرش العظ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الحمدلله رب العالم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از هم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دعا در موارد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به نام 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فرج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شده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284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تهذ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383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711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تهذ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294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506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84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178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البلدالام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مصباح کفعم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46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712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95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404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اقبال الاعمال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663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713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97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211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418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199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البلد الام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275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مصباح المتهجد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719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714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مستدرک الوسائل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333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12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123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90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282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جامع الاخبار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57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715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خدا و ملا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که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716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آقا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خ غلامرضا </w:t>
      </w:r>
      <w:r w:rsidR="00760208" w:rsidRPr="00760208">
        <w:rPr>
          <w:rStyle w:val="libAlaemChar"/>
          <w:rtl/>
        </w:rPr>
        <w:t>رحمه‌الله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717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مرحوم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رزا محمد حسن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راز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صاحب فتوا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معروف تحر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تنباکو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718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احتمال دارد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جمله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نظر برسد که ما از انجام هر گونه کار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فرج را به تاخ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اندازد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خوددار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هر چند وظ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فه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بر اساس امر به معروف و نه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منکر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دستورها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شرع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انجام آن کار باشد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فکر با عمومات کتاب و سنت که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4D40D4">
        <w:rPr>
          <w:rtl/>
          <w:lang w:bidi="fa-IR"/>
        </w:rPr>
        <w:t>مؤمن</w:t>
      </w:r>
      <w:r>
        <w:rPr>
          <w:rtl/>
          <w:lang w:bidi="fa-IR"/>
        </w:rPr>
        <w:t>ان را مورد خطاب قرار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دهد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چه در وظا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 فرد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چه اجتماع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منافات دارد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اگر رؤ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فوق مطابق با واقع باشد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گونه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توان توج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کرد که انجام کارها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متعارف که 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عاد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اسباب و مسببات را تسر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بخشد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طه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وظ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فه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ما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ست و چه بسا ممنوع باشد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مورد به خصوص امکان دارد که ختم گرفتن هر چند موجب اضمحلال و سرنگون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رژ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 پهلو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را فراهم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کرده 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کجا معلوم که بدتر از آن سر کار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آمد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توج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که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اول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ائه العظام اعلم بها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719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مرحوم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محمد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بن هاشم کاظم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(؟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1308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صاحب هدا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ة 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ام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شرح الشرا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720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کوپن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721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مرحوم 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خ مهد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بن حس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خالص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کاظم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(؟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1343</w:t>
      </w:r>
      <w:r w:rsidR="0014728E">
        <w:rPr>
          <w:rtl/>
          <w:lang w:bidi="fa-IR"/>
        </w:rPr>
        <w:t xml:space="preserve">) ، </w:t>
      </w:r>
      <w:r>
        <w:rPr>
          <w:rtl/>
          <w:lang w:bidi="fa-IR"/>
        </w:rPr>
        <w:t>صاحب تال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فات متعدد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جمله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حاش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کفا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الاصول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شرح الکفا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و</w:t>
      </w:r>
      <w:r w:rsidR="0014728E">
        <w:rPr>
          <w:rtl/>
          <w:lang w:bidi="fa-IR"/>
        </w:rPr>
        <w:t xml:space="preserve">...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722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همسر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723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واقع در صحن فعل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حضرت ام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ر </w:t>
      </w:r>
      <w:r w:rsidR="0055251E" w:rsidRPr="0055251E">
        <w:rPr>
          <w:rStyle w:val="libAlaemChar"/>
          <w:rtl/>
        </w:rPr>
        <w:t>عليه‌السلام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724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83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83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155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67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253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مجموعه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ورام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168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 امال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صدوق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301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عدة الداع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208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مشکاة 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112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725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ترد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از نگارنده است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726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27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727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مضمون در کلمات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هنگام وفات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در سفارش آن حضرت به کم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ل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رضوان الله تعال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و 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گر فرموده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شان آمده 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75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98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امال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طوس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امال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220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بشارة المصطف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تحف العقول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171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غررالحکم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145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کشف الغمة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535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567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728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27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729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نقل به معنا از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167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148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97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99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105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14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304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75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38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309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امال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طوس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625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تحف العقول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201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392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501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خصائص الائمة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94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شرح نهج البلاغه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229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عوال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اللئال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81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غررالحکم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مجموعه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ورام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81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149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المر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173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نهج البلاغه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481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حکمت 80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730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مستدرک الوسائل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386 و 458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79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91 و 101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الجعفر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208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دعائم الاسلام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225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مسکن الفؤ اد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105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مستدرک الوسائل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460 و 464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731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ابراه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7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732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اعراف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1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733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52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106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89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383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نقل از تفس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اش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 و 202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734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عبارت در متن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در آدرس 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گذشته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صورت آمده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فافهم ذلک وعه و اکتمه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735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368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132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52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103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111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117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118 و 119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53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180 و 184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75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380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احتجاج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469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اعلام الور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451 و 452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الخرائج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178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1113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بة الطوس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290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425 و 426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بة النعمان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289 و 294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کشف الغمة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531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کمال 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ض 483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منتخب 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122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736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52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182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قرب الاسناد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170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737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52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237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اختصاص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255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تفس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ع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اش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244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بة النعمان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 279 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ت که در چهار کتاب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شده ذکر شده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استفاده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 که صد هزار نفر را لشکر سف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کشد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و هفتاد هزار نفر از لشکر او کشته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738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مشابه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کاف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77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من لا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حضره الفق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358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245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246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260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مستدرک الوسائل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268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282 و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 xml:space="preserve">در همه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از کارها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حرام پره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از پره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زگارتر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مردمان شمرده شده است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نه پره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زگارتر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مردم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739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عبارت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 به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صورت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الا من دعا بدعا الغر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14728E">
        <w:rPr>
          <w:rtl/>
          <w:lang w:bidi="fa-IR"/>
        </w:rPr>
        <w:t>؛ (</w:t>
      </w:r>
      <w:r>
        <w:rPr>
          <w:rtl/>
          <w:lang w:bidi="fa-IR"/>
        </w:rPr>
        <w:t>مگر کس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غر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 را بخواند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52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133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اعلام الور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432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الصراط المستق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228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غ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بة النعمان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159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کمال 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348 و 351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منتخب 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80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مهج الدعوات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332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در ذ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ل برخ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از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ان شده است که مقصود از 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غر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دعا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نده</w:t>
      </w:r>
      <w:r w:rsidR="0014728E">
        <w:rPr>
          <w:rtl/>
          <w:lang w:bidi="fa-IR"/>
        </w:rPr>
        <w:t xml:space="preserve">: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ا الله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 رحمان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رح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است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740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80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36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358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طرائف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177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741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لانه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قوم بعد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ارتداد اکثر القائل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بامامته</w:t>
      </w:r>
      <w:r w:rsidR="0014728E">
        <w:rPr>
          <w:rtl/>
          <w:lang w:bidi="fa-IR"/>
        </w:rPr>
        <w:t>؛ (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او بعد از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بازگشت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معتقدان به امامتش 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51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157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52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اعلام الور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436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439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الخرائج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1171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الصراط المستق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230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231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کشف الغمة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526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کفا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الاثر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283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کمال 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378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384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منتخب 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39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742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52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148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92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326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اعلام الور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432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کمال 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351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منتخب 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80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مهج الدعوات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332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743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 سهم امام </w:t>
      </w:r>
      <w:r w:rsidR="0055251E" w:rsidRPr="0055251E">
        <w:rPr>
          <w:rStyle w:val="libAlaemChar"/>
          <w:rtl/>
        </w:rPr>
        <w:t>عليه‌السلام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744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خواسته و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 ناخواسته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745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80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36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358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طرائف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177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746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لانه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قوم بعد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ارتداد اکثر القائل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بامامته</w:t>
      </w:r>
      <w:r w:rsidR="0014728E">
        <w:rPr>
          <w:rtl/>
          <w:lang w:bidi="fa-IR"/>
        </w:rPr>
        <w:t>.؛ (</w:t>
      </w:r>
      <w:r>
        <w:rPr>
          <w:rtl/>
          <w:lang w:bidi="fa-IR"/>
        </w:rPr>
        <w:t>ز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را او بعد از</w:t>
      </w:r>
      <w:r w:rsidR="0014728E">
        <w:rPr>
          <w:rtl/>
          <w:lang w:bidi="fa-IR"/>
        </w:rPr>
        <w:t xml:space="preserve">... </w:t>
      </w:r>
      <w:r>
        <w:rPr>
          <w:rtl/>
          <w:lang w:bidi="fa-IR"/>
        </w:rPr>
        <w:t>بازگشت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شتر معتقدان به امامتش 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51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157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52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اعلام الور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436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439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الخرائج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1171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الصراط المستق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230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231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کشف الغمة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526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کفا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ة الاثر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283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کمال الد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378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384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منتخب 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39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747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انعام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43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748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95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236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اقبال الاعمال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366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749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عنکبوت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45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750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در تفس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قم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150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وسائل الش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27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374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مستدرک الوسائل ج 3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80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79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206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نقل از امام باقر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درباره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 (</w:t>
      </w:r>
      <w:r>
        <w:rPr>
          <w:rtl/>
          <w:lang w:bidi="fa-IR"/>
        </w:rPr>
        <w:t>و لذکر الله اکبر</w:t>
      </w:r>
      <w:r w:rsidR="0014728E">
        <w:rPr>
          <w:rtl/>
          <w:lang w:bidi="fa-IR"/>
        </w:rPr>
        <w:t xml:space="preserve">) </w:t>
      </w:r>
      <w:r>
        <w:rPr>
          <w:rtl/>
          <w:lang w:bidi="fa-IR"/>
        </w:rPr>
        <w:t>آمده است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ذکر الله لاهل الصلاة اکبر من ذکرهم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اه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الا تر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انه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قول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فاذکرون</w:t>
      </w:r>
      <w:r w:rsidR="00CE0249">
        <w:rPr>
          <w:rtl/>
          <w:lang w:bidi="fa-IR"/>
        </w:rPr>
        <w:t>ی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اذکرکم</w:t>
      </w:r>
      <w:r w:rsidR="0014728E">
        <w:rPr>
          <w:rtl/>
          <w:lang w:bidi="fa-IR"/>
        </w:rPr>
        <w:t>.؛ (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خدا از نمازگزاران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بزرگتر از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آن ها از خداست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مگر نم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که م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پس مرا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کن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تا شما را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کنم</w:t>
      </w:r>
      <w:r w:rsidR="0014728E">
        <w:rPr>
          <w:rtl/>
          <w:lang w:bidi="fa-IR"/>
        </w:rPr>
        <w:t xml:space="preserve">.)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751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در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ن صورت مصدر اضافه به مفعول است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بنده از خدا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بزرگ تر از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اد مردم است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752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اشاره به حد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ان لربکم ف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ام دهرکم نفحات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الا فتعرضوا لها</w:t>
      </w:r>
      <w:r w:rsidR="0014728E">
        <w:rPr>
          <w:rtl/>
          <w:lang w:bidi="fa-IR"/>
        </w:rPr>
        <w:t>.؛ (</w:t>
      </w:r>
      <w:r>
        <w:rPr>
          <w:rtl/>
          <w:lang w:bidi="fa-IR"/>
        </w:rPr>
        <w:t>پروردگارتان در روزها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عمر شما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نفحات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شما دارد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هان بدان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آور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 و از آن رو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برمتاب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4728E">
        <w:rPr>
          <w:rtl/>
          <w:lang w:bidi="fa-IR"/>
        </w:rPr>
        <w:t xml:space="preserve">.) </w:t>
      </w:r>
      <w:r>
        <w:rPr>
          <w:rtl/>
          <w:lang w:bidi="fa-IR"/>
        </w:rPr>
        <w:t>ر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بحار</w:t>
      </w:r>
      <w:r w:rsidR="006A60AA">
        <w:rPr>
          <w:rtl/>
          <w:lang w:bidi="fa-IR"/>
        </w:rPr>
        <w:t>الان</w:t>
      </w:r>
      <w:r>
        <w:rPr>
          <w:rtl/>
          <w:lang w:bidi="fa-IR"/>
        </w:rPr>
        <w:t>وار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ج 68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231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80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352</w:t>
      </w:r>
      <w:r w:rsidR="0014728E">
        <w:rPr>
          <w:rtl/>
          <w:lang w:bidi="fa-IR"/>
        </w:rPr>
        <w:t xml:space="preserve">؛ </w:t>
      </w:r>
      <w:r>
        <w:rPr>
          <w:rtl/>
          <w:lang w:bidi="fa-IR"/>
        </w:rPr>
        <w:t>ج 87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ص 95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ن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ز مشابه</w:t>
      </w:r>
      <w:r w:rsidR="0014728E">
        <w:rPr>
          <w:rtl/>
          <w:lang w:bidi="fa-IR"/>
        </w:rPr>
        <w:t xml:space="preserve">: </w:t>
      </w:r>
      <w:r>
        <w:rPr>
          <w:rtl/>
          <w:lang w:bidi="fa-IR"/>
        </w:rPr>
        <w:t>تفس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ر امام حسن عسکر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5251E" w:rsidRPr="005525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ص 179</w:t>
      </w:r>
      <w:r w:rsidR="0014728E">
        <w:rPr>
          <w:rtl/>
          <w:lang w:bidi="fa-IR"/>
        </w:rPr>
        <w:t xml:space="preserve">. </w:t>
      </w:r>
      <w:r>
        <w:rPr>
          <w:rtl/>
          <w:lang w:bidi="fa-IR"/>
        </w:rPr>
        <w:t>معنا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تعرض نسبت به 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ات انفس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به صورت اجمال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و اشاره در متن ذکر شده است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753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فصلت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53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754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همان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755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>بنابرا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>ن که مصدر اضافه به مفعول شده باشد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756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قصص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88</w:t>
      </w:r>
      <w:r w:rsidR="0014728E">
        <w:rPr>
          <w:rtl/>
          <w:lang w:bidi="fa-IR"/>
        </w:rPr>
        <w:t xml:space="preserve">. </w:t>
      </w:r>
    </w:p>
    <w:p w:rsidR="006B7205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757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سجده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17</w:t>
      </w:r>
      <w:r w:rsidR="0014728E">
        <w:rPr>
          <w:rtl/>
          <w:lang w:bidi="fa-IR"/>
        </w:rPr>
        <w:t xml:space="preserve">. </w:t>
      </w:r>
    </w:p>
    <w:p w:rsidR="0055251E" w:rsidRDefault="006B7205" w:rsidP="006D1374">
      <w:pPr>
        <w:pStyle w:val="libFootnote"/>
        <w:rPr>
          <w:rtl/>
          <w:lang w:bidi="fa-IR"/>
        </w:rPr>
      </w:pPr>
      <w:r>
        <w:rPr>
          <w:rtl/>
          <w:lang w:bidi="fa-IR"/>
        </w:rPr>
        <w:t>758</w:t>
      </w:r>
      <w:r w:rsidR="005D3E96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سوره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رعد</w:t>
      </w:r>
      <w:r w:rsidR="0014728E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CE0249">
        <w:rPr>
          <w:rtl/>
          <w:lang w:bidi="fa-IR"/>
        </w:rPr>
        <w:t>ی</w:t>
      </w:r>
      <w:r>
        <w:rPr>
          <w:rtl/>
          <w:lang w:bidi="fa-IR"/>
        </w:rPr>
        <w:t xml:space="preserve"> 28</w:t>
      </w:r>
      <w:r w:rsidR="0014728E">
        <w:rPr>
          <w:rtl/>
          <w:lang w:bidi="fa-IR"/>
        </w:rPr>
        <w:t xml:space="preserve">. </w:t>
      </w:r>
    </w:p>
    <w:p w:rsidR="00551712" w:rsidRDefault="0055251E" w:rsidP="0055251E">
      <w:pPr>
        <w:pStyle w:val="Heading2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602" w:name="_Toc425599483"/>
      <w:r>
        <w:rPr>
          <w:rFonts w:hint="cs"/>
          <w:rtl/>
          <w:lang w:bidi="fa-IR"/>
        </w:rPr>
        <w:lastRenderedPageBreak/>
        <w:t>فهرست مطالب</w:t>
      </w:r>
      <w:bookmarkEnd w:id="602"/>
    </w:p>
    <w:p w:rsidR="0055251E" w:rsidRDefault="0055251E" w:rsidP="0055251E">
      <w:pPr>
        <w:pStyle w:val="libNormal"/>
        <w:rPr>
          <w:rtl/>
          <w:lang w:bidi="fa-IR"/>
        </w:rPr>
      </w:pPr>
    </w:p>
    <w:sdt>
      <w:sdt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</w:rPr>
        <w:id w:val="275203345"/>
        <w:docPartObj>
          <w:docPartGallery w:val="Table of Contents"/>
          <w:docPartUnique/>
        </w:docPartObj>
      </w:sdtPr>
      <w:sdtEndPr>
        <w:rPr>
          <w:rtl/>
        </w:rPr>
      </w:sdtEndPr>
      <w:sdtContent>
        <w:p w:rsidR="0055251E" w:rsidRDefault="0055251E" w:rsidP="0055251E">
          <w:pPr>
            <w:pStyle w:val="TOCHeading"/>
          </w:pPr>
        </w:p>
        <w:p w:rsidR="008A7A45" w:rsidRDefault="002F463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 w:rsidRPr="002F4638">
            <w:fldChar w:fldCharType="begin"/>
          </w:r>
          <w:r w:rsidR="0055251E">
            <w:instrText xml:space="preserve"> TOC \o "1-3" \h \z \u </w:instrText>
          </w:r>
          <w:r w:rsidRPr="002F4638">
            <w:fldChar w:fldCharType="separate"/>
          </w:r>
          <w:hyperlink w:anchor="_Toc425598881" w:history="1">
            <w:r w:rsidR="008A7A45" w:rsidRPr="00A12AEC">
              <w:rPr>
                <w:rStyle w:val="Hyperlink"/>
                <w:rFonts w:hint="eastAsia"/>
                <w:noProof/>
                <w:rtl/>
                <w:lang w:bidi="fa-IR"/>
              </w:rPr>
              <w:t>مقدمه</w:t>
            </w:r>
            <w:r w:rsidR="008A7A45">
              <w:rPr>
                <w:noProof/>
                <w:webHidden/>
                <w:rtl/>
              </w:rPr>
              <w:tab/>
            </w:r>
            <w:r w:rsidR="008A7A45">
              <w:rPr>
                <w:noProof/>
                <w:webHidden/>
                <w:rtl/>
              </w:rPr>
              <w:fldChar w:fldCharType="begin"/>
            </w:r>
            <w:r w:rsidR="008A7A45">
              <w:rPr>
                <w:noProof/>
                <w:webHidden/>
                <w:rtl/>
              </w:rPr>
              <w:instrText xml:space="preserve"> </w:instrText>
            </w:r>
            <w:r w:rsidR="008A7A45">
              <w:rPr>
                <w:noProof/>
                <w:webHidden/>
              </w:rPr>
              <w:instrText>PAGEREF</w:instrText>
            </w:r>
            <w:r w:rsidR="008A7A45">
              <w:rPr>
                <w:noProof/>
                <w:webHidden/>
                <w:rtl/>
              </w:rPr>
              <w:instrText xml:space="preserve"> _</w:instrText>
            </w:r>
            <w:r w:rsidR="008A7A45">
              <w:rPr>
                <w:noProof/>
                <w:webHidden/>
              </w:rPr>
              <w:instrText>Toc</w:instrText>
            </w:r>
            <w:r w:rsidR="008A7A45">
              <w:rPr>
                <w:noProof/>
                <w:webHidden/>
                <w:rtl/>
              </w:rPr>
              <w:instrText xml:space="preserve">425598881 </w:instrText>
            </w:r>
            <w:r w:rsidR="008A7A45">
              <w:rPr>
                <w:noProof/>
                <w:webHidden/>
              </w:rPr>
              <w:instrText>\h</w:instrText>
            </w:r>
            <w:r w:rsidR="008A7A45">
              <w:rPr>
                <w:noProof/>
                <w:webHidden/>
                <w:rtl/>
              </w:rPr>
              <w:instrText xml:space="preserve"> </w:instrText>
            </w:r>
            <w:r w:rsidR="008A7A45">
              <w:rPr>
                <w:noProof/>
                <w:webHidden/>
                <w:rtl/>
              </w:rPr>
            </w:r>
            <w:r w:rsidR="008A7A45"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</w:t>
            </w:r>
            <w:r w:rsidR="008A7A45"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88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ذکر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ندارد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425598882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88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افعال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انسان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اخت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بودن،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توف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اله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انجام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425598883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88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عقرب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دستشان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بگذار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گزد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425598884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88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مقرب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شوق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بهشت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سپرده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</w:t>
            </w:r>
            <w:r w:rsidRPr="00A12AEC">
              <w:rPr>
                <w:rStyle w:val="Hyperlink"/>
                <w:noProof/>
                <w:rtl/>
                <w:lang w:bidi="fa-IR"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425598885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88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بهشت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جهنم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425598886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88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شود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زمان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-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عجل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تعال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فرجه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الشر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-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چهار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صد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اور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داشته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باشد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425598887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88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معص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نکن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425598888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88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نه،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وفات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نکرده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425598889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89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خواندن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نامه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توسط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آخوند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ملا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فتح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قاصد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بدون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نگاه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کردن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425598890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89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ذکر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425598891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89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همان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آقا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گوش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بسم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خوانده</w:t>
            </w:r>
            <w:r w:rsidRPr="00A12AEC">
              <w:rPr>
                <w:rStyle w:val="Hyperlink"/>
                <w:noProof/>
                <w:rtl/>
                <w:lang w:bidi="fa-IR"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425598892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89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حفظ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عنا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رمؤمنان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425598893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89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بابا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!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انگشتان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آقا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425598894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89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دانم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425598895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89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غ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اخت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کردم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425598896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89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بابا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ممکن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425598897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89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کرامات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مرحوم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بحرالعلوم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425598898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89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استجابت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دعا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خبر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دهند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425598899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0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دعا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نحو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تعدد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مطلوب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425598900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0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دعا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کردن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زبان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همه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اهل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425598901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0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عدم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منافات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حزن،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دعا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تسل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425598902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0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اهل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داشته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باشد،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معلم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خواهند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بود</w:t>
            </w:r>
            <w:r w:rsidRPr="00A12AEC">
              <w:rPr>
                <w:rStyle w:val="Hyperlink"/>
                <w:noProof/>
                <w:rtl/>
                <w:lang w:bidi="fa-IR"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425598903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0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الناظرة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غافل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هست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425598904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0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شرح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صدر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زمان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غ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425598905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0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وجدتک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اهلا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للعبادة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قصه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شمع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پروانه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425598906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0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مردوخ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رون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آوردن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پا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رمؤمنان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درحال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425598907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0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انسان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ظرف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تعل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مسم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425598908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0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تبع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غمبر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لاحق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افضل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احکام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امبر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سابق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425598909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1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رؤ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اغ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مانع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ذکر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425598910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1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معلوم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بهتر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باشد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425598911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1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مرگ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نزد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فکر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ست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425598912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1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حالات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حاج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آقا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فاطم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-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رحمة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-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درحال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وفات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425598913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1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احت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اط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مرحوم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آقا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عباس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شاهرود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مصرف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وجوهات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شرع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425598914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1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دست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مسلمانان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 w:rsidRPr="00A12AEC">
              <w:rPr>
                <w:rStyle w:val="Hyperlink"/>
                <w:noProof/>
                <w:rtl/>
                <w:lang w:bidi="fa-IR"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425598915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1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اختلاط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کفار،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آغاز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تسلط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کفار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مسلمانان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425598916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1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اعتدال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425598917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1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طواف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عاشقانه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گرد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اهل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425598918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1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قابل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انسان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مقامات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اوص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غ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مقامات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اختصاص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خاص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425598919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2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خرق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عادات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توسط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425598920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2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مقصود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تعل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اسما،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خداشناس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425598921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2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مناظره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ابوحن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صادق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درباره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هدهد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425598922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2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معنا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قدس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خلقت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الاش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لاجلک،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خلقتک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لاجل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425598923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2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تلازم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عبادت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معرفت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425598924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2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متابعت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عدم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متابعت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کمال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نقص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بشر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425598925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2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افضل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عبادت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زمان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غ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زمان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حضور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امکان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مقامات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اول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425598926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2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برخ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کرامات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مکارم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اخلاق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اهل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425598927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2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ازمند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نشدم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425598928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2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اشراف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اعمال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بندگان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425598929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3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آقا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رها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کرد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425598930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3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درس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خارج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بدون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مطالعه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425598931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3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همان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روز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اول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جواب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نوشته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بودم،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425598932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3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برتر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شه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دان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425598933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3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همه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گران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مستحق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دانند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425598934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3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شتر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بدهند،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شتر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رسد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425598935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3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زود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ببر،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مهد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425598936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3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مبادا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روز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بگذرد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که</w:t>
            </w:r>
            <w:r w:rsidRPr="00A12AEC">
              <w:rPr>
                <w:rStyle w:val="Hyperlink"/>
                <w:noProof/>
                <w:rtl/>
                <w:lang w:bidi="fa-IR"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425598937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3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توف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425598938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3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معقول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محسوس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کرد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425598939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4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کرامت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حاج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عبدالکر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رحمه‌الله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425598940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4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60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خدمت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رسم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425598941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4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61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روسر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کرده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؟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425598942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4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62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حائز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مقام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مرجع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بود،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425598943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4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63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توف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معنو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انجام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داد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425598944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4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64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مدت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تال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کتاب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جواهر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الکلام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425598945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4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65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احساس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احت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اج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دعا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مؤمنان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425598946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4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66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اعمال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محفوظ،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عکس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بردار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شده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425598947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4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67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تناف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مقصود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اهتمام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نداشتن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امور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مسلمانان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425598948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4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68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خداوند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افراد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آفر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مستحق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آتش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جهنم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گردند؟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425598949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5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69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برتر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غمبر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425598950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5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70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تناقض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اهل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تسنن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درباره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صحابه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425598951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5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71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کرده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م؟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425598952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5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72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نظر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دار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425598953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5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73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آخر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برنامه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انسان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ساز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425598954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5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74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خاک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عه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425598955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5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75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تمسک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اهل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425598956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5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76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عظمت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طاووس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رحمه‌الله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تعبد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ادع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425598957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5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77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کوتاه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عامه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خاصه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تمسک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عترت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425598958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5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78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قصد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قربت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تحص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425598959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6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79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سلاح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جنگ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425598960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6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80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مرحله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لازم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اعتقاد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امامت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ائمه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425598961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6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81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اصول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425598962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6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82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توانم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دوره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فقه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چهار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روز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بنو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سم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425598963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6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83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توص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اک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اهل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منبر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425598964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6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84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نقش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مرتض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مف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خواجه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نص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طوس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-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رحمهم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-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شالوده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425598965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6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85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برخورد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علما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تبر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رشت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مساله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کشف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حجاب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425598966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6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86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کشف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حجاب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اتحاد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لباس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استثمار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425598967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6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87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تناف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روا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انتظار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الفرج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تعد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اولوالامر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رؤ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کشورها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اسلام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425598968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6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88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روش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شناخت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منزلت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425598969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7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89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مقامات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برخ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صحابه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بزرگ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علما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ربان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425598970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7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90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ادن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المعرفة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شناخت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425598971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7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91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نحوه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عملکرد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رمؤمنان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معاو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رابطه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تالمال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425598972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7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92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اهم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مشارکت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تمام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امور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425598973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7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93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روز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همان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نخود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محتاج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425598974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7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94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رعا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عرف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شرع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عناو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ثانو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فتاو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425598975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7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95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حکمت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اله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تحقق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مشروطه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425598976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7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96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وحش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کمون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منطقه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قفقاز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425598977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7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97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نقد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مرام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کمون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ست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425598978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7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98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پذ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ادماندن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مسافران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425598979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8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99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وظا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فقرا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کمبودها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425598980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8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100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لزوم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پرس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مسا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شبهات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اهل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425598981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8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101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ثقل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اثبات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غ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زمان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-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عجل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تعال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فرجه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الشر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425598982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8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102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عنا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رضا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425598983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8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103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دخالت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مراجع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بزرگ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امور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حکومت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عراق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425598984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8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104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ابوالفضل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قهر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نکن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425598985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8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105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فرق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اوص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425598986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8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106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اشاره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مقامات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عمل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مرحوم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آقا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ابوالحسن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اصفهان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ازمعاصر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425598987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8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107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نمونه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ساده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ست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قناعت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علما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425598988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8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108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احت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اط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تبحر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425598989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9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109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فض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رمؤمنان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425598990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9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110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ماجرا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ناصربالله،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عباس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425598991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9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111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انتظار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فطر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واضح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425598992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9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112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لزوم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استفاده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ودا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ذخا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باق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مانده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ائمه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425598993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9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113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پاسخ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اشکال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درباره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غ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زمان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425598994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9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114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درباره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آفر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نش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عقل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425598995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9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115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پاسخ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سخن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درباره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ادبار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واقبال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مردم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425598996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9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116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نماز،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بالاتر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لذت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425598997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9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117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علما،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ممثل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عمل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اول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425598998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899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118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آخوند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خراسان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اصفهان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425598999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0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119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مقام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برخ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صحابه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بزرگوار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دگاه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425599000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0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120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اشکال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سخن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ابن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اث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درباره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تاد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425599001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0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121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تسلط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کفار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مسلمانان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425599002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0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122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اول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وقت،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تام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کننده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زندگ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انسان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425599003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0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123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درجات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درکات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انسان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425599004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0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124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تام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کننده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انسان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425599005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0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125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مسؤ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حفظ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حوزه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425599006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0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126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امضا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مشروط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توسط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آخوند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خراسان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رحمه‌الله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425599007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0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127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حال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مسلمانان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عصر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غ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لزوم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چاره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مقابله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کفار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425599008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0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128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نظارت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دق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زمان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-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عجل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تعال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فرجه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الشر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-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براعمال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عواقب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گناهان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اجتماع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425599009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1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129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تق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ائمه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نواب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خاص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زمان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-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عجل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تعال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فرجه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الشر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425599010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1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130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غ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زمان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-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عجل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تعال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فرجه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الشر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-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425599011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1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131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عمل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احت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اط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عمل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شخص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اشکال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احت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اط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مقام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فتو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425599012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1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132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اهم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اعمال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عباد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مقا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ولا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425599013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1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133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روا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ات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ناب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درباره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آثار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425599014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1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134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سال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منتظر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مرگ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هستم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425599015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1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135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مرگ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دگاه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رالمؤمن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دالشهدا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عليهما‌السلام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425599016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1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136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دروغ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هرگز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425599017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1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137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سخنان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منصور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معاو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مرگ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425599018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1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138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علاقه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فوق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العاده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برخ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اصحاب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بهرسول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صلى‌الله‌عليه‌وآله‌وسلم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رالمؤمن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425599019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2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139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لزوم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دعا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رفع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گرفتار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مؤمن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چاره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درمقابل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خطرها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425599020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2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140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بلاها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صورت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کسان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تقس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شده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425599021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2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141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فقه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محمد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بهتر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ختم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425599022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2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142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تحص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کمالات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425599023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2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143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425599024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2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144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آغاز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فرجام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برخ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حاکمان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425599025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2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145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مطابق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دفتر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شرع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425599026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2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146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خشنود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زمان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-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عجل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تعال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فرجه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الشر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-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زانعمل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باشد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425599027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2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147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اگر</w:t>
            </w:r>
            <w:r w:rsidRPr="00A12AEC">
              <w:rPr>
                <w:rStyle w:val="Hyperlink"/>
                <w:noProof/>
                <w:rtl/>
                <w:lang w:bidi="fa-IR"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425599028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2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148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عنا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ژه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ثابت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قدمان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زمان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نزد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ظهور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425599029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3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149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مرحوم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آقا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ونس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اردب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وعمل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وظ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شدت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ابتلا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425599030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3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150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زمان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-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عجل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تعال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فرجه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الشر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-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425599031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3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151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مساعد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اور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باشد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425599032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3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152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لذت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عبادت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ژه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425599033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3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153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تنها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خواندن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لذت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425599034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3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154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لذت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بردن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نماز،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مختصات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انسان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کامل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425599035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3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155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توف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کثرت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اشتغال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425599036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3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156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روحان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خدمت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حکومت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425599037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3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157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مواظبت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حلال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حرام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عبادات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425599038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3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158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فرج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نزد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دعا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بدا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حاصل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نشود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425599039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4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159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مطالعه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تراجم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شرح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احوال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علما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سلف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425599040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4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160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مقا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وضع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فعل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حوزه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گذشته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425599041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4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161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دعا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رحمه‌الله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دعا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خضر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دعا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رمؤمنان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عليهما‌السلام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425599042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4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162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تفک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ناپذ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عترت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425599043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4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163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عترت،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جامع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کمالات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اولوالعزم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425599044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4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164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کرامات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425599045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4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165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رفع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فراموش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شدن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شده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وتوسل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425599046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4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166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اهم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حمل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حفظ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اختلاف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مراتب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افراد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توجه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عترت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425599047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4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167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سهولت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حفظ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لزوم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تکرار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قرائت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حافظان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425599048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4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168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تحد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نهج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البلاغه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صح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سجاد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آثار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معصوم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-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همالسلام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425599049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5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169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احمد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سخن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درباره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رمؤمنان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425599050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5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170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ماست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425599051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5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171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لزوم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دعا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تعج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فرج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شرا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ط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نتا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425599052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5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172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انتظار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فرج،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لزوم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ته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طاعت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بندگ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425599053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5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173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لزوم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هجرت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بلاد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اهل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425599054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5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174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قرآن،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غمبر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425599055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5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175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کند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بفهم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خراب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425599056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5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176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لزوم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تشک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ات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اح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ذخا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425599057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5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177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علما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بالله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عالمان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عمل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425599058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5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178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زمان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-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عجل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تعال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فرجه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الشر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-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منتظر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فرج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425599059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6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179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دعا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زمان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غ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425599060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6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180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مقام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منزلت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امور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اختصاص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زهرا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425599061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6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181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فدک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فاطمه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عليها‌السلام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425599062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6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182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تفاوت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مسح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غسل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425599063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6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183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حق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مادرت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زهرا،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شمر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شفاعت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نکن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425599064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6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184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کرامت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ضر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425599065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6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185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مدفن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مزار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-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425599066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6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186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منبر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هدا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چهار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هزار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نفر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مذهب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425599067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6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187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وص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زهرا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عليها‌السلام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شبانه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دفن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گردد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425599068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6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188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تاک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فاطمه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زهرا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عليها‌السلام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دفن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شبانه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425599069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7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189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اول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باور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کرد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آسان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425599070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7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190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نقش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معاو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انحطاط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مسلمانان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425599071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7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191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زکات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نجنگ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425599072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7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192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نوکر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ارباب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!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صل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گردن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425599073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7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193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گنج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دار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گدا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425599074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7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194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دعا،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سلاح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مؤمن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برابر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دشمنان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425599075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7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195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جمال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آباد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کشته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425599076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7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196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ابتلائات،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مقدمهه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تضرع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بندگ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425599077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7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197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تقل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اهل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لازمه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عمل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ثقل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425599078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7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198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فضا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اهل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مجالس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دالزهرا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-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425599079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8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199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مدارا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رالمؤمن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الشهدا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عليهما‌السلام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دشمنان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425599080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8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200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مقدس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امبر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425599081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8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201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مناظره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آلوس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مرحوم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مظفر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425599082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8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202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حق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م؟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425599083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8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203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تواضع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برابر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425599084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8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204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تواضع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جعفر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برابر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جواد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عليهما‌السلام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425599085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8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205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محل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دفن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مزار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جعفر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425599086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8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206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لزوم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احت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اط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فتنه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آخر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الزمان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425599087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8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207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تمام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مسلمانان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رساله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عمل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کردند؟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425599088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8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208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شنهاد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ترک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مخاصمه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425599089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9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209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چند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نکته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طب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425599090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9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210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دستور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نبوت،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صباوت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425599091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9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211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نقشه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ابر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قدرت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استعمارگران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تسلط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مسلمانان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425599092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9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212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فکرش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خودش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کرد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425599093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9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213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کردن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مصاحف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425599094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9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214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برتر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ناچ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همه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425599095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9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215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اضلال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گمراه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کردن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نسل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ها،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بزرگتر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ظلم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ستم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425599096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9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216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مشاهده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425599097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9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217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جنگ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جمل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425599098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09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218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جنگ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اول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425599099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0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219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کثرت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کرامات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مشاهد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مشرفه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قبور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امامزادگان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425599100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0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220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پاره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تناقض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بعض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فرق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اسلام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425599101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0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221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سخن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ابن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الحد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درباره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تون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بقر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طاس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425599102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0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222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فض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فاطمه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عليها‌السلام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بهنقل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425599103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0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223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امکان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نجات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برخ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علما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عامه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425599104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0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224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طرد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اهل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مقام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مرجع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فقه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425599105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0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225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فقط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غمبر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اکرم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صلى‌الله‌عليه‌وآله‌وسلم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حق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تع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ندارد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425599106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0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226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رافض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مجلس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رون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425599107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0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227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پذ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رش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اجتهاد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معاو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جنگ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عدمقبول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اجتهاد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425599108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0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228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بهتر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اثبات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ولا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اهل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425599109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1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229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خباثت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معاو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425599110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1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230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ممنوع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تق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قلب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425599111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1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231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عدم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شرکت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صحابه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جنازه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زهرا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425599112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1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232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نقد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نظر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عامه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درباره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ابوطالب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425599113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1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233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سال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همتا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خواه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آورد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425599114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1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234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دگاه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عامه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درباره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شمس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425599115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1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235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ماجرا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ادت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ابوحن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اعمش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روا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فض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425599116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1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236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بهتر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برهان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اثبات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ولا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خلافت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اهل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425599117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1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237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جاهل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425599118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1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238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نامه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معاو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حسن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مجتب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425599119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2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239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اتحاد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هود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نصار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مقابله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425599120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2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240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ترو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تبل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غ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باطل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تطم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ثروت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425599121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2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241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معنا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(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ادعون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استجب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لکم</w:t>
            </w:r>
            <w:r w:rsidRPr="00A12AEC">
              <w:rPr>
                <w:rStyle w:val="Hyperlink"/>
                <w:noProof/>
                <w:rtl/>
                <w:lang w:bidi="fa-IR"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425599122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2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242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البلا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للولا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425599123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2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243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غش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معامله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425599124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2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244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حوزه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کتاب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425599125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2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245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نهج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البلاغه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425599126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2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246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آتش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زدن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کتابخانه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طوس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رحمه‌الله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425599127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2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247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کتاب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الغد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425599128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2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248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ژگ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برخ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کتاب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فقه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425599129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3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249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سلطان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پاداش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احترام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425599130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3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250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دقت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نحوه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طبع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نشر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کتب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مذهب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425599131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3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251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خوش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خط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غلط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حافظ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عثمان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425599132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3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252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کشتن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پدر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سلطنت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رساندن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پسر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425599133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3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253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کسب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روز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حرام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فت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425599134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3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254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غ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زمان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-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عجل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تعال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فرجه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الشر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425599135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3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255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اتحاد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ارتباط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اهل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425599136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3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256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لزوم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قدردان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عترت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425599137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3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257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مراتب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تقوا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425599138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3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258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محروم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گران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آثار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اهل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لزوم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شکرگدار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425599139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4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259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خواب،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قهار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خداوند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425599140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4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260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مودت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ذ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القرب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اختلاف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مذاهب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اسلام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دراصول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فروع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425599141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4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261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نگفت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طمع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آوردند؟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425599142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4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262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ظاهر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باطن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عترت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425599143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4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263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مزار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425599144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4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264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دانم؟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بعض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گونه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گفتند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بعض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425599145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4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265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کمال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تقوا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کلمه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کمتر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کلمه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شتر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425599146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4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266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اولاد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فاطمه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عليها‌السلام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هستند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425599147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4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267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حقان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ترد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ندار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425599148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4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268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فاطمه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عليها‌السلام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افضل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مخلوقات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سنخ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425599149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5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269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تمام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عالم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اهل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قابل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مقا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ست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425599150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5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270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افتاد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افتاد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425599151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5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271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معاو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بالفعل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داشتند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بالقوه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دار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425599152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5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272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پس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نکشت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425599153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5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273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سف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کشد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425599154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5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274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لزوم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اتحاد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همبستگ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425599155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5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275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وحدت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425599156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5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276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کدام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آقا؟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425599157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5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277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برتر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تشرف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خدمت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زمان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-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عجل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تعال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فرجه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الشر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425599158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5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278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تضرع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ابتهال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رفع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گرفتار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مسلمانان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425599159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6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279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چهل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سال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دعا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حاجت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425599160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6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280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کثرت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تال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طوس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425599161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6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281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تفس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مجمع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425599162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6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282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غرق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نور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نند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425599163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6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283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امدادها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غ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425599164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6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284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فرجام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ظلم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معص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425599165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6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285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مظلوم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بودن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بهتر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ظالم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بودن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425599166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6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286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ابتلا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مسلمان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ابتلا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425599167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6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287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خواست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تشر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زندگ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>....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425599168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6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288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عاقبت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گناه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گناهکاران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425599169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7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289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توبه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تضرع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ابتهال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برطرف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کننده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گرفتار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425599170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7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290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مقام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منزلت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ائمه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اطهار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425599171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7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291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نه،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خواهد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تنگت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بگو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425599172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7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292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استکبار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ابل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عاقبت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سوء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425599173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7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293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کرد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کس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noProof/>
                <w:rtl/>
                <w:lang w:bidi="fa-IR"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425599174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7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294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وان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جهنم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رود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425599175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7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295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همه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غلغله،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همه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ماکل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مشرب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425599176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7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296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لکن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طمئن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قلب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425599177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7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297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برتر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ملا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پست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425599178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7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298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آثار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آوردن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مداوم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غسل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جمعه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425599179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8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299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ماجرا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شدن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قبر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قطب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راوند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بدن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تازه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425599180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8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300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اجتهاد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مقام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رف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425599181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8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301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عمل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واضحات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احت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اط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مشتبهات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425599182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8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302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مهارت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حاج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اشرف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عمل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احت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اط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425599183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8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303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دور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علاج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ناپذ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 w:rsidRPr="00A12AEC">
              <w:rPr>
                <w:rStyle w:val="Hyperlink"/>
                <w:noProof/>
                <w:rtl/>
                <w:lang w:bidi="fa-IR"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425599184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8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304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عالم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بالله،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معمم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425599185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8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305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امتحان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ناموفق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مسلمانان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425599186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8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306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داند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ذخا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دست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ارزان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گرفتند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425599187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8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307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کس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نگو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گفته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425599188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8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308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توبه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تخل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تحل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425599189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9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309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تقوا،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ملاک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قبول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اعمال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425599190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9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310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افراط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تفر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ط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عمل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موجب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هلاکت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425599191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9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311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هرگز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معص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نکردم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425599192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9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312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ائمه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معصوم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وسا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ط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مطالب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عال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425599193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9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313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نابرده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رنج،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گنج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425599194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9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314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شکا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مسلم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425599195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9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315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خودش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داند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وقت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ظهور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425599196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9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316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پروانه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آموزش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محبت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توجه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نور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425599197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9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317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قساوت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ظهور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قائم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محمد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425599198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19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318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همان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طلبه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سابق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هست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425599199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0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319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تق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عمل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اضطراب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باطن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هرگز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425599200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0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320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کند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نعمت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ولا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مفت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دست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نده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425599201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0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321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مقام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اهل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روا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عامه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425599202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0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322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احت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اط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اخت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مذهب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425599203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0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323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خواهد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سرچشمه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متصل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</w:t>
            </w:r>
            <w:r w:rsidRPr="00A12AEC">
              <w:rPr>
                <w:rStyle w:val="Hyperlink"/>
                <w:noProof/>
                <w:rtl/>
                <w:lang w:bidi="fa-IR"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425599204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0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324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وظ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معروف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نه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منکر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 w:rsidRPr="00A12AEC">
              <w:rPr>
                <w:rStyle w:val="Hyperlink"/>
                <w:noProof/>
                <w:rtl/>
                <w:lang w:bidi="fa-IR"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425599205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0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325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فرار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فتو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دادن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425599206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0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326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ابتلائات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شرط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افاضات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425599207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0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327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اطلاع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محمد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اصفهان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صاحب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تفس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تار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فوت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پدرش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425599208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0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328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اول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تکل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حال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معص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نکرده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425599209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1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329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نحوستش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دعا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425599210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1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330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الشهدا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425599211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1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331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تعط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درس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پا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داشتن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425599212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1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332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مستحب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هزار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واجب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425599213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1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333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نده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گرسنگ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سرما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رم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425599214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1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334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کنم؟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خشمم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425599215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199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1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335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ازمند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فطر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انسان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خداوند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سبحان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425599216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1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336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خوار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فرزند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زهرا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عليها‌السلام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مپسند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425599217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1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337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تابع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کفر،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خالف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قتل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425599218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1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338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عترت،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مامن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مؤمنان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425599219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2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339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نماز،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بالاتر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وقت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ملاقات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استحضار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حضور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425599220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2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340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علما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425599221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2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341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خواهد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انسان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گرم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دست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بکشد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ومشغول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425599222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2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342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بهتر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عمل،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عمل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شتر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متوجه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425599223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2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343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هاد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مقصد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اعل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عده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خاص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فراهم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425599224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2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344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نبوغ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شرط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تحص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علوم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425599225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2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345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خواهم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بروم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برزخ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برنگردم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425599226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2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346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خواب،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همان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وفات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موقت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425599227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2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347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پاداش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مخصوص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روزه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425599228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2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348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لذت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طعام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صائم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دانند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425599229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3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349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ملک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425599230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3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350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سرگردان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انسان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منحرف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صراط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مستق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425599231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3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351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سرداب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الهام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شد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425599232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3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352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مجهولاتم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پا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بگذارم</w:t>
            </w:r>
            <w:r w:rsidRPr="00A12AEC">
              <w:rPr>
                <w:rStyle w:val="Hyperlink"/>
                <w:noProof/>
                <w:rtl/>
                <w:lang w:bidi="fa-IR"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425599233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3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353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همه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عمر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شش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425599234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3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354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داند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خالص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425599235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3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355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انواع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ارواح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425599236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3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356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آقا،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ماست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کاف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بود</w:t>
            </w:r>
            <w:r w:rsidRPr="00A12AEC">
              <w:rPr>
                <w:rStyle w:val="Hyperlink"/>
                <w:noProof/>
                <w:rtl/>
                <w:lang w:bidi="fa-IR"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425599237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3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357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آزاد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کفر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خواه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noProof/>
                <w:rtl/>
                <w:lang w:bidi="fa-IR"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425599238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3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358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زهد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بزرگان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زمان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مرجع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425599239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4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359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دارند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425599240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4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360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طلبه،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توکل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روز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باشد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425599241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4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361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السوچ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سواد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الوجه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الدار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425599242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4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362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سادگ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تواضع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آقا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حسن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صدر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رحمه‌الله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425599243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4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363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ماجرا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شهادت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آقازاده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آخوند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خراسان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رحمه‌الله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425599244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4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364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ارزش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تبل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غ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همراه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عمل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425599245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4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365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درجات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عال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بدون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صدا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425599246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4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366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شادمان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شتر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نصرت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الشهدا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425599247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4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367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رکن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الاسلام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حجت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الاسلام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425599248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4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368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!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حفظم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کن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425599249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5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369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تمام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ابتلائات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عالم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متوجه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425599250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5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370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امتحان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طلبگ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425599251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5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371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عبارت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درس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425599252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5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372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فضل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نور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رحمه‌الله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وفات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خواند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425599253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5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373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حالا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وقت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خوش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گذران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425599254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5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374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پس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425599255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5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375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تدب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دست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425599256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5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376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کس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دعوت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کردند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425599257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5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377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موس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افضل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425599258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5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378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بهره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جهان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بگذر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425599259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6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379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نبود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صبر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425599260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6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380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نمونه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زهد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قناعت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بزرگان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425599261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6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381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تعق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بود؟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425599262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6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382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رفتن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کدام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مشا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کلنگ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کره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وارد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425599263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6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383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شاگردم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شتر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استفاده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نمودم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425599264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6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384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نقش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عقل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اثبات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اصول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فروع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425599265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6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385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الترج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عند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الدوران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425599266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6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386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معاو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هجده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جنگ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مخالفت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کرد؟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425599267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6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387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صراط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مستق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صراط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 w:rsidRPr="00A12AEC">
              <w:rPr>
                <w:rStyle w:val="Hyperlink"/>
                <w:noProof/>
                <w:rtl/>
                <w:lang w:bidi="fa-IR"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425599268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6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388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التزام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دعاها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وارده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اهل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مجالست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مؤ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انست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آنهاست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425599269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7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389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افاضات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اهل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محروم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425599270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7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390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نمونه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صبر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استقامت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بزرگان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ابتلائات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سخت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425599271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7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391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مهلک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باشد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>...!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425599272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7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392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نکند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گران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بدان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425599273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7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393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اهم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ارت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مقابر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علما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425599274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7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394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!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425599275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7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395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تمام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منبر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او،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روا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بود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425599276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7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396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بسا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افراد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چاق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فربه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خوش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فهم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خوش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کارند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425599277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7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397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دوارم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سالم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گور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ببرم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425599278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7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398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سنگ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توان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تحمل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425599279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8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399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توف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دهد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زمان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-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عجل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تعال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فرجه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الشر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-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پرتاب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نکن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425599280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8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400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انصار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رحمه‌الله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جمع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نق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ض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متعارف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425599281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8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401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انصار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رحمه‌الله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سهم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425599282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8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402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حالا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بوسم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425599283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8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403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فرج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عموم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فرج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خاص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425599284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8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404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عامه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همگ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جبر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هستند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425599285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8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405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اوران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مذهب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وظ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425599286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8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406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کرامات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انصار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رحمه‌الله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425599287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8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407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مرجع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منبر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425599288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8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408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آقا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ابوالحسن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اصفهان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رحمه‌الله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پادشاه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زمانه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واشتغال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عمل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داوود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425599289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9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409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روحان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گاه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دالشهدا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425599290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9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410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توان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خراب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نخواه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کرد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425599291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9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411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رزا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مهد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اصفهان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رحمه‌الله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توسلات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خاص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حرم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425599292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9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412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دانستند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عالم،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وجود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دارد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425599293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9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413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داستان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مکه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مرحوم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فضل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نور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رحمه‌الله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آقا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حسنعل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اصفهان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رحمه‌الله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425599294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9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414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مصحف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فاطمه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عليها‌السلام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رمز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425599295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9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415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زود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نجف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برسان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425599296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9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416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ضامنم،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رها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425599297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9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417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آخوند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ملا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فتح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رحمه‌الله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ادامه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خواب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425599298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29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418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آخوند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ملا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فتح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سلطان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آباد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رحمه‌الله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نامه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ناد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خواند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425599299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0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419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آخوند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ملا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فتح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نجات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داد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425599300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0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420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طاووس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آخوند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ملا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فتح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ممتاز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مراقبه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425599301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0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421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جنون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کاش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مجنون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بود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425599302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0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422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هفتاد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نفر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حال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خواندن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دعا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ابوحمزه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قنوت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وتر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425599303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0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423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عاشق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مردان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بلاکش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باشد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425599304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0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424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حساب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من،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425599305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0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425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ارجاعات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آقا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رزا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محمد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تق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راز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رحمه‌الله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425599306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0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426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طان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مهلت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دهد،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عرضگ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425599307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0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427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حاضر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نبود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دستور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دهد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425599308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0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428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تواضع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فوق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العاده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رزا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محمد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تق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راز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-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رحمه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A12AEC">
              <w:rPr>
                <w:rStyle w:val="Hyperlink"/>
                <w:noProof/>
                <w:rtl/>
                <w:lang w:bidi="fa-IR"/>
              </w:rPr>
              <w:t>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425599309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1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429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جواهر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معجزات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تار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425599310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1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430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ست،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خداست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425599311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1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431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کس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اطراف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نبود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425599312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1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432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نبود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رالمؤمن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راهت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نداد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!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طردت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کرد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425599313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1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433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شاگردان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بپرداز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ادا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قرض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چاره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425599314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1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434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درباره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آقا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مرتض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طالقان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رحمه‌الله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425599315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1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435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مدرسه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هند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محل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اقامت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آقا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قاض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رحمه‌الله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نجف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425599316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1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436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روز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فهمم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چهارشنبه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خوشحال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شوم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425599317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1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437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تعط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مکمل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تحص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425599318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1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438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عمل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طب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ماثور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اهل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سلامت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425599319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2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439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بلا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رسد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اثر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دور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ازاهل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425599320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2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440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شرفت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حدس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425599321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2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441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ذکر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نگو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فکر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فرو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روم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425599322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2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442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قدرتمند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425599323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2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443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حاضرم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عمل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خلاف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انجام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ندهم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425599324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2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444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برکات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کارها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علما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سابق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تبل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غ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هدا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مردم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425599325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2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445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چشم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425599326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2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446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خوردن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ابان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عرفااشکال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دارد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425599327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2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447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خجالت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؟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ترس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425599328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2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448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خواه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حج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425599329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3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449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عجب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آنان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تسب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استخاره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کنند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مطلب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ند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425599330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3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450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حافظه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فوق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العاده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مرحوم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اصفهان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آقا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صالح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425599331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3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451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توف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آشپزخانه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حاصل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425599332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3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452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همان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حکمت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گشوده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425599333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3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453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ذلت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گرفتن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تصرف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سهم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ترج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دهم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425599334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3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454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اجازه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تصرف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سهم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خط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امضا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غا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-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عجل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تعال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فرجه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الشر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425599335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3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455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حواله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غا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-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عجل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تعال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فرجه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الشر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-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رزا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راز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425599336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3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456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دزد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425599337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3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457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الناس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معادن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کالمعادن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الذهب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الفضة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425599338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3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458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شعر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خواندن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جمعه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425599339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4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459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مداح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اهل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صورت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غنا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محضر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مرحوم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وح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بهبهان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بحرالعلوم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425599340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4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460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ائمه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شعر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425599341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4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461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ارتباط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قلب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اهل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425599342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4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462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گرد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خاک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پا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زوار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بوسم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425599343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4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463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کلمات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قصار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ائمه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425599344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4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464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فتو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احت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اط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425599345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4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465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حواش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عروة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الوثق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425599346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4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466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مجتهد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تابع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مقلد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425599347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4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467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تق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امامان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معصوم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425599348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4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468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معقول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نخوانده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چگونه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جواب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ده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425599349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5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469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رضا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شواز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رود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425599350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5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470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طور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نترس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425599351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5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471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وظ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برابر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ابتلائات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سخت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425599352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5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472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خوشه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انگور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صادق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425599353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5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473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استعمال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لفظ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معنا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425599354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5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474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مبلغ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واقع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امبر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غمبر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425599355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5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475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استخاره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رزا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محمد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تق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راز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رحمه‌الله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425599356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5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476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استخاره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تسب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425599357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5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477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استخاره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بهجت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تسب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425599358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5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478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استخاره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بهجت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425599359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6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479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صد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بود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425599360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6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480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سنگ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مرمر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عال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خاک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رون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آمد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425599361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6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481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ولا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شرط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صحت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عمل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425599362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6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482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محبت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اهل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اعظم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طاعات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عبادات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425599363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6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483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آقا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حاج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ملحق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شدند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425599364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6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484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درباره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بلعم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باعور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بالفعل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بوده،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درباره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بالقوه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425599365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6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485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استفسار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ملا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که،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ظرف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برتر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انسان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425599366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6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486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انسان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همنش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سلمان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ابوجهل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425599367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6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487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ماجرا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اصمع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جوان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425599368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6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488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مح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ط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خانواده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گرم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باصفا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باشد؟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425599369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7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489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توج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خطا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اشتباه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ببند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425599370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7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490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425599371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7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491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ربع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ساعت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رم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425599372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7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492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پا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پا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معصوم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بگذار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425599373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7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493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سلمان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منا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اهل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425599374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7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494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انج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تحر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شده،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بالاتر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مظاهر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بندگ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بدعت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محسوب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شده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425599375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7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495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نزد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اول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سف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ندار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425599376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7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496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نجات،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فرار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425599377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7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497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روابط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آقا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زمان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محفوظ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ماند؟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425599378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7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498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نه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منکر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بعض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عفو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صفح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425599379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8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499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قطعا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طرف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انسان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پا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آمده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ات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425599380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8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500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نزد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عالم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425599381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8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501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انسان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حرف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شنو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باشد</w:t>
            </w:r>
            <w:r w:rsidRPr="00A12AEC">
              <w:rPr>
                <w:rStyle w:val="Hyperlink"/>
                <w:noProof/>
                <w:rtl/>
                <w:lang w:bidi="fa-IR"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425599382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8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502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سعادت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بسته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425599383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8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503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بهشت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اگر</w:t>
            </w:r>
            <w:r w:rsidRPr="00A12AEC">
              <w:rPr>
                <w:rStyle w:val="Hyperlink"/>
                <w:noProof/>
                <w:rtl/>
                <w:lang w:bidi="fa-IR"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425599384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8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504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رسول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اکرم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صلى‌الله‌عليه‌وآله‌وسلم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جمال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425599385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8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505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همه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دستگ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425599386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8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506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حجاب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حافظ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برخ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425599387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8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507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گاه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ذکر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مطمئن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شد</w:t>
            </w:r>
            <w:r w:rsidRPr="00A12AEC">
              <w:rPr>
                <w:rStyle w:val="Hyperlink"/>
                <w:noProof/>
                <w:rtl/>
                <w:lang w:bidi="fa-IR"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425599388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8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508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احترام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عالم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ولو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کافر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باشد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425599389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9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509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جبر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=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انکار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معاد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425599390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9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510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نرفت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425599391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9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511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افتاد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بگو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نجات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دهد؟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425599392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9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512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نعمت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نقمت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م؟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425599393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9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513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دستاو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کفار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اهداف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شوم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425599394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9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514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علما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طراز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اول،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ترور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کنند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425599395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9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515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نقش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سازمان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ملل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بدبخت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دولت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ضع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425599396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9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516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فرمانداران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قرار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ده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425599397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9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517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ترور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علما،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شگردها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کفار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425599398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39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518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مسلمانان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حلقوم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حلقوم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425599399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0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519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فقرا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اغن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حق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محدود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دارند</w:t>
            </w:r>
            <w:r w:rsidRPr="00A12AEC">
              <w:rPr>
                <w:rStyle w:val="Hyperlink"/>
                <w:noProof/>
                <w:rtl/>
                <w:lang w:bidi="fa-IR"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425599400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0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520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ثروت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سخاوت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425599401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0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521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کار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آور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دشمن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آورد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425599402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0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522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ناصرالد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شاه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تقاضا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خواندن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دعا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ابوحمزه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425599403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0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523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گردن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ببر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noProof/>
                <w:rtl/>
                <w:lang w:bidi="fa-IR"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425599404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0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524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احترام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مجلس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رحمه‌الله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نزد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سلاط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صفو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425599405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0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525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زهد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مجلس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رحمه‌الله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425599406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0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526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لزوم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استنساخ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تکث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کتاب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منحصر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425599407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0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527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لزوم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مطالعه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کتاب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مف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اول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آخر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425599408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0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528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حاجتم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دنبال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نفرست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425599409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1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529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واقعا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رجال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داشت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425599410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1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530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بقا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مذهب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بقا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طلاب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425599411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1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531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اولا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ربط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دارد؟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425599412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1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532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اوضاع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نابسامان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طلاب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رژ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پهلو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425599413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1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533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سفارش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رضاشاه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صل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425599414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1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534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کشتن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مشروط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425599415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1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535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اوضاع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عراق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425599416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299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1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536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آخر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الزمان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اهل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بلاد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همد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425599417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1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537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نده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دند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گذشته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خبر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ندار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425599418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1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538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اختلاف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کبر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نبود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425599419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2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539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کاسه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زهر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نوشم</w:t>
            </w:r>
            <w:r w:rsidRPr="00A12AEC">
              <w:rPr>
                <w:rStyle w:val="Hyperlink"/>
                <w:noProof/>
                <w:rtl/>
                <w:lang w:bidi="fa-IR"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425599420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2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540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نعمت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وجود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حرم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رضا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425599421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2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541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توف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ارت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جذب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انجذاب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ربط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پول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بودن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ندارد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425599422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2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542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مجذوب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شدم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نزد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بود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مسلمان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شوم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425599423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2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543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حال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مطلع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ست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م؟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425599424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2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544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اهل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محتاج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425599425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2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545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افضل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عبادت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زمان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غ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زمان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حضور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425599426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2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546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ض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دان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گرنه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علاج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آسان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425599427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2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547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خانه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اهل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425599428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2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548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نگر</w:t>
            </w:r>
            <w:r w:rsidRPr="00A12AEC">
              <w:rPr>
                <w:rStyle w:val="Hyperlink"/>
                <w:noProof/>
                <w:rtl/>
                <w:lang w:bidi="fa-IR"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425599429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3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549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امروز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عالم،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صد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عالم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صدسال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قبل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425599430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3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550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امروز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فردا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وامگذار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425599431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3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551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نسبت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علما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معاصر،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خاک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بود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425599432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3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552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غذا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مکروه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خورده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بودم</w:t>
            </w:r>
            <w:r w:rsidRPr="00A12AEC">
              <w:rPr>
                <w:rStyle w:val="Hyperlink"/>
                <w:noProof/>
                <w:rtl/>
                <w:lang w:bidi="fa-IR"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425599433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3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553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نقش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غذا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حلال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حرام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سعادت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شقاوت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انسان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425599434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3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554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مدخل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غذا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کفر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425599435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3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555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تندرست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اعتدال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تنوع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غذا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425599436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3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556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رضا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ببخش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425599437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3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557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بق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اش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جنس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دادم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425599438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3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558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خداوند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توف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دهد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بفهم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راه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هدف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425599439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4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559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نوکرها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زمان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دعمل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وظ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کنند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425599440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4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560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چگونه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دعا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425599441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4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561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محک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تجربه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آزما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بندگ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425599442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4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562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دعا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فرج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رفع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گرفتار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شخص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425599443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4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563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شرا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ط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استجابت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دعا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425599444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4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564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استغفار،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درمان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تمام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دردها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425599445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4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565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فقها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اساس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مواز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معذورند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425599446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4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566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لزوم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رفتن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تبل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غ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اهل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425599447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4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567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طلبه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متد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کتاب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مغن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تواند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425599448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4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568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جاها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بروند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گران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روند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425599449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5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569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محمد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صلى‌الله‌عليه‌وآله‌وسلم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سپرده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425599450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5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570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آقا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ادامه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نده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فرج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تاخ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افتد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425599451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5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571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شؤ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نگذاشت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مقام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برسم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425599452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5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572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چهل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روز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هسته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خرما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خورد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425599453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5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573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نکند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دور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425599454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5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574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تنعم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آخرت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انعکاس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ثمره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تنعم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425599455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5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575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بدانم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بهتر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ندانسته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رم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425599456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5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576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درنده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بگو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425599457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5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577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بهتر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تحص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مقامات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کرامات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425599458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5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578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درک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حضور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تقو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شود</w:t>
            </w:r>
            <w:r w:rsidRPr="00A12AEC">
              <w:rPr>
                <w:rStyle w:val="Hyperlink"/>
                <w:noProof/>
                <w:rtl/>
                <w:lang w:bidi="fa-IR"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425599459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6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579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ماه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بخوان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کاف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425599460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6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580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محبت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گذارد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محب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آرام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425599461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6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581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طوفان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دامن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تسل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ار</w:t>
            </w:r>
            <w:r w:rsidRPr="00A12AEC">
              <w:rPr>
                <w:rStyle w:val="Hyperlink"/>
                <w:noProof/>
                <w:rtl/>
                <w:lang w:bidi="fa-IR"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425599462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6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582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پول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حمام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فرش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بردار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بروغسل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425599463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6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583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لزوم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حال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ازمندان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جمع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آور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اعانه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425599464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6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584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لزوم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تشک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ئت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کمک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محرومان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425599465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6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585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نعمت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فراوان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ست،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قطعا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بدان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شکر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نکرده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425599466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6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586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مشخص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کردن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وقت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ظهور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425599467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6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587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کشتار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قبل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ظهور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425599468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6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588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لزوم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دعا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فرج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حت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برا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اهل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شقاوت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گناهکاران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425599469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7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589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ترک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واجبات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ارتکاب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محرمات،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حجاب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نقاب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دار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غائب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-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425599470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7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590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کس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داشت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که</w:t>
            </w:r>
            <w:r w:rsidRPr="00A12AEC">
              <w:rPr>
                <w:rStyle w:val="Hyperlink"/>
                <w:noProof/>
                <w:rtl/>
                <w:lang w:bidi="fa-IR"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425599471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72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591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دعا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فرج،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دوا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دردها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425599472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73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592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چند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ض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حضور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غا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ول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425599473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74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593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حد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کسا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حضور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غائب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425599474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75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594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همه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ظلم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جور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احساس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کنند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425599475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76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595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تضرع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هنگام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بلا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425599476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77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596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دعا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مشروط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توبه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425599477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78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597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دعا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مشروط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توبه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ست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425599478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79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598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عه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غرق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نور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 w:rsidRPr="00A12AEC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425599479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80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599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معان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لذکر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اکبر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425599480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81" w:history="1">
            <w:r w:rsidRPr="00A12AEC">
              <w:rPr>
                <w:rStyle w:val="Hyperlink"/>
                <w:noProof/>
                <w:rtl/>
                <w:lang w:bidi="fa-IR"/>
              </w:rPr>
              <w:t xml:space="preserve">600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وز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اد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چنان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شدم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که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او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شدم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425599481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82" w:history="1"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Pr="00A12AE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نوشت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425599482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A7A45" w:rsidRDefault="008A7A4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599483" w:history="1"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فهرست</w:t>
            </w:r>
            <w:r w:rsidRPr="00A12AE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2AEC">
              <w:rPr>
                <w:rStyle w:val="Hyperlink"/>
                <w:rFonts w:hint="eastAsia"/>
                <w:noProof/>
                <w:rtl/>
                <w:lang w:bidi="fa-IR"/>
              </w:rPr>
              <w:t>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425599483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2340E">
              <w:rPr>
                <w:noProof/>
                <w:webHidden/>
                <w:rtl/>
              </w:rPr>
              <w:t>391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5251E" w:rsidRPr="0042098A" w:rsidRDefault="002F4638" w:rsidP="0055251E">
          <w:pPr>
            <w:rPr>
              <w:rtl/>
            </w:rPr>
          </w:pPr>
          <w:r>
            <w:fldChar w:fldCharType="end"/>
          </w:r>
        </w:p>
      </w:sdtContent>
    </w:sdt>
    <w:sectPr w:rsidR="0055251E" w:rsidRPr="0042098A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C1B" w:rsidRDefault="00002C1B">
      <w:r>
        <w:separator/>
      </w:r>
    </w:p>
  </w:endnote>
  <w:endnote w:type="continuationSeparator" w:id="1">
    <w:p w:rsidR="00002C1B" w:rsidRDefault="00002C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F" w:rsidRDefault="002F4638">
    <w:pPr>
      <w:pStyle w:val="Footer"/>
    </w:pPr>
    <w:fldSimple w:instr=" PAGE   \* MERGEFORMAT ">
      <w:r w:rsidR="0042340E">
        <w:rPr>
          <w:noProof/>
          <w:rtl/>
        </w:rPr>
        <w:t>2</w:t>
      </w:r>
    </w:fldSimple>
  </w:p>
  <w:p w:rsidR="00742B6F" w:rsidRDefault="00742B6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F" w:rsidRDefault="002F4638">
    <w:pPr>
      <w:pStyle w:val="Footer"/>
    </w:pPr>
    <w:fldSimple w:instr=" PAGE   \* MERGEFORMAT ">
      <w:r w:rsidR="0042340E">
        <w:rPr>
          <w:noProof/>
          <w:rtl/>
        </w:rPr>
        <w:t>393</w:t>
      </w:r>
    </w:fldSimple>
  </w:p>
  <w:p w:rsidR="00742B6F" w:rsidRDefault="00742B6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F" w:rsidRDefault="002F4638">
    <w:pPr>
      <w:pStyle w:val="Footer"/>
    </w:pPr>
    <w:fldSimple w:instr=" PAGE   \* MERGEFORMAT ">
      <w:r w:rsidR="0042340E">
        <w:rPr>
          <w:noProof/>
          <w:rtl/>
        </w:rPr>
        <w:t>1</w:t>
      </w:r>
    </w:fldSimple>
  </w:p>
  <w:p w:rsidR="00742B6F" w:rsidRDefault="00742B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C1B" w:rsidRDefault="00002C1B">
      <w:r>
        <w:separator/>
      </w:r>
    </w:p>
  </w:footnote>
  <w:footnote w:type="continuationSeparator" w:id="1">
    <w:p w:rsidR="00002C1B" w:rsidRDefault="00002C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1FA6"/>
    <w:rsid w:val="00002C1B"/>
    <w:rsid w:val="00005A19"/>
    <w:rsid w:val="00010942"/>
    <w:rsid w:val="000217A6"/>
    <w:rsid w:val="00024AA0"/>
    <w:rsid w:val="000267FE"/>
    <w:rsid w:val="00040272"/>
    <w:rsid w:val="00040798"/>
    <w:rsid w:val="00043023"/>
    <w:rsid w:val="00053B99"/>
    <w:rsid w:val="00054406"/>
    <w:rsid w:val="0006216A"/>
    <w:rsid w:val="00067758"/>
    <w:rsid w:val="00067F84"/>
    <w:rsid w:val="00071C97"/>
    <w:rsid w:val="000761F7"/>
    <w:rsid w:val="00076A3A"/>
    <w:rsid w:val="00092805"/>
    <w:rsid w:val="00092A0C"/>
    <w:rsid w:val="000A7750"/>
    <w:rsid w:val="000B3A56"/>
    <w:rsid w:val="000C0A89"/>
    <w:rsid w:val="000C7722"/>
    <w:rsid w:val="000D0932"/>
    <w:rsid w:val="000D180B"/>
    <w:rsid w:val="000D1BDF"/>
    <w:rsid w:val="000D71B7"/>
    <w:rsid w:val="000E2AD8"/>
    <w:rsid w:val="000E6824"/>
    <w:rsid w:val="000F6B97"/>
    <w:rsid w:val="0010049D"/>
    <w:rsid w:val="00103EB4"/>
    <w:rsid w:val="00107382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1FA6"/>
    <w:rsid w:val="00135E90"/>
    <w:rsid w:val="00136268"/>
    <w:rsid w:val="00136E6F"/>
    <w:rsid w:val="0014341C"/>
    <w:rsid w:val="00143EEA"/>
    <w:rsid w:val="0014526B"/>
    <w:rsid w:val="0014728E"/>
    <w:rsid w:val="00147ED8"/>
    <w:rsid w:val="0015176C"/>
    <w:rsid w:val="00151C03"/>
    <w:rsid w:val="00153917"/>
    <w:rsid w:val="001561CD"/>
    <w:rsid w:val="00157306"/>
    <w:rsid w:val="00160F76"/>
    <w:rsid w:val="00163D83"/>
    <w:rsid w:val="00164767"/>
    <w:rsid w:val="00164810"/>
    <w:rsid w:val="001712E1"/>
    <w:rsid w:val="00176475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55F4"/>
    <w:rsid w:val="001A6EC0"/>
    <w:rsid w:val="001B07B7"/>
    <w:rsid w:val="001B16FD"/>
    <w:rsid w:val="001B577F"/>
    <w:rsid w:val="001B702D"/>
    <w:rsid w:val="001B7407"/>
    <w:rsid w:val="001C5EDB"/>
    <w:rsid w:val="001D41A1"/>
    <w:rsid w:val="001D60DA"/>
    <w:rsid w:val="001D67C0"/>
    <w:rsid w:val="001E25DC"/>
    <w:rsid w:val="001E424B"/>
    <w:rsid w:val="001F0713"/>
    <w:rsid w:val="001F160F"/>
    <w:rsid w:val="00202212"/>
    <w:rsid w:val="00202C7B"/>
    <w:rsid w:val="002054C5"/>
    <w:rsid w:val="00213662"/>
    <w:rsid w:val="002139CB"/>
    <w:rsid w:val="00214801"/>
    <w:rsid w:val="00224964"/>
    <w:rsid w:val="002267C7"/>
    <w:rsid w:val="00227FEE"/>
    <w:rsid w:val="002340C5"/>
    <w:rsid w:val="00240F71"/>
    <w:rsid w:val="00241F59"/>
    <w:rsid w:val="0024265C"/>
    <w:rsid w:val="00244C2E"/>
    <w:rsid w:val="00250E0A"/>
    <w:rsid w:val="002514EE"/>
    <w:rsid w:val="00251E02"/>
    <w:rsid w:val="00257657"/>
    <w:rsid w:val="00263F56"/>
    <w:rsid w:val="00264F12"/>
    <w:rsid w:val="0027369F"/>
    <w:rsid w:val="002818EF"/>
    <w:rsid w:val="0028271F"/>
    <w:rsid w:val="00294EFB"/>
    <w:rsid w:val="00296053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D0E5C"/>
    <w:rsid w:val="002D19A9"/>
    <w:rsid w:val="002D2485"/>
    <w:rsid w:val="002D4CD3"/>
    <w:rsid w:val="002D580E"/>
    <w:rsid w:val="002E19EE"/>
    <w:rsid w:val="002E4D3D"/>
    <w:rsid w:val="002E5CA1"/>
    <w:rsid w:val="002E6022"/>
    <w:rsid w:val="002F3626"/>
    <w:rsid w:val="002F4638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3085"/>
    <w:rsid w:val="003854C8"/>
    <w:rsid w:val="0038683D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D7CCB"/>
    <w:rsid w:val="003E148D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340E"/>
    <w:rsid w:val="00427638"/>
    <w:rsid w:val="00430581"/>
    <w:rsid w:val="00434A97"/>
    <w:rsid w:val="00437035"/>
    <w:rsid w:val="00440C62"/>
    <w:rsid w:val="00446BBA"/>
    <w:rsid w:val="004538D5"/>
    <w:rsid w:val="00455A59"/>
    <w:rsid w:val="00465EC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0522"/>
    <w:rsid w:val="004D40D4"/>
    <w:rsid w:val="004D4B58"/>
    <w:rsid w:val="004D7678"/>
    <w:rsid w:val="004D7CD7"/>
    <w:rsid w:val="004E5258"/>
    <w:rsid w:val="004E6E95"/>
    <w:rsid w:val="004F00B3"/>
    <w:rsid w:val="004F4B1F"/>
    <w:rsid w:val="004F58BA"/>
    <w:rsid w:val="005022E5"/>
    <w:rsid w:val="00502651"/>
    <w:rsid w:val="005077E7"/>
    <w:rsid w:val="0051305D"/>
    <w:rsid w:val="0051797F"/>
    <w:rsid w:val="005253E9"/>
    <w:rsid w:val="005254BC"/>
    <w:rsid w:val="005261CF"/>
    <w:rsid w:val="00526724"/>
    <w:rsid w:val="005358E7"/>
    <w:rsid w:val="00542EEF"/>
    <w:rsid w:val="00550B2F"/>
    <w:rsid w:val="00551712"/>
    <w:rsid w:val="00551E02"/>
    <w:rsid w:val="0055251E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D316A"/>
    <w:rsid w:val="005D3E96"/>
    <w:rsid w:val="005E2913"/>
    <w:rsid w:val="005E4DD0"/>
    <w:rsid w:val="005E7821"/>
    <w:rsid w:val="00613E8E"/>
    <w:rsid w:val="00614301"/>
    <w:rsid w:val="00620B12"/>
    <w:rsid w:val="00620C6F"/>
    <w:rsid w:val="006210F4"/>
    <w:rsid w:val="0062415B"/>
    <w:rsid w:val="00625C71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7257"/>
    <w:rsid w:val="006A60AA"/>
    <w:rsid w:val="006A77BD"/>
    <w:rsid w:val="006A7D4D"/>
    <w:rsid w:val="006B5C71"/>
    <w:rsid w:val="006B7205"/>
    <w:rsid w:val="006B7F0E"/>
    <w:rsid w:val="006C4B43"/>
    <w:rsid w:val="006D1374"/>
    <w:rsid w:val="006D36EC"/>
    <w:rsid w:val="006D6DC1"/>
    <w:rsid w:val="006D6F9A"/>
    <w:rsid w:val="006E2C8E"/>
    <w:rsid w:val="006E446F"/>
    <w:rsid w:val="006E6291"/>
    <w:rsid w:val="006F2E14"/>
    <w:rsid w:val="006F7CE8"/>
    <w:rsid w:val="007000EB"/>
    <w:rsid w:val="00701353"/>
    <w:rsid w:val="0070293B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2B6F"/>
    <w:rsid w:val="0074517B"/>
    <w:rsid w:val="0074654C"/>
    <w:rsid w:val="007515BE"/>
    <w:rsid w:val="007571E2"/>
    <w:rsid w:val="00757A95"/>
    <w:rsid w:val="00760208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879FA"/>
    <w:rsid w:val="00796AA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E2EBF"/>
    <w:rsid w:val="007E6DD9"/>
    <w:rsid w:val="007F4190"/>
    <w:rsid w:val="007F4E53"/>
    <w:rsid w:val="00806335"/>
    <w:rsid w:val="008105E2"/>
    <w:rsid w:val="008128CA"/>
    <w:rsid w:val="00813440"/>
    <w:rsid w:val="008135FF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50983"/>
    <w:rsid w:val="00856941"/>
    <w:rsid w:val="0085698F"/>
    <w:rsid w:val="00857A7C"/>
    <w:rsid w:val="00862141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A7A45"/>
    <w:rsid w:val="008B3EDE"/>
    <w:rsid w:val="008B5AE2"/>
    <w:rsid w:val="008B5B7E"/>
    <w:rsid w:val="008C0DB1"/>
    <w:rsid w:val="008C3327"/>
    <w:rsid w:val="008D0CFD"/>
    <w:rsid w:val="008D1B93"/>
    <w:rsid w:val="008D5FE6"/>
    <w:rsid w:val="008D6657"/>
    <w:rsid w:val="008E1FA7"/>
    <w:rsid w:val="008E4D2E"/>
    <w:rsid w:val="008F258C"/>
    <w:rsid w:val="008F3BB8"/>
    <w:rsid w:val="008F4513"/>
    <w:rsid w:val="008F5B45"/>
    <w:rsid w:val="008F65C6"/>
    <w:rsid w:val="009006DA"/>
    <w:rsid w:val="00901E37"/>
    <w:rsid w:val="009034F8"/>
    <w:rsid w:val="009036AC"/>
    <w:rsid w:val="009046DF"/>
    <w:rsid w:val="0091682D"/>
    <w:rsid w:val="00922370"/>
    <w:rsid w:val="0092388A"/>
    <w:rsid w:val="009243A3"/>
    <w:rsid w:val="00927601"/>
    <w:rsid w:val="00927D62"/>
    <w:rsid w:val="00932192"/>
    <w:rsid w:val="00937235"/>
    <w:rsid w:val="0094272F"/>
    <w:rsid w:val="00943412"/>
    <w:rsid w:val="00943B2E"/>
    <w:rsid w:val="00945D11"/>
    <w:rsid w:val="009503E2"/>
    <w:rsid w:val="009523FD"/>
    <w:rsid w:val="00952FD2"/>
    <w:rsid w:val="0095736F"/>
    <w:rsid w:val="00960E8B"/>
    <w:rsid w:val="00960F67"/>
    <w:rsid w:val="00961CD2"/>
    <w:rsid w:val="00962B76"/>
    <w:rsid w:val="0097061F"/>
    <w:rsid w:val="009718D9"/>
    <w:rsid w:val="00972C70"/>
    <w:rsid w:val="009741DD"/>
    <w:rsid w:val="00974224"/>
    <w:rsid w:val="00974FF1"/>
    <w:rsid w:val="00976899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B13"/>
    <w:rsid w:val="009F2C77"/>
    <w:rsid w:val="009F4A72"/>
    <w:rsid w:val="009F5327"/>
    <w:rsid w:val="009F6DDF"/>
    <w:rsid w:val="00A00A9C"/>
    <w:rsid w:val="00A05A22"/>
    <w:rsid w:val="00A10F83"/>
    <w:rsid w:val="00A13218"/>
    <w:rsid w:val="00A14306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B01257"/>
    <w:rsid w:val="00B1002E"/>
    <w:rsid w:val="00B10CA1"/>
    <w:rsid w:val="00B11AF5"/>
    <w:rsid w:val="00B128BC"/>
    <w:rsid w:val="00B129E5"/>
    <w:rsid w:val="00B12ED2"/>
    <w:rsid w:val="00B17010"/>
    <w:rsid w:val="00B24ABA"/>
    <w:rsid w:val="00B37FEA"/>
    <w:rsid w:val="00B426ED"/>
    <w:rsid w:val="00B42E0C"/>
    <w:rsid w:val="00B47827"/>
    <w:rsid w:val="00B506FA"/>
    <w:rsid w:val="00B54A74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2CAE"/>
    <w:rsid w:val="00B839ED"/>
    <w:rsid w:val="00B87355"/>
    <w:rsid w:val="00B90A19"/>
    <w:rsid w:val="00B931B4"/>
    <w:rsid w:val="00B936D7"/>
    <w:rsid w:val="00B955A3"/>
    <w:rsid w:val="00B978F5"/>
    <w:rsid w:val="00BA0802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1B56"/>
    <w:rsid w:val="00BF3B5E"/>
    <w:rsid w:val="00C005CF"/>
    <w:rsid w:val="00C1570C"/>
    <w:rsid w:val="00C22361"/>
    <w:rsid w:val="00C26D89"/>
    <w:rsid w:val="00C31833"/>
    <w:rsid w:val="00C33018"/>
    <w:rsid w:val="00C33B4D"/>
    <w:rsid w:val="00C3509F"/>
    <w:rsid w:val="00C35A49"/>
    <w:rsid w:val="00C36AF1"/>
    <w:rsid w:val="00C37458"/>
    <w:rsid w:val="00C37AF7"/>
    <w:rsid w:val="00C45E29"/>
    <w:rsid w:val="00C554CC"/>
    <w:rsid w:val="00C617E5"/>
    <w:rsid w:val="00C644A3"/>
    <w:rsid w:val="00C667E4"/>
    <w:rsid w:val="00C763D6"/>
    <w:rsid w:val="00C76A9C"/>
    <w:rsid w:val="00C81C96"/>
    <w:rsid w:val="00C9021F"/>
    <w:rsid w:val="00C9028D"/>
    <w:rsid w:val="00C906FE"/>
    <w:rsid w:val="00C91000"/>
    <w:rsid w:val="00C97009"/>
    <w:rsid w:val="00C972B8"/>
    <w:rsid w:val="00CA2801"/>
    <w:rsid w:val="00CA41BF"/>
    <w:rsid w:val="00CA5F91"/>
    <w:rsid w:val="00CB0A7F"/>
    <w:rsid w:val="00CB22FF"/>
    <w:rsid w:val="00CB686E"/>
    <w:rsid w:val="00CC0833"/>
    <w:rsid w:val="00CC12EE"/>
    <w:rsid w:val="00CC156E"/>
    <w:rsid w:val="00CC1B44"/>
    <w:rsid w:val="00CD1FC1"/>
    <w:rsid w:val="00CD66FF"/>
    <w:rsid w:val="00CD72D4"/>
    <w:rsid w:val="00CD7626"/>
    <w:rsid w:val="00CE0249"/>
    <w:rsid w:val="00CE30CD"/>
    <w:rsid w:val="00CF137D"/>
    <w:rsid w:val="00D0599C"/>
    <w:rsid w:val="00D10971"/>
    <w:rsid w:val="00D15DA3"/>
    <w:rsid w:val="00D20EAE"/>
    <w:rsid w:val="00D212D5"/>
    <w:rsid w:val="00D24B24"/>
    <w:rsid w:val="00D24EB0"/>
    <w:rsid w:val="00D25987"/>
    <w:rsid w:val="00D33A32"/>
    <w:rsid w:val="00D449F0"/>
    <w:rsid w:val="00D46C32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0412"/>
    <w:rsid w:val="00DF5E1E"/>
    <w:rsid w:val="00DF6442"/>
    <w:rsid w:val="00E022DC"/>
    <w:rsid w:val="00E024D3"/>
    <w:rsid w:val="00E04DB4"/>
    <w:rsid w:val="00E07A7B"/>
    <w:rsid w:val="00E10B3C"/>
    <w:rsid w:val="00E14435"/>
    <w:rsid w:val="00E146D5"/>
    <w:rsid w:val="00E206F5"/>
    <w:rsid w:val="00E21598"/>
    <w:rsid w:val="00E259BC"/>
    <w:rsid w:val="00E264A4"/>
    <w:rsid w:val="00E40FCC"/>
    <w:rsid w:val="00E423FB"/>
    <w:rsid w:val="00E43122"/>
    <w:rsid w:val="00E44003"/>
    <w:rsid w:val="00E456A5"/>
    <w:rsid w:val="00E5512D"/>
    <w:rsid w:val="00E574E5"/>
    <w:rsid w:val="00E6232E"/>
    <w:rsid w:val="00E63C51"/>
    <w:rsid w:val="00E71139"/>
    <w:rsid w:val="00E7397A"/>
    <w:rsid w:val="00E74F63"/>
    <w:rsid w:val="00E7602E"/>
    <w:rsid w:val="00E90664"/>
    <w:rsid w:val="00E93A84"/>
    <w:rsid w:val="00E96F05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6CB"/>
    <w:rsid w:val="00EE6B33"/>
    <w:rsid w:val="00EF0462"/>
    <w:rsid w:val="00EF6505"/>
    <w:rsid w:val="00EF7A6F"/>
    <w:rsid w:val="00F02C57"/>
    <w:rsid w:val="00F070E5"/>
    <w:rsid w:val="00F07D33"/>
    <w:rsid w:val="00F1517E"/>
    <w:rsid w:val="00F15AC5"/>
    <w:rsid w:val="00F16678"/>
    <w:rsid w:val="00F26388"/>
    <w:rsid w:val="00F31BE3"/>
    <w:rsid w:val="00F34B21"/>
    <w:rsid w:val="00F34CA5"/>
    <w:rsid w:val="00F41E90"/>
    <w:rsid w:val="00F436BF"/>
    <w:rsid w:val="00F51E87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1D7B"/>
    <w:rsid w:val="00F92F7D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D04E0"/>
    <w:rsid w:val="00FD2AA4"/>
    <w:rsid w:val="00FD3E49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3EDE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1A55F4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251E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55251E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55251E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55251E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55251E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525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stafa\Desktop\Persian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27A01-BC7D-4310-80AA-B2A91EB3B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112</TotalTime>
  <Pages>417</Pages>
  <Words>82206</Words>
  <Characters>468578</Characters>
  <Application>Microsoft Office Word</Application>
  <DocSecurity>0</DocSecurity>
  <Lines>3904</Lines>
  <Paragraphs>1099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rafed</Company>
  <LinksUpToDate>false</LinksUpToDate>
  <CharactersWithSpaces>549685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Mostafa</dc:creator>
  <cp:lastModifiedBy>Mostafa</cp:lastModifiedBy>
  <cp:revision>61</cp:revision>
  <cp:lastPrinted>2015-07-25T11:16:00Z</cp:lastPrinted>
  <dcterms:created xsi:type="dcterms:W3CDTF">2015-07-25T09:05:00Z</dcterms:created>
  <dcterms:modified xsi:type="dcterms:W3CDTF">2015-07-25T11:17:00Z</dcterms:modified>
</cp:coreProperties>
</file>