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605" w:rsidRDefault="002F3605" w:rsidP="002F3605">
      <w:pPr>
        <w:pStyle w:val="libCenterBold1"/>
        <w:rPr>
          <w:rtl/>
        </w:rPr>
      </w:pPr>
      <w:r>
        <w:rPr>
          <w:rFonts w:hint="cs"/>
          <w:rtl/>
          <w:lang w:bidi="fa-IR"/>
        </w:rPr>
        <w:t>نام کتاب:</w:t>
      </w:r>
      <w:r>
        <w:rPr>
          <w:rtl/>
        </w:rPr>
        <w:t>داستانهائى از بازگشت ائمه عليهم السلام به اين دنيا</w:t>
      </w:r>
    </w:p>
    <w:p w:rsidR="002F3605" w:rsidRDefault="002F3605" w:rsidP="002F3605">
      <w:pPr>
        <w:pStyle w:val="libCenterBold1"/>
      </w:pPr>
    </w:p>
    <w:p w:rsidR="002F3605" w:rsidRDefault="002F3605" w:rsidP="002F3605">
      <w:pPr>
        <w:pStyle w:val="libCenterBold1"/>
        <w:rPr>
          <w:rtl/>
        </w:rPr>
      </w:pPr>
    </w:p>
    <w:p w:rsidR="002F3605" w:rsidRDefault="002F3605" w:rsidP="002F3605">
      <w:pPr>
        <w:pStyle w:val="libCenterBold1"/>
        <w:rPr>
          <w:rtl/>
        </w:rPr>
      </w:pPr>
      <w:r>
        <w:rPr>
          <w:rtl/>
        </w:rPr>
        <w:t>نو</w:t>
      </w:r>
      <w:r>
        <w:rPr>
          <w:rFonts w:hint="cs"/>
          <w:rtl/>
        </w:rPr>
        <w:t>ی</w:t>
      </w:r>
      <w:r>
        <w:rPr>
          <w:rFonts w:hint="eastAsia"/>
          <w:rtl/>
        </w:rPr>
        <w:t>سنده</w:t>
      </w:r>
      <w:r>
        <w:rPr>
          <w:rtl/>
        </w:rPr>
        <w:t xml:space="preserve"> : سيد عبدالله حسينى</w:t>
      </w:r>
    </w:p>
    <w:p w:rsidR="002F3605" w:rsidRDefault="002F3605" w:rsidP="002F3605">
      <w:pPr>
        <w:pStyle w:val="libNormal"/>
        <w:rPr>
          <w:rtl/>
        </w:rPr>
      </w:pPr>
    </w:p>
    <w:p w:rsidR="002F3605" w:rsidRDefault="002F3605" w:rsidP="002F3605">
      <w:pPr>
        <w:pStyle w:val="Heading2"/>
        <w:rPr>
          <w:rtl/>
        </w:rPr>
      </w:pPr>
      <w:r>
        <w:rPr>
          <w:rtl/>
        </w:rPr>
        <w:br w:type="page"/>
      </w:r>
      <w:bookmarkStart w:id="0" w:name="_Toc415574668"/>
      <w:r>
        <w:rPr>
          <w:rFonts w:hint="eastAsia"/>
          <w:rtl/>
        </w:rPr>
        <w:lastRenderedPageBreak/>
        <w:t>پيشگفتار</w:t>
      </w:r>
      <w:bookmarkEnd w:id="0"/>
    </w:p>
    <w:p w:rsidR="002F3605" w:rsidRDefault="002F3605" w:rsidP="002F3605">
      <w:pPr>
        <w:pStyle w:val="libNormal"/>
        <w:rPr>
          <w:rFonts w:hint="cs"/>
          <w:rtl/>
        </w:rPr>
      </w:pPr>
    </w:p>
    <w:p w:rsidR="002F3605" w:rsidRDefault="002F3605" w:rsidP="002F3605">
      <w:pPr>
        <w:pStyle w:val="libBold1"/>
        <w:rPr>
          <w:rFonts w:hint="cs"/>
          <w:rtl/>
        </w:rPr>
      </w:pPr>
      <w:r>
        <w:rPr>
          <w:rFonts w:hint="cs"/>
          <w:rtl/>
        </w:rPr>
        <w:t>بسم الله الرحمن الرحیم</w:t>
      </w:r>
    </w:p>
    <w:p w:rsidR="002F3605" w:rsidRDefault="002F3605" w:rsidP="002F3605">
      <w:pPr>
        <w:pStyle w:val="libNormal"/>
        <w:rPr>
          <w:rFonts w:hint="cs"/>
          <w:rtl/>
        </w:rPr>
      </w:pPr>
    </w:p>
    <w:p w:rsidR="002F3605" w:rsidRDefault="002F3605" w:rsidP="002F3605">
      <w:pPr>
        <w:pStyle w:val="Heading2"/>
        <w:rPr>
          <w:rFonts w:hint="cs"/>
          <w:rtl/>
        </w:rPr>
      </w:pPr>
      <w:bookmarkStart w:id="1" w:name="_Toc415574669"/>
      <w:r>
        <w:rPr>
          <w:rtl/>
        </w:rPr>
        <w:t>رجعت</w:t>
      </w:r>
      <w:bookmarkEnd w:id="1"/>
    </w:p>
    <w:p w:rsidR="002F3605" w:rsidRDefault="002F3605" w:rsidP="002F3605">
      <w:pPr>
        <w:pStyle w:val="libNormal"/>
        <w:rPr>
          <w:rFonts w:hint="cs"/>
          <w:rtl/>
        </w:rPr>
      </w:pPr>
    </w:p>
    <w:p w:rsidR="002F3605" w:rsidRPr="002F3605" w:rsidRDefault="002F3605" w:rsidP="002F3605">
      <w:pPr>
        <w:pStyle w:val="libNormal"/>
        <w:rPr>
          <w:rStyle w:val="libFootnotenumChar"/>
          <w:rtl/>
        </w:rPr>
      </w:pPr>
      <w:r>
        <w:rPr>
          <w:rtl/>
        </w:rPr>
        <w:t xml:space="preserve">(رجعت ) در لغت به معناى (بازگشتن به سوى دنيا) است . </w:t>
      </w:r>
      <w:r w:rsidRPr="002F3605">
        <w:rPr>
          <w:rStyle w:val="libFootnotenumChar"/>
          <w:rtl/>
        </w:rPr>
        <w:t>(١)</w:t>
      </w:r>
    </w:p>
    <w:p w:rsidR="002F3605" w:rsidRDefault="002F3605" w:rsidP="002F3605">
      <w:pPr>
        <w:pStyle w:val="libNormal"/>
        <w:rPr>
          <w:rtl/>
        </w:rPr>
      </w:pPr>
      <w:r>
        <w:rPr>
          <w:rFonts w:hint="eastAsia"/>
          <w:rtl/>
        </w:rPr>
        <w:t>و</w:t>
      </w:r>
      <w:r>
        <w:rPr>
          <w:rtl/>
        </w:rPr>
        <w:t xml:space="preserve"> در اصطلاح عبارت است از :</w:t>
      </w:r>
    </w:p>
    <w:p w:rsidR="002F3605" w:rsidRPr="002F3605" w:rsidRDefault="002F3605" w:rsidP="002F3605">
      <w:pPr>
        <w:pStyle w:val="libNormal"/>
        <w:rPr>
          <w:rStyle w:val="libFootnotenumChar"/>
          <w:rtl/>
        </w:rPr>
      </w:pPr>
      <w:r>
        <w:rPr>
          <w:rtl/>
        </w:rPr>
        <w:t xml:space="preserve">(بازگشت بعضى از مؤمنان و بعضى از كافران به اين دنيا، بعد از ظهور امام زمان عليه السلام ). </w:t>
      </w:r>
      <w:r w:rsidRPr="002F3605">
        <w:rPr>
          <w:rStyle w:val="libFootnotenumChar"/>
          <w:rtl/>
        </w:rPr>
        <w:t>(٢)</w:t>
      </w:r>
    </w:p>
    <w:p w:rsidR="002F3605" w:rsidRDefault="002F3605" w:rsidP="002F3605">
      <w:pPr>
        <w:pStyle w:val="libNormal"/>
        <w:rPr>
          <w:rtl/>
        </w:rPr>
      </w:pPr>
      <w:r>
        <w:rPr>
          <w:rFonts w:hint="eastAsia"/>
          <w:rtl/>
        </w:rPr>
        <w:t>از</w:t>
      </w:r>
      <w:r>
        <w:rPr>
          <w:rtl/>
        </w:rPr>
        <w:t xml:space="preserve"> جمله اجماعيات و ضروريات مذهب شيعه ، حقيقت رجعت است ، يعنى پيش از قيامت ، در زمان حضرت مهدى (عج ) و بعد از آن حضرت ، جمعى از مؤمنان خالص و جمعى از كافران خالص </w:t>
      </w:r>
      <w:r w:rsidRPr="002F3605">
        <w:rPr>
          <w:rStyle w:val="libFootnotenumChar"/>
          <w:rtl/>
        </w:rPr>
        <w:t>(٣)</w:t>
      </w:r>
      <w:r>
        <w:rPr>
          <w:rtl/>
        </w:rPr>
        <w:t xml:space="preserve"> . و به عبارت ديگر جمعى از نيكان بسيار نيك و جمعى از بدان بسيار بد، به دنيا بر مى گردند.</w:t>
      </w:r>
    </w:p>
    <w:p w:rsidR="002F3605" w:rsidRDefault="002F3605" w:rsidP="002F3605">
      <w:pPr>
        <w:pStyle w:val="libNormal"/>
        <w:rPr>
          <w:rtl/>
        </w:rPr>
      </w:pPr>
      <w:r>
        <w:rPr>
          <w:rFonts w:hint="eastAsia"/>
          <w:rtl/>
        </w:rPr>
        <w:t>خوبان</w:t>
      </w:r>
      <w:r>
        <w:rPr>
          <w:rtl/>
        </w:rPr>
        <w:t xml:space="preserve"> و نيكان و مؤمنان خالص به دنيا بر مى گردند براى اينكه با ديدن دولت ائمه عليهم السلام ديده هايشان روشن گردد و مقدارى از جزاى خوبى هايشان در دنيا به آنها برسد.</w:t>
      </w:r>
    </w:p>
    <w:p w:rsidR="002F3605" w:rsidRDefault="002F3605" w:rsidP="002F3605">
      <w:pPr>
        <w:pStyle w:val="libNormal"/>
        <w:rPr>
          <w:rtl/>
        </w:rPr>
      </w:pPr>
      <w:r>
        <w:rPr>
          <w:rFonts w:hint="eastAsia"/>
          <w:rtl/>
        </w:rPr>
        <w:t>و</w:t>
      </w:r>
      <w:r>
        <w:rPr>
          <w:rtl/>
        </w:rPr>
        <w:t xml:space="preserve"> بدان و كافران محض ، به دنيا بر مى گردند براى اينكه به عقوبت و عذاب دنيوى برسند. و دولتى كه نمى خواستند به اهل بيت عليهم السلام برسد را مشاهده كنند، و همچنين براى اينكه شيعيان از ايشان انتقام بگيرند.</w:t>
      </w:r>
    </w:p>
    <w:p w:rsidR="002F3605" w:rsidRPr="002F3605" w:rsidRDefault="002F3605" w:rsidP="002F3605">
      <w:pPr>
        <w:pStyle w:val="libNormal"/>
        <w:rPr>
          <w:rStyle w:val="libFootnotenumChar"/>
          <w:rtl/>
        </w:rPr>
      </w:pPr>
      <w:r>
        <w:rPr>
          <w:rFonts w:hint="eastAsia"/>
          <w:rtl/>
        </w:rPr>
        <w:t>و</w:t>
      </w:r>
      <w:r>
        <w:rPr>
          <w:rtl/>
        </w:rPr>
        <w:t xml:space="preserve"> ساير مردم در قبرها مى مانند تا روز قيامت محشور شوند. چنانچه در احاديث بسيار وارد شده كه رجوع نمى كند در رجعت مگر كسيكه ايمان خالص داشته و يا كافر </w:t>
      </w:r>
      <w:r>
        <w:rPr>
          <w:rtl/>
        </w:rPr>
        <w:lastRenderedPageBreak/>
        <w:t xml:space="preserve">محض باشد، امّا ساير مردم به حال خود باقى مى مانند، تا روز قيامت . </w:t>
      </w:r>
      <w:r w:rsidRPr="002F3605">
        <w:rPr>
          <w:rStyle w:val="libFootnotenumChar"/>
          <w:rtl/>
        </w:rPr>
        <w:t>(٤)</w:t>
      </w:r>
    </w:p>
    <w:p w:rsidR="002F3605" w:rsidRDefault="002F3605" w:rsidP="002F3605">
      <w:pPr>
        <w:pStyle w:val="libNormal"/>
        <w:rPr>
          <w:rtl/>
        </w:rPr>
      </w:pPr>
    </w:p>
    <w:p w:rsidR="002F3605" w:rsidRDefault="002F3605" w:rsidP="002F3605">
      <w:pPr>
        <w:pStyle w:val="libNormal"/>
        <w:rPr>
          <w:rtl/>
        </w:rPr>
      </w:pPr>
      <w:r>
        <w:rPr>
          <w:rFonts w:hint="eastAsia"/>
          <w:rtl/>
        </w:rPr>
        <w:t>نظر</w:t>
      </w:r>
      <w:r>
        <w:rPr>
          <w:rtl/>
        </w:rPr>
        <w:t xml:space="preserve"> علماى شيعه در اثبات رجعت</w:t>
      </w:r>
    </w:p>
    <w:p w:rsidR="002F3605" w:rsidRDefault="002F3605" w:rsidP="002F3605">
      <w:pPr>
        <w:pStyle w:val="libNormal"/>
        <w:rPr>
          <w:rtl/>
        </w:rPr>
      </w:pPr>
      <w:r>
        <w:rPr>
          <w:rFonts w:hint="eastAsia"/>
          <w:rtl/>
        </w:rPr>
        <w:t>مرحوم</w:t>
      </w:r>
      <w:r>
        <w:rPr>
          <w:rtl/>
        </w:rPr>
        <w:t xml:space="preserve"> علامه مجلسى رحمه اللّه مى فرمايد:</w:t>
      </w:r>
    </w:p>
    <w:p w:rsidR="002F3605" w:rsidRDefault="002F3605" w:rsidP="002F3605">
      <w:pPr>
        <w:pStyle w:val="libNormal"/>
        <w:rPr>
          <w:rtl/>
        </w:rPr>
      </w:pPr>
      <w:r>
        <w:rPr>
          <w:rtl/>
        </w:rPr>
        <w:t>... اكثر علماى اماميه دعواى اجماع بر حقيقت رجعت كرده اند مانند:</w:t>
      </w:r>
    </w:p>
    <w:p w:rsidR="002F3605" w:rsidRDefault="002F3605" w:rsidP="002F3605">
      <w:pPr>
        <w:pStyle w:val="libNormal"/>
        <w:rPr>
          <w:rtl/>
        </w:rPr>
      </w:pPr>
      <w:r>
        <w:rPr>
          <w:rFonts w:hint="eastAsia"/>
          <w:rtl/>
        </w:rPr>
        <w:t>محمد</w:t>
      </w:r>
      <w:r>
        <w:rPr>
          <w:rtl/>
        </w:rPr>
        <w:t xml:space="preserve"> بن بابويه در رساله اعتقادات - شيخ مفيد و سيد مرتضى و شيخ طبرسى و سيد بن طاووس و غير ايشان از اكابر علماى اماميه ... .</w:t>
      </w:r>
    </w:p>
    <w:p w:rsidR="002F3605" w:rsidRDefault="002F3605" w:rsidP="002F3605">
      <w:pPr>
        <w:pStyle w:val="libNormal"/>
        <w:rPr>
          <w:rtl/>
        </w:rPr>
      </w:pPr>
      <w:r>
        <w:rPr>
          <w:rFonts w:hint="eastAsia"/>
          <w:rtl/>
        </w:rPr>
        <w:t>و</w:t>
      </w:r>
      <w:r>
        <w:rPr>
          <w:rtl/>
        </w:rPr>
        <w:t xml:space="preserve"> نيز مى فرمايد:</w:t>
      </w:r>
    </w:p>
    <w:p w:rsidR="002F3605" w:rsidRDefault="002F3605" w:rsidP="002F3605">
      <w:pPr>
        <w:pStyle w:val="libNormal"/>
        <w:rPr>
          <w:rtl/>
        </w:rPr>
      </w:pPr>
      <w:r>
        <w:rPr>
          <w:rFonts w:hint="eastAsia"/>
          <w:rtl/>
        </w:rPr>
        <w:t>و</w:t>
      </w:r>
      <w:r>
        <w:rPr>
          <w:rtl/>
        </w:rPr>
        <w:t xml:space="preserve"> همچنين مى فرمايد:</w:t>
      </w:r>
    </w:p>
    <w:p w:rsidR="002F3605" w:rsidRDefault="002F3605" w:rsidP="002F3605">
      <w:pPr>
        <w:pStyle w:val="libNormal"/>
        <w:rPr>
          <w:rtl/>
        </w:rPr>
      </w:pPr>
      <w:r>
        <w:rPr>
          <w:rFonts w:hint="eastAsia"/>
          <w:rtl/>
        </w:rPr>
        <w:t>چگونه</w:t>
      </w:r>
      <w:r>
        <w:rPr>
          <w:rtl/>
        </w:rPr>
        <w:t xml:space="preserve"> ممكن است شخص با ايمانى كه حقّانيت اهلبيت عليهم السلام را باور كرده در مورد رجعت ترديد كند، در صورتى كه نزديك به ٢٠٠ حديث صريح از امامان اهل بيت عليهم السلام به طور متواتر به دست ما رسيده و بيش از چهل تن از بزرگان شيعه از قبيل شيخ طوسى ، شيخ مفيد، سيّ</w:t>
      </w:r>
      <w:r>
        <w:rPr>
          <w:rFonts w:hint="eastAsia"/>
          <w:rtl/>
        </w:rPr>
        <w:t>د</w:t>
      </w:r>
      <w:r>
        <w:rPr>
          <w:rtl/>
        </w:rPr>
        <w:t xml:space="preserve"> مرتضى علم الهدى ، شيخ صدوق و كلينى و امثال آنها در آثار پرارج خود گرد آورده اند.</w:t>
      </w:r>
    </w:p>
    <w:p w:rsidR="002F3605" w:rsidRDefault="002F3605" w:rsidP="002F3605">
      <w:pPr>
        <w:pStyle w:val="libNormal"/>
        <w:rPr>
          <w:rtl/>
        </w:rPr>
      </w:pPr>
      <w:r>
        <w:rPr>
          <w:rFonts w:hint="eastAsia"/>
          <w:rtl/>
        </w:rPr>
        <w:t>سپس</w:t>
      </w:r>
      <w:r>
        <w:rPr>
          <w:rtl/>
        </w:rPr>
        <w:t xml:space="preserve"> مى فرمايد: من تصوّر مى كنم كه هر كس در مورد رجعت ترديد كند، او در مورد امامان اهلبيت شكّ دارد، چون آن را نمى تواند در ميان شيعيان ابراز كند، براى تخريب آئين مقدّس و براى گول زدن افراد ضعيف الايمان چنين اظهار مى كند كه اهلبيت را قبول دارد و رجعت را قبول ندارد. </w:t>
      </w:r>
      <w:r w:rsidRPr="002F3605">
        <w:rPr>
          <w:rStyle w:val="libFootnotenumChar"/>
          <w:rtl/>
        </w:rPr>
        <w:t>(٥)</w:t>
      </w:r>
    </w:p>
    <w:p w:rsidR="002F3605" w:rsidRDefault="002F3605" w:rsidP="002F3605">
      <w:pPr>
        <w:pStyle w:val="libNormal"/>
        <w:rPr>
          <w:rtl/>
        </w:rPr>
      </w:pPr>
      <w:r>
        <w:rPr>
          <w:rFonts w:hint="eastAsia"/>
          <w:rtl/>
        </w:rPr>
        <w:t>مرحوم</w:t>
      </w:r>
      <w:r>
        <w:rPr>
          <w:rtl/>
        </w:rPr>
        <w:t xml:space="preserve"> شيخ حرّ عاملى رحمه الله عليه صاحب كتاب شريف (وسائل الشيعه ) مى فرمايد:</w:t>
      </w:r>
    </w:p>
    <w:p w:rsidR="002F3605" w:rsidRPr="002F3605" w:rsidRDefault="002F3605" w:rsidP="002F3605">
      <w:pPr>
        <w:pStyle w:val="libNormal"/>
        <w:rPr>
          <w:rStyle w:val="libFootnotenumChar"/>
          <w:rtl/>
        </w:rPr>
      </w:pPr>
      <w:r>
        <w:rPr>
          <w:rFonts w:hint="eastAsia"/>
          <w:rtl/>
        </w:rPr>
        <w:t>احاديث</w:t>
      </w:r>
      <w:r>
        <w:rPr>
          <w:rtl/>
        </w:rPr>
        <w:t xml:space="preserve"> رجعت متواتر است و هرگز قابل تأ ويل نيست . </w:t>
      </w:r>
      <w:r w:rsidRPr="002F3605">
        <w:rPr>
          <w:rStyle w:val="libFootnotenumChar"/>
          <w:rtl/>
        </w:rPr>
        <w:t>(٦)</w:t>
      </w:r>
    </w:p>
    <w:p w:rsidR="002F3605" w:rsidRPr="002F3605" w:rsidRDefault="002F3605" w:rsidP="002F3605">
      <w:pPr>
        <w:pStyle w:val="libNormal"/>
        <w:rPr>
          <w:rStyle w:val="libFootnotenumChar"/>
          <w:rtl/>
        </w:rPr>
      </w:pPr>
      <w:r>
        <w:rPr>
          <w:rFonts w:hint="eastAsia"/>
          <w:rtl/>
        </w:rPr>
        <w:t>و</w:t>
      </w:r>
      <w:r>
        <w:rPr>
          <w:rtl/>
        </w:rPr>
        <w:t xml:space="preserve"> نيز مى فرمايد: ثبوت رجعت از ضروريّات مذهب شيعه است ). </w:t>
      </w:r>
      <w:r w:rsidRPr="002F3605">
        <w:rPr>
          <w:rStyle w:val="libFootnotenumChar"/>
          <w:rtl/>
        </w:rPr>
        <w:t>(٧)</w:t>
      </w:r>
    </w:p>
    <w:p w:rsidR="002F3605" w:rsidRDefault="002F3605" w:rsidP="002F3605">
      <w:pPr>
        <w:pStyle w:val="libNormal"/>
        <w:rPr>
          <w:rtl/>
        </w:rPr>
      </w:pPr>
      <w:r>
        <w:rPr>
          <w:rFonts w:hint="eastAsia"/>
          <w:rtl/>
        </w:rPr>
        <w:lastRenderedPageBreak/>
        <w:t>شيخ</w:t>
      </w:r>
      <w:r>
        <w:rPr>
          <w:rtl/>
        </w:rPr>
        <w:t xml:space="preserve"> مجتبى قزوينى مى فرمايد:</w:t>
      </w:r>
    </w:p>
    <w:p w:rsidR="002F3605" w:rsidRPr="002F3605" w:rsidRDefault="002F3605" w:rsidP="002F3605">
      <w:pPr>
        <w:pStyle w:val="libNormal"/>
        <w:rPr>
          <w:rStyle w:val="libFootnotenumChar"/>
          <w:rtl/>
        </w:rPr>
      </w:pPr>
      <w:r>
        <w:rPr>
          <w:rtl/>
        </w:rPr>
        <w:t xml:space="preserve">(احاديث باب رجعت انصافاً از حدّ تواتر بيشتر است ، اگر كسى تواتر اجمالى آن را هم نپذيرد از مقام علم و عقل دور است ). </w:t>
      </w:r>
      <w:r w:rsidRPr="002F3605">
        <w:rPr>
          <w:rStyle w:val="libFootnotenumChar"/>
          <w:rtl/>
        </w:rPr>
        <w:t>(٨)</w:t>
      </w:r>
    </w:p>
    <w:p w:rsidR="002F3605" w:rsidRDefault="002F3605" w:rsidP="002F3605">
      <w:pPr>
        <w:pStyle w:val="libNormal"/>
        <w:rPr>
          <w:rtl/>
        </w:rPr>
      </w:pPr>
      <w:r>
        <w:rPr>
          <w:rFonts w:hint="eastAsia"/>
          <w:rtl/>
        </w:rPr>
        <w:t>امين</w:t>
      </w:r>
      <w:r>
        <w:rPr>
          <w:rtl/>
        </w:rPr>
        <w:t xml:space="preserve"> الاسلام طبرسى مى فرمايد:</w:t>
      </w:r>
    </w:p>
    <w:p w:rsidR="002F3605" w:rsidRPr="002F3605" w:rsidRDefault="002F3605" w:rsidP="002F3605">
      <w:pPr>
        <w:pStyle w:val="libNormal"/>
        <w:rPr>
          <w:rStyle w:val="libFootnotenumChar"/>
          <w:rtl/>
        </w:rPr>
      </w:pPr>
      <w:r>
        <w:rPr>
          <w:rtl/>
        </w:rPr>
        <w:t xml:space="preserve">(همه شيعيان اماميه در مورد رجعت اجماع كرده اند و اخبار آن را تاءييد مى كند و لذا هرگز جاى تاءويل نيست ). </w:t>
      </w:r>
      <w:r w:rsidRPr="002F3605">
        <w:rPr>
          <w:rStyle w:val="libFootnotenumChar"/>
          <w:rtl/>
        </w:rPr>
        <w:t>(٩)</w:t>
      </w:r>
    </w:p>
    <w:p w:rsidR="002F3605" w:rsidRPr="002F3605" w:rsidRDefault="002F3605" w:rsidP="002F3605">
      <w:pPr>
        <w:pStyle w:val="libNormal"/>
        <w:rPr>
          <w:rStyle w:val="libFootnotenumChar"/>
          <w:rtl/>
        </w:rPr>
      </w:pPr>
      <w:r>
        <w:rPr>
          <w:rFonts w:hint="eastAsia"/>
          <w:rtl/>
        </w:rPr>
        <w:t>شيخ</w:t>
      </w:r>
      <w:r>
        <w:rPr>
          <w:rtl/>
        </w:rPr>
        <w:t xml:space="preserve"> مفيد نيز عقيده به رجعت را مورد اتّفاق همه شيعيان دانسته است . </w:t>
      </w:r>
      <w:r w:rsidRPr="002F3605">
        <w:rPr>
          <w:rStyle w:val="libFootnotenumChar"/>
          <w:rtl/>
        </w:rPr>
        <w:t>(١٠)</w:t>
      </w:r>
    </w:p>
    <w:p w:rsidR="002F3605" w:rsidRDefault="002F3605" w:rsidP="002F3605">
      <w:pPr>
        <w:pStyle w:val="libNormal"/>
        <w:rPr>
          <w:rtl/>
        </w:rPr>
      </w:pPr>
      <w:r>
        <w:rPr>
          <w:rFonts w:hint="eastAsia"/>
          <w:rtl/>
        </w:rPr>
        <w:t>شيخ</w:t>
      </w:r>
      <w:r>
        <w:rPr>
          <w:rtl/>
        </w:rPr>
        <w:t xml:space="preserve"> ابن بابويه در كتاب من لا يحضره الفقيه روايت كرده است از حضرت امام صادق عليه السلام كه فرمود:</w:t>
      </w:r>
    </w:p>
    <w:p w:rsidR="002F3605" w:rsidRDefault="002F3605" w:rsidP="002F3605">
      <w:pPr>
        <w:pStyle w:val="libNormal"/>
        <w:rPr>
          <w:rtl/>
        </w:rPr>
      </w:pPr>
      <w:r>
        <w:rPr>
          <w:rFonts w:hint="eastAsia"/>
          <w:rtl/>
        </w:rPr>
        <w:t>ليس</w:t>
      </w:r>
      <w:r>
        <w:rPr>
          <w:rtl/>
        </w:rPr>
        <w:t xml:space="preserve"> منّا من لم يؤ من بكرّتنا و لم يستحل متعتنا</w:t>
      </w:r>
    </w:p>
    <w:p w:rsidR="002F3605" w:rsidRDefault="002F3605" w:rsidP="002F3605">
      <w:pPr>
        <w:pStyle w:val="libNormal"/>
        <w:rPr>
          <w:rtl/>
        </w:rPr>
      </w:pPr>
      <w:r>
        <w:rPr>
          <w:rFonts w:hint="eastAsia"/>
          <w:rtl/>
        </w:rPr>
        <w:t>از</w:t>
      </w:r>
      <w:r>
        <w:rPr>
          <w:rtl/>
        </w:rPr>
        <w:t xml:space="preserve"> ما نيست كسى كه ايمان به بازگشت</w:t>
      </w:r>
    </w:p>
    <w:p w:rsidR="002F3605" w:rsidRDefault="002F3605" w:rsidP="002F3605">
      <w:pPr>
        <w:pStyle w:val="libNormal"/>
        <w:rPr>
          <w:rtl/>
        </w:rPr>
      </w:pPr>
      <w:r>
        <w:rPr>
          <w:rFonts w:hint="eastAsia"/>
          <w:rtl/>
        </w:rPr>
        <w:t>ما</w:t>
      </w:r>
      <w:r>
        <w:rPr>
          <w:rtl/>
        </w:rPr>
        <w:t xml:space="preserve"> نداشته باشد، و متعه را حلال نداند</w:t>
      </w:r>
    </w:p>
    <w:p w:rsidR="002F3605" w:rsidRDefault="002F3605" w:rsidP="002F3605">
      <w:pPr>
        <w:pStyle w:val="libNormal"/>
        <w:rPr>
          <w:rtl/>
        </w:rPr>
      </w:pPr>
      <w:r>
        <w:rPr>
          <w:rFonts w:hint="eastAsia"/>
          <w:rtl/>
        </w:rPr>
        <w:t>من</w:t>
      </w:r>
      <w:r>
        <w:rPr>
          <w:rtl/>
        </w:rPr>
        <w:t xml:space="preserve"> لايحضره الفقيه : ج ٣، ص ٤٥٨</w:t>
      </w:r>
    </w:p>
    <w:p w:rsidR="002F3605" w:rsidRDefault="002F3605" w:rsidP="002F3605">
      <w:pPr>
        <w:pStyle w:val="libNormal"/>
        <w:rPr>
          <w:rtl/>
        </w:rPr>
      </w:pPr>
    </w:p>
    <w:p w:rsidR="002F3605" w:rsidRDefault="002F3605" w:rsidP="002F3605">
      <w:pPr>
        <w:pStyle w:val="libNormal"/>
        <w:rPr>
          <w:rtl/>
        </w:rPr>
      </w:pPr>
      <w:r>
        <w:rPr>
          <w:rFonts w:hint="eastAsia"/>
          <w:rtl/>
        </w:rPr>
        <w:t>امام</w:t>
      </w:r>
      <w:r>
        <w:rPr>
          <w:rtl/>
        </w:rPr>
        <w:t xml:space="preserve"> حسين عليه السلام براى هر ضربتى يك ضربت مى زند</w:t>
      </w:r>
    </w:p>
    <w:p w:rsidR="002F3605" w:rsidRDefault="002F3605" w:rsidP="002F3605">
      <w:pPr>
        <w:pStyle w:val="libNormal"/>
        <w:rPr>
          <w:rtl/>
        </w:rPr>
      </w:pPr>
      <w:r>
        <w:rPr>
          <w:rFonts w:hint="eastAsia"/>
          <w:rtl/>
        </w:rPr>
        <w:t>امام</w:t>
      </w:r>
      <w:r>
        <w:rPr>
          <w:rtl/>
        </w:rPr>
        <w:t xml:space="preserve"> صادق عليه السلام فرمود:</w:t>
      </w:r>
    </w:p>
    <w:p w:rsidR="002F3605" w:rsidRDefault="002F3605" w:rsidP="002F3605">
      <w:pPr>
        <w:pStyle w:val="libNormal"/>
        <w:rPr>
          <w:rtl/>
        </w:rPr>
      </w:pPr>
      <w:r>
        <w:rPr>
          <w:rFonts w:hint="eastAsia"/>
          <w:rtl/>
        </w:rPr>
        <w:t>اوّل</w:t>
      </w:r>
      <w:r>
        <w:rPr>
          <w:rtl/>
        </w:rPr>
        <w:t xml:space="preserve"> كسى كه در رجعت به دنيا باز مى گردد امام حسين عليه السلام و اصحاب باوفاى ايشانند، آنگاه يزيد و يارانش نيز بر مى گردند.</w:t>
      </w:r>
    </w:p>
    <w:p w:rsidR="002F3605" w:rsidRPr="002F3605" w:rsidRDefault="002F3605" w:rsidP="002F3605">
      <w:pPr>
        <w:pStyle w:val="libNormal"/>
        <w:rPr>
          <w:rStyle w:val="libFootnotenumChar"/>
          <w:rtl/>
        </w:rPr>
      </w:pPr>
      <w:r>
        <w:rPr>
          <w:rFonts w:hint="eastAsia"/>
          <w:rtl/>
        </w:rPr>
        <w:t>امام</w:t>
      </w:r>
      <w:r>
        <w:rPr>
          <w:rtl/>
        </w:rPr>
        <w:t xml:space="preserve"> حسين عليه السلام همه آنها را مى كُشد، دقيقاً براى هر ضربتى يك ضربت مى زند. </w:t>
      </w:r>
      <w:r w:rsidRPr="002F3605">
        <w:rPr>
          <w:rStyle w:val="libFootnotenumChar"/>
          <w:rtl/>
        </w:rPr>
        <w:t>(١١)</w:t>
      </w:r>
    </w:p>
    <w:p w:rsidR="002F3605" w:rsidRDefault="002F3605" w:rsidP="002F3605">
      <w:pPr>
        <w:pStyle w:val="libNormal"/>
        <w:rPr>
          <w:rtl/>
        </w:rPr>
      </w:pPr>
    </w:p>
    <w:p w:rsidR="002F3605" w:rsidRDefault="002F3605" w:rsidP="002F3605">
      <w:pPr>
        <w:pStyle w:val="libNormal"/>
        <w:rPr>
          <w:rtl/>
        </w:rPr>
      </w:pPr>
      <w:r>
        <w:rPr>
          <w:rFonts w:hint="eastAsia"/>
          <w:rtl/>
        </w:rPr>
        <w:t>هر</w:t>
      </w:r>
      <w:r>
        <w:rPr>
          <w:rtl/>
        </w:rPr>
        <w:t xml:space="preserve"> كس به هفت چيز اقرار كند مؤمن است</w:t>
      </w:r>
    </w:p>
    <w:p w:rsidR="002F3605" w:rsidRDefault="002F3605" w:rsidP="002F3605">
      <w:pPr>
        <w:pStyle w:val="libNormal"/>
        <w:rPr>
          <w:rtl/>
        </w:rPr>
      </w:pPr>
      <w:r>
        <w:rPr>
          <w:rFonts w:hint="eastAsia"/>
          <w:rtl/>
        </w:rPr>
        <w:t>حضرت</w:t>
      </w:r>
      <w:r>
        <w:rPr>
          <w:rtl/>
        </w:rPr>
        <w:t xml:space="preserve"> صادق عليه السلام فرمود:</w:t>
      </w:r>
    </w:p>
    <w:p w:rsidR="002F3605" w:rsidRDefault="002F3605" w:rsidP="002F3605">
      <w:pPr>
        <w:pStyle w:val="libNormal"/>
        <w:rPr>
          <w:rtl/>
        </w:rPr>
      </w:pPr>
      <w:r>
        <w:rPr>
          <w:rFonts w:hint="eastAsia"/>
          <w:rtl/>
        </w:rPr>
        <w:t>هر</w:t>
      </w:r>
      <w:r>
        <w:rPr>
          <w:rtl/>
        </w:rPr>
        <w:t xml:space="preserve"> كه اقرار كند به هفت چيز مؤمن است (و از جمله آنها ايمان به رجعت را ذكر كرده است ).</w:t>
      </w:r>
    </w:p>
    <w:p w:rsidR="002F3605" w:rsidRDefault="002F3605" w:rsidP="002F3605">
      <w:pPr>
        <w:pStyle w:val="libNormal"/>
        <w:rPr>
          <w:rtl/>
        </w:rPr>
      </w:pPr>
      <w:r>
        <w:rPr>
          <w:rFonts w:hint="eastAsia"/>
          <w:rtl/>
        </w:rPr>
        <w:t>هر</w:t>
      </w:r>
      <w:r>
        <w:rPr>
          <w:rtl/>
        </w:rPr>
        <w:t xml:space="preserve"> كه اقرار كند به يگانگى خدا،</w:t>
      </w:r>
    </w:p>
    <w:p w:rsidR="002F3605" w:rsidRDefault="002F3605" w:rsidP="002F3605">
      <w:pPr>
        <w:pStyle w:val="libNormal"/>
        <w:rPr>
          <w:rtl/>
        </w:rPr>
      </w:pPr>
      <w:r>
        <w:rPr>
          <w:rFonts w:hint="eastAsia"/>
          <w:rtl/>
        </w:rPr>
        <w:lastRenderedPageBreak/>
        <w:t>و</w:t>
      </w:r>
      <w:r>
        <w:rPr>
          <w:rtl/>
        </w:rPr>
        <w:t xml:space="preserve"> اقرار كند به رجعت ،</w:t>
      </w:r>
    </w:p>
    <w:p w:rsidR="002F3605" w:rsidRDefault="002F3605" w:rsidP="002F3605">
      <w:pPr>
        <w:pStyle w:val="libNormal"/>
        <w:rPr>
          <w:rtl/>
        </w:rPr>
      </w:pPr>
      <w:r>
        <w:rPr>
          <w:rFonts w:hint="eastAsia"/>
          <w:rtl/>
        </w:rPr>
        <w:t>و</w:t>
      </w:r>
      <w:r>
        <w:rPr>
          <w:rtl/>
        </w:rPr>
        <w:t xml:space="preserve"> به متعه زنان ، و به حج تمتع ، و ايمان بياورد به معراج ،</w:t>
      </w:r>
    </w:p>
    <w:p w:rsidR="002F3605" w:rsidRPr="002F3605" w:rsidRDefault="002F3605" w:rsidP="002F3605">
      <w:pPr>
        <w:pStyle w:val="libNormal"/>
        <w:rPr>
          <w:rStyle w:val="libFootnotenumChar"/>
          <w:rtl/>
        </w:rPr>
      </w:pPr>
      <w:r>
        <w:rPr>
          <w:rFonts w:hint="eastAsia"/>
          <w:rtl/>
        </w:rPr>
        <w:t>و</w:t>
      </w:r>
      <w:r>
        <w:rPr>
          <w:rtl/>
        </w:rPr>
        <w:t xml:space="preserve"> به سؤ ال قبر، و حوض كوثر، و شفاعت ، و خلق بهشت ودوزخ ، و صراط و ميزان ، و بعث و نشور و جزا و حساب ، پس او مؤمن است به حق و راستى و او از شيعيان ما اهل بيت است . </w:t>
      </w:r>
      <w:r w:rsidRPr="002F3605">
        <w:rPr>
          <w:rStyle w:val="libFootnotenumChar"/>
          <w:rtl/>
        </w:rPr>
        <w:t>(١٢)</w:t>
      </w:r>
    </w:p>
    <w:p w:rsidR="002F3605" w:rsidRDefault="002F3605" w:rsidP="002F3605">
      <w:pPr>
        <w:pStyle w:val="libNormal"/>
        <w:rPr>
          <w:rtl/>
        </w:rPr>
      </w:pPr>
    </w:p>
    <w:p w:rsidR="002F3605" w:rsidRDefault="002F3605" w:rsidP="002F3605">
      <w:pPr>
        <w:pStyle w:val="Heading2"/>
        <w:rPr>
          <w:rtl/>
        </w:rPr>
      </w:pPr>
      <w:bookmarkStart w:id="2" w:name="_Toc415574670"/>
      <w:r>
        <w:rPr>
          <w:rFonts w:hint="eastAsia"/>
          <w:rtl/>
        </w:rPr>
        <w:t>حادثه</w:t>
      </w:r>
      <w:r>
        <w:rPr>
          <w:rtl/>
        </w:rPr>
        <w:t xml:space="preserve"> بعد از ظهور حضرت مهدى عليه السلام</w:t>
      </w:r>
      <w:bookmarkEnd w:id="2"/>
    </w:p>
    <w:p w:rsidR="002F3605" w:rsidRDefault="002F3605" w:rsidP="002F3605">
      <w:pPr>
        <w:pStyle w:val="libNormal"/>
        <w:rPr>
          <w:rtl/>
        </w:rPr>
      </w:pPr>
      <w:r>
        <w:rPr>
          <w:rFonts w:hint="eastAsia"/>
          <w:rtl/>
        </w:rPr>
        <w:t>على</w:t>
      </w:r>
      <w:r>
        <w:rPr>
          <w:rtl/>
        </w:rPr>
        <w:t xml:space="preserve"> بن مهزيار يكى از نيك بختانى است كه سعادت تشرّف به پيشگاه حضرت بقية اللّه - روحى فداه - را پيدا كرده و داستانش مشهور است .</w:t>
      </w:r>
    </w:p>
    <w:p w:rsidR="002F3605" w:rsidRDefault="002F3605" w:rsidP="002F3605">
      <w:pPr>
        <w:pStyle w:val="libNormal"/>
        <w:rPr>
          <w:rtl/>
        </w:rPr>
      </w:pPr>
      <w:r>
        <w:rPr>
          <w:rFonts w:hint="eastAsia"/>
          <w:rtl/>
        </w:rPr>
        <w:t>در</w:t>
      </w:r>
      <w:r>
        <w:rPr>
          <w:rtl/>
        </w:rPr>
        <w:t xml:space="preserve"> اين تشرّف قسمتى از علايم ظهور و برنامه هاى جهانى آن حضرت را از زبان مباركش شنيده است .</w:t>
      </w:r>
    </w:p>
    <w:p w:rsidR="002F3605" w:rsidRDefault="002F3605" w:rsidP="002F3605">
      <w:pPr>
        <w:pStyle w:val="libNormal"/>
        <w:rPr>
          <w:rtl/>
        </w:rPr>
      </w:pPr>
      <w:r>
        <w:rPr>
          <w:rFonts w:hint="eastAsia"/>
          <w:rtl/>
        </w:rPr>
        <w:t>هنگامى</w:t>
      </w:r>
      <w:r>
        <w:rPr>
          <w:rtl/>
        </w:rPr>
        <w:t xml:space="preserve"> كه حضرت بقية اللّه از ورود خود به مدينه و بيرون آوردن جسد نحس آن دو نفر و به دار آويختن آنها سخن گفت على بن مهزيار پرسيد:</w:t>
      </w:r>
    </w:p>
    <w:p w:rsidR="002F3605" w:rsidRDefault="002F3605" w:rsidP="002F3605">
      <w:pPr>
        <w:pStyle w:val="libNormal"/>
        <w:rPr>
          <w:rtl/>
        </w:rPr>
      </w:pPr>
      <w:r>
        <w:rPr>
          <w:rFonts w:hint="eastAsia"/>
          <w:rtl/>
        </w:rPr>
        <w:t>پس</w:t>
      </w:r>
      <w:r>
        <w:rPr>
          <w:rtl/>
        </w:rPr>
        <w:t xml:space="preserve"> چه حوادثى روى مى دهد اى سرور من ؟</w:t>
      </w:r>
    </w:p>
    <w:p w:rsidR="002F3605" w:rsidRPr="002F3605" w:rsidRDefault="002F3605" w:rsidP="002F3605">
      <w:pPr>
        <w:pStyle w:val="libNormal"/>
        <w:rPr>
          <w:rStyle w:val="libFootnotenumChar"/>
          <w:rtl/>
        </w:rPr>
      </w:pPr>
      <w:r>
        <w:rPr>
          <w:rFonts w:hint="eastAsia"/>
          <w:rtl/>
        </w:rPr>
        <w:t>فرمود</w:t>
      </w:r>
      <w:r>
        <w:rPr>
          <w:rtl/>
        </w:rPr>
        <w:t xml:space="preserve">: (رجعت ، رجعت ، رجعت ). </w:t>
      </w:r>
      <w:r w:rsidRPr="002F3605">
        <w:rPr>
          <w:rStyle w:val="libFootnotenumChar"/>
          <w:rtl/>
        </w:rPr>
        <w:t>(١٣)</w:t>
      </w:r>
    </w:p>
    <w:p w:rsidR="002F3605" w:rsidRDefault="002F3605" w:rsidP="002F3605">
      <w:pPr>
        <w:pStyle w:val="libNormal"/>
        <w:rPr>
          <w:rtl/>
        </w:rPr>
      </w:pPr>
    </w:p>
    <w:p w:rsidR="002F3605" w:rsidRDefault="002F3605" w:rsidP="002F3605">
      <w:pPr>
        <w:pStyle w:val="libNormal"/>
        <w:rPr>
          <w:rtl/>
        </w:rPr>
      </w:pPr>
      <w:r>
        <w:rPr>
          <w:rFonts w:hint="eastAsia"/>
          <w:rtl/>
        </w:rPr>
        <w:t>حضرت</w:t>
      </w:r>
      <w:r>
        <w:rPr>
          <w:rtl/>
        </w:rPr>
        <w:t xml:space="preserve"> مهدى عليه السلام قرض شيعيان را ادا فرمايد</w:t>
      </w:r>
    </w:p>
    <w:p w:rsidR="002F3605" w:rsidRDefault="002F3605" w:rsidP="002F3605">
      <w:pPr>
        <w:pStyle w:val="libNormal"/>
        <w:rPr>
          <w:rtl/>
        </w:rPr>
      </w:pPr>
      <w:r>
        <w:rPr>
          <w:rFonts w:hint="eastAsia"/>
          <w:rtl/>
        </w:rPr>
        <w:t>امام</w:t>
      </w:r>
      <w:r>
        <w:rPr>
          <w:rtl/>
        </w:rPr>
        <w:t xml:space="preserve"> صادق عليه السلام فرمود:</w:t>
      </w:r>
    </w:p>
    <w:p w:rsidR="002F3605" w:rsidRDefault="002F3605" w:rsidP="002F3605">
      <w:pPr>
        <w:pStyle w:val="libNormal"/>
        <w:rPr>
          <w:rtl/>
        </w:rPr>
      </w:pPr>
      <w:r>
        <w:rPr>
          <w:rFonts w:hint="eastAsia"/>
          <w:rtl/>
        </w:rPr>
        <w:t>حضرت</w:t>
      </w:r>
      <w:r>
        <w:rPr>
          <w:rtl/>
        </w:rPr>
        <w:t xml:space="preserve"> مهدى عليه السلام به سوى كوفه برگردد و حق - سبحانه و تعالى - از آسمان طلا بباراند براى ايشان به شكل ملخ ، چنانچه بر حضرت ايّوب باريد و حضرت قسمت نمايد به اصحابش گنج هاى زمين را از طلا و نقره و جواهر.</w:t>
      </w:r>
    </w:p>
    <w:p w:rsidR="002F3605" w:rsidRDefault="002F3605" w:rsidP="002F3605">
      <w:pPr>
        <w:pStyle w:val="libNormal"/>
        <w:rPr>
          <w:rtl/>
        </w:rPr>
      </w:pPr>
      <w:r>
        <w:rPr>
          <w:rFonts w:hint="eastAsia"/>
          <w:rtl/>
        </w:rPr>
        <w:lastRenderedPageBreak/>
        <w:t>مفضل</w:t>
      </w:r>
      <w:r>
        <w:rPr>
          <w:rtl/>
        </w:rPr>
        <w:t xml:space="preserve"> پرسيد: اگر يكى از شيعيان شما بميرد و قرضى از برادران مؤمن در ذمه او باشد چگونه خواهد بود؟</w:t>
      </w:r>
    </w:p>
    <w:p w:rsidR="002F3605" w:rsidRDefault="002F3605" w:rsidP="002F3605">
      <w:pPr>
        <w:pStyle w:val="libNormal"/>
        <w:rPr>
          <w:rtl/>
        </w:rPr>
      </w:pPr>
      <w:r>
        <w:rPr>
          <w:rFonts w:hint="eastAsia"/>
          <w:rtl/>
        </w:rPr>
        <w:t>امام</w:t>
      </w:r>
      <w:r>
        <w:rPr>
          <w:rtl/>
        </w:rPr>
        <w:t xml:space="preserve"> صادق عليه السلام فرمود:</w:t>
      </w:r>
    </w:p>
    <w:p w:rsidR="002F3605" w:rsidRPr="002F3605" w:rsidRDefault="002F3605" w:rsidP="002F3605">
      <w:pPr>
        <w:pStyle w:val="libNormal"/>
        <w:rPr>
          <w:rStyle w:val="libFootnotenumChar"/>
          <w:rtl/>
        </w:rPr>
      </w:pPr>
      <w:r>
        <w:rPr>
          <w:rFonts w:hint="eastAsia"/>
          <w:rtl/>
        </w:rPr>
        <w:t>حضرت</w:t>
      </w:r>
      <w:r>
        <w:rPr>
          <w:rtl/>
        </w:rPr>
        <w:t xml:space="preserve"> مهدى عليه السلام ندا فرمايد در تمام عالم كه ، هر كه قرضى بر يكى از شيعيان ما داشته بيايد و بگويد، پس همه را ادا فرمايد، حتّى يك دانه سير و يك دانه خردل </w:t>
      </w:r>
      <w:r w:rsidRPr="002F3605">
        <w:rPr>
          <w:rStyle w:val="libFootnotenumChar"/>
          <w:rtl/>
        </w:rPr>
        <w:t>(١٤). (١٥)</w:t>
      </w:r>
    </w:p>
    <w:p w:rsidR="002F3605" w:rsidRDefault="002F3605" w:rsidP="002F3605">
      <w:pPr>
        <w:pStyle w:val="libNormal"/>
        <w:rPr>
          <w:rtl/>
        </w:rPr>
      </w:pPr>
    </w:p>
    <w:p w:rsidR="002F3605" w:rsidRDefault="002F3605" w:rsidP="002F3605">
      <w:pPr>
        <w:pStyle w:val="libNormal"/>
        <w:rPr>
          <w:rtl/>
        </w:rPr>
      </w:pPr>
      <w:r>
        <w:rPr>
          <w:rFonts w:hint="eastAsia"/>
          <w:rtl/>
        </w:rPr>
        <w:t>اوّل</w:t>
      </w:r>
      <w:r>
        <w:rPr>
          <w:rtl/>
        </w:rPr>
        <w:t xml:space="preserve"> كسى كه به دنيا بر مى گردد امام حسين عليه السلام است</w:t>
      </w:r>
    </w:p>
    <w:p w:rsidR="002F3605" w:rsidRDefault="002F3605" w:rsidP="002F3605">
      <w:pPr>
        <w:pStyle w:val="libAie"/>
        <w:rPr>
          <w:rtl/>
        </w:rPr>
      </w:pPr>
      <w:r>
        <w:rPr>
          <w:rFonts w:hint="eastAsia"/>
          <w:rtl/>
        </w:rPr>
        <w:t>قال</w:t>
      </w:r>
      <w:r>
        <w:rPr>
          <w:rtl/>
        </w:rPr>
        <w:t xml:space="preserve"> الصادق عليه السلام :</w:t>
      </w:r>
    </w:p>
    <w:p w:rsidR="002F3605" w:rsidRDefault="002F3605" w:rsidP="002F3605">
      <w:pPr>
        <w:pStyle w:val="libAie"/>
        <w:rPr>
          <w:rtl/>
        </w:rPr>
      </w:pPr>
      <w:r>
        <w:rPr>
          <w:rtl/>
        </w:rPr>
        <w:t>(اءوّل من يرجع الى الدنيا، الحسين بن على عليه السلام فيملك حتّى يسقط حاجباه على عينيه من الكبر...).</w:t>
      </w:r>
    </w:p>
    <w:p w:rsidR="002F3605" w:rsidRDefault="002F3605" w:rsidP="002F3605">
      <w:pPr>
        <w:pStyle w:val="libNormal"/>
        <w:rPr>
          <w:rtl/>
        </w:rPr>
      </w:pPr>
      <w:r>
        <w:rPr>
          <w:rFonts w:hint="eastAsia"/>
          <w:rtl/>
        </w:rPr>
        <w:t>امام</w:t>
      </w:r>
      <w:r>
        <w:rPr>
          <w:rtl/>
        </w:rPr>
        <w:t xml:space="preserve"> صادق عليه السلام فرمود:</w:t>
      </w:r>
    </w:p>
    <w:p w:rsidR="002F3605" w:rsidRPr="002F3605" w:rsidRDefault="002F3605" w:rsidP="002F3605">
      <w:pPr>
        <w:pStyle w:val="libNormal"/>
        <w:rPr>
          <w:rStyle w:val="libFootnotenumChar"/>
          <w:rtl/>
        </w:rPr>
      </w:pPr>
      <w:r>
        <w:rPr>
          <w:rtl/>
        </w:rPr>
        <w:t xml:space="preserve">(اوّل كسى كه در رجعت به دنيا بر مى گردد حضرت امام حسين عليه السلام خواهد بود و آن مقدار حكومت و رهبرى خواهد كرد كه از پيرى موهاى ابروهاى او بر روى ديده اش آويخته شود). </w:t>
      </w:r>
      <w:r w:rsidRPr="002F3605">
        <w:rPr>
          <w:rStyle w:val="libFootnotenumChar"/>
          <w:rtl/>
        </w:rPr>
        <w:t>(١٦)</w:t>
      </w:r>
    </w:p>
    <w:p w:rsidR="002F3605" w:rsidRDefault="002F3605" w:rsidP="002F3605">
      <w:pPr>
        <w:pStyle w:val="libNormal"/>
        <w:rPr>
          <w:rtl/>
        </w:rPr>
      </w:pPr>
    </w:p>
    <w:p w:rsidR="002F3605" w:rsidRDefault="002F3605" w:rsidP="002F3605">
      <w:pPr>
        <w:pStyle w:val="Heading2"/>
        <w:rPr>
          <w:rtl/>
        </w:rPr>
      </w:pPr>
      <w:bookmarkStart w:id="3" w:name="_Toc415574671"/>
      <w:r>
        <w:rPr>
          <w:rFonts w:hint="eastAsia"/>
          <w:rtl/>
        </w:rPr>
        <w:t>خبر</w:t>
      </w:r>
      <w:r>
        <w:rPr>
          <w:rtl/>
        </w:rPr>
        <w:t xml:space="preserve"> دادن امام حسين عليه السلام از بازگشت خويش به دنيا</w:t>
      </w:r>
      <w:bookmarkEnd w:id="3"/>
    </w:p>
    <w:p w:rsidR="002F3605" w:rsidRDefault="002F3605" w:rsidP="002F3605">
      <w:pPr>
        <w:pStyle w:val="libNormal"/>
        <w:rPr>
          <w:rtl/>
        </w:rPr>
      </w:pPr>
      <w:r>
        <w:rPr>
          <w:rFonts w:hint="eastAsia"/>
          <w:rtl/>
        </w:rPr>
        <w:t>جابر</w:t>
      </w:r>
      <w:r>
        <w:rPr>
          <w:rtl/>
        </w:rPr>
        <w:t xml:space="preserve"> از امام باقر عليه السلام روايت مى كند: حضرت امام حسين عليه السلام در صحراى كربلا پيش از شهادت فرمودند:</w:t>
      </w:r>
    </w:p>
    <w:p w:rsidR="002F3605" w:rsidRDefault="002F3605" w:rsidP="002F3605">
      <w:pPr>
        <w:pStyle w:val="libNormal"/>
        <w:rPr>
          <w:rtl/>
        </w:rPr>
      </w:pPr>
      <w:r>
        <w:rPr>
          <w:rtl/>
        </w:rPr>
        <w:t>(جدّم رسول خدا صلى الله عليه و آله به من فرمود:</w:t>
      </w:r>
    </w:p>
    <w:p w:rsidR="002F3605" w:rsidRPr="002F3605" w:rsidRDefault="002F3605" w:rsidP="002F3605">
      <w:pPr>
        <w:pStyle w:val="libNormal"/>
        <w:rPr>
          <w:rStyle w:val="libFootnotenumChar"/>
          <w:rtl/>
        </w:rPr>
      </w:pPr>
      <w:r>
        <w:rPr>
          <w:rFonts w:hint="eastAsia"/>
          <w:rtl/>
        </w:rPr>
        <w:t>اى</w:t>
      </w:r>
      <w:r>
        <w:rPr>
          <w:rtl/>
        </w:rPr>
        <w:t xml:space="preserve"> فرزند! تو را به سوى عراق خواهند برد، در زمينى كه پيغمبران و اوصياى ايشان در آنجا يكديگر را ملاقات كرده اند يا خواهند كرد، و آن زمين را (عمورا) مى گويند، در آنجا شهيد خواهى شد و با تو جماعتى از اصحاب تو نيز به شهادت خواهند رسيد، كه درد و رنج بريدن آهن به ايشان </w:t>
      </w:r>
      <w:r>
        <w:rPr>
          <w:rtl/>
        </w:rPr>
        <w:lastRenderedPageBreak/>
        <w:t xml:space="preserve">نخواهد رسيد، چنانچه آتش را حقتعالى بر حضرت ابراهيم عليه السلام سرد و سلام گردانيد، همچنين آتش جنگ بر تو و اصحاب تو سَرد و سلام خواهد شد). </w:t>
      </w:r>
      <w:r w:rsidRPr="002F3605">
        <w:rPr>
          <w:rStyle w:val="libFootnotenumChar"/>
          <w:rtl/>
        </w:rPr>
        <w:t>(١٧)</w:t>
      </w:r>
    </w:p>
    <w:p w:rsidR="002F3605" w:rsidRDefault="002F3605" w:rsidP="002F3605">
      <w:pPr>
        <w:pStyle w:val="libNormal"/>
        <w:rPr>
          <w:rtl/>
        </w:rPr>
      </w:pPr>
      <w:r>
        <w:rPr>
          <w:rFonts w:hint="eastAsia"/>
          <w:rtl/>
        </w:rPr>
        <w:t>امام</w:t>
      </w:r>
      <w:r>
        <w:rPr>
          <w:rtl/>
        </w:rPr>
        <w:t xml:space="preserve"> حسين عليه السلام خطاب به اصحاب خود فرمود:</w:t>
      </w:r>
    </w:p>
    <w:p w:rsidR="002F3605" w:rsidRDefault="002F3605" w:rsidP="002F3605">
      <w:pPr>
        <w:pStyle w:val="libNormal"/>
        <w:rPr>
          <w:rtl/>
        </w:rPr>
      </w:pPr>
      <w:r>
        <w:rPr>
          <w:rtl/>
        </w:rPr>
        <w:t>(بشارت باد شما را، شاد باشيد كه ما به نزد پيغمبر خود مى رويم ، پس ‍ مى مانيم در آن عالم آنقدر كه خدا بخواهد.</w:t>
      </w:r>
    </w:p>
    <w:p w:rsidR="002F3605" w:rsidRDefault="002F3605" w:rsidP="002F3605">
      <w:pPr>
        <w:pStyle w:val="libNormal"/>
        <w:rPr>
          <w:rtl/>
        </w:rPr>
      </w:pPr>
      <w:r>
        <w:rPr>
          <w:rFonts w:hint="eastAsia"/>
          <w:rtl/>
        </w:rPr>
        <w:t>پس</w:t>
      </w:r>
      <w:r>
        <w:rPr>
          <w:rtl/>
        </w:rPr>
        <w:t xml:space="preserve"> اوّل كسى كه زمين شكافته مى شود و از زمين بيرون مى آيد من خواهم بود و همراه بيرون آمدن من ، بيرون خواهد آمد اميرالمؤمنين عليه السلام و قيام خواهد كرد قائم ما عليه السلام پس نازل مى شود بر من گروهى از آسمان از طرف حق تعالى (كه هرگز بر روى زمين فرود نيامده باشند) با جبرئيل و ميكائيل و اسرافيل و لشكرها از ملائكه .</w:t>
      </w:r>
    </w:p>
    <w:p w:rsidR="002F3605" w:rsidRDefault="002F3605" w:rsidP="002F3605">
      <w:pPr>
        <w:pStyle w:val="libNormal"/>
        <w:rPr>
          <w:rtl/>
        </w:rPr>
      </w:pPr>
      <w:r>
        <w:rPr>
          <w:rFonts w:hint="eastAsia"/>
          <w:rtl/>
        </w:rPr>
        <w:t>و</w:t>
      </w:r>
      <w:r>
        <w:rPr>
          <w:rtl/>
        </w:rPr>
        <w:t xml:space="preserve"> فرود مى آيد محمد و على ( عليهما السلام ) و من و برادرم و جميع آنها كه خدا بر ايشان منّت گذاشته از انبياء و اوصياء، سوار شده بر اسبان خدائى ابلق </w:t>
      </w:r>
      <w:r w:rsidRPr="002F3605">
        <w:rPr>
          <w:rStyle w:val="libFootnotenumChar"/>
          <w:rtl/>
        </w:rPr>
        <w:t>(١٨)</w:t>
      </w:r>
      <w:r>
        <w:rPr>
          <w:rtl/>
        </w:rPr>
        <w:t xml:space="preserve"> از نور، كه هيچ مخلوقى پيش از آنها، بر آنها سوار نشده است .</w:t>
      </w:r>
    </w:p>
    <w:p w:rsidR="002F3605" w:rsidRDefault="002F3605" w:rsidP="002F3605">
      <w:pPr>
        <w:pStyle w:val="libNormal"/>
        <w:rPr>
          <w:rtl/>
        </w:rPr>
      </w:pPr>
      <w:r>
        <w:rPr>
          <w:rFonts w:hint="eastAsia"/>
          <w:rtl/>
        </w:rPr>
        <w:t>پس</w:t>
      </w:r>
      <w:r>
        <w:rPr>
          <w:rtl/>
        </w:rPr>
        <w:t xml:space="preserve"> حضرت رسول خدا صلى الله عليه و آله </w:t>
      </w:r>
      <w:r>
        <w:rPr>
          <w:rFonts w:hint="cs"/>
          <w:rtl/>
        </w:rPr>
        <w:t>ع</w:t>
      </w:r>
      <w:r>
        <w:rPr>
          <w:rtl/>
        </w:rPr>
        <w:t>لَمْ خود را به دست مى گيرد و حركت مى دهد و شمشير خود را به دست قائم ما مى دهد، پس ‍ بعد از آن ، آنچه خدا خواهد مى نمائيم .</w:t>
      </w:r>
    </w:p>
    <w:p w:rsidR="002F3605" w:rsidRDefault="002F3605" w:rsidP="002F3605">
      <w:pPr>
        <w:pStyle w:val="libNormal"/>
        <w:rPr>
          <w:rtl/>
        </w:rPr>
      </w:pPr>
      <w:r>
        <w:rPr>
          <w:rFonts w:hint="eastAsia"/>
          <w:rtl/>
        </w:rPr>
        <w:t>پس</w:t>
      </w:r>
      <w:r>
        <w:rPr>
          <w:rtl/>
        </w:rPr>
        <w:t xml:space="preserve"> از آن حقتعالى بيرون مى آورد از مسجد كوفه چشمه اى از روغن و چشمه اى از آب و چشمه اى از شير.</w:t>
      </w:r>
    </w:p>
    <w:p w:rsidR="002F3605" w:rsidRDefault="002F3605" w:rsidP="002F3605">
      <w:pPr>
        <w:pStyle w:val="libNormal"/>
        <w:rPr>
          <w:rtl/>
        </w:rPr>
      </w:pPr>
      <w:r>
        <w:rPr>
          <w:rFonts w:hint="eastAsia"/>
          <w:rtl/>
        </w:rPr>
        <w:t>پس</w:t>
      </w:r>
      <w:r>
        <w:rPr>
          <w:rtl/>
        </w:rPr>
        <w:t xml:space="preserve"> آنگاه حضرت اميرالمؤمنين عليه السلام شمشير حضرت رسول صلى الله عليه و آله را به من مى دهد و مرا به جانب مشرق و مغرب بفرستد، پس هر كه دشمن خدا باشد خونش را بريزم و هر بتى را بيابم </w:t>
      </w:r>
      <w:r>
        <w:rPr>
          <w:rtl/>
        </w:rPr>
        <w:lastRenderedPageBreak/>
        <w:t>بسوزانم تا اينكه به زمين هند برسم و جميع بلاد هند را فتح كنم .</w:t>
      </w:r>
    </w:p>
    <w:p w:rsidR="002F3605" w:rsidRDefault="002F3605" w:rsidP="002F3605">
      <w:pPr>
        <w:pStyle w:val="libNormal"/>
        <w:rPr>
          <w:rtl/>
        </w:rPr>
      </w:pPr>
      <w:r>
        <w:rPr>
          <w:rFonts w:hint="eastAsia"/>
          <w:rtl/>
        </w:rPr>
        <w:t>و</w:t>
      </w:r>
      <w:r>
        <w:rPr>
          <w:rtl/>
        </w:rPr>
        <w:t xml:space="preserve"> حضرت دانيال و يوشع زنده شوند و بيايند به سوى حضرت اميرالمؤمنين عليه السلام و گويند:</w:t>
      </w:r>
    </w:p>
    <w:p w:rsidR="002F3605" w:rsidRDefault="002F3605" w:rsidP="002F3605">
      <w:pPr>
        <w:pStyle w:val="libNormal"/>
        <w:rPr>
          <w:rtl/>
        </w:rPr>
      </w:pPr>
      <w:r>
        <w:rPr>
          <w:rtl/>
        </w:rPr>
        <w:t>(راست گفتند خدا و رسول او در وعده ها كه دادند).</w:t>
      </w:r>
    </w:p>
    <w:p w:rsidR="002F3605" w:rsidRDefault="002F3605" w:rsidP="002F3605">
      <w:pPr>
        <w:pStyle w:val="libNormal"/>
        <w:rPr>
          <w:rtl/>
        </w:rPr>
      </w:pPr>
      <w:r>
        <w:rPr>
          <w:rFonts w:hint="eastAsia"/>
          <w:rtl/>
        </w:rPr>
        <w:t>پس</w:t>
      </w:r>
      <w:r>
        <w:rPr>
          <w:rtl/>
        </w:rPr>
        <w:t xml:space="preserve"> هفتاد نفر با ايشان بفرستد به سوى بصره كه هر كه در مقام مقاتله در آيد او را بكشند، و لشكرى به سوى بلاد روم بفرستد كه آنها را فتح كنند.</w:t>
      </w:r>
    </w:p>
    <w:p w:rsidR="002F3605" w:rsidRDefault="002F3605" w:rsidP="002F3605">
      <w:pPr>
        <w:pStyle w:val="libNormal"/>
        <w:rPr>
          <w:rtl/>
        </w:rPr>
      </w:pPr>
      <w:r>
        <w:rPr>
          <w:rFonts w:hint="eastAsia"/>
          <w:rtl/>
        </w:rPr>
        <w:t>پس</w:t>
      </w:r>
      <w:r>
        <w:rPr>
          <w:rtl/>
        </w:rPr>
        <w:t xml:space="preserve"> هر حيوان حرام گوشت كه باشد بكُشم تا آنكه به غير حلال و پاك و پاكيزه در روى زمين نباشد ... يهود و نصارى و ساير ملل را مخيّر گردانم ميان اسلام و شمشير، پس هر كه مسلمان شود منّت گذارم بر او و هر كه اسلام را نخواهد خونش را بريزم .</w:t>
      </w:r>
    </w:p>
    <w:p w:rsidR="002F3605" w:rsidRDefault="002F3605" w:rsidP="002F3605">
      <w:pPr>
        <w:pStyle w:val="libNormal"/>
        <w:rPr>
          <w:rtl/>
        </w:rPr>
      </w:pPr>
      <w:r>
        <w:rPr>
          <w:rFonts w:hint="eastAsia"/>
          <w:rtl/>
        </w:rPr>
        <w:t>و</w:t>
      </w:r>
      <w:r>
        <w:rPr>
          <w:rtl/>
        </w:rPr>
        <w:t xml:space="preserve"> هيچ مردى از شيعيان ما نماند مگر آنكه خدا ملكى به سوى او بفرستد كه خاك را از روى او پاك كند و زنان و منزل او را در بهشت به او نشان دهد.</w:t>
      </w:r>
    </w:p>
    <w:p w:rsidR="002F3605" w:rsidRDefault="002F3605" w:rsidP="002F3605">
      <w:pPr>
        <w:pStyle w:val="libNormal"/>
        <w:rPr>
          <w:rtl/>
        </w:rPr>
      </w:pPr>
      <w:r>
        <w:rPr>
          <w:rFonts w:hint="eastAsia"/>
          <w:rtl/>
        </w:rPr>
        <w:t>و</w:t>
      </w:r>
      <w:r>
        <w:rPr>
          <w:rtl/>
        </w:rPr>
        <w:t xml:space="preserve"> هر كور و زمين گير و مبتلائى كه باشد خدا به بركت ما اهل بيت آن بلاها را از او دفع نمايد.</w:t>
      </w:r>
    </w:p>
    <w:p w:rsidR="002F3605" w:rsidRDefault="002F3605" w:rsidP="002F3605">
      <w:pPr>
        <w:pStyle w:val="libNormal"/>
        <w:rPr>
          <w:rtl/>
        </w:rPr>
      </w:pPr>
      <w:r>
        <w:rPr>
          <w:rFonts w:hint="eastAsia"/>
          <w:rtl/>
        </w:rPr>
        <w:t>و</w:t>
      </w:r>
      <w:r>
        <w:rPr>
          <w:rtl/>
        </w:rPr>
        <w:t xml:space="preserve"> حق تعالى بركت را از آسمان به زمين فرو فرستد به مرتبه اى كه شاخه هاى درختانِ ميوه دار از زيادى ميوه بشكند و ميوه تابستان در زمستان و ميوه زمستان در تابستان به عمل آيد و اين است معنى قول حقتعالى كه فرمود:</w:t>
      </w:r>
    </w:p>
    <w:p w:rsidR="002F3605" w:rsidRDefault="002F3605" w:rsidP="002F3605">
      <w:pPr>
        <w:pStyle w:val="Heading2"/>
        <w:rPr>
          <w:rtl/>
        </w:rPr>
      </w:pPr>
      <w:bookmarkStart w:id="4" w:name="_Toc415574672"/>
      <w:r>
        <w:rPr>
          <w:rtl/>
        </w:rPr>
        <w:t>(وَ لَوْ اَنَّ اَهْلَ الْقُرى آمَنُوا وَ اتَّقُوا لَفَتَحْنا...)</w:t>
      </w:r>
      <w:bookmarkEnd w:id="4"/>
    </w:p>
    <w:p w:rsidR="002F3605" w:rsidRDefault="002F3605" w:rsidP="002F3605">
      <w:pPr>
        <w:pStyle w:val="libNormal"/>
        <w:rPr>
          <w:rtl/>
        </w:rPr>
      </w:pPr>
      <w:r>
        <w:rPr>
          <w:rtl/>
        </w:rPr>
        <w:t xml:space="preserve">(و اگر اهل شهرها و آباديها، ايمان مى آوردند و تقوا پيشه مى كردند، بركات آسمان و زمين را بر آنها مى گشوديم ؛ ولى (آنها حق را) تكذيب كردند؛ ما هم </w:t>
      </w:r>
      <w:r>
        <w:rPr>
          <w:rtl/>
        </w:rPr>
        <w:lastRenderedPageBreak/>
        <w:t xml:space="preserve">آنان را به كيفر اعمالشان مجازات كرديم ). </w:t>
      </w:r>
      <w:r w:rsidRPr="002F3605">
        <w:rPr>
          <w:rStyle w:val="libFootnotenumChar"/>
          <w:rtl/>
        </w:rPr>
        <w:t>(١٩)</w:t>
      </w:r>
    </w:p>
    <w:p w:rsidR="002F3605" w:rsidRDefault="002F3605" w:rsidP="002F3605">
      <w:pPr>
        <w:pStyle w:val="libNormal"/>
        <w:rPr>
          <w:rtl/>
        </w:rPr>
      </w:pPr>
      <w:r>
        <w:rPr>
          <w:rFonts w:hint="eastAsia"/>
          <w:rtl/>
        </w:rPr>
        <w:t>سپس</w:t>
      </w:r>
      <w:r>
        <w:rPr>
          <w:rtl/>
        </w:rPr>
        <w:t xml:space="preserve"> فرمود:</w:t>
      </w:r>
    </w:p>
    <w:p w:rsidR="002F3605" w:rsidRPr="002F3605" w:rsidRDefault="002F3605" w:rsidP="002F3605">
      <w:pPr>
        <w:pStyle w:val="libNormal"/>
        <w:rPr>
          <w:rStyle w:val="libFootnotenumChar"/>
          <w:rtl/>
        </w:rPr>
      </w:pPr>
      <w:r>
        <w:rPr>
          <w:rFonts w:hint="eastAsia"/>
          <w:rtl/>
        </w:rPr>
        <w:t>خداوند</w:t>
      </w:r>
      <w:r>
        <w:rPr>
          <w:rtl/>
        </w:rPr>
        <w:t xml:space="preserve"> به شيعيان ما كرامتى ببخشد كه مخفى نماند بر ايشان هيچ چيز در زمين و آنچه در زمين است ، حتّى آنكه اگر كسى بخواهد از احوال خانواده خود اطّلاع حاصل كند خدا به او الهام مى كند به آنچه كه آنها انجام مى دهند </w:t>
      </w:r>
      <w:r w:rsidRPr="002F3605">
        <w:rPr>
          <w:rStyle w:val="libFootnotenumChar"/>
          <w:rtl/>
        </w:rPr>
        <w:t>(٢٠).</w:t>
      </w:r>
    </w:p>
    <w:p w:rsidR="002F3605" w:rsidRDefault="002F3605" w:rsidP="002F3605">
      <w:pPr>
        <w:pStyle w:val="libNormal"/>
        <w:rPr>
          <w:rtl/>
        </w:rPr>
      </w:pPr>
    </w:p>
    <w:p w:rsidR="002F3605" w:rsidRDefault="002F3605" w:rsidP="002F3605">
      <w:pPr>
        <w:pStyle w:val="libNormal"/>
        <w:rPr>
          <w:rtl/>
        </w:rPr>
      </w:pPr>
      <w:r>
        <w:rPr>
          <w:rFonts w:hint="eastAsia"/>
          <w:rtl/>
        </w:rPr>
        <w:t>حساب</w:t>
      </w:r>
      <w:r>
        <w:rPr>
          <w:rtl/>
        </w:rPr>
        <w:t xml:space="preserve"> خلائق در رجعت با امام حسين عليه السلام است</w:t>
      </w:r>
    </w:p>
    <w:p w:rsidR="002F3605" w:rsidRDefault="002F3605" w:rsidP="002F3605">
      <w:pPr>
        <w:pStyle w:val="libNormal"/>
        <w:rPr>
          <w:rtl/>
        </w:rPr>
      </w:pPr>
      <w:r>
        <w:rPr>
          <w:rFonts w:hint="eastAsia"/>
          <w:rtl/>
        </w:rPr>
        <w:t>قال</w:t>
      </w:r>
      <w:r>
        <w:rPr>
          <w:rtl/>
        </w:rPr>
        <w:t xml:space="preserve"> الصادق عليه السلام :</w:t>
      </w:r>
    </w:p>
    <w:p w:rsidR="002F3605" w:rsidRDefault="002F3605" w:rsidP="00C0217F">
      <w:pPr>
        <w:pStyle w:val="libAie"/>
        <w:rPr>
          <w:rtl/>
        </w:rPr>
      </w:pPr>
      <w:r>
        <w:rPr>
          <w:rtl/>
        </w:rPr>
        <w:t>(انّ الّذى يلى حساب النّاس قبل يوم القيامة الحسين بن على عليهما السلام فاءمّا القيامة فانّما هو بعث إلى الجنّة و بعث إلى النّار)</w:t>
      </w:r>
    </w:p>
    <w:p w:rsidR="002F3605" w:rsidRDefault="002F3605" w:rsidP="002F3605">
      <w:pPr>
        <w:pStyle w:val="libNormal"/>
        <w:rPr>
          <w:rtl/>
        </w:rPr>
      </w:pPr>
      <w:r>
        <w:rPr>
          <w:rFonts w:hint="eastAsia"/>
          <w:rtl/>
        </w:rPr>
        <w:t>از</w:t>
      </w:r>
      <w:r>
        <w:rPr>
          <w:rtl/>
        </w:rPr>
        <w:t xml:space="preserve"> امام صادق عليه السلام روايت شده :</w:t>
      </w:r>
    </w:p>
    <w:p w:rsidR="002F3605" w:rsidRDefault="002F3605" w:rsidP="002F3605">
      <w:pPr>
        <w:pStyle w:val="libNormal"/>
        <w:rPr>
          <w:rtl/>
        </w:rPr>
      </w:pPr>
      <w:r>
        <w:rPr>
          <w:rFonts w:hint="eastAsia"/>
          <w:rtl/>
        </w:rPr>
        <w:t>حساب</w:t>
      </w:r>
      <w:r>
        <w:rPr>
          <w:rtl/>
        </w:rPr>
        <w:t xml:space="preserve"> خلايق با حضرت امام حسين عليه السلام خواهد بود در رجعت پيش از قيامت و اما قيامت ، پس در قيامت مردم مبعوث مى شوند تا به بهشت يا به جهنّم بروند. </w:t>
      </w:r>
      <w:r w:rsidRPr="00C0217F">
        <w:rPr>
          <w:rStyle w:val="libFootnotenumChar"/>
          <w:rtl/>
        </w:rPr>
        <w:t>(٢١)</w:t>
      </w:r>
    </w:p>
    <w:p w:rsidR="002F3605" w:rsidRDefault="002F3605" w:rsidP="002F3605">
      <w:pPr>
        <w:pStyle w:val="libNormal"/>
        <w:rPr>
          <w:rtl/>
        </w:rPr>
      </w:pPr>
    </w:p>
    <w:p w:rsidR="002F3605" w:rsidRDefault="002F3605" w:rsidP="002F3605">
      <w:pPr>
        <w:pStyle w:val="libNormal"/>
        <w:rPr>
          <w:rtl/>
        </w:rPr>
      </w:pPr>
      <w:r>
        <w:rPr>
          <w:rFonts w:hint="eastAsia"/>
          <w:rtl/>
        </w:rPr>
        <w:t>ياران</w:t>
      </w:r>
      <w:r>
        <w:rPr>
          <w:rtl/>
        </w:rPr>
        <w:t xml:space="preserve"> امام حسين عليه السلام هنگام بازگشت آن حضرت به دنيا</w:t>
      </w:r>
    </w:p>
    <w:p w:rsidR="002F3605" w:rsidRDefault="002F3605" w:rsidP="002F3605">
      <w:pPr>
        <w:pStyle w:val="libNormal"/>
        <w:rPr>
          <w:rtl/>
        </w:rPr>
      </w:pPr>
      <w:r>
        <w:rPr>
          <w:rFonts w:hint="eastAsia"/>
          <w:rtl/>
        </w:rPr>
        <w:t>از</w:t>
      </w:r>
      <w:r>
        <w:rPr>
          <w:rtl/>
        </w:rPr>
        <w:t xml:space="preserve"> امام صادق عليه السلام روايت شده كه :</w:t>
      </w:r>
    </w:p>
    <w:p w:rsidR="002F3605" w:rsidRDefault="002F3605" w:rsidP="002F3605">
      <w:pPr>
        <w:pStyle w:val="libNormal"/>
        <w:rPr>
          <w:rtl/>
        </w:rPr>
      </w:pPr>
      <w:r>
        <w:rPr>
          <w:rFonts w:hint="eastAsia"/>
          <w:rtl/>
        </w:rPr>
        <w:t>گروهى</w:t>
      </w:r>
      <w:r>
        <w:rPr>
          <w:rtl/>
        </w:rPr>
        <w:t xml:space="preserve"> از فرشتگان از خداى تبارك و تعالى اجازه گرفتند كه براى يارى امام حسين عليه السلام نازل شوند، چون به سرزمين كربلا رسيدند امام حسين عليه السلام به شهادت رسيده بود.</w:t>
      </w:r>
    </w:p>
    <w:p w:rsidR="002F3605" w:rsidRDefault="002F3605" w:rsidP="002F3605">
      <w:pPr>
        <w:pStyle w:val="libNormal"/>
        <w:rPr>
          <w:rtl/>
        </w:rPr>
      </w:pPr>
      <w:r>
        <w:rPr>
          <w:rFonts w:hint="eastAsia"/>
          <w:rtl/>
        </w:rPr>
        <w:t>به</w:t>
      </w:r>
      <w:r>
        <w:rPr>
          <w:rtl/>
        </w:rPr>
        <w:t xml:space="preserve"> آنها خطاب شد ملازم قبر او باشيد تا وقتى كه خروج كند، در آن روز از ياران او خواهيد بود، اين فرشتگان همواره در كنار قبر آن حضرت هستند و براى آن حضرت گريه مى كنند تا روزى كه خارج شود و آنها از ياران و ياوران او باشند. </w:t>
      </w:r>
      <w:r w:rsidRPr="00C0217F">
        <w:rPr>
          <w:rStyle w:val="libFootnotenumChar"/>
          <w:rtl/>
        </w:rPr>
        <w:t>(٢٢)</w:t>
      </w:r>
    </w:p>
    <w:p w:rsidR="002F3605" w:rsidRPr="00C0217F" w:rsidRDefault="002F3605" w:rsidP="002F3605">
      <w:pPr>
        <w:pStyle w:val="libNormal"/>
        <w:rPr>
          <w:rStyle w:val="libFootnotenumChar"/>
          <w:rtl/>
        </w:rPr>
      </w:pPr>
      <w:r>
        <w:rPr>
          <w:rFonts w:hint="eastAsia"/>
          <w:rtl/>
        </w:rPr>
        <w:lastRenderedPageBreak/>
        <w:t>در</w:t>
      </w:r>
      <w:r>
        <w:rPr>
          <w:rtl/>
        </w:rPr>
        <w:t xml:space="preserve"> برخى منابع تعداد همراهان امام حسين عليه السلام ٩٥ هزار نفر آمده است . </w:t>
      </w:r>
      <w:r w:rsidRPr="00C0217F">
        <w:rPr>
          <w:rStyle w:val="libFootnotenumChar"/>
          <w:rtl/>
        </w:rPr>
        <w:t>(٢٣)</w:t>
      </w:r>
    </w:p>
    <w:p w:rsidR="002F3605" w:rsidRDefault="002F3605" w:rsidP="002F3605">
      <w:pPr>
        <w:pStyle w:val="libNormal"/>
        <w:rPr>
          <w:rtl/>
        </w:rPr>
      </w:pPr>
    </w:p>
    <w:p w:rsidR="002F3605" w:rsidRDefault="002F3605" w:rsidP="002F3605">
      <w:pPr>
        <w:pStyle w:val="libNormal"/>
        <w:rPr>
          <w:rtl/>
        </w:rPr>
      </w:pPr>
      <w:r>
        <w:rPr>
          <w:rFonts w:hint="eastAsia"/>
          <w:rtl/>
        </w:rPr>
        <w:t>امام</w:t>
      </w:r>
      <w:r>
        <w:rPr>
          <w:rtl/>
        </w:rPr>
        <w:t xml:space="preserve"> حسين عليه السلام چهل هزار سال حكومت مى كند:</w:t>
      </w:r>
    </w:p>
    <w:p w:rsidR="002F3605" w:rsidRDefault="002F3605" w:rsidP="002F3605">
      <w:pPr>
        <w:pStyle w:val="libNormal"/>
        <w:rPr>
          <w:rtl/>
        </w:rPr>
      </w:pPr>
      <w:r>
        <w:rPr>
          <w:rFonts w:hint="eastAsia"/>
          <w:rtl/>
        </w:rPr>
        <w:t>امام</w:t>
      </w:r>
      <w:r>
        <w:rPr>
          <w:rtl/>
        </w:rPr>
        <w:t xml:space="preserve"> صادق عليه السلام فرمود:</w:t>
      </w:r>
    </w:p>
    <w:p w:rsidR="002F3605" w:rsidRPr="00C0217F" w:rsidRDefault="002F3605" w:rsidP="002F3605">
      <w:pPr>
        <w:pStyle w:val="libNormal"/>
        <w:rPr>
          <w:rStyle w:val="libFootnotenumChar"/>
          <w:rtl/>
        </w:rPr>
      </w:pPr>
      <w:r>
        <w:rPr>
          <w:rtl/>
        </w:rPr>
        <w:t xml:space="preserve">(نخستين كسى كه در رجعت بر مى گردد حسين بن على عليه السلام است ، چهل هزار سال در روى زمين مى ماند، تا از كثرت سنّ، ابروانش بر روى چشمهايش بريزد). </w:t>
      </w:r>
      <w:r w:rsidRPr="00C0217F">
        <w:rPr>
          <w:rStyle w:val="libFootnotenumChar"/>
          <w:rtl/>
        </w:rPr>
        <w:t>(٢٤)</w:t>
      </w:r>
    </w:p>
    <w:p w:rsidR="002F3605" w:rsidRDefault="002F3605" w:rsidP="002F3605">
      <w:pPr>
        <w:pStyle w:val="libNormal"/>
        <w:rPr>
          <w:rtl/>
        </w:rPr>
      </w:pPr>
    </w:p>
    <w:p w:rsidR="002F3605" w:rsidRDefault="002F3605" w:rsidP="002F3605">
      <w:pPr>
        <w:pStyle w:val="libNormal"/>
        <w:rPr>
          <w:rtl/>
        </w:rPr>
      </w:pPr>
      <w:r>
        <w:rPr>
          <w:rFonts w:hint="eastAsia"/>
          <w:rtl/>
        </w:rPr>
        <w:t>امام</w:t>
      </w:r>
      <w:r>
        <w:rPr>
          <w:rtl/>
        </w:rPr>
        <w:t xml:space="preserve"> حسين عليه السلام حضرت مهدى عليه السلام را غسل مى دهد</w:t>
      </w:r>
    </w:p>
    <w:p w:rsidR="002F3605" w:rsidRPr="00C0217F" w:rsidRDefault="002F3605" w:rsidP="002F3605">
      <w:pPr>
        <w:pStyle w:val="libNormal"/>
        <w:rPr>
          <w:rStyle w:val="libFootnotenumChar"/>
          <w:rtl/>
        </w:rPr>
      </w:pPr>
      <w:r w:rsidRPr="00C0217F">
        <w:rPr>
          <w:rStyle w:val="libAieChar"/>
          <w:rtl/>
        </w:rPr>
        <w:t>(ثُمَّ رَدَدْنا لَكُمُ الْكَرَّةَ عَلَيْهِمْ وَاءَمْدَدْناكُمْ بِاَمْوالٍ وَ بَنينَ وَ جَعَلْناكُمْ اَكْثَرَ نَفيرا)</w:t>
      </w:r>
      <w:r>
        <w:rPr>
          <w:rtl/>
        </w:rPr>
        <w:t xml:space="preserve"> </w:t>
      </w:r>
      <w:r w:rsidRPr="00C0217F">
        <w:rPr>
          <w:rStyle w:val="libFootnotenumChar"/>
          <w:rtl/>
        </w:rPr>
        <w:t>(٢٥)</w:t>
      </w:r>
    </w:p>
    <w:p w:rsidR="002F3605" w:rsidRDefault="002F3605" w:rsidP="002F3605">
      <w:pPr>
        <w:pStyle w:val="libNormal"/>
        <w:rPr>
          <w:rtl/>
        </w:rPr>
      </w:pPr>
      <w:r>
        <w:rPr>
          <w:rtl/>
        </w:rPr>
        <w:t>(سپس شما را بر آنها چيره مى كنيم ؛ و شما را بوسيله داراييها و فرزندانى كمك خواهيم كرد، و نفرات شما را بيشتر (از دشمن ) قرار مى دهيم ).</w:t>
      </w:r>
    </w:p>
    <w:p w:rsidR="002F3605" w:rsidRDefault="002F3605" w:rsidP="002F3605">
      <w:pPr>
        <w:pStyle w:val="libNormal"/>
        <w:rPr>
          <w:rtl/>
        </w:rPr>
      </w:pPr>
      <w:r>
        <w:rPr>
          <w:rFonts w:hint="eastAsia"/>
          <w:rtl/>
        </w:rPr>
        <w:t>در</w:t>
      </w:r>
      <w:r>
        <w:rPr>
          <w:rtl/>
        </w:rPr>
        <w:t xml:space="preserve"> تفسير آيه شريفه ٦ از سوره اسراء چنين روايت شده :</w:t>
      </w:r>
    </w:p>
    <w:p w:rsidR="002F3605" w:rsidRDefault="002F3605" w:rsidP="002F3605">
      <w:pPr>
        <w:pStyle w:val="libNormal"/>
        <w:rPr>
          <w:rtl/>
        </w:rPr>
      </w:pPr>
      <w:r>
        <w:rPr>
          <w:rtl/>
        </w:rPr>
        <w:t xml:space="preserve">... امام حسين عليه السلام با هفتاد نفر از يارانش ، كه خودهاى </w:t>
      </w:r>
      <w:r w:rsidRPr="00C0217F">
        <w:rPr>
          <w:rStyle w:val="libFootnotenumChar"/>
          <w:rtl/>
        </w:rPr>
        <w:t xml:space="preserve">(٢٦) </w:t>
      </w:r>
      <w:r>
        <w:rPr>
          <w:rtl/>
        </w:rPr>
        <w:t>دو روى طلا بر سر دارند، و به مردم اعلام مى كنند كه اين حسين [ عليه السلام ] است كه خارج شده است ، تا مؤمنان در مورد او دچار شك و ترديد نشوند و خيال نكنند كه شيطان يا دجّال است . و اين هنگامى است كه حضرت مهدى عليه السلام در ميان مردم است .</w:t>
      </w:r>
    </w:p>
    <w:p w:rsidR="002F3605" w:rsidRPr="00C0217F" w:rsidRDefault="002F3605" w:rsidP="002F3605">
      <w:pPr>
        <w:pStyle w:val="libNormal"/>
        <w:rPr>
          <w:rStyle w:val="libFootnotenumChar"/>
          <w:rtl/>
        </w:rPr>
      </w:pPr>
      <w:r>
        <w:rPr>
          <w:rFonts w:hint="eastAsia"/>
          <w:rtl/>
        </w:rPr>
        <w:t>هنگامى</w:t>
      </w:r>
      <w:r>
        <w:rPr>
          <w:rtl/>
        </w:rPr>
        <w:t xml:space="preserve"> كه همه مؤمنان امام حسين عليه السلام را شناختند و همگى يقين كردند كه او حضرت حسين عليه السلام است ، اجل حضرت مهدى عليه السلام فرا مى رسد و ديده از جهان فرو مى بندد. </w:t>
      </w:r>
      <w:r w:rsidRPr="00C0217F">
        <w:rPr>
          <w:rStyle w:val="libFootnotenumChar"/>
          <w:rtl/>
        </w:rPr>
        <w:t>(٢٧)</w:t>
      </w:r>
    </w:p>
    <w:p w:rsidR="002F3605" w:rsidRPr="00C0217F" w:rsidRDefault="002F3605" w:rsidP="002F3605">
      <w:pPr>
        <w:pStyle w:val="libNormal"/>
        <w:rPr>
          <w:rStyle w:val="libFootnotenumChar"/>
          <w:rtl/>
        </w:rPr>
      </w:pPr>
      <w:r>
        <w:rPr>
          <w:rFonts w:hint="eastAsia"/>
          <w:rtl/>
        </w:rPr>
        <w:t>آنگاه</w:t>
      </w:r>
      <w:r>
        <w:rPr>
          <w:rtl/>
        </w:rPr>
        <w:t xml:space="preserve"> امام حسين عليه السلام او را غسل و كفن و حنوط مى كند و به خاك مى سپارد. </w:t>
      </w:r>
      <w:r>
        <w:rPr>
          <w:rtl/>
        </w:rPr>
        <w:lastRenderedPageBreak/>
        <w:t xml:space="preserve">كه هرگز امام را جز امام غسل نمى دهد. </w:t>
      </w:r>
      <w:r w:rsidRPr="00C0217F">
        <w:rPr>
          <w:rStyle w:val="libFootnotenumChar"/>
          <w:rtl/>
        </w:rPr>
        <w:t>(٢٨)</w:t>
      </w:r>
    </w:p>
    <w:p w:rsidR="002F3605" w:rsidRDefault="002F3605" w:rsidP="002F3605">
      <w:pPr>
        <w:pStyle w:val="libNormal"/>
        <w:rPr>
          <w:rtl/>
        </w:rPr>
      </w:pPr>
    </w:p>
    <w:p w:rsidR="002F3605" w:rsidRDefault="002F3605" w:rsidP="002F3605">
      <w:pPr>
        <w:pStyle w:val="libNormal"/>
        <w:rPr>
          <w:rtl/>
        </w:rPr>
      </w:pPr>
      <w:r>
        <w:rPr>
          <w:rFonts w:hint="eastAsia"/>
          <w:rtl/>
        </w:rPr>
        <w:t>مؤمنان</w:t>
      </w:r>
      <w:r>
        <w:rPr>
          <w:rtl/>
        </w:rPr>
        <w:t xml:space="preserve"> و دشمنانشان زنده مى شوند تا انتقام بگيرند</w:t>
      </w:r>
    </w:p>
    <w:p w:rsidR="002F3605" w:rsidRDefault="002F3605" w:rsidP="002F3605">
      <w:pPr>
        <w:pStyle w:val="libNormal"/>
        <w:rPr>
          <w:rtl/>
        </w:rPr>
      </w:pPr>
      <w:r>
        <w:rPr>
          <w:rFonts w:hint="eastAsia"/>
          <w:rtl/>
        </w:rPr>
        <w:t>از</w:t>
      </w:r>
      <w:r>
        <w:rPr>
          <w:rtl/>
        </w:rPr>
        <w:t xml:space="preserve"> حضرت امام موسى كاظم عليه السلام روايت شده است كه :</w:t>
      </w:r>
    </w:p>
    <w:p w:rsidR="002F3605" w:rsidRDefault="002F3605" w:rsidP="002F3605">
      <w:pPr>
        <w:pStyle w:val="libNormal"/>
        <w:rPr>
          <w:rtl/>
        </w:rPr>
      </w:pPr>
      <w:r>
        <w:rPr>
          <w:rtl/>
        </w:rPr>
        <w:t>(در رجعت ارواح مؤمنان با ارواح دشمنان ايشان به سوى بدن هايشان برگردند، تا حق خود را از ايشان بستانند.</w:t>
      </w:r>
    </w:p>
    <w:p w:rsidR="002F3605" w:rsidRDefault="002F3605" w:rsidP="002F3605">
      <w:pPr>
        <w:pStyle w:val="libNormal"/>
        <w:rPr>
          <w:rtl/>
        </w:rPr>
      </w:pPr>
      <w:r>
        <w:rPr>
          <w:rFonts w:hint="eastAsia"/>
          <w:rtl/>
        </w:rPr>
        <w:t>هر</w:t>
      </w:r>
      <w:r>
        <w:rPr>
          <w:rtl/>
        </w:rPr>
        <w:t xml:space="preserve"> كس را كه عذاب و شكنجه كرده باشد از او انتقام بگيرند.</w:t>
      </w:r>
    </w:p>
    <w:p w:rsidR="002F3605" w:rsidRDefault="002F3605" w:rsidP="002F3605">
      <w:pPr>
        <w:pStyle w:val="libNormal"/>
        <w:rPr>
          <w:rtl/>
        </w:rPr>
      </w:pPr>
      <w:r>
        <w:rPr>
          <w:rFonts w:hint="eastAsia"/>
          <w:rtl/>
        </w:rPr>
        <w:t>و</w:t>
      </w:r>
      <w:r>
        <w:rPr>
          <w:rtl/>
        </w:rPr>
        <w:t xml:space="preserve"> اگر مؤمنان را به خشم آورده باشند او را به خشم مى آورند. و اگر مؤمنى را كشته باشند، در عوض او را بكشند.</w:t>
      </w:r>
    </w:p>
    <w:p w:rsidR="002F3605" w:rsidRPr="00C0217F" w:rsidRDefault="002F3605" w:rsidP="002F3605">
      <w:pPr>
        <w:pStyle w:val="libNormal"/>
        <w:rPr>
          <w:rStyle w:val="libFootnotenumChar"/>
          <w:rtl/>
        </w:rPr>
      </w:pPr>
      <w:r>
        <w:rPr>
          <w:rFonts w:hint="eastAsia"/>
          <w:rtl/>
        </w:rPr>
        <w:t>پس</w:t>
      </w:r>
      <w:r>
        <w:rPr>
          <w:rtl/>
        </w:rPr>
        <w:t xml:space="preserve"> مؤمنان سى ماه بعد از كشتن دشمنان خود زندگانى مى كنند و بعد از آن ، همه در يك شب بميرند، مؤمنان به بهشت و دشمنان به بدترين عذابهاى جهنّم بر گردند). </w:t>
      </w:r>
      <w:r w:rsidRPr="00C0217F">
        <w:rPr>
          <w:rStyle w:val="libFootnotenumChar"/>
          <w:rtl/>
        </w:rPr>
        <w:t>(٢٩)</w:t>
      </w:r>
    </w:p>
    <w:p w:rsidR="002F3605" w:rsidRDefault="002F3605" w:rsidP="002F3605">
      <w:pPr>
        <w:pStyle w:val="libNormal"/>
        <w:rPr>
          <w:rtl/>
        </w:rPr>
      </w:pPr>
    </w:p>
    <w:p w:rsidR="002F3605" w:rsidRDefault="00C0217F" w:rsidP="00C0217F">
      <w:pPr>
        <w:pStyle w:val="Heading2"/>
        <w:rPr>
          <w:rtl/>
        </w:rPr>
      </w:pPr>
      <w:r>
        <w:rPr>
          <w:rtl/>
        </w:rPr>
        <w:br w:type="page"/>
      </w:r>
      <w:bookmarkStart w:id="5" w:name="_Toc415574673"/>
      <w:r w:rsidR="002F3605">
        <w:rPr>
          <w:rFonts w:hint="eastAsia"/>
          <w:rtl/>
        </w:rPr>
        <w:lastRenderedPageBreak/>
        <w:t>برگشتن</w:t>
      </w:r>
      <w:r w:rsidR="002F3605">
        <w:rPr>
          <w:rtl/>
        </w:rPr>
        <w:t xml:space="preserve"> حضرت عيسى عليه السلام در عهد امام زمان عليه السلام</w:t>
      </w:r>
      <w:bookmarkEnd w:id="5"/>
    </w:p>
    <w:p w:rsidR="002F3605" w:rsidRDefault="002F3605" w:rsidP="002F3605">
      <w:pPr>
        <w:pStyle w:val="libNormal"/>
        <w:rPr>
          <w:rtl/>
        </w:rPr>
      </w:pPr>
      <w:r>
        <w:rPr>
          <w:rFonts w:hint="eastAsia"/>
          <w:rtl/>
        </w:rPr>
        <w:t>على</w:t>
      </w:r>
      <w:r>
        <w:rPr>
          <w:rtl/>
        </w:rPr>
        <w:t xml:space="preserve"> بن ابراهيم در تفسيرش روايت كرده كه :</w:t>
      </w:r>
    </w:p>
    <w:p w:rsidR="002F3605" w:rsidRDefault="002F3605" w:rsidP="002F3605">
      <w:pPr>
        <w:pStyle w:val="libNormal"/>
        <w:rPr>
          <w:rtl/>
        </w:rPr>
      </w:pPr>
      <w:r>
        <w:rPr>
          <w:rFonts w:hint="eastAsia"/>
          <w:rtl/>
        </w:rPr>
        <w:t>شهر</w:t>
      </w:r>
      <w:r>
        <w:rPr>
          <w:rtl/>
        </w:rPr>
        <w:t xml:space="preserve"> بن خوشب گفت ، حجاج به من گفت :</w:t>
      </w:r>
    </w:p>
    <w:p w:rsidR="002F3605" w:rsidRDefault="002F3605" w:rsidP="002F3605">
      <w:pPr>
        <w:pStyle w:val="libNormal"/>
        <w:rPr>
          <w:rtl/>
        </w:rPr>
      </w:pPr>
      <w:r>
        <w:rPr>
          <w:rFonts w:hint="eastAsia"/>
          <w:rtl/>
        </w:rPr>
        <w:t>در</w:t>
      </w:r>
      <w:r>
        <w:rPr>
          <w:rtl/>
        </w:rPr>
        <w:t xml:space="preserve"> قرآن كريم آيه اى هست كه تفسيرش مرا عاجز كرده است و نمى فهمم و آن آيه اين است :</w:t>
      </w:r>
    </w:p>
    <w:p w:rsidR="002F3605" w:rsidRDefault="002F3605" w:rsidP="00C0217F">
      <w:pPr>
        <w:pStyle w:val="libAie"/>
        <w:rPr>
          <w:rtl/>
        </w:rPr>
      </w:pPr>
      <w:r>
        <w:rPr>
          <w:rtl/>
        </w:rPr>
        <w:t>(وَ اِنْ مِنْ اَهْلِ الْكِتابِ اِلاّ لَيُؤْمِنَنَّ بِهِ قَبْلَ مَوْتِهِ...).</w:t>
      </w:r>
    </w:p>
    <w:p w:rsidR="002F3605" w:rsidRPr="00C0217F" w:rsidRDefault="002F3605" w:rsidP="002F3605">
      <w:pPr>
        <w:pStyle w:val="libNormal"/>
        <w:rPr>
          <w:rStyle w:val="libFootnotenumChar"/>
          <w:rtl/>
        </w:rPr>
      </w:pPr>
      <w:r>
        <w:rPr>
          <w:rFonts w:hint="eastAsia"/>
          <w:rtl/>
        </w:rPr>
        <w:t>يعنى</w:t>
      </w:r>
      <w:r>
        <w:rPr>
          <w:rtl/>
        </w:rPr>
        <w:t xml:space="preserve"> : (و هيچ يك از اهل كتاب نيست مگر اينكه پيش از مرگش به او [ يعنى حضرت مسيح ] ايمان مى آورد... ). </w:t>
      </w:r>
      <w:r w:rsidRPr="00C0217F">
        <w:rPr>
          <w:rStyle w:val="libFootnotenumChar"/>
          <w:rtl/>
        </w:rPr>
        <w:t>(٣٠)</w:t>
      </w:r>
    </w:p>
    <w:p w:rsidR="002F3605" w:rsidRDefault="002F3605" w:rsidP="002F3605">
      <w:pPr>
        <w:pStyle w:val="libNormal"/>
        <w:rPr>
          <w:rtl/>
        </w:rPr>
      </w:pPr>
      <w:r>
        <w:rPr>
          <w:rFonts w:hint="eastAsia"/>
          <w:rtl/>
        </w:rPr>
        <w:t>حجاج</w:t>
      </w:r>
      <w:r>
        <w:rPr>
          <w:rtl/>
        </w:rPr>
        <w:t xml:space="preserve"> گفت :</w:t>
      </w:r>
    </w:p>
    <w:p w:rsidR="002F3605" w:rsidRDefault="002F3605" w:rsidP="002F3605">
      <w:pPr>
        <w:pStyle w:val="libNormal"/>
        <w:rPr>
          <w:rtl/>
        </w:rPr>
      </w:pPr>
      <w:r>
        <w:rPr>
          <w:rFonts w:hint="eastAsia"/>
          <w:rtl/>
        </w:rPr>
        <w:t>به</w:t>
      </w:r>
      <w:r>
        <w:rPr>
          <w:rtl/>
        </w:rPr>
        <w:t xml:space="preserve"> خدا سوگند كه من امر مى كنم كه گردن يهود و نصرانى را بزنند [تا بلكه ايمان بياورند] و نظر مى كنم كه لب او حركت نمى كند تا بميرد.</w:t>
      </w:r>
    </w:p>
    <w:p w:rsidR="002F3605" w:rsidRDefault="002F3605" w:rsidP="002F3605">
      <w:pPr>
        <w:pStyle w:val="libNormal"/>
        <w:rPr>
          <w:rtl/>
        </w:rPr>
      </w:pPr>
      <w:r>
        <w:rPr>
          <w:rFonts w:hint="eastAsia"/>
          <w:rtl/>
        </w:rPr>
        <w:t>شهر</w:t>
      </w:r>
      <w:r>
        <w:rPr>
          <w:rtl/>
        </w:rPr>
        <w:t xml:space="preserve"> بن خوشب مى گويد: به او گفتم :</w:t>
      </w:r>
    </w:p>
    <w:p w:rsidR="002F3605" w:rsidRDefault="002F3605" w:rsidP="002F3605">
      <w:pPr>
        <w:pStyle w:val="libNormal"/>
        <w:rPr>
          <w:rtl/>
        </w:rPr>
      </w:pPr>
      <w:r>
        <w:rPr>
          <w:rFonts w:hint="eastAsia"/>
          <w:rtl/>
        </w:rPr>
        <w:t>اى</w:t>
      </w:r>
      <w:r>
        <w:rPr>
          <w:rtl/>
        </w:rPr>
        <w:t xml:space="preserve"> امير اين مراد [و منظور آيه ] نيست كه شما فهميده ايد.</w:t>
      </w:r>
    </w:p>
    <w:p w:rsidR="002F3605" w:rsidRDefault="002F3605" w:rsidP="002F3605">
      <w:pPr>
        <w:pStyle w:val="libNormal"/>
        <w:rPr>
          <w:rtl/>
        </w:rPr>
      </w:pPr>
      <w:r>
        <w:rPr>
          <w:rFonts w:hint="eastAsia"/>
          <w:rtl/>
        </w:rPr>
        <w:t>حجاج</w:t>
      </w:r>
      <w:r>
        <w:rPr>
          <w:rtl/>
        </w:rPr>
        <w:t xml:space="preserve"> گفت :</w:t>
      </w:r>
    </w:p>
    <w:p w:rsidR="002F3605" w:rsidRDefault="002F3605" w:rsidP="002F3605">
      <w:pPr>
        <w:pStyle w:val="libNormal"/>
        <w:rPr>
          <w:rtl/>
        </w:rPr>
      </w:pPr>
      <w:r>
        <w:rPr>
          <w:rFonts w:hint="eastAsia"/>
          <w:rtl/>
        </w:rPr>
        <w:t>پس</w:t>
      </w:r>
      <w:r>
        <w:rPr>
          <w:rtl/>
        </w:rPr>
        <w:t xml:space="preserve"> [منظور آيه چيست و] چه معنى دارد.</w:t>
      </w:r>
    </w:p>
    <w:p w:rsidR="002F3605" w:rsidRDefault="002F3605" w:rsidP="002F3605">
      <w:pPr>
        <w:pStyle w:val="libNormal"/>
        <w:rPr>
          <w:rtl/>
        </w:rPr>
      </w:pPr>
      <w:r>
        <w:rPr>
          <w:rFonts w:hint="eastAsia"/>
          <w:rtl/>
        </w:rPr>
        <w:t>من</w:t>
      </w:r>
      <w:r>
        <w:rPr>
          <w:rtl/>
        </w:rPr>
        <w:t xml:space="preserve"> گفتم :</w:t>
      </w:r>
    </w:p>
    <w:p w:rsidR="002F3605" w:rsidRDefault="002F3605" w:rsidP="002F3605">
      <w:pPr>
        <w:pStyle w:val="libNormal"/>
        <w:rPr>
          <w:rtl/>
        </w:rPr>
      </w:pPr>
      <w:r>
        <w:rPr>
          <w:rtl/>
        </w:rPr>
        <w:t>[منظور آيه اين است كه ] حضرت عيسى عليه السلام پيش از قيامت از آسمان به زمين خواهد آمد، پس نمى ماند هيچ يهودى و غير يهودى مگر آنكه ايمان به حضرت عيسى عليه السلام مى آورند پيش از مردن عيسى عليه السلام و [آن حضرت ] در پشت سر حضرت مهدى عليه السلام نماز خواهد خ</w:t>
      </w:r>
      <w:r>
        <w:rPr>
          <w:rFonts w:hint="eastAsia"/>
          <w:rtl/>
        </w:rPr>
        <w:t>واند</w:t>
      </w:r>
      <w:r>
        <w:rPr>
          <w:rtl/>
        </w:rPr>
        <w:t>.</w:t>
      </w:r>
    </w:p>
    <w:p w:rsidR="002F3605" w:rsidRDefault="002F3605" w:rsidP="002F3605">
      <w:pPr>
        <w:pStyle w:val="libNormal"/>
        <w:rPr>
          <w:rtl/>
        </w:rPr>
      </w:pPr>
      <w:r>
        <w:rPr>
          <w:rFonts w:hint="eastAsia"/>
          <w:rtl/>
        </w:rPr>
        <w:t>حجاج</w:t>
      </w:r>
      <w:r>
        <w:rPr>
          <w:rtl/>
        </w:rPr>
        <w:t xml:space="preserve"> گفت : واى بر تو اين [مطلب و قضيه ] را از كجا آوردى و از چه كسى شنيده اى ؟</w:t>
      </w:r>
    </w:p>
    <w:p w:rsidR="002F3605" w:rsidRDefault="002F3605" w:rsidP="002F3605">
      <w:pPr>
        <w:pStyle w:val="libNormal"/>
        <w:rPr>
          <w:rtl/>
        </w:rPr>
      </w:pPr>
      <w:r>
        <w:rPr>
          <w:rFonts w:hint="eastAsia"/>
          <w:rtl/>
        </w:rPr>
        <w:t>گفتم</w:t>
      </w:r>
      <w:r>
        <w:rPr>
          <w:rtl/>
        </w:rPr>
        <w:t xml:space="preserve"> : از حضرت امام محمد باقر عليه السلام شنيده ام .</w:t>
      </w:r>
    </w:p>
    <w:p w:rsidR="002F3605" w:rsidRPr="00C0217F" w:rsidRDefault="002F3605" w:rsidP="002F3605">
      <w:pPr>
        <w:pStyle w:val="libNormal"/>
        <w:rPr>
          <w:rStyle w:val="libFootnotenumChar"/>
          <w:rtl/>
        </w:rPr>
      </w:pPr>
      <w:r>
        <w:rPr>
          <w:rFonts w:hint="eastAsia"/>
          <w:rtl/>
        </w:rPr>
        <w:lastRenderedPageBreak/>
        <w:t>حجاج</w:t>
      </w:r>
      <w:r>
        <w:rPr>
          <w:rtl/>
        </w:rPr>
        <w:t xml:space="preserve"> گفت : به خدا قسم كه از چشمه صافى برداشته اى . </w:t>
      </w:r>
      <w:r w:rsidRPr="00C0217F">
        <w:rPr>
          <w:rStyle w:val="libFootnotenumChar"/>
          <w:rtl/>
        </w:rPr>
        <w:t>(٣١)</w:t>
      </w:r>
    </w:p>
    <w:p w:rsidR="002F3605" w:rsidRDefault="002F3605" w:rsidP="002F3605">
      <w:pPr>
        <w:pStyle w:val="libNormal"/>
        <w:rPr>
          <w:rtl/>
        </w:rPr>
      </w:pPr>
    </w:p>
    <w:p w:rsidR="002F3605" w:rsidRDefault="002F3605" w:rsidP="002F3605">
      <w:pPr>
        <w:pStyle w:val="libNormal"/>
        <w:rPr>
          <w:rtl/>
        </w:rPr>
      </w:pPr>
      <w:r>
        <w:rPr>
          <w:rFonts w:hint="eastAsia"/>
          <w:rtl/>
        </w:rPr>
        <w:t>كسانى</w:t>
      </w:r>
      <w:r>
        <w:rPr>
          <w:rtl/>
        </w:rPr>
        <w:t xml:space="preserve"> كه در دنيا هلاك شدند به دنيا بر نمى گردند</w:t>
      </w:r>
    </w:p>
    <w:p w:rsidR="002F3605" w:rsidRPr="00C0217F" w:rsidRDefault="002F3605" w:rsidP="00C0217F">
      <w:pPr>
        <w:pStyle w:val="libAie"/>
        <w:rPr>
          <w:rStyle w:val="libFootnotenumChar"/>
          <w:rtl/>
        </w:rPr>
      </w:pPr>
      <w:r>
        <w:rPr>
          <w:rtl/>
        </w:rPr>
        <w:t xml:space="preserve">(وَ حَرامٌ عَلى قَرْيَةٍ اَهْلَكْناها اَنَّهُمْ لايَرْجِعُونَ). </w:t>
      </w:r>
      <w:r w:rsidRPr="00C0217F">
        <w:rPr>
          <w:rStyle w:val="libFootnotenumChar"/>
          <w:rtl/>
        </w:rPr>
        <w:t>(٣٢)</w:t>
      </w:r>
    </w:p>
    <w:p w:rsidR="002F3605" w:rsidRDefault="002F3605" w:rsidP="002F3605">
      <w:pPr>
        <w:pStyle w:val="libNormal"/>
        <w:rPr>
          <w:rtl/>
        </w:rPr>
      </w:pPr>
      <w:r>
        <w:rPr>
          <w:rtl/>
        </w:rPr>
        <w:t>(و حرام است بر شهرها و آباديهايى كه (بر اثر گناه ) نابودشان كرديم (كه به دنيا باز گردند؛) آنها هرگز باز نخواهند گشت )</w:t>
      </w:r>
    </w:p>
    <w:p w:rsidR="002F3605" w:rsidRDefault="002F3605" w:rsidP="002F3605">
      <w:pPr>
        <w:pStyle w:val="libNormal"/>
        <w:rPr>
          <w:rtl/>
        </w:rPr>
      </w:pPr>
      <w:r>
        <w:rPr>
          <w:rFonts w:hint="eastAsia"/>
          <w:rtl/>
        </w:rPr>
        <w:t>آنچه</w:t>
      </w:r>
      <w:r>
        <w:rPr>
          <w:rtl/>
        </w:rPr>
        <w:t xml:space="preserve"> كه از روايات استفاده مى شود عدّه اى از خوبان و عدّه اى از بدان در رجعت بر نمى گردند و آنها عبارتند از:</w:t>
      </w:r>
    </w:p>
    <w:p w:rsidR="002F3605" w:rsidRDefault="002F3605" w:rsidP="002F3605">
      <w:pPr>
        <w:pStyle w:val="libNormal"/>
        <w:rPr>
          <w:rtl/>
        </w:rPr>
      </w:pPr>
      <w:r>
        <w:rPr>
          <w:rFonts w:hint="eastAsia"/>
          <w:rtl/>
        </w:rPr>
        <w:t>كسانيكه</w:t>
      </w:r>
      <w:r>
        <w:rPr>
          <w:rtl/>
        </w:rPr>
        <w:t xml:space="preserve"> در دنيا به عذاب الهى هلاك شده اند.</w:t>
      </w:r>
    </w:p>
    <w:p w:rsidR="002F3605" w:rsidRDefault="002F3605" w:rsidP="002F3605">
      <w:pPr>
        <w:pStyle w:val="libNormal"/>
        <w:rPr>
          <w:rtl/>
        </w:rPr>
      </w:pPr>
      <w:r>
        <w:rPr>
          <w:rFonts w:hint="eastAsia"/>
          <w:rtl/>
        </w:rPr>
        <w:t>از</w:t>
      </w:r>
      <w:r>
        <w:rPr>
          <w:rtl/>
        </w:rPr>
        <w:t xml:space="preserve"> امام صادق عليه السلام و امام باقر عليه السلام روايت شده است كه :</w:t>
      </w:r>
    </w:p>
    <w:p w:rsidR="002F3605" w:rsidRDefault="002F3605" w:rsidP="002F3605">
      <w:pPr>
        <w:pStyle w:val="libNormal"/>
        <w:rPr>
          <w:rtl/>
        </w:rPr>
      </w:pPr>
      <w:r>
        <w:rPr>
          <w:rtl/>
        </w:rPr>
        <w:t>(هر محلّى كه اهالى آن به عذاب الهى گرفتار و هلاك شده باشند در زمان رجعت باز نخواهند گشت .</w:t>
      </w:r>
    </w:p>
    <w:p w:rsidR="002F3605" w:rsidRDefault="002F3605" w:rsidP="002F3605">
      <w:pPr>
        <w:pStyle w:val="libNormal"/>
        <w:rPr>
          <w:rtl/>
        </w:rPr>
      </w:pPr>
      <w:r>
        <w:rPr>
          <w:rFonts w:hint="eastAsia"/>
          <w:rtl/>
        </w:rPr>
        <w:t>و</w:t>
      </w:r>
      <w:r>
        <w:rPr>
          <w:rtl/>
        </w:rPr>
        <w:t xml:space="preserve"> اين آيه (و حرام على قرية ...) از بزرگترين دلائل بر اثبات رجعت مى باشد، به جهت آنكه در اسلام كسى نيست كه منكر رجعت در قيامت و عالم آخرت باشد خواه آنكه به عذاب الهى هلاك شده و يا به مرگ عادى مرده باشد.</w:t>
      </w:r>
    </w:p>
    <w:p w:rsidR="002F3605" w:rsidRDefault="002F3605" w:rsidP="002F3605">
      <w:pPr>
        <w:pStyle w:val="libNormal"/>
        <w:rPr>
          <w:rtl/>
        </w:rPr>
      </w:pPr>
      <w:r>
        <w:rPr>
          <w:rFonts w:hint="eastAsia"/>
          <w:rtl/>
        </w:rPr>
        <w:t>پس</w:t>
      </w:r>
      <w:r>
        <w:rPr>
          <w:rtl/>
        </w:rPr>
        <w:t xml:space="preserve"> سخن خداوند (لايرجعون يعنى باز نخواهند گشت ) مربوط به رجعت در عالم دنيا است ، چون در قيامت همگان رجعت مى كنند و محشور مى شوند تا اهل معصيت در آتش دوزخ گرفتار آيند. </w:t>
      </w:r>
      <w:r w:rsidRPr="00C0217F">
        <w:rPr>
          <w:rStyle w:val="libFootnotenumChar"/>
          <w:rtl/>
        </w:rPr>
        <w:t>(٣٣)</w:t>
      </w:r>
    </w:p>
    <w:p w:rsidR="002F3605" w:rsidRDefault="002F3605" w:rsidP="002F3605">
      <w:pPr>
        <w:pStyle w:val="libNormal"/>
        <w:rPr>
          <w:rtl/>
        </w:rPr>
      </w:pPr>
    </w:p>
    <w:p w:rsidR="002F3605" w:rsidRDefault="002F3605" w:rsidP="002F3605">
      <w:pPr>
        <w:pStyle w:val="libNormal"/>
        <w:rPr>
          <w:rtl/>
        </w:rPr>
      </w:pPr>
      <w:r>
        <w:rPr>
          <w:rFonts w:hint="eastAsia"/>
          <w:rtl/>
        </w:rPr>
        <w:t>بنى</w:t>
      </w:r>
      <w:r>
        <w:rPr>
          <w:rtl/>
        </w:rPr>
        <w:t xml:space="preserve"> اميه را از دم شمشير بگذرانيم</w:t>
      </w:r>
    </w:p>
    <w:p w:rsidR="002F3605" w:rsidRDefault="002F3605" w:rsidP="002F3605">
      <w:pPr>
        <w:pStyle w:val="libNormal"/>
        <w:rPr>
          <w:rtl/>
        </w:rPr>
      </w:pPr>
      <w:r>
        <w:rPr>
          <w:rFonts w:hint="eastAsia"/>
          <w:rtl/>
        </w:rPr>
        <w:t>خداوند</w:t>
      </w:r>
      <w:r>
        <w:rPr>
          <w:rtl/>
        </w:rPr>
        <w:t xml:space="preserve"> در قرآن كريم مى فرمايد:</w:t>
      </w:r>
    </w:p>
    <w:p w:rsidR="002F3605" w:rsidRDefault="002F3605" w:rsidP="002F3605">
      <w:pPr>
        <w:pStyle w:val="libNormal"/>
        <w:rPr>
          <w:rtl/>
        </w:rPr>
      </w:pPr>
      <w:r>
        <w:rPr>
          <w:rtl/>
        </w:rPr>
        <w:t>(رُبَما يَوَدُّ الَّذينَ كَفَرُوا لَوْ كانُوا مُسْلِمينَ).</w:t>
      </w:r>
    </w:p>
    <w:p w:rsidR="002F3605" w:rsidRDefault="002F3605" w:rsidP="002F3605">
      <w:pPr>
        <w:pStyle w:val="libNormal"/>
        <w:rPr>
          <w:rtl/>
        </w:rPr>
      </w:pPr>
      <w:r>
        <w:rPr>
          <w:rtl/>
        </w:rPr>
        <w:lastRenderedPageBreak/>
        <w:t xml:space="preserve">(كافران (هنگامى كه آثار شوم خود را ببينند) چه بسا آرزو مى كنند كه اى كاش مسلمان بودند). </w:t>
      </w:r>
      <w:r w:rsidRPr="00C0217F">
        <w:rPr>
          <w:rStyle w:val="libFootnotenumChar"/>
          <w:rtl/>
        </w:rPr>
        <w:t>(٣٤)</w:t>
      </w:r>
    </w:p>
    <w:p w:rsidR="002F3605" w:rsidRDefault="002F3605" w:rsidP="002F3605">
      <w:pPr>
        <w:pStyle w:val="libNormal"/>
        <w:rPr>
          <w:rtl/>
        </w:rPr>
      </w:pPr>
      <w:r>
        <w:rPr>
          <w:rFonts w:hint="eastAsia"/>
          <w:rtl/>
        </w:rPr>
        <w:t>امام</w:t>
      </w:r>
      <w:r>
        <w:rPr>
          <w:rtl/>
        </w:rPr>
        <w:t xml:space="preserve"> باقر عليه السلام در تفسير اين آيه به نقل از وجود مقدس ‍ اميرمؤمنان عليه السلام مى فرمايد:</w:t>
      </w:r>
    </w:p>
    <w:p w:rsidR="002F3605" w:rsidRDefault="002F3605" w:rsidP="002F3605">
      <w:pPr>
        <w:pStyle w:val="libNormal"/>
        <w:rPr>
          <w:rtl/>
        </w:rPr>
      </w:pPr>
      <w:r>
        <w:rPr>
          <w:rtl/>
        </w:rPr>
        <w:t xml:space="preserve">(هنگامى كه من و شيعيانم خارج شديم [و به دنيا برگشتيم ]، عثمان و پيروانش نيز خارج شوند و بنى اميّه را از دم شمشير بگذرانيم ، كافران آرزو مى كنند كه اى كاش مسلمان بودند). </w:t>
      </w:r>
      <w:r w:rsidRPr="00C0217F">
        <w:rPr>
          <w:rStyle w:val="libFootnotenumChar"/>
          <w:rtl/>
        </w:rPr>
        <w:t>(٣٥)</w:t>
      </w:r>
    </w:p>
    <w:p w:rsidR="002F3605" w:rsidRDefault="002F3605" w:rsidP="002F3605">
      <w:pPr>
        <w:pStyle w:val="libNormal"/>
        <w:rPr>
          <w:rtl/>
        </w:rPr>
      </w:pPr>
    </w:p>
    <w:p w:rsidR="002F3605" w:rsidRDefault="002F3605" w:rsidP="002F3605">
      <w:pPr>
        <w:pStyle w:val="libNormal"/>
        <w:rPr>
          <w:rtl/>
        </w:rPr>
      </w:pPr>
      <w:r>
        <w:rPr>
          <w:rFonts w:hint="eastAsia"/>
          <w:rtl/>
        </w:rPr>
        <w:t>همه</w:t>
      </w:r>
      <w:r>
        <w:rPr>
          <w:rtl/>
        </w:rPr>
        <w:t xml:space="preserve"> در اوج قدرت و نعمت زندگى مى كنند</w:t>
      </w:r>
    </w:p>
    <w:p w:rsidR="002F3605" w:rsidRDefault="002F3605" w:rsidP="002F3605">
      <w:pPr>
        <w:pStyle w:val="libNormal"/>
        <w:rPr>
          <w:rtl/>
        </w:rPr>
      </w:pPr>
      <w:r>
        <w:rPr>
          <w:rFonts w:hint="eastAsia"/>
          <w:rtl/>
        </w:rPr>
        <w:t>اميرمؤمنان</w:t>
      </w:r>
      <w:r>
        <w:rPr>
          <w:rtl/>
        </w:rPr>
        <w:t xml:space="preserve"> عليه السلام فرمود:</w:t>
      </w:r>
    </w:p>
    <w:p w:rsidR="002F3605" w:rsidRDefault="002F3605" w:rsidP="002F3605">
      <w:pPr>
        <w:pStyle w:val="libNormal"/>
        <w:rPr>
          <w:rtl/>
        </w:rPr>
      </w:pPr>
      <w:r>
        <w:rPr>
          <w:rFonts w:hint="eastAsia"/>
          <w:rtl/>
        </w:rPr>
        <w:t>سوگند</w:t>
      </w:r>
      <w:r>
        <w:rPr>
          <w:rtl/>
        </w:rPr>
        <w:t xml:space="preserve"> به خداوندى كه دانه را شكافت و انسان را آفريد، در آن زمان [رجعت ] همگى در اوج قدرت و نعمت زندگى مى كنند.</w:t>
      </w:r>
    </w:p>
    <w:p w:rsidR="002F3605" w:rsidRDefault="002F3605" w:rsidP="002F3605">
      <w:pPr>
        <w:pStyle w:val="libNormal"/>
        <w:rPr>
          <w:rtl/>
        </w:rPr>
      </w:pPr>
      <w:r>
        <w:rPr>
          <w:rFonts w:hint="eastAsia"/>
          <w:rtl/>
        </w:rPr>
        <w:t>و</w:t>
      </w:r>
      <w:r>
        <w:rPr>
          <w:rtl/>
        </w:rPr>
        <w:t xml:space="preserve"> از دنيا نمى روند جز اينكه يك هزار پسر براى آنها متولّد شود، كه همگى به دور از هرگونه بدعت و انحراف زندگى مى كنند.</w:t>
      </w:r>
    </w:p>
    <w:p w:rsidR="002F3605" w:rsidRDefault="002F3605" w:rsidP="002F3605">
      <w:pPr>
        <w:pStyle w:val="libNormal"/>
        <w:rPr>
          <w:rtl/>
        </w:rPr>
      </w:pPr>
      <w:r>
        <w:rPr>
          <w:rFonts w:hint="eastAsia"/>
          <w:rtl/>
        </w:rPr>
        <w:t>به</w:t>
      </w:r>
      <w:r>
        <w:rPr>
          <w:rtl/>
        </w:rPr>
        <w:t xml:space="preserve"> كتاب خدا عمل مى كنند و از سنّت رسول اللّه پيروى مى كنند و همه خطرات و نگرانيها از آنها دور مى شود. </w:t>
      </w:r>
      <w:r w:rsidRPr="00C0217F">
        <w:rPr>
          <w:rStyle w:val="libFootnotenumChar"/>
          <w:rtl/>
        </w:rPr>
        <w:t>(٣٦)</w:t>
      </w:r>
    </w:p>
    <w:p w:rsidR="002F3605" w:rsidRDefault="002F3605" w:rsidP="002F3605">
      <w:pPr>
        <w:pStyle w:val="libNormal"/>
        <w:rPr>
          <w:rtl/>
        </w:rPr>
      </w:pPr>
    </w:p>
    <w:p w:rsidR="002F3605" w:rsidRDefault="002F3605" w:rsidP="002F3605">
      <w:pPr>
        <w:pStyle w:val="libNormal"/>
        <w:rPr>
          <w:rtl/>
        </w:rPr>
      </w:pPr>
      <w:r>
        <w:rPr>
          <w:rFonts w:hint="eastAsia"/>
          <w:rtl/>
        </w:rPr>
        <w:t>يزيد</w:t>
      </w:r>
      <w:r>
        <w:rPr>
          <w:rtl/>
        </w:rPr>
        <w:t xml:space="preserve"> چند بار به دنيا بر مى گردد</w:t>
      </w:r>
    </w:p>
    <w:p w:rsidR="002F3605" w:rsidRDefault="002F3605" w:rsidP="002F3605">
      <w:pPr>
        <w:pStyle w:val="libNormal"/>
        <w:rPr>
          <w:rtl/>
        </w:rPr>
      </w:pPr>
      <w:r>
        <w:rPr>
          <w:rFonts w:hint="eastAsia"/>
          <w:rtl/>
        </w:rPr>
        <w:t>از</w:t>
      </w:r>
      <w:r>
        <w:rPr>
          <w:rtl/>
        </w:rPr>
        <w:t xml:space="preserve"> بعضى روايات استفاده مى شود كه : يزيد و يزيديان چندين بار به اين دنيا بر مى گردند و در هر دفعه به كيفر اعمال خود مى رسند.</w:t>
      </w:r>
    </w:p>
    <w:p w:rsidR="002F3605" w:rsidRDefault="002F3605" w:rsidP="002F3605">
      <w:pPr>
        <w:pStyle w:val="libNormal"/>
        <w:rPr>
          <w:rtl/>
        </w:rPr>
      </w:pPr>
      <w:r>
        <w:rPr>
          <w:rFonts w:hint="eastAsia"/>
          <w:rtl/>
        </w:rPr>
        <w:t>اينك</w:t>
      </w:r>
      <w:r>
        <w:rPr>
          <w:rtl/>
        </w:rPr>
        <w:t xml:space="preserve"> به سه دسته رواياتى كه در اين زمينه آمده است اشاره مى كنيم :</w:t>
      </w:r>
    </w:p>
    <w:p w:rsidR="002F3605" w:rsidRDefault="002F3605" w:rsidP="002F3605">
      <w:pPr>
        <w:pStyle w:val="libNormal"/>
        <w:rPr>
          <w:rtl/>
        </w:rPr>
      </w:pPr>
      <w:r>
        <w:rPr>
          <w:rtl/>
        </w:rPr>
        <w:t>١ - امام صادق عليه السلام فرمود:</w:t>
      </w:r>
    </w:p>
    <w:p w:rsidR="002F3605" w:rsidRDefault="002F3605" w:rsidP="002F3605">
      <w:pPr>
        <w:pStyle w:val="libNormal"/>
        <w:rPr>
          <w:rtl/>
        </w:rPr>
      </w:pPr>
      <w:r>
        <w:rPr>
          <w:rtl/>
        </w:rPr>
        <w:t xml:space="preserve">(... گروهى از مؤمنان با صلابت پيش از قيام قائم عليه السلام برانگيخته مى شوند و انتقام خون حسين عليه السلام و يارانش را مى گيرند. </w:t>
      </w:r>
      <w:r w:rsidRPr="00C0217F">
        <w:rPr>
          <w:rStyle w:val="libFootnotenumChar"/>
          <w:rtl/>
        </w:rPr>
        <w:t>(٣٧)</w:t>
      </w:r>
    </w:p>
    <w:p w:rsidR="002F3605" w:rsidRDefault="002F3605" w:rsidP="002F3605">
      <w:pPr>
        <w:pStyle w:val="libNormal"/>
        <w:rPr>
          <w:rtl/>
        </w:rPr>
      </w:pPr>
      <w:r>
        <w:rPr>
          <w:rtl/>
        </w:rPr>
        <w:lastRenderedPageBreak/>
        <w:t>٢ - روايت شده :</w:t>
      </w:r>
    </w:p>
    <w:p w:rsidR="002F3605" w:rsidRPr="00C0217F" w:rsidRDefault="002F3605" w:rsidP="002F3605">
      <w:pPr>
        <w:pStyle w:val="libNormal"/>
        <w:rPr>
          <w:rStyle w:val="libFootnotenumChar"/>
          <w:rtl/>
        </w:rPr>
      </w:pPr>
      <w:r>
        <w:rPr>
          <w:rFonts w:hint="eastAsia"/>
          <w:rtl/>
        </w:rPr>
        <w:t>هنگامى</w:t>
      </w:r>
      <w:r>
        <w:rPr>
          <w:rtl/>
        </w:rPr>
        <w:t xml:space="preserve"> كه قائم ما قيام كند انتقام خون امام حسين عليه السلام را مى گيرد. </w:t>
      </w:r>
      <w:r w:rsidRPr="00C0217F">
        <w:rPr>
          <w:rStyle w:val="libFootnotenumChar"/>
          <w:rtl/>
        </w:rPr>
        <w:t>(٣٨)</w:t>
      </w:r>
    </w:p>
    <w:p w:rsidR="002F3605" w:rsidRDefault="002F3605" w:rsidP="002F3605">
      <w:pPr>
        <w:pStyle w:val="libNormal"/>
        <w:rPr>
          <w:rtl/>
        </w:rPr>
      </w:pPr>
      <w:r>
        <w:rPr>
          <w:rtl/>
        </w:rPr>
        <w:t>٣ - و نيز روايت شده :</w:t>
      </w:r>
    </w:p>
    <w:p w:rsidR="002F3605" w:rsidRPr="00C0217F" w:rsidRDefault="002F3605" w:rsidP="002F3605">
      <w:pPr>
        <w:pStyle w:val="libNormal"/>
        <w:rPr>
          <w:rStyle w:val="libFootnotenumChar"/>
          <w:rtl/>
        </w:rPr>
      </w:pPr>
      <w:r>
        <w:rPr>
          <w:rFonts w:hint="eastAsia"/>
          <w:rtl/>
        </w:rPr>
        <w:t>در</w:t>
      </w:r>
      <w:r>
        <w:rPr>
          <w:rtl/>
        </w:rPr>
        <w:t xml:space="preserve"> پايان عمر حضرت ولى عصر (عج ) امام حسين عليه السلام با هفتاد نفر از اصحابش رجعت مى كند و از يزيد و يزيديان قصاص ‍ مى كند. </w:t>
      </w:r>
      <w:r w:rsidRPr="00C0217F">
        <w:rPr>
          <w:rStyle w:val="libFootnotenumChar"/>
          <w:rtl/>
        </w:rPr>
        <w:t>(٣٩)</w:t>
      </w:r>
    </w:p>
    <w:p w:rsidR="002F3605" w:rsidRDefault="002F3605" w:rsidP="002F3605">
      <w:pPr>
        <w:pStyle w:val="libNormal"/>
        <w:rPr>
          <w:rtl/>
        </w:rPr>
      </w:pPr>
    </w:p>
    <w:p w:rsidR="002F3605" w:rsidRDefault="002F3605" w:rsidP="00C0217F">
      <w:pPr>
        <w:pStyle w:val="Heading2"/>
        <w:rPr>
          <w:rtl/>
        </w:rPr>
      </w:pPr>
      <w:bookmarkStart w:id="6" w:name="_Toc415574674"/>
      <w:r>
        <w:rPr>
          <w:rFonts w:hint="eastAsia"/>
          <w:rtl/>
        </w:rPr>
        <w:t>آخرين</w:t>
      </w:r>
      <w:r>
        <w:rPr>
          <w:rtl/>
        </w:rPr>
        <w:t xml:space="preserve"> بر گشت على عليه السلام به دنيا و كشته شدن شيطان</w:t>
      </w:r>
      <w:bookmarkEnd w:id="6"/>
    </w:p>
    <w:p w:rsidR="002F3605" w:rsidRPr="00C0217F" w:rsidRDefault="002F3605" w:rsidP="002F3605">
      <w:pPr>
        <w:pStyle w:val="libNormal"/>
        <w:rPr>
          <w:rStyle w:val="libFootnotenumChar"/>
          <w:rtl/>
        </w:rPr>
      </w:pPr>
      <w:r w:rsidRPr="00C0217F">
        <w:rPr>
          <w:rStyle w:val="libAieChar"/>
          <w:rtl/>
        </w:rPr>
        <w:t>(قالَ رَبِّ فَانْظِرْنى اِلى يَوْمِ يُبْعَثُونَ . قالَ فَاِنَّكَ مِنَ الْمُنْظَرينَ. اِلى يَوْمِ الْوَقْتِ الْمَعْلُومِ)</w:t>
      </w:r>
      <w:r>
        <w:rPr>
          <w:rtl/>
        </w:rPr>
        <w:t xml:space="preserve"> </w:t>
      </w:r>
      <w:r w:rsidRPr="00C0217F">
        <w:rPr>
          <w:rStyle w:val="libFootnotenumChar"/>
          <w:rtl/>
        </w:rPr>
        <w:t>(٤٠)</w:t>
      </w:r>
    </w:p>
    <w:p w:rsidR="002F3605" w:rsidRPr="00C0217F" w:rsidRDefault="002F3605" w:rsidP="002F3605">
      <w:pPr>
        <w:pStyle w:val="libNormal"/>
        <w:rPr>
          <w:rStyle w:val="libFootnotenumChar"/>
          <w:rtl/>
        </w:rPr>
      </w:pPr>
      <w:r>
        <w:rPr>
          <w:rFonts w:hint="eastAsia"/>
          <w:rtl/>
        </w:rPr>
        <w:t>گفت</w:t>
      </w:r>
      <w:r>
        <w:rPr>
          <w:rtl/>
        </w:rPr>
        <w:t xml:space="preserve"> : (پروردگارا! مَرا تا روزى كه انسانها برانگيخته مى شوند مهلت ده ). فرمود: (تو از مهلت داده شدگانى . ولى تا روز و زمان معيّن ). </w:t>
      </w:r>
      <w:r w:rsidRPr="00C0217F">
        <w:rPr>
          <w:rStyle w:val="libFootnotenumChar"/>
          <w:rtl/>
        </w:rPr>
        <w:t>(٤١)</w:t>
      </w:r>
    </w:p>
    <w:p w:rsidR="002F3605" w:rsidRDefault="002F3605" w:rsidP="002F3605">
      <w:pPr>
        <w:pStyle w:val="libNormal"/>
        <w:rPr>
          <w:rtl/>
        </w:rPr>
      </w:pPr>
      <w:r>
        <w:rPr>
          <w:rFonts w:hint="eastAsia"/>
          <w:rtl/>
        </w:rPr>
        <w:t>امام</w:t>
      </w:r>
      <w:r>
        <w:rPr>
          <w:rtl/>
        </w:rPr>
        <w:t xml:space="preserve"> صادق عليه السلام فرمود:</w:t>
      </w:r>
    </w:p>
    <w:p w:rsidR="002F3605" w:rsidRDefault="002F3605" w:rsidP="002F3605">
      <w:pPr>
        <w:pStyle w:val="libNormal"/>
        <w:rPr>
          <w:rtl/>
        </w:rPr>
      </w:pPr>
      <w:r>
        <w:rPr>
          <w:rtl/>
        </w:rPr>
        <w:t>(ابليس از خدا خواست كه او را تا روز قيامت مهلت دهد، ولى خداوند آن را ردّ كرد و فرمود:</w:t>
      </w:r>
    </w:p>
    <w:p w:rsidR="002F3605" w:rsidRDefault="002F3605" w:rsidP="002F3605">
      <w:pPr>
        <w:pStyle w:val="libNormal"/>
        <w:rPr>
          <w:rtl/>
        </w:rPr>
      </w:pPr>
      <w:r>
        <w:rPr>
          <w:rtl/>
        </w:rPr>
        <w:t xml:space="preserve">(تا روز وقت معلوم تو از مهلت داده شده ها هستى ) </w:t>
      </w:r>
      <w:r w:rsidRPr="00C0217F">
        <w:rPr>
          <w:rStyle w:val="libFootnotenumChar"/>
          <w:rtl/>
        </w:rPr>
        <w:t>(٤٢)</w:t>
      </w:r>
      <w:r>
        <w:rPr>
          <w:rtl/>
        </w:rPr>
        <w:t>، چون روز وقت معلوم فرا رسد، ابليس با تمام پيروانش كه از زمان خلقت آدم تا آنروز از او پيروى كرده اند، ظاهر مى شود ...)</w:t>
      </w:r>
    </w:p>
    <w:p w:rsidR="002F3605" w:rsidRDefault="002F3605" w:rsidP="002F3605">
      <w:pPr>
        <w:pStyle w:val="libNormal"/>
        <w:rPr>
          <w:rtl/>
        </w:rPr>
      </w:pPr>
      <w:r>
        <w:rPr>
          <w:rFonts w:hint="eastAsia"/>
          <w:rtl/>
        </w:rPr>
        <w:t>و</w:t>
      </w:r>
      <w:r>
        <w:rPr>
          <w:rtl/>
        </w:rPr>
        <w:t xml:space="preserve"> حضرت اميرالمؤمنين عليه السلام برگردد و اين آخرين برگشت آن حضرت است .</w:t>
      </w:r>
    </w:p>
    <w:p w:rsidR="002F3605" w:rsidRDefault="002F3605" w:rsidP="002F3605">
      <w:pPr>
        <w:pStyle w:val="libNormal"/>
        <w:rPr>
          <w:rtl/>
        </w:rPr>
      </w:pPr>
      <w:r>
        <w:rPr>
          <w:rFonts w:hint="eastAsia"/>
          <w:rtl/>
        </w:rPr>
        <w:t>راوى</w:t>
      </w:r>
      <w:r>
        <w:rPr>
          <w:rtl/>
        </w:rPr>
        <w:t xml:space="preserve"> گفت : مگر [على عليه السلام ] رجعتهاى بسيار خواهد كرد؟</w:t>
      </w:r>
    </w:p>
    <w:p w:rsidR="002F3605" w:rsidRDefault="002F3605" w:rsidP="002F3605">
      <w:pPr>
        <w:pStyle w:val="libNormal"/>
        <w:rPr>
          <w:rtl/>
        </w:rPr>
      </w:pPr>
      <w:r>
        <w:rPr>
          <w:rFonts w:hint="eastAsia"/>
          <w:rtl/>
        </w:rPr>
        <w:t>حضرت</w:t>
      </w:r>
      <w:r>
        <w:rPr>
          <w:rtl/>
        </w:rPr>
        <w:t xml:space="preserve"> فرمودند: بلى .</w:t>
      </w:r>
    </w:p>
    <w:p w:rsidR="002F3605" w:rsidRDefault="002F3605" w:rsidP="002F3605">
      <w:pPr>
        <w:pStyle w:val="libNormal"/>
        <w:rPr>
          <w:rtl/>
        </w:rPr>
      </w:pPr>
      <w:r>
        <w:rPr>
          <w:rFonts w:hint="eastAsia"/>
          <w:rtl/>
        </w:rPr>
        <w:t>و</w:t>
      </w:r>
      <w:r>
        <w:rPr>
          <w:rtl/>
        </w:rPr>
        <w:t xml:space="preserve"> هر امامى كه در قرنى بوده باشد نيكوكاران و بدكاران زمان او بر مى گردند تا حق تعالى مؤمنان را بر كافران </w:t>
      </w:r>
      <w:r>
        <w:rPr>
          <w:rtl/>
        </w:rPr>
        <w:lastRenderedPageBreak/>
        <w:t>غالب گرداند و مؤمنان از ايشان انتقام بگيرند.</w:t>
      </w:r>
    </w:p>
    <w:p w:rsidR="002F3605" w:rsidRDefault="002F3605" w:rsidP="002F3605">
      <w:pPr>
        <w:pStyle w:val="libNormal"/>
        <w:rPr>
          <w:rtl/>
        </w:rPr>
      </w:pPr>
      <w:r>
        <w:rPr>
          <w:rFonts w:hint="eastAsia"/>
          <w:rtl/>
        </w:rPr>
        <w:t>پس</w:t>
      </w:r>
      <w:r>
        <w:rPr>
          <w:rtl/>
        </w:rPr>
        <w:t xml:space="preserve"> چون آن روز [يعنى آخرين رجعت على عليه السلام ] برسد، حضرت اميرالمؤمنين عليه السلام برگردد با اصحابش ، و شيطان نيز بيايد با اصحابش ، و ملاقات ايشان در كنار فرات واقع شود نزديك به كوفه ، پس ‍ كُشت و كشتارى بينشان واقع مى شود كه هرگز چنين قتلى واقع نشده باش</w:t>
      </w:r>
      <w:r>
        <w:rPr>
          <w:rFonts w:hint="eastAsia"/>
          <w:rtl/>
        </w:rPr>
        <w:t>د</w:t>
      </w:r>
      <w:r>
        <w:rPr>
          <w:rtl/>
        </w:rPr>
        <w:t>.</w:t>
      </w:r>
    </w:p>
    <w:p w:rsidR="002F3605" w:rsidRDefault="002F3605" w:rsidP="002F3605">
      <w:pPr>
        <w:pStyle w:val="libNormal"/>
        <w:rPr>
          <w:rtl/>
        </w:rPr>
      </w:pPr>
      <w:r>
        <w:rPr>
          <w:rFonts w:hint="eastAsia"/>
          <w:rtl/>
        </w:rPr>
        <w:t>امام</w:t>
      </w:r>
      <w:r>
        <w:rPr>
          <w:rtl/>
        </w:rPr>
        <w:t xml:space="preserve"> صادق عليه السلام فرمود: گويا مى بينم اصحاب حضرت امير را كه صد قدم از پشت سر بر مى گردند و پاى بعضى در ميان آب فرات داخل شود. پس ابرى از آسمان فرود آيد كه پر شده باشد از ملائكه ، و رسول خدا صلى الله عليه و آله در حالى كه اسلحه اى از نور در دست داشته با</w:t>
      </w:r>
      <w:r>
        <w:rPr>
          <w:rFonts w:hint="eastAsia"/>
          <w:rtl/>
        </w:rPr>
        <w:t>شد،</w:t>
      </w:r>
      <w:r>
        <w:rPr>
          <w:rtl/>
        </w:rPr>
        <w:t xml:space="preserve"> در پيش آن ابر مى آيد، چون نظر شيطان بر آن حضرت بيافتد عقب نشينى كند، و اصحابش به او گويند: اكنون كه پيروز شدى به كجا مى روى ؟</w:t>
      </w:r>
    </w:p>
    <w:p w:rsidR="002F3605" w:rsidRDefault="002F3605" w:rsidP="002F3605">
      <w:pPr>
        <w:pStyle w:val="libNormal"/>
        <w:rPr>
          <w:rtl/>
        </w:rPr>
      </w:pPr>
      <w:r>
        <w:rPr>
          <w:rFonts w:hint="eastAsia"/>
          <w:rtl/>
        </w:rPr>
        <w:t>شيطان</w:t>
      </w:r>
      <w:r>
        <w:rPr>
          <w:rtl/>
        </w:rPr>
        <w:t xml:space="preserve"> مى گويد: من مى بينم آنچه شما نمى بينيد، من مى ترسم از پروردگار عالميان .</w:t>
      </w:r>
    </w:p>
    <w:p w:rsidR="002F3605" w:rsidRDefault="002F3605" w:rsidP="002F3605">
      <w:pPr>
        <w:pStyle w:val="libNormal"/>
        <w:rPr>
          <w:rtl/>
        </w:rPr>
      </w:pPr>
      <w:r>
        <w:rPr>
          <w:rFonts w:hint="eastAsia"/>
          <w:rtl/>
        </w:rPr>
        <w:t>پس</w:t>
      </w:r>
      <w:r>
        <w:rPr>
          <w:rtl/>
        </w:rPr>
        <w:t xml:space="preserve"> حضرت رسول صلى الله عليه و آله به او مى رسد و حربه </w:t>
      </w:r>
      <w:r w:rsidRPr="00C0217F">
        <w:rPr>
          <w:rStyle w:val="libFootnotenumChar"/>
          <w:rtl/>
        </w:rPr>
        <w:t>(٤٣)</w:t>
      </w:r>
      <w:r>
        <w:rPr>
          <w:rtl/>
        </w:rPr>
        <w:t xml:space="preserve"> در ميان دو كتفش بزند كه او و اصحابش همه هلاك شوند.</w:t>
      </w:r>
    </w:p>
    <w:p w:rsidR="002F3605" w:rsidRDefault="002F3605" w:rsidP="002F3605">
      <w:pPr>
        <w:pStyle w:val="libNormal"/>
        <w:rPr>
          <w:rtl/>
        </w:rPr>
      </w:pPr>
      <w:r>
        <w:rPr>
          <w:rFonts w:hint="eastAsia"/>
          <w:rtl/>
        </w:rPr>
        <w:t>بعد</w:t>
      </w:r>
      <w:r>
        <w:rPr>
          <w:rtl/>
        </w:rPr>
        <w:t xml:space="preserve"> از آن ، همه مردم خدا را به يگانگى بپرستند و هيچ چيز را با خدا شريك نگردانند.</w:t>
      </w:r>
    </w:p>
    <w:p w:rsidR="002F3605" w:rsidRPr="00E406B1" w:rsidRDefault="002F3605" w:rsidP="002F3605">
      <w:pPr>
        <w:pStyle w:val="libNormal"/>
        <w:rPr>
          <w:rStyle w:val="libFootnotenumChar"/>
          <w:rtl/>
        </w:rPr>
      </w:pPr>
      <w:r>
        <w:rPr>
          <w:rFonts w:hint="eastAsia"/>
          <w:rtl/>
        </w:rPr>
        <w:t>حضرت</w:t>
      </w:r>
      <w:r>
        <w:rPr>
          <w:rtl/>
        </w:rPr>
        <w:t xml:space="preserve"> اميرالمؤمنين عليه السلام چهل و چهار هزار سال حكومت خواهد كرد </w:t>
      </w:r>
      <w:r w:rsidRPr="00E406B1">
        <w:rPr>
          <w:rStyle w:val="libFootnotenumChar"/>
          <w:rtl/>
        </w:rPr>
        <w:t>(٤٤)</w:t>
      </w:r>
      <w:r>
        <w:rPr>
          <w:rtl/>
        </w:rPr>
        <w:t xml:space="preserve"> ... پس در آنوقت دو باغ سر سبز كه حقتعالى در سوره الرحمن فرموده در دو طرف مسجد كوفه به هم رسد. </w:t>
      </w:r>
      <w:r w:rsidRPr="00E406B1">
        <w:rPr>
          <w:rStyle w:val="libFootnotenumChar"/>
          <w:rtl/>
        </w:rPr>
        <w:t>(٤٥)</w:t>
      </w:r>
    </w:p>
    <w:p w:rsidR="002F3605" w:rsidRDefault="00E406B1" w:rsidP="002F3605">
      <w:pPr>
        <w:pStyle w:val="libNormal"/>
        <w:rPr>
          <w:rtl/>
        </w:rPr>
      </w:pPr>
      <w:r>
        <w:rPr>
          <w:rtl/>
        </w:rPr>
        <w:br w:type="page"/>
      </w:r>
    </w:p>
    <w:p w:rsidR="002F3605" w:rsidRDefault="002F3605" w:rsidP="00E406B1">
      <w:pPr>
        <w:pStyle w:val="Heading2"/>
        <w:rPr>
          <w:rtl/>
        </w:rPr>
      </w:pPr>
      <w:bookmarkStart w:id="7" w:name="_Toc415574675"/>
      <w:r>
        <w:rPr>
          <w:rFonts w:hint="eastAsia"/>
          <w:rtl/>
        </w:rPr>
        <w:t>پيامبران</w:t>
      </w:r>
      <w:r>
        <w:rPr>
          <w:rtl/>
        </w:rPr>
        <w:t xml:space="preserve"> ، على عليه السلام را يارى خواهند كرد</w:t>
      </w:r>
      <w:bookmarkEnd w:id="7"/>
    </w:p>
    <w:p w:rsidR="002F3605" w:rsidRDefault="002F3605" w:rsidP="002F3605">
      <w:pPr>
        <w:pStyle w:val="libNormal"/>
        <w:rPr>
          <w:rtl/>
        </w:rPr>
      </w:pPr>
      <w:r>
        <w:rPr>
          <w:rFonts w:hint="eastAsia"/>
          <w:rtl/>
        </w:rPr>
        <w:t>و</w:t>
      </w:r>
      <w:r>
        <w:rPr>
          <w:rtl/>
        </w:rPr>
        <w:t xml:space="preserve"> ابن بابويه به سند معتبر از حسن بن جهم روايت كرده است كه :</w:t>
      </w:r>
    </w:p>
    <w:p w:rsidR="002F3605" w:rsidRDefault="002F3605" w:rsidP="002F3605">
      <w:pPr>
        <w:pStyle w:val="libNormal"/>
        <w:rPr>
          <w:rtl/>
        </w:rPr>
      </w:pPr>
      <w:r>
        <w:rPr>
          <w:rFonts w:hint="eastAsia"/>
          <w:rtl/>
        </w:rPr>
        <w:t>مأ</w:t>
      </w:r>
      <w:r>
        <w:rPr>
          <w:rtl/>
        </w:rPr>
        <w:t xml:space="preserve"> مون از حضرت امام رضا عليه السلام پرسيد كه چه مى گوئى در رجعت ؟</w:t>
      </w:r>
    </w:p>
    <w:p w:rsidR="002F3605" w:rsidRDefault="002F3605" w:rsidP="002F3605">
      <w:pPr>
        <w:pStyle w:val="libNormal"/>
        <w:rPr>
          <w:rtl/>
        </w:rPr>
      </w:pPr>
      <w:r>
        <w:rPr>
          <w:rFonts w:hint="eastAsia"/>
          <w:rtl/>
        </w:rPr>
        <w:t>امام</w:t>
      </w:r>
      <w:r>
        <w:rPr>
          <w:rtl/>
        </w:rPr>
        <w:t xml:space="preserve"> رضا عليه السلام فرمود:</w:t>
      </w:r>
    </w:p>
    <w:p w:rsidR="002F3605" w:rsidRPr="00E406B1" w:rsidRDefault="002F3605" w:rsidP="002F3605">
      <w:pPr>
        <w:pStyle w:val="libNormal"/>
        <w:rPr>
          <w:rStyle w:val="libFootnotenumChar"/>
          <w:rtl/>
        </w:rPr>
      </w:pPr>
      <w:r>
        <w:rPr>
          <w:rFonts w:hint="eastAsia"/>
          <w:rtl/>
        </w:rPr>
        <w:t>حق</w:t>
      </w:r>
      <w:r>
        <w:rPr>
          <w:rtl/>
        </w:rPr>
        <w:t xml:space="preserve"> است و در ميان امتهاى گذشته بوده است و قرآن مجيد به آن ناطق است و رسول خدا صلى الله عليه و آله فرموده كه : مى باشد در اين امت آنچه در امم سابقه بوده ، مانند دو تاى نعل كه با هم موافقند و مانند پرهاى تير كه با يكديگر مساويند. </w:t>
      </w:r>
      <w:r w:rsidRPr="00E406B1">
        <w:rPr>
          <w:rStyle w:val="libFootnotenumChar"/>
          <w:rtl/>
        </w:rPr>
        <w:t>(٤٦)</w:t>
      </w:r>
    </w:p>
    <w:p w:rsidR="002F3605" w:rsidRDefault="002F3605" w:rsidP="002F3605">
      <w:pPr>
        <w:pStyle w:val="libNormal"/>
        <w:rPr>
          <w:rtl/>
        </w:rPr>
      </w:pPr>
      <w:r>
        <w:rPr>
          <w:rFonts w:hint="eastAsia"/>
          <w:rtl/>
        </w:rPr>
        <w:t>و</w:t>
      </w:r>
      <w:r>
        <w:rPr>
          <w:rtl/>
        </w:rPr>
        <w:t xml:space="preserve"> حضرت رضا عليه السلام فرمود: چون مهدى از فرزندان من بيرون آيد عيسى عليه السلام از آسمان به زمين فرود مى آيد و در عقب او نماز كند.</w:t>
      </w:r>
    </w:p>
    <w:p w:rsidR="002F3605" w:rsidRDefault="002F3605" w:rsidP="002F3605">
      <w:pPr>
        <w:pStyle w:val="libNormal"/>
        <w:rPr>
          <w:rtl/>
        </w:rPr>
      </w:pPr>
      <w:r>
        <w:rPr>
          <w:rFonts w:hint="eastAsia"/>
          <w:rtl/>
        </w:rPr>
        <w:t>و</w:t>
      </w:r>
      <w:r>
        <w:rPr>
          <w:rtl/>
        </w:rPr>
        <w:t xml:space="preserve"> عياشى از حضرت امام جعفر صادق عليه السلام روايت كرده است كه فرمود: خلفاى جور بر خود نام گذاشته اند و خود را اميرالمؤمنين مى گويند كه اين نام مخصوص على بن ابى طالب است و هنوز معنى اين نام و تأ ويل او بر مردم ظاهر نشده است .</w:t>
      </w:r>
    </w:p>
    <w:p w:rsidR="002F3605" w:rsidRDefault="002F3605" w:rsidP="002F3605">
      <w:pPr>
        <w:pStyle w:val="libNormal"/>
        <w:rPr>
          <w:rtl/>
        </w:rPr>
      </w:pPr>
      <w:r>
        <w:rPr>
          <w:rFonts w:hint="eastAsia"/>
          <w:rtl/>
        </w:rPr>
        <w:t>راوى</w:t>
      </w:r>
      <w:r>
        <w:rPr>
          <w:rtl/>
        </w:rPr>
        <w:t xml:space="preserve"> گفت : تأ ويل آن كى خواهد بود.</w:t>
      </w:r>
    </w:p>
    <w:p w:rsidR="002F3605" w:rsidRDefault="002F3605" w:rsidP="002F3605">
      <w:pPr>
        <w:pStyle w:val="libNormal"/>
        <w:rPr>
          <w:rtl/>
        </w:rPr>
      </w:pPr>
      <w:r>
        <w:rPr>
          <w:rFonts w:hint="eastAsia"/>
          <w:rtl/>
        </w:rPr>
        <w:t>فرمود</w:t>
      </w:r>
      <w:r>
        <w:rPr>
          <w:rtl/>
        </w:rPr>
        <w:t xml:space="preserve">: آن وقتى خواهد بود كه حق تعالى جمع كند در پيش روى على عليه السلام پيغمبران و مؤمنان را تا يارى كنند او را چنانچه حق تعالى فرموده است : </w:t>
      </w:r>
      <w:r w:rsidRPr="00E406B1">
        <w:rPr>
          <w:rStyle w:val="libAieChar"/>
          <w:rtl/>
        </w:rPr>
        <w:t>(وَ اِذ اخذ اللّه ميثاق النبيين ، ..)</w:t>
      </w:r>
      <w:r>
        <w:rPr>
          <w:rtl/>
        </w:rPr>
        <w:t xml:space="preserve">. </w:t>
      </w:r>
      <w:r w:rsidRPr="00E406B1">
        <w:rPr>
          <w:rStyle w:val="libFootnotenumChar"/>
          <w:rtl/>
        </w:rPr>
        <w:t>(٤٧)</w:t>
      </w:r>
      <w:r>
        <w:rPr>
          <w:rtl/>
        </w:rPr>
        <w:t>.</w:t>
      </w:r>
    </w:p>
    <w:p w:rsidR="002F3605" w:rsidRDefault="002F3605" w:rsidP="002F3605">
      <w:pPr>
        <w:pStyle w:val="libNormal"/>
        <w:rPr>
          <w:rtl/>
        </w:rPr>
      </w:pPr>
      <w:r>
        <w:rPr>
          <w:rFonts w:hint="eastAsia"/>
          <w:rtl/>
        </w:rPr>
        <w:t>پس</w:t>
      </w:r>
      <w:r>
        <w:rPr>
          <w:rtl/>
        </w:rPr>
        <w:t xml:space="preserve"> در آن روز رسول خدا صلى الله عليه و آله عَلَمْ را به على بن ابى طالب مى دهد، پس او امير تمام خلايق خواهد بود و خلايق </w:t>
      </w:r>
      <w:r>
        <w:rPr>
          <w:rtl/>
        </w:rPr>
        <w:lastRenderedPageBreak/>
        <w:t xml:space="preserve">همه در زير عَلَم آن حضرت خواهند بود و او امير و پادشاه همه خواهد بود. </w:t>
      </w:r>
      <w:r w:rsidRPr="00E406B1">
        <w:rPr>
          <w:rStyle w:val="libFootnotenumChar"/>
          <w:rtl/>
        </w:rPr>
        <w:t>(٤٨)</w:t>
      </w:r>
    </w:p>
    <w:p w:rsidR="002F3605" w:rsidRDefault="002F3605" w:rsidP="002F3605">
      <w:pPr>
        <w:pStyle w:val="libNormal"/>
        <w:rPr>
          <w:rtl/>
        </w:rPr>
      </w:pPr>
      <w:r>
        <w:rPr>
          <w:rFonts w:hint="eastAsia"/>
          <w:rtl/>
        </w:rPr>
        <w:t>اين</w:t>
      </w:r>
      <w:r>
        <w:rPr>
          <w:rtl/>
        </w:rPr>
        <w:t xml:space="preserve"> است تأ ويل اميرالمؤمنين و معنى آن .</w:t>
      </w:r>
    </w:p>
    <w:p w:rsidR="002F3605" w:rsidRDefault="002F3605" w:rsidP="002F3605">
      <w:pPr>
        <w:pStyle w:val="libNormal"/>
        <w:rPr>
          <w:rtl/>
        </w:rPr>
      </w:pPr>
    </w:p>
    <w:p w:rsidR="002F3605" w:rsidRDefault="002F3605" w:rsidP="00E406B1">
      <w:pPr>
        <w:pStyle w:val="Heading2"/>
        <w:rPr>
          <w:rtl/>
        </w:rPr>
      </w:pPr>
      <w:bookmarkStart w:id="8" w:name="_Toc415574676"/>
      <w:r>
        <w:rPr>
          <w:rFonts w:hint="eastAsia"/>
          <w:rtl/>
        </w:rPr>
        <w:t>جنگ</w:t>
      </w:r>
      <w:r>
        <w:rPr>
          <w:rtl/>
        </w:rPr>
        <w:t xml:space="preserve"> صفين در رجعت</w:t>
      </w:r>
      <w:bookmarkEnd w:id="8"/>
    </w:p>
    <w:p w:rsidR="002F3605" w:rsidRDefault="002F3605" w:rsidP="002F3605">
      <w:pPr>
        <w:pStyle w:val="libNormal"/>
        <w:rPr>
          <w:rtl/>
        </w:rPr>
      </w:pPr>
      <w:r>
        <w:rPr>
          <w:rFonts w:hint="eastAsia"/>
          <w:rtl/>
        </w:rPr>
        <w:t>حضرت</w:t>
      </w:r>
      <w:r>
        <w:rPr>
          <w:rtl/>
        </w:rPr>
        <w:t xml:space="preserve"> امام جعفر صادق عليه السلام فرمود:</w:t>
      </w:r>
    </w:p>
    <w:p w:rsidR="002F3605" w:rsidRDefault="002F3605" w:rsidP="002F3605">
      <w:pPr>
        <w:pStyle w:val="libNormal"/>
        <w:rPr>
          <w:rtl/>
        </w:rPr>
      </w:pPr>
      <w:r>
        <w:rPr>
          <w:rFonts w:hint="eastAsia"/>
          <w:rtl/>
        </w:rPr>
        <w:t>على</w:t>
      </w:r>
      <w:r>
        <w:rPr>
          <w:rtl/>
        </w:rPr>
        <w:t xml:space="preserve"> ( عليه السلام ) را در زمين رجعتى خواهد بود با فرزندش حسين ( عليه السلام ) با علم خود، خواهد آمد تا انتقام بگيرد از بنى اميه و معاويه و آل معاويه و هر كه با آن حضرت جنگ كرده باشد.</w:t>
      </w:r>
    </w:p>
    <w:p w:rsidR="002F3605" w:rsidRDefault="002F3605" w:rsidP="002F3605">
      <w:pPr>
        <w:pStyle w:val="libNormal"/>
        <w:rPr>
          <w:rtl/>
        </w:rPr>
      </w:pPr>
      <w:r>
        <w:rPr>
          <w:rFonts w:hint="eastAsia"/>
          <w:rtl/>
        </w:rPr>
        <w:t>پس</w:t>
      </w:r>
      <w:r>
        <w:rPr>
          <w:rtl/>
        </w:rPr>
        <w:t xml:space="preserve"> خدا ياوران او را از اهل كوفه زنده كند و هفتاد هزار كس از ساير مردم ، پس با ايشان ملاقات مى كند در صفين مثل مرتبه اوّل تا همه را بكشد و كسى از ايشان نماند كه خبر بيرون برد، پس خدا ايشان را ببرد به سوى بدترين عذابها با فرعون </w:t>
      </w:r>
      <w:r w:rsidRPr="00E406B1">
        <w:rPr>
          <w:rStyle w:val="libFootnotenumChar"/>
          <w:rtl/>
        </w:rPr>
        <w:t>. (٤٩)</w:t>
      </w:r>
    </w:p>
    <w:p w:rsidR="002F3605" w:rsidRDefault="002F3605" w:rsidP="002F3605">
      <w:pPr>
        <w:pStyle w:val="libNormal"/>
        <w:rPr>
          <w:rtl/>
        </w:rPr>
      </w:pPr>
    </w:p>
    <w:p w:rsidR="002F3605" w:rsidRDefault="002F3605" w:rsidP="002F3605">
      <w:pPr>
        <w:pStyle w:val="libNormal"/>
        <w:rPr>
          <w:rtl/>
        </w:rPr>
      </w:pPr>
      <w:r>
        <w:rPr>
          <w:rFonts w:hint="eastAsia"/>
          <w:rtl/>
        </w:rPr>
        <w:t>امام</w:t>
      </w:r>
      <w:r>
        <w:rPr>
          <w:rtl/>
        </w:rPr>
        <w:t xml:space="preserve"> زمان عليه السلام بعد از رحلتش به دنيا بر مى گردند</w:t>
      </w:r>
    </w:p>
    <w:p w:rsidR="002F3605" w:rsidRDefault="002F3605" w:rsidP="002F3605">
      <w:pPr>
        <w:pStyle w:val="libNormal"/>
        <w:rPr>
          <w:rtl/>
        </w:rPr>
      </w:pPr>
      <w:r>
        <w:rPr>
          <w:rFonts w:hint="eastAsia"/>
          <w:rtl/>
        </w:rPr>
        <w:t>از</w:t>
      </w:r>
      <w:r>
        <w:rPr>
          <w:rtl/>
        </w:rPr>
        <w:t xml:space="preserve"> مجموع روايات (رجعت ) معلوم مى شود كه همه امامان معصوم عليهم السلام به دنيا برمى گردند.</w:t>
      </w:r>
    </w:p>
    <w:p w:rsidR="002F3605" w:rsidRDefault="002F3605" w:rsidP="002F3605">
      <w:pPr>
        <w:pStyle w:val="libNormal"/>
        <w:rPr>
          <w:rtl/>
        </w:rPr>
      </w:pPr>
      <w:r>
        <w:rPr>
          <w:rFonts w:hint="eastAsia"/>
          <w:rtl/>
        </w:rPr>
        <w:t>و</w:t>
      </w:r>
      <w:r>
        <w:rPr>
          <w:rtl/>
        </w:rPr>
        <w:t xml:space="preserve"> همچنين تصريح شده كه حضرت ولىّ عصر (عج ) نيز بعد از رحلتش ‍ رجعت خواهد نمود.</w:t>
      </w:r>
    </w:p>
    <w:p w:rsidR="002F3605" w:rsidRPr="00E406B1" w:rsidRDefault="002F3605" w:rsidP="002F3605">
      <w:pPr>
        <w:pStyle w:val="libNormal"/>
        <w:rPr>
          <w:rStyle w:val="libFootnotenumChar"/>
          <w:rtl/>
        </w:rPr>
      </w:pPr>
      <w:r>
        <w:rPr>
          <w:rFonts w:hint="eastAsia"/>
          <w:rtl/>
        </w:rPr>
        <w:t>و</w:t>
      </w:r>
      <w:r>
        <w:rPr>
          <w:rtl/>
        </w:rPr>
        <w:t xml:space="preserve"> در روايات آمده است كه قيام قيامت چهل روز پس از رحلت حضرت ولىّ عصر (عج ) مى باشد، و اين مطلب مربوط به رحلت آن حضرت در رجعت است . </w:t>
      </w:r>
      <w:r w:rsidRPr="00E406B1">
        <w:rPr>
          <w:rStyle w:val="libFootnotenumChar"/>
          <w:rtl/>
        </w:rPr>
        <w:t>(٥٠)</w:t>
      </w:r>
      <w:r>
        <w:rPr>
          <w:rtl/>
        </w:rPr>
        <w:t xml:space="preserve"> وگرنه طبق صدها حديث بعد از رحلت اوّلى حضرت بقية اللّه روحى فداه ، اهلبيت عصمت و طهارت هزاران سال فرمانروائى خواهند داشت . </w:t>
      </w:r>
      <w:r w:rsidRPr="00E406B1">
        <w:rPr>
          <w:rStyle w:val="libFootnotenumChar"/>
          <w:rtl/>
        </w:rPr>
        <w:t>(٥١)</w:t>
      </w:r>
    </w:p>
    <w:p w:rsidR="002F3605" w:rsidRDefault="002F3605" w:rsidP="002F3605">
      <w:pPr>
        <w:pStyle w:val="libNormal"/>
        <w:rPr>
          <w:rtl/>
        </w:rPr>
      </w:pPr>
    </w:p>
    <w:p w:rsidR="002F3605" w:rsidRDefault="002F3605" w:rsidP="00E406B1">
      <w:pPr>
        <w:pStyle w:val="Heading2"/>
        <w:rPr>
          <w:rtl/>
        </w:rPr>
      </w:pPr>
      <w:bookmarkStart w:id="9" w:name="_Toc415574677"/>
      <w:r>
        <w:rPr>
          <w:rFonts w:hint="eastAsia"/>
          <w:rtl/>
        </w:rPr>
        <w:t>زندگى</w:t>
      </w:r>
      <w:r>
        <w:rPr>
          <w:rtl/>
        </w:rPr>
        <w:t xml:space="preserve"> سخت براى دشمنان اهل بيت عليهم السلام در رجعت</w:t>
      </w:r>
      <w:bookmarkEnd w:id="9"/>
    </w:p>
    <w:p w:rsidR="002F3605" w:rsidRDefault="002F3605" w:rsidP="00E406B1">
      <w:pPr>
        <w:pStyle w:val="libAie"/>
        <w:rPr>
          <w:rtl/>
        </w:rPr>
      </w:pPr>
      <w:r>
        <w:rPr>
          <w:rtl/>
        </w:rPr>
        <w:t>(وَ مَنْ اَعْرَضَ عَنْ ذِكْرى فَاِنَّ لَهُ مَعيشَةً ضَنْكاً.)</w:t>
      </w:r>
    </w:p>
    <w:p w:rsidR="002F3605" w:rsidRDefault="002F3605" w:rsidP="002F3605">
      <w:pPr>
        <w:pStyle w:val="libNormal"/>
        <w:rPr>
          <w:rtl/>
        </w:rPr>
      </w:pPr>
      <w:r>
        <w:rPr>
          <w:rtl/>
        </w:rPr>
        <w:t xml:space="preserve">(هر كس از ياد من اعراض بكند براى او زندگى سخت و تنگى است ). </w:t>
      </w:r>
      <w:r w:rsidRPr="00E406B1">
        <w:rPr>
          <w:rStyle w:val="libFootnotenumChar"/>
          <w:rtl/>
        </w:rPr>
        <w:t>(٥٢)</w:t>
      </w:r>
    </w:p>
    <w:p w:rsidR="002F3605" w:rsidRDefault="002F3605" w:rsidP="002F3605">
      <w:pPr>
        <w:pStyle w:val="libNormal"/>
        <w:rPr>
          <w:rtl/>
        </w:rPr>
      </w:pPr>
      <w:r>
        <w:rPr>
          <w:rFonts w:hint="eastAsia"/>
          <w:rtl/>
        </w:rPr>
        <w:t>از</w:t>
      </w:r>
      <w:r>
        <w:rPr>
          <w:rtl/>
        </w:rPr>
        <w:t xml:space="preserve"> امام صادق عليه السلام تفسير اين آيه را پرسيدند؟</w:t>
      </w:r>
    </w:p>
    <w:p w:rsidR="002F3605" w:rsidRDefault="002F3605" w:rsidP="002F3605">
      <w:pPr>
        <w:pStyle w:val="libNormal"/>
        <w:rPr>
          <w:rtl/>
        </w:rPr>
      </w:pPr>
      <w:r>
        <w:rPr>
          <w:rFonts w:hint="eastAsia"/>
          <w:rtl/>
        </w:rPr>
        <w:t>حضرت</w:t>
      </w:r>
      <w:r>
        <w:rPr>
          <w:rtl/>
        </w:rPr>
        <w:t xml:space="preserve"> فرمود:</w:t>
      </w:r>
    </w:p>
    <w:p w:rsidR="002F3605" w:rsidRDefault="002F3605" w:rsidP="002F3605">
      <w:pPr>
        <w:pStyle w:val="libNormal"/>
        <w:rPr>
          <w:rtl/>
        </w:rPr>
      </w:pPr>
      <w:r>
        <w:rPr>
          <w:rtl/>
        </w:rPr>
        <w:t>(به خدا سوگند اين آيه در حق دشمنان ماست ).</w:t>
      </w:r>
    </w:p>
    <w:p w:rsidR="002F3605" w:rsidRDefault="002F3605" w:rsidP="002F3605">
      <w:pPr>
        <w:pStyle w:val="libNormal"/>
        <w:rPr>
          <w:rtl/>
        </w:rPr>
      </w:pPr>
      <w:r>
        <w:rPr>
          <w:rFonts w:hint="eastAsia"/>
          <w:rtl/>
        </w:rPr>
        <w:t>راوى</w:t>
      </w:r>
      <w:r>
        <w:rPr>
          <w:rtl/>
        </w:rPr>
        <w:t xml:space="preserve"> پرسيد: جانم به فدايت ، گاهى مى بينيم كه آنها در طول زندگى با آسايش و وسعت زندگى مى كنند و هرگز روى تنگى نمى بينند تا مرگشان فرا رسد. فرمود:</w:t>
      </w:r>
    </w:p>
    <w:p w:rsidR="002F3605" w:rsidRPr="00E406B1" w:rsidRDefault="002F3605" w:rsidP="002F3605">
      <w:pPr>
        <w:pStyle w:val="libNormal"/>
        <w:rPr>
          <w:rStyle w:val="libFootnotenumChar"/>
          <w:rtl/>
        </w:rPr>
      </w:pPr>
      <w:r>
        <w:rPr>
          <w:rtl/>
        </w:rPr>
        <w:t xml:space="preserve">(به خدا سوگند كه مربوط به رجعت است ). </w:t>
      </w:r>
      <w:r w:rsidRPr="00E406B1">
        <w:rPr>
          <w:rStyle w:val="libFootnotenumChar"/>
          <w:rtl/>
        </w:rPr>
        <w:t>(٥٣)</w:t>
      </w:r>
    </w:p>
    <w:p w:rsidR="002F3605" w:rsidRDefault="002F3605" w:rsidP="002F3605">
      <w:pPr>
        <w:pStyle w:val="libNormal"/>
        <w:rPr>
          <w:rtl/>
        </w:rPr>
      </w:pPr>
      <w:r>
        <w:rPr>
          <w:rFonts w:hint="eastAsia"/>
          <w:rtl/>
        </w:rPr>
        <w:t>و</w:t>
      </w:r>
      <w:r>
        <w:rPr>
          <w:rtl/>
        </w:rPr>
        <w:t xml:space="preserve"> نيز روايت شده كه :</w:t>
      </w:r>
    </w:p>
    <w:p w:rsidR="002F3605" w:rsidRPr="00E406B1" w:rsidRDefault="002F3605" w:rsidP="002F3605">
      <w:pPr>
        <w:pStyle w:val="libNormal"/>
        <w:rPr>
          <w:rStyle w:val="libAieChar"/>
          <w:rtl/>
        </w:rPr>
      </w:pPr>
      <w:r>
        <w:rPr>
          <w:rFonts w:hint="eastAsia"/>
          <w:rtl/>
        </w:rPr>
        <w:t>خوراك</w:t>
      </w:r>
      <w:r>
        <w:rPr>
          <w:rtl/>
        </w:rPr>
        <w:t xml:space="preserve"> دشمنان اهل بيت در رجعت ،عذره </w:t>
      </w:r>
      <w:r w:rsidRPr="00E406B1">
        <w:rPr>
          <w:rStyle w:val="libFootnotenumChar"/>
          <w:rtl/>
        </w:rPr>
        <w:t>(٥٤)</w:t>
      </w:r>
      <w:r>
        <w:rPr>
          <w:rtl/>
        </w:rPr>
        <w:t xml:space="preserve"> انسان خواهد بود چنانچه حق تعالى فرموده است : </w:t>
      </w:r>
      <w:r w:rsidRPr="00E406B1">
        <w:rPr>
          <w:rStyle w:val="libAieChar"/>
          <w:rtl/>
        </w:rPr>
        <w:t xml:space="preserve">(... ان له معيشة ضنكاً) </w:t>
      </w:r>
      <w:r w:rsidRPr="00E406B1">
        <w:rPr>
          <w:rStyle w:val="libFootnotenumChar"/>
          <w:rtl/>
        </w:rPr>
        <w:t>(٥٥).</w:t>
      </w:r>
    </w:p>
    <w:p w:rsidR="002F3605" w:rsidRDefault="002F3605" w:rsidP="002F3605">
      <w:pPr>
        <w:pStyle w:val="libNormal"/>
        <w:rPr>
          <w:rtl/>
        </w:rPr>
      </w:pPr>
      <w:r>
        <w:rPr>
          <w:rFonts w:hint="eastAsia"/>
          <w:rtl/>
        </w:rPr>
        <w:t>آنانكه</w:t>
      </w:r>
      <w:r>
        <w:rPr>
          <w:rtl/>
        </w:rPr>
        <w:t xml:space="preserve"> حق را ديدند و از آن اعراض كردند و از شاهراه حق و حقيقت منحرف شدند در موقع رجعت ، روز بسيار سختى دارند و در روز رستاخيز روزگار سخت ترى در انتظار آنهاست .</w:t>
      </w:r>
    </w:p>
    <w:p w:rsidR="002F3605" w:rsidRDefault="002F3605" w:rsidP="002F3605">
      <w:pPr>
        <w:pStyle w:val="libNormal"/>
        <w:rPr>
          <w:rtl/>
        </w:rPr>
      </w:pPr>
    </w:p>
    <w:p w:rsidR="002F3605" w:rsidRDefault="002F3605" w:rsidP="002F3605">
      <w:pPr>
        <w:pStyle w:val="libNormal"/>
        <w:rPr>
          <w:rtl/>
        </w:rPr>
      </w:pPr>
      <w:r>
        <w:rPr>
          <w:rFonts w:hint="eastAsia"/>
          <w:rtl/>
        </w:rPr>
        <w:t>ظاهر</w:t>
      </w:r>
      <w:r>
        <w:rPr>
          <w:rtl/>
        </w:rPr>
        <w:t xml:space="preserve"> شدن على عليه السلام در كنار خورشيد</w:t>
      </w:r>
    </w:p>
    <w:p w:rsidR="002F3605" w:rsidRDefault="002F3605" w:rsidP="00E406B1">
      <w:pPr>
        <w:pStyle w:val="libAie"/>
        <w:rPr>
          <w:rtl/>
        </w:rPr>
      </w:pPr>
      <w:r>
        <w:rPr>
          <w:rtl/>
        </w:rPr>
        <w:t>(اِنْ نَشَأْ نُنَزِّلْ عَلَيْهِمْ مِنَ السَّماءِ ايَةً فَظَلَّتْ اَعْناقُهُمْ لَها خاضِعينَ.)</w:t>
      </w:r>
    </w:p>
    <w:p w:rsidR="002F3605" w:rsidRPr="00E406B1" w:rsidRDefault="002F3605" w:rsidP="002F3605">
      <w:pPr>
        <w:pStyle w:val="libNormal"/>
        <w:rPr>
          <w:rStyle w:val="libFootnotenumChar"/>
          <w:rtl/>
        </w:rPr>
      </w:pPr>
      <w:r>
        <w:rPr>
          <w:rtl/>
        </w:rPr>
        <w:t xml:space="preserve">(اگر ما اراده كنيم ، از آسمان بر آنان آيه اى نازل مى كنيم كه گردنهايشان در برابر آن خاضع گردد). </w:t>
      </w:r>
      <w:r w:rsidRPr="00E406B1">
        <w:rPr>
          <w:rStyle w:val="libFootnotenumChar"/>
          <w:rtl/>
        </w:rPr>
        <w:t>(٥٦)</w:t>
      </w:r>
    </w:p>
    <w:p w:rsidR="002F3605" w:rsidRDefault="002F3605" w:rsidP="002F3605">
      <w:pPr>
        <w:pStyle w:val="libNormal"/>
        <w:rPr>
          <w:rtl/>
        </w:rPr>
      </w:pPr>
      <w:r>
        <w:rPr>
          <w:rFonts w:hint="eastAsia"/>
          <w:rtl/>
        </w:rPr>
        <w:t>ابوبصير</w:t>
      </w:r>
      <w:r>
        <w:rPr>
          <w:rtl/>
        </w:rPr>
        <w:t xml:space="preserve"> مى گويد از محضر امام باقر عليه السلام معناى اين آيه را پرسيدم ، فرمود:</w:t>
      </w:r>
    </w:p>
    <w:p w:rsidR="002F3605" w:rsidRDefault="002F3605" w:rsidP="002F3605">
      <w:pPr>
        <w:pStyle w:val="libNormal"/>
        <w:rPr>
          <w:rtl/>
        </w:rPr>
      </w:pPr>
      <w:r>
        <w:rPr>
          <w:rtl/>
        </w:rPr>
        <w:lastRenderedPageBreak/>
        <w:t>(منظور از نشانه على بن ابى طالب عليه السلام است كه يك ساعت در كنار خورشيد ظاهر مى شود و خورشيد بالاى سر مردم مى ايستد، تا همگان او را ببينند و دقيقاً با حسب و نسبش بشناسند. در آن هنگام گردن بنى اميّه در برابر على عليه السلام خاضع مى شود).</w:t>
      </w:r>
    </w:p>
    <w:p w:rsidR="002F3605" w:rsidRDefault="002F3605" w:rsidP="002F3605">
      <w:pPr>
        <w:pStyle w:val="libNormal"/>
        <w:rPr>
          <w:rtl/>
        </w:rPr>
      </w:pPr>
      <w:r>
        <w:rPr>
          <w:rFonts w:hint="eastAsia"/>
          <w:rtl/>
        </w:rPr>
        <w:t>سپس</w:t>
      </w:r>
      <w:r>
        <w:rPr>
          <w:rtl/>
        </w:rPr>
        <w:t xml:space="preserve"> فرمود:</w:t>
      </w:r>
    </w:p>
    <w:p w:rsidR="002F3605" w:rsidRDefault="002F3605" w:rsidP="002F3605">
      <w:pPr>
        <w:pStyle w:val="libNormal"/>
        <w:rPr>
          <w:rtl/>
        </w:rPr>
      </w:pPr>
      <w:r>
        <w:rPr>
          <w:rtl/>
        </w:rPr>
        <w:t>(در آنروز بنى اميّه آنقدر خوار مى شوند كه اگر يكى از آنها در زير درختى پنهان شود، آن درخت بانگ مى زند كه اينجا يك نفر اموى است ، او را بكشيد).</w:t>
      </w:r>
    </w:p>
    <w:p w:rsidR="002F3605" w:rsidRDefault="002F3605" w:rsidP="002F3605">
      <w:pPr>
        <w:pStyle w:val="libNormal"/>
        <w:rPr>
          <w:rtl/>
        </w:rPr>
      </w:pPr>
      <w:r>
        <w:rPr>
          <w:rFonts w:hint="eastAsia"/>
          <w:rtl/>
        </w:rPr>
        <w:t>در</w:t>
      </w:r>
      <w:r>
        <w:rPr>
          <w:rtl/>
        </w:rPr>
        <w:t xml:space="preserve"> حديث ديگر امام باقر عليه السلام در تفسير اين آيه فرمود: آرى خداوند اين نشانه را براى آنها آشكار مى كند.</w:t>
      </w:r>
    </w:p>
    <w:p w:rsidR="002F3605" w:rsidRDefault="002F3605" w:rsidP="002F3605">
      <w:pPr>
        <w:pStyle w:val="libNormal"/>
        <w:rPr>
          <w:rtl/>
        </w:rPr>
      </w:pPr>
      <w:r>
        <w:rPr>
          <w:rFonts w:hint="eastAsia"/>
          <w:rtl/>
        </w:rPr>
        <w:t>ابوبصير</w:t>
      </w:r>
      <w:r>
        <w:rPr>
          <w:rtl/>
        </w:rPr>
        <w:t xml:space="preserve"> پرسيد: براى چه كسانى ؟</w:t>
      </w:r>
    </w:p>
    <w:p w:rsidR="002F3605" w:rsidRDefault="002F3605" w:rsidP="002F3605">
      <w:pPr>
        <w:pStyle w:val="libNormal"/>
        <w:rPr>
          <w:rtl/>
        </w:rPr>
      </w:pPr>
      <w:r>
        <w:rPr>
          <w:rFonts w:hint="eastAsia"/>
          <w:rtl/>
        </w:rPr>
        <w:t>فرمود</w:t>
      </w:r>
      <w:r>
        <w:rPr>
          <w:rtl/>
        </w:rPr>
        <w:t>: براى بنى اميّه .</w:t>
      </w:r>
    </w:p>
    <w:p w:rsidR="002F3605" w:rsidRDefault="002F3605" w:rsidP="002F3605">
      <w:pPr>
        <w:pStyle w:val="libNormal"/>
        <w:rPr>
          <w:rtl/>
        </w:rPr>
      </w:pPr>
      <w:r>
        <w:rPr>
          <w:rFonts w:hint="eastAsia"/>
          <w:rtl/>
        </w:rPr>
        <w:t>ابوبصير</w:t>
      </w:r>
      <w:r>
        <w:rPr>
          <w:rtl/>
        </w:rPr>
        <w:t xml:space="preserve"> پرسيد: منظور از نشانه [در آيه ] چيست ؟</w:t>
      </w:r>
    </w:p>
    <w:p w:rsidR="002F3605" w:rsidRPr="0091129D" w:rsidRDefault="002F3605" w:rsidP="002F3605">
      <w:pPr>
        <w:pStyle w:val="libNormal"/>
        <w:rPr>
          <w:rStyle w:val="libFootnotenumChar"/>
          <w:rtl/>
        </w:rPr>
      </w:pPr>
      <w:r>
        <w:rPr>
          <w:rFonts w:hint="eastAsia"/>
          <w:rtl/>
        </w:rPr>
        <w:t>فرمود</w:t>
      </w:r>
      <w:r>
        <w:rPr>
          <w:rtl/>
        </w:rPr>
        <w:t xml:space="preserve">: (ايستادن خورشيد از ظهر تا عصر در وسط آسمان ، و ظاهر شدن صورت و سينه مردى در قرص خورشيد كه حسب و نسب او براى همه مردم روشن است . و آن در عهد سفيانى واقع مى شود، كه هلاكت سپاه سفيانى در آن موقع فرا مى رسد). </w:t>
      </w:r>
      <w:r w:rsidRPr="0091129D">
        <w:rPr>
          <w:rStyle w:val="libFootnotenumChar"/>
          <w:rtl/>
        </w:rPr>
        <w:t>(٥٧)</w:t>
      </w:r>
    </w:p>
    <w:p w:rsidR="002F3605" w:rsidRDefault="002F3605" w:rsidP="002F3605">
      <w:pPr>
        <w:pStyle w:val="libNormal"/>
        <w:rPr>
          <w:rtl/>
        </w:rPr>
      </w:pPr>
    </w:p>
    <w:p w:rsidR="002F3605" w:rsidRDefault="002F3605" w:rsidP="002F3605">
      <w:pPr>
        <w:pStyle w:val="libNormal"/>
        <w:rPr>
          <w:rtl/>
        </w:rPr>
      </w:pPr>
      <w:r>
        <w:rPr>
          <w:rFonts w:hint="eastAsia"/>
          <w:rtl/>
        </w:rPr>
        <w:t>براى</w:t>
      </w:r>
      <w:r>
        <w:rPr>
          <w:rtl/>
        </w:rPr>
        <w:t xml:space="preserve"> من بازگشتى پس از بازگشت است</w:t>
      </w:r>
    </w:p>
    <w:p w:rsidR="002F3605" w:rsidRDefault="002F3605" w:rsidP="002F3605">
      <w:pPr>
        <w:pStyle w:val="libNormal"/>
        <w:rPr>
          <w:rtl/>
        </w:rPr>
      </w:pPr>
      <w:r>
        <w:rPr>
          <w:rFonts w:hint="eastAsia"/>
          <w:rtl/>
        </w:rPr>
        <w:t>امير</w:t>
      </w:r>
      <w:r>
        <w:rPr>
          <w:rtl/>
        </w:rPr>
        <w:t xml:space="preserve"> مؤمنان عليه السلام در ضمن حديث مفصّلى مى فرمايد:</w:t>
      </w:r>
    </w:p>
    <w:p w:rsidR="002F3605" w:rsidRDefault="002F3605" w:rsidP="002F3605">
      <w:pPr>
        <w:pStyle w:val="libNormal"/>
        <w:rPr>
          <w:rtl/>
        </w:rPr>
      </w:pPr>
      <w:r>
        <w:rPr>
          <w:rtl/>
        </w:rPr>
        <w:t xml:space="preserve">(خداى تبارك و تعالى از من و رسول اكرم صلى الله عليه و آله پيمان گرفته كه همديگر را يارى كنيم ، من حضرت محمّد صلى الله عليه و آله را يارى كردم و در برابرش شمشير زدم و دشمنش را كشتم و پيمانى را كه بر عهده ام بود انجام دادم . ولى تا كنون هيچ پيامبرى مرا يارى </w:t>
      </w:r>
      <w:r>
        <w:rPr>
          <w:rFonts w:hint="eastAsia"/>
          <w:rtl/>
        </w:rPr>
        <w:t>نكرده</w:t>
      </w:r>
      <w:r>
        <w:rPr>
          <w:rtl/>
        </w:rPr>
        <w:t xml:space="preserve"> است ، زيرا آنها پيش از من از دنيا رفته اند، </w:t>
      </w:r>
      <w:r>
        <w:rPr>
          <w:rtl/>
        </w:rPr>
        <w:lastRenderedPageBreak/>
        <w:t>ولى به زودى وقت آن فرا مى رسد كه آنها نيز مرا يارى كنند).</w:t>
      </w:r>
    </w:p>
    <w:p w:rsidR="002F3605" w:rsidRDefault="002F3605" w:rsidP="002F3605">
      <w:pPr>
        <w:pStyle w:val="libNormal"/>
        <w:rPr>
          <w:rtl/>
        </w:rPr>
      </w:pPr>
      <w:r>
        <w:rPr>
          <w:rtl/>
        </w:rPr>
        <w:t>(همه روى زمين از مشرق تا مغرب از آنِ من خواهد بود. خداوند همه پيامبران مُرسل را از آدم تا خاتم صلى الله عليه و آله زنده مى كند و همه آنان در برابر من شمشير مى زنند و گردنكشان را از جنّ و انس ، از زنده و مرده گردن مى زنند).</w:t>
      </w:r>
    </w:p>
    <w:p w:rsidR="002F3605" w:rsidRDefault="002F3605" w:rsidP="002F3605">
      <w:pPr>
        <w:pStyle w:val="libNormal"/>
        <w:rPr>
          <w:rtl/>
        </w:rPr>
      </w:pPr>
      <w:r>
        <w:rPr>
          <w:rtl/>
        </w:rPr>
        <w:t>(چقدر جاى شگفت است ؟... و چگونه تعجّب نكنم از مردگانى كه خداوند آنها را بر مى انگيزد و همگى در حاليكه صدا مى زنند: لَبّيْكَ، لَبّيْكَ، يا داعِىَ اللّهِ! در كوچه هاى كوفه پراكنده شده شمشيرها را حمايل كرده ، كافران ، طاغيان و طاغوتيان را از اوّلين و آخرين گر</w:t>
      </w:r>
      <w:r>
        <w:rPr>
          <w:rFonts w:hint="eastAsia"/>
          <w:rtl/>
        </w:rPr>
        <w:t>دن</w:t>
      </w:r>
      <w:r>
        <w:rPr>
          <w:rtl/>
        </w:rPr>
        <w:t xml:space="preserve"> مى زنند، تا خداوند وعده اش را تحقّق بخشد.</w:t>
      </w:r>
    </w:p>
    <w:p w:rsidR="002F3605" w:rsidRDefault="002F3605" w:rsidP="002F3605">
      <w:pPr>
        <w:pStyle w:val="libNormal"/>
        <w:rPr>
          <w:rtl/>
        </w:rPr>
      </w:pPr>
      <w:r>
        <w:rPr>
          <w:rtl/>
        </w:rPr>
        <w:t>(براى من رجعتى پس از رجعت ، بازگشتى پس از بازگشت است . من رجعتهاى مكرّر دارم ، من حمله ها و انتقامهاى فراوان دارم ، من حكومتهاى بسيار دارم ، من دژ آهنينم ، من بنده خدا و برادرِ پيامبر خدايم ).</w:t>
      </w:r>
    </w:p>
    <w:p w:rsidR="002F3605" w:rsidRDefault="002F3605" w:rsidP="0091129D">
      <w:pPr>
        <w:pStyle w:val="libAie"/>
        <w:rPr>
          <w:rtl/>
        </w:rPr>
      </w:pPr>
      <w:r>
        <w:rPr>
          <w:rtl/>
        </w:rPr>
        <w:t>(... من ظاهر شونده در قرص خورشيدم ، من دابّة الارضم ، من قسيم النّارم ، من خازن بهشت و صاحب اعرافم ).</w:t>
      </w:r>
    </w:p>
    <w:p w:rsidR="002F3605" w:rsidRDefault="002F3605" w:rsidP="0091129D">
      <w:pPr>
        <w:pStyle w:val="libAie"/>
        <w:rPr>
          <w:rtl/>
        </w:rPr>
      </w:pPr>
      <w:r>
        <w:rPr>
          <w:rtl/>
        </w:rPr>
        <w:t xml:space="preserve">(... من صاحب عصا و ميسم هستم ). </w:t>
      </w:r>
      <w:r w:rsidRPr="0091129D">
        <w:rPr>
          <w:rStyle w:val="libFootnotenumChar"/>
          <w:rtl/>
        </w:rPr>
        <w:t>(٥٨)</w:t>
      </w:r>
    </w:p>
    <w:p w:rsidR="002F3605" w:rsidRDefault="002F3605" w:rsidP="002F3605">
      <w:pPr>
        <w:pStyle w:val="libNormal"/>
        <w:rPr>
          <w:rtl/>
        </w:rPr>
      </w:pPr>
    </w:p>
    <w:p w:rsidR="002F3605" w:rsidRDefault="002F3605" w:rsidP="002F3605">
      <w:pPr>
        <w:pStyle w:val="libNormal"/>
        <w:rPr>
          <w:rtl/>
        </w:rPr>
      </w:pPr>
      <w:r>
        <w:rPr>
          <w:rFonts w:hint="eastAsia"/>
          <w:rtl/>
        </w:rPr>
        <w:t>منظور</w:t>
      </w:r>
      <w:r>
        <w:rPr>
          <w:rtl/>
        </w:rPr>
        <w:t xml:space="preserve"> از دابة الارض در قرآن على عليه السلام است</w:t>
      </w:r>
    </w:p>
    <w:p w:rsidR="002F3605" w:rsidRDefault="002F3605" w:rsidP="0091129D">
      <w:pPr>
        <w:pStyle w:val="libAie"/>
        <w:rPr>
          <w:rtl/>
        </w:rPr>
      </w:pPr>
      <w:r>
        <w:rPr>
          <w:rtl/>
        </w:rPr>
        <w:t>(وَ اِذا وَقَعَ الْقَوْلُ عَلَيْهِمْ اَخْرَجْنا لَهُمْ دابَّةً مِنَ الاَْرْضِ تُكَلِّمُهُمْ اَنَّ النّاسَ كانُوا باياتِنا لا يُوقِنُونَ).</w:t>
      </w:r>
    </w:p>
    <w:p w:rsidR="002F3605" w:rsidRPr="0091129D" w:rsidRDefault="002F3605" w:rsidP="002F3605">
      <w:pPr>
        <w:pStyle w:val="libNormal"/>
        <w:rPr>
          <w:rStyle w:val="libFootnotenumChar"/>
          <w:rtl/>
        </w:rPr>
      </w:pPr>
      <w:r>
        <w:rPr>
          <w:rtl/>
        </w:rPr>
        <w:t xml:space="preserve">(و هنگامى كه فرمان عذاب آنها رسد، جنبنده اى را از زمين براى آنها خارج مى كنيم كه با آنان تكلّم مى كند (و مى گويد) كه مردم به آيات ما ايمان نمى آورند). </w:t>
      </w:r>
      <w:r w:rsidRPr="0091129D">
        <w:rPr>
          <w:rStyle w:val="libFootnotenumChar"/>
          <w:rtl/>
        </w:rPr>
        <w:t>(٥٩)</w:t>
      </w:r>
    </w:p>
    <w:p w:rsidR="002F3605" w:rsidRDefault="002F3605" w:rsidP="002F3605">
      <w:pPr>
        <w:pStyle w:val="libNormal"/>
        <w:rPr>
          <w:rtl/>
        </w:rPr>
      </w:pPr>
      <w:r>
        <w:rPr>
          <w:rFonts w:hint="eastAsia"/>
          <w:rtl/>
        </w:rPr>
        <w:t>از</w:t>
      </w:r>
      <w:r>
        <w:rPr>
          <w:rtl/>
        </w:rPr>
        <w:t xml:space="preserve"> نظر روايات اهلبيت عصمت و طهارت هيچ ترديدى نيست كه منظور از دابَّةُ الاَْرْض </w:t>
      </w:r>
      <w:r>
        <w:rPr>
          <w:rtl/>
        </w:rPr>
        <w:lastRenderedPageBreak/>
        <w:t>رجعت وجود مقدّس شاه ولايت حضرت على بن ابى طالب عليه السلام مى باشد.</w:t>
      </w:r>
    </w:p>
    <w:p w:rsidR="002F3605" w:rsidRDefault="002F3605" w:rsidP="002F3605">
      <w:pPr>
        <w:pStyle w:val="libNormal"/>
        <w:rPr>
          <w:rtl/>
        </w:rPr>
      </w:pPr>
      <w:r>
        <w:rPr>
          <w:rFonts w:hint="eastAsia"/>
          <w:rtl/>
        </w:rPr>
        <w:t>امام</w:t>
      </w:r>
      <w:r>
        <w:rPr>
          <w:rtl/>
        </w:rPr>
        <w:t xml:space="preserve"> صادق عليه السلام مى فرمايد: مردى به عمّار ياسر گفت :</w:t>
      </w:r>
    </w:p>
    <w:p w:rsidR="002F3605" w:rsidRDefault="002F3605" w:rsidP="002F3605">
      <w:pPr>
        <w:pStyle w:val="libNormal"/>
        <w:rPr>
          <w:rtl/>
        </w:rPr>
      </w:pPr>
      <w:r>
        <w:rPr>
          <w:rFonts w:hint="eastAsia"/>
          <w:rtl/>
        </w:rPr>
        <w:t>اى</w:t>
      </w:r>
      <w:r>
        <w:rPr>
          <w:rtl/>
        </w:rPr>
        <w:t xml:space="preserve"> ابويقظان ! (كنيه عمّار) آيه اى در قرآن مرا مضطرب كرده ، افكار پوسيده اى بر دلم هجوم آورده .</w:t>
      </w:r>
    </w:p>
    <w:p w:rsidR="002F3605" w:rsidRDefault="002F3605" w:rsidP="002F3605">
      <w:pPr>
        <w:pStyle w:val="libNormal"/>
        <w:rPr>
          <w:rtl/>
        </w:rPr>
      </w:pPr>
      <w:r>
        <w:rPr>
          <w:rFonts w:hint="eastAsia"/>
          <w:rtl/>
        </w:rPr>
        <w:t>عمّار</w:t>
      </w:r>
      <w:r>
        <w:rPr>
          <w:rtl/>
        </w:rPr>
        <w:t xml:space="preserve"> فرمود: آن كدام آيه است ؟</w:t>
      </w:r>
    </w:p>
    <w:p w:rsidR="002F3605" w:rsidRDefault="002F3605" w:rsidP="002F3605">
      <w:pPr>
        <w:pStyle w:val="libNormal"/>
        <w:rPr>
          <w:rtl/>
        </w:rPr>
      </w:pPr>
      <w:r>
        <w:rPr>
          <w:rFonts w:hint="eastAsia"/>
          <w:rtl/>
        </w:rPr>
        <w:t>گفت</w:t>
      </w:r>
      <w:r>
        <w:rPr>
          <w:rtl/>
        </w:rPr>
        <w:t xml:space="preserve"> : آيه </w:t>
      </w:r>
      <w:r w:rsidRPr="0091129D">
        <w:rPr>
          <w:rStyle w:val="libAieChar"/>
          <w:rtl/>
        </w:rPr>
        <w:t>(وَ اِذا وَقَعَ الْقَوْلُ عَلَيْهِمْ....)</w:t>
      </w:r>
      <w:r>
        <w:rPr>
          <w:rtl/>
        </w:rPr>
        <w:t xml:space="preserve"> نمى دانم كه منظور از (دابَّةُ الاَْرْض ) در اين آيه چيست ؟</w:t>
      </w:r>
    </w:p>
    <w:p w:rsidR="002F3605" w:rsidRDefault="002F3605" w:rsidP="002F3605">
      <w:pPr>
        <w:pStyle w:val="libNormal"/>
        <w:rPr>
          <w:rtl/>
        </w:rPr>
      </w:pPr>
      <w:r>
        <w:rPr>
          <w:rFonts w:hint="eastAsia"/>
          <w:rtl/>
        </w:rPr>
        <w:t>عمّار</w:t>
      </w:r>
      <w:r>
        <w:rPr>
          <w:rtl/>
        </w:rPr>
        <w:t xml:space="preserve"> ياسر فرمود: من به خداى تبارك و تعالى سوگند مى خورم كه ننشينم و نخورم ، جز اينكه او را به تو نشان دهم . عمّار با آن مرد راه افتادند و به خدمت مولاى متّقيان اميرمؤمنان شرفياب شدند. حضرت على عليه السلام خرما و كَره ميل مى فرمودند.</w:t>
      </w:r>
    </w:p>
    <w:p w:rsidR="002F3605" w:rsidRDefault="002F3605" w:rsidP="002F3605">
      <w:pPr>
        <w:pStyle w:val="libNormal"/>
        <w:rPr>
          <w:rtl/>
        </w:rPr>
      </w:pPr>
      <w:r>
        <w:rPr>
          <w:rFonts w:hint="eastAsia"/>
          <w:rtl/>
        </w:rPr>
        <w:t>على</w:t>
      </w:r>
      <w:r>
        <w:rPr>
          <w:rtl/>
        </w:rPr>
        <w:t xml:space="preserve"> عليه السلام خطاب به عمّار فرمودند: اى ابويقظان ! بيا نزديك . عمّار جلو رفت و مشغول خوردن شد.</w:t>
      </w:r>
    </w:p>
    <w:p w:rsidR="002F3605" w:rsidRPr="0091129D" w:rsidRDefault="002F3605" w:rsidP="002F3605">
      <w:pPr>
        <w:pStyle w:val="libNormal"/>
        <w:rPr>
          <w:rStyle w:val="libFootnotenumChar"/>
          <w:rtl/>
        </w:rPr>
      </w:pPr>
      <w:r>
        <w:rPr>
          <w:rFonts w:hint="eastAsia"/>
          <w:rtl/>
        </w:rPr>
        <w:t>آن</w:t>
      </w:r>
      <w:r>
        <w:rPr>
          <w:rtl/>
        </w:rPr>
        <w:t xml:space="preserve"> مرد دچار شگفت شد. چون برخاستند به او گفت : اى ابويقظان ! چگونه است ، تو كه قسم خورده بودى ننشينى و نخورى تا او را به من نشان دهى ؟! عمّار فرمود: اگر انديشه ات را به كار انداخته بودى متوجّه مى شدى كه من او را به تو نشان دادم [ يعنى دابة الارض همانا اميرم</w:t>
      </w:r>
      <w:r>
        <w:rPr>
          <w:rFonts w:hint="eastAsia"/>
          <w:rtl/>
        </w:rPr>
        <w:t>ؤمنان</w:t>
      </w:r>
      <w:r>
        <w:rPr>
          <w:rtl/>
        </w:rPr>
        <w:t xml:space="preserve"> على عليه السلام است كه به تو نشان دادم ]. </w:t>
      </w:r>
      <w:r w:rsidRPr="0091129D">
        <w:rPr>
          <w:rStyle w:val="libFootnotenumChar"/>
          <w:rtl/>
        </w:rPr>
        <w:t>(٦٠)</w:t>
      </w:r>
    </w:p>
    <w:p w:rsidR="002F3605" w:rsidRDefault="002F3605" w:rsidP="002F3605">
      <w:pPr>
        <w:pStyle w:val="libNormal"/>
        <w:rPr>
          <w:rtl/>
        </w:rPr>
      </w:pPr>
    </w:p>
    <w:p w:rsidR="002F3605" w:rsidRDefault="0091129D" w:rsidP="0091129D">
      <w:pPr>
        <w:pStyle w:val="Heading2"/>
        <w:rPr>
          <w:rtl/>
        </w:rPr>
      </w:pPr>
      <w:r>
        <w:rPr>
          <w:rtl/>
        </w:rPr>
        <w:br w:type="page"/>
      </w:r>
      <w:bookmarkStart w:id="10" w:name="_Toc415574678"/>
      <w:r w:rsidR="002F3605">
        <w:rPr>
          <w:rFonts w:hint="eastAsia"/>
          <w:rtl/>
        </w:rPr>
        <w:lastRenderedPageBreak/>
        <w:t>على</w:t>
      </w:r>
      <w:r w:rsidR="002F3605">
        <w:rPr>
          <w:rtl/>
        </w:rPr>
        <w:t xml:space="preserve"> عليه السلام در زيباترين صورت ظاهر مى شود</w:t>
      </w:r>
      <w:bookmarkEnd w:id="10"/>
    </w:p>
    <w:p w:rsidR="002F3605" w:rsidRDefault="002F3605" w:rsidP="002F3605">
      <w:pPr>
        <w:pStyle w:val="libNormal"/>
        <w:rPr>
          <w:rtl/>
        </w:rPr>
      </w:pPr>
      <w:r>
        <w:rPr>
          <w:rFonts w:hint="eastAsia"/>
          <w:rtl/>
        </w:rPr>
        <w:t>امام</w:t>
      </w:r>
      <w:r>
        <w:rPr>
          <w:rtl/>
        </w:rPr>
        <w:t xml:space="preserve"> صادق عليه السلام مى فرمايد: روزى رسول اكرم صلى الله عليه و آله وارد مسجد شدند و مشاهده كردند كه اميرمؤمنان عليه السلام شنهاى مسجد را زير سرش بالش كرده و خوابيده است . با پاى مباركشان او را حركت دادند و فرمودند: (اى دابّة الارض ! برخيز).</w:t>
      </w:r>
    </w:p>
    <w:p w:rsidR="002F3605" w:rsidRDefault="002F3605" w:rsidP="002F3605">
      <w:pPr>
        <w:pStyle w:val="libNormal"/>
        <w:rPr>
          <w:rtl/>
        </w:rPr>
      </w:pPr>
      <w:r>
        <w:rPr>
          <w:rFonts w:hint="eastAsia"/>
          <w:rtl/>
        </w:rPr>
        <w:t>يكى</w:t>
      </w:r>
      <w:r>
        <w:rPr>
          <w:rtl/>
        </w:rPr>
        <w:t xml:space="preserve"> از اصحاب گفت : اى رسول گرامى ! آيا ما همديگر را با اين نام بخوانيم ؟</w:t>
      </w:r>
    </w:p>
    <w:p w:rsidR="002F3605" w:rsidRDefault="002F3605" w:rsidP="002F3605">
      <w:pPr>
        <w:pStyle w:val="libNormal"/>
        <w:rPr>
          <w:rtl/>
        </w:rPr>
      </w:pPr>
      <w:r>
        <w:rPr>
          <w:rFonts w:hint="eastAsia"/>
          <w:rtl/>
        </w:rPr>
        <w:t>فرمود</w:t>
      </w:r>
      <w:r>
        <w:rPr>
          <w:rtl/>
        </w:rPr>
        <w:t>: نه ، به خدا سوگند كه اين نام به او [على عليه السلام ] اختصاص ‍ دارد. او همان (دابّة الارض ) است كه خداى تبارك و تعالى در كتابش ‍ فرموده :</w:t>
      </w:r>
    </w:p>
    <w:p w:rsidR="002F3605" w:rsidRDefault="002F3605" w:rsidP="002F3605">
      <w:pPr>
        <w:pStyle w:val="libNormal"/>
        <w:rPr>
          <w:rtl/>
        </w:rPr>
      </w:pPr>
      <w:r>
        <w:rPr>
          <w:rtl/>
        </w:rPr>
        <w:t>(چون سخن بر آنها فرود آيد جنبنده اى را از زمين بيرون مى آوريم و براى مردم سخن مى گويد كه مردم به آيات ما باور نمى كردند).</w:t>
      </w:r>
    </w:p>
    <w:p w:rsidR="002F3605" w:rsidRDefault="002F3605" w:rsidP="002F3605">
      <w:pPr>
        <w:pStyle w:val="libNormal"/>
        <w:rPr>
          <w:rtl/>
        </w:rPr>
      </w:pPr>
      <w:r>
        <w:rPr>
          <w:rFonts w:hint="eastAsia"/>
          <w:rtl/>
        </w:rPr>
        <w:t>سپس</w:t>
      </w:r>
      <w:r>
        <w:rPr>
          <w:rtl/>
        </w:rPr>
        <w:t xml:space="preserve"> خطاب به على عليه السلام فرمود:</w:t>
      </w:r>
    </w:p>
    <w:p w:rsidR="002F3605" w:rsidRDefault="002F3605" w:rsidP="002F3605">
      <w:pPr>
        <w:pStyle w:val="libNormal"/>
        <w:rPr>
          <w:rtl/>
        </w:rPr>
      </w:pPr>
      <w:r>
        <w:rPr>
          <w:rtl/>
        </w:rPr>
        <w:t xml:space="preserve">(اى على ! چون آخرالزّمان فرا رسد خداوند تو را در زيباترين صورتى ظاهر مى سازد و در دست تو ميسمى (آهنى ) هست كه دشمنانت را با آن علامت مى گذارى ). </w:t>
      </w:r>
      <w:r w:rsidRPr="0091129D">
        <w:rPr>
          <w:rStyle w:val="libFootnotenumChar"/>
          <w:rtl/>
        </w:rPr>
        <w:t>(٦١)</w:t>
      </w:r>
    </w:p>
    <w:p w:rsidR="002F3605" w:rsidRDefault="002F3605" w:rsidP="002F3605">
      <w:pPr>
        <w:pStyle w:val="libNormal"/>
        <w:rPr>
          <w:rtl/>
        </w:rPr>
      </w:pPr>
    </w:p>
    <w:p w:rsidR="002F3605" w:rsidRDefault="0091129D" w:rsidP="0091129D">
      <w:pPr>
        <w:pStyle w:val="Heading2"/>
        <w:rPr>
          <w:rtl/>
        </w:rPr>
      </w:pPr>
      <w:r>
        <w:rPr>
          <w:rtl/>
        </w:rPr>
        <w:br w:type="page"/>
      </w:r>
      <w:bookmarkStart w:id="11" w:name="_Toc415574679"/>
      <w:r w:rsidR="002F3605">
        <w:rPr>
          <w:rFonts w:hint="eastAsia"/>
          <w:rtl/>
        </w:rPr>
        <w:lastRenderedPageBreak/>
        <w:t>عصاى</w:t>
      </w:r>
      <w:r w:rsidR="002F3605">
        <w:rPr>
          <w:rtl/>
        </w:rPr>
        <w:t xml:space="preserve"> موسى عليه السلام در دست على عليه السلام</w:t>
      </w:r>
      <w:bookmarkEnd w:id="11"/>
    </w:p>
    <w:p w:rsidR="002F3605" w:rsidRDefault="002F3605" w:rsidP="002F3605">
      <w:pPr>
        <w:pStyle w:val="libNormal"/>
        <w:rPr>
          <w:rtl/>
        </w:rPr>
      </w:pPr>
      <w:r>
        <w:rPr>
          <w:rFonts w:hint="eastAsia"/>
          <w:rtl/>
        </w:rPr>
        <w:t>رسول</w:t>
      </w:r>
      <w:r>
        <w:rPr>
          <w:rtl/>
        </w:rPr>
        <w:t xml:space="preserve"> اكرم صلى الله عليه و آله در وصف (دابّة الارض ) فرمود:</w:t>
      </w:r>
    </w:p>
    <w:p w:rsidR="002F3605" w:rsidRDefault="002F3605" w:rsidP="002F3605">
      <w:pPr>
        <w:pStyle w:val="libNormal"/>
        <w:rPr>
          <w:rtl/>
        </w:rPr>
      </w:pPr>
      <w:r>
        <w:rPr>
          <w:rtl/>
        </w:rPr>
        <w:t xml:space="preserve">(تيزپائى به او نمى رسد، فرار كننده اى از او فوت نمى شود. مؤمن را نشان مؤمن ، و كافر را نشان كافر مى زند. عصاى حضرت موسى و انگشتر حضرت سليمان با اوست ). </w:t>
      </w:r>
      <w:r w:rsidRPr="0029056E">
        <w:rPr>
          <w:rStyle w:val="libFootnotenumChar"/>
          <w:rtl/>
        </w:rPr>
        <w:t>(٦٢)</w:t>
      </w:r>
    </w:p>
    <w:p w:rsidR="002F3605" w:rsidRDefault="002F3605" w:rsidP="002F3605">
      <w:pPr>
        <w:pStyle w:val="libNormal"/>
        <w:rPr>
          <w:rtl/>
        </w:rPr>
      </w:pPr>
    </w:p>
    <w:p w:rsidR="002F3605" w:rsidRDefault="002F3605" w:rsidP="002F3605">
      <w:pPr>
        <w:pStyle w:val="libNormal"/>
        <w:rPr>
          <w:rtl/>
        </w:rPr>
      </w:pPr>
      <w:r>
        <w:rPr>
          <w:rFonts w:hint="eastAsia"/>
          <w:rtl/>
        </w:rPr>
        <w:t>اميرمؤمنان</w:t>
      </w:r>
      <w:r>
        <w:rPr>
          <w:rtl/>
        </w:rPr>
        <w:t xml:space="preserve"> على عليه السلام اوّلين و آخرين امام</w:t>
      </w:r>
    </w:p>
    <w:p w:rsidR="002F3605" w:rsidRDefault="002F3605" w:rsidP="002F3605">
      <w:pPr>
        <w:pStyle w:val="libNormal"/>
        <w:rPr>
          <w:rtl/>
        </w:rPr>
      </w:pPr>
      <w:r>
        <w:rPr>
          <w:rFonts w:hint="eastAsia"/>
          <w:rtl/>
        </w:rPr>
        <w:t>امام</w:t>
      </w:r>
      <w:r>
        <w:rPr>
          <w:rtl/>
        </w:rPr>
        <w:t xml:space="preserve"> صادق عليه السلام از رسول اكرم صلى الله عليه و آله نقل مى كند كه :</w:t>
      </w:r>
    </w:p>
    <w:p w:rsidR="002F3605" w:rsidRDefault="002F3605" w:rsidP="002F3605">
      <w:pPr>
        <w:pStyle w:val="libNormal"/>
        <w:rPr>
          <w:rtl/>
        </w:rPr>
      </w:pPr>
      <w:r>
        <w:rPr>
          <w:rFonts w:hint="eastAsia"/>
          <w:rtl/>
        </w:rPr>
        <w:t>در</w:t>
      </w:r>
      <w:r>
        <w:rPr>
          <w:rtl/>
        </w:rPr>
        <w:t xml:space="preserve"> شب معراج گفته شد: (اى محمّد! على اوّل است ، زيرا او نخستين امامى است كه پيمان مرا پذيرفته است . على آخر است ، زيرا آخرين امامى است كه روحش را قبض مى كنم . او همان دابّة است كه با مردم سخن مى گويد). </w:t>
      </w:r>
      <w:r w:rsidRPr="0029056E">
        <w:rPr>
          <w:rStyle w:val="libFootnotenumChar"/>
          <w:rtl/>
        </w:rPr>
        <w:t>(٦٣)</w:t>
      </w:r>
    </w:p>
    <w:p w:rsidR="002F3605" w:rsidRPr="0029056E" w:rsidRDefault="002F3605" w:rsidP="002F3605">
      <w:pPr>
        <w:pStyle w:val="libNormal"/>
        <w:rPr>
          <w:rStyle w:val="libFootnotenumChar"/>
          <w:rtl/>
        </w:rPr>
      </w:pPr>
      <w:r>
        <w:rPr>
          <w:rFonts w:hint="eastAsia"/>
          <w:rtl/>
        </w:rPr>
        <w:t>رسول</w:t>
      </w:r>
      <w:r>
        <w:rPr>
          <w:rtl/>
        </w:rPr>
        <w:t xml:space="preserve"> اكرم صلى الله عليه و آله در ضمن حديث مفصّلى مى فرمايد كه دابّة الارض سه بار ظاهر مى شود و.... </w:t>
      </w:r>
      <w:r w:rsidRPr="0029056E">
        <w:rPr>
          <w:rStyle w:val="libFootnotenumChar"/>
          <w:rtl/>
        </w:rPr>
        <w:t>(٦٤)</w:t>
      </w:r>
    </w:p>
    <w:p w:rsidR="002F3605" w:rsidRDefault="002F3605" w:rsidP="002F3605">
      <w:pPr>
        <w:pStyle w:val="libNormal"/>
        <w:rPr>
          <w:rtl/>
        </w:rPr>
      </w:pPr>
    </w:p>
    <w:p w:rsidR="002F3605" w:rsidRDefault="002F3605" w:rsidP="002F3605">
      <w:pPr>
        <w:pStyle w:val="libNormal"/>
        <w:rPr>
          <w:rtl/>
        </w:rPr>
      </w:pPr>
      <w:r>
        <w:rPr>
          <w:rFonts w:hint="eastAsia"/>
          <w:rtl/>
        </w:rPr>
        <w:t>همه</w:t>
      </w:r>
      <w:r>
        <w:rPr>
          <w:rtl/>
        </w:rPr>
        <w:t xml:space="preserve"> مردم حضرت على عليه السلام را مى بينند</w:t>
      </w:r>
    </w:p>
    <w:p w:rsidR="002F3605" w:rsidRDefault="002F3605" w:rsidP="002F3605">
      <w:pPr>
        <w:pStyle w:val="libNormal"/>
        <w:rPr>
          <w:rtl/>
        </w:rPr>
      </w:pPr>
      <w:r>
        <w:rPr>
          <w:rFonts w:hint="eastAsia"/>
          <w:rtl/>
        </w:rPr>
        <w:t>امير</w:t>
      </w:r>
      <w:r>
        <w:rPr>
          <w:rtl/>
        </w:rPr>
        <w:t xml:space="preserve"> مؤمنان در ضمن خطبه مفصّلى كه در مورد دجّال ايراد فرموده است ، بعد از شرح كشته شدن دجّال مى فرمايد:</w:t>
      </w:r>
    </w:p>
    <w:p w:rsidR="002F3605" w:rsidRDefault="002F3605" w:rsidP="002F3605">
      <w:pPr>
        <w:pStyle w:val="libNormal"/>
        <w:rPr>
          <w:rtl/>
        </w:rPr>
      </w:pPr>
      <w:r>
        <w:rPr>
          <w:rtl/>
        </w:rPr>
        <w:t>(پس از آن (طامّه كبرى ) است ) اصحاب پرسيدند: (طامه كبرى ) چيست ؟ فرمود:</w:t>
      </w:r>
    </w:p>
    <w:p w:rsidR="002F3605" w:rsidRPr="0029056E" w:rsidRDefault="002F3605" w:rsidP="002F3605">
      <w:pPr>
        <w:pStyle w:val="libNormal"/>
        <w:rPr>
          <w:rStyle w:val="libFootnotenumChar"/>
          <w:rtl/>
        </w:rPr>
      </w:pPr>
      <w:r>
        <w:rPr>
          <w:rtl/>
        </w:rPr>
        <w:t xml:space="preserve">(خروج دابّة الارض است كه در نزديكى (صفا) ظاهر مى شود. انگشتر حضرت سليمان و عصاى حضرت موسى در دست اوست ... هنگامى كه سرش را بلند مى كند همه كسانى كه در ميان مشرق و مغرب هستند به قدرت </w:t>
      </w:r>
      <w:r>
        <w:rPr>
          <w:rtl/>
        </w:rPr>
        <w:lastRenderedPageBreak/>
        <w:t xml:space="preserve">الهى او را مى بينند. و آن پس از طلوع خورشيد از مغرب است كه در آن هنگام درِ توبه بسته مى شود). </w:t>
      </w:r>
      <w:r w:rsidRPr="0029056E">
        <w:rPr>
          <w:rStyle w:val="libFootnotenumChar"/>
          <w:rtl/>
        </w:rPr>
        <w:t>(٦٥)</w:t>
      </w:r>
    </w:p>
    <w:p w:rsidR="002F3605" w:rsidRPr="0029056E" w:rsidRDefault="002F3605" w:rsidP="002F3605">
      <w:pPr>
        <w:pStyle w:val="libNormal"/>
        <w:rPr>
          <w:rStyle w:val="libFootnotenumChar"/>
          <w:rtl/>
        </w:rPr>
      </w:pPr>
      <w:r>
        <w:rPr>
          <w:rFonts w:hint="eastAsia"/>
          <w:rtl/>
        </w:rPr>
        <w:t>و</w:t>
      </w:r>
      <w:r>
        <w:rPr>
          <w:rtl/>
        </w:rPr>
        <w:t xml:space="preserve"> در حديث ديگر فرمود: (من دابّة الارض هستم ، من صاحب عصايم ، من جدا كننده حقّ و باطل در قضايم ، من كشتى نجاتم ). </w:t>
      </w:r>
      <w:r w:rsidRPr="0029056E">
        <w:rPr>
          <w:rStyle w:val="libFootnotenumChar"/>
          <w:rtl/>
        </w:rPr>
        <w:t>(٦٦)</w:t>
      </w:r>
    </w:p>
    <w:p w:rsidR="002F3605" w:rsidRDefault="002F3605" w:rsidP="002F3605">
      <w:pPr>
        <w:pStyle w:val="libNormal"/>
        <w:rPr>
          <w:rtl/>
        </w:rPr>
      </w:pPr>
    </w:p>
    <w:p w:rsidR="002F3605" w:rsidRDefault="002F3605" w:rsidP="0029056E">
      <w:pPr>
        <w:pStyle w:val="Heading2"/>
        <w:rPr>
          <w:rtl/>
        </w:rPr>
      </w:pPr>
      <w:bookmarkStart w:id="12" w:name="_Toc415574680"/>
      <w:r>
        <w:rPr>
          <w:rFonts w:hint="eastAsia"/>
          <w:rtl/>
        </w:rPr>
        <w:t>على</w:t>
      </w:r>
      <w:r>
        <w:rPr>
          <w:rtl/>
        </w:rPr>
        <w:t xml:space="preserve"> عليه السلام خود را معرّفى مى كند</w:t>
      </w:r>
      <w:bookmarkEnd w:id="12"/>
    </w:p>
    <w:p w:rsidR="002F3605" w:rsidRDefault="002F3605" w:rsidP="002F3605">
      <w:pPr>
        <w:pStyle w:val="libNormal"/>
        <w:rPr>
          <w:rtl/>
        </w:rPr>
      </w:pPr>
      <w:r>
        <w:rPr>
          <w:rFonts w:hint="eastAsia"/>
          <w:rtl/>
        </w:rPr>
        <w:t>ابوالطّفيل</w:t>
      </w:r>
      <w:r>
        <w:rPr>
          <w:rtl/>
        </w:rPr>
        <w:t xml:space="preserve"> مى گويد:</w:t>
      </w:r>
    </w:p>
    <w:p w:rsidR="002F3605" w:rsidRDefault="002F3605" w:rsidP="002F3605">
      <w:pPr>
        <w:pStyle w:val="libNormal"/>
        <w:rPr>
          <w:rtl/>
        </w:rPr>
      </w:pPr>
      <w:r>
        <w:rPr>
          <w:rFonts w:hint="eastAsia"/>
          <w:rtl/>
        </w:rPr>
        <w:t>مطالبى</w:t>
      </w:r>
      <w:r>
        <w:rPr>
          <w:rtl/>
        </w:rPr>
        <w:t xml:space="preserve"> را در مورد رجعت از سلمان و مقداد و ابىّبن كعب شنيده بودم ، در كوفه به خدمت حضرت على عليه السلام نقل كردم ، امير مؤمنان همه آنها را تصديق فرمود. آنگاه يقين من به رجعت در سطح يقينم به قيامت شد. يكى از مطالبى كه از محضر آن حضرت پرسيدم در مورد دابّة الا</w:t>
      </w:r>
      <w:r>
        <w:rPr>
          <w:rFonts w:hint="eastAsia"/>
          <w:rtl/>
        </w:rPr>
        <w:t>رض</w:t>
      </w:r>
      <w:r>
        <w:rPr>
          <w:rtl/>
        </w:rPr>
        <w:t xml:space="preserve"> ‍ بود، فرمود از اين پرسش در گذر. عرض كردم مرا آگاه ساز. فرمود:</w:t>
      </w:r>
    </w:p>
    <w:p w:rsidR="002F3605" w:rsidRDefault="002F3605" w:rsidP="002F3605">
      <w:pPr>
        <w:pStyle w:val="libNormal"/>
        <w:rPr>
          <w:rtl/>
        </w:rPr>
      </w:pPr>
      <w:r>
        <w:rPr>
          <w:rtl/>
        </w:rPr>
        <w:t>(دابّة الارض ، جنبنده ايست كه غذا مى خورد، در بازار راه مى رود، ازدواج مى كند).</w:t>
      </w:r>
    </w:p>
    <w:p w:rsidR="002F3605" w:rsidRDefault="002F3605" w:rsidP="002F3605">
      <w:pPr>
        <w:pStyle w:val="libNormal"/>
        <w:rPr>
          <w:rtl/>
        </w:rPr>
      </w:pPr>
      <w:r>
        <w:rPr>
          <w:rFonts w:hint="eastAsia"/>
          <w:rtl/>
        </w:rPr>
        <w:t>پرسيدم</w:t>
      </w:r>
      <w:r>
        <w:rPr>
          <w:rtl/>
        </w:rPr>
        <w:t xml:space="preserve"> : او كيست ؟</w:t>
      </w:r>
    </w:p>
    <w:p w:rsidR="002F3605" w:rsidRDefault="002F3605" w:rsidP="002F3605">
      <w:pPr>
        <w:pStyle w:val="libNormal"/>
        <w:rPr>
          <w:rtl/>
        </w:rPr>
      </w:pPr>
      <w:r>
        <w:rPr>
          <w:rFonts w:hint="eastAsia"/>
          <w:rtl/>
        </w:rPr>
        <w:t>فرمود</w:t>
      </w:r>
      <w:r>
        <w:rPr>
          <w:rtl/>
        </w:rPr>
        <w:t>: او كسى است كه استقرار و آرامشِ زمين به وسيله اوست .</w:t>
      </w:r>
    </w:p>
    <w:p w:rsidR="002F3605" w:rsidRDefault="002F3605" w:rsidP="002F3605">
      <w:pPr>
        <w:pStyle w:val="libNormal"/>
        <w:rPr>
          <w:rtl/>
        </w:rPr>
      </w:pPr>
      <w:r>
        <w:rPr>
          <w:rFonts w:hint="eastAsia"/>
          <w:rtl/>
        </w:rPr>
        <w:t>گفتم</w:t>
      </w:r>
      <w:r>
        <w:rPr>
          <w:rtl/>
        </w:rPr>
        <w:t xml:space="preserve"> : او چه كسى است ؟</w:t>
      </w:r>
    </w:p>
    <w:p w:rsidR="002F3605" w:rsidRDefault="002F3605" w:rsidP="002F3605">
      <w:pPr>
        <w:pStyle w:val="libNormal"/>
        <w:rPr>
          <w:rtl/>
        </w:rPr>
      </w:pPr>
      <w:r>
        <w:rPr>
          <w:rFonts w:hint="eastAsia"/>
          <w:rtl/>
        </w:rPr>
        <w:t>فرمود</w:t>
      </w:r>
      <w:r>
        <w:rPr>
          <w:rtl/>
        </w:rPr>
        <w:t>: او صاحب زمين است .</w:t>
      </w:r>
    </w:p>
    <w:p w:rsidR="002F3605" w:rsidRDefault="002F3605" w:rsidP="002F3605">
      <w:pPr>
        <w:pStyle w:val="libNormal"/>
        <w:rPr>
          <w:rtl/>
        </w:rPr>
      </w:pPr>
      <w:r>
        <w:rPr>
          <w:rFonts w:hint="eastAsia"/>
          <w:rtl/>
        </w:rPr>
        <w:t>گفتم</w:t>
      </w:r>
      <w:r>
        <w:rPr>
          <w:rtl/>
        </w:rPr>
        <w:t xml:space="preserve"> : كيست ؟</w:t>
      </w:r>
    </w:p>
    <w:p w:rsidR="002F3605" w:rsidRDefault="002F3605" w:rsidP="002F3605">
      <w:pPr>
        <w:pStyle w:val="libNormal"/>
        <w:rPr>
          <w:rtl/>
        </w:rPr>
      </w:pPr>
      <w:r>
        <w:rPr>
          <w:rFonts w:hint="eastAsia"/>
          <w:rtl/>
        </w:rPr>
        <w:t>فرمود</w:t>
      </w:r>
      <w:r>
        <w:rPr>
          <w:rtl/>
        </w:rPr>
        <w:t>: او صدّيق امّت است ، فاروق امّت است ، ذوالقرنين امّت است .</w:t>
      </w:r>
    </w:p>
    <w:p w:rsidR="002F3605" w:rsidRDefault="002F3605" w:rsidP="002F3605">
      <w:pPr>
        <w:pStyle w:val="libNormal"/>
        <w:rPr>
          <w:rtl/>
        </w:rPr>
      </w:pPr>
      <w:r>
        <w:rPr>
          <w:rFonts w:hint="eastAsia"/>
          <w:rtl/>
        </w:rPr>
        <w:t>گفتم</w:t>
      </w:r>
      <w:r>
        <w:rPr>
          <w:rtl/>
        </w:rPr>
        <w:t xml:space="preserve"> : او چه كسى است ؟</w:t>
      </w:r>
    </w:p>
    <w:p w:rsidR="002F3605" w:rsidRDefault="002F3605" w:rsidP="002F3605">
      <w:pPr>
        <w:pStyle w:val="libNormal"/>
        <w:rPr>
          <w:rtl/>
        </w:rPr>
      </w:pPr>
      <w:r>
        <w:rPr>
          <w:rFonts w:hint="eastAsia"/>
          <w:rtl/>
        </w:rPr>
        <w:t>فرمود</w:t>
      </w:r>
      <w:r>
        <w:rPr>
          <w:rtl/>
        </w:rPr>
        <w:t>: او كسى است كه علم الكتاب نزد اوست . او كسى است كه به آنچه از طرف خدا آمده تصديق نموده ، روزى كه جز من و محمّد صلى الله عليه و آله به آن كافر بودند. كه به خدا سوگند منم .</w:t>
      </w:r>
    </w:p>
    <w:p w:rsidR="002F3605" w:rsidRDefault="002F3605" w:rsidP="002F3605">
      <w:pPr>
        <w:pStyle w:val="libNormal"/>
        <w:rPr>
          <w:rtl/>
        </w:rPr>
      </w:pPr>
      <w:r>
        <w:rPr>
          <w:rFonts w:hint="eastAsia"/>
          <w:rtl/>
        </w:rPr>
        <w:t>گفتم</w:t>
      </w:r>
      <w:r>
        <w:rPr>
          <w:rtl/>
        </w:rPr>
        <w:t xml:space="preserve"> : نامش را بفرمائيد.</w:t>
      </w:r>
    </w:p>
    <w:p w:rsidR="002F3605" w:rsidRDefault="002F3605" w:rsidP="002F3605">
      <w:pPr>
        <w:pStyle w:val="libNormal"/>
        <w:rPr>
          <w:rtl/>
        </w:rPr>
      </w:pPr>
      <w:r>
        <w:rPr>
          <w:rFonts w:hint="eastAsia"/>
          <w:rtl/>
        </w:rPr>
        <w:lastRenderedPageBreak/>
        <w:t>فرمود</w:t>
      </w:r>
      <w:r>
        <w:rPr>
          <w:rtl/>
        </w:rPr>
        <w:t xml:space="preserve">: گفتم . </w:t>
      </w:r>
      <w:r w:rsidRPr="0029056E">
        <w:rPr>
          <w:rStyle w:val="libFootnotenumChar"/>
          <w:rtl/>
        </w:rPr>
        <w:t>(٦٧)</w:t>
      </w:r>
    </w:p>
    <w:p w:rsidR="002F3605" w:rsidRDefault="002F3605" w:rsidP="002F3605">
      <w:pPr>
        <w:pStyle w:val="libNormal"/>
        <w:rPr>
          <w:rtl/>
        </w:rPr>
      </w:pPr>
      <w:r>
        <w:rPr>
          <w:rFonts w:hint="eastAsia"/>
          <w:rtl/>
        </w:rPr>
        <w:t>با</w:t>
      </w:r>
      <w:r>
        <w:rPr>
          <w:rtl/>
        </w:rPr>
        <w:t xml:space="preserve"> توجّه به روايات ياد شده هيچ شكى باقى نمى ماند در اينكه منظور از دابة الارض در قرآن اميرمؤمنان على عليه السلام است كه در آخرالزمان به دنيا بر مى گردد.</w:t>
      </w:r>
    </w:p>
    <w:p w:rsidR="002F3605" w:rsidRDefault="002F3605" w:rsidP="002F3605">
      <w:pPr>
        <w:pStyle w:val="libNormal"/>
        <w:rPr>
          <w:rtl/>
        </w:rPr>
      </w:pPr>
      <w:r>
        <w:rPr>
          <w:rFonts w:hint="eastAsia"/>
          <w:rtl/>
        </w:rPr>
        <w:t>على</w:t>
      </w:r>
      <w:r>
        <w:rPr>
          <w:rtl/>
        </w:rPr>
        <w:t xml:space="preserve"> عليه السلام سه مرتبه به دنيا بر مى گردند كه در دفعه سوّم درِ توبه بر روى مردم بسته مى شود.</w:t>
      </w:r>
    </w:p>
    <w:p w:rsidR="002F3605" w:rsidRDefault="002F3605" w:rsidP="002F3605">
      <w:pPr>
        <w:pStyle w:val="libNormal"/>
        <w:rPr>
          <w:rtl/>
        </w:rPr>
      </w:pPr>
    </w:p>
    <w:p w:rsidR="002F3605" w:rsidRDefault="002F3605" w:rsidP="0029056E">
      <w:pPr>
        <w:pStyle w:val="Heading2"/>
        <w:rPr>
          <w:rtl/>
        </w:rPr>
      </w:pPr>
      <w:bookmarkStart w:id="13" w:name="_Toc415574681"/>
      <w:r>
        <w:rPr>
          <w:rFonts w:hint="eastAsia"/>
          <w:rtl/>
        </w:rPr>
        <w:t>زنده</w:t>
      </w:r>
      <w:r>
        <w:rPr>
          <w:rtl/>
        </w:rPr>
        <w:t xml:space="preserve"> شدن گروهى هنگام ظهور حضرت مهدى عليه السلام</w:t>
      </w:r>
      <w:bookmarkEnd w:id="13"/>
    </w:p>
    <w:p w:rsidR="002F3605" w:rsidRDefault="002F3605" w:rsidP="002F3605">
      <w:pPr>
        <w:pStyle w:val="libNormal"/>
        <w:rPr>
          <w:rtl/>
        </w:rPr>
      </w:pPr>
      <w:r>
        <w:rPr>
          <w:rFonts w:hint="eastAsia"/>
          <w:rtl/>
        </w:rPr>
        <w:t>در</w:t>
      </w:r>
      <w:r>
        <w:rPr>
          <w:rtl/>
        </w:rPr>
        <w:t xml:space="preserve"> روايات بسيارى از اهلبيت عصمت و طهارت وارد شده كه : گروهى از دشمنان اهلبيت عليهم السلام كه در دشمنى حدّ و مرزى نشناخته اند به هنگام ظهور حضرت مهدى عليه السلام زنده مى شوند،</w:t>
      </w:r>
    </w:p>
    <w:p w:rsidR="002F3605" w:rsidRPr="0029056E" w:rsidRDefault="002F3605" w:rsidP="002F3605">
      <w:pPr>
        <w:pStyle w:val="libNormal"/>
        <w:rPr>
          <w:rStyle w:val="libFootnotenumChar"/>
          <w:rtl/>
        </w:rPr>
      </w:pPr>
      <w:r>
        <w:rPr>
          <w:rFonts w:hint="eastAsia"/>
          <w:rtl/>
        </w:rPr>
        <w:t>و</w:t>
      </w:r>
      <w:r>
        <w:rPr>
          <w:rtl/>
        </w:rPr>
        <w:t xml:space="preserve"> گروهى از دوستان اهلبيت كه در راه دوستى اهلبيت مشكلات فراوانى را تحمّل كرده اند زنده مى شوند، تا اين گروه از آن گروه انتقام بگيرند و دلهايشان خنك شود آنگاه هر گروهى به سزاى اعمال خود مى رسد. </w:t>
      </w:r>
      <w:r w:rsidRPr="0029056E">
        <w:rPr>
          <w:rStyle w:val="libFootnotenumChar"/>
          <w:rtl/>
        </w:rPr>
        <w:t>(٦٨)</w:t>
      </w:r>
    </w:p>
    <w:p w:rsidR="002F3605" w:rsidRDefault="002F3605" w:rsidP="002F3605">
      <w:pPr>
        <w:pStyle w:val="libNormal"/>
        <w:rPr>
          <w:rtl/>
        </w:rPr>
      </w:pPr>
      <w:r>
        <w:rPr>
          <w:rFonts w:hint="eastAsia"/>
          <w:rtl/>
        </w:rPr>
        <w:t>مرحوم</w:t>
      </w:r>
      <w:r>
        <w:rPr>
          <w:rtl/>
        </w:rPr>
        <w:t xml:space="preserve"> طبرسى در تفسير پر ارج (مجمع البيان ) مى فرمايد: (روايات بسيار فراوانى از امامان اهلبيت عليهم السلام رسيده است كه خداى تبارك و تعالى به هنگام ظهور حضرت مهدى عليه السلام گروهى از دوستان و شيعيان آن حضرت را كه پيش از قيام آن حضرت از دنيا رفته اند باز مى گرداند تا به ثواب يارى آن حضرت برسند و با ديدن آن روزگار ميمون مسرور شوند.</w:t>
      </w:r>
    </w:p>
    <w:p w:rsidR="002F3605" w:rsidRPr="0029056E" w:rsidRDefault="002F3605" w:rsidP="002F3605">
      <w:pPr>
        <w:pStyle w:val="libNormal"/>
        <w:rPr>
          <w:rStyle w:val="libFootnotenumChar"/>
          <w:rtl/>
        </w:rPr>
      </w:pPr>
      <w:r>
        <w:rPr>
          <w:rFonts w:hint="eastAsia"/>
          <w:rtl/>
        </w:rPr>
        <w:t>و</w:t>
      </w:r>
      <w:r>
        <w:rPr>
          <w:rtl/>
        </w:rPr>
        <w:t xml:space="preserve"> گروهى از دشمنان او را نيز باز مى گرداند تا به دست شيعيان از آنها انتقام </w:t>
      </w:r>
      <w:r>
        <w:rPr>
          <w:rtl/>
        </w:rPr>
        <w:lastRenderedPageBreak/>
        <w:t xml:space="preserve">گرفته شود و با ديدن شكوه و عظمت آن حضرت خوار و زبون شوند). </w:t>
      </w:r>
      <w:r w:rsidRPr="0029056E">
        <w:rPr>
          <w:rStyle w:val="libFootnotenumChar"/>
          <w:rtl/>
        </w:rPr>
        <w:t>(٦٩)</w:t>
      </w:r>
    </w:p>
    <w:p w:rsidR="002F3605" w:rsidRDefault="002F3605" w:rsidP="002F3605">
      <w:pPr>
        <w:pStyle w:val="libNormal"/>
        <w:rPr>
          <w:rtl/>
        </w:rPr>
      </w:pPr>
    </w:p>
    <w:p w:rsidR="002F3605" w:rsidRDefault="002F3605" w:rsidP="002F3605">
      <w:pPr>
        <w:pStyle w:val="libNormal"/>
        <w:rPr>
          <w:rtl/>
        </w:rPr>
      </w:pPr>
      <w:r>
        <w:rPr>
          <w:rFonts w:hint="eastAsia"/>
          <w:rtl/>
        </w:rPr>
        <w:t>دنيا</w:t>
      </w:r>
      <w:r>
        <w:rPr>
          <w:rtl/>
        </w:rPr>
        <w:t xml:space="preserve"> پس از چموشى به ما روى مى آورد</w:t>
      </w:r>
    </w:p>
    <w:p w:rsidR="002F3605" w:rsidRDefault="002F3605" w:rsidP="0029056E">
      <w:pPr>
        <w:pStyle w:val="libAie"/>
        <w:rPr>
          <w:rtl/>
        </w:rPr>
      </w:pPr>
      <w:r>
        <w:rPr>
          <w:rtl/>
        </w:rPr>
        <w:t>(وَ نُريدُ اَنْ نَمُنَّ عَلَى الَّذينَ اسْتُضْعِفُوا فِى الاَْرْضِ...)</w:t>
      </w:r>
    </w:p>
    <w:p w:rsidR="002F3605" w:rsidRDefault="002F3605" w:rsidP="002F3605">
      <w:pPr>
        <w:pStyle w:val="libNormal"/>
        <w:rPr>
          <w:rtl/>
        </w:rPr>
      </w:pPr>
      <w:r>
        <w:rPr>
          <w:rtl/>
        </w:rPr>
        <w:t xml:space="preserve">(و ما اراده كرده ايم بر آنانكه در روى زمين به ضعف كشيده شده اند منّت نهاده ، آنانرا پيشوايان و وارثان زمين قرار دهيم ) </w:t>
      </w:r>
      <w:r w:rsidRPr="0029056E">
        <w:rPr>
          <w:rStyle w:val="libFootnotenumChar"/>
          <w:rtl/>
        </w:rPr>
        <w:t>(٧٠)</w:t>
      </w:r>
    </w:p>
    <w:p w:rsidR="002F3605" w:rsidRDefault="002F3605" w:rsidP="002F3605">
      <w:pPr>
        <w:pStyle w:val="libNormal"/>
        <w:rPr>
          <w:rtl/>
        </w:rPr>
      </w:pPr>
      <w:r>
        <w:rPr>
          <w:rtl/>
        </w:rPr>
        <w:t>(خداوند متعال پيامبرش را آگاه ساخت كه چه مصيبتهائى از قتل و غيره به امام حسين و اهلبيت او خواهد رسيد، و در مقابل ، امامت در نسل او خواهد بود.</w:t>
      </w:r>
    </w:p>
    <w:p w:rsidR="002F3605" w:rsidRDefault="002F3605" w:rsidP="002F3605">
      <w:pPr>
        <w:pStyle w:val="libNormal"/>
        <w:rPr>
          <w:rtl/>
        </w:rPr>
      </w:pPr>
      <w:r>
        <w:rPr>
          <w:rFonts w:hint="eastAsia"/>
          <w:rtl/>
        </w:rPr>
        <w:t>خدايش</w:t>
      </w:r>
      <w:r>
        <w:rPr>
          <w:rtl/>
        </w:rPr>
        <w:t xml:space="preserve"> به او خبر داد كه امام حسين عليه السلام كشته مى شود ولى بعداً به اين دنيا باز مى گردد و بر اريكه سلطنت مى نشيند و دشمنانش را نابود مى كند و بر سراسر جهان فرومان روائى مى كند ...</w:t>
      </w:r>
    </w:p>
    <w:p w:rsidR="002F3605" w:rsidRDefault="002F3605" w:rsidP="002F3605">
      <w:pPr>
        <w:pStyle w:val="libNormal"/>
        <w:rPr>
          <w:rtl/>
        </w:rPr>
      </w:pPr>
      <w:r>
        <w:rPr>
          <w:rFonts w:hint="eastAsia"/>
          <w:rtl/>
        </w:rPr>
        <w:t>اين</w:t>
      </w:r>
      <w:r>
        <w:rPr>
          <w:rtl/>
        </w:rPr>
        <w:t xml:space="preserve"> است معنى قول خداوند (و نريد ان نمن على الذين ....) </w:t>
      </w:r>
      <w:r w:rsidRPr="0029056E">
        <w:rPr>
          <w:rStyle w:val="libFootnotenumChar"/>
          <w:rtl/>
        </w:rPr>
        <w:t>(٧١)</w:t>
      </w:r>
    </w:p>
    <w:p w:rsidR="002F3605" w:rsidRDefault="002F3605" w:rsidP="002F3605">
      <w:pPr>
        <w:pStyle w:val="libNormal"/>
        <w:rPr>
          <w:rtl/>
        </w:rPr>
      </w:pPr>
      <w:r>
        <w:rPr>
          <w:rFonts w:hint="eastAsia"/>
          <w:rtl/>
        </w:rPr>
        <w:t>مفضّل</w:t>
      </w:r>
      <w:r>
        <w:rPr>
          <w:rtl/>
        </w:rPr>
        <w:t xml:space="preserve"> مى گويد: از امام صادق عليه السلام شنيدم كه فرمود:</w:t>
      </w:r>
    </w:p>
    <w:p w:rsidR="002F3605" w:rsidRDefault="002F3605" w:rsidP="002F3605">
      <w:pPr>
        <w:pStyle w:val="libNormal"/>
        <w:rPr>
          <w:rtl/>
        </w:rPr>
      </w:pPr>
      <w:r>
        <w:rPr>
          <w:rtl/>
        </w:rPr>
        <w:t>(روزى رسول اكرم صلى الله عليه و آله به على و حسن و حسين عليهم السلام نگاه كرد و گريه نمود و آنگاه فرمود:</w:t>
      </w:r>
    </w:p>
    <w:p w:rsidR="002F3605" w:rsidRDefault="002F3605" w:rsidP="002F3605">
      <w:pPr>
        <w:pStyle w:val="libNormal"/>
        <w:rPr>
          <w:rtl/>
        </w:rPr>
      </w:pPr>
      <w:r>
        <w:rPr>
          <w:rFonts w:hint="eastAsia"/>
          <w:rtl/>
        </w:rPr>
        <w:t>شما</w:t>
      </w:r>
      <w:r>
        <w:rPr>
          <w:rtl/>
        </w:rPr>
        <w:t xml:space="preserve"> كسانى هستيد كه بعد از من به ضعف كشيده مى شويد).</w:t>
      </w:r>
    </w:p>
    <w:p w:rsidR="002F3605" w:rsidRDefault="002F3605" w:rsidP="002F3605">
      <w:pPr>
        <w:pStyle w:val="libNormal"/>
        <w:rPr>
          <w:rtl/>
        </w:rPr>
      </w:pPr>
      <w:r>
        <w:rPr>
          <w:rFonts w:hint="eastAsia"/>
          <w:rtl/>
        </w:rPr>
        <w:t>مفضّل</w:t>
      </w:r>
      <w:r>
        <w:rPr>
          <w:rtl/>
        </w:rPr>
        <w:t xml:space="preserve"> مى گويد: گفتم : اى فرزند رسول خدا! معناى اين جمله چيست ؟</w:t>
      </w:r>
    </w:p>
    <w:p w:rsidR="002F3605" w:rsidRPr="0029056E" w:rsidRDefault="002F3605" w:rsidP="002F3605">
      <w:pPr>
        <w:pStyle w:val="libNormal"/>
        <w:rPr>
          <w:rStyle w:val="libFootnotenumChar"/>
          <w:rtl/>
        </w:rPr>
      </w:pPr>
      <w:r>
        <w:rPr>
          <w:rFonts w:hint="eastAsia"/>
          <w:rtl/>
        </w:rPr>
        <w:t>فرمود</w:t>
      </w:r>
      <w:r>
        <w:rPr>
          <w:rtl/>
        </w:rPr>
        <w:t xml:space="preserve">: معناى آن اينست كه شما بعد از من پيشوا و وارث هستيد كه خداى تبارك و تعالى مى فرمايد: (وَ نُريدُ اَنْ نَمُنَّ...) </w:t>
      </w:r>
      <w:r w:rsidRPr="0029056E">
        <w:rPr>
          <w:rStyle w:val="libFootnotenumChar"/>
          <w:rtl/>
        </w:rPr>
        <w:t>(٧٢) . (٧٣)</w:t>
      </w:r>
    </w:p>
    <w:p w:rsidR="002F3605" w:rsidRDefault="0029056E" w:rsidP="002F3605">
      <w:pPr>
        <w:pStyle w:val="libNormal"/>
        <w:rPr>
          <w:rtl/>
        </w:rPr>
      </w:pPr>
      <w:r>
        <w:rPr>
          <w:rtl/>
        </w:rPr>
        <w:br w:type="page"/>
      </w:r>
      <w:r w:rsidR="002F3605">
        <w:rPr>
          <w:rFonts w:hint="eastAsia"/>
          <w:rtl/>
        </w:rPr>
        <w:lastRenderedPageBreak/>
        <w:t>ابوالصّلاح</w:t>
      </w:r>
      <w:r w:rsidR="002F3605">
        <w:rPr>
          <w:rtl/>
        </w:rPr>
        <w:t xml:space="preserve"> كنانى مى گويد:</w:t>
      </w:r>
    </w:p>
    <w:p w:rsidR="002F3605" w:rsidRDefault="002F3605" w:rsidP="002F3605">
      <w:pPr>
        <w:pStyle w:val="libNormal"/>
        <w:rPr>
          <w:rtl/>
        </w:rPr>
      </w:pPr>
      <w:r>
        <w:rPr>
          <w:rFonts w:hint="eastAsia"/>
          <w:rtl/>
        </w:rPr>
        <w:t>در</w:t>
      </w:r>
      <w:r>
        <w:rPr>
          <w:rtl/>
        </w:rPr>
        <w:t xml:space="preserve"> خدمت امام باقر عليه السلام بودم ، به سوى فرزند بزرگوارش امام صادق عليه السلام نگاه كرد و فرمود: او را مى بينى ؟ او از كسانى است كه خداى تبارك و تعالى در حقّش فرموده است : (وَ نُريدُ اَنْ نَمُنَّ...). </w:t>
      </w:r>
      <w:r w:rsidRPr="0029056E">
        <w:rPr>
          <w:rStyle w:val="libFootnotenumChar"/>
          <w:rtl/>
        </w:rPr>
        <w:t>(٧٤)</w:t>
      </w:r>
    </w:p>
    <w:p w:rsidR="002F3605" w:rsidRDefault="002F3605" w:rsidP="002F3605">
      <w:pPr>
        <w:pStyle w:val="libNormal"/>
        <w:rPr>
          <w:rtl/>
        </w:rPr>
      </w:pPr>
      <w:r>
        <w:rPr>
          <w:rFonts w:hint="eastAsia"/>
          <w:rtl/>
        </w:rPr>
        <w:t>اميرمؤمنان</w:t>
      </w:r>
      <w:r>
        <w:rPr>
          <w:rtl/>
        </w:rPr>
        <w:t xml:space="preserve"> در يكى از كلمات قصار خود مى فرمايد:</w:t>
      </w:r>
    </w:p>
    <w:p w:rsidR="002F3605" w:rsidRDefault="002F3605" w:rsidP="002F3605">
      <w:pPr>
        <w:pStyle w:val="libNormal"/>
        <w:rPr>
          <w:rtl/>
        </w:rPr>
      </w:pPr>
      <w:r>
        <w:rPr>
          <w:rtl/>
        </w:rPr>
        <w:t>(لتعطفنّ الدنيا علينا بعد شماسها عطف الضّروس على ولدها).</w:t>
      </w:r>
    </w:p>
    <w:p w:rsidR="002F3605" w:rsidRPr="0029056E" w:rsidRDefault="002F3605" w:rsidP="002F3605">
      <w:pPr>
        <w:pStyle w:val="libNormal"/>
        <w:rPr>
          <w:rStyle w:val="libFootnotenumChar"/>
          <w:rtl/>
        </w:rPr>
      </w:pPr>
      <w:r>
        <w:rPr>
          <w:rFonts w:hint="eastAsia"/>
          <w:rtl/>
        </w:rPr>
        <w:t>يعنى</w:t>
      </w:r>
      <w:r>
        <w:rPr>
          <w:rtl/>
        </w:rPr>
        <w:t xml:space="preserve"> : (دنيا پس از چموشى به ما روى مى آورد آنچنانكه شتر بدخو به بچّه اش روى مى آورد). سپس اين آيه را تلاوت فرمود: (وَ نُريدُ اَنْ نَمُنَّ...). </w:t>
      </w:r>
      <w:r w:rsidRPr="0029056E">
        <w:rPr>
          <w:rStyle w:val="libFootnotenumChar"/>
          <w:rtl/>
        </w:rPr>
        <w:t>(٧٥)</w:t>
      </w:r>
    </w:p>
    <w:p w:rsidR="002F3605" w:rsidRDefault="002F3605" w:rsidP="002F3605">
      <w:pPr>
        <w:pStyle w:val="libNormal"/>
        <w:rPr>
          <w:rtl/>
        </w:rPr>
      </w:pPr>
    </w:p>
    <w:p w:rsidR="002F3605" w:rsidRDefault="002F3605" w:rsidP="002F3605">
      <w:pPr>
        <w:pStyle w:val="libNormal"/>
        <w:rPr>
          <w:rtl/>
        </w:rPr>
      </w:pPr>
      <w:r>
        <w:rPr>
          <w:rFonts w:hint="eastAsia"/>
          <w:rtl/>
        </w:rPr>
        <w:t>بازگشت</w:t>
      </w:r>
      <w:r>
        <w:rPr>
          <w:rtl/>
        </w:rPr>
        <w:t xml:space="preserve"> رسول خدا صلى الله عليه و آله به دنيا</w:t>
      </w:r>
    </w:p>
    <w:p w:rsidR="002F3605" w:rsidRDefault="002F3605" w:rsidP="0029056E">
      <w:pPr>
        <w:pStyle w:val="libAie"/>
        <w:rPr>
          <w:rtl/>
        </w:rPr>
      </w:pPr>
      <w:r>
        <w:rPr>
          <w:rtl/>
        </w:rPr>
        <w:t>(اِنَّ الَّذى فَرَضَ عَلَيكَ الْقُرْآنَ لَرادُّكَ اِلى مَع ادٍ....).</w:t>
      </w:r>
    </w:p>
    <w:p w:rsidR="002F3605" w:rsidRPr="0029056E" w:rsidRDefault="002F3605" w:rsidP="002F3605">
      <w:pPr>
        <w:pStyle w:val="libNormal"/>
        <w:rPr>
          <w:rStyle w:val="libFootnotenumChar"/>
          <w:rtl/>
        </w:rPr>
      </w:pPr>
      <w:r>
        <w:rPr>
          <w:rtl/>
        </w:rPr>
        <w:t xml:space="preserve">(آن كس كه قرآن را بر تو فرض كرد، تو را به جايگاهت [يعنى زادگاهت ] باز مى گرداند...). </w:t>
      </w:r>
      <w:r w:rsidRPr="0029056E">
        <w:rPr>
          <w:rStyle w:val="libFootnotenumChar"/>
          <w:rtl/>
        </w:rPr>
        <w:t>(٧٦)</w:t>
      </w:r>
    </w:p>
    <w:p w:rsidR="002F3605" w:rsidRDefault="002F3605" w:rsidP="002F3605">
      <w:pPr>
        <w:pStyle w:val="libNormal"/>
        <w:rPr>
          <w:rtl/>
        </w:rPr>
      </w:pPr>
      <w:r>
        <w:rPr>
          <w:rFonts w:hint="eastAsia"/>
          <w:rtl/>
        </w:rPr>
        <w:t>امام</w:t>
      </w:r>
      <w:r>
        <w:rPr>
          <w:rtl/>
        </w:rPr>
        <w:t xml:space="preserve"> صادق عليه السلام در تفسير اين آيه فرمود:</w:t>
      </w:r>
    </w:p>
    <w:p w:rsidR="002F3605" w:rsidRPr="0029056E" w:rsidRDefault="002F3605" w:rsidP="002F3605">
      <w:pPr>
        <w:pStyle w:val="libNormal"/>
        <w:rPr>
          <w:rStyle w:val="libFootnotenumChar"/>
          <w:rtl/>
        </w:rPr>
      </w:pPr>
      <w:r>
        <w:rPr>
          <w:rtl/>
        </w:rPr>
        <w:t xml:space="preserve">(پيامبر اكرم صلى الله عليه و آله به سوى شما باز مى گردد). </w:t>
      </w:r>
      <w:r w:rsidRPr="0029056E">
        <w:rPr>
          <w:rStyle w:val="libFootnotenumChar"/>
          <w:rtl/>
        </w:rPr>
        <w:t>(٧٧)</w:t>
      </w:r>
    </w:p>
    <w:p w:rsidR="002F3605" w:rsidRDefault="002F3605" w:rsidP="002F3605">
      <w:pPr>
        <w:pStyle w:val="libNormal"/>
        <w:rPr>
          <w:rtl/>
        </w:rPr>
      </w:pPr>
      <w:r>
        <w:rPr>
          <w:rFonts w:hint="eastAsia"/>
          <w:rtl/>
        </w:rPr>
        <w:t>امام</w:t>
      </w:r>
      <w:r>
        <w:rPr>
          <w:rtl/>
        </w:rPr>
        <w:t xml:space="preserve"> سجّاد عليه السلام نيز در تفسير اين آيه فرمود:</w:t>
      </w:r>
    </w:p>
    <w:p w:rsidR="002F3605" w:rsidRPr="0029056E" w:rsidRDefault="002F3605" w:rsidP="002F3605">
      <w:pPr>
        <w:pStyle w:val="libNormal"/>
        <w:rPr>
          <w:rStyle w:val="libFootnotenumChar"/>
          <w:rtl/>
        </w:rPr>
      </w:pPr>
      <w:r>
        <w:rPr>
          <w:rtl/>
        </w:rPr>
        <w:t xml:space="preserve">(پيامبرتان به سوى شما بر مى گردد). </w:t>
      </w:r>
      <w:r w:rsidRPr="0029056E">
        <w:rPr>
          <w:rStyle w:val="libFootnotenumChar"/>
          <w:rtl/>
        </w:rPr>
        <w:t>(٧٨)</w:t>
      </w:r>
    </w:p>
    <w:p w:rsidR="002F3605" w:rsidRDefault="002F3605" w:rsidP="002F3605">
      <w:pPr>
        <w:pStyle w:val="libNormal"/>
        <w:rPr>
          <w:rtl/>
        </w:rPr>
      </w:pPr>
      <w:r>
        <w:rPr>
          <w:rFonts w:hint="eastAsia"/>
          <w:rtl/>
        </w:rPr>
        <w:t>ابوخالد</w:t>
      </w:r>
      <w:r>
        <w:rPr>
          <w:rtl/>
        </w:rPr>
        <w:t xml:space="preserve"> كابلى از امام زين العابدين عليه السلام روايت مى كند كه در تفسير اين آيه فرمود: (رسول اكرم صلى الله عليه و آله ، اميرمؤمنان عليه السلام و امامان عليهم السلام به سوى شما باز مى گردند).</w:t>
      </w:r>
    </w:p>
    <w:p w:rsidR="002F3605" w:rsidRPr="0029056E" w:rsidRDefault="002F3605" w:rsidP="002F3605">
      <w:pPr>
        <w:pStyle w:val="libNormal"/>
        <w:rPr>
          <w:rStyle w:val="libFootnotenumChar"/>
          <w:rtl/>
        </w:rPr>
      </w:pPr>
      <w:r>
        <w:rPr>
          <w:rFonts w:hint="eastAsia"/>
          <w:rtl/>
        </w:rPr>
        <w:t>در</w:t>
      </w:r>
      <w:r>
        <w:rPr>
          <w:rtl/>
        </w:rPr>
        <w:t xml:space="preserve"> محضر امام باقر عليه السلام از جابر بن عبداللّه انصارى گفتگو شد، امام باقر </w:t>
      </w:r>
      <w:r>
        <w:rPr>
          <w:rtl/>
        </w:rPr>
        <w:lastRenderedPageBreak/>
        <w:t xml:space="preserve">عليه السلام فرمود: (خداوند رحمت كند جابر را، او از فقهاى ما بود. دانشش تا به آنجا رسيده بود كه مى دانست آيه (اِنَّ الَّذى فَرَضَ...) مربوط به رجعت است ). </w:t>
      </w:r>
      <w:r w:rsidRPr="0029056E">
        <w:rPr>
          <w:rStyle w:val="libFootnotenumChar"/>
          <w:rtl/>
        </w:rPr>
        <w:t>(٧٩)</w:t>
      </w:r>
    </w:p>
    <w:p w:rsidR="002F3605" w:rsidRDefault="002F3605" w:rsidP="002F3605">
      <w:pPr>
        <w:pStyle w:val="libNormal"/>
        <w:rPr>
          <w:rtl/>
        </w:rPr>
      </w:pPr>
    </w:p>
    <w:p w:rsidR="002F3605" w:rsidRDefault="002F3605" w:rsidP="0029056E">
      <w:pPr>
        <w:pStyle w:val="Heading2"/>
        <w:rPr>
          <w:rtl/>
        </w:rPr>
      </w:pPr>
      <w:bookmarkStart w:id="14" w:name="_Toc415574682"/>
      <w:r>
        <w:rPr>
          <w:rFonts w:hint="eastAsia"/>
          <w:rtl/>
        </w:rPr>
        <w:t>رسول</w:t>
      </w:r>
      <w:r>
        <w:rPr>
          <w:rtl/>
        </w:rPr>
        <w:t xml:space="preserve"> خدا صلى الله عليه و آله و على عليه السلام همديگر را ملاقات مى كنند</w:t>
      </w:r>
      <w:bookmarkEnd w:id="14"/>
    </w:p>
    <w:p w:rsidR="002F3605" w:rsidRDefault="002F3605" w:rsidP="002F3605">
      <w:pPr>
        <w:pStyle w:val="libNormal"/>
        <w:rPr>
          <w:rtl/>
        </w:rPr>
      </w:pPr>
      <w:r>
        <w:rPr>
          <w:rFonts w:hint="eastAsia"/>
          <w:rtl/>
        </w:rPr>
        <w:t>از</w:t>
      </w:r>
      <w:r>
        <w:rPr>
          <w:rtl/>
        </w:rPr>
        <w:t xml:space="preserve"> امام صادق عليه السلام تفسير اين آيه (انّ الّذى فرض ...) را پرسيدند، فرمود:</w:t>
      </w:r>
    </w:p>
    <w:p w:rsidR="002F3605" w:rsidRPr="0029056E" w:rsidRDefault="002F3605" w:rsidP="002F3605">
      <w:pPr>
        <w:pStyle w:val="libNormal"/>
        <w:rPr>
          <w:rStyle w:val="libFootnotenumChar"/>
          <w:rtl/>
        </w:rPr>
      </w:pPr>
      <w:r>
        <w:rPr>
          <w:rtl/>
        </w:rPr>
        <w:t xml:space="preserve">- (به خدا سوگند، دنيا سپرى نمى شود تا رسول اكرم صلى الله عليه و آله و امير مؤمنان عليه السلام در (ثُوَيَّه ) (٨٠) همديگر را ملاقات كنند و در آنجا مسجدى بسازند كه دوازده هزار در داشته باشد). </w:t>
      </w:r>
      <w:r w:rsidRPr="0029056E">
        <w:rPr>
          <w:rStyle w:val="libFootnotenumChar"/>
          <w:rtl/>
        </w:rPr>
        <w:t>(٨١)</w:t>
      </w:r>
    </w:p>
    <w:p w:rsidR="002F3605" w:rsidRDefault="002F3605" w:rsidP="002F3605">
      <w:pPr>
        <w:pStyle w:val="libNormal"/>
        <w:rPr>
          <w:rtl/>
        </w:rPr>
      </w:pPr>
    </w:p>
    <w:p w:rsidR="002F3605" w:rsidRDefault="002F3605" w:rsidP="002F3605">
      <w:pPr>
        <w:pStyle w:val="libNormal"/>
        <w:rPr>
          <w:rtl/>
        </w:rPr>
      </w:pPr>
      <w:r>
        <w:rPr>
          <w:rFonts w:hint="eastAsia"/>
          <w:rtl/>
        </w:rPr>
        <w:t>روز</w:t>
      </w:r>
      <w:r>
        <w:rPr>
          <w:rtl/>
        </w:rPr>
        <w:t xml:space="preserve"> فتح چه روزى است ؟</w:t>
      </w:r>
    </w:p>
    <w:p w:rsidR="002F3605" w:rsidRDefault="002F3605" w:rsidP="002F3605">
      <w:pPr>
        <w:pStyle w:val="libNormal"/>
        <w:rPr>
          <w:rtl/>
        </w:rPr>
      </w:pPr>
      <w:r>
        <w:rPr>
          <w:rFonts w:hint="eastAsia"/>
          <w:rtl/>
        </w:rPr>
        <w:t>در</w:t>
      </w:r>
      <w:r>
        <w:rPr>
          <w:rtl/>
        </w:rPr>
        <w:t xml:space="preserve"> تفسير قمّى آمده است :</w:t>
      </w:r>
    </w:p>
    <w:p w:rsidR="002F3605" w:rsidRDefault="002F3605" w:rsidP="002F3605">
      <w:pPr>
        <w:pStyle w:val="libNormal"/>
        <w:rPr>
          <w:rtl/>
        </w:rPr>
      </w:pPr>
      <w:r>
        <w:rPr>
          <w:rFonts w:hint="eastAsia"/>
          <w:rtl/>
        </w:rPr>
        <w:t>هنگامى</w:t>
      </w:r>
      <w:r>
        <w:rPr>
          <w:rtl/>
        </w:rPr>
        <w:t xml:space="preserve"> كه رسول اكرم صلى الله عليه و آله اخبار رجعت را بيان فرمود، پرسيدند: روز فتح چه روزيست ؟</w:t>
      </w:r>
    </w:p>
    <w:p w:rsidR="002F3605" w:rsidRPr="0029056E" w:rsidRDefault="002F3605" w:rsidP="002F3605">
      <w:pPr>
        <w:pStyle w:val="libNormal"/>
        <w:rPr>
          <w:rStyle w:val="libFootnotenumChar"/>
          <w:rtl/>
        </w:rPr>
      </w:pPr>
      <w:r>
        <w:rPr>
          <w:rFonts w:hint="eastAsia"/>
          <w:rtl/>
        </w:rPr>
        <w:t>فرمود</w:t>
      </w:r>
      <w:r>
        <w:rPr>
          <w:rtl/>
        </w:rPr>
        <w:t xml:space="preserve">: در روز فتح كافران را ايمان آوردن سودى نمى بخشد و به آنها مهلت داده نمى شود. </w:t>
      </w:r>
      <w:r w:rsidRPr="0029056E">
        <w:rPr>
          <w:rStyle w:val="libFootnotenumChar"/>
          <w:rtl/>
        </w:rPr>
        <w:t>(٨٢)</w:t>
      </w:r>
    </w:p>
    <w:p w:rsidR="002F3605" w:rsidRDefault="002F3605" w:rsidP="002F3605">
      <w:pPr>
        <w:pStyle w:val="libNormal"/>
        <w:rPr>
          <w:rtl/>
        </w:rPr>
      </w:pPr>
    </w:p>
    <w:p w:rsidR="002F3605" w:rsidRDefault="002F3605" w:rsidP="0029056E">
      <w:pPr>
        <w:pStyle w:val="Heading2"/>
        <w:rPr>
          <w:rtl/>
        </w:rPr>
      </w:pPr>
      <w:bookmarkStart w:id="15" w:name="_Toc415574683"/>
      <w:r>
        <w:rPr>
          <w:rFonts w:hint="eastAsia"/>
          <w:rtl/>
        </w:rPr>
        <w:t>منكران</w:t>
      </w:r>
      <w:r>
        <w:rPr>
          <w:rtl/>
        </w:rPr>
        <w:t xml:space="preserve"> و ملحدان براى كيفر شدن باز مى گردند</w:t>
      </w:r>
      <w:bookmarkEnd w:id="15"/>
    </w:p>
    <w:p w:rsidR="002F3605" w:rsidRDefault="002F3605" w:rsidP="002F3605">
      <w:pPr>
        <w:pStyle w:val="libNormal"/>
        <w:rPr>
          <w:rtl/>
        </w:rPr>
      </w:pPr>
      <w:r>
        <w:rPr>
          <w:rtl/>
        </w:rPr>
        <w:t>(قالُوا يا وَيْلَنا مَنْ بَعَثَنا مِنْ مَرْقَدِنا).</w:t>
      </w:r>
    </w:p>
    <w:p w:rsidR="002F3605" w:rsidRPr="0029056E" w:rsidRDefault="002F3605" w:rsidP="002F3605">
      <w:pPr>
        <w:pStyle w:val="libNormal"/>
        <w:rPr>
          <w:rStyle w:val="libFootnotenumChar"/>
          <w:rtl/>
        </w:rPr>
      </w:pPr>
      <w:r>
        <w:rPr>
          <w:rtl/>
        </w:rPr>
        <w:t xml:space="preserve">(گويند: اى واى بر ما، چه كسى ما را از خوابگاهمان بر انگيخت ؟!). </w:t>
      </w:r>
      <w:r w:rsidRPr="0029056E">
        <w:rPr>
          <w:rStyle w:val="libFootnotenumChar"/>
          <w:rtl/>
        </w:rPr>
        <w:t>(٨٣)</w:t>
      </w:r>
    </w:p>
    <w:p w:rsidR="002F3605" w:rsidRDefault="002F3605" w:rsidP="002F3605">
      <w:pPr>
        <w:pStyle w:val="libNormal"/>
        <w:rPr>
          <w:rtl/>
        </w:rPr>
      </w:pPr>
      <w:r>
        <w:rPr>
          <w:rFonts w:hint="eastAsia"/>
          <w:rtl/>
        </w:rPr>
        <w:t>حسن</w:t>
      </w:r>
      <w:r>
        <w:rPr>
          <w:rtl/>
        </w:rPr>
        <w:t xml:space="preserve"> بن شاذان مى گويد:</w:t>
      </w:r>
    </w:p>
    <w:p w:rsidR="002F3605" w:rsidRPr="0029056E" w:rsidRDefault="002F3605" w:rsidP="002F3605">
      <w:pPr>
        <w:pStyle w:val="libNormal"/>
        <w:rPr>
          <w:rStyle w:val="libFootnotenumChar"/>
          <w:rtl/>
        </w:rPr>
      </w:pPr>
      <w:r>
        <w:rPr>
          <w:rFonts w:hint="eastAsia"/>
          <w:rtl/>
        </w:rPr>
        <w:t>گروهى</w:t>
      </w:r>
      <w:r>
        <w:rPr>
          <w:rtl/>
        </w:rPr>
        <w:t xml:space="preserve"> از عثمانيها در شهر واسط مرا آزار مى كردند و در هر فرصتى ضربه هائى بر من وارد كردند. من نامه اى به خدمت </w:t>
      </w:r>
      <w:r>
        <w:rPr>
          <w:rtl/>
        </w:rPr>
        <w:lastRenderedPageBreak/>
        <w:t>امام رضا عليه السلام نوشتم و از آزارهاى مردم واسط به محضر آن حضرت شكايت كردم . امام رضا عليه السلام با خطّ شريف خود در پاسخ نوشت : (خداى تبارك و تع</w:t>
      </w:r>
      <w:r>
        <w:rPr>
          <w:rFonts w:hint="eastAsia"/>
          <w:rtl/>
        </w:rPr>
        <w:t>الى</w:t>
      </w:r>
      <w:r>
        <w:rPr>
          <w:rtl/>
        </w:rPr>
        <w:t xml:space="preserve"> از دوستان ما پيمان گرفته كه در حكومتهاى باطل در برابر آزار دشمنان صبر كنند. هنگامى كه اشرف مخلوقات قيام كند، خواهند گفت : اى واى بر ما، چه كسى ما را از خوابگاههاى خود برانگيخته است ). </w:t>
      </w:r>
      <w:r w:rsidRPr="0029056E">
        <w:rPr>
          <w:rStyle w:val="libFootnotenumChar"/>
          <w:rtl/>
        </w:rPr>
        <w:t>(٨٤)</w:t>
      </w:r>
    </w:p>
    <w:p w:rsidR="002F3605" w:rsidRDefault="002F3605" w:rsidP="002F3605">
      <w:pPr>
        <w:pStyle w:val="libNormal"/>
        <w:rPr>
          <w:rtl/>
        </w:rPr>
      </w:pPr>
    </w:p>
    <w:p w:rsidR="002F3605" w:rsidRDefault="002F3605" w:rsidP="002F3605">
      <w:pPr>
        <w:pStyle w:val="libNormal"/>
        <w:rPr>
          <w:rtl/>
        </w:rPr>
      </w:pPr>
      <w:r>
        <w:rPr>
          <w:rFonts w:hint="eastAsia"/>
          <w:rtl/>
        </w:rPr>
        <w:t>اين</w:t>
      </w:r>
      <w:r>
        <w:rPr>
          <w:rtl/>
        </w:rPr>
        <w:t xml:space="preserve"> آيه با امام حسين عليه السلام ارتباط دارد</w:t>
      </w:r>
    </w:p>
    <w:p w:rsidR="002F3605" w:rsidRDefault="002F3605" w:rsidP="0029056E">
      <w:pPr>
        <w:pStyle w:val="libAie"/>
        <w:rPr>
          <w:rtl/>
        </w:rPr>
      </w:pPr>
      <w:r>
        <w:rPr>
          <w:rtl/>
        </w:rPr>
        <w:t>(وَ وصَّيْنَا الاِْنْسانَ بِوالِدَيْهِ اِحْساناً، حَمَلَتْهُ اُمُّهُ كُرْهاً، وَ وَضَعَتْهُ كُرهاً...).</w:t>
      </w:r>
    </w:p>
    <w:p w:rsidR="002F3605" w:rsidRPr="0029056E" w:rsidRDefault="002F3605" w:rsidP="002F3605">
      <w:pPr>
        <w:pStyle w:val="libNormal"/>
        <w:rPr>
          <w:rStyle w:val="libFootnotenumChar"/>
          <w:rtl/>
        </w:rPr>
      </w:pPr>
      <w:r>
        <w:rPr>
          <w:rtl/>
        </w:rPr>
        <w:t xml:space="preserve">(ما به انسان توصيه كرديم كه به پدر و مادرش نيكى كند، مادرش او را با ناراحتى بر زمين مى گذارد؛... ). </w:t>
      </w:r>
      <w:r w:rsidRPr="0029056E">
        <w:rPr>
          <w:rStyle w:val="libFootnotenumChar"/>
          <w:rtl/>
        </w:rPr>
        <w:t>(٨٥)</w:t>
      </w:r>
    </w:p>
    <w:p w:rsidR="002F3605" w:rsidRDefault="002F3605" w:rsidP="002F3605">
      <w:pPr>
        <w:pStyle w:val="libNormal"/>
        <w:rPr>
          <w:rtl/>
        </w:rPr>
      </w:pPr>
      <w:r>
        <w:rPr>
          <w:rFonts w:hint="eastAsia"/>
          <w:rtl/>
        </w:rPr>
        <w:t>اين</w:t>
      </w:r>
      <w:r>
        <w:rPr>
          <w:rtl/>
        </w:rPr>
        <w:t xml:space="preserve"> آيه از جهاتى با امام حسين عليه السلام ارتباط دارد:</w:t>
      </w:r>
    </w:p>
    <w:p w:rsidR="002F3605" w:rsidRDefault="002F3605" w:rsidP="002F3605">
      <w:pPr>
        <w:pStyle w:val="libNormal"/>
        <w:rPr>
          <w:rtl/>
        </w:rPr>
      </w:pPr>
      <w:r>
        <w:rPr>
          <w:rFonts w:hint="eastAsia"/>
          <w:rtl/>
        </w:rPr>
        <w:t>يكى</w:t>
      </w:r>
      <w:r>
        <w:rPr>
          <w:rtl/>
        </w:rPr>
        <w:t xml:space="preserve"> اينكه : لفظ (كُرْه ) گذشته از مشقّت و دشوارى حالت اكراه را نيز مى رساند و حضرت فاطمه عليها السلام كه از سرنوشت فرزندش آگاه شده بود، در حمل و وضع او نوعى اكراه داشت و مى فرمود:</w:t>
      </w:r>
    </w:p>
    <w:p w:rsidR="002F3605" w:rsidRDefault="002F3605" w:rsidP="002F3605">
      <w:pPr>
        <w:pStyle w:val="libNormal"/>
        <w:rPr>
          <w:rtl/>
        </w:rPr>
      </w:pPr>
      <w:r>
        <w:rPr>
          <w:rFonts w:hint="eastAsia"/>
          <w:rtl/>
        </w:rPr>
        <w:t>من</w:t>
      </w:r>
      <w:r>
        <w:rPr>
          <w:rtl/>
        </w:rPr>
        <w:t xml:space="preserve"> چه مى خواهم فرزندى را كه او را با چنين طرز فجيعى خواهند كشت .</w:t>
      </w:r>
    </w:p>
    <w:p w:rsidR="002F3605" w:rsidRDefault="002F3605" w:rsidP="002F3605">
      <w:pPr>
        <w:pStyle w:val="libNormal"/>
        <w:rPr>
          <w:rtl/>
        </w:rPr>
      </w:pPr>
      <w:r>
        <w:rPr>
          <w:rFonts w:hint="eastAsia"/>
          <w:rtl/>
        </w:rPr>
        <w:t>ديگر</w:t>
      </w:r>
      <w:r>
        <w:rPr>
          <w:rtl/>
        </w:rPr>
        <w:t xml:space="preserve"> اينكه : در ذيل اين آيه به حدّاقل مدّت حمل اشاره شده كه شش ‍ ماه است و امام حسين عليه السلام ششماهه به دنيا آمده بود.</w:t>
      </w:r>
    </w:p>
    <w:p w:rsidR="002F3605" w:rsidRDefault="002F3605" w:rsidP="002F3605">
      <w:pPr>
        <w:pStyle w:val="libNormal"/>
        <w:rPr>
          <w:rtl/>
        </w:rPr>
      </w:pPr>
      <w:r>
        <w:rPr>
          <w:rFonts w:hint="eastAsia"/>
          <w:rtl/>
        </w:rPr>
        <w:t>در</w:t>
      </w:r>
      <w:r>
        <w:rPr>
          <w:rtl/>
        </w:rPr>
        <w:t xml:space="preserve"> ضمن احاديثى كه در تفسير اين آيه و آيه شريفه (و نريد ان نمنّ على الّذين ...(قصص /٥) از اهلبيت عصمت و طهارت عليهم السلام رسيده ، آمده است :</w:t>
      </w:r>
    </w:p>
    <w:p w:rsidR="002F3605" w:rsidRDefault="002F3605" w:rsidP="002F3605">
      <w:pPr>
        <w:pStyle w:val="libNormal"/>
        <w:rPr>
          <w:rtl/>
        </w:rPr>
      </w:pPr>
      <w:r>
        <w:rPr>
          <w:rtl/>
        </w:rPr>
        <w:t>(خداوند متعال پيامبرش را آگاه ساخت كه چه مصيبتهائى به امام حسين و اهلبيت او خواهد رسيد.</w:t>
      </w:r>
    </w:p>
    <w:p w:rsidR="002F3605" w:rsidRDefault="002F3605" w:rsidP="002F3605">
      <w:pPr>
        <w:pStyle w:val="libNormal"/>
        <w:rPr>
          <w:rtl/>
        </w:rPr>
      </w:pPr>
      <w:r>
        <w:rPr>
          <w:rFonts w:hint="eastAsia"/>
          <w:rtl/>
        </w:rPr>
        <w:lastRenderedPageBreak/>
        <w:t>خدايش</w:t>
      </w:r>
      <w:r>
        <w:rPr>
          <w:rtl/>
        </w:rPr>
        <w:t xml:space="preserve"> به او خبر داد كه امام حسين عليه السلام كشته مى شود ولى بعداً به اين دنيا باز مى گردد و دشمنانش را به قتل مى رشاند و بر سراسر جهان حكم فرمائى مى كند ...</w:t>
      </w:r>
    </w:p>
    <w:p w:rsidR="002F3605" w:rsidRDefault="002F3605" w:rsidP="002F3605">
      <w:pPr>
        <w:pStyle w:val="libNormal"/>
        <w:rPr>
          <w:rtl/>
        </w:rPr>
      </w:pPr>
      <w:r>
        <w:rPr>
          <w:rFonts w:hint="eastAsia"/>
          <w:rtl/>
        </w:rPr>
        <w:t>خداوند</w:t>
      </w:r>
      <w:r>
        <w:rPr>
          <w:rtl/>
        </w:rPr>
        <w:t xml:space="preserve"> به پيامبرش نويد داد كه اهلبيتش يك بار ديگر به اين جهان باز مى گردند و دشمنانشان را مى كشند و بر سراسر زمين حكم مى رانند). </w:t>
      </w:r>
      <w:r w:rsidRPr="0029056E">
        <w:rPr>
          <w:rStyle w:val="libFootnotenumChar"/>
          <w:rtl/>
        </w:rPr>
        <w:t>(٨٦)</w:t>
      </w:r>
    </w:p>
    <w:p w:rsidR="002F3605" w:rsidRDefault="002F3605" w:rsidP="002F3605">
      <w:pPr>
        <w:pStyle w:val="libNormal"/>
        <w:rPr>
          <w:rtl/>
        </w:rPr>
      </w:pPr>
    </w:p>
    <w:p w:rsidR="002F3605" w:rsidRDefault="002F3605" w:rsidP="002F3605">
      <w:pPr>
        <w:pStyle w:val="libNormal"/>
        <w:rPr>
          <w:rtl/>
        </w:rPr>
      </w:pPr>
      <w:r>
        <w:rPr>
          <w:rFonts w:hint="eastAsia"/>
          <w:rtl/>
        </w:rPr>
        <w:t>همه</w:t>
      </w:r>
      <w:r>
        <w:rPr>
          <w:rtl/>
        </w:rPr>
        <w:t xml:space="preserve"> شگفتيها در ميان ماههاى (جمادى ) و (رجب ) است</w:t>
      </w:r>
    </w:p>
    <w:p w:rsidR="002F3605" w:rsidRDefault="002F3605" w:rsidP="0029056E">
      <w:pPr>
        <w:pStyle w:val="libAie"/>
        <w:rPr>
          <w:rtl/>
        </w:rPr>
      </w:pPr>
      <w:r>
        <w:rPr>
          <w:rtl/>
        </w:rPr>
        <w:t>(يا اَيَّهَا الَّذينَ امَنُوا، لا تَتَولَّوْا قَوْماً غَضِبَ اللّهُ عَلَيْهِمْ، قَدْ يَئِسُوامِنَ الاْخِرَةِ كَما يَئِسَ الْكُفّارُ مِنْ اَصْحابِ الْقُبُورِ).</w:t>
      </w:r>
    </w:p>
    <w:p w:rsidR="002F3605" w:rsidRPr="0029056E" w:rsidRDefault="002F3605" w:rsidP="002F3605">
      <w:pPr>
        <w:pStyle w:val="libNormal"/>
        <w:rPr>
          <w:rStyle w:val="libFootnotenumChar"/>
          <w:rtl/>
        </w:rPr>
      </w:pPr>
      <w:r>
        <w:rPr>
          <w:rtl/>
        </w:rPr>
        <w:t xml:space="preserve">(اى كسانى كه ايمان آورده ايد! با قومى كه خداوند آنان را مورد غضب قرار داده دوستى نكنيد؛ آنان از آخرت ماءيوسند، همان گونه كه كفّار مدفون در قبرها ماءيوس مى باشند). </w:t>
      </w:r>
      <w:r w:rsidRPr="0029056E">
        <w:rPr>
          <w:rStyle w:val="libFootnotenumChar"/>
          <w:rtl/>
        </w:rPr>
        <w:t>(٨٧)</w:t>
      </w:r>
    </w:p>
    <w:p w:rsidR="002F3605" w:rsidRDefault="002F3605" w:rsidP="002F3605">
      <w:pPr>
        <w:pStyle w:val="libNormal"/>
        <w:rPr>
          <w:rtl/>
        </w:rPr>
      </w:pPr>
      <w:r>
        <w:rPr>
          <w:rFonts w:hint="eastAsia"/>
          <w:rtl/>
        </w:rPr>
        <w:t>اميرمؤمنان</w:t>
      </w:r>
      <w:r>
        <w:rPr>
          <w:rtl/>
        </w:rPr>
        <w:t xml:space="preserve"> عليه السلام به هنگام بحث از ظهور حضرت ولىّ عصر (عج ) و رجعت امامان معصوم عليهم السلام فرمود:</w:t>
      </w:r>
    </w:p>
    <w:p w:rsidR="002F3605" w:rsidRDefault="002F3605" w:rsidP="002F3605">
      <w:pPr>
        <w:pStyle w:val="libNormal"/>
        <w:rPr>
          <w:rtl/>
        </w:rPr>
      </w:pPr>
      <w:r>
        <w:rPr>
          <w:rtl/>
        </w:rPr>
        <w:t>(همه شگفتيها در ميان ماههاى (جمادى ) و (رجب ) است ). يكى از اصحاب بلند شد و عرضه داشت : اى اميرمؤمنان ، اين حوادث شگفت چيست كه موجب اينهمه تعجّب شما شده است ؟</w:t>
      </w:r>
    </w:p>
    <w:p w:rsidR="002F3605" w:rsidRDefault="002F3605" w:rsidP="002F3605">
      <w:pPr>
        <w:pStyle w:val="libNormal"/>
        <w:rPr>
          <w:rtl/>
        </w:rPr>
      </w:pPr>
      <w:r>
        <w:rPr>
          <w:rFonts w:hint="eastAsia"/>
          <w:rtl/>
        </w:rPr>
        <w:t>فرمود</w:t>
      </w:r>
      <w:r>
        <w:rPr>
          <w:rtl/>
        </w:rPr>
        <w:t xml:space="preserve">: (واى بر تو، چه چيزى شگفت تر از اينكه مرده ها برخيزند و گردن دشمنان خدا و دشمنان رسول اكرم و اهل بيت پيامبر عليهم السلام را بزنند! اينست تأ ويل آيه شريفه </w:t>
      </w:r>
      <w:r w:rsidRPr="0029056E">
        <w:rPr>
          <w:rStyle w:val="libAieChar"/>
          <w:rtl/>
        </w:rPr>
        <w:t>(يا اَيُهَا الَّذينَ امَنَّوا لاتَتَوَلَّوْا...)</w:t>
      </w:r>
      <w:r>
        <w:rPr>
          <w:rtl/>
        </w:rPr>
        <w:t xml:space="preserve">. </w:t>
      </w:r>
      <w:r w:rsidRPr="0029056E">
        <w:rPr>
          <w:rStyle w:val="libFootnotenumChar"/>
          <w:rtl/>
        </w:rPr>
        <w:t>(٨٨)</w:t>
      </w:r>
    </w:p>
    <w:p w:rsidR="002F3605" w:rsidRDefault="002F3605" w:rsidP="002F3605">
      <w:pPr>
        <w:pStyle w:val="libNormal"/>
        <w:rPr>
          <w:rtl/>
        </w:rPr>
      </w:pPr>
      <w:r>
        <w:rPr>
          <w:rFonts w:hint="eastAsia"/>
          <w:rtl/>
        </w:rPr>
        <w:t>اميرمؤمنان</w:t>
      </w:r>
      <w:r>
        <w:rPr>
          <w:rtl/>
        </w:rPr>
        <w:t xml:space="preserve"> همچنين در يك خطبه طولانى جمله معروف : (واعَجَبا، كُلُّ الْعَجَب بيْنَ جُمادى وَ رَجَب ) را به زبان آوردند، يكى از مستمعان گفت : اى امير مؤمنان اين چه </w:t>
      </w:r>
      <w:r>
        <w:rPr>
          <w:rtl/>
        </w:rPr>
        <w:lastRenderedPageBreak/>
        <w:t>حادثه شگفت انگيزى است كه اين همه موجب تعجّب شما شده است ؟</w:t>
      </w:r>
    </w:p>
    <w:p w:rsidR="002F3605" w:rsidRDefault="002F3605" w:rsidP="002F3605">
      <w:pPr>
        <w:pStyle w:val="libNormal"/>
        <w:rPr>
          <w:rtl/>
        </w:rPr>
      </w:pPr>
      <w:r>
        <w:rPr>
          <w:rFonts w:hint="eastAsia"/>
          <w:rtl/>
        </w:rPr>
        <w:t>فرمود</w:t>
      </w:r>
      <w:r>
        <w:rPr>
          <w:rtl/>
        </w:rPr>
        <w:t>: (واى بر تو، چه چيزى شگفت انگيزتر از اينكه مردگان برخيزند و گردن زنده ها را بزنند)!!</w:t>
      </w:r>
    </w:p>
    <w:p w:rsidR="002F3605" w:rsidRDefault="002F3605" w:rsidP="002F3605">
      <w:pPr>
        <w:pStyle w:val="libNormal"/>
        <w:rPr>
          <w:rtl/>
        </w:rPr>
      </w:pPr>
      <w:r>
        <w:rPr>
          <w:rFonts w:hint="eastAsia"/>
          <w:rtl/>
        </w:rPr>
        <w:t>پرسيد</w:t>
      </w:r>
      <w:r>
        <w:rPr>
          <w:rtl/>
        </w:rPr>
        <w:t>: اين حادثه كى اتّفاق مى افتد؟</w:t>
      </w:r>
    </w:p>
    <w:p w:rsidR="002F3605" w:rsidRDefault="002F3605" w:rsidP="002F3605">
      <w:pPr>
        <w:pStyle w:val="libNormal"/>
        <w:rPr>
          <w:rtl/>
        </w:rPr>
      </w:pPr>
      <w:r>
        <w:rPr>
          <w:rFonts w:hint="eastAsia"/>
          <w:rtl/>
        </w:rPr>
        <w:t>فرمود</w:t>
      </w:r>
      <w:r>
        <w:rPr>
          <w:rtl/>
        </w:rPr>
        <w:t>: (سوگند به خدائى كه دانه را شكافت و انسان را آفريد، گوئى با چشم خود مى بينم كه شمشيرهاى خود را بر شانه هاى خود حمايل كرده اند و در كوچه هاى كوفه پراكنده شده ، گردن دشمنان خدا و پيامبر و مؤمنان را مى زنند. و اينست معناى آيه شريفه :</w:t>
      </w:r>
    </w:p>
    <w:p w:rsidR="002F3605" w:rsidRPr="0029056E" w:rsidRDefault="002F3605" w:rsidP="0029056E">
      <w:pPr>
        <w:pStyle w:val="libAie"/>
        <w:rPr>
          <w:rStyle w:val="libFootnotenumChar"/>
          <w:rtl/>
        </w:rPr>
      </w:pPr>
      <w:r>
        <w:rPr>
          <w:rFonts w:hint="eastAsia"/>
          <w:rtl/>
        </w:rPr>
        <w:t>لا</w:t>
      </w:r>
      <w:r>
        <w:rPr>
          <w:rtl/>
        </w:rPr>
        <w:t xml:space="preserve"> تَتَوَلَّوْا قَوْماً غَضِبَ اللّه عَلَيْهِمْ</w:t>
      </w:r>
      <w:r w:rsidRPr="0029056E">
        <w:rPr>
          <w:rStyle w:val="libFootnotenumChar"/>
          <w:rtl/>
        </w:rPr>
        <w:t>). (٨٩)</w:t>
      </w:r>
    </w:p>
    <w:p w:rsidR="002F3605" w:rsidRDefault="0029056E" w:rsidP="0029056E">
      <w:pPr>
        <w:pStyle w:val="Heading2"/>
        <w:rPr>
          <w:rtl/>
        </w:rPr>
      </w:pPr>
      <w:r>
        <w:rPr>
          <w:rtl/>
          <w:lang w:bidi="fa-IR"/>
        </w:rPr>
        <w:br w:type="page"/>
      </w:r>
      <w:bookmarkStart w:id="16" w:name="_Toc415574684"/>
      <w:r w:rsidR="002F3605">
        <w:rPr>
          <w:rFonts w:hint="eastAsia"/>
          <w:rtl/>
        </w:rPr>
        <w:lastRenderedPageBreak/>
        <w:t>داستانهائى</w:t>
      </w:r>
      <w:r w:rsidR="002F3605">
        <w:rPr>
          <w:rtl/>
        </w:rPr>
        <w:t xml:space="preserve"> از بازگشت ائمه عليهم السلام به اين دنيا</w:t>
      </w:r>
      <w:bookmarkEnd w:id="16"/>
    </w:p>
    <w:p w:rsidR="002F3605" w:rsidRDefault="002F3605" w:rsidP="002F3605">
      <w:pPr>
        <w:pStyle w:val="libNormal"/>
        <w:rPr>
          <w:rtl/>
        </w:rPr>
      </w:pPr>
      <w:r>
        <w:rPr>
          <w:rFonts w:hint="eastAsia"/>
          <w:rtl/>
        </w:rPr>
        <w:t>در</w:t>
      </w:r>
      <w:r>
        <w:rPr>
          <w:rtl/>
        </w:rPr>
        <w:t xml:space="preserve"> رجعت راه توبه بسته مى شود</w:t>
      </w:r>
    </w:p>
    <w:p w:rsidR="002F3605" w:rsidRDefault="002F3605" w:rsidP="0029056E">
      <w:pPr>
        <w:pStyle w:val="libAie"/>
        <w:rPr>
          <w:rtl/>
        </w:rPr>
      </w:pPr>
      <w:r>
        <w:rPr>
          <w:rtl/>
        </w:rPr>
        <w:t>(سَنَسِمُهُ عَلَى الْخُرْطُوم ).</w:t>
      </w:r>
    </w:p>
    <w:p w:rsidR="002F3605" w:rsidRDefault="002F3605" w:rsidP="002F3605">
      <w:pPr>
        <w:pStyle w:val="libNormal"/>
        <w:rPr>
          <w:rtl/>
        </w:rPr>
      </w:pPr>
      <w:r>
        <w:rPr>
          <w:rtl/>
        </w:rPr>
        <w:t xml:space="preserve">(به زودى بر روى بينى اش مهر خواهيم زد). </w:t>
      </w:r>
      <w:r w:rsidRPr="0029056E">
        <w:rPr>
          <w:rStyle w:val="libFootnotenumChar"/>
          <w:rtl/>
        </w:rPr>
        <w:t>(٩٠)</w:t>
      </w:r>
    </w:p>
    <w:p w:rsidR="002F3605" w:rsidRDefault="002F3605" w:rsidP="002F3605">
      <w:pPr>
        <w:pStyle w:val="libNormal"/>
        <w:rPr>
          <w:rtl/>
        </w:rPr>
      </w:pPr>
      <w:r>
        <w:rPr>
          <w:rFonts w:hint="eastAsia"/>
          <w:rtl/>
        </w:rPr>
        <w:t>در</w:t>
      </w:r>
      <w:r>
        <w:rPr>
          <w:rtl/>
        </w:rPr>
        <w:t xml:space="preserve"> تفسير قمّى روايت كرده كه اين آيه مربوط به رجعت است ، هنگامى كه شاه ولايت حضرت اميرمؤمنان عليه السلام رجعت كند و دشمنان آن حضرت نيز برگردند، بر پيشانى آنها مهر مى زند و نشاندار مى كند، چنانكه چارپايان را داغ مى زنند تا نشاندار شوند. </w:t>
      </w:r>
      <w:r w:rsidRPr="0029056E">
        <w:rPr>
          <w:rStyle w:val="libFootnotenumChar"/>
          <w:rtl/>
        </w:rPr>
        <w:t>(٩١)</w:t>
      </w:r>
    </w:p>
    <w:p w:rsidR="002F3605" w:rsidRDefault="002F3605" w:rsidP="002F3605">
      <w:pPr>
        <w:pStyle w:val="libNormal"/>
        <w:rPr>
          <w:rtl/>
        </w:rPr>
      </w:pPr>
      <w:r>
        <w:rPr>
          <w:rFonts w:hint="eastAsia"/>
          <w:rtl/>
        </w:rPr>
        <w:t>امام</w:t>
      </w:r>
      <w:r>
        <w:rPr>
          <w:rtl/>
        </w:rPr>
        <w:t xml:space="preserve"> باقر عليه السلام در تفسير اين آيه فرمودند:</w:t>
      </w:r>
    </w:p>
    <w:p w:rsidR="002F3605" w:rsidRDefault="002F3605" w:rsidP="002F3605">
      <w:pPr>
        <w:pStyle w:val="libNormal"/>
        <w:rPr>
          <w:rtl/>
        </w:rPr>
      </w:pPr>
      <w:r>
        <w:rPr>
          <w:rFonts w:hint="eastAsia"/>
          <w:rtl/>
        </w:rPr>
        <w:t>هنگامى</w:t>
      </w:r>
      <w:r>
        <w:rPr>
          <w:rtl/>
        </w:rPr>
        <w:t xml:space="preserve"> كه روى بينى كافران مهر زده شد، ديگر كار از كار گذشته است . </w:t>
      </w:r>
      <w:r w:rsidRPr="0029056E">
        <w:rPr>
          <w:rStyle w:val="libFootnotenumChar"/>
          <w:rtl/>
        </w:rPr>
        <w:t>(٩٢)</w:t>
      </w:r>
    </w:p>
    <w:p w:rsidR="002F3605" w:rsidRDefault="002F3605" w:rsidP="002F3605">
      <w:pPr>
        <w:pStyle w:val="libNormal"/>
        <w:rPr>
          <w:rtl/>
        </w:rPr>
      </w:pPr>
      <w:r>
        <w:rPr>
          <w:rFonts w:hint="eastAsia"/>
          <w:rtl/>
        </w:rPr>
        <w:t>در</w:t>
      </w:r>
      <w:r>
        <w:rPr>
          <w:rtl/>
        </w:rPr>
        <w:t xml:space="preserve"> احاديث ديگر نيز آمده است كه :</w:t>
      </w:r>
    </w:p>
    <w:p w:rsidR="002F3605" w:rsidRDefault="002F3605" w:rsidP="002F3605">
      <w:pPr>
        <w:pStyle w:val="libNormal"/>
        <w:rPr>
          <w:rtl/>
        </w:rPr>
      </w:pPr>
      <w:r>
        <w:rPr>
          <w:rFonts w:hint="eastAsia"/>
          <w:rtl/>
        </w:rPr>
        <w:t>در</w:t>
      </w:r>
      <w:r>
        <w:rPr>
          <w:rtl/>
        </w:rPr>
        <w:t xml:space="preserve"> رجعت راه توبه بسته مى شود و كسى كه تا آن روز با ديدن حقايق ايمان نياورده باشد ديگر ايمان آوردن او را سودى نمى بخشد.</w:t>
      </w:r>
    </w:p>
    <w:p w:rsidR="002F3605" w:rsidRDefault="002F3605" w:rsidP="002F3605">
      <w:pPr>
        <w:pStyle w:val="libNormal"/>
        <w:rPr>
          <w:rtl/>
        </w:rPr>
      </w:pPr>
      <w:r>
        <w:rPr>
          <w:rFonts w:hint="eastAsia"/>
          <w:rtl/>
        </w:rPr>
        <w:t>عصاى</w:t>
      </w:r>
      <w:r>
        <w:rPr>
          <w:rtl/>
        </w:rPr>
        <w:t xml:space="preserve"> حضرت موسى عليه السلام در دست اميرمؤمنان عليه السلام</w:t>
      </w:r>
    </w:p>
    <w:p w:rsidR="002F3605" w:rsidRDefault="002F3605" w:rsidP="002F3605">
      <w:pPr>
        <w:pStyle w:val="libNormal"/>
        <w:rPr>
          <w:rtl/>
        </w:rPr>
      </w:pPr>
      <w:r>
        <w:rPr>
          <w:rFonts w:hint="eastAsia"/>
          <w:rtl/>
        </w:rPr>
        <w:t>در</w:t>
      </w:r>
      <w:r>
        <w:rPr>
          <w:rtl/>
        </w:rPr>
        <w:t xml:space="preserve"> احاديث فراوانى از امير مؤمنان عليه السلام روايت شده كه فرمود:</w:t>
      </w:r>
    </w:p>
    <w:p w:rsidR="002F3605" w:rsidRPr="0029056E" w:rsidRDefault="002F3605" w:rsidP="002F3605">
      <w:pPr>
        <w:pStyle w:val="libNormal"/>
        <w:rPr>
          <w:rStyle w:val="libFootnotenumChar"/>
          <w:rtl/>
        </w:rPr>
      </w:pPr>
      <w:r>
        <w:rPr>
          <w:rtl/>
        </w:rPr>
        <w:t xml:space="preserve">(من صاحب عصا هستم ، من صاحب ميسم هستم ). </w:t>
      </w:r>
      <w:r w:rsidRPr="0029056E">
        <w:rPr>
          <w:rStyle w:val="libFootnotenumChar"/>
          <w:rtl/>
        </w:rPr>
        <w:t>(٩٣)</w:t>
      </w:r>
    </w:p>
    <w:p w:rsidR="002F3605" w:rsidRDefault="002F3605" w:rsidP="002F3605">
      <w:pPr>
        <w:pStyle w:val="libNormal"/>
        <w:rPr>
          <w:rtl/>
        </w:rPr>
      </w:pPr>
      <w:r>
        <w:rPr>
          <w:rFonts w:hint="eastAsia"/>
          <w:rtl/>
        </w:rPr>
        <w:t>در</w:t>
      </w:r>
      <w:r>
        <w:rPr>
          <w:rtl/>
        </w:rPr>
        <w:t xml:space="preserve"> اين حديث منظور از (عصا) عصاى حضرت موسى است كه در دست آن حضرت خواهد بود، و (ميسم ) به معناى چيزى است كه به وسيله آن بر پيشانى چارپايان داغ مى زنند و نشاندار مى كنند. چنانكه در آخرت اميرمؤمنان قسيم الجنّة و النّار هستند، در رجعت نيز دوست و دشمن را از يكدي</w:t>
      </w:r>
      <w:r>
        <w:rPr>
          <w:rFonts w:hint="eastAsia"/>
          <w:rtl/>
        </w:rPr>
        <w:t>گر</w:t>
      </w:r>
      <w:r>
        <w:rPr>
          <w:rtl/>
        </w:rPr>
        <w:t xml:space="preserve"> </w:t>
      </w:r>
      <w:r>
        <w:rPr>
          <w:rtl/>
        </w:rPr>
        <w:lastRenderedPageBreak/>
        <w:t>جدا مى سازند و بر روى بينى دشمنان به وسيله عصاى موسى مهر باطله مى زنند.</w:t>
      </w:r>
    </w:p>
    <w:p w:rsidR="002F3605" w:rsidRDefault="002F3605" w:rsidP="002F3605">
      <w:pPr>
        <w:pStyle w:val="libNormal"/>
        <w:rPr>
          <w:rtl/>
        </w:rPr>
      </w:pPr>
    </w:p>
    <w:p w:rsidR="002F3605" w:rsidRDefault="002F3605" w:rsidP="002F3605">
      <w:pPr>
        <w:pStyle w:val="libNormal"/>
        <w:rPr>
          <w:rtl/>
        </w:rPr>
      </w:pPr>
      <w:r>
        <w:rPr>
          <w:rFonts w:hint="eastAsia"/>
          <w:rtl/>
        </w:rPr>
        <w:t>رسول</w:t>
      </w:r>
      <w:r>
        <w:rPr>
          <w:rtl/>
        </w:rPr>
        <w:t xml:space="preserve"> خدا صلى الله عليه و آله پنجاه هزار سال حكومت مى كند</w:t>
      </w:r>
    </w:p>
    <w:p w:rsidR="002F3605" w:rsidRDefault="002F3605" w:rsidP="0029056E">
      <w:pPr>
        <w:pStyle w:val="libAie"/>
        <w:rPr>
          <w:rtl/>
        </w:rPr>
      </w:pPr>
      <w:r>
        <w:rPr>
          <w:rtl/>
        </w:rPr>
        <w:t>(تَعْرُجُ الْمَلائِكَةُ وَالرُّوحُ اِلَيْهِ فى يَومٍ كانَ مِقْدارُهُ خَمْسينَ اَلْفَ سَنَةٍ).</w:t>
      </w:r>
    </w:p>
    <w:p w:rsidR="002F3605" w:rsidRPr="0029056E" w:rsidRDefault="002F3605" w:rsidP="002F3605">
      <w:pPr>
        <w:pStyle w:val="libNormal"/>
        <w:rPr>
          <w:rStyle w:val="libFootnotenumChar"/>
          <w:rtl/>
        </w:rPr>
      </w:pPr>
      <w:r>
        <w:rPr>
          <w:rtl/>
        </w:rPr>
        <w:t xml:space="preserve">(فرشتگان و روح [يعنى فرشته مقرّب خداوند] به سوى او عروج مى كنند در آن روزى كه مقدارش پنجاه هزار سال است ). </w:t>
      </w:r>
      <w:r w:rsidRPr="0029056E">
        <w:rPr>
          <w:rStyle w:val="libFootnotenumChar"/>
          <w:rtl/>
        </w:rPr>
        <w:t>(٩٤)</w:t>
      </w:r>
    </w:p>
    <w:p w:rsidR="002F3605" w:rsidRDefault="002F3605" w:rsidP="002F3605">
      <w:pPr>
        <w:pStyle w:val="libNormal"/>
        <w:rPr>
          <w:rtl/>
        </w:rPr>
      </w:pPr>
      <w:r>
        <w:rPr>
          <w:rFonts w:hint="eastAsia"/>
          <w:rtl/>
        </w:rPr>
        <w:t>در</w:t>
      </w:r>
      <w:r>
        <w:rPr>
          <w:rtl/>
        </w:rPr>
        <w:t xml:space="preserve"> روايات بسيارى آمده است كه منظور از آن روز، مدّت سلطنت حضرت رسول اكرم صلى الله عليه و آله در رجعت است .</w:t>
      </w:r>
    </w:p>
    <w:p w:rsidR="002F3605" w:rsidRDefault="002F3605" w:rsidP="002F3605">
      <w:pPr>
        <w:pStyle w:val="libNormal"/>
        <w:rPr>
          <w:rtl/>
        </w:rPr>
      </w:pPr>
      <w:r>
        <w:rPr>
          <w:rFonts w:hint="eastAsia"/>
          <w:rtl/>
        </w:rPr>
        <w:t>امام</w:t>
      </w:r>
      <w:r>
        <w:rPr>
          <w:rtl/>
        </w:rPr>
        <w:t xml:space="preserve"> صادق عليه السلام در تفسير اين آيه فرمود:</w:t>
      </w:r>
    </w:p>
    <w:p w:rsidR="002F3605" w:rsidRDefault="002F3605" w:rsidP="002F3605">
      <w:pPr>
        <w:pStyle w:val="libNormal"/>
        <w:rPr>
          <w:rtl/>
        </w:rPr>
      </w:pPr>
      <w:r>
        <w:rPr>
          <w:rtl/>
        </w:rPr>
        <w:t xml:space="preserve">(روزيكه پنجاه هزار سالست ، روزگار رجعت حضرت رسول اكرم صلى الله عليه و آله است كه در رجعت مدّت فرمانروائى آن حضرت پنجاه هزار سالست . و مدّت فرمانروائى امير مؤمنان عليه السلام چهل و چهار هزار سال است ). </w:t>
      </w:r>
      <w:r w:rsidRPr="0029056E">
        <w:rPr>
          <w:rStyle w:val="libFootnotenumChar"/>
          <w:rtl/>
        </w:rPr>
        <w:t>(٩٥)</w:t>
      </w:r>
    </w:p>
    <w:p w:rsidR="002F3605" w:rsidRDefault="002F3605" w:rsidP="002F3605">
      <w:pPr>
        <w:pStyle w:val="libNormal"/>
        <w:rPr>
          <w:rtl/>
        </w:rPr>
      </w:pPr>
    </w:p>
    <w:p w:rsidR="002F3605" w:rsidRDefault="002F3605" w:rsidP="002F3605">
      <w:pPr>
        <w:pStyle w:val="libNormal"/>
        <w:rPr>
          <w:rtl/>
        </w:rPr>
      </w:pPr>
      <w:r>
        <w:rPr>
          <w:rFonts w:hint="eastAsia"/>
          <w:rtl/>
        </w:rPr>
        <w:t>از</w:t>
      </w:r>
      <w:r>
        <w:rPr>
          <w:rtl/>
        </w:rPr>
        <w:t xml:space="preserve"> هر امّتى گروهى برانگيخته مى شوند</w:t>
      </w:r>
    </w:p>
    <w:p w:rsidR="002F3605" w:rsidRDefault="002F3605" w:rsidP="0029056E">
      <w:pPr>
        <w:pStyle w:val="libAie"/>
        <w:rPr>
          <w:rtl/>
        </w:rPr>
      </w:pPr>
      <w:r>
        <w:rPr>
          <w:rtl/>
        </w:rPr>
        <w:t>(يَوْمَ نَحْشُرُ مِنْ كُلِّ اُمَّةٍ فَوْجا مِمَّنْ يُكَذِّبُ بِآياتِنا)</w:t>
      </w:r>
    </w:p>
    <w:p w:rsidR="002F3605" w:rsidRDefault="002F3605" w:rsidP="002F3605">
      <w:pPr>
        <w:pStyle w:val="libNormal"/>
        <w:rPr>
          <w:rtl/>
        </w:rPr>
      </w:pPr>
      <w:r>
        <w:rPr>
          <w:rFonts w:hint="eastAsia"/>
          <w:rtl/>
        </w:rPr>
        <w:t>يعنى</w:t>
      </w:r>
      <w:r>
        <w:rPr>
          <w:rtl/>
        </w:rPr>
        <w:t xml:space="preserve"> : ( (به خاطر بياور) روزى را كه ما از هر امّتى ، گروهى را از كسانى كه آيات ما را تكذيب مى كردند محشور مى كنيم ؛ و...)</w:t>
      </w:r>
    </w:p>
    <w:p w:rsidR="002F3605" w:rsidRDefault="002F3605" w:rsidP="002F3605">
      <w:pPr>
        <w:pStyle w:val="libNormal"/>
        <w:rPr>
          <w:rtl/>
        </w:rPr>
      </w:pPr>
      <w:r>
        <w:rPr>
          <w:rFonts w:hint="eastAsia"/>
          <w:rtl/>
        </w:rPr>
        <w:t>امام</w:t>
      </w:r>
      <w:r>
        <w:rPr>
          <w:rtl/>
        </w:rPr>
        <w:t xml:space="preserve"> صادق عليه السلام در اين رابطه مى فرمايد:</w:t>
      </w:r>
    </w:p>
    <w:p w:rsidR="002F3605" w:rsidRDefault="002F3605" w:rsidP="0029056E">
      <w:pPr>
        <w:pStyle w:val="libAie"/>
        <w:rPr>
          <w:rtl/>
        </w:rPr>
      </w:pPr>
      <w:r>
        <w:rPr>
          <w:rtl/>
        </w:rPr>
        <w:t>(وَ اِنَّ الرَّجْعَةَ لَيْسَتْ بِعامَّةٍ، وَ هِىَ خاصَّةٌ، لايَرْجِعُ اِلاّ مَنْ مَحَضَ الاْيم انَ مَحْضاً، اَوْ مَحَضَ الشِّرْكَ مَحْضاً).</w:t>
      </w:r>
    </w:p>
    <w:p w:rsidR="002F3605" w:rsidRPr="0029056E" w:rsidRDefault="002F3605" w:rsidP="002F3605">
      <w:pPr>
        <w:pStyle w:val="libNormal"/>
        <w:rPr>
          <w:rStyle w:val="libFootnotenumChar"/>
          <w:rtl/>
        </w:rPr>
      </w:pPr>
      <w:r>
        <w:rPr>
          <w:rFonts w:hint="eastAsia"/>
          <w:rtl/>
        </w:rPr>
        <w:t>يعنى</w:t>
      </w:r>
      <w:r>
        <w:rPr>
          <w:rtl/>
        </w:rPr>
        <w:t xml:space="preserve"> : (رجعت همگانى نيست ، بلكه اختصاصى است ، تنها كسانى رجعت مى كنند كه مؤمن خالص باشند يا مشرك خالص ). </w:t>
      </w:r>
      <w:r w:rsidRPr="0029056E">
        <w:rPr>
          <w:rStyle w:val="libFootnotenumChar"/>
          <w:rtl/>
        </w:rPr>
        <w:t>(٩٦)</w:t>
      </w:r>
    </w:p>
    <w:p w:rsidR="002F3605" w:rsidRDefault="002F3605" w:rsidP="002F3605">
      <w:pPr>
        <w:pStyle w:val="libNormal"/>
        <w:rPr>
          <w:rtl/>
        </w:rPr>
      </w:pPr>
    </w:p>
    <w:p w:rsidR="002F3605" w:rsidRDefault="002F3605" w:rsidP="002F3605">
      <w:pPr>
        <w:pStyle w:val="libNormal"/>
        <w:rPr>
          <w:rtl/>
        </w:rPr>
      </w:pPr>
      <w:r>
        <w:rPr>
          <w:rFonts w:hint="eastAsia"/>
          <w:rtl/>
        </w:rPr>
        <w:lastRenderedPageBreak/>
        <w:t>قاتل</w:t>
      </w:r>
      <w:r>
        <w:rPr>
          <w:rtl/>
        </w:rPr>
        <w:t xml:space="preserve"> محسن فاطمه عليها السلام محاكمه مى شود</w:t>
      </w:r>
    </w:p>
    <w:p w:rsidR="002F3605" w:rsidRDefault="002F3605" w:rsidP="002F3605">
      <w:pPr>
        <w:pStyle w:val="libNormal"/>
        <w:rPr>
          <w:rtl/>
        </w:rPr>
      </w:pPr>
      <w:r>
        <w:rPr>
          <w:rFonts w:hint="eastAsia"/>
          <w:rtl/>
        </w:rPr>
        <w:t>امام</w:t>
      </w:r>
      <w:r>
        <w:rPr>
          <w:rtl/>
        </w:rPr>
        <w:t xml:space="preserve"> صادق عليه السلام مى فرمايد:</w:t>
      </w:r>
    </w:p>
    <w:p w:rsidR="002F3605" w:rsidRDefault="002F3605" w:rsidP="0029056E">
      <w:pPr>
        <w:pStyle w:val="libAie"/>
        <w:rPr>
          <w:rtl/>
        </w:rPr>
      </w:pPr>
      <w:r>
        <w:rPr>
          <w:rtl/>
        </w:rPr>
        <w:t>(اَوَّلُ مَنْ يُحْكَمُ فيهِمْ مُحْسِنُ بْنُ عَلِي عليه السلام وَ فى قاتِلِهِ، ثُمَّ فى قُنْفُذَ، فِيُؤْتَيانِ هُوَ وَ صاحِبُهُ، فَيُضْرَبانِ بِسياطٍ مِنْ نارٍ، لَوْ وَقَعَ سَوْطٌ مِنها عَلَى الْبِحارِ لَغَلَتْ مِنْ مَشْرِقِها اِلى مَغْرِبِها، وَ لَوْ وُضِع</w:t>
      </w:r>
      <w:r>
        <w:rPr>
          <w:rFonts w:hint="eastAsia"/>
          <w:rtl/>
        </w:rPr>
        <w:t>َتْ</w:t>
      </w:r>
      <w:r>
        <w:rPr>
          <w:rtl/>
        </w:rPr>
        <w:t xml:space="preserve"> عَلى جِبالِ الدُّنْيا لَذابَتْ حَتّى تَصيرَ رَماداً، فَيُضْرَبانِ بِها).</w:t>
      </w:r>
    </w:p>
    <w:p w:rsidR="002F3605" w:rsidRDefault="002F3605" w:rsidP="002F3605">
      <w:pPr>
        <w:pStyle w:val="libNormal"/>
        <w:rPr>
          <w:rtl/>
        </w:rPr>
      </w:pPr>
      <w:r>
        <w:rPr>
          <w:rtl/>
        </w:rPr>
        <w:t xml:space="preserve">(نخستين كسى كه درباره او محكمه عدل در حكومت حقّه تشكيل مى شود، محسن فاطمه است ، بين او و قاتلش محكمه برگزار مى شود. قُنفُذ و اربابش (دوّمى ) آورده مى شوند و با تازيانه هائى از آتش شلاّق مى خورند. اگر يكى از آن شلاّقها بر دريا زده شود همه اقيانوسهاى جهان از مشرق تا مغرب به جوش مى آيد. و اگر يكى از آنها به يكى از كوههاى دنيا بخورد ذوب شود و تبديل به خاكستر مى گردد. آن دو دشمن خدا با اين تازيانه شلاّق مى خورند). </w:t>
      </w:r>
      <w:r w:rsidRPr="0029056E">
        <w:rPr>
          <w:rStyle w:val="libFootnotenumChar"/>
          <w:rtl/>
        </w:rPr>
        <w:t>(٩٧)</w:t>
      </w:r>
    </w:p>
    <w:p w:rsidR="002F3605" w:rsidRDefault="002F3605" w:rsidP="002F3605">
      <w:pPr>
        <w:pStyle w:val="libNormal"/>
        <w:rPr>
          <w:rtl/>
        </w:rPr>
      </w:pPr>
    </w:p>
    <w:p w:rsidR="002F3605" w:rsidRDefault="002F3605" w:rsidP="002F3605">
      <w:pPr>
        <w:pStyle w:val="libNormal"/>
        <w:rPr>
          <w:rtl/>
        </w:rPr>
      </w:pPr>
      <w:r>
        <w:rPr>
          <w:rFonts w:hint="eastAsia"/>
          <w:rtl/>
        </w:rPr>
        <w:t>شلاّق</w:t>
      </w:r>
      <w:r>
        <w:rPr>
          <w:rtl/>
        </w:rPr>
        <w:t xml:space="preserve"> خوردن زنى كه حضرت زهرا عليها السلام را اذيّت مى كرد</w:t>
      </w:r>
    </w:p>
    <w:p w:rsidR="002F3605" w:rsidRDefault="002F3605" w:rsidP="002F3605">
      <w:pPr>
        <w:pStyle w:val="libNormal"/>
        <w:rPr>
          <w:rtl/>
        </w:rPr>
      </w:pPr>
      <w:r>
        <w:rPr>
          <w:rFonts w:hint="eastAsia"/>
          <w:rtl/>
        </w:rPr>
        <w:t>و</w:t>
      </w:r>
      <w:r>
        <w:rPr>
          <w:rtl/>
        </w:rPr>
        <w:t xml:space="preserve"> در حديثى ديگر پرده از نام زنى برداشته شده كه حضرت زهرا عليها السلام را خيلى رنج مى داد ... آن زن (حميراء) در رجعت برگردانده مى شود و به دست مبارك حضرت مهدى عليه السلام به مجازات مى رسد. </w:t>
      </w:r>
      <w:r w:rsidRPr="0029056E">
        <w:rPr>
          <w:rStyle w:val="libFootnotenumChar"/>
          <w:rtl/>
        </w:rPr>
        <w:t>(٩٨)</w:t>
      </w:r>
    </w:p>
    <w:p w:rsidR="002F3605" w:rsidRDefault="002F3605" w:rsidP="002F3605">
      <w:pPr>
        <w:pStyle w:val="libNormal"/>
        <w:rPr>
          <w:rtl/>
        </w:rPr>
      </w:pPr>
      <w:r>
        <w:rPr>
          <w:rFonts w:hint="eastAsia"/>
          <w:rtl/>
        </w:rPr>
        <w:t>و</w:t>
      </w:r>
      <w:r>
        <w:rPr>
          <w:rtl/>
        </w:rPr>
        <w:t xml:space="preserve"> همچنين ، همه كسانى كه به اهلبيت عصمت و طهارت عليهم السلام ستم كرده اند به دنيا برگردانده مى شوند و انتقام از آنها گرفته مى شود.</w:t>
      </w:r>
    </w:p>
    <w:p w:rsidR="002F3605" w:rsidRDefault="002F3605" w:rsidP="002F3605">
      <w:pPr>
        <w:pStyle w:val="libNormal"/>
        <w:rPr>
          <w:rtl/>
        </w:rPr>
      </w:pPr>
      <w:r>
        <w:rPr>
          <w:rFonts w:hint="eastAsia"/>
          <w:rtl/>
        </w:rPr>
        <w:t>چنانكه</w:t>
      </w:r>
      <w:r>
        <w:rPr>
          <w:rtl/>
        </w:rPr>
        <w:t xml:space="preserve"> امام صادق عليه السلام مى فرمايد:</w:t>
      </w:r>
    </w:p>
    <w:p w:rsidR="002F3605" w:rsidRDefault="002F3605" w:rsidP="002F3605">
      <w:pPr>
        <w:pStyle w:val="libNormal"/>
        <w:rPr>
          <w:rtl/>
        </w:rPr>
      </w:pPr>
      <w:r>
        <w:rPr>
          <w:rtl/>
        </w:rPr>
        <w:t xml:space="preserve">(هنگامى كه قائم ما قيام كند، همه كسانى كه مؤمنان را آزار كرده اند در زمان آن حضرت بر مى گردند و مؤمنان از آنها انتقام مى گيرند). </w:t>
      </w:r>
      <w:r w:rsidRPr="0029056E">
        <w:rPr>
          <w:rStyle w:val="libFootnotenumChar"/>
          <w:rtl/>
        </w:rPr>
        <w:t>(٩٩)</w:t>
      </w:r>
    </w:p>
    <w:p w:rsidR="002F3605" w:rsidRDefault="002F3605" w:rsidP="002F3605">
      <w:pPr>
        <w:pStyle w:val="libNormal"/>
        <w:rPr>
          <w:rtl/>
        </w:rPr>
      </w:pPr>
    </w:p>
    <w:p w:rsidR="002F3605" w:rsidRDefault="002F3605" w:rsidP="002F3605">
      <w:pPr>
        <w:pStyle w:val="libNormal"/>
        <w:rPr>
          <w:rtl/>
        </w:rPr>
      </w:pPr>
      <w:r>
        <w:rPr>
          <w:rFonts w:hint="eastAsia"/>
          <w:rtl/>
        </w:rPr>
        <w:t>آيا</w:t>
      </w:r>
      <w:r>
        <w:rPr>
          <w:rtl/>
        </w:rPr>
        <w:t xml:space="preserve"> برگشتن به دنيا اختيارى است ؟</w:t>
      </w:r>
    </w:p>
    <w:p w:rsidR="002F3605" w:rsidRDefault="002F3605" w:rsidP="002F3605">
      <w:pPr>
        <w:pStyle w:val="libNormal"/>
        <w:rPr>
          <w:rtl/>
        </w:rPr>
      </w:pPr>
      <w:r>
        <w:rPr>
          <w:rFonts w:hint="eastAsia"/>
          <w:rtl/>
        </w:rPr>
        <w:t>افرادى</w:t>
      </w:r>
      <w:r>
        <w:rPr>
          <w:rtl/>
        </w:rPr>
        <w:t xml:space="preserve"> كه براى انتقام و تنبيه به دنيا برگردانده مى شوند، هرگز به ميل و اراده خود بر نمى گردند، بلكه به مصداق (كافر به جهنّم نمى رود، كشان كشان مى برند)، آنها نيز ناگزير تن به رجعت مى دهند، كه رجعت براى آنها بسيار ذلّت بار و سخت است .</w:t>
      </w:r>
    </w:p>
    <w:p w:rsidR="002F3605" w:rsidRDefault="002F3605" w:rsidP="002F3605">
      <w:pPr>
        <w:pStyle w:val="libNormal"/>
        <w:rPr>
          <w:rtl/>
        </w:rPr>
      </w:pPr>
      <w:r>
        <w:rPr>
          <w:rFonts w:hint="eastAsia"/>
          <w:rtl/>
        </w:rPr>
        <w:t>ولى</w:t>
      </w:r>
      <w:r>
        <w:rPr>
          <w:rtl/>
        </w:rPr>
        <w:t xml:space="preserve"> در مورد مؤمنين به نظر مى رسد كه اختيارى خواهد بود نه اجبارى ، اگر چه هرگز ممكن نيست براى مؤمنى رجعت پيشنهاد شود و او سر بتابد. از يك حديث نيز اين معنى استفاده مى شود:</w:t>
      </w:r>
    </w:p>
    <w:p w:rsidR="002F3605" w:rsidRDefault="002F3605" w:rsidP="002F3605">
      <w:pPr>
        <w:pStyle w:val="libNormal"/>
        <w:rPr>
          <w:rtl/>
        </w:rPr>
      </w:pPr>
      <w:r>
        <w:rPr>
          <w:rFonts w:hint="eastAsia"/>
          <w:rtl/>
        </w:rPr>
        <w:t>مفضّل</w:t>
      </w:r>
      <w:r>
        <w:rPr>
          <w:rtl/>
        </w:rPr>
        <w:t xml:space="preserve"> بن عمر مى گويد:</w:t>
      </w:r>
    </w:p>
    <w:p w:rsidR="002F3605" w:rsidRDefault="002F3605" w:rsidP="002F3605">
      <w:pPr>
        <w:pStyle w:val="libNormal"/>
        <w:rPr>
          <w:rtl/>
        </w:rPr>
      </w:pPr>
      <w:r>
        <w:rPr>
          <w:rFonts w:hint="eastAsia"/>
          <w:rtl/>
        </w:rPr>
        <w:t>در</w:t>
      </w:r>
      <w:r>
        <w:rPr>
          <w:rtl/>
        </w:rPr>
        <w:t xml:space="preserve"> خدمت امام صادق عليه السلام صحبت از حضرت ولىّ عصر عليه السلام شد و از افرادى كه عاشقانه انتظار ظهور او را مى كشند و پيش از نيل به چنين سعادتى از دنيا مى روند، گفتگو شد، فرمود:</w:t>
      </w:r>
    </w:p>
    <w:p w:rsidR="002F3605" w:rsidRDefault="002F3605" w:rsidP="0029056E">
      <w:pPr>
        <w:pStyle w:val="libAie"/>
        <w:rPr>
          <w:rtl/>
        </w:rPr>
      </w:pPr>
      <w:r>
        <w:rPr>
          <w:rtl/>
        </w:rPr>
        <w:t>(اِذا قامَ اُتِىَ الْمُؤْمِنُ فى قَبْرِهِ، فَيُقالُ لَهُ:</w:t>
      </w:r>
    </w:p>
    <w:p w:rsidR="002F3605" w:rsidRDefault="002F3605" w:rsidP="0029056E">
      <w:pPr>
        <w:pStyle w:val="libAie"/>
        <w:rPr>
          <w:rtl/>
        </w:rPr>
      </w:pPr>
      <w:r>
        <w:rPr>
          <w:rFonts w:hint="eastAsia"/>
          <w:rtl/>
        </w:rPr>
        <w:t>يا</w:t>
      </w:r>
      <w:r>
        <w:rPr>
          <w:rtl/>
        </w:rPr>
        <w:t xml:space="preserve"> هذا اِنَّهُ قَدْ ظَهَرَ صاحِبُكَ، فَاِنْ تَشَأْ اَنْ تَلْحَقَ بِهِ فَالْحَقْ، وَ اِنْ تَشَأْ اَنْ تُقيمَ فى كَرامَةِ رَبِّكَ فَاَقِمْ).</w:t>
      </w:r>
    </w:p>
    <w:p w:rsidR="002F3605" w:rsidRDefault="002F3605" w:rsidP="002F3605">
      <w:pPr>
        <w:pStyle w:val="libNormal"/>
        <w:rPr>
          <w:rtl/>
        </w:rPr>
      </w:pPr>
      <w:r>
        <w:rPr>
          <w:rFonts w:hint="eastAsia"/>
          <w:rtl/>
        </w:rPr>
        <w:t>يعنى</w:t>
      </w:r>
      <w:r>
        <w:rPr>
          <w:rtl/>
        </w:rPr>
        <w:t xml:space="preserve"> : (هنگامى كه حضرت ولىّ عصر (عج ) قيام كند، مأ مورين الهى در قبر با اشخاص مؤمن تماس مى گيرند و به آنها مى گويند:</w:t>
      </w:r>
    </w:p>
    <w:p w:rsidR="002F3605" w:rsidRDefault="002F3605" w:rsidP="002F3605">
      <w:pPr>
        <w:pStyle w:val="libNormal"/>
        <w:rPr>
          <w:rtl/>
        </w:rPr>
      </w:pPr>
      <w:r>
        <w:rPr>
          <w:rFonts w:hint="eastAsia"/>
          <w:rtl/>
        </w:rPr>
        <w:t>اى</w:t>
      </w:r>
      <w:r>
        <w:rPr>
          <w:rtl/>
        </w:rPr>
        <w:t xml:space="preserve"> بنده خدا مولايت ظهور كرده است ، اگر مى خواهى كه به او بپيوندى آزاد هستى ، و اگر بخواهى در نعمتهاى الهى متنعّم بمانى باز هم آزاد هستى ).</w:t>
      </w:r>
      <w:r w:rsidRPr="0029056E">
        <w:rPr>
          <w:rStyle w:val="libFootnotenumChar"/>
          <w:rtl/>
        </w:rPr>
        <w:t xml:space="preserve"> (١٠٠)</w:t>
      </w:r>
    </w:p>
    <w:p w:rsidR="002F3605" w:rsidRDefault="002F3605" w:rsidP="002F3605">
      <w:pPr>
        <w:pStyle w:val="libNormal"/>
        <w:rPr>
          <w:rtl/>
        </w:rPr>
      </w:pPr>
    </w:p>
    <w:p w:rsidR="002F3605" w:rsidRDefault="0029056E" w:rsidP="0029056E">
      <w:pPr>
        <w:pStyle w:val="Heading2"/>
        <w:rPr>
          <w:rtl/>
        </w:rPr>
      </w:pPr>
      <w:r>
        <w:rPr>
          <w:rtl/>
        </w:rPr>
        <w:br w:type="page"/>
      </w:r>
      <w:bookmarkStart w:id="17" w:name="_Toc415574685"/>
      <w:r w:rsidR="002F3605">
        <w:rPr>
          <w:rFonts w:hint="eastAsia"/>
          <w:rtl/>
        </w:rPr>
        <w:lastRenderedPageBreak/>
        <w:t>چه</w:t>
      </w:r>
      <w:r w:rsidR="002F3605">
        <w:rPr>
          <w:rtl/>
        </w:rPr>
        <w:t xml:space="preserve"> كنيم كه ما نيز زنده شويم</w:t>
      </w:r>
      <w:bookmarkEnd w:id="17"/>
    </w:p>
    <w:p w:rsidR="002F3605" w:rsidRDefault="002F3605" w:rsidP="002F3605">
      <w:pPr>
        <w:pStyle w:val="libNormal"/>
        <w:rPr>
          <w:rtl/>
        </w:rPr>
      </w:pPr>
      <w:r>
        <w:rPr>
          <w:rFonts w:hint="eastAsia"/>
          <w:rtl/>
        </w:rPr>
        <w:t>در</w:t>
      </w:r>
      <w:r>
        <w:rPr>
          <w:rtl/>
        </w:rPr>
        <w:t xml:space="preserve"> روايات باب رجعت تصريح شده است كسانى به اين دنيا باز مى گردند كه ايمانشان خالص باشد، پس اگر ما تلاش كنيم ايمانمان را خالص كنيم طبق روايات اهل بيت عليهم السلام زنده خواهيم شد و چشممان به جمال دل آراى حضرت مهدى عليه السلام و همچنين امام حسين عليه السلام و </w:t>
      </w:r>
      <w:r>
        <w:rPr>
          <w:rFonts w:hint="eastAsia"/>
          <w:rtl/>
        </w:rPr>
        <w:t>ديگر</w:t>
      </w:r>
      <w:r>
        <w:rPr>
          <w:rtl/>
        </w:rPr>
        <w:t xml:space="preserve"> معصومين عليهم السلام منوّر خواهد شد.</w:t>
      </w:r>
    </w:p>
    <w:p w:rsidR="002F3605" w:rsidRPr="0029056E" w:rsidRDefault="002F3605" w:rsidP="002F3605">
      <w:pPr>
        <w:pStyle w:val="libNormal"/>
        <w:rPr>
          <w:rStyle w:val="libFootnotenumChar"/>
          <w:rtl/>
        </w:rPr>
      </w:pPr>
      <w:r>
        <w:rPr>
          <w:rFonts w:hint="eastAsia"/>
          <w:rtl/>
        </w:rPr>
        <w:t>امام</w:t>
      </w:r>
      <w:r>
        <w:rPr>
          <w:rtl/>
        </w:rPr>
        <w:t xml:space="preserve"> صادق عليه السلام دعائى به نام دعاى عهد تعليم فرموده ، كه هر كس آن را در زمان غيبت چهل روز صبح بخواند از ياران حضرت بقيّة اللّه روحى فداه مى شود، و اگر پيش از ظهور از دنيا برود خداوند او را به هنگام ظهور زنده مى كند و باز مى گرداند</w:t>
      </w:r>
      <w:r w:rsidRPr="0029056E">
        <w:rPr>
          <w:rStyle w:val="libFootnotenumChar"/>
          <w:rtl/>
        </w:rPr>
        <w:t>. (١٠١)</w:t>
      </w:r>
    </w:p>
    <w:p w:rsidR="002F3605" w:rsidRDefault="002F3605" w:rsidP="0029056E">
      <w:pPr>
        <w:pStyle w:val="Heading2"/>
        <w:rPr>
          <w:rtl/>
        </w:rPr>
      </w:pPr>
      <w:bookmarkStart w:id="18" w:name="_Toc415574686"/>
      <w:r>
        <w:rPr>
          <w:rFonts w:hint="eastAsia"/>
          <w:rtl/>
        </w:rPr>
        <w:t>كسانى</w:t>
      </w:r>
      <w:r>
        <w:rPr>
          <w:rtl/>
        </w:rPr>
        <w:t xml:space="preserve"> كه در روايات به صراحت از آنان نام برده شده است كه به دنيا باز مى گردند</w:t>
      </w:r>
      <w:bookmarkEnd w:id="18"/>
    </w:p>
    <w:p w:rsidR="002F3605" w:rsidRDefault="002F3605" w:rsidP="002F3605">
      <w:pPr>
        <w:pStyle w:val="libNormal"/>
        <w:rPr>
          <w:rtl/>
        </w:rPr>
      </w:pPr>
    </w:p>
    <w:p w:rsidR="002F3605" w:rsidRDefault="002F3605" w:rsidP="002F3605">
      <w:pPr>
        <w:pStyle w:val="libNormal"/>
        <w:rPr>
          <w:rtl/>
        </w:rPr>
      </w:pPr>
      <w:r>
        <w:rPr>
          <w:rFonts w:hint="eastAsia"/>
          <w:rtl/>
        </w:rPr>
        <w:t>تمام</w:t>
      </w:r>
      <w:r>
        <w:rPr>
          <w:rtl/>
        </w:rPr>
        <w:t xml:space="preserve"> پيامبران به دنيا بر مى گردند</w:t>
      </w:r>
    </w:p>
    <w:p w:rsidR="002F3605" w:rsidRDefault="002F3605" w:rsidP="002F3605">
      <w:pPr>
        <w:pStyle w:val="libNormal"/>
        <w:rPr>
          <w:rtl/>
        </w:rPr>
      </w:pPr>
      <w:r>
        <w:rPr>
          <w:rFonts w:hint="eastAsia"/>
          <w:rtl/>
        </w:rPr>
        <w:t>امام</w:t>
      </w:r>
      <w:r>
        <w:rPr>
          <w:rtl/>
        </w:rPr>
        <w:t xml:space="preserve"> صادق عليه السلام مى فرمايد:</w:t>
      </w:r>
    </w:p>
    <w:p w:rsidR="002F3605" w:rsidRPr="0029056E" w:rsidRDefault="002F3605" w:rsidP="002F3605">
      <w:pPr>
        <w:pStyle w:val="libNormal"/>
        <w:rPr>
          <w:rStyle w:val="libFootnotenumChar"/>
          <w:rtl/>
        </w:rPr>
      </w:pPr>
      <w:r>
        <w:rPr>
          <w:rtl/>
        </w:rPr>
        <w:t xml:space="preserve">(... به خدا سوگند از زمان حضرت آدم تا رسول اكرم صلى الله عليه و آله پيامبرى مبعوث نشده جز اينكه خداوند آنها را باز مى گرداند، تا در ركاب علىّ بن ابى طالب عليه السلام شمشير بزنند). </w:t>
      </w:r>
      <w:r w:rsidRPr="0029056E">
        <w:rPr>
          <w:rStyle w:val="libFootnotenumChar"/>
          <w:rtl/>
        </w:rPr>
        <w:t>(١٠٢)</w:t>
      </w:r>
    </w:p>
    <w:p w:rsidR="002F3605" w:rsidRPr="0029056E" w:rsidRDefault="002F3605" w:rsidP="002F3605">
      <w:pPr>
        <w:pStyle w:val="libNormal"/>
        <w:rPr>
          <w:rStyle w:val="libFootnotenumChar"/>
          <w:rtl/>
        </w:rPr>
      </w:pPr>
      <w:r>
        <w:rPr>
          <w:rFonts w:hint="eastAsia"/>
          <w:rtl/>
        </w:rPr>
        <w:t>در</w:t>
      </w:r>
      <w:r>
        <w:rPr>
          <w:rtl/>
        </w:rPr>
        <w:t xml:space="preserve"> آن هنگام رسول خدا صلى الله عليه و آله پرچم را به دست مبارك على عليه السلام مى دهد، پس از آن اميرمؤمنان عليه السلام امير خلايق خواهد شد و همه خلايق زير پرچم آن حضرت قرار مى گيرد. </w:t>
      </w:r>
      <w:r w:rsidRPr="0029056E">
        <w:rPr>
          <w:rStyle w:val="libFootnotenumChar"/>
          <w:rtl/>
        </w:rPr>
        <w:t>(١٠٣)</w:t>
      </w:r>
    </w:p>
    <w:p w:rsidR="002F3605" w:rsidRDefault="002F3605" w:rsidP="002F3605">
      <w:pPr>
        <w:pStyle w:val="libNormal"/>
        <w:rPr>
          <w:rtl/>
        </w:rPr>
      </w:pPr>
    </w:p>
    <w:p w:rsidR="002F3605" w:rsidRDefault="002F3605" w:rsidP="002F3605">
      <w:pPr>
        <w:pStyle w:val="libNormal"/>
        <w:rPr>
          <w:rtl/>
        </w:rPr>
      </w:pPr>
      <w:r>
        <w:rPr>
          <w:rFonts w:hint="eastAsia"/>
          <w:rtl/>
        </w:rPr>
        <w:t>اسماعيل</w:t>
      </w:r>
      <w:r>
        <w:rPr>
          <w:rtl/>
        </w:rPr>
        <w:t xml:space="preserve"> پسر حِزْقيل به دنيا بر مى گردد</w:t>
      </w:r>
    </w:p>
    <w:p w:rsidR="002F3605" w:rsidRDefault="002F3605" w:rsidP="0029056E">
      <w:pPr>
        <w:pStyle w:val="libAie"/>
        <w:rPr>
          <w:rtl/>
        </w:rPr>
      </w:pPr>
      <w:r>
        <w:rPr>
          <w:rtl/>
        </w:rPr>
        <w:lastRenderedPageBreak/>
        <w:t>(وَ اذْكُرْ فِى الْكِتابِ اِسْماعيلَ، اِنَّهُ كانَ صادِقَ الْوَعْدِ وَ كانَ رَسُولاً نَبِيّاً).</w:t>
      </w:r>
    </w:p>
    <w:p w:rsidR="002F3605" w:rsidRDefault="002F3605" w:rsidP="002F3605">
      <w:pPr>
        <w:pStyle w:val="libNormal"/>
        <w:rPr>
          <w:rtl/>
        </w:rPr>
      </w:pPr>
      <w:r>
        <w:rPr>
          <w:rtl/>
        </w:rPr>
        <w:t xml:space="preserve">(و در اين كتاب (آسمانى ) از اسماعيل (نيز) ياد كن كه او در وعده هايش ‍ صادق ، و رسول و پيامبرى (بزرگ ) بود). </w:t>
      </w:r>
      <w:r w:rsidRPr="0029056E">
        <w:rPr>
          <w:rStyle w:val="libFootnotenumChar"/>
          <w:rtl/>
        </w:rPr>
        <w:t>(١٠٤)</w:t>
      </w:r>
    </w:p>
    <w:p w:rsidR="002F3605" w:rsidRDefault="002F3605" w:rsidP="002F3605">
      <w:pPr>
        <w:pStyle w:val="libNormal"/>
        <w:rPr>
          <w:rtl/>
        </w:rPr>
      </w:pPr>
      <w:r>
        <w:rPr>
          <w:rFonts w:hint="eastAsia"/>
          <w:rtl/>
        </w:rPr>
        <w:t>در</w:t>
      </w:r>
      <w:r>
        <w:rPr>
          <w:rtl/>
        </w:rPr>
        <w:t xml:space="preserve"> روايات تصريح شده كه او غير از اسماعيل پسر حضرت ابراهيم است .</w:t>
      </w:r>
    </w:p>
    <w:p w:rsidR="002F3605" w:rsidRDefault="002F3605" w:rsidP="002F3605">
      <w:pPr>
        <w:pStyle w:val="libNormal"/>
        <w:rPr>
          <w:rtl/>
        </w:rPr>
      </w:pPr>
      <w:r>
        <w:rPr>
          <w:rFonts w:hint="eastAsia"/>
          <w:rtl/>
        </w:rPr>
        <w:t>او</w:t>
      </w:r>
      <w:r>
        <w:rPr>
          <w:rtl/>
        </w:rPr>
        <w:t xml:space="preserve"> پسر (حِزْقيل ) بوده كه به سوى قوم خود مبعوث شد و قومش او را تكذيب كردند و او را گرفتند و پوست سر و صورتش را كَنْدند.</w:t>
      </w:r>
    </w:p>
    <w:p w:rsidR="002F3605" w:rsidRDefault="002F3605" w:rsidP="002F3605">
      <w:pPr>
        <w:pStyle w:val="libNormal"/>
        <w:rPr>
          <w:rtl/>
        </w:rPr>
      </w:pPr>
      <w:r>
        <w:rPr>
          <w:rFonts w:hint="eastAsia"/>
          <w:rtl/>
        </w:rPr>
        <w:t>فرشته</w:t>
      </w:r>
      <w:r>
        <w:rPr>
          <w:rtl/>
        </w:rPr>
        <w:t xml:space="preserve"> عذاب (به نام سطاطائيل ) آمد كه قوم اسماعيل را عذاب كند، از او پرسيد كه آنها را چگونه عذاب كند؟</w:t>
      </w:r>
    </w:p>
    <w:p w:rsidR="002F3605" w:rsidRDefault="002F3605" w:rsidP="002F3605">
      <w:pPr>
        <w:pStyle w:val="libNormal"/>
        <w:rPr>
          <w:rtl/>
        </w:rPr>
      </w:pPr>
      <w:r>
        <w:rPr>
          <w:rFonts w:hint="eastAsia"/>
          <w:rtl/>
        </w:rPr>
        <w:t>اسماعيل</w:t>
      </w:r>
      <w:r>
        <w:rPr>
          <w:rtl/>
        </w:rPr>
        <w:t xml:space="preserve"> گفت : من نيازى به عذاب آنها ندارم .</w:t>
      </w:r>
    </w:p>
    <w:p w:rsidR="002F3605" w:rsidRDefault="002F3605" w:rsidP="002F3605">
      <w:pPr>
        <w:pStyle w:val="libNormal"/>
        <w:rPr>
          <w:rtl/>
        </w:rPr>
      </w:pPr>
      <w:r>
        <w:rPr>
          <w:rFonts w:hint="eastAsia"/>
          <w:rtl/>
        </w:rPr>
        <w:t>خداى</w:t>
      </w:r>
      <w:r>
        <w:rPr>
          <w:rtl/>
        </w:rPr>
        <w:t xml:space="preserve"> تبارك و تعالى به او وحى كرد:</w:t>
      </w:r>
    </w:p>
    <w:p w:rsidR="002F3605" w:rsidRDefault="002F3605" w:rsidP="002F3605">
      <w:pPr>
        <w:pStyle w:val="libNormal"/>
        <w:rPr>
          <w:rtl/>
        </w:rPr>
      </w:pPr>
      <w:r>
        <w:rPr>
          <w:rFonts w:hint="eastAsia"/>
          <w:rtl/>
        </w:rPr>
        <w:t>اى</w:t>
      </w:r>
      <w:r>
        <w:rPr>
          <w:rtl/>
        </w:rPr>
        <w:t xml:space="preserve"> اسماعيل چه حاجتى دارى ؟</w:t>
      </w:r>
    </w:p>
    <w:p w:rsidR="002F3605" w:rsidRDefault="002F3605" w:rsidP="002F3605">
      <w:pPr>
        <w:pStyle w:val="libNormal"/>
        <w:rPr>
          <w:rtl/>
        </w:rPr>
      </w:pPr>
      <w:r>
        <w:rPr>
          <w:rFonts w:hint="eastAsia"/>
          <w:rtl/>
        </w:rPr>
        <w:t>عرض</w:t>
      </w:r>
      <w:r>
        <w:rPr>
          <w:rtl/>
        </w:rPr>
        <w:t xml:space="preserve"> كرد: (خداوندا! تو پيمان گرفته اى براى خودت به ربوبيّت و براى محمّد صلى الله عليه و آله به نبوّت و براى اوصياء حضرت محمّد صلى الله عليه و آله به ولايت و برگزيدگان بندگانت را آگاه ساخته اى كه امّت او با امام حسين عليه السلام چه رفتار خواهند كرد.</w:t>
      </w:r>
    </w:p>
    <w:p w:rsidR="002F3605" w:rsidRDefault="002F3605" w:rsidP="002F3605">
      <w:pPr>
        <w:pStyle w:val="libNormal"/>
        <w:rPr>
          <w:rtl/>
        </w:rPr>
      </w:pPr>
      <w:r>
        <w:rPr>
          <w:rFonts w:hint="eastAsia"/>
          <w:rtl/>
        </w:rPr>
        <w:t>خداوندا</w:t>
      </w:r>
      <w:r>
        <w:rPr>
          <w:rtl/>
        </w:rPr>
        <w:t>! تو امام حسين را وعده كرده اى كه به دنيا بازگردانى ، تا شخصاً از قاتلينش انتقام بگيرد، حاجت من اين است كه مرا نيز در رجعت باز گردانى ، تا شخصاً از كسانى كه با من چنين رفتار كرده اند انتقام بگيرم .</w:t>
      </w:r>
    </w:p>
    <w:p w:rsidR="002F3605" w:rsidRPr="0029056E" w:rsidRDefault="002F3605" w:rsidP="002F3605">
      <w:pPr>
        <w:pStyle w:val="libNormal"/>
        <w:rPr>
          <w:rStyle w:val="libFootnotenumChar"/>
          <w:rtl/>
        </w:rPr>
      </w:pPr>
      <w:r>
        <w:rPr>
          <w:rFonts w:hint="eastAsia"/>
          <w:rtl/>
        </w:rPr>
        <w:t>خداوند</w:t>
      </w:r>
      <w:r>
        <w:rPr>
          <w:rtl/>
        </w:rPr>
        <w:t xml:space="preserve"> اسماعيل بن حزقيل را وعده داد كه همراه امام حسين عليه السلام به اين جهان بازگرداند). </w:t>
      </w:r>
      <w:r w:rsidRPr="0029056E">
        <w:rPr>
          <w:rStyle w:val="libFootnotenumChar"/>
          <w:rtl/>
        </w:rPr>
        <w:t>(١٠٥)</w:t>
      </w:r>
    </w:p>
    <w:p w:rsidR="002F3605" w:rsidRDefault="002F3605" w:rsidP="002F3605">
      <w:pPr>
        <w:pStyle w:val="libNormal"/>
        <w:rPr>
          <w:rtl/>
        </w:rPr>
      </w:pPr>
    </w:p>
    <w:p w:rsidR="002F3605" w:rsidRDefault="0029056E" w:rsidP="0029056E">
      <w:pPr>
        <w:pStyle w:val="Heading2"/>
        <w:rPr>
          <w:rtl/>
        </w:rPr>
      </w:pPr>
      <w:r>
        <w:rPr>
          <w:rtl/>
        </w:rPr>
        <w:br w:type="page"/>
      </w:r>
      <w:bookmarkStart w:id="19" w:name="_Toc415574687"/>
      <w:r w:rsidR="002F3605">
        <w:rPr>
          <w:rFonts w:hint="eastAsia"/>
          <w:rtl/>
        </w:rPr>
        <w:lastRenderedPageBreak/>
        <w:t>چرا</w:t>
      </w:r>
      <w:r w:rsidR="002F3605">
        <w:rPr>
          <w:rtl/>
        </w:rPr>
        <w:t xml:space="preserve"> حضرت خضر زنده است ؟</w:t>
      </w:r>
      <w:bookmarkEnd w:id="19"/>
    </w:p>
    <w:p w:rsidR="002F3605" w:rsidRDefault="002F3605" w:rsidP="002F3605">
      <w:pPr>
        <w:pStyle w:val="libNormal"/>
        <w:rPr>
          <w:rtl/>
        </w:rPr>
      </w:pPr>
      <w:r>
        <w:rPr>
          <w:rFonts w:hint="eastAsia"/>
          <w:rtl/>
        </w:rPr>
        <w:t>يكى</w:t>
      </w:r>
      <w:r>
        <w:rPr>
          <w:rtl/>
        </w:rPr>
        <w:t xml:space="preserve"> از پيامبران عظيم الشأ ن كه بدون ترديد زنده است و هم اكنون بيش ‍ از ششهزار سال از عمر شريفش مى گذرد </w:t>
      </w:r>
      <w:r w:rsidRPr="0029056E">
        <w:rPr>
          <w:rStyle w:val="libFootnotenumChar"/>
          <w:rtl/>
        </w:rPr>
        <w:t>(١٠٦)</w:t>
      </w:r>
      <w:r>
        <w:rPr>
          <w:rtl/>
        </w:rPr>
        <w:t xml:space="preserve"> حضرت خضر عليه السلام است .</w:t>
      </w:r>
    </w:p>
    <w:p w:rsidR="002F3605" w:rsidRDefault="002F3605" w:rsidP="002F3605">
      <w:pPr>
        <w:pStyle w:val="libNormal"/>
        <w:rPr>
          <w:rtl/>
        </w:rPr>
      </w:pPr>
      <w:r>
        <w:rPr>
          <w:rFonts w:hint="eastAsia"/>
          <w:rtl/>
        </w:rPr>
        <w:t>مطابق</w:t>
      </w:r>
      <w:r>
        <w:rPr>
          <w:rtl/>
        </w:rPr>
        <w:t xml:space="preserve"> روايات بسيارى كه از امامان اهلبيت عليهم السلام رسيده است ، طول عمر حضرت خضر فقط براى اين بود كه گواهى بر طول عمر حضرت بقية اللّه - روحى فداه - باشد، چنانكه امام صادق عليه السلام در ضمن يك حديث طولانى مى فرمايد:</w:t>
      </w:r>
    </w:p>
    <w:p w:rsidR="002F3605" w:rsidRPr="0029056E" w:rsidRDefault="002F3605" w:rsidP="002F3605">
      <w:pPr>
        <w:pStyle w:val="libNormal"/>
        <w:rPr>
          <w:rStyle w:val="libFootnotenumChar"/>
          <w:rtl/>
        </w:rPr>
      </w:pPr>
      <w:r>
        <w:rPr>
          <w:rtl/>
        </w:rPr>
        <w:t xml:space="preserve">(در علم خدا گذشته بود كه عمر حضرت قائم (عج ) را در زمان غيبت طولانى گرداند، و مى دانست كه بندگانش از اين عمر طولانى دچار شگفت خواهند شد، از اين رهگذر به بنده صالح (حضرت خضر عليه السلام ) عمر طولانى داد، فقط براى اينكه سند زنده اى بر طول عمر حضرت قائم (عج ) باشد و با طول عمر او بر امكان طول عمر آن حضرت استدلال شود و بدين طريق راه بر دشمنان بسته شود و حجّت بر مردم تمام شود). </w:t>
      </w:r>
      <w:r w:rsidRPr="0029056E">
        <w:rPr>
          <w:rStyle w:val="libFootnotenumChar"/>
          <w:rtl/>
        </w:rPr>
        <w:t>(١٠٧)</w:t>
      </w:r>
    </w:p>
    <w:p w:rsidR="002F3605" w:rsidRPr="0029056E" w:rsidRDefault="002F3605" w:rsidP="002F3605">
      <w:pPr>
        <w:pStyle w:val="libNormal"/>
        <w:rPr>
          <w:rStyle w:val="libFootnotenumChar"/>
          <w:rtl/>
        </w:rPr>
      </w:pPr>
      <w:r>
        <w:rPr>
          <w:rFonts w:hint="eastAsia"/>
          <w:rtl/>
        </w:rPr>
        <w:t>زندگى</w:t>
      </w:r>
      <w:r>
        <w:rPr>
          <w:rtl/>
        </w:rPr>
        <w:t xml:space="preserve"> حضرت خضر و رفتنش به بحر ظلمات و خوردنش از آب حيات خود داستان مفصّلى است كه در كتب تاريخى و حديثى به تفصيل از آن بحث شده ، علاقمندان به كتب مبسوط حديثى مراجعه فرمايند. </w:t>
      </w:r>
      <w:r w:rsidRPr="0029056E">
        <w:rPr>
          <w:rStyle w:val="libFootnotenumChar"/>
          <w:rtl/>
        </w:rPr>
        <w:t>(١٠٨)</w:t>
      </w:r>
    </w:p>
    <w:p w:rsidR="002F3605" w:rsidRDefault="002F3605" w:rsidP="002F3605">
      <w:pPr>
        <w:pStyle w:val="libNormal"/>
        <w:rPr>
          <w:rtl/>
        </w:rPr>
      </w:pPr>
      <w:r>
        <w:rPr>
          <w:rFonts w:hint="eastAsia"/>
          <w:rtl/>
        </w:rPr>
        <w:t>امام</w:t>
      </w:r>
      <w:r>
        <w:rPr>
          <w:rtl/>
        </w:rPr>
        <w:t xml:space="preserve"> رضا عليه السلام مى فرمايد:</w:t>
      </w:r>
    </w:p>
    <w:p w:rsidR="002F3605" w:rsidRDefault="002F3605" w:rsidP="002F3605">
      <w:pPr>
        <w:pStyle w:val="libNormal"/>
        <w:rPr>
          <w:rtl/>
        </w:rPr>
      </w:pPr>
      <w:r>
        <w:rPr>
          <w:rFonts w:hint="eastAsia"/>
          <w:rtl/>
        </w:rPr>
        <w:t>حضرت</w:t>
      </w:r>
      <w:r>
        <w:rPr>
          <w:rtl/>
        </w:rPr>
        <w:t xml:space="preserve"> خضر عليه السلام از آب حيات خورد، او زنده است و تا دميده شدن صور از دنيا نمى رود، او پيش ما مى آيد و بر ما سلام مى كند، ما صدايش را مى شنويم و خودش را نمى بينيم ، او در مراسم حج شركت مى كند و همه مناسك را انجام مى دهد، در روز عرفه در سرزمين عرفات مى اي</w:t>
      </w:r>
      <w:r>
        <w:rPr>
          <w:rFonts w:hint="eastAsia"/>
          <w:rtl/>
        </w:rPr>
        <w:t>ستد</w:t>
      </w:r>
      <w:r>
        <w:rPr>
          <w:rtl/>
        </w:rPr>
        <w:t xml:space="preserve"> و براى دعاى مؤمنان آمين مى گويد. خداوند به </w:t>
      </w:r>
      <w:r>
        <w:rPr>
          <w:rtl/>
        </w:rPr>
        <w:lastRenderedPageBreak/>
        <w:t xml:space="preserve">وسيله او در زمان غيبت ، از قائم ما رفع غربت مى كند و به وسيله او وحشتش را تبديل به انس ‍ مى كند). </w:t>
      </w:r>
      <w:r w:rsidRPr="0029056E">
        <w:rPr>
          <w:rStyle w:val="libFootnotenumChar"/>
          <w:rtl/>
        </w:rPr>
        <w:t>(١٠٩)</w:t>
      </w:r>
    </w:p>
    <w:p w:rsidR="002F3605" w:rsidRDefault="002F3605" w:rsidP="0029056E">
      <w:pPr>
        <w:pStyle w:val="libFootnote0"/>
        <w:rPr>
          <w:rtl/>
        </w:rPr>
      </w:pPr>
      <w:r>
        <w:rPr>
          <w:rFonts w:hint="eastAsia"/>
          <w:rtl/>
        </w:rPr>
        <w:t>از</w:t>
      </w:r>
      <w:r>
        <w:rPr>
          <w:rtl/>
        </w:rPr>
        <w:t xml:space="preserve"> اين حديث استفاده مى شود كه حضرت خضر عليه السلام جزء سى نفريست كه همواره در محضر حضرت بقية اللّه (عج ) هستند و رتق و فتق امور به فرمان آن حضرت در دست آنهاست .(١١٠)</w:t>
      </w:r>
    </w:p>
    <w:p w:rsidR="002F3605" w:rsidRDefault="002F3605" w:rsidP="002F3605">
      <w:pPr>
        <w:pStyle w:val="libNormal"/>
        <w:rPr>
          <w:rtl/>
        </w:rPr>
      </w:pPr>
    </w:p>
    <w:p w:rsidR="002F3605" w:rsidRDefault="002F3605" w:rsidP="0029056E">
      <w:pPr>
        <w:pStyle w:val="Heading2"/>
        <w:rPr>
          <w:rtl/>
        </w:rPr>
      </w:pPr>
      <w:bookmarkStart w:id="20" w:name="_Toc415574688"/>
      <w:r>
        <w:rPr>
          <w:rFonts w:hint="eastAsia"/>
          <w:rtl/>
        </w:rPr>
        <w:t>همه</w:t>
      </w:r>
      <w:r>
        <w:rPr>
          <w:rtl/>
        </w:rPr>
        <w:t xml:space="preserve"> امامان عليهم السلام به دنيا بر مى گردند</w:t>
      </w:r>
      <w:bookmarkEnd w:id="20"/>
    </w:p>
    <w:p w:rsidR="002F3605" w:rsidRDefault="002F3605" w:rsidP="002F3605">
      <w:pPr>
        <w:pStyle w:val="libNormal"/>
        <w:rPr>
          <w:rtl/>
        </w:rPr>
      </w:pPr>
      <w:r>
        <w:rPr>
          <w:rFonts w:hint="eastAsia"/>
          <w:rtl/>
        </w:rPr>
        <w:t>رجعت</w:t>
      </w:r>
      <w:r>
        <w:rPr>
          <w:rtl/>
        </w:rPr>
        <w:t xml:space="preserve"> مخصوص اميرمؤمنان و امام حسين عليهما السلام نيست ، بلكه همه امامان معصوم عليهم السلام در رجعت بر مى گردند. دليل ما در اين گفتار، سه دسته از روايات است :</w:t>
      </w:r>
    </w:p>
    <w:p w:rsidR="002F3605" w:rsidRDefault="002F3605" w:rsidP="002F3605">
      <w:pPr>
        <w:pStyle w:val="libNormal"/>
        <w:rPr>
          <w:rtl/>
        </w:rPr>
      </w:pPr>
      <w:r>
        <w:rPr>
          <w:rtl/>
        </w:rPr>
        <w:t>١ - رواياتى كه از رجعت فرد فرد امامان ، سخن گفته است ، مانند رواياتى كه از رجعت امام حسن مجتبى عليه السلام (١١١) و از رجعت امام صادق عليه السلام (١١٢) و از رجعت حضرت بقية اللّه روحى فداه (١١٣) سخن گفته اند.</w:t>
      </w:r>
    </w:p>
    <w:p w:rsidR="002F3605" w:rsidRPr="0029056E" w:rsidRDefault="002F3605" w:rsidP="002F3605">
      <w:pPr>
        <w:pStyle w:val="libNormal"/>
        <w:rPr>
          <w:rStyle w:val="libFootnotenumChar"/>
          <w:rtl/>
        </w:rPr>
      </w:pPr>
      <w:r>
        <w:rPr>
          <w:rtl/>
        </w:rPr>
        <w:t xml:space="preserve">٢ - رواياتى كه تصريح مى كنند كه همه امامان رجعت مى كنند و همه مؤمنين خالص و كفّار خالص زمان هر امامى با او رجعت مى كنند. </w:t>
      </w:r>
      <w:r w:rsidRPr="0029056E">
        <w:rPr>
          <w:rStyle w:val="libFootnotenumChar"/>
          <w:rtl/>
        </w:rPr>
        <w:t>(١١٤)</w:t>
      </w:r>
    </w:p>
    <w:p w:rsidR="002F3605" w:rsidRPr="0029056E" w:rsidRDefault="002F3605" w:rsidP="002F3605">
      <w:pPr>
        <w:pStyle w:val="libNormal"/>
        <w:rPr>
          <w:rStyle w:val="libFootnotenumChar"/>
          <w:rtl/>
        </w:rPr>
      </w:pPr>
      <w:r>
        <w:rPr>
          <w:rtl/>
        </w:rPr>
        <w:t xml:space="preserve">٣ - روايات ، ادعيه و زياراتى كه از دوازده فرمانرواى دادگر و هدايتگر بعد از حضرت ولىّ عصر (عج ) گفتگو كرده اند. </w:t>
      </w:r>
      <w:r w:rsidRPr="0029056E">
        <w:rPr>
          <w:rStyle w:val="libFootnotenumChar"/>
          <w:rtl/>
        </w:rPr>
        <w:t>(١١٥)</w:t>
      </w:r>
    </w:p>
    <w:p w:rsidR="002F3605" w:rsidRDefault="002F3605" w:rsidP="002F3605">
      <w:pPr>
        <w:pStyle w:val="libNormal"/>
        <w:rPr>
          <w:rtl/>
        </w:rPr>
      </w:pPr>
      <w:r>
        <w:rPr>
          <w:rFonts w:hint="eastAsia"/>
          <w:rtl/>
        </w:rPr>
        <w:t>از</w:t>
      </w:r>
      <w:r>
        <w:rPr>
          <w:rtl/>
        </w:rPr>
        <w:t xml:space="preserve"> بررسى مجموع اين سه دسته روايات معلوم مى شود كه همه امامان معصوم عليهم السلام رجعت مى كنند، به خصوص كه تصريح شده كه حضرت ولىّ عصر (عج ) نيز بعد از رحلتش رجعت خواهد نمود.</w:t>
      </w:r>
    </w:p>
    <w:p w:rsidR="002F3605" w:rsidRDefault="002F3605" w:rsidP="002F3605">
      <w:pPr>
        <w:pStyle w:val="libNormal"/>
        <w:rPr>
          <w:rtl/>
        </w:rPr>
      </w:pPr>
      <w:r>
        <w:rPr>
          <w:rFonts w:hint="eastAsia"/>
          <w:rtl/>
        </w:rPr>
        <w:t>و</w:t>
      </w:r>
      <w:r>
        <w:rPr>
          <w:rtl/>
        </w:rPr>
        <w:t xml:space="preserve"> آنچه در روايات آمده است كه قيام قيامت چهل روز پس از رحلت حضرت ولىّ عصر (عج ) مى باشد، مربوط به رحلت آن حضرت </w:t>
      </w:r>
      <w:r>
        <w:rPr>
          <w:rtl/>
        </w:rPr>
        <w:lastRenderedPageBreak/>
        <w:t xml:space="preserve">در رجعت است </w:t>
      </w:r>
      <w:r w:rsidRPr="0029056E">
        <w:rPr>
          <w:rStyle w:val="libFootnotenumChar"/>
          <w:rtl/>
        </w:rPr>
        <w:t>(١١٦)</w:t>
      </w:r>
      <w:r>
        <w:rPr>
          <w:rtl/>
        </w:rPr>
        <w:t xml:space="preserve"> وگرنه طبق دلادت و بيان صدها حديث ، بعد از رحلت اوّلى حضرت بقية اللّه روحى فداه هزاران سال اهلبيت عصمت و طهارت عليهم السلام فرمان</w:t>
      </w:r>
      <w:r>
        <w:rPr>
          <w:rFonts w:hint="eastAsia"/>
          <w:rtl/>
        </w:rPr>
        <w:t>روائى</w:t>
      </w:r>
      <w:r>
        <w:rPr>
          <w:rtl/>
        </w:rPr>
        <w:t xml:space="preserve"> خواهند داشت .</w:t>
      </w:r>
    </w:p>
    <w:p w:rsidR="002F3605" w:rsidRDefault="002F3605" w:rsidP="002F3605">
      <w:pPr>
        <w:pStyle w:val="libNormal"/>
        <w:rPr>
          <w:rtl/>
        </w:rPr>
      </w:pPr>
    </w:p>
    <w:p w:rsidR="002F3605" w:rsidRDefault="002F3605" w:rsidP="002F3605">
      <w:pPr>
        <w:pStyle w:val="libNormal"/>
        <w:rPr>
          <w:rtl/>
        </w:rPr>
      </w:pPr>
      <w:r>
        <w:rPr>
          <w:rFonts w:hint="eastAsia"/>
          <w:rtl/>
        </w:rPr>
        <w:t>دو</w:t>
      </w:r>
      <w:r>
        <w:rPr>
          <w:rtl/>
        </w:rPr>
        <w:t xml:space="preserve"> گروه از اصحاب پيامبر صلى الله عليه و آله به دنيا بر مى گردند</w:t>
      </w:r>
    </w:p>
    <w:p w:rsidR="002F3605" w:rsidRDefault="002F3605" w:rsidP="002F3605">
      <w:pPr>
        <w:pStyle w:val="libNormal"/>
        <w:rPr>
          <w:rtl/>
        </w:rPr>
      </w:pPr>
      <w:r>
        <w:rPr>
          <w:rFonts w:hint="eastAsia"/>
          <w:rtl/>
        </w:rPr>
        <w:t>از</w:t>
      </w:r>
      <w:r>
        <w:rPr>
          <w:rtl/>
        </w:rPr>
        <w:t xml:space="preserve"> بررسى اخبار رجعت استفاده مى شود كه دو گروه از اصحاب پيامبر صلى الله عليه و آله رجعت مى كنند:</w:t>
      </w:r>
    </w:p>
    <w:p w:rsidR="002F3605" w:rsidRPr="0029056E" w:rsidRDefault="002F3605" w:rsidP="002F3605">
      <w:pPr>
        <w:pStyle w:val="libNormal"/>
        <w:rPr>
          <w:rStyle w:val="libFootnotenumChar"/>
          <w:rtl/>
        </w:rPr>
      </w:pPr>
      <w:r>
        <w:rPr>
          <w:rtl/>
        </w:rPr>
        <w:t xml:space="preserve">١ - گروهى كه بر آل محمّد صلى الله عليه و آله ستم كردند و حقّ را از مجراى خود بيرون كردند و هزاران سال آثار ستم آنها جهان را براى مؤمنين تيره و تار و ناخوشايند ساخت ، آنها بر مى گردند تا حساب پس بدهند و در محكمه عادلانه دولت حقّه به سزاى اعمال خود برسند. از كسانى كه در اين رابطه در روايات نام برده شده ، (همانگونه كه قبلا متذكّر شديم ) قنفذ و اربابش مى باشد، كه هر دو آورده مى شوند و به عنوان قاتلان محسنِ فاطمه عليها السلام محاكمه و به دار آويخته مى شوند. </w:t>
      </w:r>
      <w:r w:rsidRPr="0029056E">
        <w:rPr>
          <w:rStyle w:val="libFootnotenumChar"/>
          <w:rtl/>
        </w:rPr>
        <w:t>(١١٧)</w:t>
      </w:r>
    </w:p>
    <w:p w:rsidR="002F3605" w:rsidRDefault="002F3605" w:rsidP="002F3605">
      <w:pPr>
        <w:pStyle w:val="libNormal"/>
        <w:rPr>
          <w:rtl/>
        </w:rPr>
      </w:pPr>
      <w:r>
        <w:rPr>
          <w:rtl/>
        </w:rPr>
        <w:t>٢ - گروهى از اصحاب باوفاى رسول اكرم صلى الله عليه و آله و ياران و شيعيان باصفاى امير مؤمنان عليه السلام كه در طريق ولايت ثابت قدم ماندند و هرگز منحرف نشدند كه اسامى تعدادى از آنها در احاديث آمده است و به برخى از آنها در اينجا اشاره مى كنيم :</w:t>
      </w:r>
    </w:p>
    <w:p w:rsidR="002F3605" w:rsidRDefault="002F3605" w:rsidP="002F3605">
      <w:pPr>
        <w:pStyle w:val="libNormal"/>
        <w:rPr>
          <w:rtl/>
        </w:rPr>
      </w:pPr>
    </w:p>
    <w:p w:rsidR="002F3605" w:rsidRDefault="00775505" w:rsidP="00775505">
      <w:pPr>
        <w:pStyle w:val="Heading2"/>
        <w:rPr>
          <w:rtl/>
        </w:rPr>
      </w:pPr>
      <w:r>
        <w:rPr>
          <w:rtl/>
        </w:rPr>
        <w:br w:type="page"/>
      </w:r>
      <w:bookmarkStart w:id="21" w:name="_Toc415574689"/>
      <w:r w:rsidR="002F3605">
        <w:rPr>
          <w:rFonts w:hint="eastAsia"/>
          <w:rtl/>
        </w:rPr>
        <w:lastRenderedPageBreak/>
        <w:t>بازگشتِ</w:t>
      </w:r>
      <w:r w:rsidR="002F3605">
        <w:rPr>
          <w:rtl/>
        </w:rPr>
        <w:t xml:space="preserve"> جناب سلمان</w:t>
      </w:r>
      <w:bookmarkEnd w:id="21"/>
    </w:p>
    <w:p w:rsidR="002F3605" w:rsidRDefault="002F3605" w:rsidP="002F3605">
      <w:pPr>
        <w:pStyle w:val="libNormal"/>
        <w:rPr>
          <w:rtl/>
        </w:rPr>
      </w:pPr>
      <w:r>
        <w:rPr>
          <w:rFonts w:hint="eastAsia"/>
          <w:rtl/>
        </w:rPr>
        <w:t>در</w:t>
      </w:r>
      <w:r>
        <w:rPr>
          <w:rtl/>
        </w:rPr>
        <w:t xml:space="preserve"> ضمن يك حديث جناب سلمان از وجود مقدّس رسول اكرم صلى الله عليه و آله نقل مى كند كه از دوازده وصىّ خود از حضرت على تا حضرت مهدى (سلام اللّه عليهم اجمعين ) با نام و لقب و اوصاف كريمه شان صحبت مى كند و آنگاه جناب سلمان گريه مى كند و عرض ‍ مى كند: چگونه مى شو</w:t>
      </w:r>
      <w:r>
        <w:rPr>
          <w:rFonts w:hint="eastAsia"/>
          <w:rtl/>
        </w:rPr>
        <w:t>د</w:t>
      </w:r>
      <w:r>
        <w:rPr>
          <w:rtl/>
        </w:rPr>
        <w:t xml:space="preserve"> كه سلمان آنها را درك كند؟ مى فرمايد:</w:t>
      </w:r>
    </w:p>
    <w:p w:rsidR="002F3605" w:rsidRDefault="002F3605" w:rsidP="002F3605">
      <w:pPr>
        <w:pStyle w:val="libNormal"/>
        <w:rPr>
          <w:rtl/>
        </w:rPr>
      </w:pPr>
      <w:r>
        <w:rPr>
          <w:rtl/>
        </w:rPr>
        <w:t>- (اى سلمان تو آنها را درك مى كنى ، و هر كس مانند تو، آنها را از روى معرفت كامل دوست بدارد و از آنها پيروى كند آنها را درك مى كند).</w:t>
      </w:r>
    </w:p>
    <w:p w:rsidR="002F3605" w:rsidRDefault="002F3605" w:rsidP="002F3605">
      <w:pPr>
        <w:pStyle w:val="libNormal"/>
        <w:rPr>
          <w:rtl/>
        </w:rPr>
      </w:pPr>
      <w:r>
        <w:rPr>
          <w:rFonts w:hint="eastAsia"/>
          <w:rtl/>
        </w:rPr>
        <w:t>جناب</w:t>
      </w:r>
      <w:r>
        <w:rPr>
          <w:rtl/>
        </w:rPr>
        <w:t xml:space="preserve"> سلمان مى گويد: خدا را بسيار سپاس گفتم و سپس عرض كردم : يا رسول اللّه صلى الله عليه و آله آيا عمر من تا زمان آنها ادامه خواهد داشت ؟</w:t>
      </w:r>
    </w:p>
    <w:p w:rsidR="002F3605" w:rsidRPr="00775505" w:rsidRDefault="002F3605" w:rsidP="002F3605">
      <w:pPr>
        <w:pStyle w:val="libNormal"/>
        <w:rPr>
          <w:rStyle w:val="libAieChar"/>
          <w:rtl/>
        </w:rPr>
      </w:pPr>
      <w:r>
        <w:rPr>
          <w:rFonts w:hint="eastAsia"/>
          <w:rtl/>
        </w:rPr>
        <w:t>فرمود</w:t>
      </w:r>
      <w:r>
        <w:rPr>
          <w:rtl/>
        </w:rPr>
        <w:t xml:space="preserve">: اى سلمان ! بخوان اين آيه را: </w:t>
      </w:r>
      <w:r w:rsidRPr="00775505">
        <w:rPr>
          <w:rStyle w:val="libAieChar"/>
          <w:rtl/>
        </w:rPr>
        <w:t>(فَاِذا جاءَ وَعْدُ اُوليهُما).</w:t>
      </w:r>
      <w:r>
        <w:rPr>
          <w:rtl/>
        </w:rPr>
        <w:t xml:space="preserve"> </w:t>
      </w:r>
      <w:r w:rsidRPr="00775505">
        <w:rPr>
          <w:rStyle w:val="libFootnotenumChar"/>
          <w:rtl/>
        </w:rPr>
        <w:t>(١١٨)</w:t>
      </w:r>
    </w:p>
    <w:p w:rsidR="002F3605" w:rsidRDefault="002F3605" w:rsidP="002F3605">
      <w:pPr>
        <w:pStyle w:val="libNormal"/>
        <w:rPr>
          <w:rtl/>
        </w:rPr>
      </w:pPr>
      <w:r>
        <w:rPr>
          <w:rtl/>
        </w:rPr>
        <w:t>[اين آيه از آيات رجعت است و تلاوت اين آيه اشاره به اين است كه جناب سلمان پيش از ظهور از دنيا مى رود ولى بعد از ظهور امام زمان عليه السلام رجعت مى كند].</w:t>
      </w:r>
    </w:p>
    <w:p w:rsidR="002F3605" w:rsidRDefault="002F3605" w:rsidP="002F3605">
      <w:pPr>
        <w:pStyle w:val="libNormal"/>
        <w:rPr>
          <w:rtl/>
        </w:rPr>
      </w:pPr>
      <w:r>
        <w:rPr>
          <w:rFonts w:hint="eastAsia"/>
          <w:rtl/>
        </w:rPr>
        <w:t>جناب</w:t>
      </w:r>
      <w:r>
        <w:rPr>
          <w:rtl/>
        </w:rPr>
        <w:t xml:space="preserve"> سلمان مى گويد:</w:t>
      </w:r>
    </w:p>
    <w:p w:rsidR="002F3605" w:rsidRDefault="002F3605" w:rsidP="002F3605">
      <w:pPr>
        <w:pStyle w:val="libNormal"/>
        <w:rPr>
          <w:rtl/>
        </w:rPr>
      </w:pPr>
      <w:r>
        <w:rPr>
          <w:rFonts w:hint="eastAsia"/>
          <w:rtl/>
        </w:rPr>
        <w:t>بسيار</w:t>
      </w:r>
      <w:r>
        <w:rPr>
          <w:rtl/>
        </w:rPr>
        <w:t xml:space="preserve"> گريستم و بر اشتياقم افزده شد و گفتم : اى رسول گرامى آيا اين پيمانى است از طرف شما؟</w:t>
      </w:r>
    </w:p>
    <w:p w:rsidR="002F3605" w:rsidRDefault="002F3605" w:rsidP="002F3605">
      <w:pPr>
        <w:pStyle w:val="libNormal"/>
        <w:rPr>
          <w:rtl/>
        </w:rPr>
      </w:pPr>
      <w:r>
        <w:rPr>
          <w:rFonts w:hint="eastAsia"/>
          <w:rtl/>
        </w:rPr>
        <w:t>فرمود</w:t>
      </w:r>
      <w:r>
        <w:rPr>
          <w:rtl/>
        </w:rPr>
        <w:t>: - (آرى ، سوگند به خدائى كه محمّد را به رسالت برانگيخت ، اين پيمانى است از سوى من و على و فاطمه و حسن و حسين و نُه تن امام و از سوى همه كسانى كه از ما هست و در راه ما مورد ستم قرار گرفته است ).</w:t>
      </w:r>
    </w:p>
    <w:p w:rsidR="002F3605" w:rsidRDefault="002F3605" w:rsidP="002F3605">
      <w:pPr>
        <w:pStyle w:val="libNormal"/>
        <w:rPr>
          <w:rtl/>
        </w:rPr>
      </w:pPr>
      <w:r>
        <w:rPr>
          <w:rtl/>
        </w:rPr>
        <w:t xml:space="preserve">- (اى سلمان ! به خدا سوگند، ابليس و سپاهيانش حاضر مى شوند و همه مؤمنان خالص و كافران خالص حاضر مى شوند، </w:t>
      </w:r>
      <w:r>
        <w:rPr>
          <w:rtl/>
        </w:rPr>
        <w:lastRenderedPageBreak/>
        <w:t>قصاصها و انتقامها گرفته مى شود و پروردگارت به كسى ستم روا نمى دارد).</w:t>
      </w:r>
    </w:p>
    <w:p w:rsidR="002F3605" w:rsidRDefault="002F3605" w:rsidP="002F3605">
      <w:pPr>
        <w:pStyle w:val="libNormal"/>
        <w:rPr>
          <w:rtl/>
        </w:rPr>
      </w:pPr>
      <w:r>
        <w:rPr>
          <w:rFonts w:hint="eastAsia"/>
          <w:rtl/>
        </w:rPr>
        <w:t>اين</w:t>
      </w:r>
      <w:r>
        <w:rPr>
          <w:rtl/>
        </w:rPr>
        <w:t xml:space="preserve"> است تأ ويل آيه كه مى فرمايد:</w:t>
      </w:r>
    </w:p>
    <w:p w:rsidR="002F3605" w:rsidRPr="00775505" w:rsidRDefault="002F3605" w:rsidP="002F3605">
      <w:pPr>
        <w:pStyle w:val="libNormal"/>
        <w:rPr>
          <w:rStyle w:val="libFootnotenumChar"/>
          <w:rtl/>
        </w:rPr>
      </w:pPr>
      <w:r>
        <w:rPr>
          <w:rtl/>
        </w:rPr>
        <w:t xml:space="preserve">(ما اراده كرده ايم كه بر كسانى كه روى زمين به ضعف كشيده شده اند، منّت نهيم و آنها را پيشوايان و وارثان زمين قرار دهيم ...). </w:t>
      </w:r>
      <w:r w:rsidRPr="00775505">
        <w:rPr>
          <w:rStyle w:val="libFootnotenumChar"/>
          <w:rtl/>
        </w:rPr>
        <w:t>(١١٩)</w:t>
      </w:r>
    </w:p>
    <w:p w:rsidR="002F3605" w:rsidRDefault="002F3605" w:rsidP="002F3605">
      <w:pPr>
        <w:pStyle w:val="libNormal"/>
        <w:rPr>
          <w:rtl/>
        </w:rPr>
      </w:pPr>
      <w:r>
        <w:rPr>
          <w:rFonts w:hint="eastAsia"/>
          <w:rtl/>
        </w:rPr>
        <w:t>جناب</w:t>
      </w:r>
      <w:r>
        <w:rPr>
          <w:rtl/>
        </w:rPr>
        <w:t xml:space="preserve"> سلمان مى گويد:</w:t>
      </w:r>
    </w:p>
    <w:p w:rsidR="002F3605" w:rsidRPr="00775505" w:rsidRDefault="002F3605" w:rsidP="002F3605">
      <w:pPr>
        <w:pStyle w:val="libNormal"/>
        <w:rPr>
          <w:rStyle w:val="libFootnotenumChar"/>
          <w:rtl/>
        </w:rPr>
      </w:pPr>
      <w:r>
        <w:rPr>
          <w:rtl/>
        </w:rPr>
        <w:t xml:space="preserve">(از محضر رسول اكرم صلى الله عليه و آله بلند شدم و ديگر پروائى نداشتم كه مرگ سراغ من بيايد يا من به سراغ مرگ بروم ). </w:t>
      </w:r>
      <w:r w:rsidRPr="00775505">
        <w:rPr>
          <w:rStyle w:val="libFootnotenumChar"/>
          <w:rtl/>
        </w:rPr>
        <w:t>(١٢٠)</w:t>
      </w:r>
    </w:p>
    <w:p w:rsidR="002F3605" w:rsidRPr="00775505" w:rsidRDefault="002F3605" w:rsidP="002F3605">
      <w:pPr>
        <w:pStyle w:val="libNormal"/>
        <w:rPr>
          <w:rStyle w:val="libFootnotenumChar"/>
          <w:rtl/>
        </w:rPr>
      </w:pPr>
      <w:r>
        <w:rPr>
          <w:rFonts w:hint="eastAsia"/>
          <w:rtl/>
        </w:rPr>
        <w:t>امام</w:t>
      </w:r>
      <w:r>
        <w:rPr>
          <w:rtl/>
        </w:rPr>
        <w:t xml:space="preserve"> صادق عليه السلام نيز به هنگام بحث از اصحاب حضرت ولىّ عصر - روحى فداه - از جناب سلمان نام مى برد. </w:t>
      </w:r>
      <w:r w:rsidRPr="00775505">
        <w:rPr>
          <w:rStyle w:val="libFootnotenumChar"/>
          <w:rtl/>
        </w:rPr>
        <w:t>(١٢١)</w:t>
      </w:r>
    </w:p>
    <w:p w:rsidR="002F3605" w:rsidRDefault="002F3605" w:rsidP="002F3605">
      <w:pPr>
        <w:pStyle w:val="libNormal"/>
        <w:rPr>
          <w:rtl/>
        </w:rPr>
      </w:pPr>
    </w:p>
    <w:p w:rsidR="002F3605" w:rsidRDefault="002F3605" w:rsidP="00775505">
      <w:pPr>
        <w:pStyle w:val="Heading2"/>
        <w:rPr>
          <w:rtl/>
        </w:rPr>
      </w:pPr>
      <w:bookmarkStart w:id="22" w:name="_Toc415574690"/>
      <w:r>
        <w:rPr>
          <w:rFonts w:hint="eastAsia"/>
          <w:rtl/>
        </w:rPr>
        <w:t>بازگشتِ</w:t>
      </w:r>
      <w:r>
        <w:rPr>
          <w:rtl/>
        </w:rPr>
        <w:t xml:space="preserve"> جناب مقداد</w:t>
      </w:r>
      <w:bookmarkEnd w:id="22"/>
    </w:p>
    <w:p w:rsidR="002F3605" w:rsidRDefault="002F3605" w:rsidP="002F3605">
      <w:pPr>
        <w:pStyle w:val="libNormal"/>
        <w:rPr>
          <w:rtl/>
        </w:rPr>
      </w:pPr>
      <w:r>
        <w:rPr>
          <w:rFonts w:hint="eastAsia"/>
          <w:rtl/>
        </w:rPr>
        <w:t>اميرمؤمنان</w:t>
      </w:r>
      <w:r>
        <w:rPr>
          <w:rtl/>
        </w:rPr>
        <w:t xml:space="preserve"> در ضمن يك خطبه بسيار طولانى از ظهور حضرت بقية اللّه - ارواحنا فداه - و ياران باوفاى آن حضرت بحث كرده مى فرمايد:</w:t>
      </w:r>
    </w:p>
    <w:p w:rsidR="002F3605" w:rsidRDefault="002F3605" w:rsidP="002F3605">
      <w:pPr>
        <w:pStyle w:val="libNormal"/>
        <w:rPr>
          <w:rtl/>
        </w:rPr>
      </w:pPr>
      <w:r>
        <w:rPr>
          <w:rtl/>
        </w:rPr>
        <w:t xml:space="preserve">(٢٠ تن از ياران قائم (عج ) از اهل يمن هستند كه يكى از آنها مقداد پسر اسود است ). </w:t>
      </w:r>
      <w:r w:rsidRPr="00775505">
        <w:rPr>
          <w:rStyle w:val="libFootnotenumChar"/>
          <w:rtl/>
        </w:rPr>
        <w:t>(١٢٢)</w:t>
      </w:r>
    </w:p>
    <w:p w:rsidR="002F3605" w:rsidRPr="00775505" w:rsidRDefault="002F3605" w:rsidP="002F3605">
      <w:pPr>
        <w:pStyle w:val="libNormal"/>
        <w:rPr>
          <w:rStyle w:val="libFootnotenumChar"/>
          <w:rtl/>
        </w:rPr>
      </w:pPr>
      <w:r>
        <w:rPr>
          <w:rFonts w:hint="eastAsia"/>
          <w:rtl/>
        </w:rPr>
        <w:t>امام</w:t>
      </w:r>
      <w:r>
        <w:rPr>
          <w:rtl/>
        </w:rPr>
        <w:t xml:space="preserve"> صادق عليه السلام نيز او را در ميان ياران حضرت بقية اللّه - روحى فداه - نام برده است . </w:t>
      </w:r>
      <w:r w:rsidRPr="00775505">
        <w:rPr>
          <w:rStyle w:val="libFootnotenumChar"/>
          <w:rtl/>
        </w:rPr>
        <w:t>(١٢٣)</w:t>
      </w:r>
    </w:p>
    <w:p w:rsidR="002F3605" w:rsidRDefault="002F3605" w:rsidP="002F3605">
      <w:pPr>
        <w:pStyle w:val="libNormal"/>
        <w:rPr>
          <w:rtl/>
        </w:rPr>
      </w:pPr>
    </w:p>
    <w:p w:rsidR="002F3605" w:rsidRDefault="002F3605" w:rsidP="002F3605">
      <w:pPr>
        <w:pStyle w:val="libNormal"/>
        <w:rPr>
          <w:rtl/>
        </w:rPr>
      </w:pPr>
      <w:r>
        <w:rPr>
          <w:rFonts w:hint="eastAsia"/>
          <w:rtl/>
        </w:rPr>
        <w:t>بازگشتِ</w:t>
      </w:r>
      <w:r>
        <w:rPr>
          <w:rtl/>
        </w:rPr>
        <w:t xml:space="preserve"> جابر عبداللّه انصارى</w:t>
      </w:r>
    </w:p>
    <w:p w:rsidR="002F3605" w:rsidRDefault="002F3605" w:rsidP="002F3605">
      <w:pPr>
        <w:pStyle w:val="libNormal"/>
        <w:rPr>
          <w:rtl/>
        </w:rPr>
      </w:pPr>
      <w:r>
        <w:rPr>
          <w:rFonts w:hint="eastAsia"/>
          <w:rtl/>
        </w:rPr>
        <w:t>در</w:t>
      </w:r>
      <w:r>
        <w:rPr>
          <w:rtl/>
        </w:rPr>
        <w:t xml:space="preserve"> حديثى از امام صادق عليه السلام نام جابر نيز در ميان اصحاب حضرت بقية اللّه عليه السلام ياد شده است . </w:t>
      </w:r>
      <w:r w:rsidRPr="00775505">
        <w:rPr>
          <w:rStyle w:val="libFootnotenumChar"/>
          <w:rtl/>
        </w:rPr>
        <w:t>(١٢٤)</w:t>
      </w:r>
    </w:p>
    <w:p w:rsidR="002F3605" w:rsidRDefault="002F3605" w:rsidP="002F3605">
      <w:pPr>
        <w:pStyle w:val="libNormal"/>
        <w:rPr>
          <w:rtl/>
        </w:rPr>
      </w:pPr>
    </w:p>
    <w:p w:rsidR="002F3605" w:rsidRDefault="00775505" w:rsidP="00775505">
      <w:pPr>
        <w:pStyle w:val="Heading2"/>
        <w:rPr>
          <w:rtl/>
        </w:rPr>
      </w:pPr>
      <w:r>
        <w:rPr>
          <w:rtl/>
        </w:rPr>
        <w:br w:type="page"/>
      </w:r>
      <w:bookmarkStart w:id="23" w:name="_Toc415574691"/>
      <w:r w:rsidR="002F3605">
        <w:rPr>
          <w:rFonts w:hint="eastAsia"/>
          <w:rtl/>
        </w:rPr>
        <w:lastRenderedPageBreak/>
        <w:t>بازگشتِ</w:t>
      </w:r>
      <w:r w:rsidR="002F3605">
        <w:rPr>
          <w:rtl/>
        </w:rPr>
        <w:t xml:space="preserve"> ابودجانه انصارى</w:t>
      </w:r>
      <w:bookmarkEnd w:id="23"/>
    </w:p>
    <w:p w:rsidR="002F3605" w:rsidRPr="006E0A47" w:rsidRDefault="002F3605" w:rsidP="002F3605">
      <w:pPr>
        <w:pStyle w:val="libNormal"/>
        <w:rPr>
          <w:rStyle w:val="libFootnotenumChar"/>
          <w:rtl/>
        </w:rPr>
      </w:pPr>
      <w:r>
        <w:rPr>
          <w:rFonts w:hint="eastAsia"/>
          <w:rtl/>
        </w:rPr>
        <w:t>امام</w:t>
      </w:r>
      <w:r>
        <w:rPr>
          <w:rtl/>
        </w:rPr>
        <w:t xml:space="preserve"> صادق عليه السلام ابودجانه را از كسانى شمرده است كه به هنگام ظهور حضرت بقية اللّه از ياران آن حضرت خواهد بود. </w:t>
      </w:r>
      <w:r w:rsidRPr="006E0A47">
        <w:rPr>
          <w:rStyle w:val="libFootnotenumChar"/>
          <w:rtl/>
        </w:rPr>
        <w:t>(١٢٥)</w:t>
      </w:r>
    </w:p>
    <w:p w:rsidR="002F3605" w:rsidRDefault="002F3605" w:rsidP="002F3605">
      <w:pPr>
        <w:pStyle w:val="libNormal"/>
        <w:rPr>
          <w:rtl/>
        </w:rPr>
      </w:pPr>
      <w:r>
        <w:rPr>
          <w:rFonts w:hint="eastAsia"/>
          <w:rtl/>
        </w:rPr>
        <w:t>ابودجانه</w:t>
      </w:r>
      <w:r>
        <w:rPr>
          <w:rtl/>
        </w:rPr>
        <w:t xml:space="preserve"> مرد ارزنده و غيورى است كه روز اُحد در نصرت رسول اكرم صلى الله عليه و آله پايدار ماند. چون همه گريختند و جز على و ابودجانه نماند، پيامبر فرمود: اى ابودجانه ، من بيعتم را از تو برداشتم تو نيز برگرد، امّا على ، او از منست و من از اويم .</w:t>
      </w:r>
    </w:p>
    <w:p w:rsidR="002F3605" w:rsidRPr="006E0A47" w:rsidRDefault="002F3605" w:rsidP="002F3605">
      <w:pPr>
        <w:pStyle w:val="libNormal"/>
        <w:rPr>
          <w:rStyle w:val="libFootnotenumChar"/>
          <w:rtl/>
        </w:rPr>
      </w:pPr>
      <w:r>
        <w:rPr>
          <w:rFonts w:hint="eastAsia"/>
          <w:rtl/>
        </w:rPr>
        <w:t>ابودجانه</w:t>
      </w:r>
      <w:r>
        <w:rPr>
          <w:rtl/>
        </w:rPr>
        <w:t xml:space="preserve"> گفت : نه هرگز، به خدا قسم ، من هرگز خودم را از بيعت شما خارج نمى كنم ، من با شما بيعت كرده ام ، آيا شما را تنها بگذارم به كجا روم ؟ به سوى زن و فرزندى كه خواهند مرد؟ يا به سوى خانه اى كه ويران خواهد شد؟ يا به سوى ثروتى كه فانى خواهد شد؟ و يا به سو</w:t>
      </w:r>
      <w:r>
        <w:rPr>
          <w:rFonts w:hint="eastAsia"/>
          <w:rtl/>
        </w:rPr>
        <w:t>ى</w:t>
      </w:r>
      <w:r>
        <w:rPr>
          <w:rtl/>
        </w:rPr>
        <w:t xml:space="preserve"> اجلى كه فرا خواهد رسيد؟!. آنقدر از رسول اكرم صلى الله عليه و آله دفاع كرد تا در اثر زخمهاى بى شمار توان خود را از دست داد. </w:t>
      </w:r>
      <w:r w:rsidRPr="006E0A47">
        <w:rPr>
          <w:rStyle w:val="libFootnotenumChar"/>
          <w:rtl/>
        </w:rPr>
        <w:t>(١٢٦)</w:t>
      </w:r>
    </w:p>
    <w:p w:rsidR="002F3605" w:rsidRDefault="002F3605" w:rsidP="002F3605">
      <w:pPr>
        <w:pStyle w:val="libNormal"/>
        <w:rPr>
          <w:rtl/>
        </w:rPr>
      </w:pPr>
    </w:p>
    <w:p w:rsidR="002F3605" w:rsidRDefault="006E0A47" w:rsidP="006E0A47">
      <w:pPr>
        <w:pStyle w:val="Heading2"/>
        <w:rPr>
          <w:rtl/>
        </w:rPr>
      </w:pPr>
      <w:r>
        <w:rPr>
          <w:rtl/>
        </w:rPr>
        <w:br w:type="page"/>
      </w:r>
      <w:bookmarkStart w:id="24" w:name="_Toc415574692"/>
      <w:r w:rsidR="002F3605">
        <w:rPr>
          <w:rFonts w:hint="eastAsia"/>
          <w:rtl/>
        </w:rPr>
        <w:lastRenderedPageBreak/>
        <w:t>بازگشتِ</w:t>
      </w:r>
      <w:r w:rsidR="002F3605">
        <w:rPr>
          <w:rtl/>
        </w:rPr>
        <w:t xml:space="preserve"> مالك اشتر يار با وفاى اميرمؤمنان عليه السلام</w:t>
      </w:r>
      <w:bookmarkEnd w:id="24"/>
    </w:p>
    <w:p w:rsidR="002F3605" w:rsidRDefault="002F3605" w:rsidP="002F3605">
      <w:pPr>
        <w:pStyle w:val="libNormal"/>
        <w:rPr>
          <w:rtl/>
        </w:rPr>
      </w:pPr>
      <w:r>
        <w:rPr>
          <w:rFonts w:hint="eastAsia"/>
          <w:rtl/>
        </w:rPr>
        <w:t>مالك</w:t>
      </w:r>
      <w:r>
        <w:rPr>
          <w:rtl/>
        </w:rPr>
        <w:t xml:space="preserve"> اشتر آن يار باوفاى اميرمؤمنان كه به هنگام رحلتش اميرمؤمنان مى فرمود:</w:t>
      </w:r>
    </w:p>
    <w:p w:rsidR="002F3605" w:rsidRDefault="002F3605" w:rsidP="002F3605">
      <w:pPr>
        <w:pStyle w:val="libNormal"/>
        <w:rPr>
          <w:rtl/>
        </w:rPr>
      </w:pPr>
      <w:r>
        <w:rPr>
          <w:rtl/>
        </w:rPr>
        <w:t>(اى كاش در زير آسمان مالك ديگرى نيز بود).</w:t>
      </w:r>
    </w:p>
    <w:p w:rsidR="002F3605" w:rsidRPr="006E0A47" w:rsidRDefault="002F3605" w:rsidP="002F3605">
      <w:pPr>
        <w:pStyle w:val="libNormal"/>
        <w:rPr>
          <w:rStyle w:val="libFootnotenumChar"/>
          <w:rtl/>
        </w:rPr>
      </w:pPr>
      <w:r>
        <w:rPr>
          <w:rFonts w:hint="eastAsia"/>
          <w:rtl/>
        </w:rPr>
        <w:t>مالك</w:t>
      </w:r>
      <w:r>
        <w:rPr>
          <w:rtl/>
        </w:rPr>
        <w:t xml:space="preserve"> اشتر جزء ياران حضرت بقية اللّه است كه در رجعت زنده مى شود و از طرف آن حضرت در گوشه اى از جهان پهناور حكومت مى كند. </w:t>
      </w:r>
      <w:r w:rsidRPr="006E0A47">
        <w:rPr>
          <w:rStyle w:val="libFootnotenumChar"/>
          <w:rtl/>
        </w:rPr>
        <w:t>(١٢٧)</w:t>
      </w:r>
    </w:p>
    <w:p w:rsidR="002F3605" w:rsidRDefault="002F3605" w:rsidP="002F3605">
      <w:pPr>
        <w:pStyle w:val="libNormal"/>
        <w:rPr>
          <w:rtl/>
        </w:rPr>
      </w:pPr>
    </w:p>
    <w:p w:rsidR="002F3605" w:rsidRDefault="002F3605" w:rsidP="006E0A47">
      <w:pPr>
        <w:pStyle w:val="Heading2"/>
        <w:rPr>
          <w:rtl/>
        </w:rPr>
      </w:pPr>
      <w:bookmarkStart w:id="25" w:name="_Toc415574693"/>
      <w:r>
        <w:rPr>
          <w:rFonts w:hint="eastAsia"/>
          <w:rtl/>
        </w:rPr>
        <w:t>بازگشتِ</w:t>
      </w:r>
      <w:r>
        <w:rPr>
          <w:rtl/>
        </w:rPr>
        <w:t xml:space="preserve"> مفضّل بن عمر</w:t>
      </w:r>
      <w:bookmarkEnd w:id="25"/>
    </w:p>
    <w:p w:rsidR="002F3605" w:rsidRDefault="002F3605" w:rsidP="002F3605">
      <w:pPr>
        <w:pStyle w:val="libNormal"/>
        <w:rPr>
          <w:rtl/>
        </w:rPr>
      </w:pPr>
      <w:r>
        <w:rPr>
          <w:rFonts w:hint="eastAsia"/>
          <w:rtl/>
        </w:rPr>
        <w:t>مفضّل</w:t>
      </w:r>
      <w:r>
        <w:rPr>
          <w:rtl/>
        </w:rPr>
        <w:t xml:space="preserve"> بن عمر يكى از بزرگان اصحاب امام صادق عليه السلام است او را مژده داده اند كه از ياران حضرت بقية اللّه روحى فداه مى باشد و فرمودند كه :</w:t>
      </w:r>
    </w:p>
    <w:p w:rsidR="002F3605" w:rsidRPr="006E0A47" w:rsidRDefault="002F3605" w:rsidP="002F3605">
      <w:pPr>
        <w:pStyle w:val="libNormal"/>
        <w:rPr>
          <w:rStyle w:val="libFootnotenumChar"/>
          <w:rtl/>
        </w:rPr>
      </w:pPr>
      <w:r>
        <w:rPr>
          <w:rtl/>
        </w:rPr>
        <w:t xml:space="preserve">(تو اى مفضّل ! در طرف راست حضرت قائم (عج ) مى ايستى ، امر و نهى مى كنى . در آن روز بيش از امروز از تو فرمان مى برند). </w:t>
      </w:r>
      <w:r w:rsidRPr="006E0A47">
        <w:rPr>
          <w:rStyle w:val="libFootnotenumChar"/>
          <w:rtl/>
        </w:rPr>
        <w:t>(١٢٨)</w:t>
      </w:r>
    </w:p>
    <w:p w:rsidR="002F3605" w:rsidRDefault="002F3605" w:rsidP="002F3605">
      <w:pPr>
        <w:pStyle w:val="libNormal"/>
        <w:rPr>
          <w:rtl/>
        </w:rPr>
      </w:pPr>
    </w:p>
    <w:p w:rsidR="002F3605" w:rsidRDefault="002F3605" w:rsidP="006E0A47">
      <w:pPr>
        <w:pStyle w:val="Heading2"/>
        <w:rPr>
          <w:rtl/>
        </w:rPr>
      </w:pPr>
      <w:bookmarkStart w:id="26" w:name="_Toc415574694"/>
      <w:r>
        <w:rPr>
          <w:rFonts w:hint="eastAsia"/>
          <w:rtl/>
        </w:rPr>
        <w:t>بازگشتِ</w:t>
      </w:r>
      <w:r>
        <w:rPr>
          <w:rtl/>
        </w:rPr>
        <w:t xml:space="preserve"> حمران بن اعين</w:t>
      </w:r>
      <w:bookmarkEnd w:id="26"/>
    </w:p>
    <w:p w:rsidR="002F3605" w:rsidRDefault="002F3605" w:rsidP="002F3605">
      <w:pPr>
        <w:pStyle w:val="libNormal"/>
        <w:rPr>
          <w:rtl/>
        </w:rPr>
      </w:pPr>
      <w:r>
        <w:rPr>
          <w:rFonts w:hint="eastAsia"/>
          <w:rtl/>
        </w:rPr>
        <w:t>حمران</w:t>
      </w:r>
      <w:r>
        <w:rPr>
          <w:rtl/>
        </w:rPr>
        <w:t xml:space="preserve"> بن اءعين برادر زرارة بن اعين نيز در ميان ياران حضرت ولىّ عصر (عج ) ياد شده است </w:t>
      </w:r>
      <w:r w:rsidRPr="006E0A47">
        <w:rPr>
          <w:rStyle w:val="libFootnotenumChar"/>
          <w:rtl/>
        </w:rPr>
        <w:t>. (١٢٩)</w:t>
      </w:r>
    </w:p>
    <w:p w:rsidR="002F3605" w:rsidRDefault="002F3605" w:rsidP="002F3605">
      <w:pPr>
        <w:pStyle w:val="libNormal"/>
        <w:rPr>
          <w:rtl/>
        </w:rPr>
      </w:pPr>
    </w:p>
    <w:p w:rsidR="002F3605" w:rsidRDefault="006E0A47" w:rsidP="006E0A47">
      <w:pPr>
        <w:pStyle w:val="Heading2"/>
        <w:rPr>
          <w:rtl/>
        </w:rPr>
      </w:pPr>
      <w:r>
        <w:rPr>
          <w:rtl/>
        </w:rPr>
        <w:br w:type="page"/>
      </w:r>
      <w:bookmarkStart w:id="27" w:name="_Toc415574695"/>
      <w:r w:rsidR="002F3605">
        <w:rPr>
          <w:rFonts w:hint="eastAsia"/>
          <w:rtl/>
        </w:rPr>
        <w:lastRenderedPageBreak/>
        <w:t>بازگشتِ</w:t>
      </w:r>
      <w:r w:rsidR="002F3605">
        <w:rPr>
          <w:rtl/>
        </w:rPr>
        <w:t xml:space="preserve"> مؤمن آل فرعون</w:t>
      </w:r>
      <w:bookmarkEnd w:id="27"/>
    </w:p>
    <w:p w:rsidR="002F3605" w:rsidRDefault="002F3605" w:rsidP="002F3605">
      <w:pPr>
        <w:pStyle w:val="libNormal"/>
        <w:rPr>
          <w:rtl/>
        </w:rPr>
      </w:pPr>
      <w:r>
        <w:rPr>
          <w:rFonts w:hint="eastAsia"/>
          <w:rtl/>
        </w:rPr>
        <w:t>در</w:t>
      </w:r>
      <w:r>
        <w:rPr>
          <w:rtl/>
        </w:rPr>
        <w:t xml:space="preserve"> جلسه مشورتى فرعون ، هنگامى كه به كشتن حضرت موسى و همه مردانى كه به او ايمان آورده اند، رأ ى داده شد، مردى از آل فرعون كه ايمان محكم و پابرجائى به حضرت موسى عليه السلام داشت و ايمان خود را مكتوم نگه مى داشت مطالب بسيار حكيمانه اى گفت كه به كلّى رأ ى حاضر</w:t>
      </w:r>
      <w:r>
        <w:rPr>
          <w:rFonts w:hint="eastAsia"/>
          <w:rtl/>
        </w:rPr>
        <w:t>ين</w:t>
      </w:r>
      <w:r>
        <w:rPr>
          <w:rtl/>
        </w:rPr>
        <w:t xml:space="preserve"> در مجلس را دگرگون ساخت . مطالب حكيمانه او را خداوند متعال در سوره مؤمن آيه هاى ٢٨ - ٤٤ آورده است .</w:t>
      </w:r>
    </w:p>
    <w:p w:rsidR="002F3605" w:rsidRDefault="002F3605" w:rsidP="002F3605">
      <w:pPr>
        <w:pStyle w:val="libNormal"/>
        <w:rPr>
          <w:rtl/>
        </w:rPr>
      </w:pPr>
      <w:r>
        <w:rPr>
          <w:rFonts w:hint="eastAsia"/>
          <w:rtl/>
        </w:rPr>
        <w:t>قرآن</w:t>
      </w:r>
      <w:r>
        <w:rPr>
          <w:rtl/>
        </w:rPr>
        <w:t xml:space="preserve"> كريم از اين شخص به عنوان (مؤمن آل فرعون ) نام برده و در لسان احاديث به همين عنوان معروف شده است .</w:t>
      </w:r>
    </w:p>
    <w:p w:rsidR="002F3605" w:rsidRDefault="002F3605" w:rsidP="002F3605">
      <w:pPr>
        <w:pStyle w:val="libNormal"/>
        <w:rPr>
          <w:rtl/>
        </w:rPr>
      </w:pPr>
      <w:r>
        <w:rPr>
          <w:rFonts w:hint="eastAsia"/>
          <w:rtl/>
        </w:rPr>
        <w:t>امام</w:t>
      </w:r>
      <w:r>
        <w:rPr>
          <w:rtl/>
        </w:rPr>
        <w:t xml:space="preserve"> صادق عليه السلام نام او را در ليست اصحاب خاص حضرت بقيّة اللّه - روحى فداه - آورده است . </w:t>
      </w:r>
      <w:r w:rsidRPr="006E0A47">
        <w:rPr>
          <w:rStyle w:val="libFootnotenumChar"/>
          <w:rtl/>
        </w:rPr>
        <w:t>(١٣٠)</w:t>
      </w:r>
    </w:p>
    <w:p w:rsidR="002F3605" w:rsidRDefault="002F3605" w:rsidP="002F3605">
      <w:pPr>
        <w:pStyle w:val="libNormal"/>
        <w:rPr>
          <w:rtl/>
        </w:rPr>
      </w:pPr>
    </w:p>
    <w:p w:rsidR="002F3605" w:rsidRDefault="006E0A47" w:rsidP="006E0A47">
      <w:pPr>
        <w:pStyle w:val="Heading2"/>
        <w:rPr>
          <w:rtl/>
        </w:rPr>
      </w:pPr>
      <w:r>
        <w:rPr>
          <w:rtl/>
        </w:rPr>
        <w:br w:type="page"/>
      </w:r>
      <w:bookmarkStart w:id="28" w:name="_Toc415574696"/>
      <w:r w:rsidR="002F3605">
        <w:rPr>
          <w:rFonts w:hint="eastAsia"/>
          <w:rtl/>
        </w:rPr>
        <w:lastRenderedPageBreak/>
        <w:t>بازگشتِ</w:t>
      </w:r>
      <w:r w:rsidR="002F3605">
        <w:rPr>
          <w:rtl/>
        </w:rPr>
        <w:t xml:space="preserve"> يوشع بن نون</w:t>
      </w:r>
      <w:bookmarkEnd w:id="28"/>
    </w:p>
    <w:p w:rsidR="002F3605" w:rsidRDefault="002F3605" w:rsidP="002F3605">
      <w:pPr>
        <w:pStyle w:val="libNormal"/>
        <w:rPr>
          <w:rtl/>
        </w:rPr>
      </w:pPr>
      <w:r>
        <w:rPr>
          <w:rFonts w:hint="eastAsia"/>
          <w:rtl/>
        </w:rPr>
        <w:t>يوشع</w:t>
      </w:r>
      <w:r>
        <w:rPr>
          <w:rtl/>
        </w:rPr>
        <w:t xml:space="preserve"> بن نون وصىّ حضرت موسى عليه السلام بود و تاريخ زندگى او شباهت زيادى به حوادث زندگى مولاى متّقيان داشت .</w:t>
      </w:r>
    </w:p>
    <w:p w:rsidR="002F3605" w:rsidRDefault="002F3605" w:rsidP="002F3605">
      <w:pPr>
        <w:pStyle w:val="libNormal"/>
        <w:rPr>
          <w:rtl/>
        </w:rPr>
      </w:pPr>
      <w:r>
        <w:rPr>
          <w:rFonts w:hint="eastAsia"/>
          <w:rtl/>
        </w:rPr>
        <w:t>از</w:t>
      </w:r>
      <w:r>
        <w:rPr>
          <w:rtl/>
        </w:rPr>
        <w:t xml:space="preserve"> امام صادق عليه السلام روايت شده كه جناب يوشع بن نون بعد از حضرت موسى عليه السلام مصيبتهاى بسيار ديد، به خصوص از سه تن از طاغوتيان بنى اسرائيل ، چون آن سه تن به هلاكت رسيدند كار او قوّت گرفت . آنگاه دو تن از منافقان ، همسر حضرت موسى عليه السلام را با خود</w:t>
      </w:r>
      <w:r>
        <w:rPr>
          <w:rFonts w:hint="eastAsia"/>
          <w:rtl/>
        </w:rPr>
        <w:t>شان</w:t>
      </w:r>
      <w:r>
        <w:rPr>
          <w:rtl/>
        </w:rPr>
        <w:t xml:space="preserve"> همفكر كردند و با صد هزار سپاه به جنگ يوشع بن نون برخاستند. جنگ سختى در گرفت و سرانجام سپاه صد هزار نفرى شكست خورد و بقيّه سپاه پا به فرار نهاد و يوشع بن نون بر آنها پيروز شد.</w:t>
      </w:r>
    </w:p>
    <w:p w:rsidR="002F3605" w:rsidRDefault="002F3605" w:rsidP="002F3605">
      <w:pPr>
        <w:pStyle w:val="libNormal"/>
        <w:rPr>
          <w:rtl/>
        </w:rPr>
      </w:pPr>
      <w:r>
        <w:rPr>
          <w:rFonts w:hint="eastAsia"/>
          <w:rtl/>
        </w:rPr>
        <w:t>دختر</w:t>
      </w:r>
      <w:r>
        <w:rPr>
          <w:rtl/>
        </w:rPr>
        <w:t xml:space="preserve"> شعيب كه همسر حضرت موسى بود اسير شد. او را به خدمت حضرت يوشع آوردند. جناب يوشع به او فرمود:</w:t>
      </w:r>
    </w:p>
    <w:p w:rsidR="002F3605" w:rsidRDefault="002F3605" w:rsidP="002F3605">
      <w:pPr>
        <w:pStyle w:val="libNormal"/>
        <w:rPr>
          <w:rtl/>
        </w:rPr>
      </w:pPr>
      <w:r>
        <w:rPr>
          <w:rtl/>
        </w:rPr>
        <w:t>(من تو را در دنيا عفو كردم ، تا در آخرت حضرت موسى عليه السلام را ملاقات كنم و از تو به او شكايت كنم و به او بگويم كه تو و قوم تو با من چه كرديد).</w:t>
      </w:r>
    </w:p>
    <w:p w:rsidR="002F3605" w:rsidRDefault="002F3605" w:rsidP="002F3605">
      <w:pPr>
        <w:pStyle w:val="libNormal"/>
        <w:rPr>
          <w:rtl/>
        </w:rPr>
      </w:pPr>
      <w:r>
        <w:rPr>
          <w:rFonts w:hint="eastAsia"/>
          <w:rtl/>
        </w:rPr>
        <w:t>همسر</w:t>
      </w:r>
      <w:r>
        <w:rPr>
          <w:rtl/>
        </w:rPr>
        <w:t xml:space="preserve"> حضرت موسى گفت : (اى واى بر من ، به خدا سوگند اگر به من اجازه ورود به بهشت بدهند، من شرم مى كنم كه وارد بهشت شوم كه پيامبر خدا حضرت موسى در آنست و من حريم او را شكستم و از سراپرده او بيرون آمدم و با وصىّ او جنگيدم ). </w:t>
      </w:r>
      <w:r w:rsidRPr="006E0A47">
        <w:rPr>
          <w:rStyle w:val="libFootnotenumChar"/>
          <w:rtl/>
        </w:rPr>
        <w:t>(١٣١)</w:t>
      </w:r>
    </w:p>
    <w:p w:rsidR="002F3605" w:rsidRDefault="002F3605" w:rsidP="002F3605">
      <w:pPr>
        <w:pStyle w:val="libNormal"/>
        <w:rPr>
          <w:rtl/>
        </w:rPr>
      </w:pPr>
      <w:r>
        <w:rPr>
          <w:rFonts w:hint="eastAsia"/>
          <w:rtl/>
        </w:rPr>
        <w:t>از</w:t>
      </w:r>
      <w:r>
        <w:rPr>
          <w:rtl/>
        </w:rPr>
        <w:t xml:space="preserve"> همين حديث تشابه كامل حوادث عصر يوشع با عصر حضرت امير عليه السلام آشكار مى شود، با اين تفاوت كه طاغيه عصر حضرت على عليه السلام هنوز تصوّر مى كرد كه در سراپرده عصمت نشسته و با آيه (وَ قَرْنَ فى بُيُوتِكُنَّ) مخالفت نكرده است .</w:t>
      </w:r>
    </w:p>
    <w:p w:rsidR="002F3605" w:rsidRDefault="002F3605" w:rsidP="002F3605">
      <w:pPr>
        <w:pStyle w:val="libNormal"/>
        <w:rPr>
          <w:rtl/>
        </w:rPr>
      </w:pPr>
      <w:r>
        <w:rPr>
          <w:rFonts w:hint="eastAsia"/>
          <w:rtl/>
        </w:rPr>
        <w:lastRenderedPageBreak/>
        <w:t>جالب</w:t>
      </w:r>
      <w:r>
        <w:rPr>
          <w:rtl/>
        </w:rPr>
        <w:t xml:space="preserve"> توجّه است كه رحلت يوشع نيز در شب ٢١ ماه مبارك رمضان اتّفاق افتاده بود، چنانكه امام حسن مجتبى عليه السلام در روز شهادت امير مؤمنان در خطبه اش بيان فرمود. </w:t>
      </w:r>
      <w:r w:rsidRPr="006E0A47">
        <w:rPr>
          <w:rStyle w:val="libFootnotenumChar"/>
          <w:rtl/>
        </w:rPr>
        <w:t>(١٣٢)</w:t>
      </w:r>
    </w:p>
    <w:p w:rsidR="002F3605" w:rsidRDefault="002F3605" w:rsidP="002F3605">
      <w:pPr>
        <w:pStyle w:val="libNormal"/>
        <w:rPr>
          <w:rtl/>
        </w:rPr>
      </w:pPr>
      <w:r>
        <w:rPr>
          <w:rFonts w:hint="eastAsia"/>
          <w:rtl/>
        </w:rPr>
        <w:t>امام</w:t>
      </w:r>
      <w:r>
        <w:rPr>
          <w:rtl/>
        </w:rPr>
        <w:t xml:space="preserve"> صادق عليه السلام او را نيز جزء ياران حضرت بقية اللّه - روحى فداه - نام برده كه پس از ظهور آن حضرت ، زنده مى شود و در محضر حضرت حجّت - عجّل اللّه تعالى فرجه - در نخستين روز بيعت از مكّه معظّمه ظاهر مى شود. </w:t>
      </w:r>
      <w:r w:rsidRPr="006E0A47">
        <w:rPr>
          <w:rStyle w:val="libFootnotenumChar"/>
          <w:rtl/>
        </w:rPr>
        <w:t>(١٣٣)</w:t>
      </w:r>
    </w:p>
    <w:p w:rsidR="002F3605" w:rsidRDefault="002F3605" w:rsidP="002F3605">
      <w:pPr>
        <w:pStyle w:val="libNormal"/>
        <w:rPr>
          <w:rtl/>
        </w:rPr>
      </w:pPr>
    </w:p>
    <w:p w:rsidR="002F3605" w:rsidRDefault="002F3605" w:rsidP="006E0A47">
      <w:pPr>
        <w:pStyle w:val="Heading2"/>
        <w:rPr>
          <w:rtl/>
        </w:rPr>
      </w:pPr>
      <w:bookmarkStart w:id="29" w:name="_Toc415574697"/>
      <w:r>
        <w:rPr>
          <w:rFonts w:hint="eastAsia"/>
          <w:rtl/>
        </w:rPr>
        <w:t>اصحاب</w:t>
      </w:r>
      <w:r>
        <w:rPr>
          <w:rtl/>
        </w:rPr>
        <w:t xml:space="preserve"> كهف جزء ياران حضرت مهدى عليه السلام</w:t>
      </w:r>
      <w:bookmarkEnd w:id="29"/>
    </w:p>
    <w:p w:rsidR="002F3605" w:rsidRDefault="002F3605" w:rsidP="002F3605">
      <w:pPr>
        <w:pStyle w:val="libNormal"/>
        <w:rPr>
          <w:rtl/>
        </w:rPr>
      </w:pPr>
      <w:r>
        <w:rPr>
          <w:rFonts w:hint="eastAsia"/>
          <w:rtl/>
        </w:rPr>
        <w:t>اين</w:t>
      </w:r>
      <w:r>
        <w:rPr>
          <w:rtl/>
        </w:rPr>
        <w:t xml:space="preserve"> كاروان توحيد كه براى حفظ ايمان و اعتقاد خود، از شهر گريختند و به غارى پناهنده شدند و در آنجا آن حادثه تاريخى براى اينها پيش آمد، جزء ياران حضرت بقية اللّه روحى فداه و جزء مسئولان عالى رتبه عصر ظهور هستند، در نخستين روز ظهور به دنيا باز مى گردند و در او</w:t>
      </w:r>
      <w:r>
        <w:rPr>
          <w:rFonts w:hint="eastAsia"/>
          <w:rtl/>
        </w:rPr>
        <w:t>ّلين</w:t>
      </w:r>
      <w:r>
        <w:rPr>
          <w:rtl/>
        </w:rPr>
        <w:t xml:space="preserve"> روز اعلام ظهور با آن حضرت بيعت مى كنند. </w:t>
      </w:r>
      <w:r w:rsidRPr="006E0A47">
        <w:rPr>
          <w:rStyle w:val="libFootnotenumChar"/>
          <w:rtl/>
        </w:rPr>
        <w:t>(١٣٤)</w:t>
      </w:r>
    </w:p>
    <w:p w:rsidR="002F3605" w:rsidRDefault="002F3605" w:rsidP="002F3605">
      <w:pPr>
        <w:pStyle w:val="libNormal"/>
        <w:rPr>
          <w:rtl/>
        </w:rPr>
      </w:pPr>
      <w:r>
        <w:rPr>
          <w:rFonts w:hint="eastAsia"/>
          <w:rtl/>
        </w:rPr>
        <w:t>از</w:t>
      </w:r>
      <w:r>
        <w:rPr>
          <w:rtl/>
        </w:rPr>
        <w:t xml:space="preserve"> احاديث استفاده مى شود كه اين عدّه جزء ٣١٣ نفرى هستند كه در روز اوّل با آن حضرت بيعت مى كنند و در دولت حقّه فرمانروايان روى زمين به امر آن حضرت خواهند بود. در مورد اصحاب كهف به اين موضوع تصريح شده و در ميان ٣١٣ تن از آنها نام برده شده است . </w:t>
      </w:r>
      <w:r w:rsidRPr="006E0A47">
        <w:rPr>
          <w:rStyle w:val="libFootnotenumChar"/>
          <w:rtl/>
        </w:rPr>
        <w:t>(١٣٥)</w:t>
      </w:r>
    </w:p>
    <w:p w:rsidR="002F3605" w:rsidRDefault="002F3605" w:rsidP="002F3605">
      <w:pPr>
        <w:pStyle w:val="libNormal"/>
        <w:rPr>
          <w:rtl/>
        </w:rPr>
      </w:pPr>
    </w:p>
    <w:p w:rsidR="002F3605" w:rsidRDefault="006E0A47" w:rsidP="006E0A47">
      <w:pPr>
        <w:pStyle w:val="Heading2"/>
        <w:rPr>
          <w:rtl/>
        </w:rPr>
      </w:pPr>
      <w:r>
        <w:rPr>
          <w:rtl/>
        </w:rPr>
        <w:br w:type="page"/>
      </w:r>
      <w:bookmarkStart w:id="30" w:name="_Toc415574698"/>
      <w:r w:rsidR="002F3605">
        <w:rPr>
          <w:rFonts w:hint="eastAsia"/>
          <w:rtl/>
        </w:rPr>
        <w:lastRenderedPageBreak/>
        <w:t>نمونه</w:t>
      </w:r>
      <w:r w:rsidR="002F3605">
        <w:rPr>
          <w:rtl/>
        </w:rPr>
        <w:t xml:space="preserve"> هايى از بازگشت به دنيا كه در زمانهاى گذشته واقع شده است</w:t>
      </w:r>
      <w:bookmarkEnd w:id="30"/>
    </w:p>
    <w:p w:rsidR="002F3605" w:rsidRDefault="002F3605" w:rsidP="002F3605">
      <w:pPr>
        <w:pStyle w:val="libNormal"/>
        <w:rPr>
          <w:rtl/>
        </w:rPr>
      </w:pPr>
      <w:r>
        <w:rPr>
          <w:rFonts w:hint="eastAsia"/>
          <w:rtl/>
        </w:rPr>
        <w:t>على</w:t>
      </w:r>
      <w:r>
        <w:rPr>
          <w:rtl/>
        </w:rPr>
        <w:t xml:space="preserve"> عليه السلام به دستور رسول خدا صلى الله عليه و آله مرده اى را زنده كرد</w:t>
      </w:r>
    </w:p>
    <w:p w:rsidR="002F3605" w:rsidRDefault="002F3605" w:rsidP="006E0A47">
      <w:pPr>
        <w:pStyle w:val="libAie"/>
        <w:rPr>
          <w:rtl/>
        </w:rPr>
      </w:pPr>
      <w:r>
        <w:rPr>
          <w:rtl/>
        </w:rPr>
        <w:t>(وَ لَمّا ضُرِبَ ابْنُ مَرْيَمَ مَثَلاً اِذا قَوْمُكَ مِنْهُ يَصِدّونَ).</w:t>
      </w:r>
    </w:p>
    <w:p w:rsidR="002F3605" w:rsidRPr="006E0A47" w:rsidRDefault="002F3605" w:rsidP="002F3605">
      <w:pPr>
        <w:pStyle w:val="libNormal"/>
        <w:rPr>
          <w:rStyle w:val="libFootnotenumChar"/>
          <w:rtl/>
        </w:rPr>
      </w:pPr>
      <w:r>
        <w:rPr>
          <w:rtl/>
        </w:rPr>
        <w:t xml:space="preserve">(و هنگامى كه در باره فرزند مريم مَثَلى زده شد، ناگهان قوم تو بخاطر آن داد و فرياد راه انداختند). </w:t>
      </w:r>
      <w:r w:rsidRPr="006E0A47">
        <w:rPr>
          <w:rStyle w:val="libFootnotenumChar"/>
          <w:rtl/>
        </w:rPr>
        <w:t>(١٣٦)</w:t>
      </w:r>
    </w:p>
    <w:p w:rsidR="002F3605" w:rsidRDefault="002F3605" w:rsidP="002F3605">
      <w:pPr>
        <w:pStyle w:val="libNormal"/>
        <w:rPr>
          <w:rtl/>
        </w:rPr>
      </w:pPr>
      <w:r>
        <w:rPr>
          <w:rFonts w:hint="eastAsia"/>
          <w:rtl/>
        </w:rPr>
        <w:t>در</w:t>
      </w:r>
      <w:r>
        <w:rPr>
          <w:rtl/>
        </w:rPr>
        <w:t xml:space="preserve"> تفسير اين آيه از ابن عبّاس روايت شده كه گروهى به خدمت رسول اكرم صلى الله عليه و آله رسيدند و عرضه داشتند:</w:t>
      </w:r>
    </w:p>
    <w:p w:rsidR="002F3605" w:rsidRDefault="002F3605" w:rsidP="002F3605">
      <w:pPr>
        <w:pStyle w:val="libNormal"/>
        <w:rPr>
          <w:rtl/>
        </w:rPr>
      </w:pPr>
      <w:r>
        <w:rPr>
          <w:rFonts w:hint="eastAsia"/>
          <w:rtl/>
        </w:rPr>
        <w:t>اى</w:t>
      </w:r>
      <w:r>
        <w:rPr>
          <w:rtl/>
        </w:rPr>
        <w:t xml:space="preserve"> محمّد صلى الله عليه و آله ! عيسى بن مريم مرده ها را زنده مى كرد، شما نيز براى ما مرده هائى را زنده كنيد.</w:t>
      </w:r>
    </w:p>
    <w:p w:rsidR="002F3605" w:rsidRDefault="002F3605" w:rsidP="002F3605">
      <w:pPr>
        <w:pStyle w:val="libNormal"/>
        <w:rPr>
          <w:rtl/>
        </w:rPr>
      </w:pPr>
      <w:r>
        <w:rPr>
          <w:rFonts w:hint="eastAsia"/>
          <w:rtl/>
        </w:rPr>
        <w:t>فرمود</w:t>
      </w:r>
      <w:r>
        <w:rPr>
          <w:rtl/>
        </w:rPr>
        <w:t>: چه كسى را مى خواهيد؟</w:t>
      </w:r>
    </w:p>
    <w:p w:rsidR="002F3605" w:rsidRDefault="002F3605" w:rsidP="002F3605">
      <w:pPr>
        <w:pStyle w:val="libNormal"/>
        <w:rPr>
          <w:rtl/>
        </w:rPr>
      </w:pPr>
      <w:r>
        <w:rPr>
          <w:rFonts w:hint="eastAsia"/>
          <w:rtl/>
        </w:rPr>
        <w:t>گفتند</w:t>
      </w:r>
      <w:r>
        <w:rPr>
          <w:rtl/>
        </w:rPr>
        <w:t>: فلانى را كه تازه از دنيا رفته است .</w:t>
      </w:r>
    </w:p>
    <w:p w:rsidR="002F3605" w:rsidRDefault="002F3605" w:rsidP="002F3605">
      <w:pPr>
        <w:pStyle w:val="libNormal"/>
        <w:rPr>
          <w:rtl/>
        </w:rPr>
      </w:pPr>
      <w:r>
        <w:rPr>
          <w:rFonts w:hint="eastAsia"/>
          <w:rtl/>
        </w:rPr>
        <w:t>رسول</w:t>
      </w:r>
      <w:r>
        <w:rPr>
          <w:rtl/>
        </w:rPr>
        <w:t xml:space="preserve"> خدا صلى الله عليه و آله علىّ بن ابى طالب عليه السلام را فرا خواند و چيزى در گوش او فرمود كه ما نفهميديم .</w:t>
      </w:r>
    </w:p>
    <w:p w:rsidR="002F3605" w:rsidRDefault="002F3605" w:rsidP="002F3605">
      <w:pPr>
        <w:pStyle w:val="libNormal"/>
        <w:rPr>
          <w:rtl/>
        </w:rPr>
      </w:pPr>
      <w:r>
        <w:rPr>
          <w:rFonts w:hint="eastAsia"/>
          <w:rtl/>
        </w:rPr>
        <w:t>سپس</w:t>
      </w:r>
      <w:r>
        <w:rPr>
          <w:rtl/>
        </w:rPr>
        <w:t xml:space="preserve"> به على عليه السلام فرمود: همراه اين جمعيّت به كنار قبر آن شخص برو، و او را با نام و نام پدرش صدا كن .</w:t>
      </w:r>
    </w:p>
    <w:p w:rsidR="002F3605" w:rsidRDefault="002F3605" w:rsidP="002F3605">
      <w:pPr>
        <w:pStyle w:val="libNormal"/>
        <w:rPr>
          <w:rtl/>
        </w:rPr>
      </w:pPr>
      <w:r>
        <w:rPr>
          <w:rFonts w:hint="eastAsia"/>
          <w:rtl/>
        </w:rPr>
        <w:t>اميرمؤمنان</w:t>
      </w:r>
      <w:r>
        <w:rPr>
          <w:rtl/>
        </w:rPr>
        <w:t xml:space="preserve"> عليه السلام همراه با آن جمعيّت بر سر قبر آن شخص ‍ تشريف بردند و او را با نام و نام پدرش صدا كردند، آن شخص از قبر بيرون آمد و آن گروه پرسشهائى از او كردند. آنگاه او در قبر خود آرميد و مردم بازگشتند، در حاليكه مى گفتند: اين نيز از شگفتيهاى فرزندان عبدالمطلب است . پس خداوند اين آيه را نازل كرد: (هنگامى كه به پسر مريم مثل زده شود ناگهان قوم تو از آن امتناع مى ورزند). </w:t>
      </w:r>
      <w:r w:rsidRPr="006E0A47">
        <w:rPr>
          <w:rStyle w:val="libFootnotenumChar"/>
          <w:rtl/>
        </w:rPr>
        <w:t>(١٣٧)</w:t>
      </w:r>
    </w:p>
    <w:p w:rsidR="002F3605" w:rsidRDefault="002F3605" w:rsidP="002F3605">
      <w:pPr>
        <w:pStyle w:val="libNormal"/>
        <w:rPr>
          <w:rtl/>
        </w:rPr>
      </w:pPr>
    </w:p>
    <w:p w:rsidR="002F3605" w:rsidRDefault="002F3605" w:rsidP="002F3605">
      <w:pPr>
        <w:pStyle w:val="libNormal"/>
        <w:rPr>
          <w:rtl/>
        </w:rPr>
      </w:pPr>
      <w:r>
        <w:rPr>
          <w:rFonts w:hint="eastAsia"/>
          <w:rtl/>
        </w:rPr>
        <w:lastRenderedPageBreak/>
        <w:t>زنده</w:t>
      </w:r>
      <w:r>
        <w:rPr>
          <w:rtl/>
        </w:rPr>
        <w:t xml:space="preserve"> شدن هفتاد نفر از قوم حضرت موسى عليه السلام</w:t>
      </w:r>
    </w:p>
    <w:p w:rsidR="002F3605" w:rsidRDefault="002F3605" w:rsidP="006E0A47">
      <w:pPr>
        <w:pStyle w:val="libAie"/>
        <w:rPr>
          <w:rtl/>
        </w:rPr>
      </w:pPr>
      <w:r>
        <w:rPr>
          <w:rtl/>
        </w:rPr>
        <w:t>(ثُمَّ بَعَثْناكُمْ مِنْ بَعْدِ مَوْتِكُمْ لَعَلَّكُمْ تَشْكُرُونَ).</w:t>
      </w:r>
    </w:p>
    <w:p w:rsidR="002F3605" w:rsidRDefault="002F3605" w:rsidP="002F3605">
      <w:pPr>
        <w:pStyle w:val="libNormal"/>
        <w:rPr>
          <w:rtl/>
        </w:rPr>
      </w:pPr>
      <w:r>
        <w:rPr>
          <w:rtl/>
        </w:rPr>
        <w:t xml:space="preserve">(پس برانگيختيم شما را بعد از مرگ شايد خدا را شكر گزاريد). </w:t>
      </w:r>
      <w:r w:rsidRPr="006E0A47">
        <w:rPr>
          <w:rStyle w:val="libFootnotenumChar"/>
          <w:rtl/>
        </w:rPr>
        <w:t>(١٣٨)</w:t>
      </w:r>
    </w:p>
    <w:p w:rsidR="002F3605" w:rsidRDefault="002F3605" w:rsidP="002F3605">
      <w:pPr>
        <w:pStyle w:val="libNormal"/>
        <w:rPr>
          <w:rtl/>
        </w:rPr>
      </w:pPr>
      <w:r>
        <w:rPr>
          <w:rFonts w:hint="eastAsia"/>
          <w:rtl/>
        </w:rPr>
        <w:t>اين</w:t>
      </w:r>
      <w:r>
        <w:rPr>
          <w:rtl/>
        </w:rPr>
        <w:t xml:space="preserve"> آيه در مورد هفتاد نفر از برگزيدگان قوم حضرت موسى عليه السلام است كه حضرت موسى عليه السلام آنها را از ميان قوم خود برگزيد و با خود به طور سينا برد تا بر جريان گفتگوى او با خدا و گرفتن الواح از جانب خدا شاهد باشند، و در نتيجه بنى اسرائيل صدور الواح را از جانب خدا تكذيب نكنند.</w:t>
      </w:r>
    </w:p>
    <w:p w:rsidR="002F3605" w:rsidRDefault="002F3605" w:rsidP="002F3605">
      <w:pPr>
        <w:pStyle w:val="libNormal"/>
        <w:rPr>
          <w:rtl/>
        </w:rPr>
      </w:pPr>
      <w:r>
        <w:rPr>
          <w:rFonts w:hint="eastAsia"/>
          <w:rtl/>
        </w:rPr>
        <w:t>چون</w:t>
      </w:r>
      <w:r>
        <w:rPr>
          <w:rtl/>
        </w:rPr>
        <w:t xml:space="preserve"> به (طور) رسيدند و گفتگوى حضرت موسى را با خدا مشاهده كردند گفتند: (اى موسى ما به تو ايمان نمى آوريم مگر اينكه خداوند را آشكارا به ما بنمايانى )، هر چه حضرت موسى آنها را از اين خواسته جاهلانه منع كرد، آنها بر خواهش خود اصرار ورزيدند تا سرانجام صاعقه آمد </w:t>
      </w:r>
      <w:r>
        <w:rPr>
          <w:rFonts w:hint="eastAsia"/>
          <w:rtl/>
        </w:rPr>
        <w:t>و</w:t>
      </w:r>
      <w:r>
        <w:rPr>
          <w:rtl/>
        </w:rPr>
        <w:t xml:space="preserve"> همه آنها را نابود كرد.</w:t>
      </w:r>
    </w:p>
    <w:p w:rsidR="002F3605" w:rsidRDefault="002F3605" w:rsidP="002F3605">
      <w:pPr>
        <w:pStyle w:val="libNormal"/>
        <w:rPr>
          <w:rtl/>
        </w:rPr>
      </w:pPr>
      <w:r>
        <w:rPr>
          <w:rFonts w:hint="eastAsia"/>
          <w:rtl/>
        </w:rPr>
        <w:t>حضرت</w:t>
      </w:r>
      <w:r>
        <w:rPr>
          <w:rtl/>
        </w:rPr>
        <w:t xml:space="preserve"> موسى عرضه داشت : بارپروردگارا اگر اين هفتاد نفر زنده نشوند من چگونه به سوى قوم بروم ؟ آنها مرا به قتل اينها متّهم خواهند كرد.</w:t>
      </w:r>
    </w:p>
    <w:p w:rsidR="002F3605" w:rsidRDefault="002F3605" w:rsidP="002F3605">
      <w:pPr>
        <w:pStyle w:val="libNormal"/>
        <w:rPr>
          <w:rtl/>
        </w:rPr>
      </w:pPr>
      <w:r>
        <w:rPr>
          <w:rFonts w:hint="eastAsia"/>
          <w:rtl/>
        </w:rPr>
        <w:t>خداوند</w:t>
      </w:r>
      <w:r>
        <w:rPr>
          <w:rtl/>
        </w:rPr>
        <w:t xml:space="preserve"> بر او منّت نهاد و آنها را زنده كرد و همراه حضرت موسى به سوى خانه و كاشانه خود بازگشتند.</w:t>
      </w:r>
    </w:p>
    <w:p w:rsidR="002F3605" w:rsidRDefault="002F3605" w:rsidP="002F3605">
      <w:pPr>
        <w:pStyle w:val="libNormal"/>
        <w:rPr>
          <w:rtl/>
        </w:rPr>
      </w:pPr>
      <w:r>
        <w:rPr>
          <w:rFonts w:hint="eastAsia"/>
          <w:rtl/>
        </w:rPr>
        <w:t>اميرمؤمنان</w:t>
      </w:r>
      <w:r>
        <w:rPr>
          <w:rtl/>
        </w:rPr>
        <w:t xml:space="preserve"> عليه السلام فرمودند:</w:t>
      </w:r>
    </w:p>
    <w:p w:rsidR="002F3605" w:rsidRDefault="002F3605" w:rsidP="002F3605">
      <w:pPr>
        <w:pStyle w:val="libNormal"/>
        <w:rPr>
          <w:rtl/>
        </w:rPr>
      </w:pPr>
      <w:r>
        <w:rPr>
          <w:rtl/>
        </w:rPr>
        <w:t xml:space="preserve">(... اين هفتاد نفر پس از مرگ زنده شدند و به خانه هاى خود بازگشتند، آنگاه مدّتى زندگى كردند، غذا خوردند، ازدواج كردند، صاحب اولاد شدند و پس از فرا رسيدن اجلشان از دنيا رفتند). </w:t>
      </w:r>
      <w:r w:rsidRPr="006E0A47">
        <w:rPr>
          <w:rStyle w:val="libFootnotenumChar"/>
          <w:rtl/>
        </w:rPr>
        <w:t>(١٣٩)</w:t>
      </w:r>
    </w:p>
    <w:p w:rsidR="002F3605" w:rsidRDefault="002F3605" w:rsidP="002F3605">
      <w:pPr>
        <w:pStyle w:val="libNormal"/>
        <w:rPr>
          <w:rtl/>
        </w:rPr>
      </w:pPr>
    </w:p>
    <w:p w:rsidR="002F3605" w:rsidRDefault="002F3605" w:rsidP="002F3605">
      <w:pPr>
        <w:pStyle w:val="libNormal"/>
        <w:rPr>
          <w:rtl/>
        </w:rPr>
      </w:pPr>
      <w:r>
        <w:rPr>
          <w:rFonts w:hint="eastAsia"/>
          <w:rtl/>
        </w:rPr>
        <w:t>مقتول</w:t>
      </w:r>
      <w:r>
        <w:rPr>
          <w:rtl/>
        </w:rPr>
        <w:t xml:space="preserve"> زنده شد تا شهادت دهد قاتل كيست</w:t>
      </w:r>
    </w:p>
    <w:p w:rsidR="002F3605" w:rsidRDefault="002F3605" w:rsidP="002F3605">
      <w:pPr>
        <w:pStyle w:val="libNormal"/>
        <w:rPr>
          <w:rtl/>
        </w:rPr>
      </w:pPr>
      <w:r>
        <w:rPr>
          <w:rFonts w:hint="eastAsia"/>
          <w:rtl/>
        </w:rPr>
        <w:lastRenderedPageBreak/>
        <w:t>در</w:t>
      </w:r>
      <w:r>
        <w:rPr>
          <w:rtl/>
        </w:rPr>
        <w:t xml:space="preserve"> ميان بنى اسرائيل پيرمردى بود كه ثروتى سرشار و نعمتى بيشمار و پسرى يگانه داشت كه پس از مرگ پدر همه آن ثروت به او منتقل مى شد، ولى عموزادگانش كه تهى دست بودند بر او حسد كردند و او را به قتل رسانيدند و جسدش را در محله قومى ديگر انداختند و تهمت قتل را به آن</w:t>
      </w:r>
      <w:r>
        <w:rPr>
          <w:rFonts w:hint="eastAsia"/>
          <w:rtl/>
        </w:rPr>
        <w:t>ها</w:t>
      </w:r>
      <w:r>
        <w:rPr>
          <w:rtl/>
        </w:rPr>
        <w:t xml:space="preserve"> بستند و به خونخواهى برخاستند. اختلاف شديدى پديد آمد و كار پيكار به محضر حضرت موسى عليه السلام كشيده شد تا در ميان آنها داورى كند.</w:t>
      </w:r>
    </w:p>
    <w:p w:rsidR="002F3605" w:rsidRDefault="002F3605" w:rsidP="002F3605">
      <w:pPr>
        <w:pStyle w:val="libNormal"/>
        <w:rPr>
          <w:rtl/>
        </w:rPr>
      </w:pPr>
      <w:r>
        <w:rPr>
          <w:rFonts w:hint="eastAsia"/>
          <w:rtl/>
        </w:rPr>
        <w:t>حضرت</w:t>
      </w:r>
      <w:r>
        <w:rPr>
          <w:rtl/>
        </w:rPr>
        <w:t xml:space="preserve"> موسى به وحى خدا فرمود تا ماده گاوى ذبح كنند و زبان آن گاو را بر تن مقتول بزنند تا زنده گردد و قاتِل خود را معرّفى كند.</w:t>
      </w:r>
    </w:p>
    <w:p w:rsidR="002F3605" w:rsidRDefault="002F3605" w:rsidP="002F3605">
      <w:pPr>
        <w:pStyle w:val="libNormal"/>
        <w:rPr>
          <w:rtl/>
        </w:rPr>
      </w:pPr>
      <w:r>
        <w:rPr>
          <w:rFonts w:hint="eastAsia"/>
          <w:rtl/>
        </w:rPr>
        <w:t>هر</w:t>
      </w:r>
      <w:r>
        <w:rPr>
          <w:rtl/>
        </w:rPr>
        <w:t xml:space="preserve"> گاو ماده اى را كه ذبح مى كردند كفايت مى كرد ولى با پرسشهاى بيجا كار خود را دشوار ساختند و در هر بار نشانه هائى گفته شد كه آن نشانه فقط با يك گاو تطبيق نمود كه متعلق به كودكى يتيم بود. به ناگزير آن را به قيمت بسيار گزافى خريدند و سر بريدند و قسمتى از بدن گاو را به بدن مقتول زدند، او با قدرت الهى زنده شد و گفت : اى پيامبر خدا! مرا پسر عمويم به قتل رسانيده است نه آنها كه به قتل متّهم شده اند و حضرت موسى امر فرمود پسر عمويش را قصاص كردند. </w:t>
      </w:r>
      <w:r w:rsidRPr="006E0A47">
        <w:rPr>
          <w:rStyle w:val="libFootnotenumChar"/>
          <w:rtl/>
        </w:rPr>
        <w:t>(١٤٠)</w:t>
      </w:r>
    </w:p>
    <w:p w:rsidR="002F3605" w:rsidRDefault="002F3605" w:rsidP="002F3605">
      <w:pPr>
        <w:pStyle w:val="libNormal"/>
        <w:rPr>
          <w:rtl/>
        </w:rPr>
      </w:pPr>
      <w:r>
        <w:rPr>
          <w:rFonts w:hint="eastAsia"/>
          <w:rtl/>
        </w:rPr>
        <w:t>از</w:t>
      </w:r>
      <w:r>
        <w:rPr>
          <w:rtl/>
        </w:rPr>
        <w:t xml:space="preserve"> امام حسن عسكرى عليه السلام روايت شده كه :</w:t>
      </w:r>
    </w:p>
    <w:p w:rsidR="002F3605" w:rsidRDefault="002F3605" w:rsidP="002F3605">
      <w:pPr>
        <w:pStyle w:val="libNormal"/>
        <w:rPr>
          <w:rtl/>
        </w:rPr>
      </w:pPr>
      <w:r>
        <w:rPr>
          <w:rFonts w:hint="eastAsia"/>
          <w:rtl/>
        </w:rPr>
        <w:t>شخص</w:t>
      </w:r>
      <w:r>
        <w:rPr>
          <w:rtl/>
        </w:rPr>
        <w:t xml:space="preserve"> مقتول ٦٠ سال داشت هنگامى كه به اذن خدا زنده شد خداى تبارك و تعالى ٧٠ سال ديگر به او عمر داد و ١٣٠ سال عمر كرد. و تا پايان عمر از نشاط و تندرستى و سلامتى حواسّ بر خوردار بود. </w:t>
      </w:r>
      <w:r w:rsidRPr="006E0A47">
        <w:rPr>
          <w:rStyle w:val="libFootnotenumChar"/>
          <w:rtl/>
        </w:rPr>
        <w:t>(١٤١)</w:t>
      </w:r>
    </w:p>
    <w:p w:rsidR="002F3605" w:rsidRDefault="002F3605" w:rsidP="002F3605">
      <w:pPr>
        <w:pStyle w:val="libNormal"/>
        <w:rPr>
          <w:rtl/>
        </w:rPr>
      </w:pPr>
    </w:p>
    <w:p w:rsidR="002F3605" w:rsidRDefault="006E0A47" w:rsidP="006E0A47">
      <w:pPr>
        <w:pStyle w:val="Heading2"/>
        <w:rPr>
          <w:rtl/>
        </w:rPr>
      </w:pPr>
      <w:r>
        <w:rPr>
          <w:rtl/>
        </w:rPr>
        <w:br w:type="page"/>
      </w:r>
      <w:bookmarkStart w:id="31" w:name="_Toc415574699"/>
      <w:r w:rsidR="002F3605">
        <w:rPr>
          <w:rFonts w:hint="eastAsia"/>
          <w:rtl/>
        </w:rPr>
        <w:lastRenderedPageBreak/>
        <w:t>دو</w:t>
      </w:r>
      <w:r w:rsidR="002F3605">
        <w:rPr>
          <w:rtl/>
        </w:rPr>
        <w:t xml:space="preserve"> نكته قابل توجّه</w:t>
      </w:r>
      <w:bookmarkEnd w:id="31"/>
    </w:p>
    <w:p w:rsidR="002F3605" w:rsidRDefault="002F3605" w:rsidP="002F3605">
      <w:pPr>
        <w:pStyle w:val="libNormal"/>
        <w:rPr>
          <w:rtl/>
        </w:rPr>
      </w:pPr>
      <w:r>
        <w:rPr>
          <w:rFonts w:hint="eastAsia"/>
          <w:rtl/>
        </w:rPr>
        <w:t>نكته</w:t>
      </w:r>
      <w:r>
        <w:rPr>
          <w:rtl/>
        </w:rPr>
        <w:t xml:space="preserve"> اوّل : اثرات نيكى به پدر</w:t>
      </w:r>
    </w:p>
    <w:p w:rsidR="002F3605" w:rsidRDefault="002F3605" w:rsidP="002F3605">
      <w:pPr>
        <w:pStyle w:val="libNormal"/>
        <w:rPr>
          <w:rtl/>
        </w:rPr>
      </w:pPr>
      <w:r>
        <w:rPr>
          <w:rFonts w:hint="eastAsia"/>
          <w:rtl/>
        </w:rPr>
        <w:t>از</w:t>
      </w:r>
      <w:r>
        <w:rPr>
          <w:rtl/>
        </w:rPr>
        <w:t xml:space="preserve"> امام رضا عليه السلام در مورد صاحب گاو </w:t>
      </w:r>
      <w:r w:rsidRPr="006E0A47">
        <w:rPr>
          <w:rStyle w:val="libFootnotenumChar"/>
          <w:rtl/>
        </w:rPr>
        <w:t>(١٤٢)</w:t>
      </w:r>
      <w:r>
        <w:rPr>
          <w:rtl/>
        </w:rPr>
        <w:t xml:space="preserve"> روايت شده كه شديداً به پدرش خدمتگزار و نيكوكار بود و روزى معامله بسيار سودمندى انجام داد، آمد كه پول متاع را بپردازد ديد كه پدرش خوابيده است و كليد صندوق زير سر پدر است ، حاضر نشد كه پدر را بيدار كند و از معام</w:t>
      </w:r>
      <w:r>
        <w:rPr>
          <w:rFonts w:hint="eastAsia"/>
          <w:rtl/>
        </w:rPr>
        <w:t>له</w:t>
      </w:r>
      <w:r>
        <w:rPr>
          <w:rtl/>
        </w:rPr>
        <w:t xml:space="preserve"> صرف نظر كرد. چون پدر بيدار شد و از داستان آگاه شد بسيار خوشحال شد و اين گاو را به پسرش بخشيد. خداوند خواست از اين طريق ثروت كلانى به دست او برسد و پاداش نيكى به والدين بودنش را پيش از آخرت در همين دنيا ببيند. </w:t>
      </w:r>
      <w:r w:rsidRPr="006E0A47">
        <w:rPr>
          <w:rStyle w:val="libFootnotenumChar"/>
          <w:rtl/>
        </w:rPr>
        <w:t>(١٤٣)</w:t>
      </w:r>
    </w:p>
    <w:p w:rsidR="002F3605" w:rsidRDefault="002F3605" w:rsidP="002F3605">
      <w:pPr>
        <w:pStyle w:val="libNormal"/>
        <w:rPr>
          <w:rtl/>
        </w:rPr>
      </w:pPr>
      <w:r>
        <w:rPr>
          <w:rFonts w:hint="eastAsia"/>
          <w:rtl/>
        </w:rPr>
        <w:t>نكته</w:t>
      </w:r>
      <w:r>
        <w:rPr>
          <w:rtl/>
        </w:rPr>
        <w:t xml:space="preserve"> دوّم : مداومت بر صلوات در قوم بنى اسرائيل</w:t>
      </w:r>
    </w:p>
    <w:p w:rsidR="002F3605" w:rsidRDefault="002F3605" w:rsidP="002F3605">
      <w:pPr>
        <w:pStyle w:val="libNormal"/>
        <w:rPr>
          <w:rtl/>
        </w:rPr>
      </w:pPr>
      <w:r>
        <w:rPr>
          <w:rFonts w:hint="eastAsia"/>
          <w:rtl/>
        </w:rPr>
        <w:t>چون</w:t>
      </w:r>
      <w:r>
        <w:rPr>
          <w:rtl/>
        </w:rPr>
        <w:t xml:space="preserve"> آن ثروت گزاف به دست كودك يتيم رسيد، عرضه داشت : اى پيامبر خدا، من اين همه ثروت را چگونه نگهدارم و چه كنم تا شرّ حسودان به من نرسد؟</w:t>
      </w:r>
    </w:p>
    <w:p w:rsidR="002F3605" w:rsidRDefault="002F3605" w:rsidP="002F3605">
      <w:pPr>
        <w:pStyle w:val="libNormal"/>
        <w:rPr>
          <w:rtl/>
        </w:rPr>
      </w:pPr>
      <w:r>
        <w:rPr>
          <w:rFonts w:hint="eastAsia"/>
          <w:rtl/>
        </w:rPr>
        <w:t>فرمود</w:t>
      </w:r>
      <w:r>
        <w:rPr>
          <w:rtl/>
        </w:rPr>
        <w:t xml:space="preserve">: بر صلوات بر محمّد و آل محمّد مداومت كن چنانكه از پدر خود آموخته اى و در گذشته مداومت داشته اى . خداوندى كه به بركت توسّل به محمّد و آل محمّد عليهم السلام اين نعمت را بر تو ارزانى داشته براى تو نگه مى دارد. </w:t>
      </w:r>
      <w:r w:rsidRPr="006E0A47">
        <w:rPr>
          <w:rStyle w:val="libFootnotenumChar"/>
          <w:rtl/>
        </w:rPr>
        <w:t>(١٤٤)</w:t>
      </w:r>
    </w:p>
    <w:p w:rsidR="002F3605" w:rsidRDefault="002F3605" w:rsidP="002F3605">
      <w:pPr>
        <w:pStyle w:val="libNormal"/>
        <w:rPr>
          <w:rtl/>
        </w:rPr>
      </w:pPr>
    </w:p>
    <w:p w:rsidR="002F3605" w:rsidRDefault="002F3605" w:rsidP="002F3605">
      <w:pPr>
        <w:pStyle w:val="libNormal"/>
        <w:rPr>
          <w:rtl/>
        </w:rPr>
      </w:pPr>
      <w:r>
        <w:rPr>
          <w:rFonts w:hint="eastAsia"/>
          <w:rtl/>
        </w:rPr>
        <w:t>قومى</w:t>
      </w:r>
      <w:r>
        <w:rPr>
          <w:rtl/>
        </w:rPr>
        <w:t xml:space="preserve"> كه حضرت حِزْقيل دعا كرد زنده شدند</w:t>
      </w:r>
    </w:p>
    <w:p w:rsidR="002F3605" w:rsidRDefault="002F3605" w:rsidP="006E0A47">
      <w:pPr>
        <w:pStyle w:val="libAie"/>
        <w:rPr>
          <w:rtl/>
        </w:rPr>
      </w:pPr>
      <w:r>
        <w:rPr>
          <w:rtl/>
        </w:rPr>
        <w:t>(اَلَمْ تَرَ اِلَى الَّذينَ خَرَجُوا مِنْ دِيارِهِمْ وَ هُمْ اُلُوفٌ حَذَرَ الْمَوْتِ، فَقالَ لَهُمُ اللّهُ مُوتُوا، ثُمَّ اَحْياهُمْ، اِنَّ اللّهَ لَذُو فَضْلٍ عَلَى النّاسِ وَ لكِنَّ اَكْثَرَ النّاسِ لايَشْكُرُونَ).</w:t>
      </w:r>
    </w:p>
    <w:p w:rsidR="002F3605" w:rsidRDefault="002F3605" w:rsidP="002F3605">
      <w:pPr>
        <w:pStyle w:val="libNormal"/>
        <w:rPr>
          <w:rtl/>
        </w:rPr>
      </w:pPr>
      <w:r>
        <w:rPr>
          <w:rtl/>
        </w:rPr>
        <w:t xml:space="preserve">(آيا نديدى جمعيّتى را كه از ترس مرگ ، از خانه هاى خود فرار كردند و آنان هزارها نفر بودند؟! (كه به بهانه بيمارى طاعون ، از شركت در ميدان جهاد خوددارى نمودند). خداوند به آنها گفت : </w:t>
      </w:r>
      <w:r>
        <w:rPr>
          <w:rtl/>
        </w:rPr>
        <w:lastRenderedPageBreak/>
        <w:t xml:space="preserve">(بميريد)، و به همان بيمارى كه آن را بهانه قرار داده بودند مردند) سپس خدا آنها را زنده كرد؛ (و ماجراى زندگى آنها را درس عبرتى براى آيندگان قرار داد) خداوند نسبت به بندگان خود احسان مى كند؛ ولى بيشتر مردم ، شكر (او را) به جا نمى آورند). </w:t>
      </w:r>
      <w:r w:rsidRPr="006E0A47">
        <w:rPr>
          <w:rStyle w:val="libFootnotenumChar"/>
          <w:rtl/>
        </w:rPr>
        <w:t>(١٤٥)</w:t>
      </w:r>
    </w:p>
    <w:p w:rsidR="002F3605" w:rsidRDefault="002F3605" w:rsidP="002F3605">
      <w:pPr>
        <w:pStyle w:val="libNormal"/>
        <w:rPr>
          <w:rtl/>
        </w:rPr>
      </w:pPr>
      <w:r>
        <w:rPr>
          <w:rFonts w:hint="eastAsia"/>
          <w:rtl/>
        </w:rPr>
        <w:t>اين</w:t>
      </w:r>
      <w:r>
        <w:rPr>
          <w:rtl/>
        </w:rPr>
        <w:t xml:space="preserve"> آيه در مورد قومى است كه از ترس طاعون از وطن خود گريختند و خداوند آنها را مدّتى طولانى بميراند و به سبب دعاى يكى از پيامبران به نام (حزقيل ) همه آنها را زنده كرد و روزگارى زندگى كردند و به اجل طبيعى از دنيا رفتند.</w:t>
      </w:r>
    </w:p>
    <w:p w:rsidR="002F3605" w:rsidRDefault="002F3605" w:rsidP="002F3605">
      <w:pPr>
        <w:pStyle w:val="libNormal"/>
        <w:rPr>
          <w:rtl/>
        </w:rPr>
      </w:pPr>
      <w:r>
        <w:rPr>
          <w:rFonts w:hint="eastAsia"/>
          <w:rtl/>
        </w:rPr>
        <w:t>مشروح</w:t>
      </w:r>
      <w:r>
        <w:rPr>
          <w:rtl/>
        </w:rPr>
        <w:t xml:space="preserve"> سرگذشت آنها را امام باقر و امام صادق عليهما السلام چنين بيان فرموده اند:</w:t>
      </w:r>
    </w:p>
    <w:p w:rsidR="002F3605" w:rsidRDefault="002F3605" w:rsidP="002F3605">
      <w:pPr>
        <w:pStyle w:val="libNormal"/>
        <w:rPr>
          <w:rtl/>
        </w:rPr>
      </w:pPr>
      <w:r>
        <w:rPr>
          <w:rFonts w:hint="eastAsia"/>
          <w:rtl/>
        </w:rPr>
        <w:t>اينها</w:t>
      </w:r>
      <w:r>
        <w:rPr>
          <w:rtl/>
        </w:rPr>
        <w:t xml:space="preserve"> مردم يكى از شهرهاى شام بودند كه هفتاد هزار خانوار بودند، چون آثار طاعون مشاهده مى شد ثروتمندان از شهر خارج مى شدند و بينوايان در شهر مى ماندند.</w:t>
      </w:r>
    </w:p>
    <w:p w:rsidR="002F3605" w:rsidRDefault="002F3605" w:rsidP="002F3605">
      <w:pPr>
        <w:pStyle w:val="libNormal"/>
        <w:rPr>
          <w:rtl/>
        </w:rPr>
      </w:pPr>
      <w:r>
        <w:rPr>
          <w:rFonts w:hint="eastAsia"/>
          <w:rtl/>
        </w:rPr>
        <w:t>از</w:t>
      </w:r>
      <w:r>
        <w:rPr>
          <w:rtl/>
        </w:rPr>
        <w:t xml:space="preserve"> اين رهگذر آنها كه بيرون مى رفتند كمتر تلفات مى دادند ولى آنانكه در شهر مى ماندند خيلى تلفات مى دادند، يكبار تصميم گرفتند كه هر وقت آثار طاعون ظاهر شود همگى از شهر خارج شوند. چون نشانه هاى آن را مشاهده كردند همگى از شهر خارج شدند و براى فرار از مرگ از وط</w:t>
      </w:r>
      <w:r>
        <w:rPr>
          <w:rFonts w:hint="eastAsia"/>
          <w:rtl/>
        </w:rPr>
        <w:t>ن</w:t>
      </w:r>
      <w:r>
        <w:rPr>
          <w:rtl/>
        </w:rPr>
        <w:t xml:space="preserve"> خود دور شدند تا به شهر ويرانه اى رسيدند كه ساكنانش به وسيله طاعون از بين رفته بودند و شهر خالى شده بود.</w:t>
      </w:r>
    </w:p>
    <w:p w:rsidR="002F3605" w:rsidRDefault="002F3605" w:rsidP="002F3605">
      <w:pPr>
        <w:pStyle w:val="libNormal"/>
        <w:rPr>
          <w:rtl/>
        </w:rPr>
      </w:pPr>
      <w:r>
        <w:rPr>
          <w:rFonts w:hint="eastAsia"/>
          <w:rtl/>
        </w:rPr>
        <w:t>در</w:t>
      </w:r>
      <w:r>
        <w:rPr>
          <w:rtl/>
        </w:rPr>
        <w:t xml:space="preserve"> آنجا فرود آمدند و مستقرّ شدند. چون رحل اقامت افكندند خداوند به آنها فرمود: بميريد. و در يك ساعت همگى مردند. رهگذران جنازه هاى آنها را در گودالى افكندند تا از مسير رهگذرها دور باشند.</w:t>
      </w:r>
    </w:p>
    <w:p w:rsidR="002F3605" w:rsidRDefault="002F3605" w:rsidP="002F3605">
      <w:pPr>
        <w:pStyle w:val="libNormal"/>
        <w:rPr>
          <w:rtl/>
        </w:rPr>
      </w:pPr>
      <w:r>
        <w:rPr>
          <w:rFonts w:hint="eastAsia"/>
          <w:rtl/>
        </w:rPr>
        <w:lastRenderedPageBreak/>
        <w:t>روزى</w:t>
      </w:r>
      <w:r>
        <w:rPr>
          <w:rtl/>
        </w:rPr>
        <w:t xml:space="preserve"> يكى از پيامبران بنى اسرائيل به نام (حزقيل ) از آنجا عبور كرد، چون استخوانهاى آنان را مشاهده كرد كه تلّى را تشكيل داده بود، بسيار اندوهگين شد و اشك ريخت . عرضه داشت : پروردگارا! اى كاش مشيّت تو تعلّق مى يافت و اينها را زنده مى كردى ، و اينها شهرها را آ</w:t>
      </w:r>
      <w:r>
        <w:rPr>
          <w:rFonts w:hint="eastAsia"/>
          <w:rtl/>
        </w:rPr>
        <w:t>باد</w:t>
      </w:r>
      <w:r>
        <w:rPr>
          <w:rtl/>
        </w:rPr>
        <w:t xml:space="preserve"> مى كردند و اولاد از خود مى گذاشتند و همراه ديگر عبادت</w:t>
      </w:r>
      <w:r w:rsidR="006E0A47">
        <w:t xml:space="preserve"> </w:t>
      </w:r>
      <w:r>
        <w:rPr>
          <w:rtl/>
        </w:rPr>
        <w:t>گران ، تو را مى پرستيدند.</w:t>
      </w:r>
    </w:p>
    <w:p w:rsidR="002F3605" w:rsidRDefault="002F3605" w:rsidP="002F3605">
      <w:pPr>
        <w:pStyle w:val="libNormal"/>
        <w:rPr>
          <w:rtl/>
        </w:rPr>
      </w:pPr>
      <w:r>
        <w:rPr>
          <w:rFonts w:hint="eastAsia"/>
          <w:rtl/>
        </w:rPr>
        <w:t>خداوند</w:t>
      </w:r>
      <w:r>
        <w:rPr>
          <w:rtl/>
        </w:rPr>
        <w:t xml:space="preserve"> به او وحى كرد: آيا دوست دارى كه آنها زنده شوند؟</w:t>
      </w:r>
    </w:p>
    <w:p w:rsidR="002F3605" w:rsidRDefault="002F3605" w:rsidP="002F3605">
      <w:pPr>
        <w:pStyle w:val="libNormal"/>
        <w:rPr>
          <w:rtl/>
        </w:rPr>
      </w:pPr>
      <w:r>
        <w:rPr>
          <w:rFonts w:hint="eastAsia"/>
          <w:rtl/>
        </w:rPr>
        <w:t>گفت</w:t>
      </w:r>
      <w:r>
        <w:rPr>
          <w:rtl/>
        </w:rPr>
        <w:t xml:space="preserve"> : آرى .</w:t>
      </w:r>
    </w:p>
    <w:p w:rsidR="002F3605" w:rsidRDefault="002F3605" w:rsidP="002F3605">
      <w:pPr>
        <w:pStyle w:val="libNormal"/>
        <w:rPr>
          <w:rtl/>
        </w:rPr>
      </w:pPr>
      <w:r>
        <w:rPr>
          <w:rFonts w:hint="eastAsia"/>
          <w:rtl/>
        </w:rPr>
        <w:t>خداوند</w:t>
      </w:r>
      <w:r>
        <w:rPr>
          <w:rtl/>
        </w:rPr>
        <w:t xml:space="preserve"> اسم اعظم را به او ياد داد، حزقيل اسم اعظم به زبان جارى كرد و يك مرتبه متوجّه شد كه استخوانها از جاى خود مى پرند و به يكديگر متّصل مى شوند پس همه آنها زنده شدند و زبان به تسبيح و تهليل و تكبير گشودند.</w:t>
      </w:r>
    </w:p>
    <w:p w:rsidR="002F3605" w:rsidRDefault="002F3605" w:rsidP="002F3605">
      <w:pPr>
        <w:pStyle w:val="libNormal"/>
        <w:rPr>
          <w:rtl/>
        </w:rPr>
      </w:pPr>
      <w:r>
        <w:rPr>
          <w:rFonts w:hint="eastAsia"/>
          <w:rtl/>
        </w:rPr>
        <w:t>حزقيل</w:t>
      </w:r>
      <w:r>
        <w:rPr>
          <w:rtl/>
        </w:rPr>
        <w:t xml:space="preserve"> گفت : خدايا گواهى مى دهم كه تو بر هر چيزى توانائى .</w:t>
      </w:r>
    </w:p>
    <w:p w:rsidR="002F3605" w:rsidRDefault="002F3605" w:rsidP="002F3605">
      <w:pPr>
        <w:pStyle w:val="libNormal"/>
        <w:rPr>
          <w:rtl/>
        </w:rPr>
      </w:pPr>
      <w:r>
        <w:rPr>
          <w:rFonts w:hint="eastAsia"/>
          <w:rtl/>
        </w:rPr>
        <w:t>آنگاه</w:t>
      </w:r>
      <w:r>
        <w:rPr>
          <w:rtl/>
        </w:rPr>
        <w:t xml:space="preserve"> امام صادق عليه السلام فرمود: آيه </w:t>
      </w:r>
      <w:r w:rsidRPr="006E0A47">
        <w:rPr>
          <w:rStyle w:val="libAieChar"/>
          <w:rtl/>
        </w:rPr>
        <w:t>(الم تر الى الذين ...)</w:t>
      </w:r>
      <w:r>
        <w:rPr>
          <w:rtl/>
        </w:rPr>
        <w:t xml:space="preserve"> در حقّ اين مردم نازل شده است . </w:t>
      </w:r>
      <w:r w:rsidRPr="006E0A47">
        <w:rPr>
          <w:rStyle w:val="libFootnotenumChar"/>
          <w:rtl/>
        </w:rPr>
        <w:t>(١٤٦)</w:t>
      </w:r>
    </w:p>
    <w:p w:rsidR="002F3605" w:rsidRDefault="002F3605" w:rsidP="002F3605">
      <w:pPr>
        <w:pStyle w:val="libNormal"/>
        <w:rPr>
          <w:rtl/>
        </w:rPr>
      </w:pPr>
      <w:r>
        <w:rPr>
          <w:rFonts w:hint="eastAsia"/>
          <w:rtl/>
        </w:rPr>
        <w:t>از</w:t>
      </w:r>
      <w:r>
        <w:rPr>
          <w:rtl/>
        </w:rPr>
        <w:t xml:space="preserve"> امام باقر عليه السلام پرسيدند: آيا اين عدّه پس از زنده شدن و مورد عبرت قرار گرفتن مردند، يا مدّتى زنده ماندند و در خانه هاى خود سكونت كردند و با همسران خود زندگى كردند؟</w:t>
      </w:r>
    </w:p>
    <w:p w:rsidR="002F3605" w:rsidRDefault="002F3605" w:rsidP="002F3605">
      <w:pPr>
        <w:pStyle w:val="libNormal"/>
        <w:rPr>
          <w:rtl/>
        </w:rPr>
      </w:pPr>
      <w:r>
        <w:rPr>
          <w:rFonts w:hint="eastAsia"/>
          <w:rtl/>
        </w:rPr>
        <w:t>امام</w:t>
      </w:r>
      <w:r>
        <w:rPr>
          <w:rtl/>
        </w:rPr>
        <w:t xml:space="preserve"> عليه السلام فرمود: خداوند آنها را به زندگى بازگردانيد، آنها در خانه هاى خود مسكن گزيدند و طعام خوردند و با همسران خود زندگى كردند و تا خدا خواست عمر كردند و با اجل طبيعى از دنيا رفتند.</w:t>
      </w:r>
    </w:p>
    <w:p w:rsidR="002F3605" w:rsidRDefault="002F3605" w:rsidP="002F3605">
      <w:pPr>
        <w:pStyle w:val="libNormal"/>
        <w:rPr>
          <w:rtl/>
        </w:rPr>
      </w:pPr>
      <w:r>
        <w:rPr>
          <w:rFonts w:hint="eastAsia"/>
          <w:rtl/>
        </w:rPr>
        <w:t>از</w:t>
      </w:r>
      <w:r>
        <w:rPr>
          <w:rtl/>
        </w:rPr>
        <w:t xml:space="preserve"> امام رضا عليه السلام روايت شده كه تعداد آنها ٣٥ هزار نفر بوده ، و به </w:t>
      </w:r>
      <w:r>
        <w:rPr>
          <w:rtl/>
        </w:rPr>
        <w:lastRenderedPageBreak/>
        <w:t xml:space="preserve">هنگام زنده شدن ٦٠ سال از مرگ آنها گذشته بود. </w:t>
      </w:r>
      <w:r w:rsidRPr="006E0A47">
        <w:rPr>
          <w:rStyle w:val="libFootnotenumChar"/>
          <w:rtl/>
        </w:rPr>
        <w:t>(١٤٧)</w:t>
      </w:r>
    </w:p>
    <w:p w:rsidR="002F3605" w:rsidRDefault="002F3605" w:rsidP="002F3605">
      <w:pPr>
        <w:pStyle w:val="libNormal"/>
        <w:rPr>
          <w:rtl/>
        </w:rPr>
      </w:pPr>
    </w:p>
    <w:p w:rsidR="002F3605" w:rsidRDefault="002F3605" w:rsidP="006E0A47">
      <w:pPr>
        <w:pStyle w:val="Heading2"/>
        <w:rPr>
          <w:rtl/>
        </w:rPr>
      </w:pPr>
      <w:bookmarkStart w:id="32" w:name="_Toc415574700"/>
      <w:r>
        <w:rPr>
          <w:rFonts w:hint="eastAsia"/>
          <w:rtl/>
        </w:rPr>
        <w:t>قصّه</w:t>
      </w:r>
      <w:r>
        <w:rPr>
          <w:rtl/>
        </w:rPr>
        <w:t xml:space="preserve"> حضرت عزير، نمونه ديگر از بازگشت به دنيا</w:t>
      </w:r>
      <w:bookmarkEnd w:id="32"/>
    </w:p>
    <w:p w:rsidR="002F3605" w:rsidRDefault="002F3605" w:rsidP="006E0A47">
      <w:pPr>
        <w:pStyle w:val="libAie"/>
        <w:rPr>
          <w:rtl/>
        </w:rPr>
      </w:pPr>
      <w:r>
        <w:rPr>
          <w:rtl/>
        </w:rPr>
        <w:t>(اَوْ كَالَّذى مَرَّ عَلى قَرْيَةٍ، وَ هِى خاوِيَةٌ عَلى عُرُوشِه ا، قالَ اَنّى يُحيى هذِهِ اللّهُ بَعْدَ مَوْتها، فَاَماتَهُ اللّهُ مِاءَئَةَ عامٍ ثُمَّ بَعَثَهُ. قالَ كَمْ لَبِثْتَ ...).</w:t>
      </w:r>
    </w:p>
    <w:p w:rsidR="002F3605" w:rsidRDefault="002F3605" w:rsidP="002F3605">
      <w:pPr>
        <w:pStyle w:val="libNormal"/>
        <w:rPr>
          <w:rtl/>
        </w:rPr>
      </w:pPr>
      <w:r>
        <w:rPr>
          <w:rtl/>
        </w:rPr>
        <w:t>(يا همانند كسى كه از كنار يك آبادى (ويران شده ) عبور كرد، در حالى كه ديوارهاى آن ، به روى سقفها فرو ريخته بود، (و اجساد و استخوانهاى اهل آن ، در هر سو پراكنده بود؛ او با خود) گفت : (چگونه خدا اينها را پس از مرگ ، زنده مى كند؟!) (در اين هنگام ،) خدا او را ي</w:t>
      </w:r>
      <w:r>
        <w:rPr>
          <w:rFonts w:hint="eastAsia"/>
          <w:rtl/>
        </w:rPr>
        <w:t>كصد</w:t>
      </w:r>
      <w:r>
        <w:rPr>
          <w:rtl/>
        </w:rPr>
        <w:t xml:space="preserve"> سال ميراند؛ سپس ‍ زنده كرد؛ و به او گفت : (چه قدر درنگ كردى ؟) گفت : (يك روز؛ يا بخشى از يك روز) فرمود: (نه ، بلكه يكصد سال درنگ كردى ...) </w:t>
      </w:r>
      <w:r w:rsidRPr="006E0A47">
        <w:rPr>
          <w:rStyle w:val="libFootnotenumChar"/>
          <w:rtl/>
        </w:rPr>
        <w:t>(١٤٨)</w:t>
      </w:r>
    </w:p>
    <w:p w:rsidR="002F3605" w:rsidRDefault="002F3605" w:rsidP="002F3605">
      <w:pPr>
        <w:pStyle w:val="libNormal"/>
        <w:rPr>
          <w:rtl/>
        </w:rPr>
      </w:pPr>
      <w:r>
        <w:rPr>
          <w:rFonts w:hint="eastAsia"/>
          <w:rtl/>
        </w:rPr>
        <w:t>اين</w:t>
      </w:r>
      <w:r>
        <w:rPr>
          <w:rtl/>
        </w:rPr>
        <w:t xml:space="preserve"> آيه در مورد (عُزير) است كه روزى در مسير خود به دهكده ويرانى رسيد كه ديوارهاى خراب و سقفهاى واژگون و استخوانهاى پوسيده و بدنهاى از هم گسيخته سكوت مرگبارى را به وجود آورده بود.</w:t>
      </w:r>
    </w:p>
    <w:p w:rsidR="002F3605" w:rsidRDefault="002F3605" w:rsidP="002F3605">
      <w:pPr>
        <w:pStyle w:val="libNormal"/>
        <w:rPr>
          <w:rtl/>
        </w:rPr>
      </w:pPr>
      <w:r>
        <w:rPr>
          <w:rFonts w:hint="eastAsia"/>
          <w:rtl/>
        </w:rPr>
        <w:t>عزير</w:t>
      </w:r>
      <w:r>
        <w:rPr>
          <w:rtl/>
        </w:rPr>
        <w:t xml:space="preserve"> از الاغ پياده شد و زنبيل</w:t>
      </w:r>
      <w:r w:rsidR="006E0A47">
        <w:t xml:space="preserve"> </w:t>
      </w:r>
      <w:r>
        <w:rPr>
          <w:rtl/>
        </w:rPr>
        <w:t>هاى انجير و انگور را پهلوى خود گذاشت و افسار الاغ را بست و به ديوار باغ تكيه داد و درباره آن مردگان به انديشه پرداخت ، كه اين مردگان چگونه زنده مى شوند و اين پيكرهاى پراكنده شده چگونه گرد مى آيند و به صورت پيشين بر مى گردند.</w:t>
      </w:r>
    </w:p>
    <w:p w:rsidR="002F3605" w:rsidRDefault="002F3605" w:rsidP="002F3605">
      <w:pPr>
        <w:pStyle w:val="libNormal"/>
        <w:rPr>
          <w:rtl/>
        </w:rPr>
      </w:pPr>
      <w:r>
        <w:rPr>
          <w:rFonts w:hint="eastAsia"/>
          <w:rtl/>
        </w:rPr>
        <w:t>خداوند</w:t>
      </w:r>
      <w:r>
        <w:rPr>
          <w:rtl/>
        </w:rPr>
        <w:t xml:space="preserve"> در اين حال او را قبض روح كرد و صد سال تمام در آنجا بود و بعد از صد سال خداوند او را زنده كرد. چون عزير زنده شد تصوّر كرد كه از خوابى گران </w:t>
      </w:r>
      <w:r>
        <w:rPr>
          <w:rtl/>
        </w:rPr>
        <w:lastRenderedPageBreak/>
        <w:t>برخاسته است . پس به جستجوى الاغ و زنبيلها و كوزه آب پرداخت .</w:t>
      </w:r>
    </w:p>
    <w:p w:rsidR="002F3605" w:rsidRDefault="002F3605" w:rsidP="002F3605">
      <w:pPr>
        <w:pStyle w:val="libNormal"/>
        <w:rPr>
          <w:rtl/>
        </w:rPr>
      </w:pPr>
      <w:r>
        <w:rPr>
          <w:rFonts w:hint="eastAsia"/>
          <w:rtl/>
        </w:rPr>
        <w:t>فرشته</w:t>
      </w:r>
      <w:r>
        <w:rPr>
          <w:rtl/>
        </w:rPr>
        <w:t xml:space="preserve"> اى به سوى او آمد و پرسيد: اى عزير! چه مدّت در اينجا درنگ كرده اى ؟</w:t>
      </w:r>
    </w:p>
    <w:p w:rsidR="002F3605" w:rsidRDefault="002F3605" w:rsidP="002F3605">
      <w:pPr>
        <w:pStyle w:val="libNormal"/>
        <w:rPr>
          <w:rtl/>
        </w:rPr>
      </w:pPr>
      <w:r>
        <w:rPr>
          <w:rFonts w:hint="eastAsia"/>
          <w:rtl/>
        </w:rPr>
        <w:t>گفت</w:t>
      </w:r>
      <w:r>
        <w:rPr>
          <w:rtl/>
        </w:rPr>
        <w:t xml:space="preserve"> : يك روز و يا قسمتى از يك روز.</w:t>
      </w:r>
    </w:p>
    <w:p w:rsidR="002F3605" w:rsidRDefault="002F3605" w:rsidP="002F3605">
      <w:pPr>
        <w:pStyle w:val="libNormal"/>
        <w:rPr>
          <w:rtl/>
        </w:rPr>
      </w:pPr>
      <w:r>
        <w:rPr>
          <w:rFonts w:hint="eastAsia"/>
          <w:rtl/>
        </w:rPr>
        <w:t>فرشته</w:t>
      </w:r>
      <w:r>
        <w:rPr>
          <w:rtl/>
        </w:rPr>
        <w:t xml:space="preserve"> گفت : بلكه تو صد سال در اينجا درنگ كرده اى . در اين صد سال طعام و نوشابه ات تغيير نكرده است ولى الاغت را ببين كه چگونه استخوانهايش از هم پاشيده است . اكنون ببين از خداوند چگونه آن را زنده مى سازد.</w:t>
      </w:r>
    </w:p>
    <w:p w:rsidR="002F3605" w:rsidRDefault="002F3605" w:rsidP="002F3605">
      <w:pPr>
        <w:pStyle w:val="libNormal"/>
        <w:rPr>
          <w:rtl/>
        </w:rPr>
      </w:pPr>
      <w:r>
        <w:rPr>
          <w:rFonts w:hint="eastAsia"/>
          <w:rtl/>
        </w:rPr>
        <w:t>عزير</w:t>
      </w:r>
      <w:r>
        <w:rPr>
          <w:rtl/>
        </w:rPr>
        <w:t xml:space="preserve"> تماشا مى كرد و مى ديد كه استخوانهاى الاغ به يكديگر متّصل شده و گوشت آنها را پوشانيد و به حالت اوليّه برگشت .</w:t>
      </w:r>
    </w:p>
    <w:p w:rsidR="002F3605" w:rsidRDefault="002F3605" w:rsidP="002F3605">
      <w:pPr>
        <w:pStyle w:val="libNormal"/>
        <w:rPr>
          <w:rtl/>
        </w:rPr>
      </w:pPr>
      <w:r>
        <w:rPr>
          <w:rFonts w:hint="eastAsia"/>
          <w:rtl/>
        </w:rPr>
        <w:t>هنگامى</w:t>
      </w:r>
      <w:r>
        <w:rPr>
          <w:rtl/>
        </w:rPr>
        <w:t xml:space="preserve"> كه عزير به شهر باز آمد و به كسان خود گفت من عزير هستم باور نكردند، پس تورات را از حفظ خواند، آنگاه باور كردند. زيرا كسى جز او تورات را از حفظ نداشت . </w:t>
      </w:r>
      <w:r w:rsidRPr="006E0A47">
        <w:rPr>
          <w:rStyle w:val="libFootnotenumChar"/>
          <w:rtl/>
        </w:rPr>
        <w:t>(١٤٩)</w:t>
      </w:r>
    </w:p>
    <w:p w:rsidR="002F3605" w:rsidRDefault="002F3605" w:rsidP="002F3605">
      <w:pPr>
        <w:pStyle w:val="libNormal"/>
        <w:rPr>
          <w:rtl/>
        </w:rPr>
      </w:pPr>
      <w:r>
        <w:rPr>
          <w:rFonts w:hint="eastAsia"/>
          <w:rtl/>
        </w:rPr>
        <w:t>اميرمؤمنان</w:t>
      </w:r>
      <w:r>
        <w:rPr>
          <w:rtl/>
        </w:rPr>
        <w:t xml:space="preserve"> عليه السلام فرمود:</w:t>
      </w:r>
    </w:p>
    <w:p w:rsidR="002F3605" w:rsidRDefault="002F3605" w:rsidP="002F3605">
      <w:pPr>
        <w:pStyle w:val="libNormal"/>
        <w:rPr>
          <w:rtl/>
        </w:rPr>
      </w:pPr>
      <w:r>
        <w:rPr>
          <w:rFonts w:hint="eastAsia"/>
          <w:rtl/>
        </w:rPr>
        <w:t>هنگامى</w:t>
      </w:r>
      <w:r>
        <w:rPr>
          <w:rtl/>
        </w:rPr>
        <w:t xml:space="preserve"> كه عزير از خانه بيرون رفت همسرش حامله بود و عزير ٥٠ ساله بود، چون به خانه اش بازگشت او با همان طراوت ٥٠ سالگى بود و پسرش ١٠٠ ساله بود. </w:t>
      </w:r>
      <w:r w:rsidRPr="006E0A47">
        <w:rPr>
          <w:rStyle w:val="libFootnotenumChar"/>
          <w:rtl/>
        </w:rPr>
        <w:t>(١٥٠)</w:t>
      </w:r>
    </w:p>
    <w:p w:rsidR="002F3605" w:rsidRDefault="002F3605" w:rsidP="002F3605">
      <w:pPr>
        <w:pStyle w:val="libNormal"/>
        <w:rPr>
          <w:rtl/>
        </w:rPr>
      </w:pPr>
    </w:p>
    <w:p w:rsidR="002F3605" w:rsidRDefault="006E0A47" w:rsidP="006E0A47">
      <w:pPr>
        <w:pStyle w:val="Heading2"/>
        <w:rPr>
          <w:rtl/>
        </w:rPr>
      </w:pPr>
      <w:r>
        <w:rPr>
          <w:rtl/>
        </w:rPr>
        <w:br w:type="page"/>
      </w:r>
      <w:bookmarkStart w:id="33" w:name="_Toc415574701"/>
      <w:r w:rsidR="002F3605">
        <w:rPr>
          <w:rFonts w:hint="eastAsia"/>
          <w:rtl/>
        </w:rPr>
        <w:lastRenderedPageBreak/>
        <w:t>قصّه</w:t>
      </w:r>
      <w:r w:rsidR="002F3605">
        <w:rPr>
          <w:rtl/>
        </w:rPr>
        <w:t xml:space="preserve"> حضرت ابراهيم و چهار مرغ ، نمونه اى ديگر</w:t>
      </w:r>
      <w:bookmarkEnd w:id="33"/>
    </w:p>
    <w:p w:rsidR="002F3605" w:rsidRDefault="002F3605" w:rsidP="006E0A47">
      <w:pPr>
        <w:pStyle w:val="libAie"/>
        <w:rPr>
          <w:rtl/>
        </w:rPr>
      </w:pPr>
      <w:r>
        <w:rPr>
          <w:rtl/>
        </w:rPr>
        <w:t>(وَ اِذْ قالَ اِبْراهيمُ رَبِّ اَرِنى كَيْفَ تُحْىِ الْمَوْتى ، قالَ: اَوَلَمْ تُؤْمِنْ؟ قال : بلى ، وَ لكِنْ لِيَطْمَئِنَّ قَلْبى ....).</w:t>
      </w:r>
    </w:p>
    <w:p w:rsidR="002F3605" w:rsidRDefault="002F3605" w:rsidP="002F3605">
      <w:pPr>
        <w:pStyle w:val="libNormal"/>
        <w:rPr>
          <w:rtl/>
        </w:rPr>
      </w:pPr>
      <w:r>
        <w:rPr>
          <w:rtl/>
        </w:rPr>
        <w:t>(و (به خاطر بياور) هنگامى را كه ابراهيم گفت : (خدايا! به من نشان بده چگونه مردگان را زنده مى كنى ؟)</w:t>
      </w:r>
    </w:p>
    <w:p w:rsidR="002F3605" w:rsidRDefault="002F3605" w:rsidP="002F3605">
      <w:pPr>
        <w:pStyle w:val="libNormal"/>
        <w:rPr>
          <w:rtl/>
        </w:rPr>
      </w:pPr>
      <w:r>
        <w:rPr>
          <w:rFonts w:hint="eastAsia"/>
          <w:rtl/>
        </w:rPr>
        <w:t>فرمود</w:t>
      </w:r>
      <w:r>
        <w:rPr>
          <w:rtl/>
        </w:rPr>
        <w:t>: (مگر ايمان نياورده اى ؟!)</w:t>
      </w:r>
    </w:p>
    <w:p w:rsidR="002F3605" w:rsidRDefault="002F3605" w:rsidP="002F3605">
      <w:pPr>
        <w:pStyle w:val="libNormal"/>
        <w:rPr>
          <w:rtl/>
        </w:rPr>
      </w:pPr>
      <w:r>
        <w:rPr>
          <w:rFonts w:hint="eastAsia"/>
          <w:rtl/>
        </w:rPr>
        <w:t>عرض</w:t>
      </w:r>
      <w:r>
        <w:rPr>
          <w:rtl/>
        </w:rPr>
        <w:t xml:space="preserve"> كرد: (چرا، ولى مى خواهم قلبم آرامش يابد)</w:t>
      </w:r>
    </w:p>
    <w:p w:rsidR="002F3605" w:rsidRDefault="002F3605" w:rsidP="002F3605">
      <w:pPr>
        <w:pStyle w:val="libNormal"/>
        <w:rPr>
          <w:rtl/>
        </w:rPr>
      </w:pPr>
      <w:r>
        <w:rPr>
          <w:rFonts w:hint="eastAsia"/>
          <w:rtl/>
        </w:rPr>
        <w:t>فرمود</w:t>
      </w:r>
      <w:r>
        <w:rPr>
          <w:rtl/>
        </w:rPr>
        <w:t>: (در اين صورت ، چهار نوع از مرغان را انتخاب كن ؛ و آنها را (پس ‍ از ذبح كردن ) قطعه قطعه كن (و درهم بياميز)؛ سپس بر هر كوهى ، قسمتى از آن را قرار بده ، بعد آنها را بخوان ، بسرعت به سوى تو مى آيند و بدان خداوند قادر و حكيم است ، (هم از ذرّاتِ بدن مردگ</w:t>
      </w:r>
      <w:r>
        <w:rPr>
          <w:rFonts w:hint="eastAsia"/>
          <w:rtl/>
        </w:rPr>
        <w:t>ان</w:t>
      </w:r>
      <w:r>
        <w:rPr>
          <w:rtl/>
        </w:rPr>
        <w:t xml:space="preserve"> آگاه است ، و هم توانائى بر جمع آنها دارد) ). </w:t>
      </w:r>
      <w:r w:rsidRPr="00041CAE">
        <w:rPr>
          <w:rStyle w:val="libFootnotenumChar"/>
          <w:rtl/>
        </w:rPr>
        <w:t>(١٥١)</w:t>
      </w:r>
    </w:p>
    <w:p w:rsidR="002F3605" w:rsidRDefault="002F3605" w:rsidP="002F3605">
      <w:pPr>
        <w:pStyle w:val="libNormal"/>
        <w:rPr>
          <w:rtl/>
        </w:rPr>
      </w:pPr>
      <w:r>
        <w:rPr>
          <w:rFonts w:hint="eastAsia"/>
          <w:rtl/>
        </w:rPr>
        <w:t>امام</w:t>
      </w:r>
      <w:r>
        <w:rPr>
          <w:rtl/>
        </w:rPr>
        <w:t xml:space="preserve"> صادق عليه السلام در تفسير اين آيه فرمود:</w:t>
      </w:r>
    </w:p>
    <w:p w:rsidR="002F3605" w:rsidRDefault="002F3605" w:rsidP="002F3605">
      <w:pPr>
        <w:pStyle w:val="libNormal"/>
        <w:rPr>
          <w:rtl/>
        </w:rPr>
      </w:pPr>
      <w:r>
        <w:rPr>
          <w:rFonts w:hint="eastAsia"/>
          <w:rtl/>
        </w:rPr>
        <w:t>هنگامى</w:t>
      </w:r>
      <w:r>
        <w:rPr>
          <w:rtl/>
        </w:rPr>
        <w:t xml:space="preserve"> كه حضرت ابراهيم عليه السلام ملكوت آسمانها و زمين را ديد متوجّه لاشه اى شد كه در كنار دريا افتاده است ، نصف آن در دريا قرار گرفته و نصف ديگرش در خشكى ، لاشخواران دريا مى آيند و از آن قسمت كه در دريا قرار گرفته مى خورند و مى روند و در ميان خود اختلاف </w:t>
      </w:r>
      <w:r>
        <w:rPr>
          <w:rFonts w:hint="eastAsia"/>
          <w:rtl/>
        </w:rPr>
        <w:t>مى</w:t>
      </w:r>
      <w:r>
        <w:rPr>
          <w:rtl/>
        </w:rPr>
        <w:t xml:space="preserve"> كنند و آنكه قويتر است ضعيفتر را مى خورد.</w:t>
      </w:r>
    </w:p>
    <w:p w:rsidR="002F3605" w:rsidRDefault="002F3605" w:rsidP="002F3605">
      <w:pPr>
        <w:pStyle w:val="libNormal"/>
        <w:rPr>
          <w:rtl/>
        </w:rPr>
      </w:pPr>
      <w:r>
        <w:rPr>
          <w:rFonts w:hint="eastAsia"/>
          <w:rtl/>
        </w:rPr>
        <w:t>از</w:t>
      </w:r>
      <w:r>
        <w:rPr>
          <w:rtl/>
        </w:rPr>
        <w:t xml:space="preserve"> آن طرف درندگان صحرا مى آيند و از آن لاشه مى خورند و بعداً اختلاف مى كنند و قويترها مى پرند و ضعيفترها را مى خورند.</w:t>
      </w:r>
    </w:p>
    <w:p w:rsidR="002F3605" w:rsidRDefault="002F3605" w:rsidP="002F3605">
      <w:pPr>
        <w:pStyle w:val="libNormal"/>
        <w:rPr>
          <w:rtl/>
        </w:rPr>
      </w:pPr>
      <w:r>
        <w:rPr>
          <w:rFonts w:hint="eastAsia"/>
          <w:rtl/>
        </w:rPr>
        <w:t>حضرت</w:t>
      </w:r>
      <w:r>
        <w:rPr>
          <w:rtl/>
        </w:rPr>
        <w:t xml:space="preserve"> ابراهيم عليه السلام از ديدن اين مناظر دچار شگفت شد و گفت : پروردگارا به من بنما كه چگونه مردگان را زنده مى </w:t>
      </w:r>
      <w:r>
        <w:rPr>
          <w:rtl/>
        </w:rPr>
        <w:lastRenderedPageBreak/>
        <w:t>كنى ؟ و چگونه آنچه را كه طعمه درندگان شده بر مى گردانى ؟</w:t>
      </w:r>
    </w:p>
    <w:p w:rsidR="002F3605" w:rsidRDefault="002F3605" w:rsidP="002F3605">
      <w:pPr>
        <w:pStyle w:val="libNormal"/>
        <w:rPr>
          <w:rtl/>
        </w:rPr>
      </w:pPr>
      <w:r>
        <w:rPr>
          <w:rFonts w:hint="eastAsia"/>
          <w:rtl/>
        </w:rPr>
        <w:t>خطاب</w:t>
      </w:r>
      <w:r>
        <w:rPr>
          <w:rtl/>
        </w:rPr>
        <w:t xml:space="preserve"> شد: مگر ايمان نياورده اى ؟</w:t>
      </w:r>
    </w:p>
    <w:p w:rsidR="002F3605" w:rsidRDefault="002F3605" w:rsidP="002F3605">
      <w:pPr>
        <w:pStyle w:val="libNormal"/>
        <w:rPr>
          <w:rtl/>
        </w:rPr>
      </w:pPr>
      <w:r>
        <w:rPr>
          <w:rFonts w:hint="eastAsia"/>
          <w:rtl/>
        </w:rPr>
        <w:t>گفت</w:t>
      </w:r>
      <w:r>
        <w:rPr>
          <w:rtl/>
        </w:rPr>
        <w:t xml:space="preserve"> : چرا، ولكن تا دلم آرام بگيرد.</w:t>
      </w:r>
    </w:p>
    <w:p w:rsidR="002F3605" w:rsidRDefault="002F3605" w:rsidP="002F3605">
      <w:pPr>
        <w:pStyle w:val="libNormal"/>
        <w:rPr>
          <w:rtl/>
        </w:rPr>
      </w:pPr>
      <w:r>
        <w:rPr>
          <w:rFonts w:hint="eastAsia"/>
          <w:rtl/>
        </w:rPr>
        <w:t>خداوند</w:t>
      </w:r>
      <w:r>
        <w:rPr>
          <w:rtl/>
        </w:rPr>
        <w:t xml:space="preserve"> فرمود: چهار مرغ بگير و قطعه قطعه كن و مخلوط كن آنچنانكه اين لاشه در شكم اين درندگان مخلوط شده است . پس بر فراز هر كوهى پاره اى از آنها را قرار بده و سپس آنها را فرا خوان تا شتابان به سوى تو آيند. چون انجام داد شتابان به سويش آمدند. </w:t>
      </w:r>
      <w:r w:rsidRPr="00041CAE">
        <w:rPr>
          <w:rStyle w:val="libFootnotenumChar"/>
          <w:rtl/>
        </w:rPr>
        <w:t>(١٥٢)</w:t>
      </w:r>
    </w:p>
    <w:p w:rsidR="002F3605" w:rsidRDefault="002F3605" w:rsidP="002F3605">
      <w:pPr>
        <w:pStyle w:val="libNormal"/>
        <w:rPr>
          <w:rtl/>
        </w:rPr>
      </w:pPr>
      <w:r>
        <w:rPr>
          <w:rFonts w:hint="eastAsia"/>
          <w:rtl/>
        </w:rPr>
        <w:t>امام</w:t>
      </w:r>
      <w:r>
        <w:rPr>
          <w:rtl/>
        </w:rPr>
        <w:t xml:space="preserve"> صادق عليه السلام فرمود:</w:t>
      </w:r>
    </w:p>
    <w:p w:rsidR="002F3605" w:rsidRDefault="002F3605" w:rsidP="002F3605">
      <w:pPr>
        <w:pStyle w:val="libNormal"/>
        <w:rPr>
          <w:rtl/>
        </w:rPr>
      </w:pPr>
      <w:r>
        <w:rPr>
          <w:rFonts w:hint="eastAsia"/>
          <w:rtl/>
        </w:rPr>
        <w:t>حضرت</w:t>
      </w:r>
      <w:r>
        <w:rPr>
          <w:rtl/>
        </w:rPr>
        <w:t xml:space="preserve"> ابراهيم عليه السلام مرغها را در هاون كوبيد و به هم آميخت ، سپس آنها را به ده جز تقسيم كرد و بر فراز هر كوهى يك جزء از آن را قرار داد، و سرها را در دست خود نگاه داشت ، آنگاه مرغها را يك يك صدا كرد، هر مرغى را كه صدا مى كرد اجزاء آن از گوشت و پوست و است</w:t>
      </w:r>
      <w:r>
        <w:rPr>
          <w:rFonts w:hint="eastAsia"/>
          <w:rtl/>
        </w:rPr>
        <w:t>خوان</w:t>
      </w:r>
      <w:r>
        <w:rPr>
          <w:rtl/>
        </w:rPr>
        <w:t xml:space="preserve"> و پَرْ و رگ و غيره از بقيّه جدا مى شد و به صورت كامل در مى آمد و به سوى حضرت ابراهيم مى آمد تا سرش را نيز از او بگيرد.</w:t>
      </w:r>
    </w:p>
    <w:p w:rsidR="002F3605" w:rsidRDefault="002F3605" w:rsidP="002F3605">
      <w:pPr>
        <w:pStyle w:val="libNormal"/>
        <w:rPr>
          <w:rtl/>
        </w:rPr>
      </w:pPr>
      <w:r>
        <w:rPr>
          <w:rFonts w:hint="eastAsia"/>
          <w:rtl/>
        </w:rPr>
        <w:t>گاهى</w:t>
      </w:r>
      <w:r>
        <w:rPr>
          <w:rtl/>
        </w:rPr>
        <w:t xml:space="preserve"> حضرت ابراهيم سر ديگرى را به طرف آن مى گرفت ولى آن به طرف سر خود مى رفت و سرش به بدنش ملحق مى شد. </w:t>
      </w:r>
      <w:r w:rsidRPr="00041CAE">
        <w:rPr>
          <w:rStyle w:val="libFootnotenumChar"/>
          <w:rtl/>
        </w:rPr>
        <w:t>(١٥٣)</w:t>
      </w:r>
    </w:p>
    <w:p w:rsidR="002F3605" w:rsidRDefault="002F3605" w:rsidP="002F3605">
      <w:pPr>
        <w:pStyle w:val="libNormal"/>
        <w:rPr>
          <w:rtl/>
        </w:rPr>
      </w:pPr>
      <w:r>
        <w:rPr>
          <w:rFonts w:hint="eastAsia"/>
          <w:rtl/>
        </w:rPr>
        <w:t>حضرت</w:t>
      </w:r>
      <w:r>
        <w:rPr>
          <w:rtl/>
        </w:rPr>
        <w:t xml:space="preserve"> عيسى عليه السلام و زنده كردن مردگان</w:t>
      </w:r>
    </w:p>
    <w:p w:rsidR="002F3605" w:rsidRDefault="002F3605" w:rsidP="00041CAE">
      <w:pPr>
        <w:pStyle w:val="libAie"/>
        <w:rPr>
          <w:rtl/>
        </w:rPr>
      </w:pPr>
      <w:r>
        <w:rPr>
          <w:rtl/>
        </w:rPr>
        <w:t>(... أَنّى اَخْلُقُ لَكُمْ مِنَ الطِّينِ كَهَيْئَةِ الطَّيْرِ فَأَنْفُخُ فيهِ فَيَكُونُ طَيْراً بِإِذْنِ اللّهِ...).</w:t>
      </w:r>
    </w:p>
    <w:p w:rsidR="002F3605" w:rsidRDefault="002F3605" w:rsidP="002F3605">
      <w:pPr>
        <w:pStyle w:val="libNormal"/>
        <w:rPr>
          <w:rtl/>
        </w:rPr>
      </w:pPr>
      <w:r>
        <w:rPr>
          <w:rtl/>
        </w:rPr>
        <w:t xml:space="preserve">(... من از گل ، چيزى به شكل پرنده مى سازم ؛ سپس در آن مى دمم و به فرمان خدا، پرنده اى مى گردد و به اذن خدا، كورِ مادر زاد و مبتلايان به برص ‍ [يعنى پيسى ] را بهبودى مى بخشم ؛ و مردگان را به اذن خدا زنده مى كنم ؛ ...). </w:t>
      </w:r>
      <w:r w:rsidRPr="00041CAE">
        <w:rPr>
          <w:rStyle w:val="libFootnotenumChar"/>
          <w:rtl/>
        </w:rPr>
        <w:t>(١٥٤)</w:t>
      </w:r>
    </w:p>
    <w:p w:rsidR="002F3605" w:rsidRDefault="002F3605" w:rsidP="002F3605">
      <w:pPr>
        <w:pStyle w:val="libNormal"/>
        <w:rPr>
          <w:rtl/>
        </w:rPr>
      </w:pPr>
      <w:r>
        <w:rPr>
          <w:rFonts w:hint="eastAsia"/>
          <w:rtl/>
        </w:rPr>
        <w:t>يكى</w:t>
      </w:r>
      <w:r>
        <w:rPr>
          <w:rtl/>
        </w:rPr>
        <w:t xml:space="preserve"> از روشنترين معجزات حضرت عيسى عليه السلام زنده كردن مردگان بود كه در </w:t>
      </w:r>
      <w:r>
        <w:rPr>
          <w:rtl/>
        </w:rPr>
        <w:lastRenderedPageBreak/>
        <w:t>چندين مورد از قرآن كريم از جمله آيه فوق به آن تصريح شده است . هر فردى كه به اعجاز حضرت عيسى عليه السلام زنده شده يك نمونه از رجعت اقوام گذشته و يك سند زنده بر امكان رجعت در آينده است . چه آنانكه زنده شده و مدّتى در اين جهان زنده مانده اند و چه آنانكه به اعجاز آن حضرت زنده شده و پس از دقايقى به حالت قبلى باز گشته اند كه هر دو نوع آن از اقسام رجعت است و اينك دو مورد از آنها را در اينجا مى آوريم :</w:t>
      </w:r>
    </w:p>
    <w:p w:rsidR="002F3605" w:rsidRDefault="002F3605" w:rsidP="002F3605">
      <w:pPr>
        <w:pStyle w:val="libNormal"/>
        <w:rPr>
          <w:rtl/>
        </w:rPr>
      </w:pPr>
    </w:p>
    <w:p w:rsidR="002F3605" w:rsidRDefault="002F3605" w:rsidP="00041CAE">
      <w:pPr>
        <w:pStyle w:val="Heading2"/>
        <w:rPr>
          <w:rtl/>
        </w:rPr>
      </w:pPr>
      <w:bookmarkStart w:id="34" w:name="_Toc415574702"/>
      <w:r>
        <w:rPr>
          <w:rFonts w:hint="eastAsia"/>
          <w:rtl/>
        </w:rPr>
        <w:t>زنده</w:t>
      </w:r>
      <w:r>
        <w:rPr>
          <w:rtl/>
        </w:rPr>
        <w:t xml:space="preserve"> شدن (سام بن روح ) بوسيله حضرت عيسى عليه السلام</w:t>
      </w:r>
      <w:bookmarkEnd w:id="34"/>
    </w:p>
    <w:p w:rsidR="002F3605" w:rsidRDefault="002F3605" w:rsidP="002F3605">
      <w:pPr>
        <w:pStyle w:val="libNormal"/>
        <w:rPr>
          <w:rtl/>
        </w:rPr>
      </w:pPr>
      <w:r>
        <w:rPr>
          <w:rFonts w:hint="eastAsia"/>
          <w:rtl/>
        </w:rPr>
        <w:t>روزى</w:t>
      </w:r>
      <w:r>
        <w:rPr>
          <w:rtl/>
        </w:rPr>
        <w:t xml:space="preserve"> اصحاب حضرت عيسى از او درخواست كردند كه مرده اى را زنده كند، حضرت عيسى عليه السلام به قبرستان آمد و بر كنار قبر (سام بن نوح ) ايستاد و فرمود: (اى سام بن نوح ! به اذن خدا برخيز). قبر شكافته شد. همان جمله را تكرار كرد، سام حركتى كرد. يكبار ديگر تكرار كرد و سام از قبر بيرون آمد.</w:t>
      </w:r>
    </w:p>
    <w:p w:rsidR="002F3605" w:rsidRDefault="002F3605" w:rsidP="002F3605">
      <w:pPr>
        <w:pStyle w:val="libNormal"/>
        <w:rPr>
          <w:rtl/>
        </w:rPr>
      </w:pPr>
      <w:r>
        <w:rPr>
          <w:rFonts w:hint="eastAsia"/>
          <w:rtl/>
        </w:rPr>
        <w:t>حضرت</w:t>
      </w:r>
      <w:r>
        <w:rPr>
          <w:rtl/>
        </w:rPr>
        <w:t xml:space="preserve"> عيسى عليه السلام به او فرمود:</w:t>
      </w:r>
    </w:p>
    <w:p w:rsidR="002F3605" w:rsidRDefault="002F3605" w:rsidP="002F3605">
      <w:pPr>
        <w:pStyle w:val="libNormal"/>
        <w:rPr>
          <w:rtl/>
        </w:rPr>
      </w:pPr>
      <w:r>
        <w:rPr>
          <w:rFonts w:hint="eastAsia"/>
          <w:rtl/>
        </w:rPr>
        <w:t>آيا</w:t>
      </w:r>
      <w:r>
        <w:rPr>
          <w:rtl/>
        </w:rPr>
        <w:t xml:space="preserve"> دوست دارى كه به قبر بازگردى و يا دوست دارى كه در ميان ما بمانى و زندگى كنى ؟</w:t>
      </w:r>
    </w:p>
    <w:p w:rsidR="002F3605" w:rsidRDefault="002F3605" w:rsidP="002F3605">
      <w:pPr>
        <w:pStyle w:val="libNormal"/>
        <w:rPr>
          <w:rtl/>
        </w:rPr>
      </w:pPr>
      <w:r>
        <w:rPr>
          <w:rFonts w:hint="eastAsia"/>
          <w:rtl/>
        </w:rPr>
        <w:t>سام</w:t>
      </w:r>
      <w:r>
        <w:rPr>
          <w:rtl/>
        </w:rPr>
        <w:t xml:space="preserve"> گفت : من به قبر بر مى گردم ، زيرا هنوز هم حرارت مرگ را در درون خود احساس مى كنم . </w:t>
      </w:r>
      <w:r w:rsidRPr="00041CAE">
        <w:rPr>
          <w:rStyle w:val="libFootnotenumChar"/>
          <w:rtl/>
        </w:rPr>
        <w:t>(١٥٥)</w:t>
      </w:r>
    </w:p>
    <w:p w:rsidR="002F3605" w:rsidRDefault="002F3605" w:rsidP="002F3605">
      <w:pPr>
        <w:pStyle w:val="libNormal"/>
        <w:rPr>
          <w:rtl/>
        </w:rPr>
      </w:pPr>
      <w:r>
        <w:rPr>
          <w:rFonts w:hint="eastAsia"/>
          <w:rtl/>
        </w:rPr>
        <w:t>اين</w:t>
      </w:r>
      <w:r>
        <w:rPr>
          <w:rtl/>
        </w:rPr>
        <w:t xml:space="preserve"> يك نمونه كه پس از زنده شدن به قبر بازگشته ، و اينك نمونه ديگرى كه پس از زنده شدن به اين جهان بازگشته و بيست سال زندگى نموده ، ازدواج كرده و صاحب فرزند شده است :</w:t>
      </w:r>
    </w:p>
    <w:p w:rsidR="002F3605" w:rsidRDefault="002F3605" w:rsidP="002F3605">
      <w:pPr>
        <w:pStyle w:val="libNormal"/>
        <w:rPr>
          <w:rtl/>
        </w:rPr>
      </w:pPr>
    </w:p>
    <w:p w:rsidR="002F3605" w:rsidRDefault="002F3605" w:rsidP="002F3605">
      <w:pPr>
        <w:pStyle w:val="libNormal"/>
        <w:rPr>
          <w:rtl/>
        </w:rPr>
      </w:pPr>
      <w:r>
        <w:rPr>
          <w:rFonts w:hint="eastAsia"/>
          <w:rtl/>
        </w:rPr>
        <w:t>زنده</w:t>
      </w:r>
      <w:r>
        <w:rPr>
          <w:rtl/>
        </w:rPr>
        <w:t xml:space="preserve"> شد و بيست سال زندگى كرد</w:t>
      </w:r>
    </w:p>
    <w:p w:rsidR="002F3605" w:rsidRDefault="002F3605" w:rsidP="002F3605">
      <w:pPr>
        <w:pStyle w:val="libNormal"/>
        <w:rPr>
          <w:rtl/>
        </w:rPr>
      </w:pPr>
      <w:r>
        <w:rPr>
          <w:rFonts w:hint="eastAsia"/>
          <w:rtl/>
        </w:rPr>
        <w:lastRenderedPageBreak/>
        <w:t>از</w:t>
      </w:r>
      <w:r>
        <w:rPr>
          <w:rtl/>
        </w:rPr>
        <w:t xml:space="preserve"> خدمت امام صادق عليه السلام پرسيدند: آيا در ميان كسانى كه حضرت عيسى عليه السلام زنده كرده ، افرادى بوده اند كه مدّتى بمانند و غذا بخورند و ازدواج كنند و صاحب فرزند شوند؟</w:t>
      </w:r>
    </w:p>
    <w:p w:rsidR="002F3605" w:rsidRDefault="002F3605" w:rsidP="002F3605">
      <w:pPr>
        <w:pStyle w:val="libNormal"/>
        <w:rPr>
          <w:rtl/>
        </w:rPr>
      </w:pPr>
      <w:r>
        <w:rPr>
          <w:rFonts w:hint="eastAsia"/>
          <w:rtl/>
        </w:rPr>
        <w:t>فرمود</w:t>
      </w:r>
      <w:r>
        <w:rPr>
          <w:rtl/>
        </w:rPr>
        <w:t>: آرى . حضرت عيسى دوستى داشت كه گاه و بيگاه به او سر مى زد و بر او وارد مى شد، مدّتى او را نديده بود، يك روز طبق مرسوم به سراغ او رفت ، مادرش بيرون آمد، حضرت عيسى از او در مورد پسرش ‍ جويا شد، مادر گفت پسرم مرده است .</w:t>
      </w:r>
    </w:p>
    <w:p w:rsidR="002F3605" w:rsidRDefault="002F3605" w:rsidP="002F3605">
      <w:pPr>
        <w:pStyle w:val="libNormal"/>
        <w:rPr>
          <w:rtl/>
        </w:rPr>
      </w:pPr>
      <w:r>
        <w:rPr>
          <w:rFonts w:hint="eastAsia"/>
          <w:rtl/>
        </w:rPr>
        <w:t>فرمود</w:t>
      </w:r>
      <w:r>
        <w:rPr>
          <w:rtl/>
        </w:rPr>
        <w:t>: آيا دوست دارى پسرت را ببينى ؟</w:t>
      </w:r>
    </w:p>
    <w:p w:rsidR="002F3605" w:rsidRDefault="002F3605" w:rsidP="002F3605">
      <w:pPr>
        <w:pStyle w:val="libNormal"/>
        <w:rPr>
          <w:rtl/>
        </w:rPr>
      </w:pPr>
      <w:r>
        <w:rPr>
          <w:rFonts w:hint="eastAsia"/>
          <w:rtl/>
        </w:rPr>
        <w:t>گفت</w:t>
      </w:r>
      <w:r>
        <w:rPr>
          <w:rtl/>
        </w:rPr>
        <w:t xml:space="preserve"> : آرى .</w:t>
      </w:r>
    </w:p>
    <w:p w:rsidR="002F3605" w:rsidRDefault="002F3605" w:rsidP="002F3605">
      <w:pPr>
        <w:pStyle w:val="libNormal"/>
        <w:rPr>
          <w:rtl/>
        </w:rPr>
      </w:pPr>
      <w:r>
        <w:rPr>
          <w:rFonts w:hint="eastAsia"/>
          <w:rtl/>
        </w:rPr>
        <w:t>فرمود</w:t>
      </w:r>
      <w:r>
        <w:rPr>
          <w:rtl/>
        </w:rPr>
        <w:t>: فردا مى آيم و او را به اذن خدا زنده مى كنم .</w:t>
      </w:r>
    </w:p>
    <w:p w:rsidR="002F3605" w:rsidRDefault="002F3605" w:rsidP="002F3605">
      <w:pPr>
        <w:pStyle w:val="libNormal"/>
        <w:rPr>
          <w:rtl/>
        </w:rPr>
      </w:pPr>
      <w:r>
        <w:rPr>
          <w:rFonts w:hint="eastAsia"/>
          <w:rtl/>
        </w:rPr>
        <w:t>روز</w:t>
      </w:r>
      <w:r>
        <w:rPr>
          <w:rtl/>
        </w:rPr>
        <w:t xml:space="preserve"> بعد حضرت عيسى آمد و به همراه مادر دوستش به كنار قبر او رفتند. حضرت عيسى در كنار قبر ايستاد و دست بر دعا برافراشت و قبر شكافته شد و آن مرد از قبر بيرون آمد.</w:t>
      </w:r>
    </w:p>
    <w:p w:rsidR="002F3605" w:rsidRDefault="002F3605" w:rsidP="002F3605">
      <w:pPr>
        <w:pStyle w:val="libNormal"/>
        <w:rPr>
          <w:rtl/>
        </w:rPr>
      </w:pPr>
      <w:r>
        <w:rPr>
          <w:rFonts w:hint="eastAsia"/>
          <w:rtl/>
        </w:rPr>
        <w:t>چون</w:t>
      </w:r>
      <w:r>
        <w:rPr>
          <w:rtl/>
        </w:rPr>
        <w:t xml:space="preserve"> مادر پسرش را ديد او را در آغوش كشيد و مدّتى گريه سر دادند.</w:t>
      </w:r>
    </w:p>
    <w:p w:rsidR="002F3605" w:rsidRDefault="002F3605" w:rsidP="002F3605">
      <w:pPr>
        <w:pStyle w:val="libNormal"/>
        <w:rPr>
          <w:rtl/>
        </w:rPr>
      </w:pPr>
      <w:r>
        <w:rPr>
          <w:rFonts w:hint="eastAsia"/>
          <w:rtl/>
        </w:rPr>
        <w:t>حضرت</w:t>
      </w:r>
      <w:r>
        <w:rPr>
          <w:rtl/>
        </w:rPr>
        <w:t xml:space="preserve"> عيسى عليه السلام چون اين حال ديد بر آنها رحم آورد و فرمود: آيا دوست دارى كه زنده بمانى و با مادرت زندگى كنى ؟</w:t>
      </w:r>
    </w:p>
    <w:p w:rsidR="002F3605" w:rsidRDefault="002F3605" w:rsidP="002F3605">
      <w:pPr>
        <w:pStyle w:val="libNormal"/>
        <w:rPr>
          <w:rtl/>
        </w:rPr>
      </w:pPr>
      <w:r>
        <w:rPr>
          <w:rFonts w:hint="eastAsia"/>
          <w:rtl/>
        </w:rPr>
        <w:t>گفت</w:t>
      </w:r>
      <w:r>
        <w:rPr>
          <w:rtl/>
        </w:rPr>
        <w:t xml:space="preserve"> : آيا با مهلت و روزى و زندگى يا بدون آنها؟</w:t>
      </w:r>
    </w:p>
    <w:p w:rsidR="002F3605" w:rsidRDefault="002F3605" w:rsidP="002F3605">
      <w:pPr>
        <w:pStyle w:val="libNormal"/>
        <w:rPr>
          <w:rtl/>
        </w:rPr>
      </w:pPr>
      <w:r>
        <w:rPr>
          <w:rFonts w:hint="eastAsia"/>
          <w:rtl/>
        </w:rPr>
        <w:t>فرمود</w:t>
      </w:r>
      <w:r>
        <w:rPr>
          <w:rtl/>
        </w:rPr>
        <w:t>: آرى ، با روزى و زندگى و مهلت . مدّت بيست سال زنده مى مانى ، ازدواج مى كنى و صاحب فرزند مى شوى .</w:t>
      </w:r>
    </w:p>
    <w:p w:rsidR="002F3605" w:rsidRDefault="002F3605" w:rsidP="002F3605">
      <w:pPr>
        <w:pStyle w:val="libNormal"/>
        <w:rPr>
          <w:rtl/>
        </w:rPr>
      </w:pPr>
      <w:r>
        <w:rPr>
          <w:rFonts w:hint="eastAsia"/>
          <w:rtl/>
        </w:rPr>
        <w:t>گفت</w:t>
      </w:r>
      <w:r>
        <w:rPr>
          <w:rtl/>
        </w:rPr>
        <w:t xml:space="preserve"> : بلى مى مانم .</w:t>
      </w:r>
    </w:p>
    <w:p w:rsidR="002F3605" w:rsidRDefault="002F3605" w:rsidP="002F3605">
      <w:pPr>
        <w:pStyle w:val="libNormal"/>
        <w:rPr>
          <w:rtl/>
        </w:rPr>
      </w:pPr>
      <w:r>
        <w:rPr>
          <w:rFonts w:hint="eastAsia"/>
          <w:rtl/>
        </w:rPr>
        <w:t>حضرت</w:t>
      </w:r>
      <w:r>
        <w:rPr>
          <w:rtl/>
        </w:rPr>
        <w:t xml:space="preserve"> عيسى عليه السلام او را به مادرش تحويل داد، او مدّت بيست سال زنده ماند و ازدواج كرد و صاحب فرزند شد. </w:t>
      </w:r>
      <w:r w:rsidRPr="00041CAE">
        <w:rPr>
          <w:rStyle w:val="libFootnotenumChar"/>
          <w:rtl/>
        </w:rPr>
        <w:t>(١٥٦)</w:t>
      </w:r>
    </w:p>
    <w:p w:rsidR="002F3605" w:rsidRDefault="002F3605" w:rsidP="002F3605">
      <w:pPr>
        <w:pStyle w:val="libNormal"/>
        <w:rPr>
          <w:rtl/>
        </w:rPr>
      </w:pPr>
    </w:p>
    <w:p w:rsidR="002F3605" w:rsidRDefault="002F3605" w:rsidP="002F3605">
      <w:pPr>
        <w:pStyle w:val="libNormal"/>
        <w:rPr>
          <w:rtl/>
        </w:rPr>
      </w:pPr>
      <w:r>
        <w:rPr>
          <w:rtl/>
          <w:lang w:bidi="fa-IR"/>
        </w:rPr>
        <w:lastRenderedPageBreak/>
        <w:t>۲</w:t>
      </w:r>
    </w:p>
    <w:p w:rsidR="002F3605" w:rsidRDefault="002F3605" w:rsidP="00041CAE">
      <w:pPr>
        <w:pStyle w:val="Heading2"/>
        <w:rPr>
          <w:rtl/>
        </w:rPr>
      </w:pPr>
      <w:bookmarkStart w:id="35" w:name="_Toc415574703"/>
      <w:r>
        <w:rPr>
          <w:rFonts w:hint="eastAsia"/>
          <w:rtl/>
        </w:rPr>
        <w:t>داستانهائى</w:t>
      </w:r>
      <w:r>
        <w:rPr>
          <w:rtl/>
        </w:rPr>
        <w:t xml:space="preserve"> از بازگشت ائمه عليهم السلام به اين دنيا</w:t>
      </w:r>
      <w:bookmarkEnd w:id="35"/>
    </w:p>
    <w:p w:rsidR="002F3605" w:rsidRDefault="002F3605" w:rsidP="002F3605">
      <w:pPr>
        <w:pStyle w:val="libNormal"/>
        <w:rPr>
          <w:rtl/>
        </w:rPr>
      </w:pPr>
    </w:p>
    <w:p w:rsidR="002F3605" w:rsidRDefault="002F3605" w:rsidP="002F3605">
      <w:pPr>
        <w:pStyle w:val="libNormal"/>
        <w:rPr>
          <w:rtl/>
        </w:rPr>
      </w:pPr>
      <w:r>
        <w:rPr>
          <w:rFonts w:hint="eastAsia"/>
          <w:rtl/>
        </w:rPr>
        <w:t>قصّه</w:t>
      </w:r>
      <w:r>
        <w:rPr>
          <w:rtl/>
        </w:rPr>
        <w:t xml:space="preserve"> اصحاب كهف ،نمونه اى ديگر</w:t>
      </w:r>
    </w:p>
    <w:p w:rsidR="002F3605" w:rsidRDefault="002F3605" w:rsidP="00041CAE">
      <w:pPr>
        <w:pStyle w:val="libAie"/>
        <w:rPr>
          <w:rtl/>
        </w:rPr>
      </w:pPr>
      <w:r>
        <w:rPr>
          <w:rtl/>
        </w:rPr>
        <w:t>(وَ كَذلِكَ بَعَثْناهُمْ لِيَتَسائَلُوا بَيْنَهُمْ، قالَ قائِلٌ مِنْهُمْ كَمْ لَبِثْتُمْ، قالُوا لَبِثْنا يَوْماً اَوْ بَعْضَ يَوْمٍ، قالُوا رَبُّكُمْ اَعْلَمُ بِما لَبِثْتُمْ ...).</w:t>
      </w:r>
    </w:p>
    <w:p w:rsidR="002F3605" w:rsidRDefault="002F3605" w:rsidP="002F3605">
      <w:pPr>
        <w:pStyle w:val="libNormal"/>
        <w:rPr>
          <w:rtl/>
        </w:rPr>
      </w:pPr>
      <w:r>
        <w:rPr>
          <w:rtl/>
        </w:rPr>
        <w:t xml:space="preserve">- (اينچنين آنان را بر انگيختيم تا از يكديگر بپرسند. يكى از آنها گفت چقدر درنگ كرده ايد؟ گفتند: يك روز يا قسمتى از يك روز. گفتند: پروردگارتان داناتر است كه چقدر درنگ كرده ايد... ). </w:t>
      </w:r>
      <w:r w:rsidRPr="00041CAE">
        <w:rPr>
          <w:rStyle w:val="libFootnotenumChar"/>
          <w:rtl/>
        </w:rPr>
        <w:t>(١٥٧)</w:t>
      </w:r>
    </w:p>
    <w:p w:rsidR="002F3605" w:rsidRDefault="002F3605" w:rsidP="002F3605">
      <w:pPr>
        <w:pStyle w:val="libNormal"/>
        <w:rPr>
          <w:rtl/>
        </w:rPr>
      </w:pPr>
      <w:r>
        <w:rPr>
          <w:rFonts w:hint="eastAsia"/>
          <w:rtl/>
        </w:rPr>
        <w:t>اين</w:t>
      </w:r>
      <w:r>
        <w:rPr>
          <w:rtl/>
        </w:rPr>
        <w:t xml:space="preserve"> آيه در مورد اصحاب كهف است كه مدّت ٣٠٩ سال در غارى خوابيدند و بعد از ٣٠٩ سال از خواب عميق ديده گشودند و يكى از آنها براى خريد طعام به شهر در آمد و از سكّه اى كه در دست او بود رازشان فاش گرديد.</w:t>
      </w:r>
    </w:p>
    <w:p w:rsidR="002F3605" w:rsidRDefault="002F3605" w:rsidP="002F3605">
      <w:pPr>
        <w:pStyle w:val="libNormal"/>
        <w:rPr>
          <w:rtl/>
        </w:rPr>
      </w:pPr>
      <w:r>
        <w:rPr>
          <w:rFonts w:hint="eastAsia"/>
          <w:rtl/>
        </w:rPr>
        <w:t>قرآن</w:t>
      </w:r>
      <w:r>
        <w:rPr>
          <w:rtl/>
        </w:rPr>
        <w:t xml:space="preserve"> كريم سوره اى را به داستان اصحاب كهف اختصاص داده است .</w:t>
      </w:r>
    </w:p>
    <w:p w:rsidR="002F3605" w:rsidRDefault="002F3605" w:rsidP="002F3605">
      <w:pPr>
        <w:pStyle w:val="libNormal"/>
        <w:rPr>
          <w:rtl/>
        </w:rPr>
      </w:pPr>
      <w:r>
        <w:rPr>
          <w:rFonts w:hint="eastAsia"/>
          <w:rtl/>
        </w:rPr>
        <w:t>اصحاب</w:t>
      </w:r>
      <w:r>
        <w:rPr>
          <w:rtl/>
        </w:rPr>
        <w:t xml:space="preserve"> كهف هفت نفر از خداپرستانى بودند كه از بت و بت پرستى بيزار بودند و در ميان بت پرستان ايمان خود را پنهان مى كردند تا پادشاه ستمگر از ايمان آنها مطلع شد و آنها را تهديد به مرگ كرد.</w:t>
      </w:r>
    </w:p>
    <w:p w:rsidR="002F3605" w:rsidRDefault="002F3605" w:rsidP="002F3605">
      <w:pPr>
        <w:pStyle w:val="libNormal"/>
        <w:rPr>
          <w:rtl/>
        </w:rPr>
      </w:pPr>
      <w:r>
        <w:rPr>
          <w:rFonts w:hint="eastAsia"/>
          <w:rtl/>
        </w:rPr>
        <w:t>شب</w:t>
      </w:r>
      <w:r>
        <w:rPr>
          <w:rtl/>
        </w:rPr>
        <w:t xml:space="preserve"> جمع شدند و در كار خود فكر كردند و تصميم گرفتند از شهر بيرون روند. سپيده صبح ندميده بود كه كاروان توحيد از شهر هجرت كرد و در ميان راه سگى نيز به دنبال آنها راه افتاد و حراستشان را به عهده گرفت .</w:t>
      </w:r>
    </w:p>
    <w:p w:rsidR="002F3605" w:rsidRDefault="002F3605" w:rsidP="002F3605">
      <w:pPr>
        <w:pStyle w:val="libNormal"/>
        <w:rPr>
          <w:rtl/>
        </w:rPr>
      </w:pPr>
      <w:r>
        <w:rPr>
          <w:rFonts w:hint="eastAsia"/>
          <w:rtl/>
        </w:rPr>
        <w:t>كاروان</w:t>
      </w:r>
      <w:r>
        <w:rPr>
          <w:rtl/>
        </w:rPr>
        <w:t xml:space="preserve"> خداپرستان به راه خود ادامه دادند تا به غارى در نزديكى شهر رسيدند كه در نزديكى آن ميوه هائى بود، از ميوه ها استفاده كردند و چشمه آبى بود كه از آن نوشيدند، آنگاه براى رفع خستگى درون </w:t>
      </w:r>
      <w:r>
        <w:rPr>
          <w:rtl/>
        </w:rPr>
        <w:lastRenderedPageBreak/>
        <w:t>غار استراحت كردند. طولى نكشيد كه خواب گرانى بر آنها چيره شد و مدّت ٣٠٩ سال تمام ، در خواب بودند كه ناخن و محاسنشان بلند شده بود و منظره وحشتناكى يافته بودند.</w:t>
      </w:r>
    </w:p>
    <w:p w:rsidR="002F3605" w:rsidRDefault="002F3605" w:rsidP="002F3605">
      <w:pPr>
        <w:pStyle w:val="libNormal"/>
        <w:rPr>
          <w:rtl/>
        </w:rPr>
      </w:pPr>
      <w:r>
        <w:rPr>
          <w:rFonts w:hint="eastAsia"/>
          <w:rtl/>
        </w:rPr>
        <w:t>بعد</w:t>
      </w:r>
      <w:r>
        <w:rPr>
          <w:rtl/>
        </w:rPr>
        <w:t xml:space="preserve"> از ٣٠٩ سال بيدار شدند و احساس گرسنگى عجيبى كردند كه متوجّه تغيير قيافه همديگر نشدند.</w:t>
      </w:r>
    </w:p>
    <w:p w:rsidR="002F3605" w:rsidRDefault="002F3605" w:rsidP="002F3605">
      <w:pPr>
        <w:pStyle w:val="libNormal"/>
        <w:rPr>
          <w:rtl/>
        </w:rPr>
      </w:pPr>
      <w:r>
        <w:rPr>
          <w:rFonts w:hint="eastAsia"/>
          <w:rtl/>
        </w:rPr>
        <w:t>يكى</w:t>
      </w:r>
      <w:r>
        <w:rPr>
          <w:rtl/>
        </w:rPr>
        <w:t xml:space="preserve"> از آنها گفت : ساعتهاى متمادى در خواب بوديم .</w:t>
      </w:r>
    </w:p>
    <w:p w:rsidR="002F3605" w:rsidRDefault="002F3605" w:rsidP="002F3605">
      <w:pPr>
        <w:pStyle w:val="libNormal"/>
        <w:rPr>
          <w:rtl/>
        </w:rPr>
      </w:pPr>
      <w:r>
        <w:rPr>
          <w:rFonts w:hint="eastAsia"/>
          <w:rtl/>
        </w:rPr>
        <w:t>ديگرى</w:t>
      </w:r>
      <w:r>
        <w:rPr>
          <w:rtl/>
        </w:rPr>
        <w:t xml:space="preserve"> گفت : يك روز خوابيده ايم .</w:t>
      </w:r>
    </w:p>
    <w:p w:rsidR="002F3605" w:rsidRDefault="002F3605" w:rsidP="002F3605">
      <w:pPr>
        <w:pStyle w:val="libNormal"/>
        <w:rPr>
          <w:rtl/>
        </w:rPr>
      </w:pPr>
      <w:r>
        <w:rPr>
          <w:rFonts w:hint="eastAsia"/>
          <w:rtl/>
        </w:rPr>
        <w:t>سوّمى</w:t>
      </w:r>
      <w:r>
        <w:rPr>
          <w:rtl/>
        </w:rPr>
        <w:t xml:space="preserve"> گفت : هنوز آفتاب غروب نكرده است ، چند ساعت بيشتر نخوابيده ايم .</w:t>
      </w:r>
    </w:p>
    <w:p w:rsidR="002F3605" w:rsidRDefault="002F3605" w:rsidP="002F3605">
      <w:pPr>
        <w:pStyle w:val="libNormal"/>
        <w:rPr>
          <w:rtl/>
        </w:rPr>
      </w:pPr>
      <w:r>
        <w:rPr>
          <w:rFonts w:hint="eastAsia"/>
          <w:rtl/>
        </w:rPr>
        <w:t>چهارمى</w:t>
      </w:r>
      <w:r>
        <w:rPr>
          <w:rtl/>
        </w:rPr>
        <w:t xml:space="preserve"> گفت : خدا بهتر مى داند كه چقدر خوابيده ايم . از اين بحث بگذريد و يكى از ما به شهر برود و طعامى تهيّه كند ولى بايد خيلى احتياط كند كه كسى او را نشناسد.</w:t>
      </w:r>
    </w:p>
    <w:p w:rsidR="002F3605" w:rsidRDefault="002F3605" w:rsidP="002F3605">
      <w:pPr>
        <w:pStyle w:val="libNormal"/>
        <w:rPr>
          <w:rtl/>
        </w:rPr>
      </w:pPr>
      <w:r>
        <w:rPr>
          <w:rFonts w:hint="eastAsia"/>
          <w:rtl/>
        </w:rPr>
        <w:t>يكى</w:t>
      </w:r>
      <w:r>
        <w:rPr>
          <w:rtl/>
        </w:rPr>
        <w:t xml:space="preserve"> از آنها به سوى شهر رفت و قيافه شهر را تغيير يافته ديد، تا به مغازه اى رفت و متاعى خريد. چون پول در آورد كه به فروشنده بپردازد، فروشنده بانگ زد اى مردم بيائيد اين شخص گنجى يافته است . (زيرا پادشاهى كه سكّه به نام او بود سيصد سال پيش در گذشته بود).</w:t>
      </w:r>
    </w:p>
    <w:p w:rsidR="002F3605" w:rsidRDefault="002F3605" w:rsidP="002F3605">
      <w:pPr>
        <w:pStyle w:val="libNormal"/>
        <w:rPr>
          <w:rtl/>
        </w:rPr>
      </w:pPr>
      <w:r>
        <w:rPr>
          <w:rFonts w:hint="eastAsia"/>
          <w:rtl/>
        </w:rPr>
        <w:t>سرانجام</w:t>
      </w:r>
      <w:r>
        <w:rPr>
          <w:rtl/>
        </w:rPr>
        <w:t xml:space="preserve"> مردم از داستان آنها مطّلع شدند. پادشاه آن روز كه مرد خداشناسى بود براى ديدن آنها به غار رفت و مردم شهر از وضع مطلع شدند و گفتند: شايد خدا ما را از حال ايشان مطّلع ساخت تا بدانيم كه وعده خدا و داستان رستاخيز حقّ است .</w:t>
      </w:r>
    </w:p>
    <w:p w:rsidR="002F3605" w:rsidRDefault="00041CAE" w:rsidP="002F3605">
      <w:pPr>
        <w:pStyle w:val="libNormal"/>
        <w:rPr>
          <w:rtl/>
        </w:rPr>
      </w:pPr>
      <w:r>
        <w:rPr>
          <w:rtl/>
        </w:rPr>
        <w:br w:type="page"/>
      </w:r>
      <w:r w:rsidR="002F3605">
        <w:rPr>
          <w:rFonts w:hint="eastAsia"/>
          <w:rtl/>
        </w:rPr>
        <w:lastRenderedPageBreak/>
        <w:t>آنها</w:t>
      </w:r>
      <w:r w:rsidR="002F3605">
        <w:rPr>
          <w:rtl/>
        </w:rPr>
        <w:t xml:space="preserve"> كه از سرگذشت خود مطلع شدند و فرزندان خود را مرده يافتند و ارتباطشان را از خانواده هاى خود گسسته يافتند از خدا خواستند كه آنها را نيز به جوار رحمت خود منتقل سازد. و در يك چشم به هم زدن به صورت اجساد بيجان روى زمين افتادند.</w:t>
      </w:r>
    </w:p>
    <w:p w:rsidR="002F3605" w:rsidRDefault="002F3605" w:rsidP="002F3605">
      <w:pPr>
        <w:pStyle w:val="libNormal"/>
        <w:rPr>
          <w:rtl/>
        </w:rPr>
      </w:pPr>
      <w:r>
        <w:rPr>
          <w:rFonts w:hint="eastAsia"/>
          <w:rtl/>
        </w:rPr>
        <w:t>داستان</w:t>
      </w:r>
      <w:r>
        <w:rPr>
          <w:rtl/>
        </w:rPr>
        <w:t xml:space="preserve"> اصحاب كهف از شگفتيهاى تاريخ است و خود گواه روشنى از قدرت بى نهايت حضرت احديّت و سند زنده اى بر امكان بازگشت انسان به اين جهان است ، اگر چه داستان آنها رجعت به معناى اصطلاحى نيست ، زيرا آنها طبق تعبير قرآن كريم در خواب بودند و (رجعت ) بازگشتِ پس از م</w:t>
      </w:r>
      <w:r>
        <w:rPr>
          <w:rFonts w:hint="eastAsia"/>
          <w:rtl/>
        </w:rPr>
        <w:t>رگ</w:t>
      </w:r>
      <w:r>
        <w:rPr>
          <w:rtl/>
        </w:rPr>
        <w:t xml:space="preserve"> است . ولى در برخى احاديث از آنها مرده تعبير شده است ، چنانكه امام صادق عليه السلام مى فرمايد:</w:t>
      </w:r>
    </w:p>
    <w:p w:rsidR="002F3605" w:rsidRDefault="002F3605" w:rsidP="002F3605">
      <w:pPr>
        <w:pStyle w:val="libNormal"/>
        <w:rPr>
          <w:rtl/>
        </w:rPr>
      </w:pPr>
      <w:r>
        <w:rPr>
          <w:rtl/>
        </w:rPr>
        <w:t xml:space="preserve">(گروه بسيارى از مردگان به اين جهان بازگشته اند كه اصحاب كهف از آنهاست كه مدّت ٣٠٩ سال خداوند آنها را بميراند و سپس آنها را در زمان قومى كه رستاخيز را نمى پذيرفتند برانگيخت تا حجّت بر آنها تمام شود). </w:t>
      </w:r>
      <w:r w:rsidRPr="00041CAE">
        <w:rPr>
          <w:rStyle w:val="libFootnotenumChar"/>
          <w:rtl/>
        </w:rPr>
        <w:t>(١٥٨)</w:t>
      </w:r>
    </w:p>
    <w:p w:rsidR="002F3605" w:rsidRDefault="002F3605" w:rsidP="002F3605">
      <w:pPr>
        <w:pStyle w:val="libNormal"/>
        <w:rPr>
          <w:rtl/>
        </w:rPr>
      </w:pPr>
    </w:p>
    <w:p w:rsidR="002F3605" w:rsidRDefault="002F3605" w:rsidP="00041CAE">
      <w:pPr>
        <w:pStyle w:val="Heading2"/>
        <w:rPr>
          <w:rtl/>
        </w:rPr>
      </w:pPr>
      <w:bookmarkStart w:id="36" w:name="_Toc415574704"/>
      <w:r>
        <w:rPr>
          <w:rFonts w:hint="eastAsia"/>
          <w:rtl/>
        </w:rPr>
        <w:t>زنده</w:t>
      </w:r>
      <w:r>
        <w:rPr>
          <w:rtl/>
        </w:rPr>
        <w:t xml:space="preserve"> شدن اولاد حضرت ايّوب عليه السلام</w:t>
      </w:r>
      <w:bookmarkEnd w:id="36"/>
    </w:p>
    <w:p w:rsidR="002F3605" w:rsidRDefault="002F3605" w:rsidP="00041CAE">
      <w:pPr>
        <w:pStyle w:val="libAie"/>
        <w:rPr>
          <w:rtl/>
        </w:rPr>
      </w:pPr>
      <w:r>
        <w:rPr>
          <w:rtl/>
        </w:rPr>
        <w:t>(وَ وَهَبْنا لَهُ اءَهْلَهُ وَ مِثْلَهُمْ مَعَهُمْ رَحْمَةً مِنّا وَ ذِكْرى لاُِولِى الاَْلْب ابِ).</w:t>
      </w:r>
    </w:p>
    <w:p w:rsidR="002F3605" w:rsidRDefault="002F3605" w:rsidP="002F3605">
      <w:pPr>
        <w:pStyle w:val="libNormal"/>
        <w:rPr>
          <w:rtl/>
        </w:rPr>
      </w:pPr>
      <w:r>
        <w:rPr>
          <w:rtl/>
        </w:rPr>
        <w:t>(و خانواده اش را به او بخشيديم ، و همانند آنها را بر آنان افزوديم ، تا رحمتى از سوى ما باشد و تذكّرى براى انديشمندان ).</w:t>
      </w:r>
    </w:p>
    <w:p w:rsidR="002F3605" w:rsidRDefault="002F3605" w:rsidP="002F3605">
      <w:pPr>
        <w:pStyle w:val="libNormal"/>
        <w:rPr>
          <w:rtl/>
        </w:rPr>
      </w:pPr>
      <w:r>
        <w:rPr>
          <w:rFonts w:hint="eastAsia"/>
          <w:rtl/>
        </w:rPr>
        <w:t>حضرت</w:t>
      </w:r>
      <w:r>
        <w:rPr>
          <w:rtl/>
        </w:rPr>
        <w:t xml:space="preserve"> ايّوب عليه السلام كه در طول دهها قرن مَثَلِ اءعْلى و اُسوه بى نظير صبر و شكيبائى است ، داستان تلخ و شنيدنى دارد و ما در اين كتاب بخشى از سرگذشت آن حضرت كه ارتباطى با رجعت و بازگشت به </w:t>
      </w:r>
      <w:r>
        <w:rPr>
          <w:rtl/>
        </w:rPr>
        <w:lastRenderedPageBreak/>
        <w:t>دنيا پس ‍ از مرگ دارد را يادآور مى شويم :</w:t>
      </w:r>
    </w:p>
    <w:p w:rsidR="002F3605" w:rsidRDefault="002F3605" w:rsidP="002F3605">
      <w:pPr>
        <w:pStyle w:val="libNormal"/>
        <w:rPr>
          <w:rtl/>
        </w:rPr>
      </w:pPr>
      <w:r>
        <w:rPr>
          <w:rFonts w:hint="eastAsia"/>
          <w:rtl/>
        </w:rPr>
        <w:t>حضرت</w:t>
      </w:r>
      <w:r>
        <w:rPr>
          <w:rtl/>
        </w:rPr>
        <w:t xml:space="preserve"> ايّوب عليه السلام از جهت مال و منال ، ثروت و مقام ، محبوبيّت در ميان خلق ، خدم و حشم ، باغ و بستان ، از ثروتمندان انگشت شمار جهان بود كه ٥٠٠ برده مسئول حراست و حفاظت از گاوهاى شخم زن او بود. </w:t>
      </w:r>
      <w:r w:rsidRPr="00041CAE">
        <w:rPr>
          <w:rStyle w:val="libFootnotenumChar"/>
          <w:rtl/>
        </w:rPr>
        <w:t>(١٥٩)</w:t>
      </w:r>
    </w:p>
    <w:p w:rsidR="002F3605" w:rsidRDefault="002F3605" w:rsidP="002F3605">
      <w:pPr>
        <w:pStyle w:val="libNormal"/>
        <w:rPr>
          <w:rtl/>
        </w:rPr>
      </w:pPr>
      <w:r>
        <w:rPr>
          <w:rFonts w:hint="eastAsia"/>
          <w:rtl/>
        </w:rPr>
        <w:t>او</w:t>
      </w:r>
      <w:r>
        <w:rPr>
          <w:rtl/>
        </w:rPr>
        <w:t xml:space="preserve"> را هفت پسر و هفت دختر بود و از هر جهت در آسايش و آرامش بود و شب و روزش را به ستايش پروردگار مى گذشت .</w:t>
      </w:r>
    </w:p>
    <w:p w:rsidR="002F3605" w:rsidRDefault="002F3605" w:rsidP="002F3605">
      <w:pPr>
        <w:pStyle w:val="libNormal"/>
        <w:rPr>
          <w:rtl/>
        </w:rPr>
      </w:pPr>
      <w:r>
        <w:rPr>
          <w:rFonts w:hint="eastAsia"/>
          <w:rtl/>
        </w:rPr>
        <w:t>روزى</w:t>
      </w:r>
      <w:r>
        <w:rPr>
          <w:rtl/>
        </w:rPr>
        <w:t xml:space="preserve"> شيطان به پيشگاه حضرت احديّت عرضه داشت ، سپاس و ستايش حضرت ايّوب از اين جهت است كه همه نعمتها را بر او تكميل كرده اى اگر اين مال و منال و ثروت و اولاد را از او بگيرى هرگز زبان به شكر و ستايش باز نمى كند.</w:t>
      </w:r>
    </w:p>
    <w:p w:rsidR="002F3605" w:rsidRDefault="002F3605" w:rsidP="002F3605">
      <w:pPr>
        <w:pStyle w:val="libNormal"/>
        <w:rPr>
          <w:rtl/>
        </w:rPr>
      </w:pPr>
      <w:r>
        <w:rPr>
          <w:rFonts w:hint="eastAsia"/>
          <w:rtl/>
        </w:rPr>
        <w:t>خداوند</w:t>
      </w:r>
      <w:r>
        <w:rPr>
          <w:rtl/>
        </w:rPr>
        <w:t xml:space="preserve"> فرمود: اختيار ثروت و اولاد او را به تو سپردم هرچه خواهى انجام بده .</w:t>
      </w:r>
    </w:p>
    <w:p w:rsidR="002F3605" w:rsidRDefault="002F3605" w:rsidP="002F3605">
      <w:pPr>
        <w:pStyle w:val="libNormal"/>
        <w:rPr>
          <w:rtl/>
        </w:rPr>
      </w:pPr>
      <w:r>
        <w:rPr>
          <w:rFonts w:hint="eastAsia"/>
          <w:rtl/>
        </w:rPr>
        <w:t>شيطان</w:t>
      </w:r>
      <w:r>
        <w:rPr>
          <w:rtl/>
        </w:rPr>
        <w:t xml:space="preserve"> ، اعوان و انصارش را جمع كرده ، همه مزارع و بستانهاى او را آتش زد و سقف خانه اش را بر سر اولادش خراب كرد، حضرت ايّوب شكيبائى و صبر را پيشه ساخت و شب و روز خود را چون گذشته ، به ستايش حضرت پروردگار سپرى نمود.</w:t>
      </w:r>
    </w:p>
    <w:p w:rsidR="002F3605" w:rsidRDefault="002F3605" w:rsidP="002F3605">
      <w:pPr>
        <w:pStyle w:val="libNormal"/>
        <w:rPr>
          <w:rtl/>
        </w:rPr>
      </w:pPr>
      <w:r>
        <w:rPr>
          <w:rFonts w:hint="eastAsia"/>
          <w:rtl/>
        </w:rPr>
        <w:t>روزى</w:t>
      </w:r>
      <w:r>
        <w:rPr>
          <w:rtl/>
        </w:rPr>
        <w:t xml:space="preserve"> شيطان گفت : خدايا! اگر نعمت سلامتى و تندرستى را از او بگيرى ، ديگر شكر و سپاس نمى گويد.</w:t>
      </w:r>
    </w:p>
    <w:p w:rsidR="002F3605" w:rsidRDefault="002F3605" w:rsidP="002F3605">
      <w:pPr>
        <w:pStyle w:val="libNormal"/>
        <w:rPr>
          <w:rtl/>
        </w:rPr>
      </w:pPr>
      <w:r>
        <w:rPr>
          <w:rFonts w:hint="eastAsia"/>
          <w:rtl/>
        </w:rPr>
        <w:t>خداى</w:t>
      </w:r>
      <w:r>
        <w:rPr>
          <w:rtl/>
        </w:rPr>
        <w:t xml:space="preserve"> تبارك و تعالى براى اينكه مقام والاى حضرت ايّوب آشكار شود، فرمود:</w:t>
      </w:r>
    </w:p>
    <w:p w:rsidR="002F3605" w:rsidRDefault="002F3605" w:rsidP="002F3605">
      <w:pPr>
        <w:pStyle w:val="libNormal"/>
        <w:rPr>
          <w:rtl/>
        </w:rPr>
      </w:pPr>
      <w:r>
        <w:rPr>
          <w:rFonts w:hint="eastAsia"/>
          <w:rtl/>
        </w:rPr>
        <w:t>تو</w:t>
      </w:r>
      <w:r>
        <w:rPr>
          <w:rtl/>
        </w:rPr>
        <w:t xml:space="preserve"> را بر جان او نيز مسلّط ساختم ، هر چه خواهى انجام بده ولى هرگز به قلب او راه نيابى ، كه مالال از ايمان و عرفان است .</w:t>
      </w:r>
    </w:p>
    <w:p w:rsidR="002F3605" w:rsidRDefault="002F3605" w:rsidP="002F3605">
      <w:pPr>
        <w:pStyle w:val="libNormal"/>
        <w:rPr>
          <w:rtl/>
        </w:rPr>
      </w:pPr>
      <w:r>
        <w:rPr>
          <w:rFonts w:hint="eastAsia"/>
          <w:rtl/>
        </w:rPr>
        <w:t>شيطان</w:t>
      </w:r>
      <w:r>
        <w:rPr>
          <w:rtl/>
        </w:rPr>
        <w:t xml:space="preserve"> شب و روز به آزار او پرداخت و او را بيمار و رنجور ساخت ولى او هرگز </w:t>
      </w:r>
      <w:r>
        <w:rPr>
          <w:rtl/>
        </w:rPr>
        <w:lastRenderedPageBreak/>
        <w:t>زبان به شكايت نگشود و تمام اوقات شبانه روزى به سپاس و ستايش حق تعالى پرداخت .</w:t>
      </w:r>
    </w:p>
    <w:p w:rsidR="002F3605" w:rsidRDefault="002F3605" w:rsidP="002F3605">
      <w:pPr>
        <w:pStyle w:val="libNormal"/>
        <w:rPr>
          <w:rtl/>
        </w:rPr>
      </w:pPr>
      <w:r>
        <w:rPr>
          <w:rFonts w:hint="eastAsia"/>
          <w:rtl/>
        </w:rPr>
        <w:t>هفت</w:t>
      </w:r>
      <w:r>
        <w:rPr>
          <w:rtl/>
        </w:rPr>
        <w:t xml:space="preserve"> سال تمام بدين منوال گذشت و حضرت ايّوب رفع اين گرفتاريها را از خدا نخواست ، تا بعضى ها زبان به شماتت گشودند و گفتند: اى ايّوب نمى دانيم ميان تو و خدا چه گناهى پوشيده است كه خداوند اين چنين تو را مبتلا ساخته است ؟!</w:t>
      </w:r>
    </w:p>
    <w:p w:rsidR="002F3605" w:rsidRDefault="002F3605" w:rsidP="002F3605">
      <w:pPr>
        <w:pStyle w:val="libNormal"/>
        <w:rPr>
          <w:rtl/>
        </w:rPr>
      </w:pPr>
      <w:r>
        <w:rPr>
          <w:rFonts w:hint="eastAsia"/>
          <w:rtl/>
        </w:rPr>
        <w:t>حضرت</w:t>
      </w:r>
      <w:r>
        <w:rPr>
          <w:rtl/>
        </w:rPr>
        <w:t xml:space="preserve"> ايّوب دستها را به سوى خدا برافراشت و عرضه داشت (بار خدايا، بدحالى و مشكلات به من روى آورده ؛ و تو مهربان ترين مهربانانى ) </w:t>
      </w:r>
      <w:r w:rsidRPr="00041CAE">
        <w:rPr>
          <w:rStyle w:val="libFootnotenumChar"/>
          <w:rtl/>
        </w:rPr>
        <w:t>(١٦٠)</w:t>
      </w:r>
      <w:r>
        <w:rPr>
          <w:rtl/>
        </w:rPr>
        <w:t xml:space="preserve"> . (اينجا حضرت ايّوب رفع گرفتارى را به صراحت از خدا نخواست ، ولى همين مقدار به گرفتارى خود اشاره كرد)، خداوند حاجتش ‍ را برآ</w:t>
      </w:r>
      <w:r>
        <w:rPr>
          <w:rFonts w:hint="eastAsia"/>
          <w:rtl/>
        </w:rPr>
        <w:t>ورد،</w:t>
      </w:r>
      <w:r>
        <w:rPr>
          <w:rtl/>
        </w:rPr>
        <w:t xml:space="preserve"> سلامتى و اولادش را به او بازگردانيد و به تعداد آنها از ديگر اولادش كه قبلاً به اجل طبيعى در گذشته بودند به او باز گردانيد. </w:t>
      </w:r>
      <w:r w:rsidRPr="00041CAE">
        <w:rPr>
          <w:rStyle w:val="libFootnotenumChar"/>
          <w:rtl/>
        </w:rPr>
        <w:t>(١٦١)</w:t>
      </w:r>
    </w:p>
    <w:p w:rsidR="002F3605" w:rsidRDefault="002F3605" w:rsidP="002F3605">
      <w:pPr>
        <w:pStyle w:val="libNormal"/>
        <w:rPr>
          <w:rtl/>
        </w:rPr>
      </w:pPr>
      <w:r>
        <w:rPr>
          <w:rFonts w:hint="eastAsia"/>
          <w:rtl/>
        </w:rPr>
        <w:t>ارتباط</w:t>
      </w:r>
      <w:r>
        <w:rPr>
          <w:rtl/>
        </w:rPr>
        <w:t xml:space="preserve"> داستان حضرت ايّوب با مسئله رجعت اينست كه مطابق روايات اهلبيت عصمت و طهارت عليهم السلام ، خداوند فرزندان او را زنده كرد و به او عطا فرمود.</w:t>
      </w:r>
    </w:p>
    <w:p w:rsidR="002F3605" w:rsidRDefault="002F3605" w:rsidP="002F3605">
      <w:pPr>
        <w:pStyle w:val="libNormal"/>
        <w:rPr>
          <w:rtl/>
        </w:rPr>
      </w:pPr>
      <w:r>
        <w:rPr>
          <w:rFonts w:hint="eastAsia"/>
          <w:rtl/>
        </w:rPr>
        <w:t>امام</w:t>
      </w:r>
      <w:r>
        <w:rPr>
          <w:rtl/>
        </w:rPr>
        <w:t xml:space="preserve"> صادق عليه السلام فرمود:</w:t>
      </w:r>
    </w:p>
    <w:p w:rsidR="002F3605" w:rsidRDefault="002F3605" w:rsidP="002F3605">
      <w:pPr>
        <w:pStyle w:val="libNormal"/>
        <w:rPr>
          <w:rtl/>
        </w:rPr>
      </w:pPr>
      <w:r>
        <w:rPr>
          <w:rFonts w:hint="eastAsia"/>
          <w:rtl/>
        </w:rPr>
        <w:t>خداوند</w:t>
      </w:r>
      <w:r>
        <w:rPr>
          <w:rtl/>
        </w:rPr>
        <w:t xml:space="preserve"> فرزندان حضرت ايّوب را كه در اين حادثه از بين رفته بودند زنده و نيز فرزندان ديگرش را كه قبلاً با اجل طبيعى از دنيا رفته بودند زنده ساخت . </w:t>
      </w:r>
      <w:r w:rsidRPr="00041CAE">
        <w:rPr>
          <w:rStyle w:val="libFootnotenumChar"/>
          <w:rtl/>
        </w:rPr>
        <w:t>(١٦٢)</w:t>
      </w:r>
    </w:p>
    <w:p w:rsidR="002F3605" w:rsidRDefault="002F3605" w:rsidP="002F3605">
      <w:pPr>
        <w:pStyle w:val="libNormal"/>
        <w:rPr>
          <w:rtl/>
        </w:rPr>
      </w:pPr>
      <w:r>
        <w:rPr>
          <w:rFonts w:hint="eastAsia"/>
          <w:rtl/>
        </w:rPr>
        <w:t>نقل</w:t>
      </w:r>
      <w:r>
        <w:rPr>
          <w:rtl/>
        </w:rPr>
        <w:t xml:space="preserve"> شده كه در ايّام ابتلا، روزى همسرش به او گفت :</w:t>
      </w:r>
    </w:p>
    <w:p w:rsidR="002F3605" w:rsidRDefault="002F3605" w:rsidP="002F3605">
      <w:pPr>
        <w:pStyle w:val="libNormal"/>
        <w:rPr>
          <w:rtl/>
        </w:rPr>
      </w:pPr>
      <w:r>
        <w:rPr>
          <w:rFonts w:hint="eastAsia"/>
          <w:rtl/>
        </w:rPr>
        <w:t>چرا</w:t>
      </w:r>
      <w:r>
        <w:rPr>
          <w:rtl/>
        </w:rPr>
        <w:t xml:space="preserve"> از خدا نمى خواهى كه اين گرفتارى را از تو رفع كند؟</w:t>
      </w:r>
    </w:p>
    <w:p w:rsidR="002F3605" w:rsidRDefault="002F3605" w:rsidP="002F3605">
      <w:pPr>
        <w:pStyle w:val="libNormal"/>
        <w:rPr>
          <w:rtl/>
        </w:rPr>
      </w:pPr>
      <w:r>
        <w:rPr>
          <w:rFonts w:hint="eastAsia"/>
          <w:rtl/>
        </w:rPr>
        <w:t>فرمود</w:t>
      </w:r>
      <w:r>
        <w:rPr>
          <w:rtl/>
        </w:rPr>
        <w:t>: دوران آسايش و تندرستى ما چقدر شد؟</w:t>
      </w:r>
    </w:p>
    <w:p w:rsidR="002F3605" w:rsidRDefault="002F3605" w:rsidP="002F3605">
      <w:pPr>
        <w:pStyle w:val="libNormal"/>
        <w:rPr>
          <w:rtl/>
        </w:rPr>
      </w:pPr>
      <w:r>
        <w:rPr>
          <w:rFonts w:hint="eastAsia"/>
          <w:rtl/>
        </w:rPr>
        <w:t>گفت</w:t>
      </w:r>
      <w:r>
        <w:rPr>
          <w:rtl/>
        </w:rPr>
        <w:t xml:space="preserve"> : هشتاد سال .</w:t>
      </w:r>
    </w:p>
    <w:p w:rsidR="002F3605" w:rsidRDefault="002F3605" w:rsidP="002F3605">
      <w:pPr>
        <w:pStyle w:val="libNormal"/>
        <w:rPr>
          <w:rtl/>
        </w:rPr>
      </w:pPr>
      <w:r>
        <w:rPr>
          <w:rFonts w:hint="eastAsia"/>
          <w:rtl/>
        </w:rPr>
        <w:t>فرمود</w:t>
      </w:r>
      <w:r>
        <w:rPr>
          <w:rtl/>
        </w:rPr>
        <w:t xml:space="preserve">: از خدا حيا مى كنم كه از او رفع بلا را بخواهم ، در صورتى كه هنوز </w:t>
      </w:r>
      <w:r>
        <w:rPr>
          <w:rtl/>
        </w:rPr>
        <w:lastRenderedPageBreak/>
        <w:t xml:space="preserve">دوران بلاى ما به مقدار دوران آسايش نشده است . </w:t>
      </w:r>
      <w:r w:rsidRPr="00041CAE">
        <w:rPr>
          <w:rStyle w:val="libFootnotenumChar"/>
          <w:rtl/>
        </w:rPr>
        <w:t>(١٦٣)</w:t>
      </w:r>
    </w:p>
    <w:p w:rsidR="002F3605" w:rsidRDefault="002F3605" w:rsidP="002F3605">
      <w:pPr>
        <w:pStyle w:val="libNormal"/>
        <w:rPr>
          <w:rtl/>
        </w:rPr>
      </w:pPr>
      <w:r>
        <w:rPr>
          <w:rFonts w:hint="eastAsia"/>
          <w:rtl/>
        </w:rPr>
        <w:t>و</w:t>
      </w:r>
      <w:r>
        <w:rPr>
          <w:rtl/>
        </w:rPr>
        <w:t xml:space="preserve"> اگر مسئله شماتت پيش نمى آمد، شايد هرگز دست به دعا براى خويشتن نمى گشود.</w:t>
      </w:r>
    </w:p>
    <w:p w:rsidR="002F3605" w:rsidRDefault="002F3605" w:rsidP="002F3605">
      <w:pPr>
        <w:pStyle w:val="libNormal"/>
        <w:rPr>
          <w:rtl/>
        </w:rPr>
      </w:pPr>
    </w:p>
    <w:p w:rsidR="002F3605" w:rsidRDefault="002F3605" w:rsidP="002F3605">
      <w:pPr>
        <w:pStyle w:val="libNormal"/>
        <w:rPr>
          <w:rtl/>
        </w:rPr>
      </w:pPr>
      <w:r>
        <w:rPr>
          <w:rFonts w:hint="eastAsia"/>
          <w:rtl/>
        </w:rPr>
        <w:t>نكته</w:t>
      </w:r>
      <w:r>
        <w:rPr>
          <w:rtl/>
        </w:rPr>
        <w:t xml:space="preserve"> قابل توجّه :</w:t>
      </w:r>
    </w:p>
    <w:p w:rsidR="002F3605" w:rsidRDefault="002F3605" w:rsidP="002F3605">
      <w:pPr>
        <w:pStyle w:val="libNormal"/>
        <w:rPr>
          <w:rtl/>
        </w:rPr>
      </w:pPr>
      <w:r>
        <w:rPr>
          <w:rtl/>
        </w:rPr>
        <w:t>(در مورد كيفيّت ابتلاى حضرت ايّوب معروف است كه بدنش آنچنان رنجور شد كه مردم از او دورى گزيدند، در بدنش كرم به وجود آمد و قيافه اش تغيير يافت و مردم را از ميان خود بيرون كردند ولى در اين رابطه روايتى از امام باقر عليه السلام رسيده كه روشن مى كند همه آنها در</w:t>
      </w:r>
      <w:r>
        <w:rPr>
          <w:rFonts w:hint="eastAsia"/>
          <w:rtl/>
        </w:rPr>
        <w:t>وغ</w:t>
      </w:r>
      <w:r>
        <w:rPr>
          <w:rtl/>
        </w:rPr>
        <w:t xml:space="preserve"> بوده و واقعيتى نداشته است .</w:t>
      </w:r>
    </w:p>
    <w:p w:rsidR="002F3605" w:rsidRDefault="002F3605" w:rsidP="002F3605">
      <w:pPr>
        <w:pStyle w:val="libNormal"/>
        <w:rPr>
          <w:rtl/>
        </w:rPr>
      </w:pPr>
      <w:r>
        <w:rPr>
          <w:rFonts w:hint="eastAsia"/>
          <w:rtl/>
        </w:rPr>
        <w:t>امام</w:t>
      </w:r>
      <w:r>
        <w:rPr>
          <w:rtl/>
        </w:rPr>
        <w:t xml:space="preserve"> باقر عليه السلام فرمود:</w:t>
      </w:r>
    </w:p>
    <w:p w:rsidR="002F3605" w:rsidRDefault="002F3605" w:rsidP="002F3605">
      <w:pPr>
        <w:pStyle w:val="libNormal"/>
        <w:rPr>
          <w:rtl/>
        </w:rPr>
      </w:pPr>
      <w:r>
        <w:rPr>
          <w:rtl/>
        </w:rPr>
        <w:t xml:space="preserve">(پس از آنهمه گرفتارى و بيمارى ، هرگز بدن حضرت ايّوب بوى متعفّن نداشت ، چهره اش زشت نشد، حتّى يك قطره چرك از بدنش خارج نشد، هرگز صورت و قيافه اش كسى را از او دور نساخت و در بدنش كرمى به وجود نيامد، خداوند با پيامبرانش و اولياء خود همواره چنين مى كند). </w:t>
      </w:r>
      <w:r w:rsidRPr="00041CAE">
        <w:rPr>
          <w:rStyle w:val="libFootnotenumChar"/>
          <w:rtl/>
        </w:rPr>
        <w:t>(١٦٤)</w:t>
      </w:r>
    </w:p>
    <w:p w:rsidR="002F3605" w:rsidRDefault="002F3605" w:rsidP="002F3605">
      <w:pPr>
        <w:pStyle w:val="libNormal"/>
        <w:rPr>
          <w:rtl/>
        </w:rPr>
      </w:pPr>
    </w:p>
    <w:p w:rsidR="002F3605" w:rsidRDefault="00041CAE" w:rsidP="00041CAE">
      <w:pPr>
        <w:pStyle w:val="Heading2"/>
        <w:rPr>
          <w:rtl/>
        </w:rPr>
      </w:pPr>
      <w:r>
        <w:rPr>
          <w:rtl/>
        </w:rPr>
        <w:br w:type="page"/>
      </w:r>
      <w:bookmarkStart w:id="37" w:name="_Toc415574705"/>
      <w:r w:rsidR="002F3605">
        <w:rPr>
          <w:rFonts w:hint="eastAsia"/>
          <w:rtl/>
        </w:rPr>
        <w:lastRenderedPageBreak/>
        <w:t>بازگشت</w:t>
      </w:r>
      <w:r w:rsidR="002F3605">
        <w:rPr>
          <w:rtl/>
        </w:rPr>
        <w:t xml:space="preserve"> ائمه عليهم السلام به دنيا در ادعيه و زيارات</w:t>
      </w:r>
      <w:bookmarkEnd w:id="37"/>
    </w:p>
    <w:p w:rsidR="002F3605" w:rsidRDefault="002F3605" w:rsidP="002F3605">
      <w:pPr>
        <w:pStyle w:val="libNormal"/>
        <w:rPr>
          <w:rtl/>
        </w:rPr>
      </w:pPr>
    </w:p>
    <w:p w:rsidR="002F3605" w:rsidRDefault="002F3605" w:rsidP="002F3605">
      <w:pPr>
        <w:pStyle w:val="libNormal"/>
        <w:rPr>
          <w:rtl/>
        </w:rPr>
      </w:pPr>
      <w:r>
        <w:rPr>
          <w:rFonts w:hint="eastAsia"/>
          <w:rtl/>
        </w:rPr>
        <w:t>زيارت</w:t>
      </w:r>
      <w:r>
        <w:rPr>
          <w:rtl/>
        </w:rPr>
        <w:t xml:space="preserve"> جامعه كبيره</w:t>
      </w:r>
    </w:p>
    <w:p w:rsidR="002F3605" w:rsidRDefault="002F3605" w:rsidP="002F3605">
      <w:pPr>
        <w:pStyle w:val="libNormal"/>
        <w:rPr>
          <w:rtl/>
        </w:rPr>
      </w:pPr>
      <w:r>
        <w:rPr>
          <w:rFonts w:hint="eastAsia"/>
          <w:rtl/>
        </w:rPr>
        <w:t>در</w:t>
      </w:r>
      <w:r>
        <w:rPr>
          <w:rtl/>
        </w:rPr>
        <w:t xml:space="preserve"> كتب ادعيه از جمله ، كتاب شريف بحار الانوار </w:t>
      </w:r>
      <w:r w:rsidRPr="00041CAE">
        <w:rPr>
          <w:rStyle w:val="libFootnotenumChar"/>
          <w:rtl/>
        </w:rPr>
        <w:t>(١٦٥)</w:t>
      </w:r>
      <w:r>
        <w:rPr>
          <w:rtl/>
        </w:rPr>
        <w:t xml:space="preserve"> و مفاتيح الجنان براى اهل بيت عليهم السلام زيارتى معروف به زيارت جامعه كبيره نقل شده كه در فضيلت آن ، همين اندازه كافى است كه وجود مبارك حضرت ولى عصر عليه السلام به سيد احمد بن سيّد هاشم موسوى رشتى (تاجر س</w:t>
      </w:r>
      <w:r>
        <w:rPr>
          <w:rFonts w:hint="eastAsia"/>
          <w:rtl/>
        </w:rPr>
        <w:t>اكن</w:t>
      </w:r>
      <w:r>
        <w:rPr>
          <w:rtl/>
        </w:rPr>
        <w:t xml:space="preserve"> رشت ) به خواندن زيارت جامعه تاءكيد فرموده اند.</w:t>
      </w:r>
    </w:p>
    <w:p w:rsidR="002F3605" w:rsidRDefault="002F3605" w:rsidP="002F3605">
      <w:pPr>
        <w:pStyle w:val="libNormal"/>
        <w:rPr>
          <w:rtl/>
        </w:rPr>
      </w:pPr>
      <w:r>
        <w:rPr>
          <w:rFonts w:hint="eastAsia"/>
          <w:rtl/>
        </w:rPr>
        <w:t>در</w:t>
      </w:r>
      <w:r>
        <w:rPr>
          <w:rtl/>
        </w:rPr>
        <w:t xml:space="preserve"> فرازى از اين زيارت آمده است :</w:t>
      </w:r>
    </w:p>
    <w:p w:rsidR="002F3605" w:rsidRDefault="002F3605" w:rsidP="00041CAE">
      <w:pPr>
        <w:pStyle w:val="libAie"/>
        <w:rPr>
          <w:rtl/>
        </w:rPr>
      </w:pPr>
      <w:r>
        <w:rPr>
          <w:rtl/>
        </w:rPr>
        <w:t>... مُؤْمِنٌ بِإِيابِكُمْ مُصَدِّقٌ بِرَجْعَتِكُمْ ...</w:t>
      </w:r>
    </w:p>
    <w:p w:rsidR="002F3605" w:rsidRDefault="002F3605" w:rsidP="002F3605">
      <w:pPr>
        <w:pStyle w:val="libNormal"/>
        <w:rPr>
          <w:rtl/>
        </w:rPr>
      </w:pPr>
      <w:r>
        <w:rPr>
          <w:rFonts w:hint="eastAsia"/>
          <w:rtl/>
        </w:rPr>
        <w:t>به</w:t>
      </w:r>
      <w:r>
        <w:rPr>
          <w:rtl/>
        </w:rPr>
        <w:t xml:space="preserve"> شما ايمان دارم ، باگشتِ شما را باور دارم ، بازگشت شما را [به اين دنيا] تصديق مى كنم ، امرِ شما را انتظار مى كشم ، دولت شما را چشم به راهم .</w:t>
      </w:r>
    </w:p>
    <w:p w:rsidR="002F3605" w:rsidRDefault="002F3605" w:rsidP="00041CAE">
      <w:pPr>
        <w:pStyle w:val="libAie"/>
        <w:rPr>
          <w:rtl/>
        </w:rPr>
      </w:pPr>
      <w:r>
        <w:rPr>
          <w:rtl/>
        </w:rPr>
        <w:t>... وَ رَاءْيى لَكُمْ تَبَعٌ، وَ نُصْرَتى لَكُمْ مُعَدَّةٌ، حَتّى يُحْيِىَ اللّهُ تَعالى دينَهُ بِكُمْ وَ يَرُدَّكُمْ فى اَيّامِهِ وَ يُظْهِرَكُمْ لِعَدْلِهِ وَ يُمَكِّنَكُمْ فى اَرْضِهِ ...</w:t>
      </w:r>
    </w:p>
    <w:p w:rsidR="002F3605" w:rsidRDefault="002F3605" w:rsidP="002F3605">
      <w:pPr>
        <w:pStyle w:val="libNormal"/>
        <w:rPr>
          <w:rtl/>
        </w:rPr>
      </w:pPr>
      <w:r>
        <w:rPr>
          <w:rFonts w:hint="eastAsia"/>
          <w:rtl/>
        </w:rPr>
        <w:t>راءى</w:t>
      </w:r>
      <w:r>
        <w:rPr>
          <w:rtl/>
        </w:rPr>
        <w:t xml:space="preserve"> من تابع شماست ، نصرت من براى شما مهيّاست ، تا روزيكه خداوند به وسيله شما دينش را احيا كند، و شما را در اين روزگار برگرداند، شما را براى پياده كردن عدالت آشكار سازد و شما را فرمانرواى زمين گرداند.</w:t>
      </w:r>
    </w:p>
    <w:p w:rsidR="002F3605" w:rsidRDefault="002F3605" w:rsidP="00041CAE">
      <w:pPr>
        <w:pStyle w:val="libAie"/>
        <w:rPr>
          <w:rtl/>
        </w:rPr>
      </w:pPr>
      <w:r>
        <w:rPr>
          <w:rtl/>
        </w:rPr>
        <w:t>... وَ جَعَلَنى مِمَّنْ يَقْتَصُّ اثارَكُمْ وَ يَسْلُكُ سَبيلَكُمْ وَ يَهْتَدى بِهُديكُمْ وَ يُحْشَرُ فى زُمْرَتِكُمْ وَ يَكُرُّ فى رَجْعَتِكُمْ وَ يُمَلَّكُ فى دَوْلَتِكُمْ وَ يُشَرَّفُ فى عافِيَتِكُمْ وَ يُمَكَّنُ فى اَيّامِكُمْ وَ تَقِرُّ عَيْنُهُ غَدَا بِرُؤْيَتِكُمْ ...</w:t>
      </w:r>
    </w:p>
    <w:p w:rsidR="002F3605" w:rsidRDefault="002F3605" w:rsidP="002F3605">
      <w:pPr>
        <w:pStyle w:val="libNormal"/>
        <w:rPr>
          <w:rtl/>
        </w:rPr>
      </w:pPr>
      <w:r>
        <w:rPr>
          <w:rFonts w:hint="eastAsia"/>
          <w:rtl/>
        </w:rPr>
        <w:t>خداوند</w:t>
      </w:r>
      <w:r>
        <w:rPr>
          <w:rtl/>
        </w:rPr>
        <w:t xml:space="preserve"> مرا از كسانى قرار دهد كه از راه شما پيروى مى كنند، و گام در جاى پاى شما مى گذارند، و از مشعل هدايت شما هدايت مى يابند، و در زمره شما محشور مى شوند، و در بازگشت شما باز مى گردند، و در دولت شما نصيبى دارند، و در پرتو </w:t>
      </w:r>
      <w:r>
        <w:rPr>
          <w:rtl/>
        </w:rPr>
        <w:lastRenderedPageBreak/>
        <w:t>دولت امن و سالم شما فضيلت يابند، و در روزگار اقتدار شما نيرو گيرند، و در خاتمه ديدگانشان با ديدار جمال شما روشن گردد.</w:t>
      </w:r>
    </w:p>
    <w:p w:rsidR="002F3605" w:rsidRDefault="002F3605" w:rsidP="002F3605">
      <w:pPr>
        <w:pStyle w:val="libNormal"/>
        <w:rPr>
          <w:rtl/>
        </w:rPr>
      </w:pPr>
    </w:p>
    <w:p w:rsidR="002F3605" w:rsidRDefault="002F3605" w:rsidP="002F3605">
      <w:pPr>
        <w:pStyle w:val="libNormal"/>
        <w:rPr>
          <w:rtl/>
        </w:rPr>
      </w:pPr>
      <w:r>
        <w:rPr>
          <w:rFonts w:hint="eastAsia"/>
          <w:rtl/>
        </w:rPr>
        <w:t>زيارت</w:t>
      </w:r>
      <w:r>
        <w:rPr>
          <w:rtl/>
        </w:rPr>
        <w:t xml:space="preserve"> رسول اكرم صلى الله عليه و آله</w:t>
      </w:r>
    </w:p>
    <w:p w:rsidR="002F3605" w:rsidRDefault="002F3605" w:rsidP="002F3605">
      <w:pPr>
        <w:pStyle w:val="libNormal"/>
        <w:rPr>
          <w:rtl/>
        </w:rPr>
      </w:pPr>
      <w:r>
        <w:rPr>
          <w:rFonts w:hint="eastAsia"/>
          <w:rtl/>
        </w:rPr>
        <w:t>در</w:t>
      </w:r>
      <w:r>
        <w:rPr>
          <w:rtl/>
        </w:rPr>
        <w:t xml:space="preserve"> فرازى از زيارت رسول خدا صلى الله عليه و آله آمده است :</w:t>
      </w:r>
    </w:p>
    <w:p w:rsidR="002F3605" w:rsidRDefault="002F3605" w:rsidP="00041CAE">
      <w:pPr>
        <w:pStyle w:val="libAie"/>
        <w:rPr>
          <w:rtl/>
        </w:rPr>
      </w:pPr>
      <w:r>
        <w:rPr>
          <w:rFonts w:hint="eastAsia"/>
          <w:rtl/>
        </w:rPr>
        <w:t>اِنّى</w:t>
      </w:r>
      <w:r>
        <w:rPr>
          <w:rtl/>
        </w:rPr>
        <w:t xml:space="preserve"> لَمِنَ الْقائِلينَ بِفَضْلِكُمْ، مُقِرُّ بِرَجْعَتِكُمْ، لا اُنْكِرُ للّهِِ قُدْرَةً وَ لا اَزْعَمُ اِلاّ ما شاءَ اللّهُ</w:t>
      </w:r>
    </w:p>
    <w:p w:rsidR="002F3605" w:rsidRDefault="002F3605" w:rsidP="002F3605">
      <w:pPr>
        <w:pStyle w:val="libNormal"/>
        <w:rPr>
          <w:rtl/>
        </w:rPr>
      </w:pPr>
      <w:r>
        <w:rPr>
          <w:rFonts w:hint="eastAsia"/>
          <w:rtl/>
        </w:rPr>
        <w:t>من</w:t>
      </w:r>
      <w:r>
        <w:rPr>
          <w:rtl/>
        </w:rPr>
        <w:t xml:space="preserve"> به مقام والاى شما معتقدم ، به بازگشت شما [به اين دنيا] باور دارم ، قدرت خدا را انكار نمى كنم و جز مشيّت حضرت پروردگار چيزى اراده نمى كنم ). </w:t>
      </w:r>
      <w:r w:rsidRPr="00041CAE">
        <w:rPr>
          <w:rStyle w:val="libFootnotenumChar"/>
          <w:rtl/>
        </w:rPr>
        <w:t>(١٦٦)</w:t>
      </w:r>
    </w:p>
    <w:p w:rsidR="002F3605" w:rsidRDefault="002F3605" w:rsidP="002F3605">
      <w:pPr>
        <w:pStyle w:val="libNormal"/>
        <w:rPr>
          <w:rtl/>
        </w:rPr>
      </w:pPr>
    </w:p>
    <w:p w:rsidR="002F3605" w:rsidRDefault="002F3605" w:rsidP="002F3605">
      <w:pPr>
        <w:pStyle w:val="libNormal"/>
        <w:rPr>
          <w:rtl/>
        </w:rPr>
      </w:pPr>
      <w:r>
        <w:rPr>
          <w:rFonts w:hint="eastAsia"/>
          <w:rtl/>
        </w:rPr>
        <w:t>زيارت</w:t>
      </w:r>
      <w:r>
        <w:rPr>
          <w:rtl/>
        </w:rPr>
        <w:t xml:space="preserve"> ابا عبداللّه الحسين عليه السلام</w:t>
      </w:r>
    </w:p>
    <w:p w:rsidR="002F3605" w:rsidRDefault="002F3605" w:rsidP="002F3605">
      <w:pPr>
        <w:pStyle w:val="libNormal"/>
        <w:rPr>
          <w:rtl/>
        </w:rPr>
      </w:pPr>
      <w:r>
        <w:rPr>
          <w:rFonts w:hint="eastAsia"/>
          <w:rtl/>
        </w:rPr>
        <w:t>در</w:t>
      </w:r>
      <w:r>
        <w:rPr>
          <w:rtl/>
        </w:rPr>
        <w:t xml:space="preserve"> فرازى از زيارت امام حسين عليه السلام ، از امام صادق عليه السلام چنين روايت شده است :</w:t>
      </w:r>
    </w:p>
    <w:p w:rsidR="002F3605" w:rsidRDefault="002F3605" w:rsidP="00C54EE3">
      <w:pPr>
        <w:pStyle w:val="libAie"/>
        <w:rPr>
          <w:rtl/>
        </w:rPr>
      </w:pPr>
      <w:r>
        <w:rPr>
          <w:rtl/>
        </w:rPr>
        <w:t>.... فَقَلْبى لَكُمْ مُسَلِّمٌ، وَ اَمْرى لَكُمْ مُتَّبِعٌ، وَ نُصْرَتى لَكُمْ مُعَدَّةٌ، حَتّى يحكم اللّهُ وَ هُوَ خَيْرُالْحاكِمينَ لِدينه ، وَ يَبْعَثَكُمْ، فَمَعَكُمْ مَعَكُمْ لا مَعَ عَدُوِّكُمْ، اِنّى مِنَ الْمُؤْمِنينَ بِرَجْعَتِكُمْ، لا اُنْكِرُ لِ</w:t>
      </w:r>
      <w:r>
        <w:rPr>
          <w:rFonts w:hint="eastAsia"/>
          <w:rtl/>
        </w:rPr>
        <w:t>لّهِ</w:t>
      </w:r>
      <w:r>
        <w:rPr>
          <w:rtl/>
        </w:rPr>
        <w:t xml:space="preserve"> قُدْرَةً، وَ لا اُكَذِّبُ لَهُ مَشِيَّةً، وَ لا اَزْعَمُ اَنَّ ما شاءَ لايَكُونُ ...</w:t>
      </w:r>
    </w:p>
    <w:p w:rsidR="002F3605" w:rsidRDefault="002F3605" w:rsidP="002F3605">
      <w:pPr>
        <w:pStyle w:val="libNormal"/>
        <w:rPr>
          <w:rtl/>
        </w:rPr>
      </w:pPr>
      <w:r>
        <w:rPr>
          <w:rFonts w:hint="eastAsia"/>
          <w:rtl/>
        </w:rPr>
        <w:t>قلب</w:t>
      </w:r>
      <w:r>
        <w:rPr>
          <w:rtl/>
        </w:rPr>
        <w:t xml:space="preserve"> من تسليم فرمان شماست ، اراده من تابع اراده شماست ، نيروهاى من آماده نصرت شماست ، تا خداونديكه بهترين داورهاست فرمان دهد و شما برانگيخته شويد. آنروز من با شمايم ، حتماً با شما هستم . نه با دشمنان شما. من به بازگشت شما باور دارم ، هرگز قدرت خدا را انكار </w:t>
      </w:r>
      <w:r>
        <w:rPr>
          <w:rFonts w:hint="eastAsia"/>
          <w:rtl/>
        </w:rPr>
        <w:t>نمى</w:t>
      </w:r>
      <w:r>
        <w:rPr>
          <w:rtl/>
        </w:rPr>
        <w:t xml:space="preserve"> كنم ، مشيّت خدا را تكذيب نمى كنم و هرگز من نمى گويم كه مشيّت خدا عملى نمى شود). </w:t>
      </w:r>
      <w:r w:rsidRPr="00C54EE3">
        <w:rPr>
          <w:rStyle w:val="libFootnotenumChar"/>
          <w:rtl/>
        </w:rPr>
        <w:t>(١٦٧)</w:t>
      </w:r>
    </w:p>
    <w:p w:rsidR="002F3605" w:rsidRDefault="002F3605" w:rsidP="002F3605">
      <w:pPr>
        <w:pStyle w:val="libNormal"/>
        <w:rPr>
          <w:rtl/>
        </w:rPr>
      </w:pPr>
      <w:r>
        <w:rPr>
          <w:rFonts w:hint="eastAsia"/>
          <w:rtl/>
        </w:rPr>
        <w:t>و</w:t>
      </w:r>
      <w:r>
        <w:rPr>
          <w:rtl/>
        </w:rPr>
        <w:t xml:space="preserve"> در فرازى ديگر از زيارت امام حسين عليه السلام كه مخصوص روز سوّم شعبان است چنين آمده است :</w:t>
      </w:r>
    </w:p>
    <w:p w:rsidR="002F3605" w:rsidRDefault="002F3605" w:rsidP="00C54EE3">
      <w:pPr>
        <w:pStyle w:val="libAie"/>
        <w:rPr>
          <w:rtl/>
        </w:rPr>
      </w:pPr>
      <w:r>
        <w:rPr>
          <w:rtl/>
        </w:rPr>
        <w:t>... اَلْمَمْدُودُ بِالنُّصْرَةِ يَوْمَ الْكَرَّةِ...</w:t>
      </w:r>
    </w:p>
    <w:p w:rsidR="002F3605" w:rsidRDefault="002F3605" w:rsidP="002F3605">
      <w:pPr>
        <w:pStyle w:val="libNormal"/>
        <w:rPr>
          <w:rtl/>
        </w:rPr>
      </w:pPr>
      <w:r>
        <w:rPr>
          <w:rFonts w:hint="eastAsia"/>
          <w:rtl/>
        </w:rPr>
        <w:lastRenderedPageBreak/>
        <w:t>يارى</w:t>
      </w:r>
      <w:r>
        <w:rPr>
          <w:rtl/>
        </w:rPr>
        <w:t xml:space="preserve"> شده با نصرت الهى در روز رجعت .( </w:t>
      </w:r>
      <w:r w:rsidRPr="00C54EE3">
        <w:rPr>
          <w:rStyle w:val="libFootnotenumChar"/>
          <w:rtl/>
        </w:rPr>
        <w:t>١٦٨)</w:t>
      </w:r>
    </w:p>
    <w:p w:rsidR="002F3605" w:rsidRDefault="002F3605" w:rsidP="002F3605">
      <w:pPr>
        <w:pStyle w:val="libNormal"/>
        <w:rPr>
          <w:rtl/>
        </w:rPr>
      </w:pPr>
    </w:p>
    <w:p w:rsidR="002F3605" w:rsidRDefault="002F3605" w:rsidP="002F3605">
      <w:pPr>
        <w:pStyle w:val="libNormal"/>
        <w:rPr>
          <w:rtl/>
        </w:rPr>
      </w:pPr>
      <w:r>
        <w:rPr>
          <w:rFonts w:hint="eastAsia"/>
          <w:rtl/>
        </w:rPr>
        <w:t>زيارت</w:t>
      </w:r>
      <w:r>
        <w:rPr>
          <w:rtl/>
        </w:rPr>
        <w:t xml:space="preserve"> وارث</w:t>
      </w:r>
    </w:p>
    <w:p w:rsidR="002F3605" w:rsidRDefault="002F3605" w:rsidP="002F3605">
      <w:pPr>
        <w:pStyle w:val="libNormal"/>
        <w:rPr>
          <w:rtl/>
        </w:rPr>
      </w:pPr>
      <w:r>
        <w:rPr>
          <w:rFonts w:hint="eastAsia"/>
          <w:rtl/>
        </w:rPr>
        <w:t>در</w:t>
      </w:r>
      <w:r>
        <w:rPr>
          <w:rtl/>
        </w:rPr>
        <w:t xml:space="preserve"> فرازى از زيارت مشهور وارث كه از امام صادق عليه السلام وارد شده است ، چنين مى خوانيم :</w:t>
      </w:r>
    </w:p>
    <w:p w:rsidR="002F3605" w:rsidRDefault="002F3605" w:rsidP="00C54EE3">
      <w:pPr>
        <w:pStyle w:val="libAie"/>
        <w:rPr>
          <w:rtl/>
        </w:rPr>
      </w:pPr>
      <w:r>
        <w:rPr>
          <w:rFonts w:hint="eastAsia"/>
          <w:rtl/>
        </w:rPr>
        <w:t>وَ</w:t>
      </w:r>
      <w:r>
        <w:rPr>
          <w:rtl/>
        </w:rPr>
        <w:t xml:space="preserve"> اُشْهِدُ اللّهَ وَ مَلائِكَتَهُ وَ اَنْبيائَهُ وَ رُسُلَهُ، اَنّى بِكُمْ مُؤْمِنٌ وَ بِإِيابِكُمْ مُوقِنٌ</w:t>
      </w:r>
    </w:p>
    <w:p w:rsidR="002F3605" w:rsidRDefault="002F3605" w:rsidP="002F3605">
      <w:pPr>
        <w:pStyle w:val="libNormal"/>
        <w:rPr>
          <w:rtl/>
        </w:rPr>
      </w:pPr>
      <w:r>
        <w:rPr>
          <w:rFonts w:hint="eastAsia"/>
          <w:rtl/>
        </w:rPr>
        <w:t>خدا</w:t>
      </w:r>
      <w:r>
        <w:rPr>
          <w:rtl/>
        </w:rPr>
        <w:t xml:space="preserve"> و فرشتگان و پيامبران را گواه مى گيرم كه من به شما ايمان دارم و بازگشت شما را يقين دارم ) </w:t>
      </w:r>
      <w:r w:rsidRPr="00C54EE3">
        <w:rPr>
          <w:rStyle w:val="libFootnotenumChar"/>
          <w:rtl/>
        </w:rPr>
        <w:t>(١٦٩)</w:t>
      </w:r>
    </w:p>
    <w:p w:rsidR="002F3605" w:rsidRDefault="002F3605" w:rsidP="002F3605">
      <w:pPr>
        <w:pStyle w:val="libNormal"/>
        <w:rPr>
          <w:rtl/>
        </w:rPr>
      </w:pPr>
    </w:p>
    <w:p w:rsidR="002F3605" w:rsidRDefault="002F3605" w:rsidP="002F3605">
      <w:pPr>
        <w:pStyle w:val="libNormal"/>
        <w:rPr>
          <w:rtl/>
        </w:rPr>
      </w:pPr>
      <w:r>
        <w:rPr>
          <w:rFonts w:hint="eastAsia"/>
          <w:rtl/>
        </w:rPr>
        <w:t>زيارت</w:t>
      </w:r>
      <w:r>
        <w:rPr>
          <w:rtl/>
        </w:rPr>
        <w:t xml:space="preserve"> اربعين</w:t>
      </w:r>
    </w:p>
    <w:p w:rsidR="002F3605" w:rsidRDefault="002F3605" w:rsidP="002F3605">
      <w:pPr>
        <w:pStyle w:val="libNormal"/>
        <w:rPr>
          <w:rtl/>
        </w:rPr>
      </w:pPr>
      <w:r>
        <w:rPr>
          <w:rFonts w:hint="eastAsia"/>
          <w:rtl/>
        </w:rPr>
        <w:t>در</w:t>
      </w:r>
      <w:r>
        <w:rPr>
          <w:rtl/>
        </w:rPr>
        <w:t xml:space="preserve"> فرازى از زيارت اربعين كه صفوان از امام صادق عليه السلام روايت كرده است ، چنين مى خوانيم :</w:t>
      </w:r>
    </w:p>
    <w:p w:rsidR="002F3605" w:rsidRDefault="002F3605" w:rsidP="00C54EE3">
      <w:pPr>
        <w:pStyle w:val="libAie"/>
        <w:rPr>
          <w:rtl/>
        </w:rPr>
      </w:pPr>
      <w:r>
        <w:rPr>
          <w:rFonts w:hint="eastAsia"/>
          <w:rtl/>
        </w:rPr>
        <w:t>وَ</w:t>
      </w:r>
      <w:r>
        <w:rPr>
          <w:rtl/>
        </w:rPr>
        <w:t xml:space="preserve"> اَشْهَدُ اَنّى بِكُمْ مُؤْمِنٌ وَ بِإِيابِكُمْ مُوقِنٌ</w:t>
      </w:r>
    </w:p>
    <w:p w:rsidR="002F3605" w:rsidRDefault="002F3605" w:rsidP="002F3605">
      <w:pPr>
        <w:pStyle w:val="libNormal"/>
        <w:rPr>
          <w:rtl/>
        </w:rPr>
      </w:pPr>
      <w:r>
        <w:rPr>
          <w:rFonts w:hint="eastAsia"/>
          <w:rtl/>
        </w:rPr>
        <w:t>من</w:t>
      </w:r>
      <w:r>
        <w:rPr>
          <w:rtl/>
        </w:rPr>
        <w:t xml:space="preserve"> گواهى مى دهم كه به شما ايمان آورده ام و به بازگشت شما يقين دارم . </w:t>
      </w:r>
      <w:r w:rsidRPr="00C54EE3">
        <w:rPr>
          <w:rStyle w:val="libFootnotenumChar"/>
          <w:rtl/>
        </w:rPr>
        <w:t>(١٧٠)</w:t>
      </w:r>
    </w:p>
    <w:p w:rsidR="002F3605" w:rsidRDefault="002F3605" w:rsidP="002F3605">
      <w:pPr>
        <w:pStyle w:val="libNormal"/>
        <w:rPr>
          <w:rtl/>
        </w:rPr>
      </w:pPr>
    </w:p>
    <w:p w:rsidR="002F3605" w:rsidRDefault="002F3605" w:rsidP="002F3605">
      <w:pPr>
        <w:pStyle w:val="libNormal"/>
        <w:rPr>
          <w:rtl/>
        </w:rPr>
      </w:pPr>
      <w:r>
        <w:rPr>
          <w:rFonts w:hint="eastAsia"/>
          <w:rtl/>
        </w:rPr>
        <w:t>زيارت</w:t>
      </w:r>
      <w:r>
        <w:rPr>
          <w:rtl/>
        </w:rPr>
        <w:t xml:space="preserve"> حضرت ابوالفضل عليه السلام</w:t>
      </w:r>
    </w:p>
    <w:p w:rsidR="002F3605" w:rsidRDefault="002F3605" w:rsidP="002F3605">
      <w:pPr>
        <w:pStyle w:val="libNormal"/>
        <w:rPr>
          <w:rtl/>
        </w:rPr>
      </w:pPr>
      <w:r>
        <w:rPr>
          <w:rFonts w:hint="eastAsia"/>
          <w:rtl/>
        </w:rPr>
        <w:t>در</w:t>
      </w:r>
      <w:r>
        <w:rPr>
          <w:rtl/>
        </w:rPr>
        <w:t xml:space="preserve"> فرازى از زيارت قمر منير بنى هاشم حضرت ابوالفضل عليه السلام كه از امام جعفر صادق عليه السلام روايت شده ، چنين آمده است :</w:t>
      </w:r>
    </w:p>
    <w:p w:rsidR="002F3605" w:rsidRDefault="002F3605" w:rsidP="00C54EE3">
      <w:pPr>
        <w:pStyle w:val="libAie"/>
        <w:rPr>
          <w:rtl/>
        </w:rPr>
      </w:pPr>
      <w:r>
        <w:rPr>
          <w:rFonts w:hint="eastAsia"/>
          <w:rtl/>
        </w:rPr>
        <w:t>اِنّى</w:t>
      </w:r>
      <w:r>
        <w:rPr>
          <w:rtl/>
        </w:rPr>
        <w:t xml:space="preserve"> بِكُمْ وَ بِإِيابِكُمْ مِنَ الْمُؤْمِنينَ، وَ بِمَنْ خالَفَكُمْ وَ قَتَلَكُمْ مِنَ الْكافِرينَ</w:t>
      </w:r>
    </w:p>
    <w:p w:rsidR="002F3605" w:rsidRDefault="002F3605" w:rsidP="002F3605">
      <w:pPr>
        <w:pStyle w:val="libNormal"/>
        <w:rPr>
          <w:rtl/>
        </w:rPr>
      </w:pPr>
      <w:r>
        <w:rPr>
          <w:rFonts w:hint="eastAsia"/>
          <w:rtl/>
        </w:rPr>
        <w:t>من</w:t>
      </w:r>
      <w:r>
        <w:rPr>
          <w:rtl/>
        </w:rPr>
        <w:t xml:space="preserve"> به شما و بازگشت شما باور دارم و به كسانى كه با شما مخالفت ورزيدند و شما را به قتل رسانيدند از كافران مى باشم . </w:t>
      </w:r>
      <w:r w:rsidRPr="00C54EE3">
        <w:rPr>
          <w:rStyle w:val="libFootnotenumChar"/>
          <w:rtl/>
        </w:rPr>
        <w:t>(١٧١)</w:t>
      </w:r>
    </w:p>
    <w:p w:rsidR="002F3605" w:rsidRDefault="002F3605" w:rsidP="002F3605">
      <w:pPr>
        <w:pStyle w:val="libNormal"/>
        <w:rPr>
          <w:rtl/>
        </w:rPr>
      </w:pPr>
    </w:p>
    <w:p w:rsidR="002F3605" w:rsidRDefault="002F3605" w:rsidP="002F3605">
      <w:pPr>
        <w:pStyle w:val="libNormal"/>
        <w:rPr>
          <w:rtl/>
        </w:rPr>
      </w:pPr>
      <w:r>
        <w:rPr>
          <w:rFonts w:hint="eastAsia"/>
          <w:rtl/>
        </w:rPr>
        <w:t>زيارت</w:t>
      </w:r>
      <w:r>
        <w:rPr>
          <w:rtl/>
        </w:rPr>
        <w:t xml:space="preserve"> حضرت بقية اللّه ارواحنا فداه</w:t>
      </w:r>
    </w:p>
    <w:p w:rsidR="002F3605" w:rsidRDefault="002F3605" w:rsidP="002F3605">
      <w:pPr>
        <w:pStyle w:val="libNormal"/>
        <w:rPr>
          <w:rtl/>
        </w:rPr>
      </w:pPr>
      <w:r>
        <w:rPr>
          <w:rFonts w:hint="eastAsia"/>
          <w:rtl/>
        </w:rPr>
        <w:t>در</w:t>
      </w:r>
      <w:r>
        <w:rPr>
          <w:rtl/>
        </w:rPr>
        <w:t xml:space="preserve"> فرازى از زيارت حضرت ولى عصر (عج ) در روز نيمه شعبان چنين آمده است :</w:t>
      </w:r>
    </w:p>
    <w:p w:rsidR="002F3605" w:rsidRDefault="002F3605" w:rsidP="00C54EE3">
      <w:pPr>
        <w:pStyle w:val="libAie"/>
        <w:rPr>
          <w:rtl/>
        </w:rPr>
      </w:pPr>
      <w:r>
        <w:rPr>
          <w:rFonts w:hint="eastAsia"/>
          <w:rtl/>
        </w:rPr>
        <w:t>فَاِنْ</w:t>
      </w:r>
      <w:r>
        <w:rPr>
          <w:rtl/>
        </w:rPr>
        <w:t xml:space="preserve"> اَدْرَكَنِىَ الْمَوْتُ قَبْلَ ظُهُورِكَ، فَاِنّى اَتَوَسَّلُ بِكَ وَ بِابائِكَ الطّاهِرينَ اِلَى اللّه تَعالى ، وَ اَسْئَلُهُ اَنْ يُصَلِّىَ عَلى مُحَمَّدٍ وَ آلِ مُحَمَّدٍ، وَ اَنْ يَجْعَلَ لى كَرَّةً فى </w:t>
      </w:r>
      <w:r>
        <w:rPr>
          <w:rtl/>
        </w:rPr>
        <w:lastRenderedPageBreak/>
        <w:t>ظُهُورِكَ وَ رَجْعَةً فى اَيّامِكَ، لاَِبْلُ</w:t>
      </w:r>
      <w:r>
        <w:rPr>
          <w:rFonts w:hint="eastAsia"/>
          <w:rtl/>
        </w:rPr>
        <w:t>غَ</w:t>
      </w:r>
      <w:r>
        <w:rPr>
          <w:rtl/>
        </w:rPr>
        <w:t xml:space="preserve"> مِنْ طاعَتِكَ مُرادى وَ اَشْفِىَ مِنْ اَعْدائِكَ فُؤ ادى</w:t>
      </w:r>
    </w:p>
    <w:p w:rsidR="002F3605" w:rsidRDefault="002F3605" w:rsidP="002F3605">
      <w:pPr>
        <w:pStyle w:val="libNormal"/>
        <w:rPr>
          <w:rtl/>
        </w:rPr>
      </w:pPr>
      <w:r>
        <w:rPr>
          <w:rFonts w:hint="eastAsia"/>
          <w:rtl/>
        </w:rPr>
        <w:t>اگر</w:t>
      </w:r>
      <w:r>
        <w:rPr>
          <w:rtl/>
        </w:rPr>
        <w:t xml:space="preserve"> پيش از ظهور تو مرگ ، مرا دريابد، به وسيله تو و پدران بزرگوارت به خداى تبارك و تعالى متوسّل مى شوم و از او مى خواهم كه به محمّد و آل محمّد صلوات بفرستد، و براى من بازگشتى در ظهور تو و رجعتى در روزگار تو قرار دهد، تا به مقصود خود در زمينه اطاعت تو نائل ش</w:t>
      </w:r>
      <w:r>
        <w:rPr>
          <w:rFonts w:hint="eastAsia"/>
          <w:rtl/>
        </w:rPr>
        <w:t>وم</w:t>
      </w:r>
      <w:r>
        <w:rPr>
          <w:rtl/>
        </w:rPr>
        <w:t xml:space="preserve"> و دلم از دشمنان تو خنك شود. </w:t>
      </w:r>
      <w:r w:rsidRPr="00C54EE3">
        <w:rPr>
          <w:rStyle w:val="libFootnotenumChar"/>
          <w:rtl/>
        </w:rPr>
        <w:t>(١٧٢)</w:t>
      </w:r>
    </w:p>
    <w:p w:rsidR="002F3605" w:rsidRDefault="002F3605" w:rsidP="002F3605">
      <w:pPr>
        <w:pStyle w:val="libNormal"/>
        <w:rPr>
          <w:rtl/>
        </w:rPr>
      </w:pPr>
      <w:r>
        <w:rPr>
          <w:rFonts w:hint="eastAsia"/>
          <w:rtl/>
        </w:rPr>
        <w:t>و</w:t>
      </w:r>
      <w:r>
        <w:rPr>
          <w:rtl/>
        </w:rPr>
        <w:t xml:space="preserve"> در فرازى از زيارت مخصوص سرداب مقدّس آمده است :</w:t>
      </w:r>
    </w:p>
    <w:p w:rsidR="002F3605" w:rsidRPr="00C54EE3" w:rsidRDefault="002F3605" w:rsidP="00C54EE3">
      <w:pPr>
        <w:pStyle w:val="libAie"/>
        <w:rPr>
          <w:rStyle w:val="libFootnotenumChar"/>
          <w:rtl/>
        </w:rPr>
      </w:pPr>
      <w:r>
        <w:rPr>
          <w:rFonts w:hint="eastAsia"/>
          <w:rtl/>
        </w:rPr>
        <w:t>وَ</w:t>
      </w:r>
      <w:r>
        <w:rPr>
          <w:rtl/>
        </w:rPr>
        <w:t xml:space="preserve"> اِنْ حالَ بَيْنى وَبَيْنَ لِقائِهِ الْمَوْتُ الَّذى جَعَلْتَهُ عَلى عِبادِكَ حَتْماً، وَاَقْدَرْتَ بِهِ عَلى خَليقَتِكَ رَغْماً، فَابْعَثْنى عَنْدَ خُرُوجِهِ، ظاهِراً مِنْ حُفْرَتى ، مُؤْتَزِرا كَفَنى ، حتّى اُجاهِدَ بَيْنَ يَدَيْهِ فِى الصَّفِّ الّذى ا</w:t>
      </w:r>
      <w:r>
        <w:rPr>
          <w:rFonts w:hint="eastAsia"/>
          <w:rtl/>
        </w:rPr>
        <w:t>َثْنَيْتَ</w:t>
      </w:r>
      <w:r>
        <w:rPr>
          <w:rtl/>
        </w:rPr>
        <w:t xml:space="preserve"> عَلى اَهْلِهِ فى كِتابِكَ، فَقُلْتَ - كَأَنَّهُمْ بُنْيانٌ مَرْصُوصٌ - </w:t>
      </w:r>
      <w:r w:rsidRPr="00C54EE3">
        <w:rPr>
          <w:rStyle w:val="libFootnotenumChar"/>
          <w:rtl/>
        </w:rPr>
        <w:t>(١٧٣)</w:t>
      </w:r>
    </w:p>
    <w:p w:rsidR="002F3605" w:rsidRDefault="002F3605" w:rsidP="002F3605">
      <w:pPr>
        <w:pStyle w:val="libNormal"/>
        <w:rPr>
          <w:rtl/>
        </w:rPr>
      </w:pPr>
      <w:r>
        <w:rPr>
          <w:rFonts w:hint="eastAsia"/>
          <w:rtl/>
        </w:rPr>
        <w:t>اگر</w:t>
      </w:r>
      <w:r>
        <w:rPr>
          <w:rtl/>
        </w:rPr>
        <w:t xml:space="preserve"> مرگى كه براى بندگانت مقدّر نموده اى ، و دماغ مخلوقات را با آن به خاك ماليده اى ، بين من و آن روزگار مبارك فاصله شود، پس مرا به هنگام ظهور او در حالى كه از قبرم بيرون آمده ، كفنم را به خود پيچيده ام ، ظاهر ساز، تا در برابر او شمشير بزنم و در صفى قرار بگ</w:t>
      </w:r>
      <w:r>
        <w:rPr>
          <w:rFonts w:hint="eastAsia"/>
          <w:rtl/>
        </w:rPr>
        <w:t>يرم</w:t>
      </w:r>
      <w:r>
        <w:rPr>
          <w:rtl/>
        </w:rPr>
        <w:t xml:space="preserve"> كه در قرآن اهل آن صف را ستوده اى و فرموده اى : - گوئى سدّ آهنين هستند - . </w:t>
      </w:r>
      <w:r w:rsidRPr="00C54EE3">
        <w:rPr>
          <w:rStyle w:val="libFootnotenumChar"/>
          <w:rtl/>
        </w:rPr>
        <w:t>(١٧٤)</w:t>
      </w:r>
    </w:p>
    <w:p w:rsidR="002F3605" w:rsidRDefault="002F3605" w:rsidP="002F3605">
      <w:pPr>
        <w:pStyle w:val="libNormal"/>
        <w:rPr>
          <w:rtl/>
        </w:rPr>
      </w:pPr>
      <w:r>
        <w:rPr>
          <w:rFonts w:hint="eastAsia"/>
          <w:rtl/>
        </w:rPr>
        <w:t>و</w:t>
      </w:r>
      <w:r>
        <w:rPr>
          <w:rtl/>
        </w:rPr>
        <w:t xml:space="preserve"> در فرازى از زيارت ديگرى كه مخصوص سرداب مقدّس است ، چنين مى خوانيم :</w:t>
      </w:r>
    </w:p>
    <w:p w:rsidR="002F3605" w:rsidRDefault="002F3605" w:rsidP="00C54EE3">
      <w:pPr>
        <w:pStyle w:val="libAie"/>
        <w:rPr>
          <w:rtl/>
        </w:rPr>
      </w:pPr>
      <w:r>
        <w:rPr>
          <w:rFonts w:hint="eastAsia"/>
          <w:rtl/>
        </w:rPr>
        <w:t>وَ</w:t>
      </w:r>
      <w:r>
        <w:rPr>
          <w:rtl/>
        </w:rPr>
        <w:t xml:space="preserve"> احْضُرْنى مَعَهُ لِبِيْعَتِهِ، وَ تَأْكيدِ عَقْدِهِ، بَيْنَ الرُّكْنِ وَ الْمَقامِ، عِنْدَ بَيْتِكَ الْحَرامِ، وَ وَفِّقْنى يا رَبِّ لِلْقيامِ بِطاعَتِهِ وَالْمَثْوى فى خِدْمَتِهِ، وَالْمَكْثِ فى دَوْلَتِهِ، وَ اجْتِنابِ مَعْصِيَتِهِ، فَإِنْ تَوَفَّيْتَ</w:t>
      </w:r>
      <w:r>
        <w:rPr>
          <w:rFonts w:hint="eastAsia"/>
          <w:rtl/>
        </w:rPr>
        <w:t>نى</w:t>
      </w:r>
      <w:r>
        <w:rPr>
          <w:rtl/>
        </w:rPr>
        <w:t xml:space="preserve"> اَللّهُمَّ قَبْلَ ذلِكَ، فَاجْعَلْنى يا رَبِّ فيمَنْ يَكِرُّ فى رَجْعَتِهِ، وَ يَمْلِكُ فى دَوْلَتِهِ، وَ يَتَمَكَّنُ فى اَيّامِهِ، وَ يَسْتَظِلُّ تَحْتَ اَعْلامِهِ، وَ يَحْشُرُ فى زُمْرَتِهِ، وَ تَقِرُّ عَيْنُهُ بِرُؤْيَتِهِ، بِفَضْلِكَ وَ اِحْسانِكَ و</w:t>
      </w:r>
      <w:r>
        <w:rPr>
          <w:rFonts w:hint="eastAsia"/>
          <w:rtl/>
        </w:rPr>
        <w:t>َ</w:t>
      </w:r>
      <w:r>
        <w:rPr>
          <w:rtl/>
        </w:rPr>
        <w:t xml:space="preserve"> كَرَمِكَ وَ اِمْتِنانِكَ، اِنَّكَ ذُوالْفَضْلِ الْعَظيمِ</w:t>
      </w:r>
    </w:p>
    <w:p w:rsidR="002F3605" w:rsidRDefault="002F3605" w:rsidP="002F3605">
      <w:pPr>
        <w:pStyle w:val="libNormal"/>
        <w:rPr>
          <w:rtl/>
        </w:rPr>
      </w:pPr>
      <w:r>
        <w:rPr>
          <w:rFonts w:hint="eastAsia"/>
          <w:rtl/>
        </w:rPr>
        <w:t>خداوندا</w:t>
      </w:r>
      <w:r>
        <w:rPr>
          <w:rtl/>
        </w:rPr>
        <w:t xml:space="preserve">! مرا در مسجدالحرام و در ميان ركن و مقام در مراسم پرشكوه بيعت او حاضر كن تا با او پيمان ببندم و مرا موفّق كن تا از او اطاعت كنم و در ميان </w:t>
      </w:r>
      <w:r>
        <w:rPr>
          <w:rtl/>
        </w:rPr>
        <w:lastRenderedPageBreak/>
        <w:t>خدمتگزارانش قرار بگيرم و در حكومت حقّه اش اقامت نمايم و از نافرمانى اش دورى گزينم . خدايا، اگر پيش از ظهور او م</w:t>
      </w:r>
      <w:r>
        <w:rPr>
          <w:rFonts w:hint="eastAsia"/>
          <w:rtl/>
        </w:rPr>
        <w:t>را</w:t>
      </w:r>
      <w:r>
        <w:rPr>
          <w:rtl/>
        </w:rPr>
        <w:t xml:space="preserve"> ميراندى ، پس مرا از كسانى قرار بده كه به هنگام ظهور او رجعت مى كند و در دولت او مسئوليّت مى پذيرد و در روزگار او نيرو مى يابد و در زير سايه پرچمش قرار مى گيرد و در زمره او محشور مى شود و ديدگانش با ديدار آن جمال الهى روشن مى گردد. به فضل و كرم و منّت و </w:t>
      </w:r>
      <w:r>
        <w:rPr>
          <w:rFonts w:hint="eastAsia"/>
          <w:rtl/>
        </w:rPr>
        <w:t>احسانت</w:t>
      </w:r>
      <w:r>
        <w:rPr>
          <w:rtl/>
        </w:rPr>
        <w:t xml:space="preserve"> ، كه تو صاحب فضل بزرگى . </w:t>
      </w:r>
      <w:r w:rsidRPr="00C54EE3">
        <w:rPr>
          <w:rStyle w:val="libFootnotenumChar"/>
          <w:rtl/>
        </w:rPr>
        <w:t>(١٧٥)</w:t>
      </w:r>
    </w:p>
    <w:p w:rsidR="002F3605" w:rsidRDefault="002F3605" w:rsidP="002F3605">
      <w:pPr>
        <w:pStyle w:val="libNormal"/>
        <w:rPr>
          <w:rtl/>
        </w:rPr>
      </w:pPr>
      <w:r>
        <w:rPr>
          <w:rFonts w:hint="eastAsia"/>
          <w:rtl/>
        </w:rPr>
        <w:t>و</w:t>
      </w:r>
      <w:r>
        <w:rPr>
          <w:rtl/>
        </w:rPr>
        <w:t xml:space="preserve"> در يكى از فقرات زيارت سرداب مقدّس آمده است :</w:t>
      </w:r>
    </w:p>
    <w:p w:rsidR="002F3605" w:rsidRDefault="002F3605" w:rsidP="00C54EE3">
      <w:pPr>
        <w:pStyle w:val="libAie"/>
        <w:rPr>
          <w:rtl/>
        </w:rPr>
      </w:pPr>
      <w:r>
        <w:rPr>
          <w:rFonts w:hint="eastAsia"/>
          <w:rtl/>
        </w:rPr>
        <w:t>اَللّهُمَّ</w:t>
      </w:r>
      <w:r>
        <w:rPr>
          <w:rtl/>
        </w:rPr>
        <w:t xml:space="preserve"> اَرِنا وَجْهَ وَلِيّكَ الْمَيْمُونِ فى حَياتِنا وَ بَعْدَ الْمَنُونَ، اَللّهُمَّ اِنّى اَدينُ لَكَ بِالرَّجْعَةِ بَيْنَ يَدَىْ صاحِبِ هذِهِ الْبُقْعَةِ</w:t>
      </w:r>
    </w:p>
    <w:p w:rsidR="002F3605" w:rsidRDefault="002F3605" w:rsidP="002F3605">
      <w:pPr>
        <w:pStyle w:val="libNormal"/>
        <w:rPr>
          <w:rtl/>
        </w:rPr>
      </w:pPr>
      <w:r>
        <w:rPr>
          <w:rFonts w:hint="eastAsia"/>
          <w:rtl/>
        </w:rPr>
        <w:t>خداوندا،</w:t>
      </w:r>
      <w:r>
        <w:rPr>
          <w:rtl/>
        </w:rPr>
        <w:t xml:space="preserve"> سيماى تابناك حجّت و وليّت را در اين جهان و در آن سراى به ما بنما. خداوندا، من به رجعت در برابر صاحب اين بقعه شريفه ايمان دارم ). </w:t>
      </w:r>
      <w:r w:rsidRPr="00C54EE3">
        <w:rPr>
          <w:rStyle w:val="libFootnotenumChar"/>
          <w:rtl/>
        </w:rPr>
        <w:t>(١٧٦)</w:t>
      </w:r>
    </w:p>
    <w:p w:rsidR="002F3605" w:rsidRDefault="002F3605" w:rsidP="002F3605">
      <w:pPr>
        <w:pStyle w:val="libNormal"/>
        <w:rPr>
          <w:rtl/>
        </w:rPr>
      </w:pPr>
    </w:p>
    <w:p w:rsidR="002F3605" w:rsidRDefault="002F3605" w:rsidP="002F3605">
      <w:pPr>
        <w:pStyle w:val="libNormal"/>
        <w:rPr>
          <w:rtl/>
        </w:rPr>
      </w:pPr>
      <w:r>
        <w:rPr>
          <w:rFonts w:hint="eastAsia"/>
          <w:rtl/>
        </w:rPr>
        <w:t>زيارت</w:t>
      </w:r>
      <w:r>
        <w:rPr>
          <w:rtl/>
        </w:rPr>
        <w:t xml:space="preserve"> آل ياسين</w:t>
      </w:r>
    </w:p>
    <w:p w:rsidR="002F3605" w:rsidRDefault="002F3605" w:rsidP="002F3605">
      <w:pPr>
        <w:pStyle w:val="libNormal"/>
        <w:rPr>
          <w:rtl/>
        </w:rPr>
      </w:pPr>
      <w:r>
        <w:rPr>
          <w:rFonts w:hint="eastAsia"/>
          <w:rtl/>
        </w:rPr>
        <w:t>در</w:t>
      </w:r>
      <w:r>
        <w:rPr>
          <w:rtl/>
        </w:rPr>
        <w:t xml:space="preserve"> فرازى از اين زيارت آمده است :</w:t>
      </w:r>
    </w:p>
    <w:p w:rsidR="002F3605" w:rsidRDefault="002F3605" w:rsidP="00C54EE3">
      <w:pPr>
        <w:pStyle w:val="libAie"/>
        <w:rPr>
          <w:rtl/>
        </w:rPr>
      </w:pPr>
      <w:r>
        <w:rPr>
          <w:rFonts w:hint="eastAsia"/>
          <w:rtl/>
        </w:rPr>
        <w:t>وَ</w:t>
      </w:r>
      <w:r>
        <w:rPr>
          <w:rtl/>
        </w:rPr>
        <w:t xml:space="preserve"> اَنَّ رَجْعَتَكُمْ حَقُّ لا رَيْبَ فيها، يَوْمَ لا يَنْفَعُ نَفْساً ايمانُها، لَمْ تَكُنْ امَنَتْ مِنْ قَبْلُ اَوْ كَسَبَتْ فى ايمانِها خَيْراً</w:t>
      </w:r>
    </w:p>
    <w:p w:rsidR="002F3605" w:rsidRDefault="002F3605" w:rsidP="002F3605">
      <w:pPr>
        <w:pStyle w:val="libNormal"/>
        <w:rPr>
          <w:rtl/>
        </w:rPr>
      </w:pPr>
      <w:r>
        <w:rPr>
          <w:rFonts w:hint="eastAsia"/>
          <w:rtl/>
        </w:rPr>
        <w:t>من</w:t>
      </w:r>
      <w:r>
        <w:rPr>
          <w:rtl/>
        </w:rPr>
        <w:t xml:space="preserve"> گواهى مى دهم كه رجعت شما حقّ است ، ترديدى در آن نيست . در آن روز است كه ديگر كسى را ايمان آوردن سودى نمى بخشد، اگر قبلاً ايمان نياورده باشد، يا در ايمانش خيرى به دست نياورده باشد). (١٧٧)</w:t>
      </w:r>
    </w:p>
    <w:p w:rsidR="002F3605" w:rsidRDefault="002F3605" w:rsidP="002F3605">
      <w:pPr>
        <w:pStyle w:val="libNormal"/>
        <w:rPr>
          <w:rtl/>
        </w:rPr>
      </w:pPr>
    </w:p>
    <w:p w:rsidR="002F3605" w:rsidRDefault="002F3605" w:rsidP="002F3605">
      <w:pPr>
        <w:pStyle w:val="libNormal"/>
        <w:rPr>
          <w:rtl/>
        </w:rPr>
      </w:pPr>
      <w:r>
        <w:rPr>
          <w:rFonts w:hint="eastAsia"/>
          <w:rtl/>
        </w:rPr>
        <w:t>زيارت</w:t>
      </w:r>
      <w:r>
        <w:rPr>
          <w:rtl/>
        </w:rPr>
        <w:t xml:space="preserve"> رجبيّه</w:t>
      </w:r>
    </w:p>
    <w:p w:rsidR="002F3605" w:rsidRDefault="002F3605" w:rsidP="002F3605">
      <w:pPr>
        <w:pStyle w:val="libNormal"/>
        <w:rPr>
          <w:rtl/>
        </w:rPr>
      </w:pPr>
      <w:r>
        <w:rPr>
          <w:rFonts w:hint="eastAsia"/>
          <w:rtl/>
        </w:rPr>
        <w:t>زيارتى</w:t>
      </w:r>
      <w:r>
        <w:rPr>
          <w:rtl/>
        </w:rPr>
        <w:t xml:space="preserve"> مخصوص ماه رجب توسّط (حسين بن روح نوبختى ) سوّمين سفير حضرت بقية اللّه روحى فداه تعليم شده كه در تمام مشاهده مشرّفه با آن زيارت مى شود، در يكى از فرازهاى آن آمده است :</w:t>
      </w:r>
    </w:p>
    <w:p w:rsidR="002F3605" w:rsidRDefault="002F3605" w:rsidP="002F3605">
      <w:pPr>
        <w:pStyle w:val="libNormal"/>
        <w:rPr>
          <w:rtl/>
        </w:rPr>
      </w:pPr>
      <w:r>
        <w:rPr>
          <w:rFonts w:hint="eastAsia"/>
          <w:rtl/>
        </w:rPr>
        <w:lastRenderedPageBreak/>
        <w:t>حَتَّى</w:t>
      </w:r>
      <w:r>
        <w:rPr>
          <w:rtl/>
        </w:rPr>
        <w:t xml:space="preserve"> الْعَوْدَ اِلى حَضْرَتِكُمْ وَ الْفُوْزَ فى كَرَّتِكُمْ</w:t>
      </w:r>
    </w:p>
    <w:p w:rsidR="002F3605" w:rsidRDefault="002F3605" w:rsidP="002F3605">
      <w:pPr>
        <w:pStyle w:val="libNormal"/>
        <w:rPr>
          <w:rtl/>
        </w:rPr>
      </w:pPr>
      <w:r>
        <w:rPr>
          <w:rFonts w:hint="eastAsia"/>
          <w:rtl/>
        </w:rPr>
        <w:t>تا</w:t>
      </w:r>
      <w:r>
        <w:rPr>
          <w:rtl/>
        </w:rPr>
        <w:t xml:space="preserve"> در رجعت شما به حضور شما بازگرديم و از درك حضور شما سعادتمند شويم . (١٧٨)</w:t>
      </w:r>
    </w:p>
    <w:p w:rsidR="002F3605" w:rsidRDefault="002F3605" w:rsidP="002F3605">
      <w:pPr>
        <w:pStyle w:val="libNormal"/>
        <w:rPr>
          <w:rtl/>
        </w:rPr>
      </w:pPr>
    </w:p>
    <w:p w:rsidR="002F3605" w:rsidRDefault="002F3605" w:rsidP="002F3605">
      <w:pPr>
        <w:pStyle w:val="libNormal"/>
        <w:rPr>
          <w:rtl/>
        </w:rPr>
      </w:pPr>
      <w:r>
        <w:rPr>
          <w:rFonts w:hint="eastAsia"/>
          <w:rtl/>
        </w:rPr>
        <w:t>زيارت</w:t>
      </w:r>
      <w:r>
        <w:rPr>
          <w:rtl/>
        </w:rPr>
        <w:t xml:space="preserve"> وداع</w:t>
      </w:r>
    </w:p>
    <w:p w:rsidR="002F3605" w:rsidRDefault="002F3605" w:rsidP="002F3605">
      <w:pPr>
        <w:pStyle w:val="libNormal"/>
        <w:rPr>
          <w:rtl/>
        </w:rPr>
      </w:pPr>
      <w:r>
        <w:rPr>
          <w:rFonts w:hint="eastAsia"/>
          <w:rtl/>
        </w:rPr>
        <w:t>در</w:t>
      </w:r>
      <w:r>
        <w:rPr>
          <w:rtl/>
        </w:rPr>
        <w:t xml:space="preserve"> يكى از فرازهاى زيارت وداع امام حسين عليه السلام كه از امام صادق عليه السلام روايت شده چنين آمده است :</w:t>
      </w:r>
    </w:p>
    <w:p w:rsidR="002F3605" w:rsidRDefault="002F3605" w:rsidP="002F3605">
      <w:pPr>
        <w:pStyle w:val="libNormal"/>
        <w:rPr>
          <w:rtl/>
        </w:rPr>
      </w:pPr>
      <w:r>
        <w:rPr>
          <w:rFonts w:hint="eastAsia"/>
          <w:rtl/>
        </w:rPr>
        <w:t>اَللّهُمَّ</w:t>
      </w:r>
      <w:r>
        <w:rPr>
          <w:rtl/>
        </w:rPr>
        <w:t xml:space="preserve"> ابْعَثْهُ مَقاماً مَحْمُوداً، تَنْصُرُ بِهِ دينكَ، وَ تَقْتُلُ بِهِ عَدُوَّكَ، وَ تُبيرُ بِهِ مَنْ نَصَبَ حَرْباً لاَِّلِ مُحَمَّدٍ، فَاِنَّكَ وَعَدْتَ ذلِكَ، وَ اَنْتَ لا تُخْلِفُ الْميعادَ</w:t>
      </w:r>
    </w:p>
    <w:p w:rsidR="002F3605" w:rsidRDefault="002F3605" w:rsidP="002F3605">
      <w:pPr>
        <w:pStyle w:val="libNormal"/>
        <w:rPr>
          <w:rtl/>
        </w:rPr>
      </w:pPr>
      <w:r>
        <w:rPr>
          <w:rFonts w:hint="eastAsia"/>
          <w:rtl/>
        </w:rPr>
        <w:t>خداوندا</w:t>
      </w:r>
      <w:r>
        <w:rPr>
          <w:rtl/>
        </w:rPr>
        <w:t>! او را در جايگاه پسنديده اى برانگيز، كه به وسيله او دينت را يارى كنى ، به دست او دشمنت را بكشى ، به توسّط او هر كسى كه با آل محمّد صلى الله عليه و آله دشمنى كند ريشه كن نمائى . كه تو او را چنين وعده كرده اى ، حاشا تو هرگز خلف وعده نمى كنى . (١٧٩)</w:t>
      </w:r>
    </w:p>
    <w:p w:rsidR="002F3605" w:rsidRDefault="002F3605" w:rsidP="002F3605">
      <w:pPr>
        <w:pStyle w:val="libNormal"/>
        <w:rPr>
          <w:rtl/>
        </w:rPr>
      </w:pPr>
    </w:p>
    <w:p w:rsidR="002F3605" w:rsidRDefault="00C54EE3" w:rsidP="00C54EE3">
      <w:pPr>
        <w:pStyle w:val="Heading2"/>
        <w:rPr>
          <w:rtl/>
        </w:rPr>
      </w:pPr>
      <w:r>
        <w:rPr>
          <w:rtl/>
        </w:rPr>
        <w:br w:type="page"/>
      </w:r>
      <w:bookmarkStart w:id="38" w:name="_Toc415574706"/>
      <w:r w:rsidR="002F3605">
        <w:rPr>
          <w:rFonts w:hint="eastAsia"/>
          <w:rtl/>
        </w:rPr>
        <w:lastRenderedPageBreak/>
        <w:t>دعاى</w:t>
      </w:r>
      <w:r w:rsidR="002F3605">
        <w:rPr>
          <w:rtl/>
        </w:rPr>
        <w:t xml:space="preserve"> عهد</w:t>
      </w:r>
      <w:bookmarkEnd w:id="38"/>
    </w:p>
    <w:p w:rsidR="002F3605" w:rsidRDefault="002F3605" w:rsidP="002F3605">
      <w:pPr>
        <w:pStyle w:val="libNormal"/>
        <w:rPr>
          <w:rtl/>
        </w:rPr>
      </w:pPr>
      <w:r>
        <w:rPr>
          <w:rFonts w:hint="eastAsia"/>
          <w:rtl/>
        </w:rPr>
        <w:t>امام</w:t>
      </w:r>
      <w:r>
        <w:rPr>
          <w:rtl/>
        </w:rPr>
        <w:t xml:space="preserve"> صادق عليه السلام دعائى به نام دعاى عهد تعليم فرموده ، كه هر كس آن را در زمان غيبت چهل روز صبح بخواند از ياران حضرت بقيّة اللّه روحى فداه مى شود، و اگر پيش از ظهور از دنيا برود خداوند او را به هنگام ظهور زنده مى كند و باز مى گرداند. در فرازى از اين دعا چنين آمده است :</w:t>
      </w:r>
    </w:p>
    <w:p w:rsidR="002F3605" w:rsidRDefault="002F3605" w:rsidP="00C54EE3">
      <w:pPr>
        <w:pStyle w:val="libAie"/>
        <w:rPr>
          <w:rtl/>
        </w:rPr>
      </w:pPr>
      <w:r>
        <w:rPr>
          <w:rtl/>
        </w:rPr>
        <w:t>... اَللّهُمَّ اِنْ حالَ بَيْنى وَ بَيْنَهُ الْمَوْتُ الَّذى جَعَلْتَهُ عَلى عِبادِكَ حَتْماً مَقْضِيّاً، فَاَخْرِجْنى مِنْ قَبْرى ، مُؤْتَرِزاً كَفَنى ، شاهِراً سَيْفى ، مُجَرِّداً قَناتى ، مُلَبِّياً دَعْوَةَ الدّاعى ، فِى الْحاضِرِ وَالْبادى ...</w:t>
      </w:r>
    </w:p>
    <w:p w:rsidR="002F3605" w:rsidRDefault="002F3605" w:rsidP="002F3605">
      <w:pPr>
        <w:pStyle w:val="libNormal"/>
        <w:rPr>
          <w:rtl/>
        </w:rPr>
      </w:pPr>
      <w:r>
        <w:rPr>
          <w:rFonts w:hint="eastAsia"/>
          <w:rtl/>
        </w:rPr>
        <w:t>خدايا،</w:t>
      </w:r>
      <w:r>
        <w:rPr>
          <w:rtl/>
        </w:rPr>
        <w:t xml:space="preserve"> اگر مرگى كه بر همه بندگانت قطعى و مسلّم كرده اى ، ميان من و ظهور مولايم جدائى بيندازد، با قدرت بى نهايتت مرا از قبر بيرون بياور، در حالى كه كفنم را به خودم پيچيده ، شمشيرم را از غلاف در آورده ، نيزه ام را به دست گرفته ، دعوتِ دعوتگرى را كه در شهر و </w:t>
      </w:r>
      <w:r>
        <w:rPr>
          <w:rFonts w:hint="eastAsia"/>
          <w:rtl/>
        </w:rPr>
        <w:t>صحرا</w:t>
      </w:r>
      <w:r>
        <w:rPr>
          <w:rtl/>
        </w:rPr>
        <w:t xml:space="preserve"> بانگ بر مى آورد لبيّك بگويم ). </w:t>
      </w:r>
      <w:r w:rsidRPr="00C54EE3">
        <w:rPr>
          <w:rStyle w:val="libFootnotenumChar"/>
          <w:rtl/>
        </w:rPr>
        <w:t>(١٨٠)</w:t>
      </w:r>
    </w:p>
    <w:p w:rsidR="002F3605" w:rsidRDefault="002F3605" w:rsidP="002F3605">
      <w:pPr>
        <w:pStyle w:val="libNormal"/>
        <w:rPr>
          <w:rtl/>
        </w:rPr>
      </w:pPr>
      <w:r>
        <w:rPr>
          <w:rFonts w:hint="eastAsia"/>
          <w:rtl/>
        </w:rPr>
        <w:t>خداوند</w:t>
      </w:r>
      <w:r>
        <w:rPr>
          <w:rtl/>
        </w:rPr>
        <w:t xml:space="preserve"> سبحان در قرآن كريم نمونه هايى بسيار و شواهدى محكم ، براى اثبات و وجود رجعت (بازگشت به دنيا) بيان فرموده است .</w:t>
      </w:r>
    </w:p>
    <w:p w:rsidR="002F3605" w:rsidRDefault="002F3605" w:rsidP="002F3605">
      <w:pPr>
        <w:pStyle w:val="libNormal"/>
        <w:rPr>
          <w:rtl/>
        </w:rPr>
      </w:pPr>
      <w:r>
        <w:rPr>
          <w:rFonts w:hint="eastAsia"/>
          <w:rtl/>
        </w:rPr>
        <w:t>از</w:t>
      </w:r>
      <w:r>
        <w:rPr>
          <w:rtl/>
        </w:rPr>
        <w:t xml:space="preserve"> آنجا كه تفسير و بيان موارد آيات مربوط به رجعت بسيار زياد مى باشد و در موضوع كتاب حاضر و هدف ما نبوده است ، فقط به صورت فهرست براى علاقمندان ، آيات همراه با مآخذ تفسيرى آنها بيان مى گردد، عزيزان مى توانند براى تحقيق بيشتر به آنها مراجعه فرمايند.</w:t>
      </w:r>
    </w:p>
    <w:p w:rsidR="002F3605" w:rsidRDefault="002F3605" w:rsidP="002F3605">
      <w:pPr>
        <w:pStyle w:val="libNormal"/>
        <w:rPr>
          <w:rtl/>
        </w:rPr>
      </w:pPr>
    </w:p>
    <w:p w:rsidR="002F3605" w:rsidRDefault="00C54EE3" w:rsidP="00C54EE3">
      <w:pPr>
        <w:pStyle w:val="Heading2"/>
        <w:rPr>
          <w:rtl/>
        </w:rPr>
      </w:pPr>
      <w:r>
        <w:rPr>
          <w:rtl/>
        </w:rPr>
        <w:br w:type="page"/>
      </w:r>
      <w:bookmarkStart w:id="39" w:name="_Toc415574707"/>
      <w:r w:rsidR="002F3605">
        <w:rPr>
          <w:rFonts w:hint="eastAsia"/>
          <w:rtl/>
        </w:rPr>
        <w:lastRenderedPageBreak/>
        <w:t>فهرست</w:t>
      </w:r>
      <w:r w:rsidR="002F3605">
        <w:rPr>
          <w:rtl/>
        </w:rPr>
        <w:t xml:space="preserve"> آيات مربوط به رجعت</w:t>
      </w:r>
      <w:bookmarkEnd w:id="39"/>
    </w:p>
    <w:p w:rsidR="002F3605" w:rsidRPr="00C54EE3" w:rsidRDefault="002F3605" w:rsidP="00C54EE3">
      <w:pPr>
        <w:pStyle w:val="libAie"/>
        <w:rPr>
          <w:rStyle w:val="libFootnotenumChar"/>
          <w:rtl/>
        </w:rPr>
      </w:pPr>
      <w:r>
        <w:rPr>
          <w:rFonts w:hint="eastAsia"/>
          <w:rtl/>
        </w:rPr>
        <w:t>الَّذِينَ</w:t>
      </w:r>
      <w:r>
        <w:rPr>
          <w:rtl/>
        </w:rPr>
        <w:t xml:space="preserve"> يُؤْمِنُونَ بِالْغَيْبِ ....- بقره : ٣ </w:t>
      </w:r>
      <w:r w:rsidRPr="00C54EE3">
        <w:rPr>
          <w:rStyle w:val="libFootnotenumChar"/>
          <w:rtl/>
        </w:rPr>
        <w:t>(١٨١)</w:t>
      </w:r>
    </w:p>
    <w:p w:rsidR="002F3605" w:rsidRDefault="002F3605" w:rsidP="00C54EE3">
      <w:pPr>
        <w:pStyle w:val="libAie"/>
        <w:rPr>
          <w:rtl/>
        </w:rPr>
      </w:pPr>
      <w:r>
        <w:rPr>
          <w:rFonts w:hint="eastAsia"/>
          <w:rtl/>
        </w:rPr>
        <w:t>وَ</w:t>
      </w:r>
      <w:r>
        <w:rPr>
          <w:rtl/>
        </w:rPr>
        <w:t xml:space="preserve"> إِذْ أَخَذَ اللّهُ مِيثاقَ النَّبِيِّينَ لَما آتَيْتُكُمْ مِنْ كِتابٍ وَ حِكْمَةٍ...- آل عمران : ٨١ </w:t>
      </w:r>
      <w:r w:rsidRPr="00C54EE3">
        <w:rPr>
          <w:rStyle w:val="libFootnotenumChar"/>
          <w:rtl/>
        </w:rPr>
        <w:t>(١٨٢)</w:t>
      </w:r>
    </w:p>
    <w:p w:rsidR="002F3605" w:rsidRPr="00C54EE3" w:rsidRDefault="002F3605" w:rsidP="00C54EE3">
      <w:pPr>
        <w:pStyle w:val="libAie"/>
        <w:rPr>
          <w:rStyle w:val="libFootnotenumChar"/>
          <w:rtl/>
        </w:rPr>
      </w:pPr>
      <w:r>
        <w:rPr>
          <w:rFonts w:hint="eastAsia"/>
          <w:rtl/>
        </w:rPr>
        <w:t>أَ</w:t>
      </w:r>
      <w:r>
        <w:rPr>
          <w:rtl/>
        </w:rPr>
        <w:t xml:space="preserve"> فَغَيْرَ دِينِ اللّهِ يَبْغُونَ وَ لَهُ أَسْلَمَ مَنْ فِي السَّماواتِ وَ الْأَرْضِ....- آل عمران : ٨٣ </w:t>
      </w:r>
      <w:r w:rsidRPr="00C54EE3">
        <w:rPr>
          <w:rStyle w:val="libFootnotenumChar"/>
          <w:rtl/>
        </w:rPr>
        <w:t>(١٨٣)</w:t>
      </w:r>
    </w:p>
    <w:p w:rsidR="002F3605" w:rsidRPr="00C54EE3" w:rsidRDefault="002F3605" w:rsidP="00C54EE3">
      <w:pPr>
        <w:pStyle w:val="libAie"/>
        <w:rPr>
          <w:rStyle w:val="libFootnotenumChar"/>
          <w:rtl/>
        </w:rPr>
      </w:pPr>
      <w:r>
        <w:rPr>
          <w:rFonts w:hint="eastAsia"/>
          <w:rtl/>
        </w:rPr>
        <w:t>وَ</w:t>
      </w:r>
      <w:r>
        <w:rPr>
          <w:rtl/>
        </w:rPr>
        <w:t xml:space="preserve"> لَئِنْ قُتِلْتُمْ فِي سَبِيلِ اللّهِ أَوْ مُتُّمْ لَمَغْفِرَةٌ مِنَ اللّهِ وَ رَحْمَةٌ ....- آل عمران : ١٥٧ </w:t>
      </w:r>
      <w:r w:rsidRPr="00C54EE3">
        <w:rPr>
          <w:rStyle w:val="libFootnotenumChar"/>
          <w:rtl/>
        </w:rPr>
        <w:t>(١٨٤)</w:t>
      </w:r>
    </w:p>
    <w:p w:rsidR="002F3605" w:rsidRPr="00C54EE3" w:rsidRDefault="002F3605" w:rsidP="00C54EE3">
      <w:pPr>
        <w:pStyle w:val="libAie"/>
        <w:rPr>
          <w:rStyle w:val="libFootnotenumChar"/>
          <w:rtl/>
        </w:rPr>
      </w:pPr>
      <w:r>
        <w:rPr>
          <w:rFonts w:hint="eastAsia"/>
          <w:rtl/>
        </w:rPr>
        <w:t>كُلُّ</w:t>
      </w:r>
      <w:r>
        <w:rPr>
          <w:rtl/>
        </w:rPr>
        <w:t xml:space="preserve"> نَفْسٍ ذائِقَةُ الْمَوْتِ- آل عمران : ١٨٥ </w:t>
      </w:r>
      <w:r w:rsidRPr="00C54EE3">
        <w:rPr>
          <w:rStyle w:val="libFootnotenumChar"/>
          <w:rtl/>
        </w:rPr>
        <w:t>(١٨٥)</w:t>
      </w:r>
    </w:p>
    <w:p w:rsidR="002F3605" w:rsidRPr="00C54EE3" w:rsidRDefault="002F3605" w:rsidP="00C54EE3">
      <w:pPr>
        <w:pStyle w:val="libAie"/>
        <w:rPr>
          <w:rStyle w:val="libFootnotenumChar"/>
          <w:rtl/>
        </w:rPr>
      </w:pPr>
      <w:r>
        <w:rPr>
          <w:rFonts w:hint="eastAsia"/>
          <w:rtl/>
        </w:rPr>
        <w:t>وَ</w:t>
      </w:r>
      <w:r>
        <w:rPr>
          <w:rtl/>
        </w:rPr>
        <w:t xml:space="preserve"> إِنْ مِنْ أَهْلِ الْكِتابِ إِلاّ لَيُؤْمِنَنَّ بِهِ قَبْلَ مَوْتِهِ وَ يَوْمَ الْقِيامَةِ....- نساء: ١٥٩ </w:t>
      </w:r>
      <w:r w:rsidRPr="00C54EE3">
        <w:rPr>
          <w:rStyle w:val="libFootnotenumChar"/>
          <w:rtl/>
        </w:rPr>
        <w:t>(١٨٦)</w:t>
      </w:r>
    </w:p>
    <w:p w:rsidR="002F3605" w:rsidRPr="00C54EE3" w:rsidRDefault="002F3605" w:rsidP="00C54EE3">
      <w:pPr>
        <w:pStyle w:val="libAie"/>
        <w:rPr>
          <w:rStyle w:val="libFootnotenumChar"/>
          <w:rtl/>
        </w:rPr>
      </w:pPr>
      <w:r>
        <w:rPr>
          <w:rtl/>
        </w:rPr>
        <w:t xml:space="preserve">... اذْكُرُوا نِعْمَتَ اللّهِ عَلَيْكُمْ...- مائده : ٢٠ </w:t>
      </w:r>
      <w:r w:rsidRPr="00C54EE3">
        <w:rPr>
          <w:rStyle w:val="libFootnotenumChar"/>
          <w:rtl/>
        </w:rPr>
        <w:t>(١٨٧)</w:t>
      </w:r>
    </w:p>
    <w:p w:rsidR="002F3605" w:rsidRPr="00C54EE3" w:rsidRDefault="002F3605" w:rsidP="00C54EE3">
      <w:pPr>
        <w:pStyle w:val="libAie"/>
        <w:rPr>
          <w:rStyle w:val="libFootnotenumChar"/>
          <w:rtl/>
        </w:rPr>
      </w:pPr>
      <w:r>
        <w:rPr>
          <w:rFonts w:hint="eastAsia"/>
          <w:rtl/>
        </w:rPr>
        <w:t>يَوْمَ</w:t>
      </w:r>
      <w:r>
        <w:rPr>
          <w:rtl/>
        </w:rPr>
        <w:t xml:space="preserve"> يَأْتِي بَعْضُ آياتِ رَبِّكَ لا يَنْفَعُ نَفْساً إِيمانُها لَمْتَكُنْ آمَنَتْ مِنْ قَبْلُ...- انعام ١٥٨ </w:t>
      </w:r>
      <w:r w:rsidRPr="00C54EE3">
        <w:rPr>
          <w:rStyle w:val="libFootnotenumChar"/>
          <w:rtl/>
        </w:rPr>
        <w:t>(١٨٨)</w:t>
      </w:r>
    </w:p>
    <w:p w:rsidR="002F3605" w:rsidRDefault="002F3605" w:rsidP="00C54EE3">
      <w:pPr>
        <w:pStyle w:val="libAie"/>
        <w:rPr>
          <w:rtl/>
        </w:rPr>
      </w:pPr>
      <w:r>
        <w:rPr>
          <w:rFonts w:hint="eastAsia"/>
          <w:rtl/>
        </w:rPr>
        <w:t>وَ</w:t>
      </w:r>
      <w:r>
        <w:rPr>
          <w:rtl/>
        </w:rPr>
        <w:t xml:space="preserve"> لَوْ أَنَّ أَهْلَ الْقُرى آمَنُوا وَ اتَّقَوْا لَفَتَحْنا عَلَيْهِمْ بَرَكاتٍ مِنَ السَّماءِ وَ...- اعراف : ٩٦ </w:t>
      </w:r>
      <w:r w:rsidRPr="00C54EE3">
        <w:rPr>
          <w:rStyle w:val="libFootnotenumChar"/>
          <w:rtl/>
        </w:rPr>
        <w:t>(١٨٩)</w:t>
      </w:r>
    </w:p>
    <w:p w:rsidR="002F3605" w:rsidRPr="00C54EE3" w:rsidRDefault="002F3605" w:rsidP="00C54EE3">
      <w:pPr>
        <w:pStyle w:val="libAie"/>
        <w:rPr>
          <w:rStyle w:val="libFootnotenumChar"/>
          <w:rtl/>
        </w:rPr>
      </w:pPr>
      <w:r>
        <w:rPr>
          <w:rFonts w:hint="eastAsia"/>
          <w:rtl/>
        </w:rPr>
        <w:t>إِنَّ</w:t>
      </w:r>
      <w:r>
        <w:rPr>
          <w:rtl/>
        </w:rPr>
        <w:t xml:space="preserve"> الْأَرْضَ لِلّهِ يُورِثُها مَنْ يَشاءُ مِنْ عِبادِهِ وَ الْعاقِبَةُ لِلْمُتَّقِينَ- اعراف : ١٢٨ </w:t>
      </w:r>
      <w:r w:rsidRPr="00C54EE3">
        <w:rPr>
          <w:rStyle w:val="libFootnotenumChar"/>
          <w:rtl/>
        </w:rPr>
        <w:t>(١٩٠)</w:t>
      </w:r>
    </w:p>
    <w:p w:rsidR="002F3605" w:rsidRDefault="002F3605" w:rsidP="00C54EE3">
      <w:pPr>
        <w:pStyle w:val="libAie"/>
        <w:rPr>
          <w:rtl/>
        </w:rPr>
      </w:pPr>
      <w:r>
        <w:rPr>
          <w:rFonts w:hint="eastAsia"/>
          <w:rtl/>
        </w:rPr>
        <w:t>وَ</w:t>
      </w:r>
      <w:r>
        <w:rPr>
          <w:rtl/>
        </w:rPr>
        <w:t xml:space="preserve"> مِنْ قَوْمِ مُوسى أُمَّةٌ يَهْدُونَ بِالْحَقِّ وَ بِهِ يَعْدِلُونَ- اعراف : ١٥٩ </w:t>
      </w:r>
      <w:r w:rsidRPr="00C54EE3">
        <w:rPr>
          <w:rStyle w:val="libFootnotenumChar"/>
          <w:rtl/>
        </w:rPr>
        <w:t>(١٩١)</w:t>
      </w:r>
    </w:p>
    <w:p w:rsidR="002F3605" w:rsidRPr="00C54EE3" w:rsidRDefault="002F3605" w:rsidP="00C54EE3">
      <w:pPr>
        <w:pStyle w:val="libAie"/>
        <w:rPr>
          <w:rStyle w:val="libFootnotenumChar"/>
          <w:rtl/>
        </w:rPr>
      </w:pPr>
      <w:r>
        <w:rPr>
          <w:rFonts w:hint="eastAsia"/>
          <w:rtl/>
        </w:rPr>
        <w:t>هُوَ</w:t>
      </w:r>
      <w:r>
        <w:rPr>
          <w:rtl/>
        </w:rPr>
        <w:t xml:space="preserve"> الَّذِي أَرْسَلَ رَسُولَهُ بِالْهُدى وَ دِينِ الْحَقِّ لِيُظْهِرَهُ عَلَى الدِّينِ كُلِّهِ...- توبه : ٣٣ </w:t>
      </w:r>
      <w:r w:rsidRPr="00C54EE3">
        <w:rPr>
          <w:rStyle w:val="libFootnotenumChar"/>
          <w:rtl/>
        </w:rPr>
        <w:t>(١٩٢)</w:t>
      </w:r>
    </w:p>
    <w:p w:rsidR="002F3605" w:rsidRDefault="002F3605" w:rsidP="00C54EE3">
      <w:pPr>
        <w:pStyle w:val="libAie"/>
        <w:rPr>
          <w:rtl/>
        </w:rPr>
      </w:pPr>
      <w:r>
        <w:rPr>
          <w:rFonts w:hint="eastAsia"/>
          <w:rtl/>
        </w:rPr>
        <w:t>إِنَّ</w:t>
      </w:r>
      <w:r>
        <w:rPr>
          <w:rtl/>
        </w:rPr>
        <w:t xml:space="preserve"> اللّهَ اشْتَرى مِنَ الْمُؤْمِنِينَ أَنْفُسَهُمْ وَ أَمْوالَهُمْ بِأَنَّ لَهُمُ الْجَنَّةَ....- توبه : ١١١ (١٩٣)</w:t>
      </w:r>
    </w:p>
    <w:p w:rsidR="002F3605" w:rsidRPr="00C54EE3" w:rsidRDefault="002F3605" w:rsidP="00C54EE3">
      <w:pPr>
        <w:pStyle w:val="libAie"/>
        <w:rPr>
          <w:rStyle w:val="libFootnotenumChar"/>
          <w:rtl/>
        </w:rPr>
      </w:pPr>
      <w:r>
        <w:rPr>
          <w:rFonts w:hint="eastAsia"/>
          <w:rtl/>
        </w:rPr>
        <w:t>بَلْ</w:t>
      </w:r>
      <w:r>
        <w:rPr>
          <w:rtl/>
        </w:rPr>
        <w:t xml:space="preserve"> كَذَّبُوا بِما لَمْ يُحِيطُوا بِعِلْمِهِ وَ لَمّا يَأْتِهِمْ تَأْوِيلُهُ ....- يونس : ٣٩" </w:t>
      </w:r>
      <w:r w:rsidRPr="00C54EE3">
        <w:rPr>
          <w:rStyle w:val="libFootnotenumChar"/>
          <w:rtl/>
        </w:rPr>
        <w:t>(١٩٤)</w:t>
      </w:r>
    </w:p>
    <w:p w:rsidR="002F3605" w:rsidRDefault="002F3605" w:rsidP="00C54EE3">
      <w:pPr>
        <w:pStyle w:val="libAie"/>
        <w:rPr>
          <w:rtl/>
        </w:rPr>
      </w:pPr>
      <w:r>
        <w:rPr>
          <w:rFonts w:hint="eastAsia"/>
          <w:rtl/>
        </w:rPr>
        <w:t>وَ</w:t>
      </w:r>
      <w:r>
        <w:rPr>
          <w:rtl/>
        </w:rPr>
        <w:t xml:space="preserve"> لَوْ أَنَّ لِكُلِّ نَفْسٍ ظَلَمَتْ ما فِي الْأَرْضِ لاَفْتَدَتْ بِهِ.....يونس : ٥٤ </w:t>
      </w:r>
      <w:r w:rsidRPr="00C54EE3">
        <w:rPr>
          <w:rStyle w:val="libFootnotenumChar"/>
          <w:rtl/>
        </w:rPr>
        <w:t>(١٩٥)</w:t>
      </w:r>
    </w:p>
    <w:p w:rsidR="002F3605" w:rsidRDefault="002F3605" w:rsidP="00C54EE3">
      <w:pPr>
        <w:pStyle w:val="libAie"/>
        <w:rPr>
          <w:rtl/>
        </w:rPr>
      </w:pPr>
      <w:r>
        <w:rPr>
          <w:rFonts w:hint="eastAsia"/>
          <w:rtl/>
        </w:rPr>
        <w:t>وَ</w:t>
      </w:r>
      <w:r>
        <w:rPr>
          <w:rtl/>
        </w:rPr>
        <w:t xml:space="preserve"> لَئِنْ أَخَّرْنا عَنْهُمُ الْعَذابَ إِلى أُمَّةٍ مَعْدُودَةٍ لَيَقُولُنَّ ما يَحْبِسُهُ.....- هود: ٨ (١٩٦)</w:t>
      </w:r>
    </w:p>
    <w:p w:rsidR="002F3605" w:rsidRDefault="002F3605" w:rsidP="00C54EE3">
      <w:pPr>
        <w:pStyle w:val="libAie"/>
        <w:rPr>
          <w:rtl/>
        </w:rPr>
      </w:pPr>
      <w:r>
        <w:rPr>
          <w:rFonts w:hint="eastAsia"/>
          <w:rtl/>
        </w:rPr>
        <w:t>مُسَوَّمَةً</w:t>
      </w:r>
      <w:r>
        <w:rPr>
          <w:rtl/>
        </w:rPr>
        <w:t xml:space="preserve"> عِنْدَ رَبِّكَ وَ ما هِيَ مِنَ الظّالِمِينَ بِبَعِيدٍ- هود: ٨٣ </w:t>
      </w:r>
      <w:r w:rsidRPr="00C54EE3">
        <w:rPr>
          <w:rStyle w:val="libFootnotenumChar"/>
          <w:rtl/>
        </w:rPr>
        <w:t>(١٩٧)</w:t>
      </w:r>
    </w:p>
    <w:p w:rsidR="002F3605" w:rsidRDefault="002F3605" w:rsidP="00C54EE3">
      <w:pPr>
        <w:pStyle w:val="libAie"/>
        <w:rPr>
          <w:rtl/>
        </w:rPr>
      </w:pPr>
      <w:r>
        <w:rPr>
          <w:rtl/>
        </w:rPr>
        <w:t>.... وَ ذَكِّرْهُمْ بِأَيّامِ اللّهِ إِنَّ فِي ذلِكَ لَآياتٍ لِكُلِّ صَبّارٍ شَكُورٍ- ابراهيم : ٥ (١٩٨)</w:t>
      </w:r>
    </w:p>
    <w:p w:rsidR="002F3605" w:rsidRPr="00C54EE3" w:rsidRDefault="002F3605" w:rsidP="00C54EE3">
      <w:pPr>
        <w:pStyle w:val="libAie"/>
        <w:rPr>
          <w:rStyle w:val="libFootnotenumChar"/>
          <w:rtl/>
        </w:rPr>
      </w:pPr>
      <w:r>
        <w:rPr>
          <w:rFonts w:hint="eastAsia"/>
          <w:rtl/>
        </w:rPr>
        <w:t>رُبَما</w:t>
      </w:r>
      <w:r>
        <w:rPr>
          <w:rtl/>
        </w:rPr>
        <w:t xml:space="preserve"> يَوَدُّ الَّذِينَ كَفَرُوا لَوْ كانُوا مُسْلِمِينَ- حجر: ٢ </w:t>
      </w:r>
      <w:r w:rsidRPr="00C54EE3">
        <w:rPr>
          <w:rStyle w:val="libFootnotenumChar"/>
          <w:rtl/>
        </w:rPr>
        <w:t>(١٩٩)</w:t>
      </w:r>
    </w:p>
    <w:p w:rsidR="002F3605" w:rsidRDefault="002F3605" w:rsidP="00C54EE3">
      <w:pPr>
        <w:pStyle w:val="libAie"/>
        <w:rPr>
          <w:rtl/>
        </w:rPr>
      </w:pPr>
      <w:r>
        <w:rPr>
          <w:rFonts w:hint="eastAsia"/>
          <w:rtl/>
        </w:rPr>
        <w:t>قالَ</w:t>
      </w:r>
      <w:r>
        <w:rPr>
          <w:rtl/>
        </w:rPr>
        <w:t xml:space="preserve"> رَبِّ فَأَنْظِرْنِي إِلى يَوْمِ يُبْعَثُونَ قالَ فَإِنَّكَ مِنَ الْمُنْظَرِينَ....- حجر ٣٦ - ٣٨ </w:t>
      </w:r>
      <w:r w:rsidRPr="00C54EE3">
        <w:rPr>
          <w:rStyle w:val="libFootnotenumChar"/>
          <w:rtl/>
        </w:rPr>
        <w:t>(٢٠٠)</w:t>
      </w:r>
    </w:p>
    <w:p w:rsidR="002F3605" w:rsidRDefault="002F3605" w:rsidP="00C54EE3">
      <w:pPr>
        <w:pStyle w:val="libAie"/>
        <w:rPr>
          <w:rtl/>
        </w:rPr>
      </w:pPr>
      <w:r>
        <w:rPr>
          <w:rtl/>
        </w:rPr>
        <w:t xml:space="preserve">.... فَالَّذِينَ لا يُؤْمِنُونَ بِالْآخِرَةِ قُلُوبُهُمْ مُنْكِرَةٌ وَ هُمْ مُسْتَكْبِرُونَ- نحل : ٢٢ </w:t>
      </w:r>
      <w:r w:rsidRPr="00C54EE3">
        <w:rPr>
          <w:rStyle w:val="libFootnotenumChar"/>
          <w:rtl/>
        </w:rPr>
        <w:t>(٢٠١)</w:t>
      </w:r>
    </w:p>
    <w:p w:rsidR="002F3605" w:rsidRDefault="002F3605" w:rsidP="00C54EE3">
      <w:pPr>
        <w:pStyle w:val="libAie"/>
        <w:rPr>
          <w:rtl/>
        </w:rPr>
      </w:pPr>
      <w:r>
        <w:rPr>
          <w:rFonts w:hint="eastAsia"/>
          <w:rtl/>
        </w:rPr>
        <w:t>وَ</w:t>
      </w:r>
      <w:r>
        <w:rPr>
          <w:rtl/>
        </w:rPr>
        <w:t xml:space="preserve"> أَقْسَمُوا بِاللّهِ جَهْدَ أَيْمانِهِمْ لا يَبْعَثُ اللّهُ مَنْ يَمُوتُ بَلى وَعْداً عَلَيْهِ ....- نحل : ٣٨ </w:t>
      </w:r>
      <w:r w:rsidRPr="00C54EE3">
        <w:rPr>
          <w:rStyle w:val="libFootnotenumChar"/>
          <w:rtl/>
        </w:rPr>
        <w:t>(٢٠٢</w:t>
      </w:r>
      <w:r>
        <w:rPr>
          <w:rtl/>
        </w:rPr>
        <w:t>)</w:t>
      </w:r>
    </w:p>
    <w:p w:rsidR="002F3605" w:rsidRDefault="002F3605" w:rsidP="00C54EE3">
      <w:pPr>
        <w:pStyle w:val="libAie"/>
        <w:rPr>
          <w:rtl/>
        </w:rPr>
      </w:pPr>
      <w:r>
        <w:rPr>
          <w:rFonts w:hint="eastAsia"/>
          <w:rtl/>
        </w:rPr>
        <w:lastRenderedPageBreak/>
        <w:t>ثُمَّ</w:t>
      </w:r>
      <w:r>
        <w:rPr>
          <w:rtl/>
        </w:rPr>
        <w:t xml:space="preserve"> رَدَدْنا لَكُمُ الْكَرَّةَ عَلَيْهِمْ وَ أَمْدَدْناكُمْ بِأَمْوالٍ وَ بَنِينَ وَ جَعَلْناكُمْ أَكْثَرَ نَفِيراً- اسرا: ٦ (٢٠٣)</w:t>
      </w:r>
    </w:p>
    <w:p w:rsidR="002F3605" w:rsidRDefault="002F3605" w:rsidP="00C54EE3">
      <w:pPr>
        <w:pStyle w:val="libAie"/>
        <w:rPr>
          <w:rtl/>
        </w:rPr>
      </w:pPr>
      <w:r>
        <w:rPr>
          <w:rFonts w:hint="eastAsia"/>
          <w:rtl/>
        </w:rPr>
        <w:t>وَ</w:t>
      </w:r>
      <w:r>
        <w:rPr>
          <w:rtl/>
        </w:rPr>
        <w:t xml:space="preserve"> مَنْ كانَ فِي هذِهِ أَعْمى فَهُوَ فِي الْآخِرَةِ أَعْمى وَ أَضَلُّ سَبِيلاً- اسراء: ٧٢ </w:t>
      </w:r>
      <w:r w:rsidRPr="00B0203E">
        <w:rPr>
          <w:rStyle w:val="libFootnotenumChar"/>
          <w:rtl/>
        </w:rPr>
        <w:t>(٢٠٤)</w:t>
      </w:r>
    </w:p>
    <w:p w:rsidR="002F3605" w:rsidRPr="00B0203E" w:rsidRDefault="002F3605" w:rsidP="00C54EE3">
      <w:pPr>
        <w:pStyle w:val="libAie"/>
        <w:rPr>
          <w:rStyle w:val="libFootnotenumChar"/>
          <w:rtl/>
        </w:rPr>
      </w:pPr>
      <w:r>
        <w:rPr>
          <w:rFonts w:hint="eastAsia"/>
          <w:rtl/>
        </w:rPr>
        <w:t>قُلْ</w:t>
      </w:r>
      <w:r>
        <w:rPr>
          <w:rtl/>
        </w:rPr>
        <w:t xml:space="preserve"> مَنْ كانَ فِي الضَّلالَةِ فَلْيَمْدُدْلَهُ الرَّحْمنُ مَدًّا حَتّى إِذارَأَوْا ما يُوعَدُونَ...- مريم : ٧٥ </w:t>
      </w:r>
      <w:r w:rsidRPr="00B0203E">
        <w:rPr>
          <w:rStyle w:val="libFootnotenumChar"/>
          <w:rtl/>
        </w:rPr>
        <w:t>(٢٠٥)</w:t>
      </w:r>
    </w:p>
    <w:p w:rsidR="002F3605" w:rsidRPr="00B0203E" w:rsidRDefault="002F3605" w:rsidP="00C54EE3">
      <w:pPr>
        <w:pStyle w:val="libAie"/>
        <w:rPr>
          <w:rStyle w:val="libFootnotenumChar"/>
          <w:rtl/>
        </w:rPr>
      </w:pPr>
      <w:r>
        <w:rPr>
          <w:rFonts w:hint="eastAsia"/>
          <w:rtl/>
        </w:rPr>
        <w:t>وَ</w:t>
      </w:r>
      <w:r>
        <w:rPr>
          <w:rtl/>
        </w:rPr>
        <w:t xml:space="preserve"> مَنْ اَعْرَضَ عَنْ ذِكْرى فَاِنَّ لَهُ مَعيشَةً ضَنْكا- طه : ١٢٤ </w:t>
      </w:r>
      <w:r w:rsidRPr="00B0203E">
        <w:rPr>
          <w:rStyle w:val="libFootnotenumChar"/>
          <w:rtl/>
        </w:rPr>
        <w:t>(٢٠٦)</w:t>
      </w:r>
    </w:p>
    <w:p w:rsidR="002F3605" w:rsidRDefault="002F3605" w:rsidP="00C54EE3">
      <w:pPr>
        <w:pStyle w:val="libAie"/>
        <w:rPr>
          <w:rtl/>
        </w:rPr>
      </w:pPr>
      <w:r>
        <w:rPr>
          <w:rFonts w:hint="eastAsia"/>
          <w:rtl/>
        </w:rPr>
        <w:t>كُلُّ</w:t>
      </w:r>
      <w:r>
        <w:rPr>
          <w:rtl/>
        </w:rPr>
        <w:t xml:space="preserve"> نَفْسٍ ذائِقَةُ الْمَوْتِ ....- انبياء: </w:t>
      </w:r>
      <w:r w:rsidRPr="00B0203E">
        <w:rPr>
          <w:rStyle w:val="libFootnotenumChar"/>
          <w:rtl/>
        </w:rPr>
        <w:t>٣٥ (</w:t>
      </w:r>
      <w:r>
        <w:rPr>
          <w:rtl/>
        </w:rPr>
        <w:t>٢٠٧)</w:t>
      </w:r>
    </w:p>
    <w:p w:rsidR="002F3605" w:rsidRPr="00B0203E" w:rsidRDefault="002F3605" w:rsidP="00C54EE3">
      <w:pPr>
        <w:pStyle w:val="libAie"/>
        <w:rPr>
          <w:rStyle w:val="libFootnotenumChar"/>
          <w:rtl/>
        </w:rPr>
      </w:pPr>
      <w:r>
        <w:rPr>
          <w:rFonts w:hint="eastAsia"/>
          <w:rtl/>
        </w:rPr>
        <w:t>وَ</w:t>
      </w:r>
      <w:r>
        <w:rPr>
          <w:rtl/>
        </w:rPr>
        <w:t xml:space="preserve"> حَرامٌ عَلى قَرْيَةٍ أَهْلَكْناها أَنَّهُمْ لا يَرْجِعُونَ- انبيا: ٩٥ </w:t>
      </w:r>
      <w:r w:rsidRPr="00B0203E">
        <w:rPr>
          <w:rStyle w:val="libFootnotenumChar"/>
          <w:rtl/>
        </w:rPr>
        <w:t>(٢٠٨)</w:t>
      </w:r>
    </w:p>
    <w:p w:rsidR="002F3605" w:rsidRPr="00B0203E" w:rsidRDefault="002F3605" w:rsidP="00C54EE3">
      <w:pPr>
        <w:pStyle w:val="libAie"/>
        <w:rPr>
          <w:rStyle w:val="libFootnotenumChar"/>
          <w:rtl/>
        </w:rPr>
      </w:pPr>
      <w:r>
        <w:rPr>
          <w:rFonts w:hint="eastAsia"/>
          <w:rtl/>
        </w:rPr>
        <w:t>وَ</w:t>
      </w:r>
      <w:r>
        <w:rPr>
          <w:rtl/>
        </w:rPr>
        <w:t xml:space="preserve"> لَقَدْ كَتَبْنا فِي الزَّبُورِ مِنْ بَعْدِ الذِّكْرِ أَنَّ الْأَرْضَ يَرِثُها عِبادِيَ الصّالِحُونَ- انبياء: </w:t>
      </w:r>
      <w:r w:rsidRPr="00B0203E">
        <w:rPr>
          <w:rStyle w:val="libFootnotenumChar"/>
          <w:rtl/>
        </w:rPr>
        <w:t>١٠٥ (٢٠٩)</w:t>
      </w:r>
    </w:p>
    <w:p w:rsidR="002F3605" w:rsidRPr="00B0203E" w:rsidRDefault="002F3605" w:rsidP="00C54EE3">
      <w:pPr>
        <w:pStyle w:val="libAie"/>
        <w:rPr>
          <w:rStyle w:val="libFootnotenumChar"/>
          <w:rtl/>
        </w:rPr>
      </w:pPr>
      <w:r>
        <w:rPr>
          <w:rFonts w:hint="eastAsia"/>
          <w:rtl/>
        </w:rPr>
        <w:t>حَتّى</w:t>
      </w:r>
      <w:r>
        <w:rPr>
          <w:rtl/>
        </w:rPr>
        <w:t xml:space="preserve"> إِذا فَتَحْنا عَلَيْهِمْ باباً ذا عَذابٍ شَدِيدٍ إِذا هُمْ فِيهِ مُبْلِسُونَ- مؤمنون : ٧٧ </w:t>
      </w:r>
      <w:r w:rsidRPr="00B0203E">
        <w:rPr>
          <w:rStyle w:val="libFootnotenumChar"/>
          <w:rtl/>
        </w:rPr>
        <w:t>(٢١٠)</w:t>
      </w:r>
    </w:p>
    <w:p w:rsidR="002F3605" w:rsidRPr="00B0203E" w:rsidRDefault="002F3605" w:rsidP="00C54EE3">
      <w:pPr>
        <w:pStyle w:val="libAie"/>
        <w:rPr>
          <w:rStyle w:val="libFootnotenumChar"/>
          <w:rtl/>
        </w:rPr>
      </w:pPr>
      <w:r>
        <w:rPr>
          <w:rFonts w:hint="eastAsia"/>
          <w:rtl/>
        </w:rPr>
        <w:t>وَعَدَاللّهُ</w:t>
      </w:r>
      <w:r>
        <w:rPr>
          <w:rtl/>
        </w:rPr>
        <w:t xml:space="preserve"> الَّذِينَ آمَنُوا مِنْكُمْ وَ عَمِلُوا الصّالِحاتِ لَيَسْتَخْلِفَنَّهُمْ فِي الْأَرْضِ...- نور: ٥٥ </w:t>
      </w:r>
      <w:r w:rsidRPr="00B0203E">
        <w:rPr>
          <w:rStyle w:val="libFootnotenumChar"/>
          <w:rtl/>
        </w:rPr>
        <w:t>(٢١١)</w:t>
      </w:r>
    </w:p>
    <w:p w:rsidR="002F3605" w:rsidRPr="00B0203E" w:rsidRDefault="002F3605" w:rsidP="00C54EE3">
      <w:pPr>
        <w:pStyle w:val="libAie"/>
        <w:rPr>
          <w:rStyle w:val="libFootnotenumChar"/>
          <w:rtl/>
        </w:rPr>
      </w:pPr>
      <w:r>
        <w:rPr>
          <w:rFonts w:hint="eastAsia"/>
          <w:rtl/>
        </w:rPr>
        <w:t>إِنْ</w:t>
      </w:r>
      <w:r>
        <w:rPr>
          <w:rtl/>
        </w:rPr>
        <w:t xml:space="preserve"> نَشَأْ نُنَزِّلْ عَلَيْهِمْ مِنَ السَّماءِ آيَةً فَظَلَّتْ أَعْناقُهُمْ لَها خاضِعِينَ- شعرا: ٤ </w:t>
      </w:r>
      <w:r w:rsidRPr="00B0203E">
        <w:rPr>
          <w:rStyle w:val="libFootnotenumChar"/>
          <w:rtl/>
        </w:rPr>
        <w:t>(٢١٢)</w:t>
      </w:r>
    </w:p>
    <w:p w:rsidR="002F3605" w:rsidRPr="00B0203E" w:rsidRDefault="002F3605" w:rsidP="00C54EE3">
      <w:pPr>
        <w:pStyle w:val="libAie"/>
        <w:rPr>
          <w:rStyle w:val="libFootnotenumChar"/>
          <w:rtl/>
        </w:rPr>
      </w:pPr>
      <w:r>
        <w:rPr>
          <w:rFonts w:hint="eastAsia"/>
          <w:rtl/>
        </w:rPr>
        <w:t>وَ</w:t>
      </w:r>
      <w:r>
        <w:rPr>
          <w:rtl/>
        </w:rPr>
        <w:t xml:space="preserve"> إِذا وَقَعَ الْقَوْلُ عَلَيْهِمْ أَخْرَجْنا لَهُمْ دَابَّةً مِنَ الْأَرْضِ تُكَلِّمُهُمْ.... - نمل : ٨٢ </w:t>
      </w:r>
      <w:r w:rsidRPr="00B0203E">
        <w:rPr>
          <w:rStyle w:val="libFootnotenumChar"/>
          <w:rtl/>
        </w:rPr>
        <w:t>(٢١٣)</w:t>
      </w:r>
    </w:p>
    <w:p w:rsidR="002F3605" w:rsidRPr="00B0203E" w:rsidRDefault="002F3605" w:rsidP="00C54EE3">
      <w:pPr>
        <w:pStyle w:val="libAie"/>
        <w:rPr>
          <w:rStyle w:val="libFootnotenumChar"/>
          <w:rtl/>
        </w:rPr>
      </w:pPr>
      <w:r>
        <w:rPr>
          <w:rFonts w:hint="eastAsia"/>
          <w:rtl/>
        </w:rPr>
        <w:t>وَ</w:t>
      </w:r>
      <w:r>
        <w:rPr>
          <w:rtl/>
        </w:rPr>
        <w:t xml:space="preserve"> يَوْمَ نَحْشُرُ مِنْ كُلِّ أُمَّةٍ فَوْجاً مِمَّنْ يُكَذِّبُ بِآياتِنا فَهُمْ يُوزَعُونَ- نمل : ٨٣ </w:t>
      </w:r>
      <w:r w:rsidRPr="00B0203E">
        <w:rPr>
          <w:rStyle w:val="libFootnotenumChar"/>
          <w:rtl/>
        </w:rPr>
        <w:t>(٢١٤)</w:t>
      </w:r>
    </w:p>
    <w:p w:rsidR="002F3605" w:rsidRDefault="002F3605" w:rsidP="00C54EE3">
      <w:pPr>
        <w:pStyle w:val="libAie"/>
        <w:rPr>
          <w:rtl/>
        </w:rPr>
      </w:pPr>
      <w:r>
        <w:rPr>
          <w:rtl/>
        </w:rPr>
        <w:t xml:space="preserve">... سَيُرِيكُمْ آياتِهِ فَتَعْرِفُونَها وَ ما رَبُّكَ بِغافِلٍ عَمّا تَعْمَلُونَ- نمل : ٩٣ </w:t>
      </w:r>
      <w:r w:rsidRPr="00B0203E">
        <w:rPr>
          <w:rStyle w:val="libFootnotenumChar"/>
          <w:rtl/>
        </w:rPr>
        <w:t>(٢١٥)</w:t>
      </w:r>
    </w:p>
    <w:p w:rsidR="002F3605" w:rsidRPr="00B0203E" w:rsidRDefault="002F3605" w:rsidP="00C54EE3">
      <w:pPr>
        <w:pStyle w:val="libAie"/>
        <w:rPr>
          <w:rStyle w:val="libFootnotenumChar"/>
          <w:rtl/>
        </w:rPr>
      </w:pPr>
      <w:r>
        <w:rPr>
          <w:rFonts w:hint="eastAsia"/>
          <w:rtl/>
        </w:rPr>
        <w:t>وَ</w:t>
      </w:r>
      <w:r>
        <w:rPr>
          <w:rtl/>
        </w:rPr>
        <w:t xml:space="preserve"> نُرِيدُ أَنْ نَمُنَّ عَلَى الَّذِينَ اسْتُضْعِفُوا فِي الْأَرْضِ وَ نَجْعَلَهُمْ أَئِمَّةً وَ.....- قصص : ٥ </w:t>
      </w:r>
      <w:r w:rsidRPr="00B0203E">
        <w:rPr>
          <w:rStyle w:val="libFootnotenumChar"/>
          <w:rtl/>
        </w:rPr>
        <w:t>(٢١٦)</w:t>
      </w:r>
    </w:p>
    <w:p w:rsidR="002F3605" w:rsidRPr="00B0203E" w:rsidRDefault="002F3605" w:rsidP="00C54EE3">
      <w:pPr>
        <w:pStyle w:val="libAie"/>
        <w:rPr>
          <w:rStyle w:val="libFootnotenumChar"/>
          <w:rtl/>
        </w:rPr>
      </w:pPr>
      <w:r>
        <w:rPr>
          <w:rFonts w:hint="eastAsia"/>
          <w:rtl/>
        </w:rPr>
        <w:t>أَ</w:t>
      </w:r>
      <w:r>
        <w:rPr>
          <w:rtl/>
        </w:rPr>
        <w:t xml:space="preserve"> فَمَنْ وَعَدْناهُ وَعْداً حَسَناً فَهُوَ لاقِيهِ- قصص : ٦١ </w:t>
      </w:r>
      <w:r w:rsidRPr="00B0203E">
        <w:rPr>
          <w:rStyle w:val="libFootnotenumChar"/>
          <w:rtl/>
        </w:rPr>
        <w:t>(٢١٧)</w:t>
      </w:r>
    </w:p>
    <w:p w:rsidR="002F3605" w:rsidRDefault="002F3605" w:rsidP="00C54EE3">
      <w:pPr>
        <w:pStyle w:val="libAie"/>
        <w:rPr>
          <w:rtl/>
        </w:rPr>
      </w:pPr>
      <w:r>
        <w:rPr>
          <w:rFonts w:hint="eastAsia"/>
          <w:rtl/>
        </w:rPr>
        <w:t>إِنَّ</w:t>
      </w:r>
      <w:r>
        <w:rPr>
          <w:rtl/>
        </w:rPr>
        <w:t xml:space="preserve"> الَّذِي فَرَضَ عَلَيْكَ الْقُرْآنَ لَرادُّكَ إِلى مَعادٍ....- قصص : ٨٥</w:t>
      </w:r>
      <w:r w:rsidRPr="00B0203E">
        <w:rPr>
          <w:rStyle w:val="libFootnotenumChar"/>
          <w:rtl/>
        </w:rPr>
        <w:t xml:space="preserve"> (٢١٨)</w:t>
      </w:r>
    </w:p>
    <w:p w:rsidR="002F3605" w:rsidRPr="00B0203E" w:rsidRDefault="002F3605" w:rsidP="00C54EE3">
      <w:pPr>
        <w:pStyle w:val="libAie"/>
        <w:rPr>
          <w:rStyle w:val="libFootnotenumChar"/>
          <w:rtl/>
        </w:rPr>
      </w:pPr>
      <w:r>
        <w:rPr>
          <w:rFonts w:hint="eastAsia"/>
          <w:rtl/>
        </w:rPr>
        <w:t>وَ</w:t>
      </w:r>
      <w:r>
        <w:rPr>
          <w:rtl/>
        </w:rPr>
        <w:t xml:space="preserve"> لَنُذِيقَنَّهُمْ مِنَ الْعَذابِ الْأَدْنى دُونَ الْعَذابِ الْأَكْبَرِ لَعَلَّهُمْ يَرْجِعُونَ- سجده : ٢١ </w:t>
      </w:r>
      <w:r w:rsidRPr="00B0203E">
        <w:rPr>
          <w:rStyle w:val="libFootnotenumChar"/>
          <w:rtl/>
        </w:rPr>
        <w:t>(٢١٩)</w:t>
      </w:r>
    </w:p>
    <w:p w:rsidR="002F3605" w:rsidRPr="00B0203E" w:rsidRDefault="002F3605" w:rsidP="00C54EE3">
      <w:pPr>
        <w:pStyle w:val="libAie"/>
        <w:rPr>
          <w:rStyle w:val="libFootnotenumChar"/>
          <w:rtl/>
        </w:rPr>
      </w:pPr>
      <w:r>
        <w:rPr>
          <w:rFonts w:hint="eastAsia"/>
          <w:rtl/>
        </w:rPr>
        <w:t>قُلْ</w:t>
      </w:r>
      <w:r>
        <w:rPr>
          <w:rtl/>
        </w:rPr>
        <w:t xml:space="preserve"> يَوْمَ الْفَتْحِ لا يَنْفَعُ الَّذِينَ كَفَرُوا إِيمانُهُمْ وَ لا هُمْ يُنْظَرُونَ- سجده : ٢٩ </w:t>
      </w:r>
      <w:r w:rsidRPr="00B0203E">
        <w:rPr>
          <w:rStyle w:val="libFootnotenumChar"/>
          <w:rtl/>
        </w:rPr>
        <w:t>(٢٢٠)</w:t>
      </w:r>
    </w:p>
    <w:p w:rsidR="002F3605" w:rsidRPr="00B0203E" w:rsidRDefault="002F3605" w:rsidP="00C54EE3">
      <w:pPr>
        <w:pStyle w:val="libAie"/>
        <w:rPr>
          <w:rStyle w:val="libFootnotenumChar"/>
          <w:rtl/>
        </w:rPr>
      </w:pPr>
      <w:r>
        <w:rPr>
          <w:rFonts w:hint="eastAsia"/>
          <w:rtl/>
        </w:rPr>
        <w:t>وَ</w:t>
      </w:r>
      <w:r>
        <w:rPr>
          <w:rtl/>
        </w:rPr>
        <w:t xml:space="preserve"> ما أَرْسَلْناكَ إِلاّ كَافَّةً لِلنّاسِ بَشِيراً وَ نَذِيراً وَ لكِنَّ أَكْثَرَ النّاسِ لا يَعْلَمُونَ- سباء: ٢٨ </w:t>
      </w:r>
      <w:r w:rsidRPr="00B0203E">
        <w:rPr>
          <w:rStyle w:val="libFootnotenumChar"/>
          <w:rtl/>
        </w:rPr>
        <w:t>(٢٢١)</w:t>
      </w:r>
    </w:p>
    <w:p w:rsidR="002F3605" w:rsidRPr="00B0203E" w:rsidRDefault="002F3605" w:rsidP="00C54EE3">
      <w:pPr>
        <w:pStyle w:val="libAie"/>
        <w:rPr>
          <w:rStyle w:val="libFootnotenumChar"/>
          <w:rtl/>
        </w:rPr>
      </w:pPr>
      <w:r>
        <w:rPr>
          <w:rFonts w:hint="eastAsia"/>
          <w:rtl/>
        </w:rPr>
        <w:t>قالُوا</w:t>
      </w:r>
      <w:r>
        <w:rPr>
          <w:rtl/>
        </w:rPr>
        <w:t xml:space="preserve"> يا وَيْلَنا مَنْ بَعَثَنا مِنْ مَرْقَدِنا هذا ما وَعَدَ الرَّحْمنُ وَ صَدَقَ الْمُرْسَلُونَ- يس : ٥٢ </w:t>
      </w:r>
      <w:r w:rsidRPr="00B0203E">
        <w:rPr>
          <w:rStyle w:val="libFootnotenumChar"/>
          <w:rtl/>
        </w:rPr>
        <w:t>(٢٢٢)</w:t>
      </w:r>
    </w:p>
    <w:p w:rsidR="002F3605" w:rsidRPr="00B0203E" w:rsidRDefault="002F3605" w:rsidP="00C54EE3">
      <w:pPr>
        <w:pStyle w:val="libAie"/>
        <w:rPr>
          <w:rStyle w:val="libFootnotenumChar"/>
          <w:rtl/>
        </w:rPr>
      </w:pPr>
      <w:r>
        <w:rPr>
          <w:rFonts w:hint="eastAsia"/>
          <w:rtl/>
        </w:rPr>
        <w:t>قالُوا</w:t>
      </w:r>
      <w:r>
        <w:rPr>
          <w:rtl/>
        </w:rPr>
        <w:t xml:space="preserve"> رَبَّنا أَمَتَّنَا اثْنَتَيْنِ وَ أَحْيَيْتَنَا اثْنَتَيْنِ فَاعْتَرَفْنا بِذُنُوبِنا....- غافر: </w:t>
      </w:r>
      <w:r w:rsidRPr="00B0203E">
        <w:rPr>
          <w:rStyle w:val="libFootnotenumChar"/>
          <w:rtl/>
        </w:rPr>
        <w:t>١١ (٢٢٣)</w:t>
      </w:r>
    </w:p>
    <w:p w:rsidR="002F3605" w:rsidRPr="00B0203E" w:rsidRDefault="002F3605" w:rsidP="00C54EE3">
      <w:pPr>
        <w:pStyle w:val="libAie"/>
        <w:rPr>
          <w:rStyle w:val="libFootnotenumChar"/>
          <w:rtl/>
        </w:rPr>
      </w:pPr>
      <w:r>
        <w:rPr>
          <w:rFonts w:hint="eastAsia"/>
          <w:rtl/>
        </w:rPr>
        <w:t>إِنّا</w:t>
      </w:r>
      <w:r>
        <w:rPr>
          <w:rtl/>
        </w:rPr>
        <w:t xml:space="preserve"> لَنَنْصُرُ رُسُلَنا وَ الَّذِينَ آمَنُوا فِي الْحَياةِ الدُّنْيا وَ يَوْمَ يَقُومُ الْأَشْهادُ- غافر: ٥١ </w:t>
      </w:r>
      <w:r w:rsidRPr="00B0203E">
        <w:rPr>
          <w:rStyle w:val="libFootnotenumChar"/>
          <w:rtl/>
        </w:rPr>
        <w:t>(٢٢٤)</w:t>
      </w:r>
    </w:p>
    <w:p w:rsidR="002F3605" w:rsidRDefault="002F3605" w:rsidP="00C54EE3">
      <w:pPr>
        <w:pStyle w:val="libAie"/>
        <w:rPr>
          <w:rtl/>
        </w:rPr>
      </w:pPr>
      <w:r>
        <w:rPr>
          <w:rFonts w:hint="eastAsia"/>
          <w:rtl/>
        </w:rPr>
        <w:t>وَ</w:t>
      </w:r>
      <w:r>
        <w:rPr>
          <w:rtl/>
        </w:rPr>
        <w:t xml:space="preserve"> يُرِيكُمْ آياتِهِ فَأَيَّ آياتِ اللّهِ تُنْكِرُونَ- غافر: ٨١ </w:t>
      </w:r>
      <w:r w:rsidRPr="00B0203E">
        <w:rPr>
          <w:rStyle w:val="libFootnotenumChar"/>
          <w:rtl/>
        </w:rPr>
        <w:t>(٢٢٥)</w:t>
      </w:r>
    </w:p>
    <w:p w:rsidR="002F3605" w:rsidRPr="00B0203E" w:rsidRDefault="002F3605" w:rsidP="00C54EE3">
      <w:pPr>
        <w:pStyle w:val="libAie"/>
        <w:rPr>
          <w:rStyle w:val="libFootnotenumChar"/>
          <w:rtl/>
        </w:rPr>
      </w:pPr>
      <w:r>
        <w:rPr>
          <w:rtl/>
        </w:rPr>
        <w:t xml:space="preserve">.... وَ تَرَى الظّالِمِينَ لَمّا رَأَوُا الْعَذابَ يَقُولُونَ هَلْ إِلى مَرَدٍّ مِنْ سَبِيلٍ- شورى : ٤٤ </w:t>
      </w:r>
      <w:r w:rsidRPr="00B0203E">
        <w:rPr>
          <w:rStyle w:val="libFootnotenumChar"/>
          <w:rtl/>
        </w:rPr>
        <w:t>(٢٢٦)</w:t>
      </w:r>
    </w:p>
    <w:p w:rsidR="002F3605" w:rsidRDefault="002F3605" w:rsidP="00C54EE3">
      <w:pPr>
        <w:pStyle w:val="libAie"/>
        <w:rPr>
          <w:rtl/>
        </w:rPr>
      </w:pPr>
      <w:r>
        <w:rPr>
          <w:rFonts w:hint="eastAsia"/>
          <w:rtl/>
        </w:rPr>
        <w:t>فَارْتَقِبْ</w:t>
      </w:r>
      <w:r>
        <w:rPr>
          <w:rtl/>
        </w:rPr>
        <w:t xml:space="preserve"> يَوْمَ تَأْتِي السَّماءُ بِدُخانٍ مُبِينٍ- دخان : </w:t>
      </w:r>
      <w:r w:rsidRPr="00B0203E">
        <w:rPr>
          <w:rStyle w:val="libFootnotenumChar"/>
          <w:rtl/>
        </w:rPr>
        <w:t>١٠ (٢٢٧)</w:t>
      </w:r>
    </w:p>
    <w:p w:rsidR="002F3605" w:rsidRDefault="002F3605" w:rsidP="00C54EE3">
      <w:pPr>
        <w:pStyle w:val="libAie"/>
        <w:rPr>
          <w:rtl/>
        </w:rPr>
      </w:pPr>
      <w:r>
        <w:rPr>
          <w:rFonts w:hint="eastAsia"/>
          <w:rtl/>
        </w:rPr>
        <w:lastRenderedPageBreak/>
        <w:t>وَ</w:t>
      </w:r>
      <w:r>
        <w:rPr>
          <w:rtl/>
        </w:rPr>
        <w:t xml:space="preserve"> وَصَّيْنَا الْإِنْسانَ بِوالِدَيْهِ إِحْساناً حَمَلَتْهُ أُمُّهُ كُرْهاً وَ وَضَعَتْهُ كُرْهاً.....- احقاف : ١٥ </w:t>
      </w:r>
      <w:r w:rsidRPr="00B0203E">
        <w:rPr>
          <w:rStyle w:val="libFootnotenumChar"/>
          <w:rtl/>
        </w:rPr>
        <w:t>(٢٢٨)</w:t>
      </w:r>
    </w:p>
    <w:p w:rsidR="002F3605" w:rsidRPr="00B0203E" w:rsidRDefault="002F3605" w:rsidP="00C54EE3">
      <w:pPr>
        <w:pStyle w:val="libAie"/>
        <w:rPr>
          <w:rStyle w:val="libFootnotenumChar"/>
          <w:rtl/>
        </w:rPr>
      </w:pPr>
      <w:r>
        <w:rPr>
          <w:rFonts w:hint="eastAsia"/>
          <w:rtl/>
        </w:rPr>
        <w:t>قُلْ</w:t>
      </w:r>
      <w:r>
        <w:rPr>
          <w:rtl/>
        </w:rPr>
        <w:t xml:space="preserve"> لِلَّذِينَ آمَنُوا يَغْفِرُوا لِلَّذِينَ لا يَرْجُونَ أَيّامَ اللّهِ لِيَجْزِيَ قَوْماً....- جاثيه : ١٤ </w:t>
      </w:r>
      <w:r w:rsidRPr="00B0203E">
        <w:rPr>
          <w:rStyle w:val="libFootnotenumChar"/>
          <w:rtl/>
        </w:rPr>
        <w:t>(٢٢٩)</w:t>
      </w:r>
    </w:p>
    <w:p w:rsidR="002F3605" w:rsidRPr="00B0203E" w:rsidRDefault="002F3605" w:rsidP="00C54EE3">
      <w:pPr>
        <w:pStyle w:val="libAie"/>
        <w:rPr>
          <w:rStyle w:val="libFootnotenumChar"/>
          <w:rtl/>
        </w:rPr>
      </w:pPr>
      <w:r>
        <w:rPr>
          <w:rFonts w:hint="eastAsia"/>
          <w:rtl/>
        </w:rPr>
        <w:t>وَ</w:t>
      </w:r>
      <w:r>
        <w:rPr>
          <w:rtl/>
        </w:rPr>
        <w:t xml:space="preserve"> اسْتَمِعْ يَوْمَ يُنادِ الْمُنادِ مِنْ مَكانٍ قَرِيبٍ يَوْمَ يَسْمَعُونَ الصَّيْحَةَ....- ق : ٤١ و ٤٢ </w:t>
      </w:r>
      <w:r w:rsidRPr="00B0203E">
        <w:rPr>
          <w:rStyle w:val="libFootnotenumChar"/>
          <w:rtl/>
        </w:rPr>
        <w:t>(٢٣٠)</w:t>
      </w:r>
    </w:p>
    <w:p w:rsidR="002F3605" w:rsidRDefault="002F3605" w:rsidP="00C54EE3">
      <w:pPr>
        <w:pStyle w:val="libAie"/>
        <w:rPr>
          <w:rtl/>
        </w:rPr>
      </w:pPr>
      <w:r>
        <w:rPr>
          <w:rFonts w:hint="eastAsia"/>
          <w:rtl/>
        </w:rPr>
        <w:t>يَوْمَ</w:t>
      </w:r>
      <w:r>
        <w:rPr>
          <w:rtl/>
        </w:rPr>
        <w:t xml:space="preserve"> تَشَقَّقُ الْأَرْضُ عَنْهُمْ سِراعاً ذلِكَ حَشْرٌ عَلَيْنا يَسِيرٌ- ق : ٤٤ </w:t>
      </w:r>
      <w:r w:rsidRPr="00B0203E">
        <w:rPr>
          <w:rStyle w:val="libFootnotenumChar"/>
          <w:rtl/>
        </w:rPr>
        <w:t>(٢٣١)</w:t>
      </w:r>
    </w:p>
    <w:p w:rsidR="002F3605" w:rsidRPr="00B0203E" w:rsidRDefault="002F3605" w:rsidP="00C54EE3">
      <w:pPr>
        <w:pStyle w:val="libAie"/>
        <w:rPr>
          <w:rStyle w:val="libFootnotenumChar"/>
          <w:rtl/>
        </w:rPr>
      </w:pPr>
      <w:r>
        <w:rPr>
          <w:rFonts w:hint="eastAsia"/>
          <w:rtl/>
        </w:rPr>
        <w:t>يَوْمَ</w:t>
      </w:r>
      <w:r>
        <w:rPr>
          <w:rtl/>
        </w:rPr>
        <w:t xml:space="preserve"> هُمْ عَلَى النّارِ يُفْتَنُونَ ذُوقُوا فِتْنَتَكُمْ....- ذاريات : ١٣ و ١٤ </w:t>
      </w:r>
      <w:r w:rsidRPr="00B0203E">
        <w:rPr>
          <w:rStyle w:val="libFootnotenumChar"/>
          <w:rtl/>
        </w:rPr>
        <w:t>(٢٣٢)</w:t>
      </w:r>
    </w:p>
    <w:p w:rsidR="002F3605" w:rsidRPr="00B0203E" w:rsidRDefault="002F3605" w:rsidP="00C54EE3">
      <w:pPr>
        <w:pStyle w:val="libAie"/>
        <w:rPr>
          <w:rStyle w:val="libFootnotenumChar"/>
          <w:rtl/>
        </w:rPr>
      </w:pPr>
      <w:r>
        <w:rPr>
          <w:rFonts w:hint="eastAsia"/>
          <w:rtl/>
        </w:rPr>
        <w:t>وَ</w:t>
      </w:r>
      <w:r>
        <w:rPr>
          <w:rtl/>
        </w:rPr>
        <w:t xml:space="preserve"> فِي السَّماءِ رِزْقُكُمْ وَ ما تُوعَدُونَ- ذاريات : ٢٢ </w:t>
      </w:r>
      <w:r w:rsidRPr="00B0203E">
        <w:rPr>
          <w:rStyle w:val="libFootnotenumChar"/>
          <w:rtl/>
        </w:rPr>
        <w:t>(٢٣٣)</w:t>
      </w:r>
    </w:p>
    <w:p w:rsidR="002F3605" w:rsidRPr="00B0203E" w:rsidRDefault="002F3605" w:rsidP="00C54EE3">
      <w:pPr>
        <w:pStyle w:val="libAie"/>
        <w:rPr>
          <w:rStyle w:val="libFootnotenumChar"/>
          <w:rtl/>
        </w:rPr>
      </w:pPr>
      <w:r>
        <w:rPr>
          <w:rFonts w:hint="eastAsia"/>
          <w:rtl/>
        </w:rPr>
        <w:t>وَ</w:t>
      </w:r>
      <w:r>
        <w:rPr>
          <w:rtl/>
        </w:rPr>
        <w:t xml:space="preserve"> إِنَّ لِلَّذِينَ ظَلَمُوا عَذاباً دُونَ ذلِكَ وَ لكِنَّ أَكْثَرَهُمْ لايَعْلَمُونَ- طور: ٤٧ </w:t>
      </w:r>
      <w:r w:rsidRPr="00B0203E">
        <w:rPr>
          <w:rStyle w:val="libFootnotenumChar"/>
          <w:rtl/>
        </w:rPr>
        <w:t>(٢٣٤)</w:t>
      </w:r>
    </w:p>
    <w:p w:rsidR="002F3605" w:rsidRDefault="002F3605" w:rsidP="00C54EE3">
      <w:pPr>
        <w:pStyle w:val="libAie"/>
        <w:rPr>
          <w:rtl/>
        </w:rPr>
      </w:pPr>
      <w:r>
        <w:rPr>
          <w:rFonts w:hint="eastAsia"/>
          <w:rtl/>
        </w:rPr>
        <w:t>مُهْطِعِينَ</w:t>
      </w:r>
      <w:r>
        <w:rPr>
          <w:rtl/>
        </w:rPr>
        <w:t xml:space="preserve"> إِلَى الدّاعِ يَقُولُ الْكافِرُونَ هذا يَوْمٌ عَسِرٌ- قمر: ٨ </w:t>
      </w:r>
      <w:r w:rsidRPr="00B0203E">
        <w:rPr>
          <w:rStyle w:val="libFootnotenumChar"/>
          <w:rtl/>
        </w:rPr>
        <w:t>(٢٣٥)</w:t>
      </w:r>
    </w:p>
    <w:p w:rsidR="002F3605" w:rsidRPr="00B0203E" w:rsidRDefault="002F3605" w:rsidP="00C54EE3">
      <w:pPr>
        <w:pStyle w:val="libAie"/>
        <w:rPr>
          <w:rStyle w:val="libFootnotenumChar"/>
          <w:rtl/>
        </w:rPr>
      </w:pPr>
      <w:r>
        <w:rPr>
          <w:rFonts w:hint="eastAsia"/>
          <w:rtl/>
        </w:rPr>
        <w:t>يا</w:t>
      </w:r>
      <w:r>
        <w:rPr>
          <w:rtl/>
        </w:rPr>
        <w:t xml:space="preserve"> أَيُّهَا الَّذِينَ آمَنُوا لا تَتَوَلَّوْا قَوْماً غَضِبَ اللّهُ عَلَيْهِمْ.....- ممتحنة : ١٣ </w:t>
      </w:r>
      <w:r w:rsidRPr="00B0203E">
        <w:rPr>
          <w:rStyle w:val="libFootnotenumChar"/>
          <w:rtl/>
        </w:rPr>
        <w:t>(٢٣٦)</w:t>
      </w:r>
    </w:p>
    <w:p w:rsidR="002F3605" w:rsidRDefault="002F3605" w:rsidP="00C54EE3">
      <w:pPr>
        <w:pStyle w:val="libAie"/>
        <w:rPr>
          <w:rtl/>
        </w:rPr>
      </w:pPr>
      <w:r>
        <w:rPr>
          <w:rFonts w:hint="eastAsia"/>
          <w:rtl/>
        </w:rPr>
        <w:t>سَنَسِمُهُ</w:t>
      </w:r>
      <w:r>
        <w:rPr>
          <w:rtl/>
        </w:rPr>
        <w:t xml:space="preserve"> عَلَى الْخُرْطُومِ- قلم : ١٦ </w:t>
      </w:r>
      <w:r w:rsidRPr="00B0203E">
        <w:rPr>
          <w:rStyle w:val="libFootnotenumChar"/>
          <w:rtl/>
        </w:rPr>
        <w:t>(٢٣٧)</w:t>
      </w:r>
    </w:p>
    <w:p w:rsidR="002F3605" w:rsidRPr="00B0203E" w:rsidRDefault="002F3605" w:rsidP="00C54EE3">
      <w:pPr>
        <w:pStyle w:val="libAie"/>
        <w:rPr>
          <w:rStyle w:val="libFootnotenumChar"/>
          <w:rtl/>
        </w:rPr>
      </w:pPr>
      <w:r>
        <w:rPr>
          <w:rFonts w:hint="eastAsia"/>
          <w:rtl/>
        </w:rPr>
        <w:t>تَعْرُجُ</w:t>
      </w:r>
      <w:r>
        <w:rPr>
          <w:rtl/>
        </w:rPr>
        <w:t xml:space="preserve"> الْمَلائِكَةُ وَ الرُّوحُ إِلَيْهِ فِي يَوْمٍ كانَ مِقْدارُهُ خَمْسِينَ أَلْفَ سَنَةٍ- معارج : </w:t>
      </w:r>
      <w:r w:rsidRPr="00B0203E">
        <w:rPr>
          <w:rStyle w:val="libFootnotenumChar"/>
          <w:rtl/>
        </w:rPr>
        <w:t>٤ (٢٣٨)</w:t>
      </w:r>
    </w:p>
    <w:p w:rsidR="002F3605" w:rsidRDefault="002F3605" w:rsidP="00C54EE3">
      <w:pPr>
        <w:pStyle w:val="libAie"/>
        <w:rPr>
          <w:rtl/>
        </w:rPr>
      </w:pPr>
      <w:r>
        <w:rPr>
          <w:rFonts w:hint="eastAsia"/>
          <w:rtl/>
        </w:rPr>
        <w:t>حَتّى</w:t>
      </w:r>
      <w:r>
        <w:rPr>
          <w:rtl/>
        </w:rPr>
        <w:t xml:space="preserve"> اِذا رَاءَوْا ما يُوعَدُونَ فَسَيَعْلَمُونَ ....- جنّ: ٢٤ </w:t>
      </w:r>
      <w:r w:rsidRPr="00B0203E">
        <w:rPr>
          <w:rStyle w:val="libFootnotenumChar"/>
          <w:rtl/>
        </w:rPr>
        <w:t>(٢٣٩)</w:t>
      </w:r>
    </w:p>
    <w:p w:rsidR="002F3605" w:rsidRPr="00B0203E" w:rsidRDefault="002F3605" w:rsidP="00C54EE3">
      <w:pPr>
        <w:pStyle w:val="libAie"/>
        <w:rPr>
          <w:rStyle w:val="libFootnotenumChar"/>
          <w:rtl/>
        </w:rPr>
      </w:pPr>
      <w:r>
        <w:rPr>
          <w:rFonts w:hint="eastAsia"/>
          <w:rtl/>
        </w:rPr>
        <w:t>يا</w:t>
      </w:r>
      <w:r>
        <w:rPr>
          <w:rtl/>
        </w:rPr>
        <w:t xml:space="preserve"> أَيُّهَا الْمُدَّثِّرُ قُمْ فَأَنْذِرْ- مدثر: ١ و </w:t>
      </w:r>
      <w:r w:rsidRPr="00B0203E">
        <w:rPr>
          <w:rStyle w:val="libFootnotenumChar"/>
          <w:rtl/>
        </w:rPr>
        <w:t>٢ (٢٤٠)</w:t>
      </w:r>
    </w:p>
    <w:p w:rsidR="002F3605" w:rsidRPr="00B0203E" w:rsidRDefault="002F3605" w:rsidP="00C54EE3">
      <w:pPr>
        <w:pStyle w:val="libAie"/>
        <w:rPr>
          <w:rStyle w:val="libFootnotenumChar"/>
          <w:rtl/>
        </w:rPr>
      </w:pPr>
      <w:r>
        <w:rPr>
          <w:rFonts w:hint="eastAsia"/>
          <w:rtl/>
        </w:rPr>
        <w:t>نَذِيراً</w:t>
      </w:r>
      <w:r>
        <w:rPr>
          <w:rtl/>
        </w:rPr>
        <w:t xml:space="preserve"> لِلْبَشَرِ- مدثر: ٣٦ </w:t>
      </w:r>
      <w:r w:rsidRPr="00B0203E">
        <w:rPr>
          <w:rStyle w:val="libFootnotenumChar"/>
          <w:rtl/>
        </w:rPr>
        <w:t>(٢٤١)</w:t>
      </w:r>
    </w:p>
    <w:p w:rsidR="002F3605" w:rsidRPr="00B0203E" w:rsidRDefault="002F3605" w:rsidP="00C54EE3">
      <w:pPr>
        <w:pStyle w:val="libAie"/>
        <w:rPr>
          <w:rStyle w:val="libFootnotenumChar"/>
          <w:rtl/>
        </w:rPr>
      </w:pPr>
      <w:r>
        <w:rPr>
          <w:rFonts w:hint="eastAsia"/>
          <w:rtl/>
        </w:rPr>
        <w:t>يَوْمَ</w:t>
      </w:r>
      <w:r>
        <w:rPr>
          <w:rtl/>
        </w:rPr>
        <w:t xml:space="preserve"> يُنْفَخُ فِي الصُّورِ فَتَأْتُونَ أَفْواجاً - نباء: ١٨ </w:t>
      </w:r>
      <w:r w:rsidRPr="00B0203E">
        <w:rPr>
          <w:rStyle w:val="libFootnotenumChar"/>
          <w:rtl/>
        </w:rPr>
        <w:t>(٢٤٢)</w:t>
      </w:r>
    </w:p>
    <w:p w:rsidR="002F3605" w:rsidRPr="00B0203E" w:rsidRDefault="002F3605" w:rsidP="00C54EE3">
      <w:pPr>
        <w:pStyle w:val="libAie"/>
        <w:rPr>
          <w:rStyle w:val="libFootnotenumChar"/>
          <w:rtl/>
        </w:rPr>
      </w:pPr>
      <w:r>
        <w:rPr>
          <w:rFonts w:hint="eastAsia"/>
          <w:rtl/>
        </w:rPr>
        <w:t>يَوْمَ</w:t>
      </w:r>
      <w:r>
        <w:rPr>
          <w:rtl/>
        </w:rPr>
        <w:t xml:space="preserve"> تَرْجُفُ الرّاجِفَةُ تَتْبَعُهَا الرّادِفَةُ- نازعات : ٦ </w:t>
      </w:r>
      <w:r w:rsidRPr="00B0203E">
        <w:rPr>
          <w:rStyle w:val="libFootnotenumChar"/>
          <w:rtl/>
        </w:rPr>
        <w:t>(٢٤٣)</w:t>
      </w:r>
    </w:p>
    <w:p w:rsidR="002F3605" w:rsidRPr="00B0203E" w:rsidRDefault="002F3605" w:rsidP="00C54EE3">
      <w:pPr>
        <w:pStyle w:val="libAie"/>
        <w:rPr>
          <w:rStyle w:val="libFootnotenumChar"/>
          <w:rtl/>
        </w:rPr>
      </w:pPr>
      <w:r>
        <w:rPr>
          <w:rFonts w:hint="eastAsia"/>
          <w:rtl/>
        </w:rPr>
        <w:t>قالُوا</w:t>
      </w:r>
      <w:r>
        <w:rPr>
          <w:rtl/>
        </w:rPr>
        <w:t xml:space="preserve"> تِلْكَ إِذاً كَرَّةٌ خاسِرَةٌ- نازعات : ١٢ </w:t>
      </w:r>
      <w:r w:rsidRPr="00B0203E">
        <w:rPr>
          <w:rStyle w:val="libFootnotenumChar"/>
          <w:rtl/>
        </w:rPr>
        <w:t>(٢٤٤)</w:t>
      </w:r>
    </w:p>
    <w:p w:rsidR="002F3605" w:rsidRPr="00B0203E" w:rsidRDefault="002F3605" w:rsidP="00C54EE3">
      <w:pPr>
        <w:pStyle w:val="libAie"/>
        <w:rPr>
          <w:rStyle w:val="libFootnotenumChar"/>
          <w:rtl/>
        </w:rPr>
      </w:pPr>
      <w:r>
        <w:rPr>
          <w:rFonts w:hint="eastAsia"/>
          <w:rtl/>
        </w:rPr>
        <w:t>ثُمَّ</w:t>
      </w:r>
      <w:r>
        <w:rPr>
          <w:rtl/>
        </w:rPr>
        <w:t xml:space="preserve"> إِذا شاءَ أَنْشَرَهُ كَلاّ لَمّا يَقْضِ ما أَمَرَهُ- عبس : ٢٢ و ٢٣ </w:t>
      </w:r>
      <w:r w:rsidRPr="00B0203E">
        <w:rPr>
          <w:rStyle w:val="libFootnotenumChar"/>
          <w:rtl/>
        </w:rPr>
        <w:t>(٢٤٥)</w:t>
      </w:r>
    </w:p>
    <w:p w:rsidR="002F3605" w:rsidRPr="00B0203E" w:rsidRDefault="002F3605" w:rsidP="00C54EE3">
      <w:pPr>
        <w:pStyle w:val="libAie"/>
        <w:rPr>
          <w:rStyle w:val="libFootnotenumChar"/>
          <w:rtl/>
        </w:rPr>
      </w:pPr>
      <w:r>
        <w:rPr>
          <w:rFonts w:hint="eastAsia"/>
          <w:rtl/>
        </w:rPr>
        <w:t>إِنَّهُ</w:t>
      </w:r>
      <w:r>
        <w:rPr>
          <w:rtl/>
        </w:rPr>
        <w:t xml:space="preserve"> عَلى رَجْعِهِ لَقادِرٌ- طارق : ٨ </w:t>
      </w:r>
      <w:r w:rsidRPr="00B0203E">
        <w:rPr>
          <w:rStyle w:val="libFootnotenumChar"/>
          <w:rtl/>
        </w:rPr>
        <w:t>(٢٤٦)</w:t>
      </w:r>
    </w:p>
    <w:p w:rsidR="002F3605" w:rsidRPr="00B0203E" w:rsidRDefault="002F3605" w:rsidP="00C54EE3">
      <w:pPr>
        <w:pStyle w:val="libAie"/>
        <w:rPr>
          <w:rStyle w:val="libFootnotenumChar"/>
          <w:rtl/>
        </w:rPr>
      </w:pPr>
      <w:r>
        <w:rPr>
          <w:rFonts w:hint="eastAsia"/>
          <w:rtl/>
        </w:rPr>
        <w:t>فَمَهِّلِ</w:t>
      </w:r>
      <w:r>
        <w:rPr>
          <w:rtl/>
        </w:rPr>
        <w:t xml:space="preserve"> الْكافِرِينَ أَمْهِلْهُمْ رُوَيْداً- طارق : ١٧ </w:t>
      </w:r>
      <w:r w:rsidRPr="00B0203E">
        <w:rPr>
          <w:rStyle w:val="libFootnotenumChar"/>
          <w:rtl/>
        </w:rPr>
        <w:t>(٢٤٧)</w:t>
      </w:r>
    </w:p>
    <w:p w:rsidR="002F3605" w:rsidRPr="00B0203E" w:rsidRDefault="002F3605" w:rsidP="00C54EE3">
      <w:pPr>
        <w:pStyle w:val="libAie"/>
        <w:rPr>
          <w:rStyle w:val="libFootnotenumChar"/>
          <w:rtl/>
        </w:rPr>
      </w:pPr>
      <w:r>
        <w:rPr>
          <w:rFonts w:hint="eastAsia"/>
          <w:rtl/>
        </w:rPr>
        <w:t>وَ</w:t>
      </w:r>
      <w:r>
        <w:rPr>
          <w:rtl/>
        </w:rPr>
        <w:t xml:space="preserve"> الشَّمْسِ وَ ضُحاها. وَ الْقَمَرِ إِذا تَلاها. وَ النَّهارِ إِذا جَلاّها.....- شمس : ١ - </w:t>
      </w:r>
      <w:r w:rsidRPr="00B0203E">
        <w:rPr>
          <w:rStyle w:val="libFootnotenumChar"/>
          <w:rtl/>
        </w:rPr>
        <w:t>٤( (٢٤٨)</w:t>
      </w:r>
    </w:p>
    <w:p w:rsidR="002F3605" w:rsidRDefault="002F3605" w:rsidP="00C54EE3">
      <w:pPr>
        <w:pStyle w:val="libAie"/>
        <w:rPr>
          <w:rtl/>
        </w:rPr>
      </w:pPr>
      <w:r>
        <w:rPr>
          <w:rFonts w:hint="eastAsia"/>
          <w:rtl/>
        </w:rPr>
        <w:t>فَدَمْدَمَ</w:t>
      </w:r>
      <w:r>
        <w:rPr>
          <w:rtl/>
        </w:rPr>
        <w:t xml:space="preserve"> عَلَيْهِمْ رَبُّهُمْ بِذَنْبِهِمْ فَسَوّاها- شمس : ١٤ </w:t>
      </w:r>
      <w:r w:rsidRPr="00B0203E">
        <w:rPr>
          <w:rStyle w:val="libFootnotenumChar"/>
          <w:rtl/>
        </w:rPr>
        <w:t>٢٤٩</w:t>
      </w:r>
      <w:r>
        <w:rPr>
          <w:rtl/>
        </w:rPr>
        <w:t>)</w:t>
      </w:r>
    </w:p>
    <w:p w:rsidR="002F3605" w:rsidRDefault="002F3605" w:rsidP="00C54EE3">
      <w:pPr>
        <w:pStyle w:val="libAie"/>
        <w:rPr>
          <w:rtl/>
        </w:rPr>
      </w:pPr>
      <w:r>
        <w:rPr>
          <w:rFonts w:hint="eastAsia"/>
          <w:rtl/>
        </w:rPr>
        <w:t>وَ</w:t>
      </w:r>
      <w:r>
        <w:rPr>
          <w:rtl/>
        </w:rPr>
        <w:t xml:space="preserve"> لَلْآخِرَةُ خَيْرٌ لَكَ مِنَ الْأُولى - ضحى : ٤ </w:t>
      </w:r>
      <w:r w:rsidRPr="00B0203E">
        <w:rPr>
          <w:rStyle w:val="libFootnotenumChar"/>
          <w:rtl/>
        </w:rPr>
        <w:t>(٢٥٠)</w:t>
      </w:r>
    </w:p>
    <w:p w:rsidR="002F3605" w:rsidRDefault="002F3605" w:rsidP="00C54EE3">
      <w:pPr>
        <w:pStyle w:val="libAie"/>
        <w:rPr>
          <w:rtl/>
        </w:rPr>
      </w:pPr>
      <w:r>
        <w:rPr>
          <w:rFonts w:hint="eastAsia"/>
          <w:rtl/>
        </w:rPr>
        <w:t>كَلاّ</w:t>
      </w:r>
      <w:r>
        <w:rPr>
          <w:rtl/>
        </w:rPr>
        <w:t xml:space="preserve"> سَوْفَ تَعْلَمُونَ . ثُمَّ كَلاّ سَوْفَ تَعْلَمُونَ- تكاثر: ٣ و </w:t>
      </w:r>
      <w:r w:rsidRPr="00B0203E">
        <w:rPr>
          <w:rStyle w:val="libFootnotenumChar"/>
          <w:rtl/>
        </w:rPr>
        <w:t>٤ (٢٥١)</w:t>
      </w:r>
    </w:p>
    <w:p w:rsidR="002F3605" w:rsidRDefault="002F3605" w:rsidP="00C54EE3">
      <w:pPr>
        <w:pStyle w:val="libAie"/>
        <w:rPr>
          <w:rtl/>
        </w:rPr>
      </w:pPr>
    </w:p>
    <w:p w:rsidR="002F3605" w:rsidRDefault="00B0203E" w:rsidP="002F3605">
      <w:pPr>
        <w:pStyle w:val="libNormal"/>
        <w:rPr>
          <w:rtl/>
        </w:rPr>
      </w:pPr>
      <w:r>
        <w:rPr>
          <w:rtl/>
          <w:lang w:bidi="fa-IR"/>
        </w:rPr>
        <w:br w:type="page"/>
      </w:r>
      <w:r w:rsidR="002F3605">
        <w:rPr>
          <w:rFonts w:hint="eastAsia"/>
          <w:rtl/>
        </w:rPr>
        <w:lastRenderedPageBreak/>
        <w:t>داستانهائى</w:t>
      </w:r>
      <w:r w:rsidR="002F3605">
        <w:rPr>
          <w:rtl/>
        </w:rPr>
        <w:t xml:space="preserve"> از بازگشت ائمه عليهم السلام به اين دنيا</w:t>
      </w:r>
    </w:p>
    <w:p w:rsidR="002F3605" w:rsidRDefault="002F3605" w:rsidP="002F3605">
      <w:pPr>
        <w:pStyle w:val="libNormal"/>
        <w:rPr>
          <w:rtl/>
        </w:rPr>
      </w:pPr>
    </w:p>
    <w:p w:rsidR="002F3605" w:rsidRDefault="002F3605" w:rsidP="00B0203E">
      <w:pPr>
        <w:pStyle w:val="Heading2"/>
        <w:rPr>
          <w:rtl/>
        </w:rPr>
      </w:pPr>
      <w:bookmarkStart w:id="40" w:name="_Toc415574708"/>
      <w:r>
        <w:rPr>
          <w:rFonts w:hint="eastAsia"/>
          <w:rtl/>
        </w:rPr>
        <w:t>پ</w:t>
      </w:r>
      <w:r>
        <w:rPr>
          <w:rFonts w:hint="cs"/>
          <w:rtl/>
        </w:rPr>
        <w:t>ی</w:t>
      </w:r>
      <w:r>
        <w:rPr>
          <w:rtl/>
        </w:rPr>
        <w:t xml:space="preserve"> نوشتها</w:t>
      </w:r>
      <w:bookmarkEnd w:id="40"/>
    </w:p>
    <w:p w:rsidR="002F3605" w:rsidRDefault="002F3605" w:rsidP="002F3605">
      <w:pPr>
        <w:pStyle w:val="libNormal"/>
        <w:rPr>
          <w:rtl/>
        </w:rPr>
      </w:pPr>
    </w:p>
    <w:p w:rsidR="002F3605" w:rsidRDefault="002F3605" w:rsidP="00B0203E">
      <w:pPr>
        <w:pStyle w:val="libFootnote"/>
        <w:rPr>
          <w:rtl/>
        </w:rPr>
      </w:pPr>
      <w:r>
        <w:rPr>
          <w:rtl/>
        </w:rPr>
        <w:t>١- فرهنگ عميد: ١/٥٢٢.</w:t>
      </w:r>
    </w:p>
    <w:p w:rsidR="002F3605" w:rsidRDefault="002F3605" w:rsidP="00B0203E">
      <w:pPr>
        <w:pStyle w:val="libFootnote"/>
        <w:rPr>
          <w:rtl/>
        </w:rPr>
      </w:pPr>
      <w:r>
        <w:rPr>
          <w:rtl/>
        </w:rPr>
        <w:t>٢- مجمع البحرين : ٤/٣٣٣ .</w:t>
      </w:r>
    </w:p>
    <w:p w:rsidR="002F3605" w:rsidRDefault="002F3605" w:rsidP="00B0203E">
      <w:pPr>
        <w:pStyle w:val="libFootnote"/>
        <w:rPr>
          <w:rtl/>
        </w:rPr>
      </w:pPr>
      <w:r>
        <w:rPr>
          <w:rtl/>
        </w:rPr>
        <w:t>٣- نورالثقلين : ج ٤، ص ١٠٠ .</w:t>
      </w:r>
    </w:p>
    <w:p w:rsidR="002F3605" w:rsidRDefault="002F3605" w:rsidP="00B0203E">
      <w:pPr>
        <w:pStyle w:val="libFootnote"/>
        <w:rPr>
          <w:rtl/>
        </w:rPr>
      </w:pPr>
      <w:r>
        <w:rPr>
          <w:rtl/>
        </w:rPr>
        <w:t>٤- بحارالانوار: ج ٥٣، ص ٣٩، ح ١.</w:t>
      </w:r>
    </w:p>
    <w:p w:rsidR="002F3605" w:rsidRDefault="002F3605" w:rsidP="00B0203E">
      <w:pPr>
        <w:pStyle w:val="libFootnote"/>
        <w:rPr>
          <w:rtl/>
        </w:rPr>
      </w:pPr>
      <w:r>
        <w:rPr>
          <w:rtl/>
        </w:rPr>
        <w:t>٥- بحارالانوار: ج ٥٣، ص ١٢٢ و ١٢٣.</w:t>
      </w:r>
    </w:p>
    <w:p w:rsidR="002F3605" w:rsidRDefault="002F3605" w:rsidP="00B0203E">
      <w:pPr>
        <w:pStyle w:val="libFootnote"/>
        <w:rPr>
          <w:rtl/>
        </w:rPr>
      </w:pPr>
      <w:r>
        <w:rPr>
          <w:rtl/>
        </w:rPr>
        <w:t>٦- الايقاظ: ص ١٢٠ .</w:t>
      </w:r>
    </w:p>
    <w:p w:rsidR="002F3605" w:rsidRDefault="002F3605" w:rsidP="00B0203E">
      <w:pPr>
        <w:pStyle w:val="libFootnote"/>
        <w:rPr>
          <w:rtl/>
        </w:rPr>
      </w:pPr>
      <w:r>
        <w:rPr>
          <w:rtl/>
        </w:rPr>
        <w:t>٧- الايقاظ: ص ٦٠ .</w:t>
      </w:r>
    </w:p>
    <w:p w:rsidR="002F3605" w:rsidRDefault="002F3605" w:rsidP="00B0203E">
      <w:pPr>
        <w:pStyle w:val="libFootnote"/>
        <w:rPr>
          <w:rtl/>
        </w:rPr>
      </w:pPr>
      <w:r>
        <w:rPr>
          <w:rtl/>
        </w:rPr>
        <w:t>٨- بيان الفرقان : ج ٥، ص ٢٧٥.</w:t>
      </w:r>
    </w:p>
    <w:p w:rsidR="002F3605" w:rsidRDefault="002F3605" w:rsidP="00B0203E">
      <w:pPr>
        <w:pStyle w:val="libFootnote"/>
        <w:rPr>
          <w:rtl/>
        </w:rPr>
      </w:pPr>
      <w:r>
        <w:rPr>
          <w:rtl/>
        </w:rPr>
        <w:t>٩- مجمع البيان : ج ٧، ص ٢٣٥.</w:t>
      </w:r>
    </w:p>
    <w:p w:rsidR="002F3605" w:rsidRDefault="002F3605" w:rsidP="00B0203E">
      <w:pPr>
        <w:pStyle w:val="libFootnote"/>
        <w:rPr>
          <w:rtl/>
        </w:rPr>
      </w:pPr>
      <w:r>
        <w:rPr>
          <w:rtl/>
        </w:rPr>
        <w:t>١٠- انديشه هاى كلامى شيخ مفيد: ص ٣٥٥ .</w:t>
      </w:r>
    </w:p>
    <w:p w:rsidR="002F3605" w:rsidRDefault="002F3605" w:rsidP="00B0203E">
      <w:pPr>
        <w:pStyle w:val="libFootnote"/>
        <w:rPr>
          <w:rtl/>
        </w:rPr>
      </w:pPr>
      <w:r>
        <w:rPr>
          <w:rtl/>
        </w:rPr>
        <w:t>١١- تفسير نور الثقلين : ج ٣، ص ١٤٠.</w:t>
      </w:r>
    </w:p>
    <w:p w:rsidR="002F3605" w:rsidRDefault="002F3605" w:rsidP="00B0203E">
      <w:pPr>
        <w:pStyle w:val="libFootnote"/>
        <w:rPr>
          <w:rtl/>
        </w:rPr>
      </w:pPr>
      <w:r>
        <w:rPr>
          <w:rtl/>
        </w:rPr>
        <w:t>١٢- حق اليقين (علامه مجلسى ): ص ٣٥٤ .</w:t>
      </w:r>
    </w:p>
    <w:p w:rsidR="002F3605" w:rsidRDefault="002F3605" w:rsidP="00B0203E">
      <w:pPr>
        <w:pStyle w:val="libFootnote"/>
        <w:rPr>
          <w:rtl/>
        </w:rPr>
      </w:pPr>
      <w:r>
        <w:rPr>
          <w:rtl/>
        </w:rPr>
        <w:t>١٣- تفسير البرهان : ج ٢، ص ٤٠٧.</w:t>
      </w:r>
    </w:p>
    <w:p w:rsidR="002F3605" w:rsidRDefault="002F3605" w:rsidP="00B0203E">
      <w:pPr>
        <w:pStyle w:val="libFootnote"/>
        <w:rPr>
          <w:rtl/>
        </w:rPr>
      </w:pPr>
      <w:r>
        <w:rPr>
          <w:rtl/>
        </w:rPr>
        <w:t>١٤- گياهى است شبيه به ترب ، امّا كوچكتر. (فرهنگ عميد)</w:t>
      </w:r>
    </w:p>
    <w:p w:rsidR="002F3605" w:rsidRDefault="002F3605" w:rsidP="00B0203E">
      <w:pPr>
        <w:pStyle w:val="libFootnote"/>
        <w:rPr>
          <w:rtl/>
        </w:rPr>
      </w:pPr>
      <w:r>
        <w:rPr>
          <w:rtl/>
        </w:rPr>
        <w:t>١٥- حق اليقين (علامه مجلسى ): ص ٣٦٨ .</w:t>
      </w:r>
    </w:p>
    <w:p w:rsidR="002F3605" w:rsidRDefault="002F3605" w:rsidP="00B0203E">
      <w:pPr>
        <w:pStyle w:val="libFootnote"/>
        <w:rPr>
          <w:rtl/>
        </w:rPr>
      </w:pPr>
      <w:r>
        <w:rPr>
          <w:rtl/>
        </w:rPr>
        <w:t>١٦- بحار الانوار: ج ٥٣، ص ٤٦ .</w:t>
      </w:r>
    </w:p>
    <w:p w:rsidR="002F3605" w:rsidRDefault="002F3605" w:rsidP="00B0203E">
      <w:pPr>
        <w:pStyle w:val="libFootnote"/>
        <w:rPr>
          <w:rtl/>
        </w:rPr>
      </w:pPr>
      <w:r>
        <w:rPr>
          <w:rtl/>
        </w:rPr>
        <w:t>١٧- بحار الانوار: ج ٥٣، ص ٦٢ .</w:t>
      </w:r>
    </w:p>
    <w:p w:rsidR="002F3605" w:rsidRDefault="002F3605" w:rsidP="00B0203E">
      <w:pPr>
        <w:pStyle w:val="libFootnote"/>
        <w:rPr>
          <w:rtl/>
        </w:rPr>
      </w:pPr>
      <w:r>
        <w:rPr>
          <w:rtl/>
        </w:rPr>
        <w:t>١٨- هر چيز دو رنگ ، خصوصاً سياه و سفيد را گويند.</w:t>
      </w:r>
    </w:p>
    <w:p w:rsidR="002F3605" w:rsidRDefault="002F3605" w:rsidP="00B0203E">
      <w:pPr>
        <w:pStyle w:val="libFootnote"/>
        <w:rPr>
          <w:rtl/>
        </w:rPr>
      </w:pPr>
      <w:r>
        <w:rPr>
          <w:rtl/>
        </w:rPr>
        <w:t>١٩- سوره اعراف : آيه ٩٦ .</w:t>
      </w:r>
    </w:p>
    <w:p w:rsidR="002F3605" w:rsidRDefault="002F3605" w:rsidP="00B0203E">
      <w:pPr>
        <w:pStyle w:val="libFootnote"/>
        <w:rPr>
          <w:rtl/>
        </w:rPr>
      </w:pPr>
      <w:r>
        <w:rPr>
          <w:rtl/>
        </w:rPr>
        <w:t>٢٠- بحار الانوار: ج ٥٣، ص ٦٢ .</w:t>
      </w:r>
    </w:p>
    <w:p w:rsidR="002F3605" w:rsidRDefault="002F3605" w:rsidP="00B0203E">
      <w:pPr>
        <w:pStyle w:val="libFootnote"/>
        <w:rPr>
          <w:rtl/>
        </w:rPr>
      </w:pPr>
      <w:r>
        <w:rPr>
          <w:rtl/>
        </w:rPr>
        <w:t>٢١- بحار الانوار: ج ٥٣، ص ٤٣، ح ١٣.</w:t>
      </w:r>
    </w:p>
    <w:p w:rsidR="002F3605" w:rsidRDefault="002F3605" w:rsidP="00B0203E">
      <w:pPr>
        <w:pStyle w:val="libFootnote"/>
        <w:rPr>
          <w:rtl/>
        </w:rPr>
      </w:pPr>
      <w:r>
        <w:rPr>
          <w:rtl/>
        </w:rPr>
        <w:t>٢٢- كامل الزّيارات : ص ٨٨ .</w:t>
      </w:r>
    </w:p>
    <w:p w:rsidR="002F3605" w:rsidRDefault="002F3605" w:rsidP="00B0203E">
      <w:pPr>
        <w:pStyle w:val="libFootnote"/>
        <w:rPr>
          <w:rtl/>
        </w:rPr>
      </w:pPr>
      <w:r>
        <w:rPr>
          <w:rtl/>
        </w:rPr>
        <w:t>٢٣- تفسير فرات : ص ٢٠٣ .</w:t>
      </w:r>
    </w:p>
    <w:p w:rsidR="00B0203E" w:rsidRDefault="002F3605" w:rsidP="00B0203E">
      <w:pPr>
        <w:pStyle w:val="libFootnote"/>
        <w:rPr>
          <w:rtl/>
        </w:rPr>
      </w:pPr>
      <w:r>
        <w:rPr>
          <w:rtl/>
        </w:rPr>
        <w:t>٢٤- بحار الانوار: ج ٥٣، ص ٤٦ / تفسير برهان : ج ٢، ص ٤٠٨ .</w:t>
      </w:r>
    </w:p>
    <w:p w:rsidR="002F3605" w:rsidRDefault="00B0203E" w:rsidP="00B0203E">
      <w:pPr>
        <w:pStyle w:val="libNormal"/>
        <w:rPr>
          <w:rtl/>
        </w:rPr>
      </w:pPr>
      <w:r>
        <w:rPr>
          <w:rtl/>
        </w:rPr>
        <w:br w:type="page"/>
      </w:r>
    </w:p>
    <w:p w:rsidR="002F3605" w:rsidRDefault="002F3605" w:rsidP="00B0203E">
      <w:pPr>
        <w:pStyle w:val="libFootnote"/>
        <w:rPr>
          <w:rtl/>
        </w:rPr>
      </w:pPr>
      <w:r>
        <w:rPr>
          <w:rtl/>
        </w:rPr>
        <w:t>٢٥- سوره اسراء: آيه ٦ .</w:t>
      </w:r>
    </w:p>
    <w:p w:rsidR="002F3605" w:rsidRDefault="002F3605" w:rsidP="00B0203E">
      <w:pPr>
        <w:pStyle w:val="libFootnote"/>
        <w:rPr>
          <w:rtl/>
        </w:rPr>
      </w:pPr>
      <w:r>
        <w:rPr>
          <w:rtl/>
        </w:rPr>
        <w:t>٢٦- كلاه آهنى ، كلاه فلزى كه در جنگ بر سر مى گذارند. (فرهنگ عميد).</w:t>
      </w:r>
    </w:p>
    <w:p w:rsidR="002F3605" w:rsidRDefault="002F3605" w:rsidP="00B0203E">
      <w:pPr>
        <w:pStyle w:val="libFootnote"/>
        <w:rPr>
          <w:rtl/>
        </w:rPr>
      </w:pPr>
      <w:r>
        <w:rPr>
          <w:rtl/>
        </w:rPr>
        <w:t>٢٧- حضرت مهدى عليه السلام همانند ديگر ائمه عليهم السلام پس از رحلتشان قبل از قيامت به دنيا باز مى گردند. (پس از اين روايتى را در اين مورد متذكر خواهيم شد).</w:t>
      </w:r>
    </w:p>
    <w:p w:rsidR="002F3605" w:rsidRDefault="002F3605" w:rsidP="00B0203E">
      <w:pPr>
        <w:pStyle w:val="libFootnote"/>
        <w:rPr>
          <w:rtl/>
        </w:rPr>
      </w:pPr>
      <w:r>
        <w:rPr>
          <w:rtl/>
        </w:rPr>
        <w:t>٢٨- بحارالانوار: ج ٥١، ص ٥٦ / كافى : ج ٨، ص ٢٠٦ .</w:t>
      </w:r>
    </w:p>
    <w:p w:rsidR="002F3605" w:rsidRDefault="002F3605" w:rsidP="00B0203E">
      <w:pPr>
        <w:pStyle w:val="libFootnote"/>
        <w:rPr>
          <w:rtl/>
        </w:rPr>
      </w:pPr>
      <w:r>
        <w:rPr>
          <w:rtl/>
        </w:rPr>
        <w:t>٢٩- بحار الانوار: ج ٥٣، ص ٤٤، ح ١٦ / حق اليقين : ص ٣٤١.</w:t>
      </w:r>
    </w:p>
    <w:p w:rsidR="002F3605" w:rsidRDefault="002F3605" w:rsidP="00B0203E">
      <w:pPr>
        <w:pStyle w:val="libFootnote"/>
        <w:rPr>
          <w:rtl/>
        </w:rPr>
      </w:pPr>
      <w:r>
        <w:rPr>
          <w:rtl/>
        </w:rPr>
        <w:t>٣٠- سوره نساء: آيه ١٥٩.</w:t>
      </w:r>
    </w:p>
    <w:p w:rsidR="002F3605" w:rsidRDefault="002F3605" w:rsidP="00B0203E">
      <w:pPr>
        <w:pStyle w:val="libFootnote"/>
        <w:rPr>
          <w:rtl/>
        </w:rPr>
      </w:pPr>
      <w:r>
        <w:rPr>
          <w:rtl/>
        </w:rPr>
        <w:t>٣١- بحار الانوار: ج ٥٣، ص ٥٠ / حق اليقين : ص ٣٤١.</w:t>
      </w:r>
    </w:p>
    <w:p w:rsidR="002F3605" w:rsidRDefault="002F3605" w:rsidP="00B0203E">
      <w:pPr>
        <w:pStyle w:val="libFootnote"/>
        <w:rPr>
          <w:rtl/>
        </w:rPr>
      </w:pPr>
      <w:r>
        <w:rPr>
          <w:rtl/>
        </w:rPr>
        <w:t>٣٢- سوره انبياء: آيه ٩٥ .</w:t>
      </w:r>
    </w:p>
    <w:p w:rsidR="002F3605" w:rsidRDefault="002F3605" w:rsidP="00B0203E">
      <w:pPr>
        <w:pStyle w:val="libFootnote"/>
        <w:rPr>
          <w:rtl/>
        </w:rPr>
      </w:pPr>
      <w:r>
        <w:rPr>
          <w:rtl/>
        </w:rPr>
        <w:t>٣٣- بحار الانوار: ج ٥٣، ص ٥٢ و ٦٠ و ١١٨ و ج ٩٠، ص ٨٥ .</w:t>
      </w:r>
    </w:p>
    <w:p w:rsidR="002F3605" w:rsidRDefault="002F3605" w:rsidP="00B0203E">
      <w:pPr>
        <w:pStyle w:val="libFootnote"/>
        <w:rPr>
          <w:rtl/>
        </w:rPr>
      </w:pPr>
      <w:r>
        <w:rPr>
          <w:rtl/>
        </w:rPr>
        <w:t>٣٤- سوره حجر: آيه ٢ .</w:t>
      </w:r>
    </w:p>
    <w:p w:rsidR="002F3605" w:rsidRDefault="002F3605" w:rsidP="00B0203E">
      <w:pPr>
        <w:pStyle w:val="libFootnote"/>
        <w:rPr>
          <w:rtl/>
        </w:rPr>
      </w:pPr>
      <w:r>
        <w:rPr>
          <w:rtl/>
        </w:rPr>
        <w:t>٣٥- بحار الانوار: ج ٥٣، ص ٦٤ .</w:t>
      </w:r>
    </w:p>
    <w:p w:rsidR="002F3605" w:rsidRDefault="002F3605" w:rsidP="00B0203E">
      <w:pPr>
        <w:pStyle w:val="libFootnote"/>
        <w:rPr>
          <w:rtl/>
        </w:rPr>
      </w:pPr>
      <w:r>
        <w:rPr>
          <w:rtl/>
        </w:rPr>
        <w:t>٣٦- بحارالانوار: ج ٥١، ص ٥٧ .</w:t>
      </w:r>
    </w:p>
    <w:p w:rsidR="002F3605" w:rsidRDefault="002F3605" w:rsidP="00B0203E">
      <w:pPr>
        <w:pStyle w:val="libFootnote"/>
        <w:rPr>
          <w:rtl/>
        </w:rPr>
      </w:pPr>
      <w:r>
        <w:rPr>
          <w:rtl/>
        </w:rPr>
        <w:t>٣٧- كامل الزيارات : ص ٦٣ / تفسير نور الثقلين : ج ٣، ص ١٣٨.</w:t>
      </w:r>
    </w:p>
    <w:p w:rsidR="002F3605" w:rsidRDefault="002F3605" w:rsidP="00B0203E">
      <w:pPr>
        <w:pStyle w:val="libFootnote"/>
        <w:rPr>
          <w:rtl/>
        </w:rPr>
      </w:pPr>
      <w:r>
        <w:rPr>
          <w:rtl/>
        </w:rPr>
        <w:t>٣٨- مستدرك : ج ٣، ص ٤١٤ / اثبات الهداة : ج ٧، ص ١٠٢ و ١٠٥.</w:t>
      </w:r>
    </w:p>
    <w:p w:rsidR="002F3605" w:rsidRDefault="002F3605" w:rsidP="00B0203E">
      <w:pPr>
        <w:pStyle w:val="libFootnote"/>
        <w:rPr>
          <w:rtl/>
        </w:rPr>
      </w:pPr>
      <w:r>
        <w:rPr>
          <w:rtl/>
        </w:rPr>
        <w:t>٣٩- بحار الانوار: ج ٥٣، ص ٦١ .</w:t>
      </w:r>
    </w:p>
    <w:p w:rsidR="002F3605" w:rsidRDefault="002F3605" w:rsidP="00B0203E">
      <w:pPr>
        <w:pStyle w:val="libFootnote"/>
        <w:rPr>
          <w:rtl/>
        </w:rPr>
      </w:pPr>
      <w:r>
        <w:rPr>
          <w:rtl/>
        </w:rPr>
        <w:t>٤٠- سوره ص : آيه ٧٩ الى ٨١ .</w:t>
      </w:r>
    </w:p>
    <w:p w:rsidR="002F3605" w:rsidRDefault="002F3605" w:rsidP="00B0203E">
      <w:pPr>
        <w:pStyle w:val="libFootnote"/>
        <w:rPr>
          <w:rtl/>
        </w:rPr>
      </w:pPr>
      <w:r>
        <w:rPr>
          <w:rtl/>
        </w:rPr>
        <w:t>٤١- نظر مرحوم علامه طباطبائى در تفسير اين آيه :</w:t>
      </w:r>
    </w:p>
    <w:p w:rsidR="002F3605" w:rsidRDefault="002F3605" w:rsidP="00B0203E">
      <w:pPr>
        <w:pStyle w:val="libFootnote"/>
        <w:rPr>
          <w:rtl/>
        </w:rPr>
      </w:pPr>
      <w:r>
        <w:rPr>
          <w:rtl/>
        </w:rPr>
        <w:t>(... روز معيّن ، روزيست كه خداى تبارك و تعالى اجتماع بشرى را اصلاح خواهد فرمود، ريشه فساد را قطع خواهد كرد، ديگر كسى جز خدا را نخواهد پرستيد. آن روز پايان مهلت ابليس است ).تفسير الميزان : ج ١٢، ص ١٦٨.</w:t>
      </w:r>
    </w:p>
    <w:p w:rsidR="00B0203E" w:rsidRDefault="002F3605" w:rsidP="00B0203E">
      <w:pPr>
        <w:pStyle w:val="libFootnote"/>
        <w:rPr>
          <w:rtl/>
        </w:rPr>
      </w:pPr>
      <w:r>
        <w:rPr>
          <w:rtl/>
        </w:rPr>
        <w:t>٤٢- سوره حجر: آيه ٣٦ - ٣٨ .</w:t>
      </w:r>
    </w:p>
    <w:p w:rsidR="002F3605" w:rsidRDefault="00B0203E" w:rsidP="00B0203E">
      <w:pPr>
        <w:pStyle w:val="libNormal"/>
        <w:rPr>
          <w:rtl/>
        </w:rPr>
      </w:pPr>
      <w:r>
        <w:rPr>
          <w:rtl/>
        </w:rPr>
        <w:br w:type="page"/>
      </w:r>
    </w:p>
    <w:p w:rsidR="002F3605" w:rsidRDefault="002F3605" w:rsidP="00B0203E">
      <w:pPr>
        <w:pStyle w:val="libFootnote"/>
        <w:rPr>
          <w:rtl/>
        </w:rPr>
      </w:pPr>
      <w:r>
        <w:rPr>
          <w:rtl/>
        </w:rPr>
        <w:t>٤٣- سلاح ، آلت جنگ از قبيل شمشير و خنجر و سرنيزه .</w:t>
      </w:r>
    </w:p>
    <w:p w:rsidR="002F3605" w:rsidRDefault="002F3605" w:rsidP="00B0203E">
      <w:pPr>
        <w:pStyle w:val="libFootnote"/>
        <w:rPr>
          <w:rtl/>
        </w:rPr>
      </w:pPr>
      <w:r>
        <w:rPr>
          <w:rtl/>
        </w:rPr>
        <w:t>٤٤- مرحوم مجلسى در كتاب حق اليقين : ص ٣٤١ مى فرمايد: چهل و چهار هزار فرزند از صلب على عليه السلام متولد شود و همه پسر، هر سال يك فرزند.</w:t>
      </w:r>
    </w:p>
    <w:p w:rsidR="002F3605" w:rsidRDefault="002F3605" w:rsidP="00B0203E">
      <w:pPr>
        <w:pStyle w:val="libFootnote"/>
        <w:rPr>
          <w:rtl/>
        </w:rPr>
      </w:pPr>
      <w:r>
        <w:rPr>
          <w:rtl/>
        </w:rPr>
        <w:t>٤٥- بحار: ج ٥٣، ص ٤٢، ح ١٢ / حق اليقين مرحوم مجلسى رحمه الله عليه ص ٣٤١ .</w:t>
      </w:r>
    </w:p>
    <w:p w:rsidR="002F3605" w:rsidRDefault="002F3605" w:rsidP="00B0203E">
      <w:pPr>
        <w:pStyle w:val="libFootnote"/>
        <w:rPr>
          <w:rtl/>
        </w:rPr>
      </w:pPr>
      <w:r>
        <w:rPr>
          <w:rtl/>
        </w:rPr>
        <w:t>٤٦- بحار الانوار: ج ٥٣، ص ٥٩ و ١٠٨ و ١٢٧ و ١٢٩.</w:t>
      </w:r>
    </w:p>
    <w:p w:rsidR="002F3605" w:rsidRDefault="002F3605" w:rsidP="00B0203E">
      <w:pPr>
        <w:pStyle w:val="libFootnote"/>
        <w:rPr>
          <w:rtl/>
        </w:rPr>
      </w:pPr>
      <w:r>
        <w:rPr>
          <w:rtl/>
        </w:rPr>
        <w:t>٤٧- سوره آل عمران : آيه ٨١ .</w:t>
      </w:r>
    </w:p>
    <w:p w:rsidR="002F3605" w:rsidRDefault="002F3605" w:rsidP="00B0203E">
      <w:pPr>
        <w:pStyle w:val="libFootnote"/>
        <w:rPr>
          <w:rtl/>
        </w:rPr>
      </w:pPr>
      <w:r>
        <w:rPr>
          <w:rtl/>
        </w:rPr>
        <w:t>٤٨- بحار الانوار: ج ٥٣، ص ٧٠ .</w:t>
      </w:r>
    </w:p>
    <w:p w:rsidR="002F3605" w:rsidRDefault="002F3605" w:rsidP="00B0203E">
      <w:pPr>
        <w:pStyle w:val="libFootnote"/>
        <w:rPr>
          <w:rtl/>
        </w:rPr>
      </w:pPr>
      <w:r>
        <w:rPr>
          <w:rtl/>
        </w:rPr>
        <w:t>٤٩- بحار الانوار: ج ٥٣، ص ٧٤ .</w:t>
      </w:r>
    </w:p>
    <w:p w:rsidR="002F3605" w:rsidRDefault="002F3605" w:rsidP="00B0203E">
      <w:pPr>
        <w:pStyle w:val="libFootnote"/>
        <w:rPr>
          <w:rtl/>
        </w:rPr>
      </w:pPr>
      <w:r>
        <w:rPr>
          <w:rtl/>
        </w:rPr>
        <w:t>٥٠- (... قال بعض علمائنا فى كتاب كتبه فى الرجعة ان للقائم عليه السلام ايضا رجعة بعد موته ...).</w:t>
      </w:r>
    </w:p>
    <w:p w:rsidR="002F3605" w:rsidRDefault="002F3605" w:rsidP="00B0203E">
      <w:pPr>
        <w:pStyle w:val="libFootnote"/>
        <w:rPr>
          <w:rtl/>
        </w:rPr>
      </w:pPr>
      <w:r>
        <w:rPr>
          <w:rFonts w:hint="eastAsia"/>
          <w:rtl/>
        </w:rPr>
        <w:t>بحارالانوار</w:t>
      </w:r>
      <w:r>
        <w:rPr>
          <w:rtl/>
        </w:rPr>
        <w:t>: ج ٢٥، ص ١٠٨ .</w:t>
      </w:r>
    </w:p>
    <w:p w:rsidR="002F3605" w:rsidRDefault="002F3605" w:rsidP="00B0203E">
      <w:pPr>
        <w:pStyle w:val="libFootnote"/>
        <w:rPr>
          <w:rtl/>
        </w:rPr>
      </w:pPr>
      <w:r>
        <w:rPr>
          <w:rtl/>
        </w:rPr>
        <w:t>٥١- حق اليقين (علامه مجلسى ): ص ٣٥٤ .</w:t>
      </w:r>
    </w:p>
    <w:p w:rsidR="002F3605" w:rsidRDefault="002F3605" w:rsidP="00B0203E">
      <w:pPr>
        <w:pStyle w:val="libFootnote"/>
        <w:rPr>
          <w:rtl/>
        </w:rPr>
      </w:pPr>
      <w:r>
        <w:rPr>
          <w:rtl/>
        </w:rPr>
        <w:t>٥٢- طه : آيه ١٢٤.</w:t>
      </w:r>
    </w:p>
    <w:p w:rsidR="002F3605" w:rsidRDefault="002F3605" w:rsidP="00B0203E">
      <w:pPr>
        <w:pStyle w:val="libFootnote"/>
        <w:rPr>
          <w:rtl/>
        </w:rPr>
      </w:pPr>
      <w:r>
        <w:rPr>
          <w:rtl/>
        </w:rPr>
        <w:t>٥٣- بحارالانوار: ج ٥٣، ص ٥١ .</w:t>
      </w:r>
    </w:p>
    <w:p w:rsidR="002F3605" w:rsidRDefault="002F3605" w:rsidP="00B0203E">
      <w:pPr>
        <w:pStyle w:val="libFootnote"/>
        <w:rPr>
          <w:rtl/>
        </w:rPr>
      </w:pPr>
      <w:r>
        <w:rPr>
          <w:rtl/>
        </w:rPr>
        <w:t>٥٤- غائط .</w:t>
      </w:r>
    </w:p>
    <w:p w:rsidR="002F3605" w:rsidRDefault="002F3605" w:rsidP="00B0203E">
      <w:pPr>
        <w:pStyle w:val="libFootnote"/>
        <w:rPr>
          <w:rtl/>
        </w:rPr>
      </w:pPr>
      <w:r>
        <w:rPr>
          <w:rtl/>
        </w:rPr>
        <w:t>٥٥- سوره طه : آيه ١٢٤ .</w:t>
      </w:r>
    </w:p>
    <w:p w:rsidR="002F3605" w:rsidRDefault="002F3605" w:rsidP="00B0203E">
      <w:pPr>
        <w:pStyle w:val="libFootnote"/>
        <w:rPr>
          <w:rtl/>
        </w:rPr>
      </w:pPr>
      <w:r>
        <w:rPr>
          <w:rtl/>
        </w:rPr>
        <w:t>٥٦- شعراء: ٤.</w:t>
      </w:r>
    </w:p>
    <w:p w:rsidR="002F3605" w:rsidRDefault="002F3605" w:rsidP="00B0203E">
      <w:pPr>
        <w:pStyle w:val="libFootnote"/>
        <w:rPr>
          <w:rtl/>
        </w:rPr>
      </w:pPr>
      <w:r>
        <w:rPr>
          <w:rtl/>
        </w:rPr>
        <w:t>٥٧- بحارالانوار: ج ٥٣، ص ١٠٩ / ارشاد مفيد: ص ٣٥٩ .</w:t>
      </w:r>
    </w:p>
    <w:p w:rsidR="002F3605" w:rsidRDefault="002F3605" w:rsidP="00B0203E">
      <w:pPr>
        <w:pStyle w:val="libFootnote"/>
        <w:rPr>
          <w:rtl/>
        </w:rPr>
      </w:pPr>
      <w:r>
        <w:rPr>
          <w:rtl/>
        </w:rPr>
        <w:t>٥٨- بحارالانوار: ج ٥٣، ص ٤٦ - ٤٩ و الزام النّاصب : ج ٢، ص ٣٦١ - ٣٦٣ .</w:t>
      </w:r>
    </w:p>
    <w:p w:rsidR="002F3605" w:rsidRDefault="002F3605" w:rsidP="00B0203E">
      <w:pPr>
        <w:pStyle w:val="libFootnote"/>
        <w:rPr>
          <w:rtl/>
        </w:rPr>
      </w:pPr>
      <w:r>
        <w:rPr>
          <w:rtl/>
        </w:rPr>
        <w:t>٥٩- سوره نمل : آيه ٨٢.</w:t>
      </w:r>
    </w:p>
    <w:p w:rsidR="002F3605" w:rsidRDefault="002F3605" w:rsidP="00B0203E">
      <w:pPr>
        <w:pStyle w:val="libFootnote"/>
        <w:rPr>
          <w:rtl/>
        </w:rPr>
      </w:pPr>
      <w:r>
        <w:rPr>
          <w:rtl/>
        </w:rPr>
        <w:t>٦٠- الزام النّاصب : ج ٢، ص ٣٤٧ / بحار: ج ٣٩، ص ٢٤٢.</w:t>
      </w:r>
    </w:p>
    <w:p w:rsidR="002F3605" w:rsidRDefault="002F3605" w:rsidP="00B0203E">
      <w:pPr>
        <w:pStyle w:val="libFootnote"/>
        <w:rPr>
          <w:rtl/>
        </w:rPr>
      </w:pPr>
      <w:r>
        <w:rPr>
          <w:rtl/>
        </w:rPr>
        <w:t>٦١- بحارالانوار: ج ٣٩، ص ٢٤٣ و بحارالانوار: ج ٥٣، ص ٣٩ و ٥٢ .</w:t>
      </w:r>
    </w:p>
    <w:p w:rsidR="002F3605" w:rsidRDefault="002F3605" w:rsidP="00B0203E">
      <w:pPr>
        <w:pStyle w:val="libFootnote"/>
        <w:rPr>
          <w:rtl/>
        </w:rPr>
      </w:pPr>
      <w:r>
        <w:rPr>
          <w:rtl/>
        </w:rPr>
        <w:t>٦٢- بحارالانوار: ج ٦، ص ٣٠٠ .</w:t>
      </w:r>
    </w:p>
    <w:p w:rsidR="002F3605" w:rsidRDefault="002F3605" w:rsidP="00B0203E">
      <w:pPr>
        <w:pStyle w:val="libFootnote"/>
        <w:rPr>
          <w:rtl/>
        </w:rPr>
      </w:pPr>
      <w:r>
        <w:rPr>
          <w:rtl/>
        </w:rPr>
        <w:t>٦٣- بحارالانوار: ج ٤٠، ص ٣٨ و بصائرالدّرجات : ص ١٥٠.</w:t>
      </w:r>
    </w:p>
    <w:p w:rsidR="002F3605" w:rsidRDefault="002F3605" w:rsidP="00B0203E">
      <w:pPr>
        <w:pStyle w:val="libFootnote"/>
        <w:rPr>
          <w:rtl/>
        </w:rPr>
      </w:pPr>
      <w:r>
        <w:rPr>
          <w:rtl/>
        </w:rPr>
        <w:t>٦٤- نورالثّقلين : ج ٤، ص ٩٩، مجمع البيان : ج ٧، ص ٢٣٤ و بحارالانوار: ج ٦، ص ٣٠٠.</w:t>
      </w:r>
    </w:p>
    <w:p w:rsidR="00B0203E" w:rsidRDefault="002F3605" w:rsidP="00B0203E">
      <w:pPr>
        <w:pStyle w:val="libFootnote"/>
        <w:rPr>
          <w:rtl/>
        </w:rPr>
      </w:pPr>
      <w:r>
        <w:rPr>
          <w:rtl/>
        </w:rPr>
        <w:t>٦٥- بحارالانوار: ج ٥٢، ص ١٩٤ / كمال الدّين : ج ٢، ص ٥٢٧ .</w:t>
      </w:r>
    </w:p>
    <w:p w:rsidR="002F3605" w:rsidRDefault="00B0203E" w:rsidP="00B0203E">
      <w:pPr>
        <w:pStyle w:val="libNormal"/>
        <w:rPr>
          <w:rtl/>
        </w:rPr>
      </w:pPr>
      <w:r>
        <w:rPr>
          <w:rtl/>
        </w:rPr>
        <w:br w:type="page"/>
      </w:r>
    </w:p>
    <w:p w:rsidR="002F3605" w:rsidRDefault="002F3605" w:rsidP="00B0203E">
      <w:pPr>
        <w:pStyle w:val="libFootnote"/>
        <w:rPr>
          <w:rtl/>
        </w:rPr>
      </w:pPr>
      <w:r>
        <w:rPr>
          <w:rtl/>
        </w:rPr>
        <w:t>٦٦- بحارالانوار: ج ٤١، ص ٥ .</w:t>
      </w:r>
    </w:p>
    <w:p w:rsidR="002F3605" w:rsidRDefault="002F3605" w:rsidP="00B0203E">
      <w:pPr>
        <w:pStyle w:val="libFootnote"/>
        <w:rPr>
          <w:rtl/>
        </w:rPr>
      </w:pPr>
      <w:r>
        <w:rPr>
          <w:rtl/>
        </w:rPr>
        <w:t>٦٧- كتاب اسرار آل محمد صلى الله عليه و آله (سليم بن قيس ): ص ٦٨ / ايقاظ: ص ٣٦٦.</w:t>
      </w:r>
    </w:p>
    <w:p w:rsidR="002F3605" w:rsidRDefault="002F3605" w:rsidP="00B0203E">
      <w:pPr>
        <w:pStyle w:val="libFootnote"/>
        <w:rPr>
          <w:rtl/>
        </w:rPr>
      </w:pPr>
      <w:r>
        <w:rPr>
          <w:rtl/>
        </w:rPr>
        <w:t>٦٨- تاءويل الا يات : ٤٠١ / نورالثّقلين : ج ٤، ص ١٠١ .</w:t>
      </w:r>
    </w:p>
    <w:p w:rsidR="002F3605" w:rsidRDefault="002F3605" w:rsidP="00B0203E">
      <w:pPr>
        <w:pStyle w:val="libFootnote"/>
        <w:rPr>
          <w:rtl/>
        </w:rPr>
      </w:pPr>
      <w:r>
        <w:rPr>
          <w:rtl/>
        </w:rPr>
        <w:t>٦٩- مجمع البيان : ج ٧، ص ٢٣٤.</w:t>
      </w:r>
    </w:p>
    <w:p w:rsidR="002F3605" w:rsidRDefault="002F3605" w:rsidP="00B0203E">
      <w:pPr>
        <w:pStyle w:val="libFootnote"/>
        <w:rPr>
          <w:rtl/>
        </w:rPr>
      </w:pPr>
      <w:r>
        <w:rPr>
          <w:rtl/>
        </w:rPr>
        <w:t>٧٠- سوره قصص : آيه ٥ .</w:t>
      </w:r>
    </w:p>
    <w:p w:rsidR="002F3605" w:rsidRDefault="002F3605" w:rsidP="00B0203E">
      <w:pPr>
        <w:pStyle w:val="libFootnote"/>
        <w:rPr>
          <w:rtl/>
        </w:rPr>
      </w:pPr>
      <w:r>
        <w:rPr>
          <w:rtl/>
        </w:rPr>
        <w:t>٧١- بحارالانوار: ج ٥٣، ص ١٠٢ / تفسير قمى : ج ٢، ص ٢٩٦ .</w:t>
      </w:r>
    </w:p>
    <w:p w:rsidR="002F3605" w:rsidRDefault="002F3605" w:rsidP="00B0203E">
      <w:pPr>
        <w:pStyle w:val="libFootnote"/>
        <w:rPr>
          <w:rtl/>
        </w:rPr>
      </w:pPr>
      <w:r>
        <w:rPr>
          <w:rtl/>
        </w:rPr>
        <w:t>٧٢- سوره قصص : آيه ٥ .</w:t>
      </w:r>
    </w:p>
    <w:p w:rsidR="002F3605" w:rsidRDefault="002F3605" w:rsidP="00B0203E">
      <w:pPr>
        <w:pStyle w:val="libFootnote"/>
        <w:rPr>
          <w:rtl/>
        </w:rPr>
      </w:pPr>
      <w:r>
        <w:rPr>
          <w:rtl/>
        </w:rPr>
        <w:t>٧٣- معانى الاخبار: ص ٧٩ .</w:t>
      </w:r>
    </w:p>
    <w:p w:rsidR="002F3605" w:rsidRDefault="002F3605" w:rsidP="00B0203E">
      <w:pPr>
        <w:pStyle w:val="libFootnote"/>
        <w:rPr>
          <w:rtl/>
        </w:rPr>
      </w:pPr>
      <w:r>
        <w:rPr>
          <w:rtl/>
        </w:rPr>
        <w:t>٧٤- ارشاد: ج ٢، ص ١٨٠ / تفسير برهان : ج ٣، ص ٢١٨ / مجمع البيان : ج ٧، ص ٢٣٩.</w:t>
      </w:r>
    </w:p>
    <w:p w:rsidR="002F3605" w:rsidRDefault="002F3605" w:rsidP="00B0203E">
      <w:pPr>
        <w:pStyle w:val="libFootnote"/>
        <w:rPr>
          <w:rtl/>
        </w:rPr>
      </w:pPr>
      <w:r>
        <w:rPr>
          <w:rtl/>
        </w:rPr>
        <w:t>٧٥- نهج البلاغه كلمات قصار: رقم ٢٠٩ / شرح نهج البلاغه : ج ١٩، ص ‍ ٢٩ .</w:t>
      </w:r>
    </w:p>
    <w:p w:rsidR="002F3605" w:rsidRDefault="002F3605" w:rsidP="00B0203E">
      <w:pPr>
        <w:pStyle w:val="libFootnote"/>
        <w:rPr>
          <w:rtl/>
        </w:rPr>
      </w:pPr>
      <w:r>
        <w:rPr>
          <w:rtl/>
        </w:rPr>
        <w:t>٧٦- سوره قصص : آيه ٨٥ .</w:t>
      </w:r>
    </w:p>
    <w:p w:rsidR="002F3605" w:rsidRDefault="002F3605" w:rsidP="00B0203E">
      <w:pPr>
        <w:pStyle w:val="libFootnote"/>
        <w:rPr>
          <w:rtl/>
        </w:rPr>
      </w:pPr>
      <w:r>
        <w:rPr>
          <w:rtl/>
        </w:rPr>
        <w:t>٧٧- بحارالانوار: ج ٥٣، ص ٤٦ / تفسير برهان : ج ٣، ص ٢٣٩.</w:t>
      </w:r>
    </w:p>
    <w:p w:rsidR="002F3605" w:rsidRDefault="002F3605" w:rsidP="00B0203E">
      <w:pPr>
        <w:pStyle w:val="libFootnote"/>
        <w:rPr>
          <w:rtl/>
        </w:rPr>
      </w:pPr>
      <w:r>
        <w:rPr>
          <w:rtl/>
        </w:rPr>
        <w:t>٧٨- بحارالانوار: ج ٥٣، ص ٥٦.</w:t>
      </w:r>
    </w:p>
    <w:p w:rsidR="002F3605" w:rsidRDefault="002F3605" w:rsidP="00B0203E">
      <w:pPr>
        <w:pStyle w:val="libFootnote"/>
        <w:rPr>
          <w:rtl/>
        </w:rPr>
      </w:pPr>
      <w:r>
        <w:rPr>
          <w:rtl/>
        </w:rPr>
        <w:t>٧٩- تفسير قمى : ج ٢، ص ١٤٧ / نورالثّقلين : ج ٤، ص ١٤٤ .</w:t>
      </w:r>
    </w:p>
    <w:p w:rsidR="002F3605" w:rsidRDefault="002F3605" w:rsidP="00B0203E">
      <w:pPr>
        <w:pStyle w:val="libFootnote"/>
        <w:rPr>
          <w:rtl/>
        </w:rPr>
      </w:pPr>
      <w:r>
        <w:rPr>
          <w:rtl/>
        </w:rPr>
        <w:t>٨٠- (ثُوَيَّه ) نام سرزمينى در نواحى (كوفه ) است ، كه قبر ابوموسى اشعرى آنجاست .</w:t>
      </w:r>
    </w:p>
    <w:p w:rsidR="002F3605" w:rsidRDefault="002F3605" w:rsidP="00B0203E">
      <w:pPr>
        <w:pStyle w:val="libFootnote"/>
        <w:rPr>
          <w:rtl/>
        </w:rPr>
      </w:pPr>
      <w:r>
        <w:rPr>
          <w:rFonts w:hint="eastAsia"/>
          <w:rtl/>
        </w:rPr>
        <w:t>مستدرك</w:t>
      </w:r>
      <w:r>
        <w:rPr>
          <w:rtl/>
        </w:rPr>
        <w:t xml:space="preserve"> سفينه : ج ١، ص ٤٢٩.</w:t>
      </w:r>
    </w:p>
    <w:p w:rsidR="002F3605" w:rsidRDefault="002F3605" w:rsidP="00B0203E">
      <w:pPr>
        <w:pStyle w:val="libFootnote"/>
        <w:rPr>
          <w:rtl/>
        </w:rPr>
      </w:pPr>
      <w:r>
        <w:rPr>
          <w:rtl/>
        </w:rPr>
        <w:t>٨١- بحارالانوار: ج ٥٣، ص ١١٣ .</w:t>
      </w:r>
    </w:p>
    <w:p w:rsidR="002F3605" w:rsidRDefault="002F3605" w:rsidP="00B0203E">
      <w:pPr>
        <w:pStyle w:val="libFootnote"/>
        <w:rPr>
          <w:rtl/>
        </w:rPr>
      </w:pPr>
      <w:r>
        <w:rPr>
          <w:rtl/>
        </w:rPr>
        <w:t>٨٢- تفسير قمى : ج ٢، ص ١٧١ / نورالثّقلين : ج ٤، ص ٢٣٣ .</w:t>
      </w:r>
    </w:p>
    <w:p w:rsidR="002F3605" w:rsidRDefault="002F3605" w:rsidP="00B0203E">
      <w:pPr>
        <w:pStyle w:val="libFootnote"/>
        <w:rPr>
          <w:rtl/>
        </w:rPr>
      </w:pPr>
      <w:r>
        <w:rPr>
          <w:rtl/>
        </w:rPr>
        <w:t>٨٣- سوره يس : آيه ٥٢ .</w:t>
      </w:r>
    </w:p>
    <w:p w:rsidR="002F3605" w:rsidRDefault="002F3605" w:rsidP="00B0203E">
      <w:pPr>
        <w:pStyle w:val="libFootnote"/>
        <w:rPr>
          <w:rtl/>
        </w:rPr>
      </w:pPr>
      <w:r>
        <w:rPr>
          <w:rtl/>
        </w:rPr>
        <w:t>٨٤- بحارالانوار: ج ٥٣، ص ٨٩ .</w:t>
      </w:r>
    </w:p>
    <w:p w:rsidR="002F3605" w:rsidRDefault="002F3605" w:rsidP="00B0203E">
      <w:pPr>
        <w:pStyle w:val="libFootnote"/>
        <w:rPr>
          <w:rtl/>
        </w:rPr>
      </w:pPr>
      <w:r>
        <w:rPr>
          <w:rtl/>
        </w:rPr>
        <w:t>٨٥- احقاف : ١٥.</w:t>
      </w:r>
    </w:p>
    <w:p w:rsidR="002F3605" w:rsidRDefault="002F3605" w:rsidP="00B0203E">
      <w:pPr>
        <w:pStyle w:val="libFootnote"/>
        <w:rPr>
          <w:rtl/>
        </w:rPr>
      </w:pPr>
      <w:r>
        <w:rPr>
          <w:rtl/>
        </w:rPr>
        <w:t>٨٦- بحارالانوار: ج ٥٣، ص ١٠٢ / تفسير قمى : ج ٢، ص ٢٩٦ .</w:t>
      </w:r>
    </w:p>
    <w:p w:rsidR="002F3605" w:rsidRDefault="002F3605" w:rsidP="00B0203E">
      <w:pPr>
        <w:pStyle w:val="libFootnote"/>
        <w:rPr>
          <w:rtl/>
        </w:rPr>
      </w:pPr>
      <w:r>
        <w:rPr>
          <w:rtl/>
        </w:rPr>
        <w:t>٨٧- سوره ممتحنه : آيه ١٣.</w:t>
      </w:r>
    </w:p>
    <w:p w:rsidR="002F3605" w:rsidRDefault="002F3605" w:rsidP="00B0203E">
      <w:pPr>
        <w:pStyle w:val="libFootnote"/>
        <w:rPr>
          <w:rtl/>
        </w:rPr>
      </w:pPr>
      <w:r>
        <w:rPr>
          <w:rtl/>
        </w:rPr>
        <w:t>٨٨- بحارالانوار: ج ٥٣، ص ٦٠ / تاءويل الا يات : ص ٦٥٩ .</w:t>
      </w:r>
    </w:p>
    <w:p w:rsidR="002F3605" w:rsidRDefault="002F3605" w:rsidP="00B0203E">
      <w:pPr>
        <w:pStyle w:val="libFootnote"/>
        <w:rPr>
          <w:rtl/>
        </w:rPr>
      </w:pPr>
      <w:r>
        <w:rPr>
          <w:rtl/>
        </w:rPr>
        <w:t>٨٩- بحارالانوار: ج ٥٣، ص ٨١ .</w:t>
      </w:r>
    </w:p>
    <w:p w:rsidR="002F3605" w:rsidRDefault="002F3605" w:rsidP="00B0203E">
      <w:pPr>
        <w:pStyle w:val="libFootnote"/>
        <w:rPr>
          <w:rtl/>
        </w:rPr>
      </w:pPr>
      <w:r>
        <w:rPr>
          <w:rtl/>
        </w:rPr>
        <w:t>٩٠- سوره قلم : آيه ١٦ .</w:t>
      </w:r>
    </w:p>
    <w:p w:rsidR="00B0203E" w:rsidRDefault="002F3605" w:rsidP="00B0203E">
      <w:pPr>
        <w:pStyle w:val="libFootnote"/>
        <w:rPr>
          <w:rtl/>
        </w:rPr>
      </w:pPr>
      <w:r>
        <w:rPr>
          <w:rtl/>
        </w:rPr>
        <w:t>٩١- بحارالانوار: ج ٥٣، ص ١٠٣ / نورالثّقلين : ج ٥، ص ٣٩٤</w:t>
      </w:r>
    </w:p>
    <w:p w:rsidR="002F3605" w:rsidRDefault="00B0203E" w:rsidP="00B0203E">
      <w:pPr>
        <w:pStyle w:val="libNormal"/>
        <w:rPr>
          <w:rtl/>
        </w:rPr>
      </w:pPr>
      <w:r>
        <w:rPr>
          <w:rtl/>
        </w:rPr>
        <w:br w:type="page"/>
      </w:r>
    </w:p>
    <w:p w:rsidR="002F3605" w:rsidRDefault="002F3605" w:rsidP="00B0203E">
      <w:pPr>
        <w:pStyle w:val="libFootnote"/>
        <w:rPr>
          <w:rtl/>
        </w:rPr>
      </w:pPr>
      <w:r>
        <w:rPr>
          <w:rtl/>
        </w:rPr>
        <w:t>٩٢- نورالثّقلين : ج ٥، ص ٣٩٥ .</w:t>
      </w:r>
    </w:p>
    <w:p w:rsidR="002F3605" w:rsidRDefault="002F3605" w:rsidP="00B0203E">
      <w:pPr>
        <w:pStyle w:val="libFootnote"/>
        <w:rPr>
          <w:rtl/>
        </w:rPr>
      </w:pPr>
      <w:r>
        <w:rPr>
          <w:rtl/>
        </w:rPr>
        <w:t>٩٣- بحارالانوار: ج ٣٩، ص ٣٤٣ و ج ٥٣ ص ١١٩ / نورالثّقلين : ج ٤، ص ٩٧ .</w:t>
      </w:r>
    </w:p>
    <w:p w:rsidR="002F3605" w:rsidRDefault="002F3605" w:rsidP="00B0203E">
      <w:pPr>
        <w:pStyle w:val="libFootnote"/>
        <w:rPr>
          <w:rtl/>
        </w:rPr>
      </w:pPr>
      <w:r>
        <w:rPr>
          <w:rtl/>
        </w:rPr>
        <w:t>٩٤- معارج : ٤.</w:t>
      </w:r>
    </w:p>
    <w:p w:rsidR="002F3605" w:rsidRDefault="002F3605" w:rsidP="00B0203E">
      <w:pPr>
        <w:pStyle w:val="libFootnote"/>
        <w:rPr>
          <w:rtl/>
        </w:rPr>
      </w:pPr>
      <w:r>
        <w:rPr>
          <w:rtl/>
        </w:rPr>
        <w:t>٩٥- بحارالانوار: ج ٥٣، ص ١٠٤ / الايقاظ: ص ٣٦٨ .</w:t>
      </w:r>
    </w:p>
    <w:p w:rsidR="002F3605" w:rsidRDefault="002F3605" w:rsidP="00B0203E">
      <w:pPr>
        <w:pStyle w:val="libFootnote"/>
        <w:rPr>
          <w:rtl/>
        </w:rPr>
      </w:pPr>
      <w:r>
        <w:rPr>
          <w:rtl/>
        </w:rPr>
        <w:t>٩٦- تفسير برهان : ج ٢، ص ٤٠٨. ايقاظ: ص ٣٦٠.</w:t>
      </w:r>
    </w:p>
    <w:p w:rsidR="002F3605" w:rsidRDefault="002F3605" w:rsidP="00B0203E">
      <w:pPr>
        <w:pStyle w:val="libFootnote"/>
        <w:rPr>
          <w:rtl/>
        </w:rPr>
      </w:pPr>
      <w:r>
        <w:rPr>
          <w:rtl/>
        </w:rPr>
        <w:t>٩٧- كامل الزيارات : ص ٣٣٤ / بحارالانوار: ج ٢٨، ص ٦٤ / تاءويل الا يات : ٨٤٠ .</w:t>
      </w:r>
    </w:p>
    <w:p w:rsidR="002F3605" w:rsidRDefault="002F3605" w:rsidP="00B0203E">
      <w:pPr>
        <w:pStyle w:val="libFootnote"/>
        <w:rPr>
          <w:rtl/>
        </w:rPr>
      </w:pPr>
      <w:r>
        <w:rPr>
          <w:rtl/>
        </w:rPr>
        <w:t>٩٨- بحارالانوار: ج ٥٢، ص ٣١٤ و ج ٥٣، ص ٩٠ .</w:t>
      </w:r>
    </w:p>
    <w:p w:rsidR="002F3605" w:rsidRDefault="002F3605" w:rsidP="00B0203E">
      <w:pPr>
        <w:pStyle w:val="libFootnote"/>
        <w:rPr>
          <w:rtl/>
        </w:rPr>
      </w:pPr>
      <w:r>
        <w:rPr>
          <w:rtl/>
        </w:rPr>
        <w:t>٩٩- دلائل الامامه : ص ٢٤٧.</w:t>
      </w:r>
    </w:p>
    <w:p w:rsidR="002F3605" w:rsidRDefault="002F3605" w:rsidP="00B0203E">
      <w:pPr>
        <w:pStyle w:val="libFootnote"/>
        <w:rPr>
          <w:rtl/>
        </w:rPr>
      </w:pPr>
      <w:r>
        <w:rPr>
          <w:rtl/>
        </w:rPr>
        <w:t>١٠٠- بحارالانوار: ج ٥٣، ص ٩٢ / غيبت شيخ طوسى : ص ٤٥٨ / منتخب الا نوار: ص ٣٦ .</w:t>
      </w:r>
    </w:p>
    <w:p w:rsidR="002F3605" w:rsidRDefault="002F3605" w:rsidP="00B0203E">
      <w:pPr>
        <w:pStyle w:val="libFootnote"/>
        <w:rPr>
          <w:rtl/>
        </w:rPr>
      </w:pPr>
      <w:r>
        <w:rPr>
          <w:rtl/>
        </w:rPr>
        <w:t>١٠١- بحارالانوار: ج ١٠٢، ص ١١١ و ج ٥٣، ص ٩٦ .</w:t>
      </w:r>
    </w:p>
    <w:p w:rsidR="002F3605" w:rsidRDefault="002F3605" w:rsidP="00B0203E">
      <w:pPr>
        <w:pStyle w:val="libFootnote"/>
        <w:rPr>
          <w:rtl/>
        </w:rPr>
      </w:pPr>
      <w:r>
        <w:rPr>
          <w:rFonts w:hint="eastAsia"/>
          <w:rtl/>
        </w:rPr>
        <w:t>دعاى</w:t>
      </w:r>
      <w:r>
        <w:rPr>
          <w:rtl/>
        </w:rPr>
        <w:t xml:space="preserve"> عهد در كتاب شريف مفاتيح الجنان مذكور است ، و همچنين در كتاب ملاقات جوانان با صاحب الزمان عليه السلام () و كتاب قصص الحجّتيه () (تاءليف : حجة الاسلام قاسم ميرخلف زاده ) كه جزو كتب انتشارات مهدى يار است ، ذكر شده است .</w:t>
      </w:r>
    </w:p>
    <w:p w:rsidR="002F3605" w:rsidRDefault="002F3605" w:rsidP="00B0203E">
      <w:pPr>
        <w:pStyle w:val="libFootnote"/>
        <w:rPr>
          <w:rtl/>
        </w:rPr>
      </w:pPr>
      <w:r>
        <w:rPr>
          <w:rtl/>
        </w:rPr>
        <w:t>١٠٢- بحارالانوار: ج ٥٣، ص ٤١ و ٥٠ و ٦١ .</w:t>
      </w:r>
    </w:p>
    <w:p w:rsidR="002F3605" w:rsidRDefault="002F3605" w:rsidP="00B0203E">
      <w:pPr>
        <w:pStyle w:val="libFootnote"/>
        <w:rPr>
          <w:rtl/>
        </w:rPr>
      </w:pPr>
      <w:r>
        <w:rPr>
          <w:rtl/>
        </w:rPr>
        <w:t>١٠٣- بحارالانوار: ج ٥٣، ص ٧٠ .</w:t>
      </w:r>
    </w:p>
    <w:p w:rsidR="002F3605" w:rsidRDefault="002F3605" w:rsidP="00B0203E">
      <w:pPr>
        <w:pStyle w:val="libFootnote"/>
        <w:rPr>
          <w:rtl/>
        </w:rPr>
      </w:pPr>
      <w:r>
        <w:rPr>
          <w:rtl/>
        </w:rPr>
        <w:t>١٠٤- سوره مريم : آيه ٥٤.</w:t>
      </w:r>
    </w:p>
    <w:p w:rsidR="002F3605" w:rsidRDefault="002F3605" w:rsidP="00B0203E">
      <w:pPr>
        <w:pStyle w:val="libFootnote"/>
        <w:rPr>
          <w:rtl/>
        </w:rPr>
      </w:pPr>
      <w:r>
        <w:rPr>
          <w:rtl/>
        </w:rPr>
        <w:t>١٠٥- كامل الزّيارات : ص ٦٥ / بحارالانوار: ج ٥٣، ص ١٠٥.</w:t>
      </w:r>
    </w:p>
    <w:p w:rsidR="002F3605" w:rsidRDefault="002F3605" w:rsidP="00B0203E">
      <w:pPr>
        <w:pStyle w:val="libFootnote"/>
        <w:rPr>
          <w:rtl/>
        </w:rPr>
      </w:pPr>
      <w:r>
        <w:rPr>
          <w:rtl/>
        </w:rPr>
        <w:t>١٠٦- طول عمر امام زمان : ص ٩٦ / يوم الخلاص : ص ١٥٧.</w:t>
      </w:r>
    </w:p>
    <w:p w:rsidR="002F3605" w:rsidRDefault="002F3605" w:rsidP="00B0203E">
      <w:pPr>
        <w:pStyle w:val="libFootnote"/>
        <w:rPr>
          <w:rtl/>
        </w:rPr>
      </w:pPr>
      <w:r>
        <w:rPr>
          <w:rtl/>
        </w:rPr>
        <w:t>١٠٧- غيبت شيخ طوسى : ص ١٠٨ / كمال الدّين : ج ٢، ص ٣٥٧ .</w:t>
      </w:r>
    </w:p>
    <w:p w:rsidR="002F3605" w:rsidRDefault="002F3605" w:rsidP="00B0203E">
      <w:pPr>
        <w:pStyle w:val="libFootnote"/>
        <w:rPr>
          <w:rtl/>
        </w:rPr>
      </w:pPr>
      <w:r>
        <w:rPr>
          <w:rtl/>
        </w:rPr>
        <w:t>١٠٨- بحارالانوار: ج ١٢، ص ١٧٢ - ٢١٥ و ج ١٣، ص ٢٧٨ - ٣٢٢ .</w:t>
      </w:r>
    </w:p>
    <w:p w:rsidR="002F3605" w:rsidRDefault="002F3605" w:rsidP="00B0203E">
      <w:pPr>
        <w:pStyle w:val="libFootnote"/>
        <w:rPr>
          <w:rtl/>
        </w:rPr>
      </w:pPr>
      <w:r>
        <w:rPr>
          <w:rtl/>
        </w:rPr>
        <w:t>١٠٩- كمال الدّين : ج ٢، ص ٣٩٠ / بحارالانوار: ج ١٣، ص ٢٩٩.</w:t>
      </w:r>
    </w:p>
    <w:p w:rsidR="002F3605" w:rsidRDefault="002F3605" w:rsidP="00B0203E">
      <w:pPr>
        <w:pStyle w:val="libFootnote"/>
        <w:rPr>
          <w:rtl/>
        </w:rPr>
      </w:pPr>
      <w:r>
        <w:rPr>
          <w:rtl/>
        </w:rPr>
        <w:t>١١٠- بحارالانوار: ج ٥٢، ص ١٥٨ / غيبت نعمانى : ص ٩٩ / غيبت شيخ طوسى : ص ١٠٢ .</w:t>
      </w:r>
    </w:p>
    <w:p w:rsidR="002F3605" w:rsidRDefault="002F3605" w:rsidP="00B0203E">
      <w:pPr>
        <w:pStyle w:val="libFootnote"/>
        <w:rPr>
          <w:rtl/>
        </w:rPr>
      </w:pPr>
      <w:r>
        <w:rPr>
          <w:rtl/>
        </w:rPr>
        <w:t>١١١- بحارالانوار: ج ٥٣، ص ٦٢ .</w:t>
      </w:r>
    </w:p>
    <w:p w:rsidR="002F3605" w:rsidRDefault="002F3605" w:rsidP="00B0203E">
      <w:pPr>
        <w:pStyle w:val="libFootnote"/>
        <w:rPr>
          <w:rtl/>
        </w:rPr>
      </w:pPr>
      <w:r>
        <w:rPr>
          <w:rtl/>
        </w:rPr>
        <w:t>١١٢- ارشاد مفيد: ص ٢٧١ .</w:t>
      </w:r>
    </w:p>
    <w:p w:rsidR="00B0203E" w:rsidRDefault="002F3605" w:rsidP="00B0203E">
      <w:pPr>
        <w:pStyle w:val="libFootnote"/>
        <w:rPr>
          <w:rtl/>
        </w:rPr>
      </w:pPr>
      <w:r>
        <w:rPr>
          <w:rtl/>
        </w:rPr>
        <w:t>١١٣- الزام النّاصب : ج ٢، ص ٣٦٤ / بحارالانوار: ج ٢٥، ص ١٠٨.</w:t>
      </w:r>
    </w:p>
    <w:p w:rsidR="002F3605" w:rsidRDefault="00B0203E" w:rsidP="00B0203E">
      <w:pPr>
        <w:pStyle w:val="libNormal"/>
        <w:rPr>
          <w:rtl/>
        </w:rPr>
      </w:pPr>
      <w:r>
        <w:rPr>
          <w:rtl/>
        </w:rPr>
        <w:br w:type="page"/>
      </w:r>
    </w:p>
    <w:p w:rsidR="002F3605" w:rsidRDefault="002F3605" w:rsidP="00B0203E">
      <w:pPr>
        <w:pStyle w:val="libFootnote"/>
        <w:rPr>
          <w:rtl/>
        </w:rPr>
      </w:pPr>
      <w:r>
        <w:rPr>
          <w:rtl/>
        </w:rPr>
        <w:t>١١٤- ايقاظ: ص ٣٦١.</w:t>
      </w:r>
    </w:p>
    <w:p w:rsidR="002F3605" w:rsidRDefault="002F3605" w:rsidP="00B0203E">
      <w:pPr>
        <w:pStyle w:val="libFootnote"/>
        <w:rPr>
          <w:rtl/>
        </w:rPr>
      </w:pPr>
      <w:r>
        <w:rPr>
          <w:rtl/>
        </w:rPr>
        <w:t>١١٥- بحارالانوار: ج ٩٥، ص ٣٣٢ و ج ١٠٢، ص ١١٥ .</w:t>
      </w:r>
    </w:p>
    <w:p w:rsidR="002F3605" w:rsidRDefault="002F3605" w:rsidP="00B0203E">
      <w:pPr>
        <w:pStyle w:val="libFootnote"/>
        <w:rPr>
          <w:rtl/>
        </w:rPr>
      </w:pPr>
      <w:r>
        <w:rPr>
          <w:rtl/>
        </w:rPr>
        <w:t>(اللّهم صلّ على ولاة عهده و الائمة من بعده و... ).</w:t>
      </w:r>
    </w:p>
    <w:p w:rsidR="002F3605" w:rsidRDefault="002F3605" w:rsidP="00B0203E">
      <w:pPr>
        <w:pStyle w:val="libFootnote"/>
        <w:rPr>
          <w:rtl/>
        </w:rPr>
      </w:pPr>
      <w:r>
        <w:rPr>
          <w:rtl/>
        </w:rPr>
        <w:t>١١٦- بحارالانوار: ج ٢٥، ص ١٠٨.</w:t>
      </w:r>
    </w:p>
    <w:p w:rsidR="002F3605" w:rsidRDefault="002F3605" w:rsidP="00B0203E">
      <w:pPr>
        <w:pStyle w:val="libFootnote"/>
        <w:rPr>
          <w:rtl/>
        </w:rPr>
      </w:pPr>
      <w:r>
        <w:rPr>
          <w:rtl/>
        </w:rPr>
        <w:t>١١٧- كامل الزّيارات : ص ٣٣٤ و دلائل الامامه : ص ٢٩٧.</w:t>
      </w:r>
    </w:p>
    <w:p w:rsidR="002F3605" w:rsidRDefault="002F3605" w:rsidP="00B0203E">
      <w:pPr>
        <w:pStyle w:val="libFootnote"/>
        <w:rPr>
          <w:rtl/>
        </w:rPr>
      </w:pPr>
      <w:r>
        <w:rPr>
          <w:rtl/>
        </w:rPr>
        <w:t>١١٨- سوره اسراء: آيه ٥ .</w:t>
      </w:r>
    </w:p>
    <w:p w:rsidR="002F3605" w:rsidRDefault="002F3605" w:rsidP="00B0203E">
      <w:pPr>
        <w:pStyle w:val="libFootnote"/>
        <w:rPr>
          <w:rtl/>
        </w:rPr>
      </w:pPr>
      <w:r>
        <w:rPr>
          <w:rtl/>
        </w:rPr>
        <w:t>١١٩- سوره قصص : آيه ٥.</w:t>
      </w:r>
    </w:p>
    <w:p w:rsidR="002F3605" w:rsidRDefault="002F3605" w:rsidP="00B0203E">
      <w:pPr>
        <w:pStyle w:val="libFootnote"/>
        <w:rPr>
          <w:rtl/>
        </w:rPr>
      </w:pPr>
      <w:r>
        <w:rPr>
          <w:rtl/>
        </w:rPr>
        <w:t>١٢٠- بحارالانوار: ج ٥٣، ص ١٤٣ / الزام النّاصب : ج ٢، ص ٣٣٣ .</w:t>
      </w:r>
    </w:p>
    <w:p w:rsidR="002F3605" w:rsidRDefault="002F3605" w:rsidP="00B0203E">
      <w:pPr>
        <w:pStyle w:val="libFootnote"/>
        <w:rPr>
          <w:rtl/>
        </w:rPr>
      </w:pPr>
      <w:r>
        <w:rPr>
          <w:rtl/>
        </w:rPr>
        <w:t>١٢١- تفسير صافى : ج ٣، ص ٢٣٨ / ارشاد مفيد: ص ٣٦٥ .</w:t>
      </w:r>
    </w:p>
    <w:p w:rsidR="002F3605" w:rsidRDefault="002F3605" w:rsidP="00B0203E">
      <w:pPr>
        <w:pStyle w:val="libFootnote"/>
        <w:rPr>
          <w:rtl/>
        </w:rPr>
      </w:pPr>
      <w:r>
        <w:rPr>
          <w:rtl/>
        </w:rPr>
        <w:t>١٢٢- بحارالانوار: ج ٥٣، ص ٨٥ .</w:t>
      </w:r>
    </w:p>
    <w:p w:rsidR="002F3605" w:rsidRDefault="002F3605" w:rsidP="00B0203E">
      <w:pPr>
        <w:pStyle w:val="libFootnote"/>
        <w:rPr>
          <w:rtl/>
        </w:rPr>
      </w:pPr>
      <w:r>
        <w:rPr>
          <w:rtl/>
        </w:rPr>
        <w:t>١٢٣- بحارالانوار: ج ٥٣، ص ٩١ / تفسير عيّاشى : ج ٢، ص ٣٢ .</w:t>
      </w:r>
    </w:p>
    <w:p w:rsidR="002F3605" w:rsidRDefault="002F3605" w:rsidP="00B0203E">
      <w:pPr>
        <w:pStyle w:val="libFootnote"/>
        <w:rPr>
          <w:rtl/>
        </w:rPr>
      </w:pPr>
      <w:r>
        <w:rPr>
          <w:rtl/>
        </w:rPr>
        <w:t>١٢٤- المحجّه : ص ٧٦ و دلائل الامامه : ص ٢٤٧.</w:t>
      </w:r>
    </w:p>
    <w:p w:rsidR="002F3605" w:rsidRDefault="002F3605" w:rsidP="00B0203E">
      <w:pPr>
        <w:pStyle w:val="libFootnote"/>
        <w:rPr>
          <w:rtl/>
        </w:rPr>
      </w:pPr>
      <w:r>
        <w:rPr>
          <w:rtl/>
        </w:rPr>
        <w:t>١٢٥- تفسير عيّاشى : ج ٢، ص ٣٢ / تفسير نورالثّقلين : ج ٢، ص ٨٥ / تفسير الميزان : ج ١٣، ص ٣١٠.</w:t>
      </w:r>
    </w:p>
    <w:p w:rsidR="002F3605" w:rsidRDefault="002F3605" w:rsidP="00B0203E">
      <w:pPr>
        <w:pStyle w:val="libFootnote"/>
        <w:rPr>
          <w:rtl/>
        </w:rPr>
      </w:pPr>
      <w:r>
        <w:rPr>
          <w:rtl/>
        </w:rPr>
        <w:t>١٢٦- كافى : ج ٨، ص ٣١٨ .</w:t>
      </w:r>
    </w:p>
    <w:p w:rsidR="002F3605" w:rsidRDefault="002F3605" w:rsidP="00B0203E">
      <w:pPr>
        <w:pStyle w:val="libFootnote"/>
        <w:rPr>
          <w:rtl/>
        </w:rPr>
      </w:pPr>
      <w:r>
        <w:rPr>
          <w:rtl/>
        </w:rPr>
        <w:t>١٢٧- بحارالانوار: ج ٥٣، ص ٩١ و ج ٥٢، ص ٣٤٦ / تفسير عياشى : ج ٢، ص ٣٢ .</w:t>
      </w:r>
    </w:p>
    <w:p w:rsidR="002F3605" w:rsidRDefault="002F3605" w:rsidP="00B0203E">
      <w:pPr>
        <w:pStyle w:val="libFootnote"/>
        <w:rPr>
          <w:rtl/>
        </w:rPr>
      </w:pPr>
      <w:r>
        <w:rPr>
          <w:rtl/>
        </w:rPr>
        <w:t>١٢٨- دلائل الامامه : ص ٢٤٨ .</w:t>
      </w:r>
    </w:p>
    <w:p w:rsidR="002F3605" w:rsidRDefault="002F3605" w:rsidP="00B0203E">
      <w:pPr>
        <w:pStyle w:val="libFootnote"/>
        <w:rPr>
          <w:rtl/>
        </w:rPr>
      </w:pPr>
      <w:r>
        <w:rPr>
          <w:rtl/>
        </w:rPr>
        <w:t>١٢٩- مستدرك سفينه : ج ٤، ص ١٢٦.</w:t>
      </w:r>
    </w:p>
    <w:p w:rsidR="002F3605" w:rsidRDefault="002F3605" w:rsidP="00B0203E">
      <w:pPr>
        <w:pStyle w:val="libFootnote"/>
        <w:rPr>
          <w:rtl/>
        </w:rPr>
      </w:pPr>
      <w:r>
        <w:rPr>
          <w:rtl/>
        </w:rPr>
        <w:t>١٣٠- دلائل الامامه : ص ٢٤٧ / تفسير عيّاشى : ج ٢، ص ٣٢ .</w:t>
      </w:r>
    </w:p>
    <w:p w:rsidR="002F3605" w:rsidRDefault="002F3605" w:rsidP="00B0203E">
      <w:pPr>
        <w:pStyle w:val="libFootnote"/>
        <w:rPr>
          <w:rtl/>
        </w:rPr>
      </w:pPr>
      <w:r>
        <w:rPr>
          <w:rtl/>
        </w:rPr>
        <w:t>١٣١- بحارالانوار: ج ١٣، ص ٣٦٦.</w:t>
      </w:r>
    </w:p>
    <w:p w:rsidR="002F3605" w:rsidRDefault="002F3605" w:rsidP="00B0203E">
      <w:pPr>
        <w:pStyle w:val="libFootnote"/>
        <w:rPr>
          <w:rtl/>
        </w:rPr>
      </w:pPr>
      <w:r>
        <w:rPr>
          <w:rtl/>
        </w:rPr>
        <w:t>١٣٢- امالى صدوق : ص ١٩٢ و بحارالانوار: ج ١٣، ص ٣٧٦.</w:t>
      </w:r>
    </w:p>
    <w:p w:rsidR="002F3605" w:rsidRDefault="002F3605" w:rsidP="00B0203E">
      <w:pPr>
        <w:pStyle w:val="libFootnote"/>
        <w:rPr>
          <w:rtl/>
        </w:rPr>
      </w:pPr>
      <w:r>
        <w:rPr>
          <w:rtl/>
        </w:rPr>
        <w:t>١٣٣- ارشاد مفيد: ص ٣٦٥ / بحارالانوار: ج ٥٣، ص ٩١ .</w:t>
      </w:r>
    </w:p>
    <w:p w:rsidR="002F3605" w:rsidRDefault="002F3605" w:rsidP="00B0203E">
      <w:pPr>
        <w:pStyle w:val="libFootnote"/>
        <w:rPr>
          <w:rtl/>
        </w:rPr>
      </w:pPr>
      <w:r>
        <w:rPr>
          <w:rtl/>
        </w:rPr>
        <w:t>١٣٤- بحارالانوار: ج ٥٣، ص ٩١ / تفسير عيّاشى : ج ٢، ص ٣٢ .</w:t>
      </w:r>
    </w:p>
    <w:p w:rsidR="002F3605" w:rsidRDefault="002F3605" w:rsidP="00B0203E">
      <w:pPr>
        <w:pStyle w:val="libFootnote"/>
        <w:rPr>
          <w:rtl/>
        </w:rPr>
      </w:pPr>
      <w:r>
        <w:rPr>
          <w:rtl/>
        </w:rPr>
        <w:t>١٣٥- الملاحم والفتن : ص ٢٠٣ / دلائل الامامه : ص ٣٠٩ و ٣١٩ .</w:t>
      </w:r>
    </w:p>
    <w:p w:rsidR="002F3605" w:rsidRDefault="002F3605" w:rsidP="00B0203E">
      <w:pPr>
        <w:pStyle w:val="libFootnote"/>
        <w:rPr>
          <w:rtl/>
        </w:rPr>
      </w:pPr>
      <w:r>
        <w:rPr>
          <w:rtl/>
        </w:rPr>
        <w:t>١٣٦- زخرف : ٥٧.</w:t>
      </w:r>
    </w:p>
    <w:p w:rsidR="00B0203E" w:rsidRDefault="002F3605" w:rsidP="00B0203E">
      <w:pPr>
        <w:pStyle w:val="libFootnote"/>
        <w:rPr>
          <w:rtl/>
        </w:rPr>
      </w:pPr>
      <w:r>
        <w:rPr>
          <w:rtl/>
        </w:rPr>
        <w:t>١٣٧- تفسير برهان : ج ٤، ص ١٥١ / الزام النّاصب : ج ٢، ص ٣١٧.</w:t>
      </w:r>
    </w:p>
    <w:p w:rsidR="002F3605" w:rsidRDefault="00B0203E" w:rsidP="00B0203E">
      <w:pPr>
        <w:pStyle w:val="libNormal"/>
        <w:rPr>
          <w:rtl/>
        </w:rPr>
      </w:pPr>
      <w:r>
        <w:rPr>
          <w:rtl/>
        </w:rPr>
        <w:br w:type="page"/>
      </w:r>
    </w:p>
    <w:p w:rsidR="002F3605" w:rsidRDefault="002F3605" w:rsidP="00B0203E">
      <w:pPr>
        <w:pStyle w:val="libFootnote"/>
        <w:rPr>
          <w:rtl/>
        </w:rPr>
      </w:pPr>
      <w:r>
        <w:rPr>
          <w:rtl/>
        </w:rPr>
        <w:t>١٣٨- سوره بقره : آيه ٥٦ .</w:t>
      </w:r>
    </w:p>
    <w:p w:rsidR="002F3605" w:rsidRDefault="002F3605" w:rsidP="00B0203E">
      <w:pPr>
        <w:pStyle w:val="libFootnote"/>
        <w:rPr>
          <w:rtl/>
        </w:rPr>
      </w:pPr>
      <w:r>
        <w:rPr>
          <w:rtl/>
        </w:rPr>
        <w:t>١٣٩- بحارالانوار: ج ٥٣، ص ٧٢ و ١٢٧ .</w:t>
      </w:r>
    </w:p>
    <w:p w:rsidR="002F3605" w:rsidRDefault="002F3605" w:rsidP="00B0203E">
      <w:pPr>
        <w:pStyle w:val="libFootnote"/>
        <w:rPr>
          <w:rtl/>
        </w:rPr>
      </w:pPr>
      <w:r>
        <w:rPr>
          <w:rtl/>
        </w:rPr>
        <w:t>١٤٠- نفسير برهان : ١/١٠٨ - ١١٢ / تفسير صافى : ١/١٢٤ .</w:t>
      </w:r>
    </w:p>
    <w:p w:rsidR="002F3605" w:rsidRDefault="002F3605" w:rsidP="00B0203E">
      <w:pPr>
        <w:pStyle w:val="libFootnote"/>
        <w:rPr>
          <w:rtl/>
        </w:rPr>
      </w:pPr>
      <w:r>
        <w:rPr>
          <w:rtl/>
        </w:rPr>
        <w:t>١٤١- تفسير صافى : ١/١٢٩، تفسير برهان : ١/١١٠</w:t>
      </w:r>
    </w:p>
    <w:p w:rsidR="002F3605" w:rsidRDefault="002F3605" w:rsidP="00B0203E">
      <w:pPr>
        <w:pStyle w:val="libFootnote"/>
        <w:rPr>
          <w:rtl/>
        </w:rPr>
      </w:pPr>
      <w:r>
        <w:rPr>
          <w:rtl/>
        </w:rPr>
        <w:t>١٤٢- منظور گاوى است كه خريدند و كشتند و زبان آن را به مقتول زدند.</w:t>
      </w:r>
    </w:p>
    <w:p w:rsidR="002F3605" w:rsidRDefault="002F3605" w:rsidP="00B0203E">
      <w:pPr>
        <w:pStyle w:val="libFootnote"/>
        <w:rPr>
          <w:rtl/>
        </w:rPr>
      </w:pPr>
      <w:r>
        <w:rPr>
          <w:rtl/>
        </w:rPr>
        <w:t>١٤٣- تفسير برهان : ج ١، ص ١١١ / تفسير عيّاشى : ج ١، ص ٤٦ .</w:t>
      </w:r>
    </w:p>
    <w:p w:rsidR="002F3605" w:rsidRDefault="002F3605" w:rsidP="00B0203E">
      <w:pPr>
        <w:pStyle w:val="libFootnote"/>
        <w:rPr>
          <w:rtl/>
        </w:rPr>
      </w:pPr>
      <w:r>
        <w:rPr>
          <w:rtl/>
        </w:rPr>
        <w:t>١٤٤- تفسير برهان : ج ١، ص ١١٠ .</w:t>
      </w:r>
    </w:p>
    <w:p w:rsidR="002F3605" w:rsidRDefault="002F3605" w:rsidP="00B0203E">
      <w:pPr>
        <w:pStyle w:val="libFootnote"/>
        <w:rPr>
          <w:rtl/>
        </w:rPr>
      </w:pPr>
      <w:r>
        <w:rPr>
          <w:rtl/>
        </w:rPr>
        <w:t>١٤٥- سوره بقره : آيه ٢٤٣ .</w:t>
      </w:r>
    </w:p>
    <w:p w:rsidR="002F3605" w:rsidRDefault="002F3605" w:rsidP="00B0203E">
      <w:pPr>
        <w:pStyle w:val="libFootnote"/>
        <w:rPr>
          <w:rtl/>
        </w:rPr>
      </w:pPr>
      <w:r>
        <w:rPr>
          <w:rtl/>
        </w:rPr>
        <w:t>١٤٦- نورالثّقلين : ج ١، ص ٢٤١ .</w:t>
      </w:r>
    </w:p>
    <w:p w:rsidR="002F3605" w:rsidRDefault="002F3605" w:rsidP="00B0203E">
      <w:pPr>
        <w:pStyle w:val="libFootnote"/>
        <w:rPr>
          <w:rtl/>
        </w:rPr>
      </w:pPr>
      <w:r>
        <w:rPr>
          <w:rtl/>
        </w:rPr>
        <w:t>١٤٧- مستدرك : ج ٦، ص ٣٥٣ / بحارالانوار: ج ١٣، ص ٣٨١ الى ٣٨٦ و ج ٥٣، ص ٧٤ .</w:t>
      </w:r>
    </w:p>
    <w:p w:rsidR="002F3605" w:rsidRDefault="002F3605" w:rsidP="00B0203E">
      <w:pPr>
        <w:pStyle w:val="libFootnote"/>
        <w:rPr>
          <w:rtl/>
        </w:rPr>
      </w:pPr>
      <w:r>
        <w:rPr>
          <w:rtl/>
        </w:rPr>
        <w:t>١٤٨- سوره بقره : آيه ٢٥٩ .</w:t>
      </w:r>
    </w:p>
    <w:p w:rsidR="002F3605" w:rsidRDefault="002F3605" w:rsidP="00B0203E">
      <w:pPr>
        <w:pStyle w:val="libFootnote"/>
        <w:rPr>
          <w:rtl/>
        </w:rPr>
      </w:pPr>
      <w:r>
        <w:rPr>
          <w:rtl/>
        </w:rPr>
        <w:t>١٤٩- مجمع البيان : ج ١، ص ٣٧٠ .</w:t>
      </w:r>
    </w:p>
    <w:p w:rsidR="002F3605" w:rsidRDefault="002F3605" w:rsidP="00B0203E">
      <w:pPr>
        <w:pStyle w:val="libFootnote"/>
        <w:rPr>
          <w:rtl/>
        </w:rPr>
      </w:pPr>
      <w:r>
        <w:rPr>
          <w:rtl/>
        </w:rPr>
        <w:t>١٥٠- بحار الانوار: ج ٥٣، ص ٧٢ / كمال الدين : ج ١، ص ٢٢٦ .</w:t>
      </w:r>
    </w:p>
    <w:p w:rsidR="002F3605" w:rsidRDefault="002F3605" w:rsidP="00B0203E">
      <w:pPr>
        <w:pStyle w:val="libFootnote"/>
        <w:rPr>
          <w:rtl/>
        </w:rPr>
      </w:pPr>
      <w:r>
        <w:rPr>
          <w:rtl/>
        </w:rPr>
        <w:t>١٥١- سوره بقره : آيه ٢٦٠ .</w:t>
      </w:r>
    </w:p>
    <w:p w:rsidR="002F3605" w:rsidRDefault="002F3605" w:rsidP="00B0203E">
      <w:pPr>
        <w:pStyle w:val="libFootnote"/>
        <w:rPr>
          <w:rtl/>
        </w:rPr>
      </w:pPr>
      <w:r>
        <w:rPr>
          <w:rtl/>
        </w:rPr>
        <w:t>١٥٢- نورالثّقلين : ج ١، ص ٢٨٠ .</w:t>
      </w:r>
    </w:p>
    <w:p w:rsidR="002F3605" w:rsidRDefault="002F3605" w:rsidP="00B0203E">
      <w:pPr>
        <w:pStyle w:val="libFootnote"/>
        <w:rPr>
          <w:rtl/>
        </w:rPr>
      </w:pPr>
      <w:r>
        <w:rPr>
          <w:rtl/>
        </w:rPr>
        <w:t>١٥٣- علل الشرايع : ج ٢، ص ٥٨٥ / نورالثّقلين : ج ١، ص ٢٧٨ .</w:t>
      </w:r>
    </w:p>
    <w:p w:rsidR="002F3605" w:rsidRDefault="002F3605" w:rsidP="00B0203E">
      <w:pPr>
        <w:pStyle w:val="libFootnote"/>
        <w:rPr>
          <w:rtl/>
        </w:rPr>
      </w:pPr>
      <w:r>
        <w:rPr>
          <w:rtl/>
        </w:rPr>
        <w:t>١٥٤- سوره آل عمران : آيه ٤٩ .</w:t>
      </w:r>
    </w:p>
    <w:p w:rsidR="002F3605" w:rsidRDefault="002F3605" w:rsidP="00B0203E">
      <w:pPr>
        <w:pStyle w:val="libFootnote"/>
        <w:rPr>
          <w:rtl/>
        </w:rPr>
      </w:pPr>
      <w:r>
        <w:rPr>
          <w:rtl/>
        </w:rPr>
        <w:t>١٥٥- بحارالانوار: ج ١٤، ص ٢٣٣ .</w:t>
      </w:r>
    </w:p>
    <w:p w:rsidR="002F3605" w:rsidRDefault="002F3605" w:rsidP="00B0203E">
      <w:pPr>
        <w:pStyle w:val="libFootnote"/>
        <w:rPr>
          <w:rtl/>
        </w:rPr>
      </w:pPr>
      <w:r>
        <w:rPr>
          <w:rtl/>
        </w:rPr>
        <w:t>١٥٦- نورالثّقلين : ج ١، ص ٣٤٣ / بحارالانوار: ج ١٤، ص ٢٣٣ .</w:t>
      </w:r>
    </w:p>
    <w:p w:rsidR="002F3605" w:rsidRDefault="002F3605" w:rsidP="00B0203E">
      <w:pPr>
        <w:pStyle w:val="libFootnote"/>
        <w:rPr>
          <w:rtl/>
        </w:rPr>
      </w:pPr>
      <w:r>
        <w:rPr>
          <w:rtl/>
        </w:rPr>
        <w:t>١٥٧- سوره كهف : آيه ١٩ .</w:t>
      </w:r>
    </w:p>
    <w:p w:rsidR="002F3605" w:rsidRDefault="002F3605" w:rsidP="00B0203E">
      <w:pPr>
        <w:pStyle w:val="libFootnote"/>
        <w:rPr>
          <w:rtl/>
        </w:rPr>
      </w:pPr>
      <w:r>
        <w:rPr>
          <w:rtl/>
        </w:rPr>
        <w:t>١٥٨- تفسير صافى : ج ٣، ص ٢٣٧. بحارالانوار: ج ٥٣، ص ١٢٩.</w:t>
      </w:r>
    </w:p>
    <w:p w:rsidR="002F3605" w:rsidRDefault="002F3605" w:rsidP="00B0203E">
      <w:pPr>
        <w:pStyle w:val="libFootnote"/>
        <w:rPr>
          <w:rtl/>
        </w:rPr>
      </w:pPr>
      <w:r>
        <w:rPr>
          <w:rtl/>
        </w:rPr>
        <w:t>١٥٩- كشّاف : ج ٣، ص ١٣١ / بحارالانوار: ج ١٢، ص ٣٥٦ .</w:t>
      </w:r>
    </w:p>
    <w:p w:rsidR="002F3605" w:rsidRDefault="002F3605" w:rsidP="00B0203E">
      <w:pPr>
        <w:pStyle w:val="libFootnote"/>
        <w:rPr>
          <w:rtl/>
        </w:rPr>
      </w:pPr>
      <w:r>
        <w:rPr>
          <w:rtl/>
        </w:rPr>
        <w:t>١٦٠- سوره انبياء: آيه ٨٣ .</w:t>
      </w:r>
    </w:p>
    <w:p w:rsidR="002F3605" w:rsidRDefault="002F3605" w:rsidP="00B0203E">
      <w:pPr>
        <w:pStyle w:val="libFootnote"/>
        <w:rPr>
          <w:rtl/>
        </w:rPr>
      </w:pPr>
      <w:r>
        <w:rPr>
          <w:rtl/>
        </w:rPr>
        <w:t>١٦١- بحارالانوار: ج ١٢، ص ٣٤٢ - ٣٧٢ / الميزان : ج ١٧، ص ٢١٢ - ٢١٥ .</w:t>
      </w:r>
    </w:p>
    <w:p w:rsidR="002F3605" w:rsidRDefault="002F3605" w:rsidP="00B0203E">
      <w:pPr>
        <w:pStyle w:val="libFootnote"/>
        <w:rPr>
          <w:rtl/>
        </w:rPr>
      </w:pPr>
      <w:r>
        <w:rPr>
          <w:rtl/>
        </w:rPr>
        <w:t>١٦٢- الميزان : ج ١٧، ص ٢١٥ و ج ١٤، ص ٣١٨ / بحارالانوار: ج ١٢، ص ‍ ٣٤٦ .</w:t>
      </w:r>
    </w:p>
    <w:p w:rsidR="00B0203E" w:rsidRDefault="002F3605" w:rsidP="00B0203E">
      <w:pPr>
        <w:pStyle w:val="libFootnote"/>
        <w:rPr>
          <w:rtl/>
        </w:rPr>
      </w:pPr>
      <w:r>
        <w:rPr>
          <w:rtl/>
        </w:rPr>
        <w:t>١٦٣- كشّاف : ج ٣، ص ١٣١.</w:t>
      </w:r>
    </w:p>
    <w:p w:rsidR="002F3605" w:rsidRDefault="00B0203E" w:rsidP="00B0203E">
      <w:pPr>
        <w:pStyle w:val="libNormal"/>
        <w:rPr>
          <w:rtl/>
        </w:rPr>
      </w:pPr>
      <w:r>
        <w:rPr>
          <w:rtl/>
        </w:rPr>
        <w:br w:type="page"/>
      </w:r>
    </w:p>
    <w:p w:rsidR="002F3605" w:rsidRDefault="002F3605" w:rsidP="00B0203E">
      <w:pPr>
        <w:pStyle w:val="libFootnote"/>
        <w:rPr>
          <w:rtl/>
        </w:rPr>
      </w:pPr>
      <w:r>
        <w:rPr>
          <w:rtl/>
        </w:rPr>
        <w:t>١٦٤- بحارالانوار: ج ١٢، ص ٣٤٨ / تفسير صافى : ج ٤، ص ٣٠٣ .</w:t>
      </w:r>
    </w:p>
    <w:p w:rsidR="002F3605" w:rsidRDefault="002F3605" w:rsidP="00B0203E">
      <w:pPr>
        <w:pStyle w:val="libFootnote"/>
        <w:rPr>
          <w:rtl/>
        </w:rPr>
      </w:pPr>
      <w:r>
        <w:rPr>
          <w:rtl/>
        </w:rPr>
        <w:t>١٦٥- بحارالانوار: ج ١٠٢، ص ١٤٤ .</w:t>
      </w:r>
    </w:p>
    <w:p w:rsidR="002F3605" w:rsidRDefault="002F3605" w:rsidP="00B0203E">
      <w:pPr>
        <w:pStyle w:val="libFootnote"/>
        <w:rPr>
          <w:rtl/>
        </w:rPr>
      </w:pPr>
      <w:r>
        <w:rPr>
          <w:rtl/>
        </w:rPr>
        <w:t>١٦٦- بحارالانوار: ج ١٠٠، ص ١٨٩ / الزام النّاصب : ج ٢، ص ٣٥٨ .</w:t>
      </w:r>
    </w:p>
    <w:p w:rsidR="002F3605" w:rsidRDefault="002F3605" w:rsidP="00B0203E">
      <w:pPr>
        <w:pStyle w:val="libFootnote"/>
        <w:rPr>
          <w:rtl/>
        </w:rPr>
      </w:pPr>
      <w:r>
        <w:rPr>
          <w:rtl/>
        </w:rPr>
        <w:t>١٦٧- بحارالانوار: ج ١٠١، ص ١٦٩ .</w:t>
      </w:r>
    </w:p>
    <w:p w:rsidR="002F3605" w:rsidRDefault="002F3605" w:rsidP="00B0203E">
      <w:pPr>
        <w:pStyle w:val="libFootnote"/>
        <w:rPr>
          <w:rtl/>
        </w:rPr>
      </w:pPr>
      <w:r>
        <w:rPr>
          <w:rtl/>
        </w:rPr>
        <w:t>١٦٨- بحارالانوار: ج ١٠١، ص ٣٤٧ و ج ٥٣، ص ٩٤ / الزام النّاصب : ج ٢، ص ٣٥٧.</w:t>
      </w:r>
    </w:p>
    <w:p w:rsidR="002F3605" w:rsidRDefault="002F3605" w:rsidP="00B0203E">
      <w:pPr>
        <w:pStyle w:val="libFootnote"/>
        <w:rPr>
          <w:rtl/>
        </w:rPr>
      </w:pPr>
      <w:r>
        <w:rPr>
          <w:rtl/>
        </w:rPr>
        <w:t>١٦٩- بحارالانوار: ج ١٠١، ص ٢٠٠ و ج ٥٣، ص ٩٤.</w:t>
      </w:r>
    </w:p>
    <w:p w:rsidR="002F3605" w:rsidRDefault="002F3605" w:rsidP="00B0203E">
      <w:pPr>
        <w:pStyle w:val="libFootnote"/>
        <w:rPr>
          <w:rtl/>
        </w:rPr>
      </w:pPr>
      <w:r>
        <w:rPr>
          <w:rtl/>
        </w:rPr>
        <w:t>١٧٠- بحارالانوار: ج ١٠١، ص ٣٣٢ .</w:t>
      </w:r>
    </w:p>
    <w:p w:rsidR="002F3605" w:rsidRDefault="002F3605" w:rsidP="00B0203E">
      <w:pPr>
        <w:pStyle w:val="libFootnote"/>
        <w:rPr>
          <w:rtl/>
        </w:rPr>
      </w:pPr>
      <w:r>
        <w:rPr>
          <w:rtl/>
        </w:rPr>
        <w:t>١٧١- بحارالانوار: ج ١٠١، ص ٢١٨ و ٢٧٧ .</w:t>
      </w:r>
    </w:p>
    <w:p w:rsidR="002F3605" w:rsidRDefault="002F3605" w:rsidP="00B0203E">
      <w:pPr>
        <w:pStyle w:val="libFootnote"/>
        <w:rPr>
          <w:rtl/>
        </w:rPr>
      </w:pPr>
      <w:r>
        <w:rPr>
          <w:rtl/>
        </w:rPr>
        <w:t>١٧٢- بحارالانوار: ج ١٠٢، ص ١١٨ .</w:t>
      </w:r>
    </w:p>
    <w:p w:rsidR="002F3605" w:rsidRDefault="002F3605" w:rsidP="00B0203E">
      <w:pPr>
        <w:pStyle w:val="libFootnote"/>
        <w:rPr>
          <w:rtl/>
        </w:rPr>
      </w:pPr>
      <w:r>
        <w:rPr>
          <w:rtl/>
        </w:rPr>
        <w:t>١٧٣- سوره صف : آيه ٤.</w:t>
      </w:r>
    </w:p>
    <w:p w:rsidR="002F3605" w:rsidRDefault="002F3605" w:rsidP="00B0203E">
      <w:pPr>
        <w:pStyle w:val="libFootnote"/>
        <w:rPr>
          <w:rtl/>
        </w:rPr>
      </w:pPr>
      <w:r>
        <w:rPr>
          <w:rtl/>
        </w:rPr>
        <w:t>١٧٤- بحارالانوار: ج ١٠٢، ص ١٠٣ .</w:t>
      </w:r>
    </w:p>
    <w:p w:rsidR="002F3605" w:rsidRDefault="002F3605" w:rsidP="00B0203E">
      <w:pPr>
        <w:pStyle w:val="libFootnote"/>
        <w:rPr>
          <w:rtl/>
        </w:rPr>
      </w:pPr>
      <w:r>
        <w:rPr>
          <w:rtl/>
        </w:rPr>
        <w:t>١٧٥- بحارالانوار: ج ١٠٢، ص ٨٧ .</w:t>
      </w:r>
    </w:p>
    <w:p w:rsidR="002F3605" w:rsidRDefault="002F3605" w:rsidP="00B0203E">
      <w:pPr>
        <w:pStyle w:val="libFootnote"/>
        <w:rPr>
          <w:rtl/>
        </w:rPr>
      </w:pPr>
      <w:r>
        <w:rPr>
          <w:rtl/>
        </w:rPr>
        <w:t>١٧٦- بحارالانوار: ج ٥٣، ص ٩٥ .</w:t>
      </w:r>
    </w:p>
    <w:p w:rsidR="002F3605" w:rsidRDefault="002F3605" w:rsidP="00B0203E">
      <w:pPr>
        <w:pStyle w:val="libFootnote"/>
        <w:rPr>
          <w:rtl/>
        </w:rPr>
      </w:pPr>
      <w:r>
        <w:rPr>
          <w:rtl/>
        </w:rPr>
        <w:t>١٧٧- بحارالانوار: ج ١٠٢، ص ٨٢ و ٩٤ .</w:t>
      </w:r>
    </w:p>
    <w:p w:rsidR="002F3605" w:rsidRDefault="002F3605" w:rsidP="00B0203E">
      <w:pPr>
        <w:pStyle w:val="libFootnote"/>
        <w:rPr>
          <w:rtl/>
        </w:rPr>
      </w:pPr>
      <w:r>
        <w:rPr>
          <w:rtl/>
        </w:rPr>
        <w:t>١٧٨- بحارالانوار: ج ٥٣، ص ٩٤ .</w:t>
      </w:r>
    </w:p>
    <w:p w:rsidR="002F3605" w:rsidRDefault="002F3605" w:rsidP="00B0203E">
      <w:pPr>
        <w:pStyle w:val="libFootnote"/>
        <w:rPr>
          <w:rtl/>
        </w:rPr>
      </w:pPr>
      <w:r>
        <w:rPr>
          <w:rtl/>
        </w:rPr>
        <w:t>١٧٩- كافى : ج ٤، ص ٥٧٤ .</w:t>
      </w:r>
    </w:p>
    <w:p w:rsidR="002F3605" w:rsidRDefault="002F3605" w:rsidP="00B0203E">
      <w:pPr>
        <w:pStyle w:val="libFootnote"/>
        <w:rPr>
          <w:rtl/>
        </w:rPr>
      </w:pPr>
      <w:r>
        <w:rPr>
          <w:rtl/>
        </w:rPr>
        <w:t>١٨٠- بحارالانوار: ج ٥٣، ص ٩٥ .</w:t>
      </w:r>
    </w:p>
    <w:p w:rsidR="002F3605" w:rsidRDefault="002F3605" w:rsidP="00B0203E">
      <w:pPr>
        <w:pStyle w:val="libFootnote"/>
        <w:rPr>
          <w:rtl/>
        </w:rPr>
      </w:pPr>
      <w:r>
        <w:rPr>
          <w:rtl/>
        </w:rPr>
        <w:t>١٨١- الزام الناصب : ٢/٣٤٠ .</w:t>
      </w:r>
    </w:p>
    <w:p w:rsidR="002F3605" w:rsidRDefault="002F3605" w:rsidP="00B0203E">
      <w:pPr>
        <w:pStyle w:val="libFootnote"/>
        <w:rPr>
          <w:rtl/>
        </w:rPr>
      </w:pPr>
      <w:r>
        <w:rPr>
          <w:rtl/>
        </w:rPr>
        <w:t>١٨٢- تفسير عياشى : ١/١٨١ - تفسير برهان : ١/٢٩٥ - بحار: ٥٣/٤١ و ٥٠ و ٦١ .</w:t>
      </w:r>
    </w:p>
    <w:p w:rsidR="002F3605" w:rsidRDefault="002F3605" w:rsidP="00B0203E">
      <w:pPr>
        <w:pStyle w:val="libFootnote"/>
        <w:rPr>
          <w:rtl/>
        </w:rPr>
      </w:pPr>
      <w:r>
        <w:rPr>
          <w:rtl/>
        </w:rPr>
        <w:t>١٨٣- تفسير عياشى : ١/١٨٣ - بحار: ٥٣/٥٠ - تفسير نورالثقلين : ١/٣٦٢ .</w:t>
      </w:r>
    </w:p>
    <w:p w:rsidR="002F3605" w:rsidRDefault="002F3605" w:rsidP="00B0203E">
      <w:pPr>
        <w:pStyle w:val="libFootnote"/>
        <w:rPr>
          <w:rtl/>
        </w:rPr>
      </w:pPr>
      <w:r>
        <w:rPr>
          <w:rtl/>
        </w:rPr>
        <w:t>١٨٤- تفسير عياشى : ١/١٨٣ - نورالثقلين : ١/٣٦٢ - بحار: ٥٣/٥٠ .</w:t>
      </w:r>
    </w:p>
    <w:p w:rsidR="002F3605" w:rsidRDefault="002F3605" w:rsidP="00B0203E">
      <w:pPr>
        <w:pStyle w:val="libFootnote"/>
        <w:rPr>
          <w:rtl/>
        </w:rPr>
      </w:pPr>
      <w:r>
        <w:rPr>
          <w:rtl/>
        </w:rPr>
        <w:t>١٨٥- بحار: ٥٣/٧١ - تفسير صافى : ١/٣٧٤ .</w:t>
      </w:r>
    </w:p>
    <w:p w:rsidR="002F3605" w:rsidRDefault="002F3605" w:rsidP="00B0203E">
      <w:pPr>
        <w:pStyle w:val="libFootnote"/>
        <w:rPr>
          <w:rtl/>
        </w:rPr>
      </w:pPr>
      <w:r>
        <w:rPr>
          <w:rtl/>
        </w:rPr>
        <w:t>١٨٦- تفسير صافى : ١/٤٨٠ - مجمع البيان : ٣/١٣٧ .</w:t>
      </w:r>
    </w:p>
    <w:p w:rsidR="002F3605" w:rsidRDefault="002F3605" w:rsidP="00B0203E">
      <w:pPr>
        <w:pStyle w:val="libFootnote"/>
        <w:rPr>
          <w:rtl/>
        </w:rPr>
      </w:pPr>
      <w:r>
        <w:rPr>
          <w:rtl/>
        </w:rPr>
        <w:t>١٨٧- الزام الناصب : ٢/٣٣٠ - بحار: ٥٣/٤٦ .</w:t>
      </w:r>
    </w:p>
    <w:p w:rsidR="002F3605" w:rsidRDefault="002F3605" w:rsidP="00B0203E">
      <w:pPr>
        <w:pStyle w:val="libFootnote"/>
        <w:rPr>
          <w:rtl/>
        </w:rPr>
      </w:pPr>
      <w:r>
        <w:rPr>
          <w:rtl/>
        </w:rPr>
        <w:t>١٨٨- نورالثقلين : ١/٧٨٢ - تفسير صافى : ٢/١٧٣ .</w:t>
      </w:r>
    </w:p>
    <w:p w:rsidR="00B0203E" w:rsidRDefault="002F3605" w:rsidP="00B0203E">
      <w:pPr>
        <w:pStyle w:val="libFootnote"/>
        <w:rPr>
          <w:rtl/>
        </w:rPr>
      </w:pPr>
      <w:r>
        <w:rPr>
          <w:rtl/>
        </w:rPr>
        <w:t>١٨٩- بحار: ٥٣/٦٣ .</w:t>
      </w:r>
    </w:p>
    <w:p w:rsidR="002F3605" w:rsidRDefault="00B0203E" w:rsidP="00B0203E">
      <w:pPr>
        <w:pStyle w:val="libNormal"/>
        <w:rPr>
          <w:rtl/>
        </w:rPr>
      </w:pPr>
      <w:r>
        <w:rPr>
          <w:rtl/>
        </w:rPr>
        <w:br w:type="page"/>
      </w:r>
    </w:p>
    <w:p w:rsidR="002F3605" w:rsidRDefault="002F3605" w:rsidP="00B0203E">
      <w:pPr>
        <w:pStyle w:val="libFootnote"/>
        <w:rPr>
          <w:rtl/>
        </w:rPr>
      </w:pPr>
      <w:r>
        <w:rPr>
          <w:rtl/>
        </w:rPr>
        <w:t>١٩٠- تفسير برهان : ٢/٢٧ - نورالثقلين : ٢/٥٧ - الزام الناصب : ٢/٣٣١ .</w:t>
      </w:r>
    </w:p>
    <w:p w:rsidR="002F3605" w:rsidRDefault="002F3605" w:rsidP="00B0203E">
      <w:pPr>
        <w:pStyle w:val="libFootnote"/>
        <w:rPr>
          <w:rtl/>
        </w:rPr>
      </w:pPr>
      <w:r>
        <w:rPr>
          <w:rtl/>
        </w:rPr>
        <w:t>١٩١- مجمع البيان : ٤/٤٨٩ .</w:t>
      </w:r>
    </w:p>
    <w:p w:rsidR="002F3605" w:rsidRDefault="002F3605" w:rsidP="00B0203E">
      <w:pPr>
        <w:pStyle w:val="libFootnote"/>
        <w:rPr>
          <w:rtl/>
        </w:rPr>
      </w:pPr>
      <w:r>
        <w:rPr>
          <w:rtl/>
        </w:rPr>
        <w:t>١٩٢- بحار: ٥٣/٦٤ - تفسير برهان : ٢/١٢١ .</w:t>
      </w:r>
    </w:p>
    <w:p w:rsidR="002F3605" w:rsidRDefault="002F3605" w:rsidP="00B0203E">
      <w:pPr>
        <w:pStyle w:val="libFootnote"/>
        <w:rPr>
          <w:rtl/>
        </w:rPr>
      </w:pPr>
      <w:r>
        <w:rPr>
          <w:rtl/>
        </w:rPr>
        <w:t>١٩٣- نورالثقلين : ٢/٢٧٢ - تفسير برهان : ٢/١٦٣ - مجمع البيان : ٥/٧٦ .</w:t>
      </w:r>
    </w:p>
    <w:p w:rsidR="002F3605" w:rsidRDefault="002F3605" w:rsidP="00B0203E">
      <w:pPr>
        <w:pStyle w:val="libFootnote"/>
        <w:rPr>
          <w:rtl/>
        </w:rPr>
      </w:pPr>
      <w:r>
        <w:rPr>
          <w:rtl/>
        </w:rPr>
        <w:t>١٩٤- تفسير برهان : ٢/١٨٦ - بحار: ٥٣/٥١ - الزام الناصب : ٢/٣٤٤ .</w:t>
      </w:r>
    </w:p>
    <w:p w:rsidR="002F3605" w:rsidRDefault="002F3605" w:rsidP="00B0203E">
      <w:pPr>
        <w:pStyle w:val="libFootnote"/>
        <w:rPr>
          <w:rtl/>
        </w:rPr>
      </w:pPr>
      <w:r>
        <w:rPr>
          <w:rtl/>
        </w:rPr>
        <w:t>١٩٥- تفسير صافى : ٢/٤٠٦ - الزام الناصب : ٢/٣٤٤ - بحار: ٥٣/٥١ .</w:t>
      </w:r>
    </w:p>
    <w:p w:rsidR="002F3605" w:rsidRDefault="002F3605" w:rsidP="00B0203E">
      <w:pPr>
        <w:pStyle w:val="libFootnote"/>
        <w:rPr>
          <w:rtl/>
        </w:rPr>
      </w:pPr>
      <w:r>
        <w:rPr>
          <w:rtl/>
        </w:rPr>
        <w:t>١٩٦- غيبت نعمانى : ٢٤١ - تفسير صافى : ٢/٤٣٣ - تفسير برهان : ٢/٢٠٩ .</w:t>
      </w:r>
    </w:p>
    <w:p w:rsidR="002F3605" w:rsidRDefault="002F3605" w:rsidP="00B0203E">
      <w:pPr>
        <w:pStyle w:val="libFootnote"/>
        <w:rPr>
          <w:rtl/>
        </w:rPr>
      </w:pPr>
      <w:r>
        <w:rPr>
          <w:rtl/>
        </w:rPr>
        <w:t>١٩٧- بحار: ٥٣/٨٤ .</w:t>
      </w:r>
    </w:p>
    <w:p w:rsidR="002F3605" w:rsidRDefault="002F3605" w:rsidP="00B0203E">
      <w:pPr>
        <w:pStyle w:val="libFootnote"/>
        <w:rPr>
          <w:rtl/>
        </w:rPr>
      </w:pPr>
      <w:r>
        <w:rPr>
          <w:rtl/>
        </w:rPr>
        <w:t>١٩٨- تفسير برهان : ٢/٣٠٥ - تفسير صافى : ٣/٨٠ - الميزان : ١٢/١٦ .</w:t>
      </w:r>
    </w:p>
    <w:p w:rsidR="002F3605" w:rsidRDefault="002F3605" w:rsidP="00B0203E">
      <w:pPr>
        <w:pStyle w:val="libFootnote"/>
        <w:rPr>
          <w:rtl/>
        </w:rPr>
      </w:pPr>
      <w:r>
        <w:rPr>
          <w:rtl/>
        </w:rPr>
        <w:t>١٩٩- بحار: ٥٣/٦٤ - تفسير برهان : ٢/٣٢٥ .</w:t>
      </w:r>
    </w:p>
    <w:p w:rsidR="002F3605" w:rsidRDefault="002F3605" w:rsidP="00B0203E">
      <w:pPr>
        <w:pStyle w:val="libFootnote"/>
        <w:rPr>
          <w:rtl/>
        </w:rPr>
      </w:pPr>
      <w:r>
        <w:rPr>
          <w:rtl/>
        </w:rPr>
        <w:t>٢٠٠- تفسير الميزان : ١٢/١٦٦ .</w:t>
      </w:r>
    </w:p>
    <w:p w:rsidR="002F3605" w:rsidRDefault="002F3605" w:rsidP="00B0203E">
      <w:pPr>
        <w:pStyle w:val="libFootnote"/>
        <w:rPr>
          <w:rtl/>
        </w:rPr>
      </w:pPr>
      <w:r>
        <w:rPr>
          <w:rtl/>
        </w:rPr>
        <w:t>٢٠١- بحار: ٥٣/١١٨ - تفسيرعياشى : ٢/٢٥٧ - تفسيربرهان : ٢/٣٦٣ .</w:t>
      </w:r>
    </w:p>
    <w:p w:rsidR="002F3605" w:rsidRDefault="002F3605" w:rsidP="00B0203E">
      <w:pPr>
        <w:pStyle w:val="libFootnote"/>
        <w:rPr>
          <w:rtl/>
        </w:rPr>
      </w:pPr>
      <w:r>
        <w:rPr>
          <w:rtl/>
        </w:rPr>
        <w:t>٢٠٢- الزام الناصب : ٢/٣٤٦ - نورالثقلين : ٣/٥٤ - تفسير برهان : ٢/٣٦٨ .</w:t>
      </w:r>
    </w:p>
    <w:p w:rsidR="002F3605" w:rsidRDefault="002F3605" w:rsidP="00B0203E">
      <w:pPr>
        <w:pStyle w:val="libFootnote"/>
        <w:rPr>
          <w:rtl/>
        </w:rPr>
      </w:pPr>
      <w:r>
        <w:rPr>
          <w:rtl/>
        </w:rPr>
        <w:t>٢٠٣- روضه كافى : ٢/٣ - بحار: ٥١/٥٦ و ٥٣/٩٣ - نورالثقلين : ٣/١٣٨ .</w:t>
      </w:r>
    </w:p>
    <w:p w:rsidR="002F3605" w:rsidRDefault="002F3605" w:rsidP="00B0203E">
      <w:pPr>
        <w:pStyle w:val="libFootnote"/>
        <w:rPr>
          <w:rtl/>
        </w:rPr>
      </w:pPr>
      <w:r>
        <w:rPr>
          <w:rtl/>
        </w:rPr>
        <w:t>٢٠٤- بحار: ٥٣/٦٧ - الزام الناصب : ٢/٣٤٦ - تفسير برهان : ٢/٤٣٣ .</w:t>
      </w:r>
    </w:p>
    <w:p w:rsidR="002F3605" w:rsidRDefault="002F3605" w:rsidP="00B0203E">
      <w:pPr>
        <w:pStyle w:val="libFootnote"/>
        <w:rPr>
          <w:rtl/>
        </w:rPr>
      </w:pPr>
      <w:r>
        <w:rPr>
          <w:rtl/>
        </w:rPr>
        <w:t>٢٠٥- بحار: ٥٣/٨٩ .</w:t>
      </w:r>
    </w:p>
    <w:p w:rsidR="002F3605" w:rsidRDefault="002F3605" w:rsidP="00B0203E">
      <w:pPr>
        <w:pStyle w:val="libFootnote"/>
        <w:rPr>
          <w:rtl/>
        </w:rPr>
      </w:pPr>
      <w:r>
        <w:rPr>
          <w:rtl/>
        </w:rPr>
        <w:t>٢٠٦- الزام الناصب : ٢/٣٤٦ - بحار: ٥٣/٥١ .</w:t>
      </w:r>
    </w:p>
    <w:p w:rsidR="002F3605" w:rsidRDefault="002F3605" w:rsidP="00B0203E">
      <w:pPr>
        <w:pStyle w:val="libFootnote"/>
        <w:rPr>
          <w:rtl/>
        </w:rPr>
      </w:pPr>
      <w:r>
        <w:rPr>
          <w:rtl/>
        </w:rPr>
        <w:t>٢٠٧- بحار: ٥٣/٦٦ - نورالثقلين : ٣/٤٢٩ .</w:t>
      </w:r>
    </w:p>
    <w:p w:rsidR="002F3605" w:rsidRDefault="002F3605" w:rsidP="00B0203E">
      <w:pPr>
        <w:pStyle w:val="libFootnote"/>
        <w:rPr>
          <w:rtl/>
        </w:rPr>
      </w:pPr>
      <w:r>
        <w:rPr>
          <w:rtl/>
        </w:rPr>
        <w:t>٢٠٨- تفسير برهان : ٣/٧١ - نورالثقلين : ٣/٤٥٨ - بحار: ٥٣/٦١ .</w:t>
      </w:r>
    </w:p>
    <w:p w:rsidR="002F3605" w:rsidRDefault="002F3605" w:rsidP="00B0203E">
      <w:pPr>
        <w:pStyle w:val="libFootnote"/>
        <w:rPr>
          <w:rtl/>
        </w:rPr>
      </w:pPr>
      <w:r>
        <w:rPr>
          <w:rtl/>
        </w:rPr>
        <w:t>٢٠٩- الزام الناصب : ٢/٣٢٥ - بحار: ٥٣/١٠٢ .</w:t>
      </w:r>
    </w:p>
    <w:p w:rsidR="00B0203E" w:rsidRDefault="002F3605" w:rsidP="00B0203E">
      <w:pPr>
        <w:pStyle w:val="libFootnote"/>
        <w:rPr>
          <w:rtl/>
        </w:rPr>
      </w:pPr>
      <w:r>
        <w:rPr>
          <w:rtl/>
        </w:rPr>
        <w:t>٢١٠- بحار: ٥٣/٦٤ - نورالثقلين : ٣/٥٥٠ - الميزان : ١٥/٥٤ .</w:t>
      </w:r>
    </w:p>
    <w:p w:rsidR="002F3605" w:rsidRDefault="00B0203E" w:rsidP="00B0203E">
      <w:pPr>
        <w:pStyle w:val="libNormal"/>
        <w:rPr>
          <w:rtl/>
        </w:rPr>
      </w:pPr>
      <w:r>
        <w:rPr>
          <w:rtl/>
        </w:rPr>
        <w:br w:type="page"/>
      </w:r>
    </w:p>
    <w:p w:rsidR="002F3605" w:rsidRDefault="002F3605" w:rsidP="00B0203E">
      <w:pPr>
        <w:pStyle w:val="libFootnote"/>
        <w:rPr>
          <w:rtl/>
        </w:rPr>
      </w:pPr>
      <w:r>
        <w:rPr>
          <w:rtl/>
        </w:rPr>
        <w:t>٢١١- مجمع البيان : ٧/١٥٢ - الايقاظ: ٧٤ .</w:t>
      </w:r>
    </w:p>
    <w:p w:rsidR="002F3605" w:rsidRDefault="002F3605" w:rsidP="00B0203E">
      <w:pPr>
        <w:pStyle w:val="libFootnote"/>
        <w:rPr>
          <w:rtl/>
        </w:rPr>
      </w:pPr>
      <w:r>
        <w:rPr>
          <w:rtl/>
        </w:rPr>
        <w:t>٢١٢- بحار: ٥٣/١٠٩ - تفسير برهان : ٣/١٨٠ .</w:t>
      </w:r>
    </w:p>
    <w:p w:rsidR="002F3605" w:rsidRDefault="002F3605" w:rsidP="00B0203E">
      <w:pPr>
        <w:pStyle w:val="libFootnote"/>
        <w:rPr>
          <w:rtl/>
        </w:rPr>
      </w:pPr>
      <w:r>
        <w:rPr>
          <w:rtl/>
        </w:rPr>
        <w:t>٢١٣- بحار: ٣٩/٢٤٢ - نورالثقلين : ٤/٩٨ - مجمع البيان : ٧/٢٣٤ .</w:t>
      </w:r>
    </w:p>
    <w:p w:rsidR="002F3605" w:rsidRDefault="002F3605" w:rsidP="00B0203E">
      <w:pPr>
        <w:pStyle w:val="libFootnote"/>
        <w:rPr>
          <w:rtl/>
        </w:rPr>
      </w:pPr>
      <w:r>
        <w:rPr>
          <w:rtl/>
        </w:rPr>
        <w:t>٢١٤- الميزان : ١٥/٤٣٦ - بحار: ٥٣/٥١ - نورالثقلين : ٤/١٠٠ .</w:t>
      </w:r>
    </w:p>
    <w:p w:rsidR="002F3605" w:rsidRDefault="002F3605" w:rsidP="00B0203E">
      <w:pPr>
        <w:pStyle w:val="libFootnote"/>
        <w:rPr>
          <w:rtl/>
        </w:rPr>
      </w:pPr>
      <w:r>
        <w:rPr>
          <w:rtl/>
        </w:rPr>
        <w:t>٢١٥- تفسير صافى : ٤/٧٩ - بحار: ٥٣/٥٣ - نورالثقلين : ٤/١٠٦ .</w:t>
      </w:r>
    </w:p>
    <w:p w:rsidR="002F3605" w:rsidRDefault="002F3605" w:rsidP="00B0203E">
      <w:pPr>
        <w:pStyle w:val="libFootnote"/>
        <w:rPr>
          <w:rtl/>
        </w:rPr>
      </w:pPr>
      <w:r>
        <w:rPr>
          <w:rtl/>
        </w:rPr>
        <w:t>٢١٦- نورالثقلين : ٤/١١٠ - معانى الاخبار: ٧٩ - تفسير صافى : ٤/٨٠ .</w:t>
      </w:r>
    </w:p>
    <w:p w:rsidR="002F3605" w:rsidRDefault="002F3605" w:rsidP="00B0203E">
      <w:pPr>
        <w:pStyle w:val="libFootnote"/>
        <w:rPr>
          <w:rtl/>
        </w:rPr>
      </w:pPr>
      <w:r>
        <w:rPr>
          <w:rtl/>
        </w:rPr>
        <w:t>٢١٧- الزام الناصب : ٢/٣٤٧ - بحار: ٥٣/٧٦ - تفسير برهان : ٣/٢٣٤ .</w:t>
      </w:r>
    </w:p>
    <w:p w:rsidR="002F3605" w:rsidRDefault="002F3605" w:rsidP="00B0203E">
      <w:pPr>
        <w:pStyle w:val="libFootnote"/>
        <w:rPr>
          <w:rtl/>
        </w:rPr>
      </w:pPr>
      <w:r>
        <w:rPr>
          <w:rtl/>
        </w:rPr>
        <w:t>٢١٨- بحار: ٥٣/ ص ٤٦ و ٥٦ و ج ٩٣/٨٧ - الميزان : ١٦/٩٨ - نورالثقلين : ٤/١٤٤ .</w:t>
      </w:r>
    </w:p>
    <w:p w:rsidR="002F3605" w:rsidRDefault="002F3605" w:rsidP="00B0203E">
      <w:pPr>
        <w:pStyle w:val="libFootnote"/>
        <w:rPr>
          <w:rtl/>
        </w:rPr>
      </w:pPr>
      <w:r>
        <w:rPr>
          <w:rtl/>
        </w:rPr>
        <w:t>٢١٩- مجمع البيان : ٨/٣٣٢ - الميزان : ١٦/٢٨٦ - تفسير صافى : ٤/١٥٨ .</w:t>
      </w:r>
    </w:p>
    <w:p w:rsidR="002F3605" w:rsidRDefault="002F3605" w:rsidP="00B0203E">
      <w:pPr>
        <w:pStyle w:val="libFootnote"/>
        <w:rPr>
          <w:rtl/>
        </w:rPr>
      </w:pPr>
      <w:r>
        <w:rPr>
          <w:rtl/>
        </w:rPr>
        <w:t>٢٢٠- نورالثقلين : ٤/٢٣٣ - تفسير صافى : ٤/١٦٠ .</w:t>
      </w:r>
    </w:p>
    <w:p w:rsidR="002F3605" w:rsidRDefault="002F3605" w:rsidP="00B0203E">
      <w:pPr>
        <w:pStyle w:val="libFootnote"/>
        <w:rPr>
          <w:rtl/>
        </w:rPr>
      </w:pPr>
      <w:r>
        <w:rPr>
          <w:rtl/>
        </w:rPr>
        <w:t>٢٢١- تفسير برهان : ٣/٢٤٠ - بحار: ٥٣/١١٣ و ٥٣/٤٢ .</w:t>
      </w:r>
    </w:p>
    <w:p w:rsidR="002F3605" w:rsidRDefault="002F3605" w:rsidP="00B0203E">
      <w:pPr>
        <w:pStyle w:val="libFootnote"/>
        <w:rPr>
          <w:rtl/>
        </w:rPr>
      </w:pPr>
      <w:r>
        <w:rPr>
          <w:rtl/>
        </w:rPr>
        <w:t>٢٢٢- بحار: ٥٣/٨٩ - الزام الناصب : ٢/٣٤٨ - نورالثقلين : ٤/٣٨٨ - تفسيربرهان : ٤/١٢ .</w:t>
      </w:r>
    </w:p>
    <w:p w:rsidR="002F3605" w:rsidRDefault="002F3605" w:rsidP="00B0203E">
      <w:pPr>
        <w:pStyle w:val="libFootnote"/>
        <w:rPr>
          <w:rtl/>
        </w:rPr>
      </w:pPr>
      <w:r>
        <w:rPr>
          <w:rtl/>
        </w:rPr>
        <w:t>٢٢٣- بحار: ٥٣/٥٦ - نورالثقلين : ٤/٥١٣ - الغدير: ٢/٢٥٨ - مجالس : ١٣٠ .</w:t>
      </w:r>
    </w:p>
    <w:p w:rsidR="002F3605" w:rsidRDefault="002F3605" w:rsidP="00B0203E">
      <w:pPr>
        <w:pStyle w:val="libFootnote"/>
        <w:rPr>
          <w:rtl/>
        </w:rPr>
      </w:pPr>
      <w:r>
        <w:rPr>
          <w:rtl/>
        </w:rPr>
        <w:t>٢٢٤- الزام الناصب : ٢/٣٣٨ - بحار: ٥٣/٦٥ - نورالثقلين : ٤/٥٢٦ .</w:t>
      </w:r>
    </w:p>
    <w:p w:rsidR="002F3605" w:rsidRDefault="002F3605" w:rsidP="00B0203E">
      <w:pPr>
        <w:pStyle w:val="libFootnote"/>
        <w:rPr>
          <w:rtl/>
        </w:rPr>
      </w:pPr>
      <w:r>
        <w:rPr>
          <w:rtl/>
        </w:rPr>
        <w:t>٢٢٥- بحار: ٥٣/٥٦ - الزام الناصب : ٢/٣٣٩ .</w:t>
      </w:r>
    </w:p>
    <w:p w:rsidR="002F3605" w:rsidRDefault="002F3605" w:rsidP="00B0203E">
      <w:pPr>
        <w:pStyle w:val="libFootnote"/>
        <w:rPr>
          <w:rtl/>
        </w:rPr>
      </w:pPr>
      <w:r>
        <w:rPr>
          <w:rtl/>
        </w:rPr>
        <w:t>٢٢٦- تفسير برهان : ٤/١٢٩ - الايقاظ: ٩٣ .</w:t>
      </w:r>
    </w:p>
    <w:p w:rsidR="002F3605" w:rsidRDefault="002F3605" w:rsidP="00B0203E">
      <w:pPr>
        <w:pStyle w:val="libFootnote"/>
        <w:rPr>
          <w:rtl/>
        </w:rPr>
      </w:pPr>
      <w:r>
        <w:rPr>
          <w:rtl/>
        </w:rPr>
        <w:t>٢٢٧- بحار: ٥٣/٥٧ - نورالثقلين : ٤/٦٢٧ - الزام الناصب : ٢/٣٥٠ .</w:t>
      </w:r>
    </w:p>
    <w:p w:rsidR="002F3605" w:rsidRDefault="002F3605" w:rsidP="00B0203E">
      <w:pPr>
        <w:pStyle w:val="libFootnote"/>
        <w:rPr>
          <w:rtl/>
        </w:rPr>
      </w:pPr>
      <w:r>
        <w:rPr>
          <w:rtl/>
        </w:rPr>
        <w:t>٢٢٨- بحار: ٥٣/١٠٢ - الزام الناصب : ٢/٣٣٩ - نورالثقلين : ٥/١١ .</w:t>
      </w:r>
    </w:p>
    <w:p w:rsidR="002F3605" w:rsidRDefault="002F3605" w:rsidP="00B0203E">
      <w:pPr>
        <w:pStyle w:val="libFootnote"/>
        <w:rPr>
          <w:rtl/>
        </w:rPr>
      </w:pPr>
      <w:r>
        <w:rPr>
          <w:rtl/>
        </w:rPr>
        <w:t>٢٢٩- تفسير كبير: ٢٧/٢٦٢ - الزام الناصب : ٢/٣٥٠ .</w:t>
      </w:r>
    </w:p>
    <w:p w:rsidR="00B0203E" w:rsidRDefault="002F3605" w:rsidP="00B0203E">
      <w:pPr>
        <w:pStyle w:val="libFootnote"/>
        <w:rPr>
          <w:rtl/>
        </w:rPr>
      </w:pPr>
      <w:r>
        <w:rPr>
          <w:rtl/>
        </w:rPr>
        <w:t>٢٣٠- بحار: ٥٣/٦٥ - الزام الناصب : ٢/٣٥٠ - نورالثقلين : ٥/١١٩ .</w:t>
      </w:r>
    </w:p>
    <w:p w:rsidR="002F3605" w:rsidRDefault="00B0203E" w:rsidP="00B0203E">
      <w:pPr>
        <w:pStyle w:val="libNormal"/>
        <w:rPr>
          <w:rtl/>
        </w:rPr>
      </w:pPr>
      <w:r>
        <w:rPr>
          <w:rtl/>
        </w:rPr>
        <w:br w:type="page"/>
      </w:r>
    </w:p>
    <w:p w:rsidR="002F3605" w:rsidRDefault="002F3605" w:rsidP="00B0203E">
      <w:pPr>
        <w:pStyle w:val="libFootnote"/>
        <w:rPr>
          <w:rtl/>
        </w:rPr>
      </w:pPr>
      <w:r>
        <w:rPr>
          <w:rtl/>
        </w:rPr>
        <w:t>٢٣١- بحار: ٥٣/٥٨ - الزام الناصب : ٢/٣٥٠ - نورالثقلين : ٥/١١٩ .</w:t>
      </w:r>
    </w:p>
    <w:p w:rsidR="002F3605" w:rsidRDefault="002F3605" w:rsidP="00B0203E">
      <w:pPr>
        <w:pStyle w:val="libFootnote"/>
        <w:rPr>
          <w:rtl/>
        </w:rPr>
      </w:pPr>
      <w:r>
        <w:rPr>
          <w:rtl/>
        </w:rPr>
        <w:t>٢٣٢- الزام الناصب : ٢/٣٥١ - تفسير برهان : ٤/٢٣١ .</w:t>
      </w:r>
    </w:p>
    <w:p w:rsidR="002F3605" w:rsidRDefault="002F3605" w:rsidP="00B0203E">
      <w:pPr>
        <w:pStyle w:val="libFootnote"/>
        <w:rPr>
          <w:rtl/>
        </w:rPr>
      </w:pPr>
      <w:r>
        <w:rPr>
          <w:rtl/>
        </w:rPr>
        <w:t>٢٣٣- الزام الناصب : ٢/٣٥١ - تفسير برهان : ٤/٢٣٢ - نورالثقلين : ٥/١٢٤ .</w:t>
      </w:r>
    </w:p>
    <w:p w:rsidR="002F3605" w:rsidRDefault="002F3605" w:rsidP="00B0203E">
      <w:pPr>
        <w:pStyle w:val="libFootnote"/>
        <w:rPr>
          <w:rtl/>
        </w:rPr>
      </w:pPr>
      <w:r>
        <w:rPr>
          <w:rtl/>
        </w:rPr>
        <w:t>٢٣٤- بحار: ٥٣/١٠٣ - نورالثقلين : ٥/١٤٣ - الزام الناصب : ٢/٣٥١ .</w:t>
      </w:r>
    </w:p>
    <w:p w:rsidR="002F3605" w:rsidRDefault="002F3605" w:rsidP="00B0203E">
      <w:pPr>
        <w:pStyle w:val="libFootnote"/>
        <w:rPr>
          <w:rtl/>
        </w:rPr>
      </w:pPr>
      <w:r>
        <w:rPr>
          <w:rtl/>
        </w:rPr>
        <w:t>٢٣٥- تفسير صافى : ٥/١٠٠ - تفسير برهان : ٤/٢٦٠ .</w:t>
      </w:r>
    </w:p>
    <w:p w:rsidR="002F3605" w:rsidRDefault="002F3605" w:rsidP="00B0203E">
      <w:pPr>
        <w:pStyle w:val="libFootnote"/>
        <w:rPr>
          <w:rtl/>
        </w:rPr>
      </w:pPr>
      <w:r>
        <w:rPr>
          <w:rtl/>
        </w:rPr>
        <w:t>٢٣٦- بحار: ٥٣/٦٠ - تفسيربرهان : ٤/٣٢٧ .</w:t>
      </w:r>
    </w:p>
    <w:p w:rsidR="002F3605" w:rsidRDefault="002F3605" w:rsidP="00B0203E">
      <w:pPr>
        <w:pStyle w:val="libFootnote"/>
        <w:rPr>
          <w:rtl/>
        </w:rPr>
      </w:pPr>
      <w:r>
        <w:rPr>
          <w:rtl/>
        </w:rPr>
        <w:t>٢٣٧- بحار: ٥٣/١٠٣ - تفسير برهان : ٤/٣٧١ - تفسير صافى : ٥/٢١٠ .</w:t>
      </w:r>
    </w:p>
    <w:p w:rsidR="002F3605" w:rsidRDefault="002F3605" w:rsidP="00B0203E">
      <w:pPr>
        <w:pStyle w:val="libFootnote"/>
        <w:rPr>
          <w:rtl/>
        </w:rPr>
      </w:pPr>
      <w:r>
        <w:rPr>
          <w:rtl/>
        </w:rPr>
        <w:t>٢٣٨- بحار: ٥٣/١٠٤ - الزام الناصب : ٢/٣٥٣ - تفسير برهان : ٤/٣٨٣ .</w:t>
      </w:r>
    </w:p>
    <w:p w:rsidR="002F3605" w:rsidRDefault="002F3605" w:rsidP="00B0203E">
      <w:pPr>
        <w:pStyle w:val="libFootnote"/>
        <w:rPr>
          <w:rtl/>
        </w:rPr>
      </w:pPr>
      <w:r>
        <w:rPr>
          <w:rtl/>
        </w:rPr>
        <w:t>٢٣٩- بحار: ٥١/٤٩ و ٥٣/٨٩ - تفسير صافى : ٥/٢٣٨ - الايقاظ: ٩٦ .</w:t>
      </w:r>
    </w:p>
    <w:p w:rsidR="002F3605" w:rsidRDefault="002F3605" w:rsidP="00B0203E">
      <w:pPr>
        <w:pStyle w:val="libFootnote"/>
        <w:rPr>
          <w:rtl/>
        </w:rPr>
      </w:pPr>
      <w:r>
        <w:rPr>
          <w:rtl/>
        </w:rPr>
        <w:t>٢٤٠- بحار: ٥٣/١٠٣ - الزام الناصب : ٢/٣٥٣ - نورالثقلين : ٥/٤٥٣ .</w:t>
      </w:r>
    </w:p>
    <w:p w:rsidR="002F3605" w:rsidRDefault="002F3605" w:rsidP="00B0203E">
      <w:pPr>
        <w:pStyle w:val="libFootnote"/>
        <w:rPr>
          <w:rtl/>
        </w:rPr>
      </w:pPr>
      <w:r>
        <w:rPr>
          <w:rtl/>
        </w:rPr>
        <w:t>٢٤١- بحار: ٥٣/٤٢ و ٦٤ - تفسير برهان : ٥/٣٩٩ - تفسير بصائر: ٥٠/٤٢٦ .</w:t>
      </w:r>
    </w:p>
    <w:p w:rsidR="002F3605" w:rsidRDefault="002F3605" w:rsidP="00B0203E">
      <w:pPr>
        <w:pStyle w:val="libFootnote"/>
        <w:rPr>
          <w:rtl/>
        </w:rPr>
      </w:pPr>
      <w:r>
        <w:rPr>
          <w:rtl/>
        </w:rPr>
        <w:t>٢٤٢- بحار: ٥٣/١٠٣ .</w:t>
      </w:r>
    </w:p>
    <w:p w:rsidR="002F3605" w:rsidRDefault="002F3605" w:rsidP="00B0203E">
      <w:pPr>
        <w:pStyle w:val="libFootnote"/>
        <w:rPr>
          <w:rtl/>
        </w:rPr>
      </w:pPr>
      <w:r>
        <w:rPr>
          <w:rtl/>
        </w:rPr>
        <w:t>٢٤٣- بحار: ٥٣/١٠٦ - تفسير بصائر: ٥٠/١٤٩ - الايقاظ: ٣٨٢ .</w:t>
      </w:r>
    </w:p>
    <w:p w:rsidR="002F3605" w:rsidRDefault="002F3605" w:rsidP="00B0203E">
      <w:pPr>
        <w:pStyle w:val="libFootnote"/>
        <w:rPr>
          <w:rtl/>
        </w:rPr>
      </w:pPr>
      <w:r>
        <w:rPr>
          <w:rtl/>
        </w:rPr>
        <w:t>٢٤٤- بحار: ٥٣/٤٥ - تفسير برهان : ٤/٤٢٥ - الزام الناصب : ٢/٣٥٤ .</w:t>
      </w:r>
    </w:p>
    <w:p w:rsidR="00B0203E" w:rsidRDefault="002F3605" w:rsidP="00B0203E">
      <w:pPr>
        <w:pStyle w:val="libFootnote"/>
        <w:rPr>
          <w:rtl/>
        </w:rPr>
      </w:pPr>
      <w:r>
        <w:rPr>
          <w:rtl/>
        </w:rPr>
        <w:t>٢٤٥- بحار: ٥٣/٩٩ - الزام الناصب : ٢/٣٥٤ - نورالثقلين : ٥/٥١٠ .</w:t>
      </w:r>
    </w:p>
    <w:p w:rsidR="002F3605" w:rsidRDefault="00B0203E" w:rsidP="00B0203E">
      <w:pPr>
        <w:pStyle w:val="libNormal"/>
        <w:rPr>
          <w:rtl/>
        </w:rPr>
      </w:pPr>
      <w:r>
        <w:rPr>
          <w:rtl/>
        </w:rPr>
        <w:br w:type="page"/>
      </w:r>
    </w:p>
    <w:p w:rsidR="002F3605" w:rsidRDefault="002F3605" w:rsidP="00B0203E">
      <w:pPr>
        <w:pStyle w:val="libFootnote"/>
        <w:rPr>
          <w:rtl/>
        </w:rPr>
      </w:pPr>
      <w:r>
        <w:rPr>
          <w:rtl/>
        </w:rPr>
        <w:t>٢٤٦- نورالثقلين : ٥/٥٥٢ - تفسير برهان : ٤/٤٤٩ - تفسير بصائر: ٥٤/٣٥٥ .</w:t>
      </w:r>
    </w:p>
    <w:p w:rsidR="002F3605" w:rsidRDefault="002F3605" w:rsidP="00B0203E">
      <w:pPr>
        <w:pStyle w:val="libFootnote"/>
        <w:rPr>
          <w:rtl/>
        </w:rPr>
      </w:pPr>
      <w:r>
        <w:rPr>
          <w:rtl/>
        </w:rPr>
        <w:t>٢٤٧- بحار: ٥٣/٥٨ - الزام الناصب : ٢/٣٥٤ - نورالثقلين : ٥/٥٥٣ .</w:t>
      </w:r>
    </w:p>
    <w:p w:rsidR="002F3605" w:rsidRDefault="002F3605" w:rsidP="00B0203E">
      <w:pPr>
        <w:pStyle w:val="libFootnote"/>
        <w:rPr>
          <w:rtl/>
        </w:rPr>
      </w:pPr>
      <w:r>
        <w:rPr>
          <w:rtl/>
        </w:rPr>
        <w:t>٢٤٨- تفسير فرات : ٢١٢ - تفسير بصائر: ٥٦/٩٣ - الزام الناصب : ٢/٣٤٠ .</w:t>
      </w:r>
    </w:p>
    <w:p w:rsidR="002F3605" w:rsidRDefault="002F3605" w:rsidP="00B0203E">
      <w:pPr>
        <w:pStyle w:val="libFootnote"/>
        <w:rPr>
          <w:rtl/>
        </w:rPr>
      </w:pPr>
      <w:r>
        <w:rPr>
          <w:rtl/>
        </w:rPr>
        <w:t>٢٤٩- الزام الناصب : ٢/٣٥٥ - بحار: ٥٣/١٢٠ - تفسير برهان : ٤/٤٦٨ .</w:t>
      </w:r>
    </w:p>
    <w:p w:rsidR="002F3605" w:rsidRDefault="002F3605" w:rsidP="00B0203E">
      <w:pPr>
        <w:pStyle w:val="libFootnote"/>
        <w:rPr>
          <w:rtl/>
        </w:rPr>
      </w:pPr>
      <w:r>
        <w:rPr>
          <w:rtl/>
        </w:rPr>
        <w:t>٢٥٠- بحار: ٥٣/٥٩ - نورالثقلين : ٥/٥٩٤ - تفسير بصائر: ٥٦/٥١٧ .</w:t>
      </w:r>
    </w:p>
    <w:p w:rsidR="002F3605" w:rsidRDefault="002F3605" w:rsidP="00B0203E">
      <w:pPr>
        <w:pStyle w:val="libFootnote"/>
        <w:rPr>
          <w:rtl/>
        </w:rPr>
      </w:pPr>
      <w:r>
        <w:rPr>
          <w:rtl/>
        </w:rPr>
        <w:t>٢٥١- بحار: ٥٣/١٠٧ و ١٢٠ - الزام الناصب : ٢/٣٥٥ .</w:t>
      </w:r>
    </w:p>
    <w:p w:rsidR="002F3605" w:rsidRDefault="002F3605" w:rsidP="00B0203E">
      <w:pPr>
        <w:pStyle w:val="libFootnote"/>
        <w:rPr>
          <w:rtl/>
        </w:rPr>
      </w:pPr>
    </w:p>
    <w:p w:rsidR="002F3605" w:rsidRDefault="002F3605" w:rsidP="00B0203E">
      <w:pPr>
        <w:pStyle w:val="libFootnote"/>
        <w:rPr>
          <w:rtl/>
        </w:rPr>
      </w:pPr>
    </w:p>
    <w:p w:rsidR="00155F0E" w:rsidRDefault="00B0203E" w:rsidP="00B0203E">
      <w:pPr>
        <w:pStyle w:val="Heading2Center"/>
        <w:rPr>
          <w:rFonts w:hint="cs"/>
          <w:rtl/>
          <w:lang w:bidi="fa-IR"/>
        </w:rPr>
      </w:pPr>
      <w:r>
        <w:rPr>
          <w:rtl/>
        </w:rPr>
        <w:br w:type="page"/>
      </w:r>
      <w:bookmarkStart w:id="41" w:name="_Toc415574709"/>
      <w:r>
        <w:rPr>
          <w:rFonts w:hint="cs"/>
          <w:rtl/>
          <w:lang w:bidi="fa-IR"/>
        </w:rPr>
        <w:lastRenderedPageBreak/>
        <w:t>فهرست مطالب</w:t>
      </w:r>
      <w:bookmarkEnd w:id="41"/>
    </w:p>
    <w:sdt>
      <w:sdtPr>
        <w:id w:val="21312327"/>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B0203E" w:rsidRDefault="00B0203E" w:rsidP="00B0203E">
          <w:pPr>
            <w:pStyle w:val="TOCHeading"/>
          </w:pPr>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5574668" w:history="1">
            <w:r w:rsidRPr="0006465F">
              <w:rPr>
                <w:rStyle w:val="Hyperlink"/>
                <w:rFonts w:hint="eastAsia"/>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Toc415574668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69" w:history="1">
            <w:r w:rsidRPr="0006465F">
              <w:rPr>
                <w:rStyle w:val="Hyperlink"/>
                <w:rFonts w:hint="eastAsia"/>
                <w:noProof/>
                <w:rtl/>
              </w:rPr>
              <w:t>رجعت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Toc415574669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70" w:history="1">
            <w:r w:rsidRPr="0006465F">
              <w:rPr>
                <w:rStyle w:val="Hyperlink"/>
                <w:rFonts w:hint="eastAsia"/>
                <w:noProof/>
                <w:rtl/>
              </w:rPr>
              <w:t>حادثه</w:t>
            </w:r>
            <w:r w:rsidRPr="0006465F">
              <w:rPr>
                <w:rStyle w:val="Hyperlink"/>
                <w:noProof/>
                <w:rtl/>
              </w:rPr>
              <w:t xml:space="preserve"> </w:t>
            </w:r>
            <w:r w:rsidRPr="0006465F">
              <w:rPr>
                <w:rStyle w:val="Hyperlink"/>
                <w:rFonts w:hint="eastAsia"/>
                <w:noProof/>
                <w:rtl/>
              </w:rPr>
              <w:t>بعد</w:t>
            </w:r>
            <w:r w:rsidRPr="0006465F">
              <w:rPr>
                <w:rStyle w:val="Hyperlink"/>
                <w:noProof/>
                <w:rtl/>
              </w:rPr>
              <w:t xml:space="preserve"> </w:t>
            </w:r>
            <w:r w:rsidRPr="0006465F">
              <w:rPr>
                <w:rStyle w:val="Hyperlink"/>
                <w:rFonts w:hint="eastAsia"/>
                <w:noProof/>
                <w:rtl/>
              </w:rPr>
              <w:t>از</w:t>
            </w:r>
            <w:r w:rsidRPr="0006465F">
              <w:rPr>
                <w:rStyle w:val="Hyperlink"/>
                <w:noProof/>
                <w:rtl/>
              </w:rPr>
              <w:t xml:space="preserve"> </w:t>
            </w:r>
            <w:r w:rsidRPr="0006465F">
              <w:rPr>
                <w:rStyle w:val="Hyperlink"/>
                <w:rFonts w:hint="eastAsia"/>
                <w:noProof/>
                <w:rtl/>
              </w:rPr>
              <w:t>ظهور</w:t>
            </w:r>
            <w:r w:rsidRPr="0006465F">
              <w:rPr>
                <w:rStyle w:val="Hyperlink"/>
                <w:noProof/>
                <w:rtl/>
              </w:rPr>
              <w:t xml:space="preserve"> </w:t>
            </w:r>
            <w:r w:rsidRPr="0006465F">
              <w:rPr>
                <w:rStyle w:val="Hyperlink"/>
                <w:rFonts w:hint="eastAsia"/>
                <w:noProof/>
                <w:rtl/>
              </w:rPr>
              <w:t>حضرت</w:t>
            </w:r>
            <w:r w:rsidRPr="0006465F">
              <w:rPr>
                <w:rStyle w:val="Hyperlink"/>
                <w:noProof/>
                <w:rtl/>
              </w:rPr>
              <w:t xml:space="preserve"> </w:t>
            </w:r>
            <w:r w:rsidRPr="0006465F">
              <w:rPr>
                <w:rStyle w:val="Hyperlink"/>
                <w:rFonts w:hint="eastAsia"/>
                <w:noProof/>
                <w:rtl/>
              </w:rPr>
              <w:t>مهدى</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Toc415574670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71" w:history="1">
            <w:r w:rsidRPr="0006465F">
              <w:rPr>
                <w:rStyle w:val="Hyperlink"/>
                <w:rFonts w:hint="eastAsia"/>
                <w:noProof/>
                <w:rtl/>
              </w:rPr>
              <w:t>خبر</w:t>
            </w:r>
            <w:r w:rsidRPr="0006465F">
              <w:rPr>
                <w:rStyle w:val="Hyperlink"/>
                <w:noProof/>
                <w:rtl/>
              </w:rPr>
              <w:t xml:space="preserve"> </w:t>
            </w:r>
            <w:r w:rsidRPr="0006465F">
              <w:rPr>
                <w:rStyle w:val="Hyperlink"/>
                <w:rFonts w:hint="eastAsia"/>
                <w:noProof/>
                <w:rtl/>
              </w:rPr>
              <w:t>دادن</w:t>
            </w:r>
            <w:r w:rsidRPr="0006465F">
              <w:rPr>
                <w:rStyle w:val="Hyperlink"/>
                <w:noProof/>
                <w:rtl/>
              </w:rPr>
              <w:t xml:space="preserve"> </w:t>
            </w:r>
            <w:r w:rsidRPr="0006465F">
              <w:rPr>
                <w:rStyle w:val="Hyperlink"/>
                <w:rFonts w:hint="eastAsia"/>
                <w:noProof/>
                <w:rtl/>
              </w:rPr>
              <w:t>امام</w:t>
            </w:r>
            <w:r w:rsidRPr="0006465F">
              <w:rPr>
                <w:rStyle w:val="Hyperlink"/>
                <w:noProof/>
                <w:rtl/>
              </w:rPr>
              <w:t xml:space="preserve"> </w:t>
            </w:r>
            <w:r w:rsidRPr="0006465F">
              <w:rPr>
                <w:rStyle w:val="Hyperlink"/>
                <w:rFonts w:hint="eastAsia"/>
                <w:noProof/>
                <w:rtl/>
              </w:rPr>
              <w:t>حسين</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از</w:t>
            </w:r>
            <w:r w:rsidRPr="0006465F">
              <w:rPr>
                <w:rStyle w:val="Hyperlink"/>
                <w:noProof/>
                <w:rtl/>
              </w:rPr>
              <w:t xml:space="preserve"> </w:t>
            </w:r>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خويش</w:t>
            </w:r>
            <w:r w:rsidRPr="0006465F">
              <w:rPr>
                <w:rStyle w:val="Hyperlink"/>
                <w:noProof/>
                <w:rtl/>
              </w:rPr>
              <w:t xml:space="preserve"> </w:t>
            </w:r>
            <w:r w:rsidRPr="0006465F">
              <w:rPr>
                <w:rStyle w:val="Hyperlink"/>
                <w:rFonts w:hint="eastAsia"/>
                <w:noProof/>
                <w:rtl/>
              </w:rPr>
              <w:t>به</w:t>
            </w:r>
            <w:r w:rsidRPr="0006465F">
              <w:rPr>
                <w:rStyle w:val="Hyperlink"/>
                <w:noProof/>
                <w:rtl/>
              </w:rPr>
              <w:t xml:space="preserve"> </w:t>
            </w:r>
            <w:r w:rsidRPr="0006465F">
              <w:rPr>
                <w:rStyle w:val="Hyperlink"/>
                <w:rFonts w:hint="eastAsia"/>
                <w:noProof/>
                <w:rtl/>
              </w:rPr>
              <w:t>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Toc415574671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72" w:history="1">
            <w:r w:rsidRPr="0006465F">
              <w:rPr>
                <w:rStyle w:val="Hyperlink"/>
                <w:noProof/>
                <w:rtl/>
              </w:rPr>
              <w:t>(</w:t>
            </w:r>
            <w:r w:rsidRPr="0006465F">
              <w:rPr>
                <w:rStyle w:val="Hyperlink"/>
                <w:rFonts w:hint="eastAsia"/>
                <w:noProof/>
                <w:rtl/>
              </w:rPr>
              <w:t>وَ</w:t>
            </w:r>
            <w:r w:rsidRPr="0006465F">
              <w:rPr>
                <w:rStyle w:val="Hyperlink"/>
                <w:noProof/>
                <w:rtl/>
              </w:rPr>
              <w:t xml:space="preserve"> </w:t>
            </w:r>
            <w:r w:rsidRPr="0006465F">
              <w:rPr>
                <w:rStyle w:val="Hyperlink"/>
                <w:rFonts w:hint="eastAsia"/>
                <w:noProof/>
                <w:rtl/>
              </w:rPr>
              <w:t>لَوْ</w:t>
            </w:r>
            <w:r w:rsidRPr="0006465F">
              <w:rPr>
                <w:rStyle w:val="Hyperlink"/>
                <w:noProof/>
                <w:rtl/>
              </w:rPr>
              <w:t xml:space="preserve"> </w:t>
            </w:r>
            <w:r w:rsidRPr="0006465F">
              <w:rPr>
                <w:rStyle w:val="Hyperlink"/>
                <w:rFonts w:hint="eastAsia"/>
                <w:noProof/>
                <w:rtl/>
              </w:rPr>
              <w:t>اَنَّ</w:t>
            </w:r>
            <w:r w:rsidRPr="0006465F">
              <w:rPr>
                <w:rStyle w:val="Hyperlink"/>
                <w:noProof/>
                <w:rtl/>
              </w:rPr>
              <w:t xml:space="preserve"> </w:t>
            </w:r>
            <w:r w:rsidRPr="0006465F">
              <w:rPr>
                <w:rStyle w:val="Hyperlink"/>
                <w:rFonts w:hint="eastAsia"/>
                <w:noProof/>
                <w:rtl/>
              </w:rPr>
              <w:t>اَهْلَ</w:t>
            </w:r>
            <w:r w:rsidRPr="0006465F">
              <w:rPr>
                <w:rStyle w:val="Hyperlink"/>
                <w:noProof/>
                <w:rtl/>
              </w:rPr>
              <w:t xml:space="preserve"> </w:t>
            </w:r>
            <w:r w:rsidRPr="0006465F">
              <w:rPr>
                <w:rStyle w:val="Hyperlink"/>
                <w:rFonts w:hint="eastAsia"/>
                <w:noProof/>
                <w:rtl/>
              </w:rPr>
              <w:t>الْقُرى</w:t>
            </w:r>
            <w:r w:rsidRPr="0006465F">
              <w:rPr>
                <w:rStyle w:val="Hyperlink"/>
                <w:noProof/>
                <w:rtl/>
              </w:rPr>
              <w:t xml:space="preserve"> </w:t>
            </w:r>
            <w:r w:rsidRPr="0006465F">
              <w:rPr>
                <w:rStyle w:val="Hyperlink"/>
                <w:rFonts w:hint="eastAsia"/>
                <w:noProof/>
                <w:rtl/>
              </w:rPr>
              <w:t>آمَنُوا</w:t>
            </w:r>
            <w:r w:rsidRPr="0006465F">
              <w:rPr>
                <w:rStyle w:val="Hyperlink"/>
                <w:noProof/>
                <w:rtl/>
              </w:rPr>
              <w:t xml:space="preserve"> </w:t>
            </w:r>
            <w:r w:rsidRPr="0006465F">
              <w:rPr>
                <w:rStyle w:val="Hyperlink"/>
                <w:rFonts w:hint="eastAsia"/>
                <w:noProof/>
                <w:rtl/>
              </w:rPr>
              <w:t>وَ</w:t>
            </w:r>
            <w:r w:rsidRPr="0006465F">
              <w:rPr>
                <w:rStyle w:val="Hyperlink"/>
                <w:noProof/>
                <w:rtl/>
              </w:rPr>
              <w:t xml:space="preserve"> </w:t>
            </w:r>
            <w:r w:rsidRPr="0006465F">
              <w:rPr>
                <w:rStyle w:val="Hyperlink"/>
                <w:rFonts w:hint="eastAsia"/>
                <w:noProof/>
                <w:rtl/>
              </w:rPr>
              <w:t>اتَّقُوا</w:t>
            </w:r>
            <w:r w:rsidRPr="0006465F">
              <w:rPr>
                <w:rStyle w:val="Hyperlink"/>
                <w:noProof/>
                <w:rtl/>
              </w:rPr>
              <w:t xml:space="preserve"> </w:t>
            </w:r>
            <w:r w:rsidRPr="0006465F">
              <w:rPr>
                <w:rStyle w:val="Hyperlink"/>
                <w:rFonts w:hint="eastAsia"/>
                <w:noProof/>
                <w:rtl/>
              </w:rPr>
              <w:t>لَفَتَحْنا</w:t>
            </w:r>
            <w:r w:rsidRPr="0006465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Toc415574672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73" w:history="1">
            <w:r w:rsidRPr="0006465F">
              <w:rPr>
                <w:rStyle w:val="Hyperlink"/>
                <w:rFonts w:hint="eastAsia"/>
                <w:noProof/>
                <w:rtl/>
              </w:rPr>
              <w:t>برگشتن</w:t>
            </w:r>
            <w:r w:rsidRPr="0006465F">
              <w:rPr>
                <w:rStyle w:val="Hyperlink"/>
                <w:noProof/>
                <w:rtl/>
              </w:rPr>
              <w:t xml:space="preserve"> </w:t>
            </w:r>
            <w:r w:rsidRPr="0006465F">
              <w:rPr>
                <w:rStyle w:val="Hyperlink"/>
                <w:rFonts w:hint="eastAsia"/>
                <w:noProof/>
                <w:rtl/>
              </w:rPr>
              <w:t>حضرت</w:t>
            </w:r>
            <w:r w:rsidRPr="0006465F">
              <w:rPr>
                <w:rStyle w:val="Hyperlink"/>
                <w:noProof/>
                <w:rtl/>
              </w:rPr>
              <w:t xml:space="preserve"> </w:t>
            </w:r>
            <w:r w:rsidRPr="0006465F">
              <w:rPr>
                <w:rStyle w:val="Hyperlink"/>
                <w:rFonts w:hint="eastAsia"/>
                <w:noProof/>
                <w:rtl/>
              </w:rPr>
              <w:t>عيسى</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در</w:t>
            </w:r>
            <w:r w:rsidRPr="0006465F">
              <w:rPr>
                <w:rStyle w:val="Hyperlink"/>
                <w:noProof/>
                <w:rtl/>
              </w:rPr>
              <w:t xml:space="preserve"> </w:t>
            </w:r>
            <w:r w:rsidRPr="0006465F">
              <w:rPr>
                <w:rStyle w:val="Hyperlink"/>
                <w:rFonts w:hint="eastAsia"/>
                <w:noProof/>
                <w:rtl/>
              </w:rPr>
              <w:t>عهد</w:t>
            </w:r>
            <w:r w:rsidRPr="0006465F">
              <w:rPr>
                <w:rStyle w:val="Hyperlink"/>
                <w:noProof/>
                <w:rtl/>
              </w:rPr>
              <w:t xml:space="preserve"> </w:t>
            </w:r>
            <w:r w:rsidRPr="0006465F">
              <w:rPr>
                <w:rStyle w:val="Hyperlink"/>
                <w:rFonts w:hint="eastAsia"/>
                <w:noProof/>
                <w:rtl/>
              </w:rPr>
              <w:t>امام</w:t>
            </w:r>
            <w:r w:rsidRPr="0006465F">
              <w:rPr>
                <w:rStyle w:val="Hyperlink"/>
                <w:noProof/>
                <w:rtl/>
              </w:rPr>
              <w:t xml:space="preserve"> </w:t>
            </w:r>
            <w:r w:rsidRPr="0006465F">
              <w:rPr>
                <w:rStyle w:val="Hyperlink"/>
                <w:rFonts w:hint="eastAsia"/>
                <w:noProof/>
                <w:rtl/>
              </w:rPr>
              <w:t>زمان</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Toc415574673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74" w:history="1">
            <w:r w:rsidRPr="0006465F">
              <w:rPr>
                <w:rStyle w:val="Hyperlink"/>
                <w:rFonts w:hint="eastAsia"/>
                <w:noProof/>
                <w:rtl/>
              </w:rPr>
              <w:t>آخرين</w:t>
            </w:r>
            <w:r w:rsidRPr="0006465F">
              <w:rPr>
                <w:rStyle w:val="Hyperlink"/>
                <w:noProof/>
                <w:rtl/>
              </w:rPr>
              <w:t xml:space="preserve"> </w:t>
            </w:r>
            <w:r w:rsidRPr="0006465F">
              <w:rPr>
                <w:rStyle w:val="Hyperlink"/>
                <w:rFonts w:hint="eastAsia"/>
                <w:noProof/>
                <w:rtl/>
              </w:rPr>
              <w:t>بر</w:t>
            </w:r>
            <w:r w:rsidRPr="0006465F">
              <w:rPr>
                <w:rStyle w:val="Hyperlink"/>
                <w:noProof/>
                <w:rtl/>
              </w:rPr>
              <w:t xml:space="preserve"> </w:t>
            </w:r>
            <w:r w:rsidRPr="0006465F">
              <w:rPr>
                <w:rStyle w:val="Hyperlink"/>
                <w:rFonts w:hint="eastAsia"/>
                <w:noProof/>
                <w:rtl/>
              </w:rPr>
              <w:t>گشت</w:t>
            </w:r>
            <w:r w:rsidRPr="0006465F">
              <w:rPr>
                <w:rStyle w:val="Hyperlink"/>
                <w:noProof/>
                <w:rtl/>
              </w:rPr>
              <w:t xml:space="preserve"> </w:t>
            </w:r>
            <w:r w:rsidRPr="0006465F">
              <w:rPr>
                <w:rStyle w:val="Hyperlink"/>
                <w:rFonts w:hint="eastAsia"/>
                <w:noProof/>
                <w:rtl/>
              </w:rPr>
              <w:t>على</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به</w:t>
            </w:r>
            <w:r w:rsidRPr="0006465F">
              <w:rPr>
                <w:rStyle w:val="Hyperlink"/>
                <w:noProof/>
                <w:rtl/>
              </w:rPr>
              <w:t xml:space="preserve"> </w:t>
            </w:r>
            <w:r w:rsidRPr="0006465F">
              <w:rPr>
                <w:rStyle w:val="Hyperlink"/>
                <w:rFonts w:hint="eastAsia"/>
                <w:noProof/>
                <w:rtl/>
              </w:rPr>
              <w:t>دنيا</w:t>
            </w:r>
            <w:r w:rsidRPr="0006465F">
              <w:rPr>
                <w:rStyle w:val="Hyperlink"/>
                <w:noProof/>
                <w:rtl/>
              </w:rPr>
              <w:t xml:space="preserve"> </w:t>
            </w:r>
            <w:r w:rsidRPr="0006465F">
              <w:rPr>
                <w:rStyle w:val="Hyperlink"/>
                <w:rFonts w:hint="eastAsia"/>
                <w:noProof/>
                <w:rtl/>
              </w:rPr>
              <w:t>و</w:t>
            </w:r>
            <w:r w:rsidRPr="0006465F">
              <w:rPr>
                <w:rStyle w:val="Hyperlink"/>
                <w:noProof/>
                <w:rtl/>
              </w:rPr>
              <w:t xml:space="preserve"> </w:t>
            </w:r>
            <w:r w:rsidRPr="0006465F">
              <w:rPr>
                <w:rStyle w:val="Hyperlink"/>
                <w:rFonts w:hint="eastAsia"/>
                <w:noProof/>
                <w:rtl/>
              </w:rPr>
              <w:t>كشته</w:t>
            </w:r>
            <w:r w:rsidRPr="0006465F">
              <w:rPr>
                <w:rStyle w:val="Hyperlink"/>
                <w:noProof/>
                <w:rtl/>
              </w:rPr>
              <w:t xml:space="preserve"> </w:t>
            </w:r>
            <w:r w:rsidRPr="0006465F">
              <w:rPr>
                <w:rStyle w:val="Hyperlink"/>
                <w:rFonts w:hint="eastAsia"/>
                <w:noProof/>
                <w:rtl/>
              </w:rPr>
              <w:t>شدن</w:t>
            </w:r>
            <w:r w:rsidRPr="0006465F">
              <w:rPr>
                <w:rStyle w:val="Hyperlink"/>
                <w:noProof/>
                <w:rtl/>
              </w:rPr>
              <w:t xml:space="preserve"> </w:t>
            </w:r>
            <w:r w:rsidRPr="0006465F">
              <w:rPr>
                <w:rStyle w:val="Hyperlink"/>
                <w:rFonts w:hint="eastAsia"/>
                <w:noProof/>
                <w:rtl/>
              </w:rPr>
              <w:t>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Toc415574674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75" w:history="1">
            <w:r w:rsidRPr="0006465F">
              <w:rPr>
                <w:rStyle w:val="Hyperlink"/>
                <w:rFonts w:hint="eastAsia"/>
                <w:noProof/>
                <w:rtl/>
              </w:rPr>
              <w:t>پيامبران</w:t>
            </w:r>
            <w:r w:rsidRPr="0006465F">
              <w:rPr>
                <w:rStyle w:val="Hyperlink"/>
                <w:noProof/>
                <w:rtl/>
              </w:rPr>
              <w:t xml:space="preserve"> </w:t>
            </w:r>
            <w:r w:rsidRPr="0006465F">
              <w:rPr>
                <w:rStyle w:val="Hyperlink"/>
                <w:rFonts w:hint="eastAsia"/>
                <w:noProof/>
                <w:rtl/>
              </w:rPr>
              <w:t>،</w:t>
            </w:r>
            <w:r w:rsidRPr="0006465F">
              <w:rPr>
                <w:rStyle w:val="Hyperlink"/>
                <w:noProof/>
                <w:rtl/>
              </w:rPr>
              <w:t xml:space="preserve"> </w:t>
            </w:r>
            <w:r w:rsidRPr="0006465F">
              <w:rPr>
                <w:rStyle w:val="Hyperlink"/>
                <w:rFonts w:hint="eastAsia"/>
                <w:noProof/>
                <w:rtl/>
              </w:rPr>
              <w:t>على</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را</w:t>
            </w:r>
            <w:r w:rsidRPr="0006465F">
              <w:rPr>
                <w:rStyle w:val="Hyperlink"/>
                <w:noProof/>
                <w:rtl/>
              </w:rPr>
              <w:t xml:space="preserve"> </w:t>
            </w:r>
            <w:r w:rsidRPr="0006465F">
              <w:rPr>
                <w:rStyle w:val="Hyperlink"/>
                <w:rFonts w:hint="eastAsia"/>
                <w:noProof/>
                <w:rtl/>
              </w:rPr>
              <w:t>يارى</w:t>
            </w:r>
            <w:r w:rsidRPr="0006465F">
              <w:rPr>
                <w:rStyle w:val="Hyperlink"/>
                <w:noProof/>
                <w:rtl/>
              </w:rPr>
              <w:t xml:space="preserve"> </w:t>
            </w:r>
            <w:r w:rsidRPr="0006465F">
              <w:rPr>
                <w:rStyle w:val="Hyperlink"/>
                <w:rFonts w:hint="eastAsia"/>
                <w:noProof/>
                <w:rtl/>
              </w:rPr>
              <w:t>خواهند</w:t>
            </w:r>
            <w:r w:rsidRPr="0006465F">
              <w:rPr>
                <w:rStyle w:val="Hyperlink"/>
                <w:noProof/>
                <w:rtl/>
              </w:rPr>
              <w:t xml:space="preserve"> </w:t>
            </w:r>
            <w:r w:rsidRPr="0006465F">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Toc415574675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76" w:history="1">
            <w:r w:rsidRPr="0006465F">
              <w:rPr>
                <w:rStyle w:val="Hyperlink"/>
                <w:rFonts w:hint="eastAsia"/>
                <w:noProof/>
                <w:rtl/>
              </w:rPr>
              <w:t>جنگ</w:t>
            </w:r>
            <w:r w:rsidRPr="0006465F">
              <w:rPr>
                <w:rStyle w:val="Hyperlink"/>
                <w:noProof/>
                <w:rtl/>
              </w:rPr>
              <w:t xml:space="preserve"> </w:t>
            </w:r>
            <w:r w:rsidRPr="0006465F">
              <w:rPr>
                <w:rStyle w:val="Hyperlink"/>
                <w:rFonts w:hint="eastAsia"/>
                <w:noProof/>
                <w:rtl/>
              </w:rPr>
              <w:t>صفين</w:t>
            </w:r>
            <w:r w:rsidRPr="0006465F">
              <w:rPr>
                <w:rStyle w:val="Hyperlink"/>
                <w:noProof/>
                <w:rtl/>
              </w:rPr>
              <w:t xml:space="preserve"> </w:t>
            </w:r>
            <w:r w:rsidRPr="0006465F">
              <w:rPr>
                <w:rStyle w:val="Hyperlink"/>
                <w:rFonts w:hint="eastAsia"/>
                <w:noProof/>
                <w:rtl/>
              </w:rPr>
              <w:t>در</w:t>
            </w:r>
            <w:r w:rsidRPr="0006465F">
              <w:rPr>
                <w:rStyle w:val="Hyperlink"/>
                <w:noProof/>
                <w:rtl/>
              </w:rPr>
              <w:t xml:space="preserve"> </w:t>
            </w:r>
            <w:r w:rsidRPr="0006465F">
              <w:rPr>
                <w:rStyle w:val="Hyperlink"/>
                <w:rFonts w:hint="eastAsia"/>
                <w:noProof/>
                <w:rtl/>
              </w:rPr>
              <w:t>رجعت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Toc415574676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77" w:history="1">
            <w:r w:rsidRPr="0006465F">
              <w:rPr>
                <w:rStyle w:val="Hyperlink"/>
                <w:rFonts w:hint="eastAsia"/>
                <w:noProof/>
                <w:rtl/>
              </w:rPr>
              <w:t>زندگى</w:t>
            </w:r>
            <w:r w:rsidRPr="0006465F">
              <w:rPr>
                <w:rStyle w:val="Hyperlink"/>
                <w:noProof/>
                <w:rtl/>
              </w:rPr>
              <w:t xml:space="preserve"> </w:t>
            </w:r>
            <w:r w:rsidRPr="0006465F">
              <w:rPr>
                <w:rStyle w:val="Hyperlink"/>
                <w:rFonts w:hint="eastAsia"/>
                <w:noProof/>
                <w:rtl/>
              </w:rPr>
              <w:t>سخت</w:t>
            </w:r>
            <w:r w:rsidRPr="0006465F">
              <w:rPr>
                <w:rStyle w:val="Hyperlink"/>
                <w:noProof/>
                <w:rtl/>
              </w:rPr>
              <w:t xml:space="preserve"> </w:t>
            </w:r>
            <w:r w:rsidRPr="0006465F">
              <w:rPr>
                <w:rStyle w:val="Hyperlink"/>
                <w:rFonts w:hint="eastAsia"/>
                <w:noProof/>
                <w:rtl/>
              </w:rPr>
              <w:t>براى</w:t>
            </w:r>
            <w:r w:rsidRPr="0006465F">
              <w:rPr>
                <w:rStyle w:val="Hyperlink"/>
                <w:noProof/>
                <w:rtl/>
              </w:rPr>
              <w:t xml:space="preserve"> </w:t>
            </w:r>
            <w:r w:rsidRPr="0006465F">
              <w:rPr>
                <w:rStyle w:val="Hyperlink"/>
                <w:rFonts w:hint="eastAsia"/>
                <w:noProof/>
                <w:rtl/>
              </w:rPr>
              <w:t>دشمنان</w:t>
            </w:r>
            <w:r w:rsidRPr="0006465F">
              <w:rPr>
                <w:rStyle w:val="Hyperlink"/>
                <w:noProof/>
                <w:rtl/>
              </w:rPr>
              <w:t xml:space="preserve"> </w:t>
            </w:r>
            <w:r w:rsidRPr="0006465F">
              <w:rPr>
                <w:rStyle w:val="Hyperlink"/>
                <w:rFonts w:hint="eastAsia"/>
                <w:noProof/>
                <w:rtl/>
              </w:rPr>
              <w:t>اهل</w:t>
            </w:r>
            <w:r w:rsidRPr="0006465F">
              <w:rPr>
                <w:rStyle w:val="Hyperlink"/>
                <w:noProof/>
                <w:rtl/>
              </w:rPr>
              <w:t xml:space="preserve"> </w:t>
            </w:r>
            <w:r w:rsidRPr="0006465F">
              <w:rPr>
                <w:rStyle w:val="Hyperlink"/>
                <w:rFonts w:hint="eastAsia"/>
                <w:noProof/>
                <w:rtl/>
              </w:rPr>
              <w:t>بيت</w:t>
            </w:r>
            <w:r w:rsidRPr="0006465F">
              <w:rPr>
                <w:rStyle w:val="Hyperlink"/>
                <w:noProof/>
                <w:rtl/>
              </w:rPr>
              <w:t xml:space="preserve"> </w:t>
            </w:r>
            <w:r w:rsidRPr="0006465F">
              <w:rPr>
                <w:rStyle w:val="Hyperlink"/>
                <w:rFonts w:hint="eastAsia"/>
                <w:noProof/>
                <w:rtl/>
              </w:rPr>
              <w:t>عليهم</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در</w:t>
            </w:r>
            <w:r w:rsidRPr="0006465F">
              <w:rPr>
                <w:rStyle w:val="Hyperlink"/>
                <w:noProof/>
                <w:rtl/>
              </w:rPr>
              <w:t xml:space="preserve"> </w:t>
            </w:r>
            <w:r w:rsidRPr="0006465F">
              <w:rPr>
                <w:rStyle w:val="Hyperlink"/>
                <w:rFonts w:hint="eastAsia"/>
                <w:noProof/>
                <w:rtl/>
              </w:rPr>
              <w:t>رجعت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Toc415574677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78" w:history="1">
            <w:r w:rsidRPr="0006465F">
              <w:rPr>
                <w:rStyle w:val="Hyperlink"/>
                <w:rFonts w:hint="eastAsia"/>
                <w:noProof/>
                <w:rtl/>
              </w:rPr>
              <w:t>على</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در</w:t>
            </w:r>
            <w:r w:rsidRPr="0006465F">
              <w:rPr>
                <w:rStyle w:val="Hyperlink"/>
                <w:noProof/>
                <w:rtl/>
              </w:rPr>
              <w:t xml:space="preserve"> </w:t>
            </w:r>
            <w:r w:rsidRPr="0006465F">
              <w:rPr>
                <w:rStyle w:val="Hyperlink"/>
                <w:rFonts w:hint="eastAsia"/>
                <w:noProof/>
                <w:rtl/>
              </w:rPr>
              <w:t>زيباترين</w:t>
            </w:r>
            <w:r w:rsidRPr="0006465F">
              <w:rPr>
                <w:rStyle w:val="Hyperlink"/>
                <w:noProof/>
                <w:rtl/>
              </w:rPr>
              <w:t xml:space="preserve"> </w:t>
            </w:r>
            <w:r w:rsidRPr="0006465F">
              <w:rPr>
                <w:rStyle w:val="Hyperlink"/>
                <w:rFonts w:hint="eastAsia"/>
                <w:noProof/>
                <w:rtl/>
              </w:rPr>
              <w:t>صورت</w:t>
            </w:r>
            <w:r w:rsidRPr="0006465F">
              <w:rPr>
                <w:rStyle w:val="Hyperlink"/>
                <w:noProof/>
                <w:rtl/>
              </w:rPr>
              <w:t xml:space="preserve"> </w:t>
            </w:r>
            <w:r w:rsidRPr="0006465F">
              <w:rPr>
                <w:rStyle w:val="Hyperlink"/>
                <w:rFonts w:hint="eastAsia"/>
                <w:noProof/>
                <w:rtl/>
              </w:rPr>
              <w:t>ظاهر</w:t>
            </w:r>
            <w:r w:rsidRPr="0006465F">
              <w:rPr>
                <w:rStyle w:val="Hyperlink"/>
                <w:noProof/>
                <w:rtl/>
              </w:rPr>
              <w:t xml:space="preserve"> </w:t>
            </w:r>
            <w:r w:rsidRPr="0006465F">
              <w:rPr>
                <w:rStyle w:val="Hyperlink"/>
                <w:rFonts w:hint="eastAsia"/>
                <w:noProof/>
                <w:rtl/>
              </w:rPr>
              <w:t>مى</w:t>
            </w:r>
            <w:r w:rsidRPr="0006465F">
              <w:rPr>
                <w:rStyle w:val="Hyperlink"/>
                <w:noProof/>
                <w:rtl/>
              </w:rPr>
              <w:t xml:space="preserve"> </w:t>
            </w:r>
            <w:r w:rsidRPr="0006465F">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Toc415574678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79" w:history="1">
            <w:r w:rsidRPr="0006465F">
              <w:rPr>
                <w:rStyle w:val="Hyperlink"/>
                <w:rFonts w:hint="eastAsia"/>
                <w:noProof/>
                <w:rtl/>
              </w:rPr>
              <w:t>عصاى</w:t>
            </w:r>
            <w:r w:rsidRPr="0006465F">
              <w:rPr>
                <w:rStyle w:val="Hyperlink"/>
                <w:noProof/>
                <w:rtl/>
              </w:rPr>
              <w:t xml:space="preserve"> </w:t>
            </w:r>
            <w:r w:rsidRPr="0006465F">
              <w:rPr>
                <w:rStyle w:val="Hyperlink"/>
                <w:rFonts w:hint="eastAsia"/>
                <w:noProof/>
                <w:rtl/>
              </w:rPr>
              <w:t>موسى</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در</w:t>
            </w:r>
            <w:r w:rsidRPr="0006465F">
              <w:rPr>
                <w:rStyle w:val="Hyperlink"/>
                <w:noProof/>
                <w:rtl/>
              </w:rPr>
              <w:t xml:space="preserve"> </w:t>
            </w:r>
            <w:r w:rsidRPr="0006465F">
              <w:rPr>
                <w:rStyle w:val="Hyperlink"/>
                <w:rFonts w:hint="eastAsia"/>
                <w:noProof/>
                <w:rtl/>
              </w:rPr>
              <w:t>دست</w:t>
            </w:r>
            <w:r w:rsidRPr="0006465F">
              <w:rPr>
                <w:rStyle w:val="Hyperlink"/>
                <w:noProof/>
                <w:rtl/>
              </w:rPr>
              <w:t xml:space="preserve"> </w:t>
            </w:r>
            <w:r w:rsidRPr="0006465F">
              <w:rPr>
                <w:rStyle w:val="Hyperlink"/>
                <w:rFonts w:hint="eastAsia"/>
                <w:noProof/>
                <w:rtl/>
              </w:rPr>
              <w:t>على</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Toc415574679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80" w:history="1">
            <w:r w:rsidRPr="0006465F">
              <w:rPr>
                <w:rStyle w:val="Hyperlink"/>
                <w:rFonts w:hint="eastAsia"/>
                <w:noProof/>
                <w:rtl/>
              </w:rPr>
              <w:t>على</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خود</w:t>
            </w:r>
            <w:r w:rsidRPr="0006465F">
              <w:rPr>
                <w:rStyle w:val="Hyperlink"/>
                <w:noProof/>
                <w:rtl/>
              </w:rPr>
              <w:t xml:space="preserve"> </w:t>
            </w:r>
            <w:r w:rsidRPr="0006465F">
              <w:rPr>
                <w:rStyle w:val="Hyperlink"/>
                <w:rFonts w:hint="eastAsia"/>
                <w:noProof/>
                <w:rtl/>
              </w:rPr>
              <w:t>را</w:t>
            </w:r>
            <w:r w:rsidRPr="0006465F">
              <w:rPr>
                <w:rStyle w:val="Hyperlink"/>
                <w:noProof/>
                <w:rtl/>
              </w:rPr>
              <w:t xml:space="preserve"> </w:t>
            </w:r>
            <w:r w:rsidRPr="0006465F">
              <w:rPr>
                <w:rStyle w:val="Hyperlink"/>
                <w:rFonts w:hint="eastAsia"/>
                <w:noProof/>
                <w:rtl/>
              </w:rPr>
              <w:t>معرّفى</w:t>
            </w:r>
            <w:r w:rsidRPr="0006465F">
              <w:rPr>
                <w:rStyle w:val="Hyperlink"/>
                <w:noProof/>
                <w:rtl/>
              </w:rPr>
              <w:t xml:space="preserve"> </w:t>
            </w:r>
            <w:r w:rsidRPr="0006465F">
              <w:rPr>
                <w:rStyle w:val="Hyperlink"/>
                <w:rFonts w:hint="eastAsia"/>
                <w:noProof/>
                <w:rtl/>
              </w:rPr>
              <w:t>مى</w:t>
            </w:r>
            <w:r w:rsidRPr="0006465F">
              <w:rPr>
                <w:rStyle w:val="Hyperlink"/>
                <w:noProof/>
                <w:rtl/>
              </w:rPr>
              <w:t xml:space="preserve"> </w:t>
            </w:r>
            <w:r w:rsidRPr="0006465F">
              <w:rPr>
                <w:rStyle w:val="Hyperlink"/>
                <w:rFonts w:hint="eastAsia"/>
                <w:noProof/>
                <w:rtl/>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Toc415574680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81" w:history="1">
            <w:r w:rsidRPr="0006465F">
              <w:rPr>
                <w:rStyle w:val="Hyperlink"/>
                <w:rFonts w:hint="eastAsia"/>
                <w:noProof/>
                <w:rtl/>
              </w:rPr>
              <w:t>زنده</w:t>
            </w:r>
            <w:r w:rsidRPr="0006465F">
              <w:rPr>
                <w:rStyle w:val="Hyperlink"/>
                <w:noProof/>
                <w:rtl/>
              </w:rPr>
              <w:t xml:space="preserve"> </w:t>
            </w:r>
            <w:r w:rsidRPr="0006465F">
              <w:rPr>
                <w:rStyle w:val="Hyperlink"/>
                <w:rFonts w:hint="eastAsia"/>
                <w:noProof/>
                <w:rtl/>
              </w:rPr>
              <w:t>شدن</w:t>
            </w:r>
            <w:r w:rsidRPr="0006465F">
              <w:rPr>
                <w:rStyle w:val="Hyperlink"/>
                <w:noProof/>
                <w:rtl/>
              </w:rPr>
              <w:t xml:space="preserve"> </w:t>
            </w:r>
            <w:r w:rsidRPr="0006465F">
              <w:rPr>
                <w:rStyle w:val="Hyperlink"/>
                <w:rFonts w:hint="eastAsia"/>
                <w:noProof/>
                <w:rtl/>
              </w:rPr>
              <w:t>گروهى</w:t>
            </w:r>
            <w:r w:rsidRPr="0006465F">
              <w:rPr>
                <w:rStyle w:val="Hyperlink"/>
                <w:noProof/>
                <w:rtl/>
              </w:rPr>
              <w:t xml:space="preserve"> </w:t>
            </w:r>
            <w:r w:rsidRPr="0006465F">
              <w:rPr>
                <w:rStyle w:val="Hyperlink"/>
                <w:rFonts w:hint="eastAsia"/>
                <w:noProof/>
                <w:rtl/>
              </w:rPr>
              <w:t>هنگام</w:t>
            </w:r>
            <w:r w:rsidRPr="0006465F">
              <w:rPr>
                <w:rStyle w:val="Hyperlink"/>
                <w:noProof/>
                <w:rtl/>
              </w:rPr>
              <w:t xml:space="preserve"> </w:t>
            </w:r>
            <w:r w:rsidRPr="0006465F">
              <w:rPr>
                <w:rStyle w:val="Hyperlink"/>
                <w:rFonts w:hint="eastAsia"/>
                <w:noProof/>
                <w:rtl/>
              </w:rPr>
              <w:t>ظهور</w:t>
            </w:r>
            <w:r w:rsidRPr="0006465F">
              <w:rPr>
                <w:rStyle w:val="Hyperlink"/>
                <w:noProof/>
                <w:rtl/>
              </w:rPr>
              <w:t xml:space="preserve"> </w:t>
            </w:r>
            <w:r w:rsidRPr="0006465F">
              <w:rPr>
                <w:rStyle w:val="Hyperlink"/>
                <w:rFonts w:hint="eastAsia"/>
                <w:noProof/>
                <w:rtl/>
              </w:rPr>
              <w:t>حضرت</w:t>
            </w:r>
            <w:r w:rsidRPr="0006465F">
              <w:rPr>
                <w:rStyle w:val="Hyperlink"/>
                <w:noProof/>
                <w:rtl/>
              </w:rPr>
              <w:t xml:space="preserve"> </w:t>
            </w:r>
            <w:r w:rsidRPr="0006465F">
              <w:rPr>
                <w:rStyle w:val="Hyperlink"/>
                <w:rFonts w:hint="eastAsia"/>
                <w:noProof/>
                <w:rtl/>
              </w:rPr>
              <w:t>مهدى</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Toc415574681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82" w:history="1">
            <w:r w:rsidRPr="0006465F">
              <w:rPr>
                <w:rStyle w:val="Hyperlink"/>
                <w:rFonts w:hint="eastAsia"/>
                <w:noProof/>
                <w:rtl/>
              </w:rPr>
              <w:t>رسول</w:t>
            </w:r>
            <w:r w:rsidRPr="0006465F">
              <w:rPr>
                <w:rStyle w:val="Hyperlink"/>
                <w:noProof/>
                <w:rtl/>
              </w:rPr>
              <w:t xml:space="preserve"> </w:t>
            </w:r>
            <w:r w:rsidRPr="0006465F">
              <w:rPr>
                <w:rStyle w:val="Hyperlink"/>
                <w:rFonts w:hint="eastAsia"/>
                <w:noProof/>
                <w:rtl/>
              </w:rPr>
              <w:t>خدا</w:t>
            </w:r>
            <w:r w:rsidRPr="0006465F">
              <w:rPr>
                <w:rStyle w:val="Hyperlink"/>
                <w:noProof/>
                <w:rtl/>
              </w:rPr>
              <w:t xml:space="preserve"> </w:t>
            </w:r>
            <w:r w:rsidRPr="0006465F">
              <w:rPr>
                <w:rStyle w:val="Hyperlink"/>
                <w:rFonts w:hint="eastAsia"/>
                <w:noProof/>
                <w:rtl/>
              </w:rPr>
              <w:t>صلى</w:t>
            </w:r>
            <w:r w:rsidRPr="0006465F">
              <w:rPr>
                <w:rStyle w:val="Hyperlink"/>
                <w:noProof/>
                <w:rtl/>
              </w:rPr>
              <w:t xml:space="preserve"> </w:t>
            </w:r>
            <w:r w:rsidRPr="0006465F">
              <w:rPr>
                <w:rStyle w:val="Hyperlink"/>
                <w:rFonts w:hint="eastAsia"/>
                <w:noProof/>
                <w:rtl/>
              </w:rPr>
              <w:t>الله</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و</w:t>
            </w:r>
            <w:r w:rsidRPr="0006465F">
              <w:rPr>
                <w:rStyle w:val="Hyperlink"/>
                <w:noProof/>
                <w:rtl/>
              </w:rPr>
              <w:t xml:space="preserve"> </w:t>
            </w:r>
            <w:r w:rsidRPr="0006465F">
              <w:rPr>
                <w:rStyle w:val="Hyperlink"/>
                <w:rFonts w:hint="eastAsia"/>
                <w:noProof/>
                <w:rtl/>
              </w:rPr>
              <w:t>آله</w:t>
            </w:r>
            <w:r w:rsidRPr="0006465F">
              <w:rPr>
                <w:rStyle w:val="Hyperlink"/>
                <w:noProof/>
                <w:rtl/>
              </w:rPr>
              <w:t xml:space="preserve"> </w:t>
            </w:r>
            <w:r w:rsidRPr="0006465F">
              <w:rPr>
                <w:rStyle w:val="Hyperlink"/>
                <w:rFonts w:hint="eastAsia"/>
                <w:noProof/>
                <w:rtl/>
              </w:rPr>
              <w:t>و</w:t>
            </w:r>
            <w:r w:rsidRPr="0006465F">
              <w:rPr>
                <w:rStyle w:val="Hyperlink"/>
                <w:noProof/>
                <w:rtl/>
              </w:rPr>
              <w:t xml:space="preserve"> </w:t>
            </w:r>
            <w:r w:rsidRPr="0006465F">
              <w:rPr>
                <w:rStyle w:val="Hyperlink"/>
                <w:rFonts w:hint="eastAsia"/>
                <w:noProof/>
                <w:rtl/>
              </w:rPr>
              <w:t>على</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همديگر</w:t>
            </w:r>
            <w:r w:rsidRPr="0006465F">
              <w:rPr>
                <w:rStyle w:val="Hyperlink"/>
                <w:noProof/>
                <w:rtl/>
              </w:rPr>
              <w:t xml:space="preserve"> </w:t>
            </w:r>
            <w:r w:rsidRPr="0006465F">
              <w:rPr>
                <w:rStyle w:val="Hyperlink"/>
                <w:rFonts w:hint="eastAsia"/>
                <w:noProof/>
                <w:rtl/>
              </w:rPr>
              <w:t>را</w:t>
            </w:r>
            <w:r w:rsidRPr="0006465F">
              <w:rPr>
                <w:rStyle w:val="Hyperlink"/>
                <w:noProof/>
                <w:rtl/>
              </w:rPr>
              <w:t xml:space="preserve"> </w:t>
            </w:r>
            <w:r w:rsidRPr="0006465F">
              <w:rPr>
                <w:rStyle w:val="Hyperlink"/>
                <w:rFonts w:hint="eastAsia"/>
                <w:noProof/>
                <w:rtl/>
              </w:rPr>
              <w:t>ملاقات</w:t>
            </w:r>
            <w:r w:rsidRPr="0006465F">
              <w:rPr>
                <w:rStyle w:val="Hyperlink"/>
                <w:noProof/>
                <w:rtl/>
              </w:rPr>
              <w:t xml:space="preserve"> </w:t>
            </w:r>
            <w:r w:rsidRPr="0006465F">
              <w:rPr>
                <w:rStyle w:val="Hyperlink"/>
                <w:rFonts w:hint="eastAsia"/>
                <w:noProof/>
                <w:rtl/>
              </w:rPr>
              <w:t>مى</w:t>
            </w:r>
            <w:r w:rsidRPr="0006465F">
              <w:rPr>
                <w:rStyle w:val="Hyperlink"/>
                <w:noProof/>
                <w:rtl/>
              </w:rPr>
              <w:t xml:space="preserve"> </w:t>
            </w:r>
            <w:r w:rsidRPr="0006465F">
              <w:rPr>
                <w:rStyle w:val="Hyperlink"/>
                <w:rFonts w:hint="eastAsia"/>
                <w:noProof/>
                <w:rtl/>
              </w:rPr>
              <w:t>كنند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Toc415574682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83" w:history="1">
            <w:r w:rsidRPr="0006465F">
              <w:rPr>
                <w:rStyle w:val="Hyperlink"/>
                <w:rFonts w:hint="eastAsia"/>
                <w:noProof/>
                <w:rtl/>
              </w:rPr>
              <w:t>منكران</w:t>
            </w:r>
            <w:r w:rsidRPr="0006465F">
              <w:rPr>
                <w:rStyle w:val="Hyperlink"/>
                <w:noProof/>
                <w:rtl/>
              </w:rPr>
              <w:t xml:space="preserve"> </w:t>
            </w:r>
            <w:r w:rsidRPr="0006465F">
              <w:rPr>
                <w:rStyle w:val="Hyperlink"/>
                <w:rFonts w:hint="eastAsia"/>
                <w:noProof/>
                <w:rtl/>
              </w:rPr>
              <w:t>و</w:t>
            </w:r>
            <w:r w:rsidRPr="0006465F">
              <w:rPr>
                <w:rStyle w:val="Hyperlink"/>
                <w:noProof/>
                <w:rtl/>
              </w:rPr>
              <w:t xml:space="preserve"> </w:t>
            </w:r>
            <w:r w:rsidRPr="0006465F">
              <w:rPr>
                <w:rStyle w:val="Hyperlink"/>
                <w:rFonts w:hint="eastAsia"/>
                <w:noProof/>
                <w:rtl/>
              </w:rPr>
              <w:t>ملحدان</w:t>
            </w:r>
            <w:r w:rsidRPr="0006465F">
              <w:rPr>
                <w:rStyle w:val="Hyperlink"/>
                <w:noProof/>
                <w:rtl/>
              </w:rPr>
              <w:t xml:space="preserve"> </w:t>
            </w:r>
            <w:r w:rsidRPr="0006465F">
              <w:rPr>
                <w:rStyle w:val="Hyperlink"/>
                <w:rFonts w:hint="eastAsia"/>
                <w:noProof/>
                <w:rtl/>
              </w:rPr>
              <w:t>براى</w:t>
            </w:r>
            <w:r w:rsidRPr="0006465F">
              <w:rPr>
                <w:rStyle w:val="Hyperlink"/>
                <w:noProof/>
                <w:rtl/>
              </w:rPr>
              <w:t xml:space="preserve"> </w:t>
            </w:r>
            <w:r w:rsidRPr="0006465F">
              <w:rPr>
                <w:rStyle w:val="Hyperlink"/>
                <w:rFonts w:hint="eastAsia"/>
                <w:noProof/>
                <w:rtl/>
              </w:rPr>
              <w:t>كيفر</w:t>
            </w:r>
            <w:r w:rsidRPr="0006465F">
              <w:rPr>
                <w:rStyle w:val="Hyperlink"/>
                <w:noProof/>
                <w:rtl/>
              </w:rPr>
              <w:t xml:space="preserve"> </w:t>
            </w:r>
            <w:r w:rsidRPr="0006465F">
              <w:rPr>
                <w:rStyle w:val="Hyperlink"/>
                <w:rFonts w:hint="eastAsia"/>
                <w:noProof/>
                <w:rtl/>
              </w:rPr>
              <w:t>شدن</w:t>
            </w:r>
            <w:r w:rsidRPr="0006465F">
              <w:rPr>
                <w:rStyle w:val="Hyperlink"/>
                <w:noProof/>
                <w:rtl/>
              </w:rPr>
              <w:t xml:space="preserve"> </w:t>
            </w:r>
            <w:r w:rsidRPr="0006465F">
              <w:rPr>
                <w:rStyle w:val="Hyperlink"/>
                <w:rFonts w:hint="eastAsia"/>
                <w:noProof/>
                <w:rtl/>
              </w:rPr>
              <w:t>باز</w:t>
            </w:r>
            <w:r w:rsidRPr="0006465F">
              <w:rPr>
                <w:rStyle w:val="Hyperlink"/>
                <w:noProof/>
                <w:rtl/>
              </w:rPr>
              <w:t xml:space="preserve"> </w:t>
            </w:r>
            <w:r w:rsidRPr="0006465F">
              <w:rPr>
                <w:rStyle w:val="Hyperlink"/>
                <w:rFonts w:hint="eastAsia"/>
                <w:noProof/>
                <w:rtl/>
              </w:rPr>
              <w:t>مى</w:t>
            </w:r>
            <w:r w:rsidRPr="0006465F">
              <w:rPr>
                <w:rStyle w:val="Hyperlink"/>
                <w:noProof/>
                <w:rtl/>
              </w:rPr>
              <w:t xml:space="preserve"> </w:t>
            </w:r>
            <w:r w:rsidRPr="0006465F">
              <w:rPr>
                <w:rStyle w:val="Hyperlink"/>
                <w:rFonts w:hint="eastAsia"/>
                <w:noProof/>
                <w:rtl/>
              </w:rPr>
              <w:t>گردند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Toc415574683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84" w:history="1">
            <w:r w:rsidRPr="0006465F">
              <w:rPr>
                <w:rStyle w:val="Hyperlink"/>
                <w:rFonts w:hint="eastAsia"/>
                <w:noProof/>
                <w:rtl/>
              </w:rPr>
              <w:t>داستانهائى</w:t>
            </w:r>
            <w:r w:rsidRPr="0006465F">
              <w:rPr>
                <w:rStyle w:val="Hyperlink"/>
                <w:noProof/>
                <w:rtl/>
              </w:rPr>
              <w:t xml:space="preserve"> </w:t>
            </w:r>
            <w:r w:rsidRPr="0006465F">
              <w:rPr>
                <w:rStyle w:val="Hyperlink"/>
                <w:rFonts w:hint="eastAsia"/>
                <w:noProof/>
                <w:rtl/>
              </w:rPr>
              <w:t>از</w:t>
            </w:r>
            <w:r w:rsidRPr="0006465F">
              <w:rPr>
                <w:rStyle w:val="Hyperlink"/>
                <w:noProof/>
                <w:rtl/>
              </w:rPr>
              <w:t xml:space="preserve"> </w:t>
            </w:r>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ائمه</w:t>
            </w:r>
            <w:r w:rsidRPr="0006465F">
              <w:rPr>
                <w:rStyle w:val="Hyperlink"/>
                <w:noProof/>
                <w:rtl/>
              </w:rPr>
              <w:t xml:space="preserve"> </w:t>
            </w:r>
            <w:r w:rsidRPr="0006465F">
              <w:rPr>
                <w:rStyle w:val="Hyperlink"/>
                <w:rFonts w:hint="eastAsia"/>
                <w:noProof/>
                <w:rtl/>
              </w:rPr>
              <w:t>عليهم</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به</w:t>
            </w:r>
            <w:r w:rsidRPr="0006465F">
              <w:rPr>
                <w:rStyle w:val="Hyperlink"/>
                <w:noProof/>
                <w:rtl/>
              </w:rPr>
              <w:t xml:space="preserve"> </w:t>
            </w:r>
            <w:r w:rsidRPr="0006465F">
              <w:rPr>
                <w:rStyle w:val="Hyperlink"/>
                <w:rFonts w:hint="eastAsia"/>
                <w:noProof/>
                <w:rtl/>
              </w:rPr>
              <w:t>اين</w:t>
            </w:r>
            <w:r w:rsidRPr="0006465F">
              <w:rPr>
                <w:rStyle w:val="Hyperlink"/>
                <w:noProof/>
                <w:rtl/>
              </w:rPr>
              <w:t xml:space="preserve"> </w:t>
            </w:r>
            <w:r w:rsidRPr="0006465F">
              <w:rPr>
                <w:rStyle w:val="Hyperlink"/>
                <w:rFonts w:hint="eastAsia"/>
                <w:noProof/>
                <w:rtl/>
              </w:rPr>
              <w:t>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Toc415574684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85" w:history="1">
            <w:r w:rsidRPr="0006465F">
              <w:rPr>
                <w:rStyle w:val="Hyperlink"/>
                <w:rFonts w:hint="eastAsia"/>
                <w:noProof/>
                <w:rtl/>
              </w:rPr>
              <w:t>چه</w:t>
            </w:r>
            <w:r w:rsidRPr="0006465F">
              <w:rPr>
                <w:rStyle w:val="Hyperlink"/>
                <w:noProof/>
                <w:rtl/>
              </w:rPr>
              <w:t xml:space="preserve"> </w:t>
            </w:r>
            <w:r w:rsidRPr="0006465F">
              <w:rPr>
                <w:rStyle w:val="Hyperlink"/>
                <w:rFonts w:hint="eastAsia"/>
                <w:noProof/>
                <w:rtl/>
              </w:rPr>
              <w:t>كنيم</w:t>
            </w:r>
            <w:r w:rsidRPr="0006465F">
              <w:rPr>
                <w:rStyle w:val="Hyperlink"/>
                <w:noProof/>
                <w:rtl/>
              </w:rPr>
              <w:t xml:space="preserve"> </w:t>
            </w:r>
            <w:r w:rsidRPr="0006465F">
              <w:rPr>
                <w:rStyle w:val="Hyperlink"/>
                <w:rFonts w:hint="eastAsia"/>
                <w:noProof/>
                <w:rtl/>
              </w:rPr>
              <w:t>كه</w:t>
            </w:r>
            <w:r w:rsidRPr="0006465F">
              <w:rPr>
                <w:rStyle w:val="Hyperlink"/>
                <w:noProof/>
                <w:rtl/>
              </w:rPr>
              <w:t xml:space="preserve"> </w:t>
            </w:r>
            <w:r w:rsidRPr="0006465F">
              <w:rPr>
                <w:rStyle w:val="Hyperlink"/>
                <w:rFonts w:hint="eastAsia"/>
                <w:noProof/>
                <w:rtl/>
              </w:rPr>
              <w:t>ما</w:t>
            </w:r>
            <w:r w:rsidRPr="0006465F">
              <w:rPr>
                <w:rStyle w:val="Hyperlink"/>
                <w:noProof/>
                <w:rtl/>
              </w:rPr>
              <w:t xml:space="preserve"> </w:t>
            </w:r>
            <w:r w:rsidRPr="0006465F">
              <w:rPr>
                <w:rStyle w:val="Hyperlink"/>
                <w:rFonts w:hint="eastAsia"/>
                <w:noProof/>
                <w:rtl/>
              </w:rPr>
              <w:t>نيز</w:t>
            </w:r>
            <w:r w:rsidRPr="0006465F">
              <w:rPr>
                <w:rStyle w:val="Hyperlink"/>
                <w:noProof/>
                <w:rtl/>
              </w:rPr>
              <w:t xml:space="preserve"> </w:t>
            </w:r>
            <w:r w:rsidRPr="0006465F">
              <w:rPr>
                <w:rStyle w:val="Hyperlink"/>
                <w:rFonts w:hint="eastAsia"/>
                <w:noProof/>
                <w:rtl/>
              </w:rPr>
              <w:t>زنده</w:t>
            </w:r>
            <w:r w:rsidRPr="0006465F">
              <w:rPr>
                <w:rStyle w:val="Hyperlink"/>
                <w:noProof/>
                <w:rtl/>
              </w:rPr>
              <w:t xml:space="preserve"> </w:t>
            </w:r>
            <w:r w:rsidRPr="0006465F">
              <w:rPr>
                <w:rStyle w:val="Hyperlink"/>
                <w:rFonts w:hint="eastAsia"/>
                <w:noProof/>
                <w:rtl/>
              </w:rPr>
              <w:t>شويم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Toc415574685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86" w:history="1">
            <w:r w:rsidRPr="0006465F">
              <w:rPr>
                <w:rStyle w:val="Hyperlink"/>
                <w:rFonts w:hint="eastAsia"/>
                <w:noProof/>
                <w:rtl/>
              </w:rPr>
              <w:t>كسانى</w:t>
            </w:r>
            <w:r w:rsidRPr="0006465F">
              <w:rPr>
                <w:rStyle w:val="Hyperlink"/>
                <w:noProof/>
                <w:rtl/>
              </w:rPr>
              <w:t xml:space="preserve"> </w:t>
            </w:r>
            <w:r w:rsidRPr="0006465F">
              <w:rPr>
                <w:rStyle w:val="Hyperlink"/>
                <w:rFonts w:hint="eastAsia"/>
                <w:noProof/>
                <w:rtl/>
              </w:rPr>
              <w:t>كه</w:t>
            </w:r>
            <w:r w:rsidRPr="0006465F">
              <w:rPr>
                <w:rStyle w:val="Hyperlink"/>
                <w:noProof/>
                <w:rtl/>
              </w:rPr>
              <w:t xml:space="preserve"> </w:t>
            </w:r>
            <w:r w:rsidRPr="0006465F">
              <w:rPr>
                <w:rStyle w:val="Hyperlink"/>
                <w:rFonts w:hint="eastAsia"/>
                <w:noProof/>
                <w:rtl/>
              </w:rPr>
              <w:t>در</w:t>
            </w:r>
            <w:r w:rsidRPr="0006465F">
              <w:rPr>
                <w:rStyle w:val="Hyperlink"/>
                <w:noProof/>
                <w:rtl/>
              </w:rPr>
              <w:t xml:space="preserve"> </w:t>
            </w:r>
            <w:r w:rsidRPr="0006465F">
              <w:rPr>
                <w:rStyle w:val="Hyperlink"/>
                <w:rFonts w:hint="eastAsia"/>
                <w:noProof/>
                <w:rtl/>
              </w:rPr>
              <w:t>روايات</w:t>
            </w:r>
            <w:r w:rsidRPr="0006465F">
              <w:rPr>
                <w:rStyle w:val="Hyperlink"/>
                <w:noProof/>
                <w:rtl/>
              </w:rPr>
              <w:t xml:space="preserve"> </w:t>
            </w:r>
            <w:r w:rsidRPr="0006465F">
              <w:rPr>
                <w:rStyle w:val="Hyperlink"/>
                <w:rFonts w:hint="eastAsia"/>
                <w:noProof/>
                <w:rtl/>
              </w:rPr>
              <w:t>به</w:t>
            </w:r>
            <w:r w:rsidRPr="0006465F">
              <w:rPr>
                <w:rStyle w:val="Hyperlink"/>
                <w:noProof/>
                <w:rtl/>
              </w:rPr>
              <w:t xml:space="preserve"> </w:t>
            </w:r>
            <w:r w:rsidRPr="0006465F">
              <w:rPr>
                <w:rStyle w:val="Hyperlink"/>
                <w:rFonts w:hint="eastAsia"/>
                <w:noProof/>
                <w:rtl/>
              </w:rPr>
              <w:t>صراحت</w:t>
            </w:r>
            <w:r w:rsidRPr="0006465F">
              <w:rPr>
                <w:rStyle w:val="Hyperlink"/>
                <w:noProof/>
                <w:rtl/>
              </w:rPr>
              <w:t xml:space="preserve"> </w:t>
            </w:r>
            <w:r w:rsidRPr="0006465F">
              <w:rPr>
                <w:rStyle w:val="Hyperlink"/>
                <w:rFonts w:hint="eastAsia"/>
                <w:noProof/>
                <w:rtl/>
              </w:rPr>
              <w:t>از</w:t>
            </w:r>
            <w:r w:rsidRPr="0006465F">
              <w:rPr>
                <w:rStyle w:val="Hyperlink"/>
                <w:noProof/>
                <w:rtl/>
              </w:rPr>
              <w:t xml:space="preserve"> </w:t>
            </w:r>
            <w:r w:rsidRPr="0006465F">
              <w:rPr>
                <w:rStyle w:val="Hyperlink"/>
                <w:rFonts w:hint="eastAsia"/>
                <w:noProof/>
                <w:rtl/>
              </w:rPr>
              <w:t>آنان</w:t>
            </w:r>
            <w:r w:rsidRPr="0006465F">
              <w:rPr>
                <w:rStyle w:val="Hyperlink"/>
                <w:noProof/>
                <w:rtl/>
              </w:rPr>
              <w:t xml:space="preserve"> </w:t>
            </w:r>
            <w:r w:rsidRPr="0006465F">
              <w:rPr>
                <w:rStyle w:val="Hyperlink"/>
                <w:rFonts w:hint="eastAsia"/>
                <w:noProof/>
                <w:rtl/>
              </w:rPr>
              <w:t>نام</w:t>
            </w:r>
            <w:r w:rsidRPr="0006465F">
              <w:rPr>
                <w:rStyle w:val="Hyperlink"/>
                <w:noProof/>
                <w:rtl/>
              </w:rPr>
              <w:t xml:space="preserve"> </w:t>
            </w:r>
            <w:r w:rsidRPr="0006465F">
              <w:rPr>
                <w:rStyle w:val="Hyperlink"/>
                <w:rFonts w:hint="eastAsia"/>
                <w:noProof/>
                <w:rtl/>
              </w:rPr>
              <w:t>برده</w:t>
            </w:r>
            <w:r w:rsidRPr="0006465F">
              <w:rPr>
                <w:rStyle w:val="Hyperlink"/>
                <w:noProof/>
                <w:rtl/>
              </w:rPr>
              <w:t xml:space="preserve"> </w:t>
            </w:r>
            <w:r w:rsidRPr="0006465F">
              <w:rPr>
                <w:rStyle w:val="Hyperlink"/>
                <w:rFonts w:hint="eastAsia"/>
                <w:noProof/>
                <w:rtl/>
              </w:rPr>
              <w:t>شده</w:t>
            </w:r>
            <w:r w:rsidRPr="0006465F">
              <w:rPr>
                <w:rStyle w:val="Hyperlink"/>
                <w:noProof/>
                <w:rtl/>
              </w:rPr>
              <w:t xml:space="preserve"> </w:t>
            </w:r>
            <w:r w:rsidRPr="0006465F">
              <w:rPr>
                <w:rStyle w:val="Hyperlink"/>
                <w:rFonts w:hint="eastAsia"/>
                <w:noProof/>
                <w:rtl/>
              </w:rPr>
              <w:t>است</w:t>
            </w:r>
            <w:r w:rsidRPr="0006465F">
              <w:rPr>
                <w:rStyle w:val="Hyperlink"/>
                <w:noProof/>
                <w:rtl/>
              </w:rPr>
              <w:t xml:space="preserve"> </w:t>
            </w:r>
            <w:r w:rsidRPr="0006465F">
              <w:rPr>
                <w:rStyle w:val="Hyperlink"/>
                <w:rFonts w:hint="eastAsia"/>
                <w:noProof/>
                <w:rtl/>
              </w:rPr>
              <w:t>كه</w:t>
            </w:r>
            <w:r w:rsidRPr="0006465F">
              <w:rPr>
                <w:rStyle w:val="Hyperlink"/>
                <w:noProof/>
                <w:rtl/>
              </w:rPr>
              <w:t xml:space="preserve"> </w:t>
            </w:r>
            <w:r w:rsidRPr="0006465F">
              <w:rPr>
                <w:rStyle w:val="Hyperlink"/>
                <w:rFonts w:hint="eastAsia"/>
                <w:noProof/>
                <w:rtl/>
              </w:rPr>
              <w:t>به</w:t>
            </w:r>
            <w:r w:rsidRPr="0006465F">
              <w:rPr>
                <w:rStyle w:val="Hyperlink"/>
                <w:noProof/>
                <w:rtl/>
              </w:rPr>
              <w:t xml:space="preserve"> </w:t>
            </w:r>
            <w:r w:rsidRPr="0006465F">
              <w:rPr>
                <w:rStyle w:val="Hyperlink"/>
                <w:rFonts w:hint="eastAsia"/>
                <w:noProof/>
                <w:rtl/>
              </w:rPr>
              <w:t>دنيا</w:t>
            </w:r>
            <w:r w:rsidRPr="0006465F">
              <w:rPr>
                <w:rStyle w:val="Hyperlink"/>
                <w:noProof/>
                <w:rtl/>
              </w:rPr>
              <w:t xml:space="preserve"> </w:t>
            </w:r>
            <w:r w:rsidRPr="0006465F">
              <w:rPr>
                <w:rStyle w:val="Hyperlink"/>
                <w:rFonts w:hint="eastAsia"/>
                <w:noProof/>
                <w:rtl/>
              </w:rPr>
              <w:t>باز</w:t>
            </w:r>
            <w:r w:rsidRPr="0006465F">
              <w:rPr>
                <w:rStyle w:val="Hyperlink"/>
                <w:noProof/>
                <w:rtl/>
              </w:rPr>
              <w:t xml:space="preserve"> </w:t>
            </w:r>
            <w:r w:rsidRPr="0006465F">
              <w:rPr>
                <w:rStyle w:val="Hyperlink"/>
                <w:rFonts w:hint="eastAsia"/>
                <w:noProof/>
                <w:rtl/>
              </w:rPr>
              <w:t>مى</w:t>
            </w:r>
            <w:r w:rsidRPr="0006465F">
              <w:rPr>
                <w:rStyle w:val="Hyperlink"/>
                <w:noProof/>
                <w:rtl/>
              </w:rPr>
              <w:t xml:space="preserve"> </w:t>
            </w:r>
            <w:r w:rsidRPr="0006465F">
              <w:rPr>
                <w:rStyle w:val="Hyperlink"/>
                <w:rFonts w:hint="eastAsia"/>
                <w:noProof/>
                <w:rtl/>
              </w:rPr>
              <w:t>گردند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Toc415574686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87" w:history="1">
            <w:r w:rsidRPr="0006465F">
              <w:rPr>
                <w:rStyle w:val="Hyperlink"/>
                <w:rFonts w:hint="eastAsia"/>
                <w:noProof/>
                <w:rtl/>
              </w:rPr>
              <w:t>چرا</w:t>
            </w:r>
            <w:r w:rsidRPr="0006465F">
              <w:rPr>
                <w:rStyle w:val="Hyperlink"/>
                <w:noProof/>
                <w:rtl/>
              </w:rPr>
              <w:t xml:space="preserve"> </w:t>
            </w:r>
            <w:r w:rsidRPr="0006465F">
              <w:rPr>
                <w:rStyle w:val="Hyperlink"/>
                <w:rFonts w:hint="eastAsia"/>
                <w:noProof/>
                <w:rtl/>
              </w:rPr>
              <w:t>حضرت</w:t>
            </w:r>
            <w:r w:rsidRPr="0006465F">
              <w:rPr>
                <w:rStyle w:val="Hyperlink"/>
                <w:noProof/>
                <w:rtl/>
              </w:rPr>
              <w:t xml:space="preserve"> </w:t>
            </w:r>
            <w:r w:rsidRPr="0006465F">
              <w:rPr>
                <w:rStyle w:val="Hyperlink"/>
                <w:rFonts w:hint="eastAsia"/>
                <w:noProof/>
                <w:rtl/>
              </w:rPr>
              <w:t>خضر</w:t>
            </w:r>
            <w:r w:rsidRPr="0006465F">
              <w:rPr>
                <w:rStyle w:val="Hyperlink"/>
                <w:noProof/>
                <w:rtl/>
              </w:rPr>
              <w:t xml:space="preserve"> </w:t>
            </w:r>
            <w:r w:rsidRPr="0006465F">
              <w:rPr>
                <w:rStyle w:val="Hyperlink"/>
                <w:rFonts w:hint="eastAsia"/>
                <w:noProof/>
                <w:rtl/>
              </w:rPr>
              <w:t>زنده</w:t>
            </w:r>
            <w:r w:rsidRPr="0006465F">
              <w:rPr>
                <w:rStyle w:val="Hyperlink"/>
                <w:noProof/>
                <w:rtl/>
              </w:rPr>
              <w:t xml:space="preserve"> </w:t>
            </w:r>
            <w:r w:rsidRPr="0006465F">
              <w:rPr>
                <w:rStyle w:val="Hyperlink"/>
                <w:rFonts w:hint="eastAsia"/>
                <w:noProof/>
                <w:rtl/>
              </w:rPr>
              <w:t>است</w:t>
            </w:r>
            <w:r w:rsidRPr="0006465F">
              <w:rPr>
                <w:rStyle w:val="Hyperlink"/>
                <w:noProof/>
                <w:rtl/>
              </w:rPr>
              <w:t xml:space="preserve"> </w:t>
            </w:r>
            <w:r w:rsidRPr="0006465F">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Toc415574687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88" w:history="1">
            <w:r w:rsidRPr="0006465F">
              <w:rPr>
                <w:rStyle w:val="Hyperlink"/>
                <w:rFonts w:hint="eastAsia"/>
                <w:noProof/>
                <w:rtl/>
              </w:rPr>
              <w:t>همه</w:t>
            </w:r>
            <w:r w:rsidRPr="0006465F">
              <w:rPr>
                <w:rStyle w:val="Hyperlink"/>
                <w:noProof/>
                <w:rtl/>
              </w:rPr>
              <w:t xml:space="preserve"> </w:t>
            </w:r>
            <w:r w:rsidRPr="0006465F">
              <w:rPr>
                <w:rStyle w:val="Hyperlink"/>
                <w:rFonts w:hint="eastAsia"/>
                <w:noProof/>
                <w:rtl/>
              </w:rPr>
              <w:t>امامان</w:t>
            </w:r>
            <w:r w:rsidRPr="0006465F">
              <w:rPr>
                <w:rStyle w:val="Hyperlink"/>
                <w:noProof/>
                <w:rtl/>
              </w:rPr>
              <w:t xml:space="preserve"> </w:t>
            </w:r>
            <w:r w:rsidRPr="0006465F">
              <w:rPr>
                <w:rStyle w:val="Hyperlink"/>
                <w:rFonts w:hint="eastAsia"/>
                <w:noProof/>
                <w:rtl/>
              </w:rPr>
              <w:t>عليهم</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به</w:t>
            </w:r>
            <w:r w:rsidRPr="0006465F">
              <w:rPr>
                <w:rStyle w:val="Hyperlink"/>
                <w:noProof/>
                <w:rtl/>
              </w:rPr>
              <w:t xml:space="preserve"> </w:t>
            </w:r>
            <w:r w:rsidRPr="0006465F">
              <w:rPr>
                <w:rStyle w:val="Hyperlink"/>
                <w:rFonts w:hint="eastAsia"/>
                <w:noProof/>
                <w:rtl/>
              </w:rPr>
              <w:t>دنيا</w:t>
            </w:r>
            <w:r w:rsidRPr="0006465F">
              <w:rPr>
                <w:rStyle w:val="Hyperlink"/>
                <w:noProof/>
                <w:rtl/>
              </w:rPr>
              <w:t xml:space="preserve"> </w:t>
            </w:r>
            <w:r w:rsidRPr="0006465F">
              <w:rPr>
                <w:rStyle w:val="Hyperlink"/>
                <w:rFonts w:hint="eastAsia"/>
                <w:noProof/>
                <w:rtl/>
              </w:rPr>
              <w:t>بر</w:t>
            </w:r>
            <w:r w:rsidRPr="0006465F">
              <w:rPr>
                <w:rStyle w:val="Hyperlink"/>
                <w:noProof/>
                <w:rtl/>
              </w:rPr>
              <w:t xml:space="preserve"> </w:t>
            </w:r>
            <w:r w:rsidRPr="0006465F">
              <w:rPr>
                <w:rStyle w:val="Hyperlink"/>
                <w:rFonts w:hint="eastAsia"/>
                <w:noProof/>
                <w:rtl/>
              </w:rPr>
              <w:t>مى</w:t>
            </w:r>
            <w:r w:rsidRPr="0006465F">
              <w:rPr>
                <w:rStyle w:val="Hyperlink"/>
                <w:noProof/>
                <w:rtl/>
              </w:rPr>
              <w:t xml:space="preserve"> </w:t>
            </w:r>
            <w:r w:rsidRPr="0006465F">
              <w:rPr>
                <w:rStyle w:val="Hyperlink"/>
                <w:rFonts w:hint="eastAsia"/>
                <w:noProof/>
                <w:rtl/>
              </w:rPr>
              <w:t>گردند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Toc415574688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89" w:history="1">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جناب</w:t>
            </w:r>
            <w:r w:rsidRPr="0006465F">
              <w:rPr>
                <w:rStyle w:val="Hyperlink"/>
                <w:noProof/>
                <w:rtl/>
              </w:rPr>
              <w:t xml:space="preserve"> </w:t>
            </w:r>
            <w:r w:rsidRPr="0006465F">
              <w:rPr>
                <w:rStyle w:val="Hyperlink"/>
                <w:rFonts w:hint="eastAsia"/>
                <w:noProof/>
                <w:rtl/>
              </w:rPr>
              <w:t>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Toc415574689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90" w:history="1">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جناب</w:t>
            </w:r>
            <w:r w:rsidRPr="0006465F">
              <w:rPr>
                <w:rStyle w:val="Hyperlink"/>
                <w:noProof/>
                <w:rtl/>
              </w:rPr>
              <w:t xml:space="preserve"> </w:t>
            </w:r>
            <w:r w:rsidRPr="0006465F">
              <w:rPr>
                <w:rStyle w:val="Hyperlink"/>
                <w:rFonts w:hint="eastAsia"/>
                <w:noProof/>
                <w:rtl/>
              </w:rPr>
              <w:t>مقداد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Toc415574690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91" w:history="1">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ابودجانه</w:t>
            </w:r>
            <w:r w:rsidRPr="0006465F">
              <w:rPr>
                <w:rStyle w:val="Hyperlink"/>
                <w:noProof/>
                <w:rtl/>
              </w:rPr>
              <w:t xml:space="preserve"> </w:t>
            </w:r>
            <w:r w:rsidRPr="0006465F">
              <w:rPr>
                <w:rStyle w:val="Hyperlink"/>
                <w:rFonts w:hint="eastAsia"/>
                <w:noProof/>
                <w:rtl/>
              </w:rPr>
              <w:t>انصارى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Toc415574691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92" w:history="1">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مالك</w:t>
            </w:r>
            <w:r w:rsidRPr="0006465F">
              <w:rPr>
                <w:rStyle w:val="Hyperlink"/>
                <w:noProof/>
                <w:rtl/>
              </w:rPr>
              <w:t xml:space="preserve"> </w:t>
            </w:r>
            <w:r w:rsidRPr="0006465F">
              <w:rPr>
                <w:rStyle w:val="Hyperlink"/>
                <w:rFonts w:hint="eastAsia"/>
                <w:noProof/>
                <w:rtl/>
              </w:rPr>
              <w:t>اشتر</w:t>
            </w:r>
            <w:r w:rsidRPr="0006465F">
              <w:rPr>
                <w:rStyle w:val="Hyperlink"/>
                <w:noProof/>
                <w:rtl/>
              </w:rPr>
              <w:t xml:space="preserve"> </w:t>
            </w:r>
            <w:r w:rsidRPr="0006465F">
              <w:rPr>
                <w:rStyle w:val="Hyperlink"/>
                <w:rFonts w:hint="eastAsia"/>
                <w:noProof/>
                <w:rtl/>
              </w:rPr>
              <w:t>يار</w:t>
            </w:r>
            <w:r w:rsidRPr="0006465F">
              <w:rPr>
                <w:rStyle w:val="Hyperlink"/>
                <w:noProof/>
                <w:rtl/>
              </w:rPr>
              <w:t xml:space="preserve"> </w:t>
            </w:r>
            <w:r w:rsidRPr="0006465F">
              <w:rPr>
                <w:rStyle w:val="Hyperlink"/>
                <w:rFonts w:hint="eastAsia"/>
                <w:noProof/>
                <w:rtl/>
              </w:rPr>
              <w:t>با</w:t>
            </w:r>
            <w:r w:rsidRPr="0006465F">
              <w:rPr>
                <w:rStyle w:val="Hyperlink"/>
                <w:noProof/>
                <w:rtl/>
              </w:rPr>
              <w:t xml:space="preserve"> </w:t>
            </w:r>
            <w:r w:rsidRPr="0006465F">
              <w:rPr>
                <w:rStyle w:val="Hyperlink"/>
                <w:rFonts w:hint="eastAsia"/>
                <w:noProof/>
                <w:rtl/>
              </w:rPr>
              <w:t>وفاى</w:t>
            </w:r>
            <w:r w:rsidRPr="0006465F">
              <w:rPr>
                <w:rStyle w:val="Hyperlink"/>
                <w:noProof/>
                <w:rtl/>
              </w:rPr>
              <w:t xml:space="preserve"> </w:t>
            </w:r>
            <w:r w:rsidRPr="0006465F">
              <w:rPr>
                <w:rStyle w:val="Hyperlink"/>
                <w:rFonts w:hint="eastAsia"/>
                <w:noProof/>
                <w:rtl/>
              </w:rPr>
              <w:t>اميرمؤمنان</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Toc415574692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93" w:history="1">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مفضّل</w:t>
            </w:r>
            <w:r w:rsidRPr="0006465F">
              <w:rPr>
                <w:rStyle w:val="Hyperlink"/>
                <w:noProof/>
                <w:rtl/>
              </w:rPr>
              <w:t xml:space="preserve"> </w:t>
            </w:r>
            <w:r w:rsidRPr="0006465F">
              <w:rPr>
                <w:rStyle w:val="Hyperlink"/>
                <w:rFonts w:hint="eastAsia"/>
                <w:noProof/>
                <w:rtl/>
              </w:rPr>
              <w:t>بن</w:t>
            </w:r>
            <w:r w:rsidRPr="0006465F">
              <w:rPr>
                <w:rStyle w:val="Hyperlink"/>
                <w:noProof/>
                <w:rtl/>
              </w:rPr>
              <w:t xml:space="preserve"> </w:t>
            </w:r>
            <w:r w:rsidRPr="0006465F">
              <w:rPr>
                <w:rStyle w:val="Hyperlink"/>
                <w:rFonts w:hint="eastAsia"/>
                <w:noProof/>
                <w:rtl/>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Toc415574693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94" w:history="1">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حمران</w:t>
            </w:r>
            <w:r w:rsidRPr="0006465F">
              <w:rPr>
                <w:rStyle w:val="Hyperlink"/>
                <w:noProof/>
                <w:rtl/>
              </w:rPr>
              <w:t xml:space="preserve"> </w:t>
            </w:r>
            <w:r w:rsidRPr="0006465F">
              <w:rPr>
                <w:rStyle w:val="Hyperlink"/>
                <w:rFonts w:hint="eastAsia"/>
                <w:noProof/>
                <w:rtl/>
              </w:rPr>
              <w:t>بن</w:t>
            </w:r>
            <w:r w:rsidRPr="0006465F">
              <w:rPr>
                <w:rStyle w:val="Hyperlink"/>
                <w:noProof/>
                <w:rtl/>
              </w:rPr>
              <w:t xml:space="preserve"> </w:t>
            </w:r>
            <w:r w:rsidRPr="0006465F">
              <w:rPr>
                <w:rStyle w:val="Hyperlink"/>
                <w:rFonts w:hint="eastAsia"/>
                <w:noProof/>
                <w:rtl/>
              </w:rPr>
              <w:t>اعين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Toc415574694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95" w:history="1">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مؤمن</w:t>
            </w:r>
            <w:r w:rsidRPr="0006465F">
              <w:rPr>
                <w:rStyle w:val="Hyperlink"/>
                <w:noProof/>
                <w:rtl/>
              </w:rPr>
              <w:t xml:space="preserve"> </w:t>
            </w:r>
            <w:r w:rsidRPr="0006465F">
              <w:rPr>
                <w:rStyle w:val="Hyperlink"/>
                <w:rFonts w:hint="eastAsia"/>
                <w:noProof/>
                <w:rtl/>
              </w:rPr>
              <w:t>آل</w:t>
            </w:r>
            <w:r w:rsidRPr="0006465F">
              <w:rPr>
                <w:rStyle w:val="Hyperlink"/>
                <w:noProof/>
                <w:rtl/>
              </w:rPr>
              <w:t xml:space="preserve"> </w:t>
            </w:r>
            <w:r w:rsidRPr="0006465F">
              <w:rPr>
                <w:rStyle w:val="Hyperlink"/>
                <w:rFonts w:hint="eastAsia"/>
                <w:noProof/>
                <w:rtl/>
              </w:rPr>
              <w:t>فرعون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Toc415574695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96" w:history="1">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يوشع</w:t>
            </w:r>
            <w:r w:rsidRPr="0006465F">
              <w:rPr>
                <w:rStyle w:val="Hyperlink"/>
                <w:noProof/>
                <w:rtl/>
              </w:rPr>
              <w:t xml:space="preserve"> </w:t>
            </w:r>
            <w:r w:rsidRPr="0006465F">
              <w:rPr>
                <w:rStyle w:val="Hyperlink"/>
                <w:rFonts w:hint="eastAsia"/>
                <w:noProof/>
                <w:rtl/>
              </w:rPr>
              <w:t>بن</w:t>
            </w:r>
            <w:r w:rsidRPr="0006465F">
              <w:rPr>
                <w:rStyle w:val="Hyperlink"/>
                <w:noProof/>
                <w:rtl/>
              </w:rPr>
              <w:t xml:space="preserve"> </w:t>
            </w:r>
            <w:r w:rsidRPr="0006465F">
              <w:rPr>
                <w:rStyle w:val="Hyperlink"/>
                <w:rFonts w:hint="eastAsia"/>
                <w:noProof/>
                <w:rtl/>
              </w:rPr>
              <w:t>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Toc415574696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97" w:history="1">
            <w:r w:rsidRPr="0006465F">
              <w:rPr>
                <w:rStyle w:val="Hyperlink"/>
                <w:rFonts w:hint="eastAsia"/>
                <w:noProof/>
                <w:rtl/>
              </w:rPr>
              <w:t>اصحاب</w:t>
            </w:r>
            <w:r w:rsidRPr="0006465F">
              <w:rPr>
                <w:rStyle w:val="Hyperlink"/>
                <w:noProof/>
                <w:rtl/>
              </w:rPr>
              <w:t xml:space="preserve"> </w:t>
            </w:r>
            <w:r w:rsidRPr="0006465F">
              <w:rPr>
                <w:rStyle w:val="Hyperlink"/>
                <w:rFonts w:hint="eastAsia"/>
                <w:noProof/>
                <w:rtl/>
              </w:rPr>
              <w:t>كهف</w:t>
            </w:r>
            <w:r w:rsidRPr="0006465F">
              <w:rPr>
                <w:rStyle w:val="Hyperlink"/>
                <w:noProof/>
                <w:rtl/>
              </w:rPr>
              <w:t xml:space="preserve"> </w:t>
            </w:r>
            <w:r w:rsidRPr="0006465F">
              <w:rPr>
                <w:rStyle w:val="Hyperlink"/>
                <w:rFonts w:hint="eastAsia"/>
                <w:noProof/>
                <w:rtl/>
              </w:rPr>
              <w:t>جزء</w:t>
            </w:r>
            <w:r w:rsidRPr="0006465F">
              <w:rPr>
                <w:rStyle w:val="Hyperlink"/>
                <w:noProof/>
                <w:rtl/>
              </w:rPr>
              <w:t xml:space="preserve"> </w:t>
            </w:r>
            <w:r w:rsidRPr="0006465F">
              <w:rPr>
                <w:rStyle w:val="Hyperlink"/>
                <w:rFonts w:hint="eastAsia"/>
                <w:noProof/>
                <w:rtl/>
              </w:rPr>
              <w:t>ياران</w:t>
            </w:r>
            <w:r w:rsidRPr="0006465F">
              <w:rPr>
                <w:rStyle w:val="Hyperlink"/>
                <w:noProof/>
                <w:rtl/>
              </w:rPr>
              <w:t xml:space="preserve"> </w:t>
            </w:r>
            <w:r w:rsidRPr="0006465F">
              <w:rPr>
                <w:rStyle w:val="Hyperlink"/>
                <w:rFonts w:hint="eastAsia"/>
                <w:noProof/>
                <w:rtl/>
              </w:rPr>
              <w:t>حضرت</w:t>
            </w:r>
            <w:r w:rsidRPr="0006465F">
              <w:rPr>
                <w:rStyle w:val="Hyperlink"/>
                <w:noProof/>
                <w:rtl/>
              </w:rPr>
              <w:t xml:space="preserve"> </w:t>
            </w:r>
            <w:r w:rsidRPr="0006465F">
              <w:rPr>
                <w:rStyle w:val="Hyperlink"/>
                <w:rFonts w:hint="eastAsia"/>
                <w:noProof/>
                <w:rtl/>
              </w:rPr>
              <w:t>مهدى</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Toc415574697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98" w:history="1">
            <w:r w:rsidRPr="0006465F">
              <w:rPr>
                <w:rStyle w:val="Hyperlink"/>
                <w:rFonts w:hint="eastAsia"/>
                <w:noProof/>
                <w:rtl/>
              </w:rPr>
              <w:t>نمونه</w:t>
            </w:r>
            <w:r w:rsidRPr="0006465F">
              <w:rPr>
                <w:rStyle w:val="Hyperlink"/>
                <w:noProof/>
                <w:rtl/>
              </w:rPr>
              <w:t xml:space="preserve"> </w:t>
            </w:r>
            <w:r w:rsidRPr="0006465F">
              <w:rPr>
                <w:rStyle w:val="Hyperlink"/>
                <w:rFonts w:hint="eastAsia"/>
                <w:noProof/>
                <w:rtl/>
              </w:rPr>
              <w:t>هايى</w:t>
            </w:r>
            <w:r w:rsidRPr="0006465F">
              <w:rPr>
                <w:rStyle w:val="Hyperlink"/>
                <w:noProof/>
                <w:rtl/>
              </w:rPr>
              <w:t xml:space="preserve"> </w:t>
            </w:r>
            <w:r w:rsidRPr="0006465F">
              <w:rPr>
                <w:rStyle w:val="Hyperlink"/>
                <w:rFonts w:hint="eastAsia"/>
                <w:noProof/>
                <w:rtl/>
              </w:rPr>
              <w:t>از</w:t>
            </w:r>
            <w:r w:rsidRPr="0006465F">
              <w:rPr>
                <w:rStyle w:val="Hyperlink"/>
                <w:noProof/>
                <w:rtl/>
              </w:rPr>
              <w:t xml:space="preserve"> </w:t>
            </w:r>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به</w:t>
            </w:r>
            <w:r w:rsidRPr="0006465F">
              <w:rPr>
                <w:rStyle w:val="Hyperlink"/>
                <w:noProof/>
                <w:rtl/>
              </w:rPr>
              <w:t xml:space="preserve"> </w:t>
            </w:r>
            <w:r w:rsidRPr="0006465F">
              <w:rPr>
                <w:rStyle w:val="Hyperlink"/>
                <w:rFonts w:hint="eastAsia"/>
                <w:noProof/>
                <w:rtl/>
              </w:rPr>
              <w:t>دنيا</w:t>
            </w:r>
            <w:r w:rsidRPr="0006465F">
              <w:rPr>
                <w:rStyle w:val="Hyperlink"/>
                <w:noProof/>
                <w:rtl/>
              </w:rPr>
              <w:t xml:space="preserve"> </w:t>
            </w:r>
            <w:r w:rsidRPr="0006465F">
              <w:rPr>
                <w:rStyle w:val="Hyperlink"/>
                <w:rFonts w:hint="eastAsia"/>
                <w:noProof/>
                <w:rtl/>
              </w:rPr>
              <w:t>كه</w:t>
            </w:r>
            <w:r w:rsidRPr="0006465F">
              <w:rPr>
                <w:rStyle w:val="Hyperlink"/>
                <w:noProof/>
                <w:rtl/>
              </w:rPr>
              <w:t xml:space="preserve"> </w:t>
            </w:r>
            <w:r w:rsidRPr="0006465F">
              <w:rPr>
                <w:rStyle w:val="Hyperlink"/>
                <w:rFonts w:hint="eastAsia"/>
                <w:noProof/>
                <w:rtl/>
              </w:rPr>
              <w:t>در</w:t>
            </w:r>
            <w:r w:rsidRPr="0006465F">
              <w:rPr>
                <w:rStyle w:val="Hyperlink"/>
                <w:noProof/>
                <w:rtl/>
              </w:rPr>
              <w:t xml:space="preserve"> </w:t>
            </w:r>
            <w:r w:rsidRPr="0006465F">
              <w:rPr>
                <w:rStyle w:val="Hyperlink"/>
                <w:rFonts w:hint="eastAsia"/>
                <w:noProof/>
                <w:rtl/>
              </w:rPr>
              <w:t>زمانهاى</w:t>
            </w:r>
            <w:r w:rsidRPr="0006465F">
              <w:rPr>
                <w:rStyle w:val="Hyperlink"/>
                <w:noProof/>
                <w:rtl/>
              </w:rPr>
              <w:t xml:space="preserve"> </w:t>
            </w:r>
            <w:r w:rsidRPr="0006465F">
              <w:rPr>
                <w:rStyle w:val="Hyperlink"/>
                <w:rFonts w:hint="eastAsia"/>
                <w:noProof/>
                <w:rtl/>
              </w:rPr>
              <w:t>گذشته</w:t>
            </w:r>
            <w:r w:rsidRPr="0006465F">
              <w:rPr>
                <w:rStyle w:val="Hyperlink"/>
                <w:noProof/>
                <w:rtl/>
              </w:rPr>
              <w:t xml:space="preserve"> </w:t>
            </w:r>
            <w:r w:rsidRPr="0006465F">
              <w:rPr>
                <w:rStyle w:val="Hyperlink"/>
                <w:rFonts w:hint="eastAsia"/>
                <w:noProof/>
                <w:rtl/>
              </w:rPr>
              <w:t>واقع</w:t>
            </w:r>
            <w:r w:rsidRPr="0006465F">
              <w:rPr>
                <w:rStyle w:val="Hyperlink"/>
                <w:noProof/>
                <w:rtl/>
              </w:rPr>
              <w:t xml:space="preserve"> </w:t>
            </w:r>
            <w:r w:rsidRPr="0006465F">
              <w:rPr>
                <w:rStyle w:val="Hyperlink"/>
                <w:rFonts w:hint="eastAsia"/>
                <w:noProof/>
                <w:rtl/>
              </w:rPr>
              <w:t>شده</w:t>
            </w:r>
            <w:r w:rsidRPr="0006465F">
              <w:rPr>
                <w:rStyle w:val="Hyperlink"/>
                <w:noProof/>
                <w:rtl/>
              </w:rPr>
              <w:t xml:space="preserve"> </w:t>
            </w:r>
            <w:r w:rsidRPr="0006465F">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Toc415574698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699" w:history="1">
            <w:r w:rsidRPr="0006465F">
              <w:rPr>
                <w:rStyle w:val="Hyperlink"/>
                <w:rFonts w:hint="eastAsia"/>
                <w:noProof/>
                <w:rtl/>
              </w:rPr>
              <w:t>دو</w:t>
            </w:r>
            <w:r w:rsidRPr="0006465F">
              <w:rPr>
                <w:rStyle w:val="Hyperlink"/>
                <w:noProof/>
                <w:rtl/>
              </w:rPr>
              <w:t xml:space="preserve"> </w:t>
            </w:r>
            <w:r w:rsidRPr="0006465F">
              <w:rPr>
                <w:rStyle w:val="Hyperlink"/>
                <w:rFonts w:hint="eastAsia"/>
                <w:noProof/>
                <w:rtl/>
              </w:rPr>
              <w:t>نكته</w:t>
            </w:r>
            <w:r w:rsidRPr="0006465F">
              <w:rPr>
                <w:rStyle w:val="Hyperlink"/>
                <w:noProof/>
                <w:rtl/>
              </w:rPr>
              <w:t xml:space="preserve"> </w:t>
            </w:r>
            <w:r w:rsidRPr="0006465F">
              <w:rPr>
                <w:rStyle w:val="Hyperlink"/>
                <w:rFonts w:hint="eastAsia"/>
                <w:noProof/>
                <w:rtl/>
              </w:rPr>
              <w:t>قابل</w:t>
            </w:r>
            <w:r w:rsidRPr="0006465F">
              <w:rPr>
                <w:rStyle w:val="Hyperlink"/>
                <w:noProof/>
                <w:rtl/>
              </w:rPr>
              <w:t xml:space="preserve"> </w:t>
            </w:r>
            <w:r w:rsidRPr="0006465F">
              <w:rPr>
                <w:rStyle w:val="Hyperlink"/>
                <w:rFonts w:hint="eastAsia"/>
                <w:noProof/>
                <w:rtl/>
              </w:rPr>
              <w:t>توجّه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Toc415574699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700" w:history="1">
            <w:r w:rsidRPr="0006465F">
              <w:rPr>
                <w:rStyle w:val="Hyperlink"/>
                <w:rFonts w:hint="eastAsia"/>
                <w:noProof/>
                <w:rtl/>
              </w:rPr>
              <w:t>قصّه</w:t>
            </w:r>
            <w:r w:rsidRPr="0006465F">
              <w:rPr>
                <w:rStyle w:val="Hyperlink"/>
                <w:noProof/>
                <w:rtl/>
              </w:rPr>
              <w:t xml:space="preserve"> </w:t>
            </w:r>
            <w:r w:rsidRPr="0006465F">
              <w:rPr>
                <w:rStyle w:val="Hyperlink"/>
                <w:rFonts w:hint="eastAsia"/>
                <w:noProof/>
                <w:rtl/>
              </w:rPr>
              <w:t>حضرت</w:t>
            </w:r>
            <w:r w:rsidRPr="0006465F">
              <w:rPr>
                <w:rStyle w:val="Hyperlink"/>
                <w:noProof/>
                <w:rtl/>
              </w:rPr>
              <w:t xml:space="preserve"> </w:t>
            </w:r>
            <w:r w:rsidRPr="0006465F">
              <w:rPr>
                <w:rStyle w:val="Hyperlink"/>
                <w:rFonts w:hint="eastAsia"/>
                <w:noProof/>
                <w:rtl/>
              </w:rPr>
              <w:t>عزير،</w:t>
            </w:r>
            <w:r w:rsidRPr="0006465F">
              <w:rPr>
                <w:rStyle w:val="Hyperlink"/>
                <w:noProof/>
                <w:rtl/>
              </w:rPr>
              <w:t xml:space="preserve"> </w:t>
            </w:r>
            <w:r w:rsidRPr="0006465F">
              <w:rPr>
                <w:rStyle w:val="Hyperlink"/>
                <w:rFonts w:hint="eastAsia"/>
                <w:noProof/>
                <w:rtl/>
              </w:rPr>
              <w:t>نمونه</w:t>
            </w:r>
            <w:r w:rsidRPr="0006465F">
              <w:rPr>
                <w:rStyle w:val="Hyperlink"/>
                <w:noProof/>
                <w:rtl/>
              </w:rPr>
              <w:t xml:space="preserve"> </w:t>
            </w:r>
            <w:r w:rsidRPr="0006465F">
              <w:rPr>
                <w:rStyle w:val="Hyperlink"/>
                <w:rFonts w:hint="eastAsia"/>
                <w:noProof/>
                <w:rtl/>
              </w:rPr>
              <w:t>ديگر</w:t>
            </w:r>
            <w:r w:rsidRPr="0006465F">
              <w:rPr>
                <w:rStyle w:val="Hyperlink"/>
                <w:noProof/>
                <w:rtl/>
              </w:rPr>
              <w:t xml:space="preserve"> </w:t>
            </w:r>
            <w:r w:rsidRPr="0006465F">
              <w:rPr>
                <w:rStyle w:val="Hyperlink"/>
                <w:rFonts w:hint="eastAsia"/>
                <w:noProof/>
                <w:rtl/>
              </w:rPr>
              <w:t>از</w:t>
            </w:r>
            <w:r w:rsidRPr="0006465F">
              <w:rPr>
                <w:rStyle w:val="Hyperlink"/>
                <w:noProof/>
                <w:rtl/>
              </w:rPr>
              <w:t xml:space="preserve"> </w:t>
            </w:r>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به</w:t>
            </w:r>
            <w:r w:rsidRPr="0006465F">
              <w:rPr>
                <w:rStyle w:val="Hyperlink"/>
                <w:noProof/>
                <w:rtl/>
              </w:rPr>
              <w:t xml:space="preserve"> </w:t>
            </w:r>
            <w:r w:rsidRPr="0006465F">
              <w:rPr>
                <w:rStyle w:val="Hyperlink"/>
                <w:rFonts w:hint="eastAsia"/>
                <w:noProof/>
                <w:rtl/>
              </w:rPr>
              <w:t>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Toc415574700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701" w:history="1">
            <w:r w:rsidRPr="0006465F">
              <w:rPr>
                <w:rStyle w:val="Hyperlink"/>
                <w:rFonts w:hint="eastAsia"/>
                <w:noProof/>
                <w:rtl/>
              </w:rPr>
              <w:t>قصّه</w:t>
            </w:r>
            <w:r w:rsidRPr="0006465F">
              <w:rPr>
                <w:rStyle w:val="Hyperlink"/>
                <w:noProof/>
                <w:rtl/>
              </w:rPr>
              <w:t xml:space="preserve"> </w:t>
            </w:r>
            <w:r w:rsidRPr="0006465F">
              <w:rPr>
                <w:rStyle w:val="Hyperlink"/>
                <w:rFonts w:hint="eastAsia"/>
                <w:noProof/>
                <w:rtl/>
              </w:rPr>
              <w:t>حضرت</w:t>
            </w:r>
            <w:r w:rsidRPr="0006465F">
              <w:rPr>
                <w:rStyle w:val="Hyperlink"/>
                <w:noProof/>
                <w:rtl/>
              </w:rPr>
              <w:t xml:space="preserve"> </w:t>
            </w:r>
            <w:r w:rsidRPr="0006465F">
              <w:rPr>
                <w:rStyle w:val="Hyperlink"/>
                <w:rFonts w:hint="eastAsia"/>
                <w:noProof/>
                <w:rtl/>
              </w:rPr>
              <w:t>ابراهيم</w:t>
            </w:r>
            <w:r w:rsidRPr="0006465F">
              <w:rPr>
                <w:rStyle w:val="Hyperlink"/>
                <w:noProof/>
                <w:rtl/>
              </w:rPr>
              <w:t xml:space="preserve"> </w:t>
            </w:r>
            <w:r w:rsidRPr="0006465F">
              <w:rPr>
                <w:rStyle w:val="Hyperlink"/>
                <w:rFonts w:hint="eastAsia"/>
                <w:noProof/>
                <w:rtl/>
              </w:rPr>
              <w:t>و</w:t>
            </w:r>
            <w:r w:rsidRPr="0006465F">
              <w:rPr>
                <w:rStyle w:val="Hyperlink"/>
                <w:noProof/>
                <w:rtl/>
              </w:rPr>
              <w:t xml:space="preserve"> </w:t>
            </w:r>
            <w:r w:rsidRPr="0006465F">
              <w:rPr>
                <w:rStyle w:val="Hyperlink"/>
                <w:rFonts w:hint="eastAsia"/>
                <w:noProof/>
                <w:rtl/>
              </w:rPr>
              <w:t>چهار</w:t>
            </w:r>
            <w:r w:rsidRPr="0006465F">
              <w:rPr>
                <w:rStyle w:val="Hyperlink"/>
                <w:noProof/>
                <w:rtl/>
              </w:rPr>
              <w:t xml:space="preserve"> </w:t>
            </w:r>
            <w:r w:rsidRPr="0006465F">
              <w:rPr>
                <w:rStyle w:val="Hyperlink"/>
                <w:rFonts w:hint="eastAsia"/>
                <w:noProof/>
                <w:rtl/>
              </w:rPr>
              <w:t>مرغ</w:t>
            </w:r>
            <w:r w:rsidRPr="0006465F">
              <w:rPr>
                <w:rStyle w:val="Hyperlink"/>
                <w:noProof/>
                <w:rtl/>
              </w:rPr>
              <w:t xml:space="preserve"> </w:t>
            </w:r>
            <w:r w:rsidRPr="0006465F">
              <w:rPr>
                <w:rStyle w:val="Hyperlink"/>
                <w:rFonts w:hint="eastAsia"/>
                <w:noProof/>
                <w:rtl/>
              </w:rPr>
              <w:t>،</w:t>
            </w:r>
            <w:r w:rsidRPr="0006465F">
              <w:rPr>
                <w:rStyle w:val="Hyperlink"/>
                <w:noProof/>
                <w:rtl/>
              </w:rPr>
              <w:t xml:space="preserve"> </w:t>
            </w:r>
            <w:r w:rsidRPr="0006465F">
              <w:rPr>
                <w:rStyle w:val="Hyperlink"/>
                <w:rFonts w:hint="eastAsia"/>
                <w:noProof/>
                <w:rtl/>
              </w:rPr>
              <w:t>نمونه</w:t>
            </w:r>
            <w:r w:rsidRPr="0006465F">
              <w:rPr>
                <w:rStyle w:val="Hyperlink"/>
                <w:noProof/>
                <w:rtl/>
              </w:rPr>
              <w:t xml:space="preserve"> </w:t>
            </w:r>
            <w:r w:rsidRPr="0006465F">
              <w:rPr>
                <w:rStyle w:val="Hyperlink"/>
                <w:rFonts w:hint="eastAsia"/>
                <w:noProof/>
                <w:rtl/>
              </w:rPr>
              <w:t>اى</w:t>
            </w:r>
            <w:r w:rsidRPr="0006465F">
              <w:rPr>
                <w:rStyle w:val="Hyperlink"/>
                <w:noProof/>
                <w:rtl/>
              </w:rPr>
              <w:t xml:space="preserve"> </w:t>
            </w:r>
            <w:r w:rsidRPr="0006465F">
              <w:rPr>
                <w:rStyle w:val="Hyperlink"/>
                <w:rFonts w:hint="eastAsia"/>
                <w:noProof/>
                <w:rtl/>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Toc415574701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702" w:history="1">
            <w:r w:rsidRPr="0006465F">
              <w:rPr>
                <w:rStyle w:val="Hyperlink"/>
                <w:rFonts w:hint="eastAsia"/>
                <w:noProof/>
                <w:rtl/>
              </w:rPr>
              <w:t>زنده</w:t>
            </w:r>
            <w:r w:rsidRPr="0006465F">
              <w:rPr>
                <w:rStyle w:val="Hyperlink"/>
                <w:noProof/>
                <w:rtl/>
              </w:rPr>
              <w:t xml:space="preserve"> </w:t>
            </w:r>
            <w:r w:rsidRPr="0006465F">
              <w:rPr>
                <w:rStyle w:val="Hyperlink"/>
                <w:rFonts w:hint="eastAsia"/>
                <w:noProof/>
                <w:rtl/>
              </w:rPr>
              <w:t>شدن</w:t>
            </w:r>
            <w:r w:rsidRPr="0006465F">
              <w:rPr>
                <w:rStyle w:val="Hyperlink"/>
                <w:noProof/>
                <w:rtl/>
              </w:rPr>
              <w:t xml:space="preserve"> (</w:t>
            </w:r>
            <w:r w:rsidRPr="0006465F">
              <w:rPr>
                <w:rStyle w:val="Hyperlink"/>
                <w:rFonts w:hint="eastAsia"/>
                <w:noProof/>
                <w:rtl/>
              </w:rPr>
              <w:t>سام</w:t>
            </w:r>
            <w:r w:rsidRPr="0006465F">
              <w:rPr>
                <w:rStyle w:val="Hyperlink"/>
                <w:noProof/>
                <w:rtl/>
              </w:rPr>
              <w:t xml:space="preserve"> </w:t>
            </w:r>
            <w:r w:rsidRPr="0006465F">
              <w:rPr>
                <w:rStyle w:val="Hyperlink"/>
                <w:rFonts w:hint="eastAsia"/>
                <w:noProof/>
                <w:rtl/>
              </w:rPr>
              <w:t>بن</w:t>
            </w:r>
            <w:r w:rsidRPr="0006465F">
              <w:rPr>
                <w:rStyle w:val="Hyperlink"/>
                <w:noProof/>
                <w:rtl/>
              </w:rPr>
              <w:t xml:space="preserve"> </w:t>
            </w:r>
            <w:r w:rsidRPr="0006465F">
              <w:rPr>
                <w:rStyle w:val="Hyperlink"/>
                <w:rFonts w:hint="eastAsia"/>
                <w:noProof/>
                <w:rtl/>
              </w:rPr>
              <w:t>روح</w:t>
            </w:r>
            <w:r w:rsidRPr="0006465F">
              <w:rPr>
                <w:rStyle w:val="Hyperlink"/>
                <w:noProof/>
                <w:rtl/>
              </w:rPr>
              <w:t xml:space="preserve"> ) </w:t>
            </w:r>
            <w:r w:rsidRPr="0006465F">
              <w:rPr>
                <w:rStyle w:val="Hyperlink"/>
                <w:rFonts w:hint="eastAsia"/>
                <w:noProof/>
                <w:rtl/>
              </w:rPr>
              <w:t>بوسيله</w:t>
            </w:r>
            <w:r w:rsidRPr="0006465F">
              <w:rPr>
                <w:rStyle w:val="Hyperlink"/>
                <w:noProof/>
                <w:rtl/>
              </w:rPr>
              <w:t xml:space="preserve"> </w:t>
            </w:r>
            <w:r w:rsidRPr="0006465F">
              <w:rPr>
                <w:rStyle w:val="Hyperlink"/>
                <w:rFonts w:hint="eastAsia"/>
                <w:noProof/>
                <w:rtl/>
              </w:rPr>
              <w:t>حضرت</w:t>
            </w:r>
            <w:r w:rsidRPr="0006465F">
              <w:rPr>
                <w:rStyle w:val="Hyperlink"/>
                <w:noProof/>
                <w:rtl/>
              </w:rPr>
              <w:t xml:space="preserve"> </w:t>
            </w:r>
            <w:r w:rsidRPr="0006465F">
              <w:rPr>
                <w:rStyle w:val="Hyperlink"/>
                <w:rFonts w:hint="eastAsia"/>
                <w:noProof/>
                <w:rtl/>
              </w:rPr>
              <w:t>عيسى</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Toc415574702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703" w:history="1">
            <w:r w:rsidRPr="0006465F">
              <w:rPr>
                <w:rStyle w:val="Hyperlink"/>
                <w:rFonts w:hint="eastAsia"/>
                <w:noProof/>
                <w:rtl/>
              </w:rPr>
              <w:t>داستانهائى</w:t>
            </w:r>
            <w:r w:rsidRPr="0006465F">
              <w:rPr>
                <w:rStyle w:val="Hyperlink"/>
                <w:noProof/>
                <w:rtl/>
              </w:rPr>
              <w:t xml:space="preserve"> </w:t>
            </w:r>
            <w:r w:rsidRPr="0006465F">
              <w:rPr>
                <w:rStyle w:val="Hyperlink"/>
                <w:rFonts w:hint="eastAsia"/>
                <w:noProof/>
                <w:rtl/>
              </w:rPr>
              <w:t>از</w:t>
            </w:r>
            <w:r w:rsidRPr="0006465F">
              <w:rPr>
                <w:rStyle w:val="Hyperlink"/>
                <w:noProof/>
                <w:rtl/>
              </w:rPr>
              <w:t xml:space="preserve"> </w:t>
            </w:r>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ائمه</w:t>
            </w:r>
            <w:r w:rsidRPr="0006465F">
              <w:rPr>
                <w:rStyle w:val="Hyperlink"/>
                <w:noProof/>
                <w:rtl/>
              </w:rPr>
              <w:t xml:space="preserve"> </w:t>
            </w:r>
            <w:r w:rsidRPr="0006465F">
              <w:rPr>
                <w:rStyle w:val="Hyperlink"/>
                <w:rFonts w:hint="eastAsia"/>
                <w:noProof/>
                <w:rtl/>
              </w:rPr>
              <w:t>عليهم</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به</w:t>
            </w:r>
            <w:r w:rsidRPr="0006465F">
              <w:rPr>
                <w:rStyle w:val="Hyperlink"/>
                <w:noProof/>
                <w:rtl/>
              </w:rPr>
              <w:t xml:space="preserve"> </w:t>
            </w:r>
            <w:r w:rsidRPr="0006465F">
              <w:rPr>
                <w:rStyle w:val="Hyperlink"/>
                <w:rFonts w:hint="eastAsia"/>
                <w:noProof/>
                <w:rtl/>
              </w:rPr>
              <w:t>اين</w:t>
            </w:r>
            <w:r w:rsidRPr="0006465F">
              <w:rPr>
                <w:rStyle w:val="Hyperlink"/>
                <w:noProof/>
                <w:rtl/>
              </w:rPr>
              <w:t xml:space="preserve"> </w:t>
            </w:r>
            <w:r w:rsidRPr="0006465F">
              <w:rPr>
                <w:rStyle w:val="Hyperlink"/>
                <w:rFonts w:hint="eastAsia"/>
                <w:noProof/>
                <w:rtl/>
              </w:rPr>
              <w:t>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Toc415574703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704" w:history="1">
            <w:r w:rsidRPr="0006465F">
              <w:rPr>
                <w:rStyle w:val="Hyperlink"/>
                <w:rFonts w:hint="eastAsia"/>
                <w:noProof/>
                <w:rtl/>
              </w:rPr>
              <w:t>زنده</w:t>
            </w:r>
            <w:r w:rsidRPr="0006465F">
              <w:rPr>
                <w:rStyle w:val="Hyperlink"/>
                <w:noProof/>
                <w:rtl/>
              </w:rPr>
              <w:t xml:space="preserve"> </w:t>
            </w:r>
            <w:r w:rsidRPr="0006465F">
              <w:rPr>
                <w:rStyle w:val="Hyperlink"/>
                <w:rFonts w:hint="eastAsia"/>
                <w:noProof/>
                <w:rtl/>
              </w:rPr>
              <w:t>شدن</w:t>
            </w:r>
            <w:r w:rsidRPr="0006465F">
              <w:rPr>
                <w:rStyle w:val="Hyperlink"/>
                <w:noProof/>
                <w:rtl/>
              </w:rPr>
              <w:t xml:space="preserve"> </w:t>
            </w:r>
            <w:r w:rsidRPr="0006465F">
              <w:rPr>
                <w:rStyle w:val="Hyperlink"/>
                <w:rFonts w:hint="eastAsia"/>
                <w:noProof/>
                <w:rtl/>
              </w:rPr>
              <w:t>اولاد</w:t>
            </w:r>
            <w:r w:rsidRPr="0006465F">
              <w:rPr>
                <w:rStyle w:val="Hyperlink"/>
                <w:noProof/>
                <w:rtl/>
              </w:rPr>
              <w:t xml:space="preserve"> </w:t>
            </w:r>
            <w:r w:rsidRPr="0006465F">
              <w:rPr>
                <w:rStyle w:val="Hyperlink"/>
                <w:rFonts w:hint="eastAsia"/>
                <w:noProof/>
                <w:rtl/>
              </w:rPr>
              <w:t>حضرت</w:t>
            </w:r>
            <w:r w:rsidRPr="0006465F">
              <w:rPr>
                <w:rStyle w:val="Hyperlink"/>
                <w:noProof/>
                <w:rtl/>
              </w:rPr>
              <w:t xml:space="preserve"> </w:t>
            </w:r>
            <w:r w:rsidRPr="0006465F">
              <w:rPr>
                <w:rStyle w:val="Hyperlink"/>
                <w:rFonts w:hint="eastAsia"/>
                <w:noProof/>
                <w:rtl/>
              </w:rPr>
              <w:t>ايّوب</w:t>
            </w:r>
            <w:r w:rsidRPr="0006465F">
              <w:rPr>
                <w:rStyle w:val="Hyperlink"/>
                <w:noProof/>
                <w:rtl/>
              </w:rPr>
              <w:t xml:space="preserve"> </w:t>
            </w:r>
            <w:r w:rsidRPr="0006465F">
              <w:rPr>
                <w:rStyle w:val="Hyperlink"/>
                <w:rFonts w:hint="eastAsia"/>
                <w:noProof/>
                <w:rtl/>
              </w:rPr>
              <w:t>عليه</w:t>
            </w:r>
            <w:r w:rsidRPr="0006465F">
              <w:rPr>
                <w:rStyle w:val="Hyperlink"/>
                <w:noProof/>
                <w:rtl/>
              </w:rPr>
              <w:t xml:space="preserve"> </w:t>
            </w:r>
            <w:r w:rsidRPr="0006465F">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Toc415574704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705" w:history="1">
            <w:r w:rsidRPr="0006465F">
              <w:rPr>
                <w:rStyle w:val="Hyperlink"/>
                <w:rFonts w:hint="eastAsia"/>
                <w:noProof/>
                <w:rtl/>
              </w:rPr>
              <w:t>بازگشت</w:t>
            </w:r>
            <w:r w:rsidRPr="0006465F">
              <w:rPr>
                <w:rStyle w:val="Hyperlink"/>
                <w:noProof/>
                <w:rtl/>
              </w:rPr>
              <w:t xml:space="preserve"> </w:t>
            </w:r>
            <w:r w:rsidRPr="0006465F">
              <w:rPr>
                <w:rStyle w:val="Hyperlink"/>
                <w:rFonts w:hint="eastAsia"/>
                <w:noProof/>
                <w:rtl/>
              </w:rPr>
              <w:t>ائمه</w:t>
            </w:r>
            <w:r w:rsidRPr="0006465F">
              <w:rPr>
                <w:rStyle w:val="Hyperlink"/>
                <w:noProof/>
                <w:rtl/>
              </w:rPr>
              <w:t xml:space="preserve"> </w:t>
            </w:r>
            <w:r w:rsidRPr="0006465F">
              <w:rPr>
                <w:rStyle w:val="Hyperlink"/>
                <w:rFonts w:hint="eastAsia"/>
                <w:noProof/>
                <w:rtl/>
              </w:rPr>
              <w:t>عليهم</w:t>
            </w:r>
            <w:r w:rsidRPr="0006465F">
              <w:rPr>
                <w:rStyle w:val="Hyperlink"/>
                <w:noProof/>
                <w:rtl/>
              </w:rPr>
              <w:t xml:space="preserve"> </w:t>
            </w:r>
            <w:r w:rsidRPr="0006465F">
              <w:rPr>
                <w:rStyle w:val="Hyperlink"/>
                <w:rFonts w:hint="eastAsia"/>
                <w:noProof/>
                <w:rtl/>
              </w:rPr>
              <w:t>السلام</w:t>
            </w:r>
            <w:r w:rsidRPr="0006465F">
              <w:rPr>
                <w:rStyle w:val="Hyperlink"/>
                <w:noProof/>
                <w:rtl/>
              </w:rPr>
              <w:t xml:space="preserve"> </w:t>
            </w:r>
            <w:r w:rsidRPr="0006465F">
              <w:rPr>
                <w:rStyle w:val="Hyperlink"/>
                <w:rFonts w:hint="eastAsia"/>
                <w:noProof/>
                <w:rtl/>
              </w:rPr>
              <w:t>به</w:t>
            </w:r>
            <w:r w:rsidRPr="0006465F">
              <w:rPr>
                <w:rStyle w:val="Hyperlink"/>
                <w:noProof/>
                <w:rtl/>
              </w:rPr>
              <w:t xml:space="preserve"> </w:t>
            </w:r>
            <w:r w:rsidRPr="0006465F">
              <w:rPr>
                <w:rStyle w:val="Hyperlink"/>
                <w:rFonts w:hint="eastAsia"/>
                <w:noProof/>
                <w:rtl/>
              </w:rPr>
              <w:t>دنيا</w:t>
            </w:r>
            <w:r w:rsidRPr="0006465F">
              <w:rPr>
                <w:rStyle w:val="Hyperlink"/>
                <w:noProof/>
                <w:rtl/>
              </w:rPr>
              <w:t xml:space="preserve"> </w:t>
            </w:r>
            <w:r w:rsidRPr="0006465F">
              <w:rPr>
                <w:rStyle w:val="Hyperlink"/>
                <w:rFonts w:hint="eastAsia"/>
                <w:noProof/>
                <w:rtl/>
              </w:rPr>
              <w:t>در</w:t>
            </w:r>
            <w:r w:rsidRPr="0006465F">
              <w:rPr>
                <w:rStyle w:val="Hyperlink"/>
                <w:noProof/>
                <w:rtl/>
              </w:rPr>
              <w:t xml:space="preserve"> </w:t>
            </w:r>
            <w:r w:rsidRPr="0006465F">
              <w:rPr>
                <w:rStyle w:val="Hyperlink"/>
                <w:rFonts w:hint="eastAsia"/>
                <w:noProof/>
                <w:rtl/>
              </w:rPr>
              <w:t>ادعيه</w:t>
            </w:r>
            <w:r w:rsidRPr="0006465F">
              <w:rPr>
                <w:rStyle w:val="Hyperlink"/>
                <w:noProof/>
                <w:rtl/>
              </w:rPr>
              <w:t xml:space="preserve"> </w:t>
            </w:r>
            <w:r w:rsidRPr="0006465F">
              <w:rPr>
                <w:rStyle w:val="Hyperlink"/>
                <w:rFonts w:hint="eastAsia"/>
                <w:noProof/>
                <w:rtl/>
              </w:rPr>
              <w:t>و</w:t>
            </w:r>
            <w:r w:rsidRPr="0006465F">
              <w:rPr>
                <w:rStyle w:val="Hyperlink"/>
                <w:noProof/>
                <w:rtl/>
              </w:rPr>
              <w:t xml:space="preserve"> </w:t>
            </w:r>
            <w:r w:rsidRPr="0006465F">
              <w:rPr>
                <w:rStyle w:val="Hyperlink"/>
                <w:rFonts w:hint="eastAsia"/>
                <w:noProof/>
                <w:rtl/>
              </w:rPr>
              <w:t>زيارات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Toc415574705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706" w:history="1">
            <w:r w:rsidRPr="0006465F">
              <w:rPr>
                <w:rStyle w:val="Hyperlink"/>
                <w:rFonts w:hint="eastAsia"/>
                <w:noProof/>
                <w:rtl/>
              </w:rPr>
              <w:t>دعاى</w:t>
            </w:r>
            <w:r w:rsidRPr="0006465F">
              <w:rPr>
                <w:rStyle w:val="Hyperlink"/>
                <w:noProof/>
                <w:rtl/>
              </w:rPr>
              <w:t xml:space="preserve"> </w:t>
            </w:r>
            <w:r w:rsidRPr="0006465F">
              <w:rPr>
                <w:rStyle w:val="Hyperlink"/>
                <w:rFonts w:hint="eastAsia"/>
                <w:noProof/>
                <w:rtl/>
              </w:rPr>
              <w:t>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Toc415574706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707" w:history="1">
            <w:r w:rsidRPr="0006465F">
              <w:rPr>
                <w:rStyle w:val="Hyperlink"/>
                <w:rFonts w:hint="eastAsia"/>
                <w:noProof/>
                <w:rtl/>
              </w:rPr>
              <w:t>فهرست</w:t>
            </w:r>
            <w:r w:rsidRPr="0006465F">
              <w:rPr>
                <w:rStyle w:val="Hyperlink"/>
                <w:noProof/>
                <w:rtl/>
              </w:rPr>
              <w:t xml:space="preserve"> </w:t>
            </w:r>
            <w:r w:rsidRPr="0006465F">
              <w:rPr>
                <w:rStyle w:val="Hyperlink"/>
                <w:rFonts w:hint="eastAsia"/>
                <w:noProof/>
                <w:rtl/>
              </w:rPr>
              <w:t>آيات</w:t>
            </w:r>
            <w:r w:rsidRPr="0006465F">
              <w:rPr>
                <w:rStyle w:val="Hyperlink"/>
                <w:noProof/>
                <w:rtl/>
              </w:rPr>
              <w:t xml:space="preserve"> </w:t>
            </w:r>
            <w:r w:rsidRPr="0006465F">
              <w:rPr>
                <w:rStyle w:val="Hyperlink"/>
                <w:rFonts w:hint="eastAsia"/>
                <w:noProof/>
                <w:rtl/>
              </w:rPr>
              <w:t>مربوط</w:t>
            </w:r>
            <w:r w:rsidRPr="0006465F">
              <w:rPr>
                <w:rStyle w:val="Hyperlink"/>
                <w:noProof/>
                <w:rtl/>
              </w:rPr>
              <w:t xml:space="preserve"> </w:t>
            </w:r>
            <w:r w:rsidRPr="0006465F">
              <w:rPr>
                <w:rStyle w:val="Hyperlink"/>
                <w:rFonts w:hint="eastAsia"/>
                <w:noProof/>
                <w:rtl/>
              </w:rPr>
              <w:t>به</w:t>
            </w:r>
            <w:r w:rsidRPr="0006465F">
              <w:rPr>
                <w:rStyle w:val="Hyperlink"/>
                <w:noProof/>
                <w:rtl/>
              </w:rPr>
              <w:t xml:space="preserve"> </w:t>
            </w:r>
            <w:r w:rsidRPr="0006465F">
              <w:rPr>
                <w:rStyle w:val="Hyperlink"/>
                <w:rFonts w:hint="eastAsia"/>
                <w:noProof/>
                <w:rtl/>
              </w:rPr>
              <w:t>رجعت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Toc415574707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708" w:history="1">
            <w:r w:rsidRPr="0006465F">
              <w:rPr>
                <w:rStyle w:val="Hyperlink"/>
                <w:rFonts w:hint="eastAsia"/>
                <w:noProof/>
                <w:rtl/>
              </w:rPr>
              <w:t>پ</w:t>
            </w:r>
            <w:r w:rsidRPr="0006465F">
              <w:rPr>
                <w:rStyle w:val="Hyperlink"/>
                <w:rFonts w:hint="cs"/>
                <w:noProof/>
                <w:rtl/>
              </w:rPr>
              <w:t>ی</w:t>
            </w:r>
            <w:r w:rsidRPr="0006465F">
              <w:rPr>
                <w:rStyle w:val="Hyperlink"/>
                <w:noProof/>
                <w:rtl/>
              </w:rPr>
              <w:t xml:space="preserve"> </w:t>
            </w:r>
            <w:r w:rsidRPr="0006465F">
              <w:rPr>
                <w:rStyle w:val="Hyperlink"/>
                <w:rFonts w:hint="eastAsia"/>
                <w:noProof/>
                <w:rtl/>
              </w:rPr>
              <w:t>نوشتها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Toc415574708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B0203E" w:rsidRDefault="00B0203E">
          <w:pPr>
            <w:pStyle w:val="TOC2"/>
            <w:tabs>
              <w:tab w:val="right" w:leader="dot" w:pos="7361"/>
            </w:tabs>
            <w:rPr>
              <w:rFonts w:asciiTheme="minorHAnsi" w:eastAsiaTheme="minorEastAsia" w:hAnsiTheme="minorHAnsi" w:cstheme="minorBidi"/>
              <w:noProof/>
              <w:color w:val="auto"/>
              <w:sz w:val="22"/>
              <w:szCs w:val="22"/>
              <w:rtl/>
            </w:rPr>
          </w:pPr>
          <w:hyperlink w:anchor="_Toc415574709" w:history="1">
            <w:r w:rsidRPr="0006465F">
              <w:rPr>
                <w:rStyle w:val="Hyperlink"/>
                <w:rFonts w:hint="eastAsia"/>
                <w:noProof/>
                <w:rtl/>
                <w:lang w:bidi="fa-IR"/>
              </w:rPr>
              <w:t>فهرست</w:t>
            </w:r>
            <w:r w:rsidRPr="0006465F">
              <w:rPr>
                <w:rStyle w:val="Hyperlink"/>
                <w:noProof/>
                <w:rtl/>
                <w:lang w:bidi="fa-IR"/>
              </w:rPr>
              <w:t xml:space="preserve"> </w:t>
            </w:r>
            <w:r w:rsidRPr="0006465F">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Toc415574709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B0203E" w:rsidRDefault="00B0203E">
          <w:r>
            <w:fldChar w:fldCharType="end"/>
          </w:r>
        </w:p>
      </w:sdtContent>
    </w:sdt>
    <w:p w:rsidR="00B0203E" w:rsidRPr="00B0203E" w:rsidRDefault="00B0203E" w:rsidP="00B0203E">
      <w:pPr>
        <w:pStyle w:val="libNormal"/>
        <w:rPr>
          <w:lang w:bidi="fa-IR"/>
        </w:rPr>
      </w:pPr>
    </w:p>
    <w:sectPr w:rsidR="00B0203E" w:rsidRPr="00B0203E"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DDE" w:rsidRDefault="00357DDE">
      <w:r>
        <w:separator/>
      </w:r>
    </w:p>
  </w:endnote>
  <w:endnote w:type="continuationSeparator" w:id="1">
    <w:p w:rsidR="00357DDE" w:rsidRDefault="00357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05" w:rsidRDefault="002F3605">
    <w:pPr>
      <w:pStyle w:val="Footer"/>
    </w:pPr>
    <w:fldSimple w:instr=" PAGE   \* MERGEFORMAT ">
      <w:r w:rsidR="00B0203E">
        <w:rPr>
          <w:noProof/>
          <w:rtl/>
        </w:rPr>
        <w:t>90</w:t>
      </w:r>
    </w:fldSimple>
  </w:p>
  <w:p w:rsidR="002F3605" w:rsidRDefault="002F36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05" w:rsidRDefault="002F3605">
    <w:pPr>
      <w:pStyle w:val="Footer"/>
    </w:pPr>
    <w:fldSimple w:instr=" PAGE   \* MERGEFORMAT ">
      <w:r w:rsidR="00B0203E">
        <w:rPr>
          <w:noProof/>
          <w:rtl/>
        </w:rPr>
        <w:t>89</w:t>
      </w:r>
    </w:fldSimple>
  </w:p>
  <w:p w:rsidR="002F3605" w:rsidRDefault="002F36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05" w:rsidRDefault="002F3605">
    <w:pPr>
      <w:pStyle w:val="Footer"/>
    </w:pPr>
    <w:fldSimple w:instr=" PAGE   \* MERGEFORMAT ">
      <w:r w:rsidR="00B0203E">
        <w:rPr>
          <w:noProof/>
          <w:rtl/>
        </w:rPr>
        <w:t>1</w:t>
      </w:r>
    </w:fldSimple>
  </w:p>
  <w:p w:rsidR="002F3605" w:rsidRDefault="002F36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DDE" w:rsidRDefault="00357DDE">
      <w:r>
        <w:separator/>
      </w:r>
    </w:p>
  </w:footnote>
  <w:footnote w:type="continuationSeparator" w:id="1">
    <w:p w:rsidR="00357DDE" w:rsidRDefault="00357D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217F"/>
    <w:rsid w:val="00005A19"/>
    <w:rsid w:val="00010942"/>
    <w:rsid w:val="00015BEA"/>
    <w:rsid w:val="000217A6"/>
    <w:rsid w:val="00023A72"/>
    <w:rsid w:val="00024AA0"/>
    <w:rsid w:val="000267FE"/>
    <w:rsid w:val="00040272"/>
    <w:rsid w:val="00040798"/>
    <w:rsid w:val="00041CAE"/>
    <w:rsid w:val="00043023"/>
    <w:rsid w:val="00054406"/>
    <w:rsid w:val="0006216A"/>
    <w:rsid w:val="00067F84"/>
    <w:rsid w:val="00071C97"/>
    <w:rsid w:val="000761F7"/>
    <w:rsid w:val="00076A3A"/>
    <w:rsid w:val="00085123"/>
    <w:rsid w:val="00092805"/>
    <w:rsid w:val="00092A0C"/>
    <w:rsid w:val="00096DC4"/>
    <w:rsid w:val="000A7750"/>
    <w:rsid w:val="000B3A56"/>
    <w:rsid w:val="000C0A89"/>
    <w:rsid w:val="000C67AA"/>
    <w:rsid w:val="000C7722"/>
    <w:rsid w:val="000C7CC5"/>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10EB"/>
    <w:rsid w:val="00135E90"/>
    <w:rsid w:val="00136268"/>
    <w:rsid w:val="00136E6F"/>
    <w:rsid w:val="0014341C"/>
    <w:rsid w:val="00143EEA"/>
    <w:rsid w:val="0014526B"/>
    <w:rsid w:val="00147ED8"/>
    <w:rsid w:val="0015156F"/>
    <w:rsid w:val="0015176C"/>
    <w:rsid w:val="00151C03"/>
    <w:rsid w:val="00153917"/>
    <w:rsid w:val="001550BB"/>
    <w:rsid w:val="00155F0E"/>
    <w:rsid w:val="00157306"/>
    <w:rsid w:val="00160F76"/>
    <w:rsid w:val="00163D83"/>
    <w:rsid w:val="00164767"/>
    <w:rsid w:val="00164810"/>
    <w:rsid w:val="0016539D"/>
    <w:rsid w:val="001712E1"/>
    <w:rsid w:val="00173F8B"/>
    <w:rsid w:val="0018209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288"/>
    <w:rsid w:val="001C5EDB"/>
    <w:rsid w:val="001D41A1"/>
    <w:rsid w:val="001D60DA"/>
    <w:rsid w:val="001D67C0"/>
    <w:rsid w:val="001E25DC"/>
    <w:rsid w:val="001E4ED0"/>
    <w:rsid w:val="001F0713"/>
    <w:rsid w:val="001F160F"/>
    <w:rsid w:val="00202C7B"/>
    <w:rsid w:val="002054C5"/>
    <w:rsid w:val="00205856"/>
    <w:rsid w:val="00213662"/>
    <w:rsid w:val="002139CB"/>
    <w:rsid w:val="00214801"/>
    <w:rsid w:val="00224964"/>
    <w:rsid w:val="002267C7"/>
    <w:rsid w:val="00227FEE"/>
    <w:rsid w:val="00233356"/>
    <w:rsid w:val="00240F71"/>
    <w:rsid w:val="00241F59"/>
    <w:rsid w:val="0024265C"/>
    <w:rsid w:val="00244C2E"/>
    <w:rsid w:val="00250E0A"/>
    <w:rsid w:val="00251E02"/>
    <w:rsid w:val="00257657"/>
    <w:rsid w:val="00263F56"/>
    <w:rsid w:val="00264F12"/>
    <w:rsid w:val="0027369F"/>
    <w:rsid w:val="002747DB"/>
    <w:rsid w:val="00275CBB"/>
    <w:rsid w:val="002818EF"/>
    <w:rsid w:val="0028271F"/>
    <w:rsid w:val="0029056E"/>
    <w:rsid w:val="00294ED7"/>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3605"/>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56E2"/>
    <w:rsid w:val="00357DDE"/>
    <w:rsid w:val="00360A5F"/>
    <w:rsid w:val="003618AA"/>
    <w:rsid w:val="00362F97"/>
    <w:rsid w:val="00363C94"/>
    <w:rsid w:val="0036400D"/>
    <w:rsid w:val="00364820"/>
    <w:rsid w:val="0036603E"/>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552"/>
    <w:rsid w:val="003C3CF2"/>
    <w:rsid w:val="003C7C08"/>
    <w:rsid w:val="003D2459"/>
    <w:rsid w:val="003D28ED"/>
    <w:rsid w:val="003D3107"/>
    <w:rsid w:val="003E148D"/>
    <w:rsid w:val="003E3600"/>
    <w:rsid w:val="003F33DE"/>
    <w:rsid w:val="003F52A9"/>
    <w:rsid w:val="00402167"/>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3985"/>
    <w:rsid w:val="00455A59"/>
    <w:rsid w:val="0046634E"/>
    <w:rsid w:val="00467E54"/>
    <w:rsid w:val="00470378"/>
    <w:rsid w:val="004722F9"/>
    <w:rsid w:val="00475E99"/>
    <w:rsid w:val="00481FD0"/>
    <w:rsid w:val="00482060"/>
    <w:rsid w:val="0048221F"/>
    <w:rsid w:val="004857ED"/>
    <w:rsid w:val="00487AE8"/>
    <w:rsid w:val="004902F4"/>
    <w:rsid w:val="004919C3"/>
    <w:rsid w:val="00492613"/>
    <w:rsid w:val="00494861"/>
    <w:rsid w:val="004953C3"/>
    <w:rsid w:val="00497042"/>
    <w:rsid w:val="004A0866"/>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715C"/>
    <w:rsid w:val="005074DA"/>
    <w:rsid w:val="005077E7"/>
    <w:rsid w:val="00515BC6"/>
    <w:rsid w:val="005254BC"/>
    <w:rsid w:val="005261CF"/>
    <w:rsid w:val="00526724"/>
    <w:rsid w:val="005358E7"/>
    <w:rsid w:val="00542EEF"/>
    <w:rsid w:val="00546998"/>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359B"/>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4664"/>
    <w:rsid w:val="00613E8E"/>
    <w:rsid w:val="00614301"/>
    <w:rsid w:val="00620B12"/>
    <w:rsid w:val="006210F4"/>
    <w:rsid w:val="00625C71"/>
    <w:rsid w:val="00627A7B"/>
    <w:rsid w:val="006357C1"/>
    <w:rsid w:val="006365C7"/>
    <w:rsid w:val="00641A2D"/>
    <w:rsid w:val="00643F5E"/>
    <w:rsid w:val="00646D08"/>
    <w:rsid w:val="00651640"/>
    <w:rsid w:val="00651ADF"/>
    <w:rsid w:val="00655B17"/>
    <w:rsid w:val="00656BD2"/>
    <w:rsid w:val="006574EA"/>
    <w:rsid w:val="00663284"/>
    <w:rsid w:val="00665B79"/>
    <w:rsid w:val="006702C6"/>
    <w:rsid w:val="006726F6"/>
    <w:rsid w:val="00672E5A"/>
    <w:rsid w:val="006747DF"/>
    <w:rsid w:val="00682902"/>
    <w:rsid w:val="00684527"/>
    <w:rsid w:val="0068652E"/>
    <w:rsid w:val="00687928"/>
    <w:rsid w:val="0069163F"/>
    <w:rsid w:val="00691DBB"/>
    <w:rsid w:val="0069338A"/>
    <w:rsid w:val="00697257"/>
    <w:rsid w:val="006A77BD"/>
    <w:rsid w:val="006A7D4D"/>
    <w:rsid w:val="006B5C71"/>
    <w:rsid w:val="006B7F0E"/>
    <w:rsid w:val="006C4B43"/>
    <w:rsid w:val="006D36EC"/>
    <w:rsid w:val="006D584A"/>
    <w:rsid w:val="006D6DC1"/>
    <w:rsid w:val="006D6F9A"/>
    <w:rsid w:val="006E0A47"/>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505"/>
    <w:rsid w:val="00775FFA"/>
    <w:rsid w:val="00777AC5"/>
    <w:rsid w:val="0078259F"/>
    <w:rsid w:val="00782872"/>
    <w:rsid w:val="00784287"/>
    <w:rsid w:val="007860ED"/>
    <w:rsid w:val="00796AAA"/>
    <w:rsid w:val="007A4D9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1DC7"/>
    <w:rsid w:val="007F4190"/>
    <w:rsid w:val="007F4E53"/>
    <w:rsid w:val="00806335"/>
    <w:rsid w:val="008105E2"/>
    <w:rsid w:val="008128CA"/>
    <w:rsid w:val="00813440"/>
    <w:rsid w:val="00821493"/>
    <w:rsid w:val="00826B87"/>
    <w:rsid w:val="008273AA"/>
    <w:rsid w:val="00827AB8"/>
    <w:rsid w:val="008314E4"/>
    <w:rsid w:val="00831B8F"/>
    <w:rsid w:val="00837259"/>
    <w:rsid w:val="0084094E"/>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1E2"/>
    <w:rsid w:val="008E4D2E"/>
    <w:rsid w:val="008F258C"/>
    <w:rsid w:val="008F3BB8"/>
    <w:rsid w:val="008F4513"/>
    <w:rsid w:val="008F5B45"/>
    <w:rsid w:val="009006DA"/>
    <w:rsid w:val="009036AC"/>
    <w:rsid w:val="009046DF"/>
    <w:rsid w:val="0091129D"/>
    <w:rsid w:val="0091682D"/>
    <w:rsid w:val="00922370"/>
    <w:rsid w:val="00923106"/>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A54B0"/>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AF1"/>
    <w:rsid w:val="00B01257"/>
    <w:rsid w:val="00B0203E"/>
    <w:rsid w:val="00B1002E"/>
    <w:rsid w:val="00B10CA1"/>
    <w:rsid w:val="00B11AF5"/>
    <w:rsid w:val="00B129E5"/>
    <w:rsid w:val="00B12ED2"/>
    <w:rsid w:val="00B17010"/>
    <w:rsid w:val="00B20FD7"/>
    <w:rsid w:val="00B2204B"/>
    <w:rsid w:val="00B2356F"/>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0217F"/>
    <w:rsid w:val="00C1570C"/>
    <w:rsid w:val="00C22361"/>
    <w:rsid w:val="00C26D89"/>
    <w:rsid w:val="00C31833"/>
    <w:rsid w:val="00C33018"/>
    <w:rsid w:val="00C33B4D"/>
    <w:rsid w:val="00C35A49"/>
    <w:rsid w:val="00C36AF1"/>
    <w:rsid w:val="00C37458"/>
    <w:rsid w:val="00C37AF7"/>
    <w:rsid w:val="00C40416"/>
    <w:rsid w:val="00C45E29"/>
    <w:rsid w:val="00C54EE3"/>
    <w:rsid w:val="00C554CC"/>
    <w:rsid w:val="00C617E5"/>
    <w:rsid w:val="00C667E4"/>
    <w:rsid w:val="00C763D6"/>
    <w:rsid w:val="00C76A9C"/>
    <w:rsid w:val="00C81C96"/>
    <w:rsid w:val="00C9021F"/>
    <w:rsid w:val="00C9028D"/>
    <w:rsid w:val="00C906FE"/>
    <w:rsid w:val="00C90C08"/>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65D6"/>
    <w:rsid w:val="00E07A7B"/>
    <w:rsid w:val="00E10B3C"/>
    <w:rsid w:val="00E14435"/>
    <w:rsid w:val="00E146D5"/>
    <w:rsid w:val="00E206F5"/>
    <w:rsid w:val="00E21598"/>
    <w:rsid w:val="00E259BC"/>
    <w:rsid w:val="00E264A4"/>
    <w:rsid w:val="00E406B1"/>
    <w:rsid w:val="00E40FCC"/>
    <w:rsid w:val="00E43122"/>
    <w:rsid w:val="00E44003"/>
    <w:rsid w:val="00E442ED"/>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098E"/>
    <w:rsid w:val="00EF6505"/>
    <w:rsid w:val="00EF7A6F"/>
    <w:rsid w:val="00F02C57"/>
    <w:rsid w:val="00F039FD"/>
    <w:rsid w:val="00F070E5"/>
    <w:rsid w:val="00F07D33"/>
    <w:rsid w:val="00F1517E"/>
    <w:rsid w:val="00F16678"/>
    <w:rsid w:val="00F26388"/>
    <w:rsid w:val="00F31BE3"/>
    <w:rsid w:val="00F34B21"/>
    <w:rsid w:val="00F34CA5"/>
    <w:rsid w:val="00F41E90"/>
    <w:rsid w:val="00F436BF"/>
    <w:rsid w:val="00F51E87"/>
    <w:rsid w:val="00F571FE"/>
    <w:rsid w:val="00F61F7F"/>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0E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A4D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A4D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A4D9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A4D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jmadi-alsani\Persi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609F2-9B97-40D3-AB2D-BFEB6179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 Template</Template>
  <TotalTime>107</TotalTime>
  <Pages>90</Pages>
  <Words>15604</Words>
  <Characters>88949</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4</cp:revision>
  <cp:lastPrinted>2015-02-06T18:57:00Z</cp:lastPrinted>
  <dcterms:created xsi:type="dcterms:W3CDTF">2015-03-31T07:58:00Z</dcterms:created>
  <dcterms:modified xsi:type="dcterms:W3CDTF">2015-03-31T09:45:00Z</dcterms:modified>
</cp:coreProperties>
</file>