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A8" w:rsidRDefault="00FA2C64" w:rsidP="00FA2C64">
      <w:pPr>
        <w:pStyle w:val="Heading1Center"/>
      </w:pPr>
      <w:bookmarkStart w:id="0" w:name="_Toc94724677"/>
      <w:r>
        <w:t>Amalan Lengkap Bulan Rajab</w:t>
      </w:r>
      <w:bookmarkEnd w:id="0"/>
    </w:p>
    <w:p w:rsidR="00FA2C64" w:rsidRDefault="00FA2C64" w:rsidP="00FA2C64">
      <w:pPr>
        <w:pStyle w:val="libNormal"/>
      </w:pPr>
    </w:p>
    <w:p w:rsidR="00FA2C64" w:rsidRDefault="00FA2C64" w:rsidP="00FA2C64">
      <w:pPr>
        <w:pStyle w:val="Heading2Center"/>
      </w:pPr>
      <w:bookmarkStart w:id="1" w:name="_Toc94724678"/>
      <w:r>
        <w:t>Disusun oleh:</w:t>
      </w:r>
      <w:bookmarkEnd w:id="1"/>
    </w:p>
    <w:p w:rsidR="00FA2C64" w:rsidRDefault="00FA2C64" w:rsidP="00FA2C64">
      <w:pPr>
        <w:pStyle w:val="Heading2Center"/>
      </w:pPr>
      <w:bookmarkStart w:id="2" w:name="_Toc94724679"/>
      <w:r>
        <w:t>Muhammad taufiq Ali Yahya</w:t>
      </w:r>
      <w:bookmarkEnd w:id="2"/>
    </w:p>
    <w:p w:rsidR="00FA2C64" w:rsidRDefault="00FA2C64">
      <w:pPr>
        <w:rPr>
          <w:rFonts w:eastAsia="Times New Roman" w:cs="Traditional Arabic"/>
          <w:b/>
          <w:bCs/>
          <w:noProof w:val="0"/>
          <w:color w:val="1F497D"/>
          <w:sz w:val="32"/>
          <w:szCs w:val="32"/>
          <w:lang w:bidi="ar-SA"/>
        </w:rPr>
      </w:pPr>
      <w:r>
        <w:br w:type="page"/>
      </w:r>
    </w:p>
    <w:p w:rsidR="00FA2C64" w:rsidRDefault="00FA2C64" w:rsidP="00BC3B8B">
      <w:pPr>
        <w:pStyle w:val="Heading1"/>
      </w:pPr>
      <w:bookmarkStart w:id="3" w:name="_Toc94724680"/>
      <w:r>
        <w:lastRenderedPageBreak/>
        <w:t>Bulan Rajab adalah salah satu dari bulan</w:t>
      </w:r>
      <w:bookmarkEnd w:id="3"/>
    </w:p>
    <w:p w:rsidR="00FA2C64" w:rsidRDefault="00FA2C64" w:rsidP="00BC3B8B">
      <w:pPr>
        <w:pStyle w:val="Heading1"/>
      </w:pPr>
      <w:bookmarkStart w:id="4" w:name="_Toc94724681"/>
      <w:r>
        <w:t>Haram</w:t>
      </w:r>
      <w:bookmarkEnd w:id="4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Bulan Rajab adalah termasuk di antara bulan-bulan</w:t>
      </w:r>
    </w:p>
    <w:p w:rsidR="00FA2C64" w:rsidRDefault="00FA2C64" w:rsidP="00FA2C64">
      <w:pPr>
        <w:pStyle w:val="libNormal0"/>
      </w:pPr>
      <w:r>
        <w:t>barokah, bulan yang agung dan mulia. Dia termasuk</w:t>
      </w:r>
    </w:p>
    <w:p w:rsidR="00FA2C64" w:rsidRDefault="00FA2C64" w:rsidP="00FA2C64">
      <w:pPr>
        <w:pStyle w:val="libNormal0"/>
      </w:pPr>
      <w:r>
        <w:t>salah satu bulan-bulan harom atau asyhurul hurum</w:t>
      </w:r>
    </w:p>
    <w:p w:rsidR="00FA2C64" w:rsidRDefault="00FA2C64" w:rsidP="00FA2C64">
      <w:pPr>
        <w:pStyle w:val="libNormal0"/>
      </w:pPr>
      <w:r>
        <w:t>(Dinamakan bulan haram karena pada bulan itu orangorang jahiliyah mengharamkan peperangan dan</w:t>
      </w:r>
    </w:p>
    <w:p w:rsidR="00FA2C64" w:rsidRDefault="00FA2C64" w:rsidP="00FA2C64">
      <w:pPr>
        <w:pStyle w:val="libNormal0"/>
      </w:pPr>
      <w:r>
        <w:t>memuliakannya ketika Islam datang tetap menjadikannya sebagai bulan haram dan bulan mulia) Di dalam AlQuran ada empat bulan di antara 12 bulan yang disebut</w:t>
      </w:r>
    </w:p>
    <w:p w:rsidR="00FA2C64" w:rsidRDefault="00FA2C64" w:rsidP="00FA2C64">
      <w:pPr>
        <w:pStyle w:val="libNormal0"/>
      </w:pPr>
      <w:r>
        <w:t>sebagai bulan haram yaitu bulan Zulqo‟dah, Zulhijjah,</w:t>
      </w:r>
    </w:p>
    <w:p w:rsidR="00FA2C64" w:rsidRDefault="00FA2C64" w:rsidP="00FA2C64">
      <w:pPr>
        <w:pStyle w:val="libNormal0"/>
      </w:pPr>
      <w:r>
        <w:t>Muharrom dan bulan Rajab. Firman Allah: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libAie"/>
      </w:pPr>
      <w:r>
        <w:t>Sesungguhnya bilangan bulan di sisi Allah ialah dua</w:t>
      </w:r>
    </w:p>
    <w:p w:rsidR="00FA2C64" w:rsidRDefault="00FA2C64" w:rsidP="00BC3B8B">
      <w:pPr>
        <w:pStyle w:val="libAie"/>
      </w:pPr>
      <w:r>
        <w:t>belas bulan, dalam ketetapan Allah di waktu Dia8</w:t>
      </w:r>
    </w:p>
    <w:p w:rsidR="00FA2C64" w:rsidRDefault="00FA2C64" w:rsidP="00BC3B8B">
      <w:pPr>
        <w:pStyle w:val="libAie"/>
      </w:pPr>
      <w:r>
        <w:t>menciptakan langit dan bumi, di antaranya empat</w:t>
      </w:r>
    </w:p>
    <w:p w:rsidR="00FA2C64" w:rsidRDefault="00FA2C64" w:rsidP="00BC3B8B">
      <w:pPr>
        <w:pStyle w:val="libAie"/>
      </w:pPr>
      <w:r>
        <w:t>bulan haram. Itulah (ketetapan) agama yang lurus,</w:t>
      </w:r>
    </w:p>
    <w:p w:rsidR="00FA2C64" w:rsidRDefault="00FA2C64" w:rsidP="00BC3B8B">
      <w:pPr>
        <w:pStyle w:val="libAie"/>
      </w:pPr>
      <w:r>
        <w:t>maka janganlah menganiaya diri dalam bulan yang</w:t>
      </w:r>
    </w:p>
    <w:p w:rsidR="00FA2C64" w:rsidRDefault="00FA2C64" w:rsidP="00BC3B8B">
      <w:pPr>
        <w:pStyle w:val="libAie"/>
      </w:pPr>
      <w:r>
        <w:t>empat itu,…... (QS. 9:36)</w:t>
      </w:r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Dinamakan bulan Rajab karena pada bulan ini Allah</w:t>
      </w:r>
    </w:p>
    <w:p w:rsidR="00FA2C64" w:rsidRDefault="00FA2C64" w:rsidP="00FA2C64">
      <w:pPr>
        <w:pStyle w:val="libNormal0"/>
      </w:pPr>
      <w:r>
        <w:t>mencurahkan rahmat dan berkah-Nya untuk ummat</w:t>
      </w:r>
    </w:p>
    <w:p w:rsidR="00FA2C64" w:rsidRDefault="00FA2C64" w:rsidP="00FA2C64">
      <w:pPr>
        <w:pStyle w:val="libNormal0"/>
      </w:pPr>
      <w:r>
        <w:t>manusia. Pada bulan Rajab juga Allah akan melipat</w:t>
      </w:r>
    </w:p>
    <w:p w:rsidR="00FA2C64" w:rsidRDefault="00FA2C64" w:rsidP="00FA2C64">
      <w:pPr>
        <w:pStyle w:val="libNormal0"/>
      </w:pPr>
      <w:r>
        <w:t>gandakan pahala dan memaafkan kesalahan.</w:t>
      </w:r>
    </w:p>
    <w:p w:rsidR="00FA2C64" w:rsidRDefault="00FA2C64" w:rsidP="00FA2C64">
      <w:pPr>
        <w:pStyle w:val="libNormal0"/>
      </w:pPr>
      <w:r>
        <w:t>Rajab juga adalah salah satu dari nama sungai di</w:t>
      </w:r>
    </w:p>
    <w:p w:rsidR="00FA2C64" w:rsidRDefault="00FA2C64" w:rsidP="00FA2C64">
      <w:pPr>
        <w:pStyle w:val="libNormal0"/>
      </w:pPr>
      <w:r>
        <w:t>sorga yang warnanya lebih putih dari susu dan rasanya</w:t>
      </w:r>
    </w:p>
    <w:p w:rsidR="00FA2C64" w:rsidRDefault="00FA2C64" w:rsidP="00FA2C64">
      <w:pPr>
        <w:pStyle w:val="libNormal0"/>
      </w:pPr>
      <w:r>
        <w:t>lebih manis dari madu. Rajab adalah bulannya Allah</w:t>
      </w:r>
    </w:p>
    <w:p w:rsidR="00FA2C64" w:rsidRDefault="00FA2C64" w:rsidP="00FA2C64">
      <w:pPr>
        <w:pStyle w:val="libNormal0"/>
      </w:pPr>
      <w:r>
        <w:t>Swt, Sya‟ban adalah bulannya Rasulullah saw dan</w:t>
      </w:r>
    </w:p>
    <w:p w:rsidR="00FA2C64" w:rsidRDefault="00FA2C64" w:rsidP="00FA2C64">
      <w:pPr>
        <w:pStyle w:val="libNormal0"/>
      </w:pPr>
      <w:r>
        <w:t>Romadhon adalah bulannya ummat Nabi Muhammad</w:t>
      </w:r>
    </w:p>
    <w:p w:rsidR="00FA2C64" w:rsidRDefault="00FA2C64" w:rsidP="00FA2C64">
      <w:pPr>
        <w:pStyle w:val="libNormal0"/>
      </w:pPr>
      <w:r>
        <w:t>saw.</w:t>
      </w:r>
    </w:p>
    <w:p w:rsidR="00BC3B8B" w:rsidRDefault="00BC3B8B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C3B8B">
      <w:pPr>
        <w:pStyle w:val="Heading1"/>
      </w:pPr>
      <w:bookmarkStart w:id="5" w:name="_Toc94724682"/>
      <w:r>
        <w:lastRenderedPageBreak/>
        <w:t>Sholat pada Malam Pertama Bulan Rajab</w:t>
      </w:r>
      <w:bookmarkEnd w:id="5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Nabi saw bersabda : “Barangsiapa yang melakukan</w:t>
      </w:r>
    </w:p>
    <w:p w:rsidR="00FA2C64" w:rsidRDefault="00FA2C64" w:rsidP="00FA2C64">
      <w:pPr>
        <w:pStyle w:val="libNormal0"/>
      </w:pPr>
      <w:r>
        <w:t>sholat 20 rakaat setelah sholat Maghrib pada malam</w:t>
      </w:r>
    </w:p>
    <w:p w:rsidR="00FA2C64" w:rsidRDefault="00FA2C64" w:rsidP="00FA2C64">
      <w:pPr>
        <w:pStyle w:val="libNormal0"/>
      </w:pPr>
      <w:r>
        <w:t>pertama bulan Rajab. Membaca surah Al-ikhlas 10 kali</w:t>
      </w:r>
    </w:p>
    <w:p w:rsidR="00FA2C64" w:rsidRDefault="00FA2C64" w:rsidP="00FA2C64">
      <w:pPr>
        <w:pStyle w:val="libNormal0"/>
      </w:pPr>
      <w:r>
        <w:t>setelah surah Al-Fatihah setiap rakaatnya. Maka Allah</w:t>
      </w:r>
    </w:p>
    <w:p w:rsidR="00FA2C64" w:rsidRDefault="00FA2C64" w:rsidP="00FA2C64">
      <w:pPr>
        <w:pStyle w:val="libNormal0"/>
      </w:pPr>
      <w:r>
        <w:t>akan menjaga dirinya, keluarganya, hartanya serta</w:t>
      </w:r>
    </w:p>
    <w:p w:rsidR="00FA2C64" w:rsidRDefault="00FA2C64" w:rsidP="00FA2C64">
      <w:pPr>
        <w:pStyle w:val="libNormal0"/>
      </w:pPr>
      <w:r>
        <w:t>diselamatkan dari siksa kubur. Dia akan melewati</w:t>
      </w:r>
    </w:p>
    <w:p w:rsidR="00FA2C64" w:rsidRDefault="00FA2C64" w:rsidP="00FA2C64">
      <w:pPr>
        <w:pStyle w:val="libNormal0"/>
      </w:pPr>
      <w:r>
        <w:t>shirot (jembatan di hari kiamat) bagaikan kilat dan</w:t>
      </w:r>
    </w:p>
    <w:p w:rsidR="00FA2C64" w:rsidRDefault="00FA2C64" w:rsidP="00FA2C64">
      <w:pPr>
        <w:pStyle w:val="libNormal0"/>
      </w:pPr>
      <w:r>
        <w:t>selamat dari siksaan". (Wasail, 5: 93)</w:t>
      </w:r>
    </w:p>
    <w:p w:rsidR="00BC3B8B" w:rsidRDefault="00FA2C64" w:rsidP="00BC3B8B">
      <w:pPr>
        <w:pStyle w:val="libNormal0"/>
      </w:pPr>
      <w:r>
        <w:t>Dalam riwayat yang lain,</w:t>
      </w:r>
    </w:p>
    <w:p w:rsidR="00FA2C64" w:rsidRDefault="00FA2C64" w:rsidP="00BC3B8B">
      <w:pPr>
        <w:pStyle w:val="libNormal0"/>
      </w:pPr>
      <w:r>
        <w:t xml:space="preserve"> </w:t>
      </w:r>
    </w:p>
    <w:p w:rsidR="00FA2C64" w:rsidRDefault="00FA2C64" w:rsidP="00FA2C64">
      <w:pPr>
        <w:pStyle w:val="libNormal0"/>
      </w:pPr>
      <w:r>
        <w:t>Nabi saw bersabda: “Barangsiapa yang sholat 2</w:t>
      </w:r>
    </w:p>
    <w:p w:rsidR="00FA2C64" w:rsidRDefault="00FA2C64" w:rsidP="00FA2C64">
      <w:pPr>
        <w:pStyle w:val="libNormal0"/>
      </w:pPr>
      <w:r>
        <w:t>(dua) rakaat pada malam pertama bulan Rajab setelah</w:t>
      </w:r>
    </w:p>
    <w:p w:rsidR="00FA2C64" w:rsidRDefault="00FA2C64" w:rsidP="00FA2C64">
      <w:pPr>
        <w:pStyle w:val="libNormal0"/>
      </w:pPr>
      <w:r>
        <w:t>sholat Isya‟. Pada rakaat pertamanya setelah AlFatihah membaca surah Surah Alam nasyroh (94) satu</w:t>
      </w:r>
    </w:p>
    <w:p w:rsidR="00FA2C64" w:rsidRDefault="00FA2C64" w:rsidP="00FA2C64">
      <w:pPr>
        <w:pStyle w:val="libNormal0"/>
      </w:pPr>
      <w:r>
        <w:t>kali dan surah Al-Ikhlas 3 kali dan pada rakaat kedua</w:t>
      </w:r>
    </w:p>
    <w:p w:rsidR="00FA2C64" w:rsidRDefault="00FA2C64" w:rsidP="00FA2C64">
      <w:pPr>
        <w:pStyle w:val="libNormal0"/>
      </w:pPr>
      <w:r>
        <w:t>setelah Al-Fatihah membaca surah Alam nasyroh satu</w:t>
      </w:r>
    </w:p>
    <w:p w:rsidR="00FA2C64" w:rsidRDefault="00FA2C64" w:rsidP="00FA2C64">
      <w:pPr>
        <w:pStyle w:val="libNormal0"/>
      </w:pPr>
      <w:r>
        <w:t>kali dan Surah Al-Ikhlâs, Al-Falaq dan An-Nâs satu</w:t>
      </w:r>
    </w:p>
    <w:p w:rsidR="00FA2C64" w:rsidRDefault="00FA2C64" w:rsidP="00FA2C64">
      <w:pPr>
        <w:pStyle w:val="libNormal0"/>
      </w:pPr>
      <w:r>
        <w:t>kali. Dan setelah salam membaca : lâ ilâha illallâh dan</w:t>
      </w:r>
    </w:p>
    <w:p w:rsidR="00FA2C64" w:rsidRDefault="00FA2C64" w:rsidP="00BC3B8B">
      <w:pPr>
        <w:pStyle w:val="libNormal0"/>
      </w:pPr>
      <w:r>
        <w:t>sholawat 30 kali”. (Wasail, 5: 943)</w:t>
      </w:r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lâ ilâha illallâh, Allâhumma sholli ‘alâ Muhammad</w:t>
      </w:r>
    </w:p>
    <w:p w:rsidR="00FA2C64" w:rsidRDefault="00FA2C64" w:rsidP="00FA2C64">
      <w:pPr>
        <w:pStyle w:val="libNormal0"/>
      </w:pPr>
      <w:r>
        <w:t>wa âli Muhammad</w:t>
      </w:r>
    </w:p>
    <w:p w:rsidR="00FA2C64" w:rsidRDefault="00FA2C64" w:rsidP="00FA2C64">
      <w:pPr>
        <w:pStyle w:val="libNormal0"/>
      </w:pPr>
      <w:r>
        <w:t>Tidak ada tuhan kecuali Allah, Ya Allah,</w:t>
      </w:r>
    </w:p>
    <w:p w:rsidR="00FA2C64" w:rsidRDefault="00FA2C64" w:rsidP="00FA2C64">
      <w:pPr>
        <w:pStyle w:val="libNormal0"/>
      </w:pPr>
      <w:r>
        <w:t>limpahkanlah shalawat atas Muhammad dan keluarga</w:t>
      </w:r>
    </w:p>
    <w:p w:rsidR="00FA2C64" w:rsidRDefault="00FA2C64" w:rsidP="00FA2C64">
      <w:pPr>
        <w:pStyle w:val="libNormal0"/>
      </w:pPr>
      <w:r>
        <w:t>Muhammad. Maka Allah akan mengampuni dosa-dosa</w:t>
      </w:r>
    </w:p>
    <w:p w:rsidR="00FA2C64" w:rsidRDefault="00FA2C64" w:rsidP="00FA2C64">
      <w:pPr>
        <w:pStyle w:val="libNormal0"/>
      </w:pPr>
      <w:r>
        <w:t>yang lalunya dan dia akan keluar dari dosanya</w:t>
      </w:r>
    </w:p>
    <w:p w:rsidR="00FA2C64" w:rsidRDefault="00FA2C64" w:rsidP="00FA2C64">
      <w:pPr>
        <w:pStyle w:val="libNormal0"/>
      </w:pPr>
      <w:r>
        <w:t>sebagaimana bayi yang keluar dari perut ibunya".11</w:t>
      </w:r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Nabi saw bersabda:"Barangsiapa yang sholat pada</w:t>
      </w:r>
    </w:p>
    <w:p w:rsidR="00FA2C64" w:rsidRDefault="00FA2C64" w:rsidP="00FA2C64">
      <w:pPr>
        <w:pStyle w:val="libNormal0"/>
      </w:pPr>
      <w:r>
        <w:t>malam hari di bulan Rajab dan membaca surah AlIkhlas sebanyak 100 kali di dua rakaat (50 kali rakat</w:t>
      </w:r>
    </w:p>
    <w:p w:rsidR="00FA2C64" w:rsidRDefault="00FA2C64" w:rsidP="00FA2C64">
      <w:pPr>
        <w:pStyle w:val="libNormal0"/>
      </w:pPr>
      <w:r>
        <w:t>pertama dan 50 kali di rakaat kedua setelah surah</w:t>
      </w:r>
    </w:p>
    <w:p w:rsidR="00FA2C64" w:rsidRDefault="00FA2C64" w:rsidP="00FA2C64">
      <w:pPr>
        <w:pStyle w:val="libNormal0"/>
      </w:pPr>
      <w:r>
        <w:t>Alfatihah) dia bagaikan berpuasa seratus tahun di jalan</w:t>
      </w:r>
    </w:p>
    <w:p w:rsidR="00FA2C64" w:rsidRDefault="00FA2C64" w:rsidP="00FA2C64">
      <w:pPr>
        <w:pStyle w:val="libNormal0"/>
      </w:pPr>
      <w:r>
        <w:t>Allah, Allah akan memberinya 100 istana di sorga”.</w:t>
      </w:r>
    </w:p>
    <w:p w:rsidR="00FA2C64" w:rsidRDefault="00FA2C64" w:rsidP="00FA2C64">
      <w:pPr>
        <w:pStyle w:val="libNormal0"/>
      </w:pPr>
      <w:r>
        <w:lastRenderedPageBreak/>
        <w:t>(Iqbalul Amal, hal. 122)</w:t>
      </w:r>
    </w:p>
    <w:p w:rsidR="00FA2C64" w:rsidRDefault="00FA2C64" w:rsidP="00BC3B8B">
      <w:pPr>
        <w:pStyle w:val="libNormal0"/>
      </w:pPr>
      <w:r>
        <w:t>Dalam riwayat yang lain:</w:t>
      </w:r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rPr>
          <w:rFonts w:hint="eastAsia"/>
        </w:rPr>
        <w:t>“</w:t>
      </w:r>
      <w:r>
        <w:t>Diriwayatkan dari Abdurrahman bin Muhammad12</w:t>
      </w:r>
    </w:p>
    <w:p w:rsidR="00FA2C64" w:rsidRDefault="00FA2C64" w:rsidP="00FA2C64">
      <w:pPr>
        <w:pStyle w:val="libNormal0"/>
      </w:pPr>
      <w:r>
        <w:t>Hulwani dalam Kitab Tuhfah, Rasulullah saw</w:t>
      </w:r>
    </w:p>
    <w:p w:rsidR="00FA2C64" w:rsidRDefault="00FA2C64" w:rsidP="00FA2C64">
      <w:pPr>
        <w:pStyle w:val="libNormal0"/>
      </w:pPr>
      <w:r>
        <w:t>bersabda: “Siapa yang melakukan sholat pada bulan</w:t>
      </w:r>
    </w:p>
    <w:p w:rsidR="00FA2C64" w:rsidRDefault="00FA2C64" w:rsidP="00FA2C64">
      <w:pPr>
        <w:pStyle w:val="libNormal0"/>
      </w:pPr>
      <w:r>
        <w:t>Rajam 60 rakaat setiap malamnya dua rakaat, dan pada</w:t>
      </w:r>
    </w:p>
    <w:p w:rsidR="00FA2C64" w:rsidRDefault="00FA2C64" w:rsidP="00FA2C64">
      <w:pPr>
        <w:pStyle w:val="libNormal0"/>
      </w:pPr>
      <w:r>
        <w:t>tiap rakaatnya membaca fatihah, surah alkafirun 3 kali</w:t>
      </w:r>
    </w:p>
    <w:p w:rsidR="00FA2C64" w:rsidRDefault="00FA2C64" w:rsidP="00FA2C64">
      <w:pPr>
        <w:pStyle w:val="libNormal0"/>
      </w:pPr>
      <w:r>
        <w:t>dan alikhlas sekali maka Allah akan mengabulkan</w:t>
      </w:r>
    </w:p>
    <w:p w:rsidR="00FA2C64" w:rsidRDefault="00FA2C64" w:rsidP="00FA2C64">
      <w:pPr>
        <w:pStyle w:val="libNormal0"/>
      </w:pPr>
      <w:r>
        <w:t>doanya dan dia akan diberi pahala 60 haji dan 60</w:t>
      </w:r>
    </w:p>
    <w:p w:rsidR="00FA2C64" w:rsidRDefault="00FA2C64" w:rsidP="00FA2C64">
      <w:pPr>
        <w:pStyle w:val="libNormal0"/>
      </w:pPr>
      <w:r>
        <w:t>umroh.” (Wasail, 5: 95)</w:t>
      </w:r>
    </w:p>
    <w:p w:rsidR="00BC3B8B" w:rsidRDefault="00BC3B8B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C3B8B">
      <w:pPr>
        <w:pStyle w:val="Heading1"/>
      </w:pPr>
      <w:bookmarkStart w:id="6" w:name="_Toc94724683"/>
      <w:r>
        <w:lastRenderedPageBreak/>
        <w:t>Sholat Setiap Malam di Bulan Rajab</w:t>
      </w:r>
      <w:bookmarkEnd w:id="6"/>
    </w:p>
    <w:p w:rsidR="00FA2C64" w:rsidRDefault="00FA2C64" w:rsidP="00BC3B8B">
      <w:pPr>
        <w:pStyle w:val="Heading2"/>
      </w:pPr>
      <w:bookmarkStart w:id="7" w:name="_Toc94724684"/>
      <w:r>
        <w:t>Malam Pertama</w:t>
      </w:r>
      <w:bookmarkEnd w:id="7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rPr>
          <w:rFonts w:hint="eastAsia"/>
        </w:rPr>
        <w:t>“</w:t>
      </w:r>
      <w:r>
        <w:t>Ibrahim bin Ali al-Kaf-ami meriwayatkan dalam</w:t>
      </w:r>
    </w:p>
    <w:p w:rsidR="00FA2C64" w:rsidRDefault="00FA2C64" w:rsidP="00FA2C64">
      <w:pPr>
        <w:pStyle w:val="libNormal0"/>
      </w:pPr>
      <w:r>
        <w:t>kitab kitab Al-Mishbah mengutib dari kitab Mishbah azzairi karya Ibu Thowus dari Salman Al-Farisi dari Nabi</w:t>
      </w:r>
    </w:p>
    <w:p w:rsidR="00FA2C64" w:rsidRDefault="00FA2C64" w:rsidP="00FA2C64">
      <w:pPr>
        <w:pStyle w:val="libNormal0"/>
      </w:pPr>
      <w:r>
        <w:t>saw :”Barangsiapa yang sholat pada malam pertama</w:t>
      </w:r>
    </w:p>
    <w:p w:rsidR="00FA2C64" w:rsidRDefault="00FA2C64" w:rsidP="00FA2C64">
      <w:pPr>
        <w:pStyle w:val="libNormal0"/>
      </w:pPr>
      <w:r>
        <w:t>bulan Rajab 30 rakaat membaca alhamdu dan surah</w:t>
      </w:r>
    </w:p>
    <w:p w:rsidR="00FA2C64" w:rsidRDefault="00FA2C64" w:rsidP="00FA2C64">
      <w:pPr>
        <w:pStyle w:val="libNormal0"/>
      </w:pPr>
      <w:r>
        <w:t>aljahd (alkafirun) 3 kali dan alikhlas 3 kali maka Allah</w:t>
      </w:r>
    </w:p>
    <w:p w:rsidR="00FA2C64" w:rsidRDefault="00FA2C64" w:rsidP="00FA2C64">
      <w:pPr>
        <w:pStyle w:val="libNormal0"/>
      </w:pPr>
      <w:r>
        <w:t>akan mengampuni dosa-dosanya dan akan dijauhkan13</w:t>
      </w:r>
    </w:p>
    <w:p w:rsidR="00FA2C64" w:rsidRDefault="00FA2C64" w:rsidP="00FA2C64">
      <w:pPr>
        <w:pStyle w:val="libNormal0"/>
      </w:pPr>
      <w:r>
        <w:t>dari munafiq dan akan dicatat sebagai orang yang</w:t>
      </w:r>
    </w:p>
    <w:p w:rsidR="00FA2C64" w:rsidRDefault="00FA2C64" w:rsidP="00FA2C64">
      <w:pPr>
        <w:pStyle w:val="libNormal0"/>
      </w:pPr>
      <w:r>
        <w:t>sholeh hingga tahun depan”.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8" w:name="_Toc94724685"/>
      <w:r>
        <w:t>Malam Kedua</w:t>
      </w:r>
      <w:bookmarkEnd w:id="8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kedua bulan Rajab sholat 10 rakaat</w:t>
      </w:r>
    </w:p>
    <w:p w:rsidR="00FA2C64" w:rsidRDefault="00FA2C64" w:rsidP="00FA2C64">
      <w:pPr>
        <w:pStyle w:val="libNormal0"/>
      </w:pPr>
      <w:r>
        <w:t>membaca alhamdu (alfatihah) dan alkafirun 3 kali maka</w:t>
      </w:r>
    </w:p>
    <w:p w:rsidR="00FA2C64" w:rsidRDefault="00FA2C64" w:rsidP="00FA2C64">
      <w:pPr>
        <w:pStyle w:val="libNormal0"/>
      </w:pPr>
      <w:r>
        <w:t>pahalanya sama seperti malam pertama.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9" w:name="_Toc94724686"/>
      <w:r>
        <w:t>Malam Ketiga</w:t>
      </w:r>
      <w:bookmarkEnd w:id="9"/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ketiga bulan Rajab sholat 10 rakaat</w:t>
      </w:r>
    </w:p>
    <w:p w:rsidR="00FA2C64" w:rsidRDefault="00FA2C64" w:rsidP="00FA2C64">
      <w:pPr>
        <w:pStyle w:val="libNormal0"/>
      </w:pPr>
      <w:r>
        <w:t>membaca alhamdu (alfatihah) dan surat an-nashr 5 kali</w:t>
      </w:r>
    </w:p>
    <w:p w:rsidR="00FA2C64" w:rsidRDefault="00FA2C64" w:rsidP="00FA2C64">
      <w:pPr>
        <w:pStyle w:val="libNormal0"/>
      </w:pPr>
      <w:r>
        <w:t>maka Allah Swt akan membangunkan untuknya istana</w:t>
      </w:r>
    </w:p>
    <w:p w:rsidR="00FA2C64" w:rsidRDefault="00FA2C64" w:rsidP="00FA2C64">
      <w:pPr>
        <w:pStyle w:val="libNormal0"/>
      </w:pPr>
      <w:r>
        <w:t>di sorga. Hadis.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10" w:name="_Toc94724687"/>
      <w:r>
        <w:t>Malam Keempat</w:t>
      </w:r>
      <w:bookmarkEnd w:id="10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keempat bulan Rajab sholat 100 rakaat</w:t>
      </w:r>
    </w:p>
    <w:p w:rsidR="00FA2C64" w:rsidRDefault="00FA2C64" w:rsidP="00FA2C64">
      <w:pPr>
        <w:pStyle w:val="libNormal0"/>
      </w:pPr>
      <w:r>
        <w:t>pertama membaca alhamdu (alfatihah) dan surat alfalaq</w:t>
      </w:r>
    </w:p>
    <w:p w:rsidR="00FA2C64" w:rsidRDefault="00FA2C64" w:rsidP="00FA2C64">
      <w:pPr>
        <w:pStyle w:val="libNormal0"/>
      </w:pPr>
      <w:r>
        <w:t>di rakaat kedua alhamdu dan surat an-naas disemuanya</w:t>
      </w:r>
    </w:p>
    <w:p w:rsidR="00FA2C64" w:rsidRDefault="00FA2C64" w:rsidP="00FA2C64">
      <w:pPr>
        <w:pStyle w:val="libNormal0"/>
      </w:pPr>
      <w:r>
        <w:t>maka akan turun malaikat dari setiap langit akan</w:t>
      </w:r>
    </w:p>
    <w:p w:rsidR="00FA2C64" w:rsidRDefault="00FA2C64" w:rsidP="00FA2C64">
      <w:pPr>
        <w:pStyle w:val="libNormal0"/>
      </w:pPr>
      <w:r>
        <w:t>mencatat pahala hingga hari kiamat. Khobar.</w:t>
      </w:r>
    </w:p>
    <w:p w:rsidR="00BC3B8B" w:rsidRDefault="00BC3B8B" w:rsidP="00FA2C64">
      <w:pPr>
        <w:pStyle w:val="libNormal0"/>
      </w:pPr>
    </w:p>
    <w:p w:rsidR="00BC3B8B" w:rsidRDefault="00FA2C64" w:rsidP="00BC3B8B">
      <w:pPr>
        <w:pStyle w:val="Heading2"/>
      </w:pPr>
      <w:bookmarkStart w:id="11" w:name="_Toc94724688"/>
      <w:r>
        <w:lastRenderedPageBreak/>
        <w:t>Malam Kelima</w:t>
      </w:r>
      <w:bookmarkEnd w:id="11"/>
    </w:p>
    <w:p w:rsidR="00BC3B8B" w:rsidRDefault="00BC3B8B" w:rsidP="00BC3B8B">
      <w:pPr>
        <w:pStyle w:val="libNormal0"/>
      </w:pPr>
    </w:p>
    <w:p w:rsidR="00FA2C64" w:rsidRDefault="00FA2C64" w:rsidP="00BC3B8B">
      <w:pPr>
        <w:pStyle w:val="libNormal0"/>
      </w:pPr>
      <w:r>
        <w:t>Pada malam kelima bulan Rajab sholat 10 rakaat</w:t>
      </w:r>
    </w:p>
    <w:p w:rsidR="00FA2C64" w:rsidRDefault="00FA2C64" w:rsidP="00FA2C64">
      <w:pPr>
        <w:pStyle w:val="libNormal0"/>
      </w:pPr>
      <w:r>
        <w:t>membaca alhamdu (alfatihah) dan surat attauhid</w:t>
      </w:r>
    </w:p>
    <w:p w:rsidR="00FA2C64" w:rsidRDefault="00FA2C64" w:rsidP="00FA2C64">
      <w:pPr>
        <w:pStyle w:val="libNormal0"/>
      </w:pPr>
      <w:r>
        <w:t>(alikhlas) 25 kali maka dia akan mendapat pahala para</w:t>
      </w:r>
    </w:p>
    <w:p w:rsidR="00FA2C64" w:rsidRDefault="00FA2C64" w:rsidP="00FA2C64">
      <w:pPr>
        <w:pStyle w:val="libNormal0"/>
      </w:pPr>
      <w:r>
        <w:t>nabi. Khobar.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12" w:name="_Toc94724689"/>
      <w:r>
        <w:t>Malam Keenam</w:t>
      </w:r>
      <w:bookmarkEnd w:id="12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keenam bulan Rajab sholat 2 rakaat</w:t>
      </w:r>
    </w:p>
    <w:p w:rsidR="00FA2C64" w:rsidRDefault="00FA2C64" w:rsidP="00FA2C64">
      <w:pPr>
        <w:pStyle w:val="libNormal0"/>
      </w:pPr>
      <w:r>
        <w:t>membaca alhamdu (alfatihah) dan ayatul kursi 7 kali</w:t>
      </w:r>
    </w:p>
    <w:p w:rsidR="00FA2C64" w:rsidRDefault="00FA2C64" w:rsidP="00FA2C64">
      <w:pPr>
        <w:pStyle w:val="libNormal0"/>
      </w:pPr>
      <w:r>
        <w:t>maka anda akan dipanggil sebagai wali Allah (kekasih</w:t>
      </w:r>
    </w:p>
    <w:p w:rsidR="00FA2C64" w:rsidRDefault="00FA2C64" w:rsidP="00FA2C64">
      <w:pPr>
        <w:pStyle w:val="libNormal0"/>
      </w:pPr>
      <w:r>
        <w:t>Allah) dengan sebenarnya. Khobar.15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13" w:name="_Toc94724690"/>
      <w:r>
        <w:t>Malam Ketujuh</w:t>
      </w:r>
      <w:bookmarkEnd w:id="13"/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ketujuh bulan Rajab sholat 4 rakaat</w:t>
      </w:r>
    </w:p>
    <w:p w:rsidR="00FA2C64" w:rsidRDefault="00FA2C64" w:rsidP="00FA2C64">
      <w:pPr>
        <w:pStyle w:val="libNormal0"/>
      </w:pPr>
      <w:r>
        <w:t>membaca alhamdu (alfatihah) dan surat tauhid dan</w:t>
      </w:r>
    </w:p>
    <w:p w:rsidR="00FA2C64" w:rsidRDefault="00FA2C64" w:rsidP="00FA2C64">
      <w:pPr>
        <w:pStyle w:val="libNormal0"/>
      </w:pPr>
      <w:r>
        <w:t>alfalaq dan annas 3 kali bila selesai baca sholawat 10</w:t>
      </w:r>
    </w:p>
    <w:p w:rsidR="00FA2C64" w:rsidRDefault="00FA2C64" w:rsidP="00FA2C64">
      <w:pPr>
        <w:pStyle w:val="libNormal0"/>
      </w:pPr>
      <w:r>
        <w:t>kali maka Allah akan menaunginya di arsy-Nya dana</w:t>
      </w:r>
    </w:p>
    <w:p w:rsidR="00FA2C64" w:rsidRDefault="00FA2C64" w:rsidP="00FA2C64">
      <w:pPr>
        <w:pStyle w:val="libNormal0"/>
      </w:pPr>
      <w:r>
        <w:t>akn diberi pahala yang berpuasa pada bulan Romadhon.</w:t>
      </w:r>
    </w:p>
    <w:p w:rsidR="00FA2C64" w:rsidRDefault="00FA2C64" w:rsidP="00FA2C64">
      <w:pPr>
        <w:pStyle w:val="libNormal0"/>
      </w:pPr>
      <w:r>
        <w:t>Khobar.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14" w:name="_Toc94724691"/>
      <w:r>
        <w:t>Malam Kedelapan</w:t>
      </w:r>
      <w:bookmarkEnd w:id="14"/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kedelapan bulan Rajab sholat 20 rakaat</w:t>
      </w:r>
    </w:p>
    <w:p w:rsidR="00FA2C64" w:rsidRDefault="00FA2C64" w:rsidP="00FA2C64">
      <w:pPr>
        <w:pStyle w:val="libNormal0"/>
      </w:pPr>
      <w:r>
        <w:t>membaca alhamdu (alfatihah) dan surat alfalaq annas</w:t>
      </w:r>
    </w:p>
    <w:p w:rsidR="00FA2C64" w:rsidRDefault="00FA2C64" w:rsidP="00FA2C64">
      <w:pPr>
        <w:pStyle w:val="libNormal0"/>
      </w:pPr>
      <w:r>
        <w:t>dan aliklas masing-masing 3 kali maka dia akan diberi</w:t>
      </w:r>
    </w:p>
    <w:p w:rsidR="00FA2C64" w:rsidRDefault="00FA2C64" w:rsidP="00FA2C64">
      <w:pPr>
        <w:pStyle w:val="libNormal0"/>
      </w:pPr>
      <w:r>
        <w:t>pahala orang yang syukur dan sabar.16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15" w:name="_Toc94724692"/>
      <w:r>
        <w:t>Malam Kesembilan</w:t>
      </w:r>
      <w:bookmarkEnd w:id="15"/>
    </w:p>
    <w:p w:rsidR="00BC3B8B" w:rsidRDefault="00BC3B8B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kedelapan bulan Rajab sholat 2 rakaat</w:t>
      </w:r>
    </w:p>
    <w:p w:rsidR="00FA2C64" w:rsidRDefault="00FA2C64" w:rsidP="00FA2C64">
      <w:pPr>
        <w:pStyle w:val="libNormal0"/>
      </w:pPr>
      <w:r>
        <w:t>membaca alhamdu (alfatihah) dan surat attakatsur 5 kali</w:t>
      </w:r>
    </w:p>
    <w:p w:rsidR="00FA2C64" w:rsidRDefault="00FA2C64" w:rsidP="00FA2C64">
      <w:pPr>
        <w:pStyle w:val="libNormal0"/>
      </w:pPr>
      <w:r>
        <w:t>dia tidak bangun dari tempatnya hinnga dia bahagia.</w:t>
      </w:r>
    </w:p>
    <w:p w:rsidR="00BC3B8B" w:rsidRDefault="00FA2C64" w:rsidP="00BC3B8B">
      <w:pPr>
        <w:pStyle w:val="Heading2"/>
      </w:pPr>
      <w:bookmarkStart w:id="16" w:name="_Toc94724693"/>
      <w:r>
        <w:lastRenderedPageBreak/>
        <w:t>Malam Kesepuluh</w:t>
      </w:r>
      <w:bookmarkEnd w:id="16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kesepuluh bulan Rajab sholat 12 rakaat</w:t>
      </w:r>
    </w:p>
    <w:p w:rsidR="00FA2C64" w:rsidRDefault="00FA2C64" w:rsidP="00FA2C64">
      <w:pPr>
        <w:pStyle w:val="libNormal0"/>
      </w:pPr>
      <w:r>
        <w:t>setelah magrib membaca alhamdu (alfatihah) dan surat</w:t>
      </w:r>
    </w:p>
    <w:p w:rsidR="00FA2C64" w:rsidRDefault="00FA2C64" w:rsidP="00FA2C64">
      <w:pPr>
        <w:pStyle w:val="libNormal0"/>
      </w:pPr>
      <w:r>
        <w:t>attauhid 3 kali maka akan dibangunkan untuknya istana</w:t>
      </w:r>
    </w:p>
    <w:p w:rsidR="00FA2C64" w:rsidRDefault="00FA2C64" w:rsidP="00FA2C64">
      <w:pPr>
        <w:pStyle w:val="libNormal0"/>
      </w:pPr>
      <w:r>
        <w:t>di surge. Khobar.</w:t>
      </w:r>
    </w:p>
    <w:p w:rsidR="00BC3B8B" w:rsidRDefault="00BC3B8B" w:rsidP="00FA2C64">
      <w:pPr>
        <w:pStyle w:val="libNormal0"/>
      </w:pPr>
    </w:p>
    <w:p w:rsidR="00BC3B8B" w:rsidRDefault="00FA2C64" w:rsidP="00BC3B8B">
      <w:pPr>
        <w:pStyle w:val="Heading2"/>
      </w:pPr>
      <w:bookmarkStart w:id="17" w:name="_Toc94724694"/>
      <w:r>
        <w:t>Malam Kesebelas</w:t>
      </w:r>
      <w:bookmarkEnd w:id="17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kesebelas bulan Rajab sholat 12 rakaat</w:t>
      </w:r>
    </w:p>
    <w:p w:rsidR="00FA2C64" w:rsidRDefault="00FA2C64" w:rsidP="00FA2C64">
      <w:pPr>
        <w:pStyle w:val="libNormal0"/>
      </w:pPr>
      <w:r>
        <w:t>membaca alhamdu (alfatihah) dan ayatkursi 12 kali</w:t>
      </w:r>
    </w:p>
    <w:p w:rsidR="00FA2C64" w:rsidRDefault="00FA2C64" w:rsidP="00FA2C64">
      <w:pPr>
        <w:pStyle w:val="libNormal0"/>
      </w:pPr>
      <w:r>
        <w:t>pahalanya bagaikan membaca semua kitab yang</w:t>
      </w:r>
    </w:p>
    <w:p w:rsidR="00FA2C64" w:rsidRDefault="00FA2C64" w:rsidP="00FA2C64">
      <w:pPr>
        <w:pStyle w:val="libNormal0"/>
      </w:pPr>
      <w:r>
        <w:t>diturunkan dan akan diampuni.</w:t>
      </w:r>
    </w:p>
    <w:p w:rsidR="00BC3B8B" w:rsidRDefault="00BC3B8B" w:rsidP="00FA2C64">
      <w:pPr>
        <w:pStyle w:val="libNormal0"/>
      </w:pPr>
    </w:p>
    <w:p w:rsidR="00FA2C64" w:rsidRPr="00E36F01" w:rsidRDefault="00FA2C64" w:rsidP="00BC3B8B">
      <w:pPr>
        <w:pStyle w:val="Heading2"/>
      </w:pPr>
      <w:bookmarkStart w:id="18" w:name="_Toc94724695"/>
      <w:r>
        <w:t>Malam Keduabelas</w:t>
      </w:r>
      <w:bookmarkEnd w:id="18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keduabelas bulan Rajab sholat 2 rakaat</w:t>
      </w:r>
    </w:p>
    <w:p w:rsidR="00FA2C64" w:rsidRDefault="00FA2C64" w:rsidP="00FA2C64">
      <w:pPr>
        <w:pStyle w:val="libNormal0"/>
      </w:pPr>
      <w:r>
        <w:t>membaca alhamdu (alfatihah) dan ayat amanarrosul</w:t>
      </w:r>
    </w:p>
    <w:p w:rsidR="00FA2C64" w:rsidRDefault="00FA2C64" w:rsidP="00FA2C64">
      <w:pPr>
        <w:pStyle w:val="libNormal0"/>
      </w:pPr>
      <w:r>
        <w:t>(akhir albaqoroh) 10 kali maka akan diberipahala yang</w:t>
      </w:r>
    </w:p>
    <w:p w:rsidR="00FA2C64" w:rsidRDefault="00FA2C64" w:rsidP="00FA2C64">
      <w:pPr>
        <w:pStyle w:val="libNormal0"/>
      </w:pPr>
      <w:r>
        <w:t>memperjuangkan kebaikan dan mencegah kemungkaran. Khobar.</w:t>
      </w:r>
    </w:p>
    <w:p w:rsidR="00BC3B8B" w:rsidRDefault="00BC3B8B" w:rsidP="00FA2C64">
      <w:pPr>
        <w:pStyle w:val="libNormal0"/>
      </w:pPr>
    </w:p>
    <w:p w:rsidR="00BC3B8B" w:rsidRDefault="00FA2C64" w:rsidP="00BC3B8B">
      <w:pPr>
        <w:pStyle w:val="Heading2"/>
      </w:pPr>
      <w:bookmarkStart w:id="19" w:name="_Toc94724696"/>
      <w:r>
        <w:t>Malam Ketigabelas</w:t>
      </w:r>
      <w:bookmarkEnd w:id="19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ketigabelas bulan Rajab sholat 10 rakaat</w:t>
      </w:r>
    </w:p>
    <w:p w:rsidR="00FA2C64" w:rsidRDefault="00FA2C64" w:rsidP="00FA2C64">
      <w:pPr>
        <w:pStyle w:val="libNormal0"/>
      </w:pPr>
      <w:r>
        <w:t>membaca alhamdu (alfatihah) dan surat al‟adiyat di18</w:t>
      </w:r>
    </w:p>
    <w:p w:rsidR="00FA2C64" w:rsidRDefault="00FA2C64" w:rsidP="00FA2C64">
      <w:pPr>
        <w:pStyle w:val="libNormal0"/>
      </w:pPr>
      <w:r>
        <w:t>rakaat akhir setiap rakaat surat attakatsur maka dia akan</w:t>
      </w:r>
    </w:p>
    <w:p w:rsidR="00FA2C64" w:rsidRDefault="00FA2C64" w:rsidP="00FA2C64">
      <w:pPr>
        <w:pStyle w:val="libNormal0"/>
      </w:pPr>
      <w:r>
        <w:t>diampuni. Khobar.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20" w:name="_Toc94724697"/>
      <w:r>
        <w:t>Malam Keempatbelas</w:t>
      </w:r>
      <w:bookmarkEnd w:id="20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keempatbelas bulan Rajab sholat 30</w:t>
      </w:r>
    </w:p>
    <w:p w:rsidR="00FA2C64" w:rsidRDefault="00FA2C64" w:rsidP="00FA2C64">
      <w:pPr>
        <w:pStyle w:val="libNormal0"/>
      </w:pPr>
      <w:r>
        <w:t>rakaat membaca alhamdu (alfatihah) dan surat attauhid</w:t>
      </w:r>
    </w:p>
    <w:p w:rsidR="00FA2C64" w:rsidRDefault="00FA2C64" w:rsidP="00FA2C64">
      <w:pPr>
        <w:pStyle w:val="libNormal0"/>
      </w:pPr>
      <w:r>
        <w:t>dan ayat terakhir surat alkahfi maka dia akan diampuni</w:t>
      </w:r>
    </w:p>
    <w:p w:rsidR="00FA2C64" w:rsidRDefault="00FA2C64" w:rsidP="00FA2C64">
      <w:pPr>
        <w:pStyle w:val="libNormal0"/>
      </w:pPr>
      <w:r>
        <w:t>dosa-dosanya. Khobar.</w:t>
      </w:r>
    </w:p>
    <w:p w:rsidR="00FA2C64" w:rsidRDefault="00FA2C64" w:rsidP="00BC3B8B">
      <w:pPr>
        <w:pStyle w:val="Heading2"/>
      </w:pPr>
      <w:bookmarkStart w:id="21" w:name="_Toc94724698"/>
      <w:r>
        <w:lastRenderedPageBreak/>
        <w:t>Malam Kelimabelas, enambelas, tujuhbelas</w:t>
      </w:r>
      <w:bookmarkEnd w:id="21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kelimabelas, enambelas, tujuhbelas</w:t>
      </w:r>
    </w:p>
    <w:p w:rsidR="00FA2C64" w:rsidRDefault="00FA2C64" w:rsidP="00FA2C64">
      <w:pPr>
        <w:pStyle w:val="libNormal0"/>
      </w:pPr>
      <w:r>
        <w:t>bulan Rajab sholat 30 rakaat membaca alhamdu</w:t>
      </w:r>
    </w:p>
    <w:p w:rsidR="00FA2C64" w:rsidRDefault="00FA2C64" w:rsidP="00FA2C64">
      <w:pPr>
        <w:pStyle w:val="libNormal0"/>
      </w:pPr>
      <w:r>
        <w:t>(alfatihah) dan surat attauhid 11 kali maka dia akan</w:t>
      </w:r>
    </w:p>
    <w:p w:rsidR="00FA2C64" w:rsidRDefault="00FA2C64" w:rsidP="00FA2C64">
      <w:pPr>
        <w:pStyle w:val="libNormal0"/>
      </w:pPr>
      <w:r>
        <w:t>diberi pahala orang yang mati syahid. Khobar.19</w:t>
      </w:r>
    </w:p>
    <w:p w:rsidR="00BC3B8B" w:rsidRDefault="00BC3B8B" w:rsidP="00FA2C64">
      <w:pPr>
        <w:pStyle w:val="libNormal0"/>
      </w:pPr>
    </w:p>
    <w:p w:rsidR="00BC3B8B" w:rsidRDefault="00FA2C64" w:rsidP="00BC3B8B">
      <w:pPr>
        <w:pStyle w:val="Heading2"/>
      </w:pPr>
      <w:bookmarkStart w:id="22" w:name="_Toc94724699"/>
      <w:r>
        <w:t>Malam Kedelapanbelas</w:t>
      </w:r>
      <w:bookmarkEnd w:id="22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kedelapanbelas bulan Rajab sholat 2</w:t>
      </w:r>
    </w:p>
    <w:p w:rsidR="00FA2C64" w:rsidRDefault="00FA2C64" w:rsidP="00FA2C64">
      <w:pPr>
        <w:pStyle w:val="libNormal0"/>
      </w:pPr>
      <w:r>
        <w:t>rakaat membaca alhamdu (alfatihah) dan surat attauhid</w:t>
      </w:r>
    </w:p>
    <w:p w:rsidR="00FA2C64" w:rsidRDefault="00FA2C64" w:rsidP="00FA2C64">
      <w:pPr>
        <w:pStyle w:val="libNormal0"/>
      </w:pPr>
      <w:r>
        <w:t>1 kali alfalaq 10 kali, annas 10 kali maka akan diampuni</w:t>
      </w:r>
    </w:p>
    <w:p w:rsidR="00FA2C64" w:rsidRDefault="00FA2C64" w:rsidP="00FA2C64">
      <w:pPr>
        <w:pStyle w:val="libNormal0"/>
      </w:pPr>
      <w:r>
        <w:t>dosa-dosanya.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23" w:name="_Toc94724700"/>
      <w:r>
        <w:t>Malam Kesembilanbelas</w:t>
      </w:r>
      <w:bookmarkEnd w:id="23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kesembilanbelas bulan Rajab sholat 4</w:t>
      </w:r>
    </w:p>
    <w:p w:rsidR="00FA2C64" w:rsidRDefault="00FA2C64" w:rsidP="00FA2C64">
      <w:pPr>
        <w:pStyle w:val="libNormal0"/>
      </w:pPr>
      <w:r>
        <w:t>rakaat membaca alhamdu (alfatihah) dan ayat kursi 15</w:t>
      </w:r>
    </w:p>
    <w:p w:rsidR="00FA2C64" w:rsidRDefault="00FA2C64" w:rsidP="00FA2C64">
      <w:pPr>
        <w:pStyle w:val="libNormal0"/>
      </w:pPr>
      <w:r>
        <w:t>kali dan attauhid 15 kali maka akan diberi pahala Nabi</w:t>
      </w:r>
    </w:p>
    <w:p w:rsidR="00FA2C64" w:rsidRDefault="00FA2C64" w:rsidP="00FA2C64">
      <w:pPr>
        <w:pStyle w:val="libNormal0"/>
      </w:pPr>
      <w:r>
        <w:t>Musa a.s.</w:t>
      </w:r>
    </w:p>
    <w:p w:rsidR="00BC3B8B" w:rsidRDefault="00BC3B8B" w:rsidP="00FA2C64">
      <w:pPr>
        <w:pStyle w:val="libNormal0"/>
      </w:pPr>
    </w:p>
    <w:p w:rsidR="00FA2C64" w:rsidRDefault="00FA2C64" w:rsidP="00BC3B8B">
      <w:pPr>
        <w:pStyle w:val="Heading2"/>
      </w:pPr>
      <w:bookmarkStart w:id="24" w:name="_Toc94724701"/>
      <w:r>
        <w:t>Malam Keduapuluh</w:t>
      </w:r>
      <w:bookmarkEnd w:id="24"/>
    </w:p>
    <w:p w:rsidR="00BC3B8B" w:rsidRPr="00BC3B8B" w:rsidRDefault="00BC3B8B" w:rsidP="00BC3B8B">
      <w:pPr>
        <w:pStyle w:val="libNormal"/>
      </w:pPr>
    </w:p>
    <w:p w:rsidR="00FA2C64" w:rsidRDefault="00FA2C64" w:rsidP="00FA2C64">
      <w:pPr>
        <w:pStyle w:val="libNormal0"/>
      </w:pPr>
      <w:r>
        <w:t>Pada malam keduapuluh bulan Rajab sholat 2 rakaat</w:t>
      </w:r>
    </w:p>
    <w:p w:rsidR="00FA2C64" w:rsidRDefault="00FA2C64" w:rsidP="00FA2C64">
      <w:pPr>
        <w:pStyle w:val="libNormal0"/>
      </w:pPr>
      <w:r>
        <w:t>membaca alhamdu (alfatihah) dan surat alqodar 5 kali</w:t>
      </w:r>
    </w:p>
    <w:p w:rsidR="00FA2C64" w:rsidRDefault="00FA2C64" w:rsidP="00FA2C64">
      <w:pPr>
        <w:pStyle w:val="libNormal0"/>
      </w:pPr>
      <w:r>
        <w:t>maka akan diberi pahala Nabi Ibrahim, Musa dan Isa</w:t>
      </w:r>
    </w:p>
    <w:p w:rsidR="00FA2C64" w:rsidRDefault="00FA2C64" w:rsidP="00FA2C64">
      <w:pPr>
        <w:pStyle w:val="libNormal0"/>
      </w:pPr>
      <w:r>
        <w:t>dan dia akan aman dari kejahatan makhluq langit dan</w:t>
      </w:r>
    </w:p>
    <w:p w:rsidR="00FA2C64" w:rsidRDefault="00FA2C64" w:rsidP="00FA2C64">
      <w:pPr>
        <w:pStyle w:val="libNormal0"/>
      </w:pPr>
      <w:r>
        <w:t>bumi dan Allah akan memandangnya dengan pandangan</w:t>
      </w:r>
    </w:p>
    <w:p w:rsidR="00FA2C64" w:rsidRDefault="00FA2C64" w:rsidP="00FA2C64">
      <w:pPr>
        <w:pStyle w:val="libNormal0"/>
      </w:pPr>
      <w:r>
        <w:t>ampunan.</w:t>
      </w:r>
    </w:p>
    <w:p w:rsidR="00BC3B8B" w:rsidRDefault="00BC3B8B" w:rsidP="00FA2C64">
      <w:pPr>
        <w:pStyle w:val="libNormal0"/>
      </w:pPr>
    </w:p>
    <w:p w:rsidR="00BC3B8B" w:rsidRDefault="00FA2C64" w:rsidP="00BC3B8B">
      <w:pPr>
        <w:pStyle w:val="Heading2"/>
      </w:pPr>
      <w:bookmarkStart w:id="25" w:name="_Toc94724702"/>
      <w:r>
        <w:t>Malam Keduapuluhsatu</w:t>
      </w:r>
      <w:bookmarkEnd w:id="25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keduapuluh satu bulan Rajab sholat 6</w:t>
      </w:r>
    </w:p>
    <w:p w:rsidR="00FA2C64" w:rsidRDefault="00FA2C64" w:rsidP="00FA2C64">
      <w:pPr>
        <w:pStyle w:val="libNormal0"/>
      </w:pPr>
      <w:r>
        <w:t>rakaat membaca alhamdu (alfatihah) dan surat alkautsar</w:t>
      </w:r>
    </w:p>
    <w:p w:rsidR="00FA2C64" w:rsidRDefault="00FA2C64" w:rsidP="00FA2C64">
      <w:pPr>
        <w:pStyle w:val="libNormal0"/>
      </w:pPr>
      <w:r>
        <w:t>10 kali dan tauhid 10 kali mak doanya tidak akan dicatat</w:t>
      </w:r>
    </w:p>
    <w:p w:rsidR="00FA2C64" w:rsidRDefault="00FA2C64" w:rsidP="00FA2C64">
      <w:pPr>
        <w:pStyle w:val="libNormal0"/>
      </w:pPr>
      <w:r>
        <w:lastRenderedPageBreak/>
        <w:t>setahun. Khobar.</w:t>
      </w:r>
    </w:p>
    <w:p w:rsidR="0096329B" w:rsidRDefault="0096329B" w:rsidP="00FA2C64">
      <w:pPr>
        <w:pStyle w:val="libNormal0"/>
      </w:pPr>
    </w:p>
    <w:p w:rsidR="0096329B" w:rsidRDefault="00FA2C64" w:rsidP="0096329B">
      <w:pPr>
        <w:pStyle w:val="Heading2"/>
      </w:pPr>
      <w:bookmarkStart w:id="26" w:name="_Toc94724703"/>
      <w:r>
        <w:t>Malam Keduapuluhdua</w:t>
      </w:r>
      <w:bookmarkEnd w:id="26"/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keduapuluh dua bulan Rajab sholat 8</w:t>
      </w:r>
    </w:p>
    <w:p w:rsidR="00FA2C64" w:rsidRDefault="00FA2C64" w:rsidP="00FA2C64">
      <w:pPr>
        <w:pStyle w:val="libNormal0"/>
      </w:pPr>
      <w:r>
        <w:t>rakaat membaca alhamdu (alfatihah) dan surat alkafirun21</w:t>
      </w:r>
    </w:p>
    <w:p w:rsidR="00FA2C64" w:rsidRDefault="00FA2C64" w:rsidP="00FA2C64">
      <w:pPr>
        <w:pStyle w:val="libNormal0"/>
      </w:pPr>
      <w:r>
        <w:t>7 kali setelah salam baca sholawat dan istighfar 10 kali</w:t>
      </w:r>
    </w:p>
    <w:p w:rsidR="00FA2C64" w:rsidRDefault="00FA2C64" w:rsidP="00FA2C64">
      <w:pPr>
        <w:pStyle w:val="libNormal0"/>
      </w:pPr>
      <w:r>
        <w:t>dia tidak akan keluar dari dunia hingga dia melihat</w:t>
      </w:r>
    </w:p>
    <w:p w:rsidR="00FA2C64" w:rsidRDefault="00FA2C64" w:rsidP="00FA2C64">
      <w:pPr>
        <w:pStyle w:val="libNormal0"/>
      </w:pPr>
      <w:r>
        <w:t>tempatnya di sorga dan dia mati dalam islam dia akan</w:t>
      </w:r>
    </w:p>
    <w:p w:rsidR="00FA2C64" w:rsidRDefault="00FA2C64" w:rsidP="00FA2C64">
      <w:pPr>
        <w:pStyle w:val="libNormal0"/>
      </w:pPr>
      <w:r>
        <w:t>dapat pahala 70 nabi.</w:t>
      </w:r>
    </w:p>
    <w:p w:rsidR="0096329B" w:rsidRDefault="0096329B" w:rsidP="00FA2C64">
      <w:pPr>
        <w:pStyle w:val="libNormal0"/>
      </w:pPr>
    </w:p>
    <w:p w:rsidR="00FA2C64" w:rsidRPr="00E36F01" w:rsidRDefault="00FA2C64" w:rsidP="0096329B">
      <w:pPr>
        <w:pStyle w:val="Heading2"/>
      </w:pPr>
      <w:bookmarkStart w:id="27" w:name="_Toc94724704"/>
      <w:r>
        <w:t>Malam Keduapuluhtiga</w:t>
      </w:r>
      <w:bookmarkEnd w:id="27"/>
    </w:p>
    <w:p w:rsidR="0096329B" w:rsidRPr="0096329B" w:rsidRDefault="0096329B" w:rsidP="0096329B">
      <w:pPr>
        <w:pStyle w:val="libNormal"/>
      </w:pPr>
    </w:p>
    <w:p w:rsidR="00FA2C64" w:rsidRDefault="00FA2C64" w:rsidP="00FA2C64">
      <w:pPr>
        <w:pStyle w:val="libNormal0"/>
      </w:pPr>
      <w:r>
        <w:t>Pada malam keduapuluhtiga bulan Rajab sholat 2</w:t>
      </w:r>
    </w:p>
    <w:p w:rsidR="00FA2C64" w:rsidRDefault="00FA2C64" w:rsidP="00FA2C64">
      <w:pPr>
        <w:pStyle w:val="libNormal0"/>
      </w:pPr>
      <w:r>
        <w:t>rakaat membaca alhamdu (alfatihah) dan surat adhdhuha</w:t>
      </w:r>
    </w:p>
    <w:p w:rsidR="00FA2C64" w:rsidRDefault="00FA2C64" w:rsidP="00FA2C64">
      <w:pPr>
        <w:pStyle w:val="libNormal0"/>
      </w:pPr>
      <w:r>
        <w:t>5 kali maka ada diberi pahala setiap huruf sejumlah</w:t>
      </w:r>
    </w:p>
    <w:p w:rsidR="00FA2C64" w:rsidRDefault="00FA2C64" w:rsidP="00FA2C64">
      <w:pPr>
        <w:pStyle w:val="libNormal0"/>
      </w:pPr>
      <w:r>
        <w:t>orang kafir laki dan perempuan derajat di sorga.</w:t>
      </w:r>
    </w:p>
    <w:p w:rsidR="00FA2C64" w:rsidRDefault="00FA2C64" w:rsidP="00FA2C64">
      <w:pPr>
        <w:pStyle w:val="libNormal0"/>
      </w:pPr>
      <w:r>
        <w:t>Khobar.</w:t>
      </w:r>
    </w:p>
    <w:p w:rsidR="0096329B" w:rsidRDefault="0096329B" w:rsidP="00FA2C64">
      <w:pPr>
        <w:pStyle w:val="libNormal0"/>
      </w:pPr>
    </w:p>
    <w:p w:rsidR="00FA2C64" w:rsidRDefault="00FA2C64" w:rsidP="0096329B">
      <w:pPr>
        <w:pStyle w:val="Heading2"/>
      </w:pPr>
      <w:bookmarkStart w:id="28" w:name="_Toc94724705"/>
      <w:r>
        <w:t>Malam Keduapuluh empat</w:t>
      </w:r>
      <w:bookmarkEnd w:id="28"/>
    </w:p>
    <w:p w:rsidR="0096329B" w:rsidRPr="0096329B" w:rsidRDefault="0096329B" w:rsidP="0096329B">
      <w:pPr>
        <w:pStyle w:val="libNormal"/>
      </w:pPr>
    </w:p>
    <w:p w:rsidR="00FA2C64" w:rsidRDefault="00FA2C64" w:rsidP="00FA2C64">
      <w:pPr>
        <w:pStyle w:val="libNormal0"/>
      </w:pPr>
      <w:r>
        <w:t>Pada malam keduapuluh empat bulan Rajab sholat 40</w:t>
      </w:r>
    </w:p>
    <w:p w:rsidR="00FA2C64" w:rsidRDefault="00FA2C64" w:rsidP="00FA2C64">
      <w:pPr>
        <w:pStyle w:val="libNormal0"/>
      </w:pPr>
      <w:r>
        <w:t>rakaat membaca alhamdu (alfatihah) dan surat alikhlas</w:t>
      </w:r>
    </w:p>
    <w:p w:rsidR="00FA2C64" w:rsidRDefault="00FA2C64" w:rsidP="00FA2C64">
      <w:pPr>
        <w:pStyle w:val="libNormal0"/>
      </w:pPr>
      <w:r>
        <w:t>maka akan dicatat untuknya 100 kebaikan dan akan22</w:t>
      </w:r>
    </w:p>
    <w:p w:rsidR="00FA2C64" w:rsidRDefault="00FA2C64" w:rsidP="00FA2C64">
      <w:pPr>
        <w:pStyle w:val="libNormal0"/>
      </w:pPr>
      <w:r>
        <w:t>dihapus darinya kejelekan, akan diangkat untuknya ke</w:t>
      </w:r>
    </w:p>
    <w:p w:rsidR="00FA2C64" w:rsidRDefault="00FA2C64" w:rsidP="00FA2C64">
      <w:pPr>
        <w:pStyle w:val="libNormal0"/>
      </w:pPr>
      <w:r>
        <w:t>derajat sedemikian rupa. Khobar.</w:t>
      </w:r>
    </w:p>
    <w:p w:rsidR="0096329B" w:rsidRDefault="0096329B" w:rsidP="00FA2C64">
      <w:pPr>
        <w:pStyle w:val="libNormal0"/>
      </w:pPr>
    </w:p>
    <w:p w:rsidR="00FA2C64" w:rsidRDefault="00FA2C64" w:rsidP="0096329B">
      <w:pPr>
        <w:pStyle w:val="Heading2"/>
      </w:pPr>
      <w:bookmarkStart w:id="29" w:name="_Toc94724706"/>
      <w:r>
        <w:t>Malam Keduapuluh lima</w:t>
      </w:r>
      <w:bookmarkEnd w:id="29"/>
    </w:p>
    <w:p w:rsidR="0096329B" w:rsidRPr="0096329B" w:rsidRDefault="0096329B" w:rsidP="0096329B">
      <w:pPr>
        <w:pStyle w:val="libNormal"/>
      </w:pPr>
    </w:p>
    <w:p w:rsidR="00FA2C64" w:rsidRDefault="00FA2C64" w:rsidP="00FA2C64">
      <w:pPr>
        <w:pStyle w:val="libNormal0"/>
      </w:pPr>
      <w:r>
        <w:t>Pada malam keduapuluh lima bulan Rajab sholat 12</w:t>
      </w:r>
    </w:p>
    <w:p w:rsidR="00FA2C64" w:rsidRDefault="00FA2C64" w:rsidP="00FA2C64">
      <w:pPr>
        <w:pStyle w:val="libNormal0"/>
      </w:pPr>
      <w:r>
        <w:t>rakaat anatara magrib dan Isya‟ membaca alhamdu</w:t>
      </w:r>
    </w:p>
    <w:p w:rsidR="00FA2C64" w:rsidRDefault="00FA2C64" w:rsidP="00FA2C64">
      <w:pPr>
        <w:pStyle w:val="libNormal0"/>
      </w:pPr>
      <w:r>
        <w:t>(alfatihah) dan amanarrosul (akhir surat albaqoroh)</w:t>
      </w:r>
    </w:p>
    <w:p w:rsidR="00FA2C64" w:rsidRDefault="00FA2C64" w:rsidP="00FA2C64">
      <w:pPr>
        <w:pStyle w:val="libNormal0"/>
      </w:pPr>
      <w:r>
        <w:t>maka Allah akan menjaganya. Khobar.</w:t>
      </w:r>
    </w:p>
    <w:p w:rsidR="0096329B" w:rsidRDefault="0096329B" w:rsidP="0096329B">
      <w:pPr>
        <w:pStyle w:val="libNormal0"/>
      </w:pPr>
    </w:p>
    <w:p w:rsidR="0096329B" w:rsidRDefault="00FA2C64" w:rsidP="0096329B">
      <w:pPr>
        <w:pStyle w:val="Heading2"/>
      </w:pPr>
      <w:bookmarkStart w:id="30" w:name="_Toc94724707"/>
      <w:r>
        <w:lastRenderedPageBreak/>
        <w:t>Malam Keduapuluh enam</w:t>
      </w:r>
      <w:bookmarkEnd w:id="30"/>
    </w:p>
    <w:p w:rsidR="0096329B" w:rsidRDefault="0096329B" w:rsidP="00FA2C64">
      <w:pPr>
        <w:pStyle w:val="libNormal0"/>
      </w:pPr>
    </w:p>
    <w:p w:rsidR="00FA2C64" w:rsidRDefault="00FA2C64" w:rsidP="00FA2C64">
      <w:pPr>
        <w:pStyle w:val="libNormal0"/>
      </w:pPr>
      <w:r>
        <w:t>Pada malam keduapuluh enam bulan Rajab sholat 12</w:t>
      </w:r>
    </w:p>
    <w:p w:rsidR="00FA2C64" w:rsidRDefault="00FA2C64" w:rsidP="00FA2C64">
      <w:pPr>
        <w:pStyle w:val="libNormal0"/>
      </w:pPr>
      <w:r>
        <w:t>rakaat membaca alhamdu (alfatihah) dan surat attauhid</w:t>
      </w:r>
    </w:p>
    <w:p w:rsidR="00FA2C64" w:rsidRDefault="00FA2C64" w:rsidP="00FA2C64">
      <w:pPr>
        <w:pStyle w:val="libNormal0"/>
      </w:pPr>
      <w:r>
        <w:t>maka dia akan disalami para malaikat. Khobar.</w:t>
      </w:r>
    </w:p>
    <w:p w:rsidR="0096329B" w:rsidRDefault="0096329B" w:rsidP="00FA2C64">
      <w:pPr>
        <w:pStyle w:val="libNormal0"/>
      </w:pPr>
    </w:p>
    <w:p w:rsidR="00FA2C64" w:rsidRDefault="00FA2C64" w:rsidP="00FA2C64">
      <w:pPr>
        <w:pStyle w:val="libNormal0"/>
      </w:pPr>
      <w:r>
        <w:t>Malam duapuluh tujuh, duapuluh delapan</w:t>
      </w:r>
    </w:p>
    <w:p w:rsidR="0096329B" w:rsidRDefault="00FA2C64" w:rsidP="00FA2C64">
      <w:pPr>
        <w:pStyle w:val="libNormal0"/>
      </w:pPr>
      <w:r>
        <w:t>dan duapuluh Sembilan</w:t>
      </w:r>
    </w:p>
    <w:p w:rsidR="0096329B" w:rsidRPr="00E36F01" w:rsidRDefault="00FA2C64" w:rsidP="0096329B">
      <w:pPr>
        <w:pStyle w:val="libNormal0"/>
      </w:pPr>
      <w:r w:rsidRPr="00E36F01">
        <w:rPr>
          <w:rFonts w:ascii="Sakkal Majalla" w:hAnsi="Sakkal Majalla" w:cs="Sakkal Majalla"/>
          <w:rtl/>
        </w:rPr>
        <w:t>َِ</w:t>
      </w:r>
    </w:p>
    <w:p w:rsidR="00FA2C64" w:rsidRDefault="00FA2C64" w:rsidP="0096329B">
      <w:pPr>
        <w:pStyle w:val="libNormal0"/>
      </w:pPr>
      <w:r>
        <w:t>Pada malam keduapuluh tujuh, duapuluh delapan,</w:t>
      </w:r>
    </w:p>
    <w:p w:rsidR="00FA2C64" w:rsidRDefault="00FA2C64" w:rsidP="00FA2C64">
      <w:pPr>
        <w:pStyle w:val="libNormal0"/>
      </w:pPr>
      <w:r>
        <w:t>duapuluh sembilan bulan Rajab sholat 12 rakaat</w:t>
      </w:r>
    </w:p>
    <w:p w:rsidR="00FA2C64" w:rsidRDefault="00FA2C64" w:rsidP="00FA2C64">
      <w:pPr>
        <w:pStyle w:val="libNormal0"/>
      </w:pPr>
      <w:r>
        <w:t>membaca alhamdu (alfatihah) dan surat al‟alâ dan</w:t>
      </w:r>
    </w:p>
    <w:p w:rsidR="00FA2C64" w:rsidRDefault="00FA2C64" w:rsidP="00FA2C64">
      <w:pPr>
        <w:pStyle w:val="libNormal0"/>
      </w:pPr>
      <w:r>
        <w:t>alqodr 10 kali setelah salam membaca sholawat dan</w:t>
      </w:r>
    </w:p>
    <w:p w:rsidR="00FA2C64" w:rsidRDefault="00FA2C64" w:rsidP="00FA2C64">
      <w:pPr>
        <w:pStyle w:val="libNormal0"/>
      </w:pPr>
      <w:r>
        <w:t>istighfar 100 kali akan dicatat sebagai pahala para</w:t>
      </w:r>
    </w:p>
    <w:p w:rsidR="00FA2C64" w:rsidRDefault="00FA2C64" w:rsidP="00FA2C64">
      <w:pPr>
        <w:pStyle w:val="libNormal0"/>
      </w:pPr>
      <w:r>
        <w:t>malaikat.</w:t>
      </w:r>
    </w:p>
    <w:p w:rsidR="0096329B" w:rsidRDefault="0096329B" w:rsidP="00FA2C64">
      <w:pPr>
        <w:pStyle w:val="libNormal0"/>
      </w:pPr>
    </w:p>
    <w:p w:rsidR="00FA2C64" w:rsidRDefault="00FA2C64" w:rsidP="0096329B">
      <w:pPr>
        <w:pStyle w:val="Heading2"/>
      </w:pPr>
      <w:bookmarkStart w:id="31" w:name="_Toc94724708"/>
      <w:r>
        <w:t>Malam Ketigapuluh</w:t>
      </w:r>
      <w:bookmarkEnd w:id="31"/>
    </w:p>
    <w:p w:rsidR="0096329B" w:rsidRPr="0096329B" w:rsidRDefault="0096329B" w:rsidP="0096329B">
      <w:pPr>
        <w:pStyle w:val="libNormal"/>
      </w:pPr>
    </w:p>
    <w:p w:rsidR="00FA2C64" w:rsidRDefault="00FA2C64" w:rsidP="00FA2C64">
      <w:pPr>
        <w:pStyle w:val="libNormal0"/>
      </w:pPr>
      <w:r>
        <w:t>Pada malam ketigapuluh bulan Rajab sholat 10</w:t>
      </w:r>
    </w:p>
    <w:p w:rsidR="00FA2C64" w:rsidRDefault="00FA2C64" w:rsidP="00FA2C64">
      <w:pPr>
        <w:pStyle w:val="libNormal0"/>
      </w:pPr>
      <w:r>
        <w:t>rakaat membaca alhamdu (alfatihah) dan surat attauhid</w:t>
      </w:r>
    </w:p>
    <w:p w:rsidR="00FA2C64" w:rsidRDefault="00FA2C64" w:rsidP="00FA2C64">
      <w:pPr>
        <w:pStyle w:val="libNormal0"/>
      </w:pPr>
      <w:r>
        <w:t>11 kali maka dia akan diberi pahala sorga firdaus.</w:t>
      </w:r>
    </w:p>
    <w:p w:rsidR="00FA2C64" w:rsidRDefault="00FA2C64" w:rsidP="00FA2C64">
      <w:pPr>
        <w:pStyle w:val="libNormal0"/>
      </w:pPr>
      <w:r>
        <w:t>Khobar.24</w:t>
      </w:r>
    </w:p>
    <w:p w:rsidR="0096329B" w:rsidRDefault="0096329B" w:rsidP="00FA2C64">
      <w:pPr>
        <w:pStyle w:val="libNormal0"/>
      </w:pPr>
    </w:p>
    <w:p w:rsidR="0096329B" w:rsidRDefault="0096329B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96329B">
      <w:pPr>
        <w:pStyle w:val="Heading1"/>
      </w:pPr>
      <w:bookmarkStart w:id="32" w:name="_Toc94724709"/>
      <w:r>
        <w:lastRenderedPageBreak/>
        <w:t>Sholat Roghô-ib (Sholat Malam Jum'at</w:t>
      </w:r>
      <w:bookmarkEnd w:id="32"/>
    </w:p>
    <w:p w:rsidR="0096329B" w:rsidRDefault="00FA2C64" w:rsidP="0096329B">
      <w:pPr>
        <w:pStyle w:val="Heading1"/>
      </w:pPr>
      <w:bookmarkStart w:id="33" w:name="_Toc94724710"/>
      <w:r>
        <w:t>bulan Rajab)</w:t>
      </w:r>
      <w:bookmarkEnd w:id="33"/>
    </w:p>
    <w:p w:rsidR="00FA2C64" w:rsidRDefault="00FA2C64" w:rsidP="0096329B">
      <w:pPr>
        <w:pStyle w:val="libNormal0"/>
      </w:pPr>
      <w:r>
        <w:rPr>
          <w:rtl/>
        </w:rPr>
        <w:t xml:space="preserve"> </w:t>
      </w:r>
    </w:p>
    <w:p w:rsidR="00FA2C64" w:rsidRDefault="00FA2C64" w:rsidP="00FA2C64">
      <w:pPr>
        <w:pStyle w:val="libNormal0"/>
      </w:pPr>
      <w:r>
        <w:t>Diriwayatkan dari Hasan bin Yusuf bin Muthohhar</w:t>
      </w:r>
    </w:p>
    <w:p w:rsidR="00FA2C64" w:rsidRDefault="00FA2C64" w:rsidP="00FA2C64">
      <w:pPr>
        <w:pStyle w:val="libNormal0"/>
      </w:pPr>
      <w:r>
        <w:t>seorang yang Alim yang mendapat ijazah dari Bani</w:t>
      </w:r>
    </w:p>
    <w:p w:rsidR="00FA2C64" w:rsidRDefault="00FA2C64" w:rsidP="00FA2C64">
      <w:pPr>
        <w:pStyle w:val="libNormal0"/>
      </w:pPr>
      <w:r>
        <w:t>Zuhroh Nabi saw bersabda :”Rajab bulan Allah,</w:t>
      </w:r>
    </w:p>
    <w:p w:rsidR="00FA2C64" w:rsidRDefault="00FA2C64" w:rsidP="00FA2C64">
      <w:pPr>
        <w:pStyle w:val="libNormal0"/>
      </w:pPr>
      <w:r>
        <w:t>Sya‟ban bulanku, Romadhon bulan ummatku, yang26</w:t>
      </w:r>
    </w:p>
    <w:p w:rsidR="00FA2C64" w:rsidRDefault="00FA2C64" w:rsidP="00FA2C64">
      <w:pPr>
        <w:pStyle w:val="libNormal0"/>
      </w:pPr>
      <w:r>
        <w:t>berpuasa sebulan penuh maka Allah akan mengabulkan</w:t>
      </w:r>
    </w:p>
    <w:p w:rsidR="00FA2C64" w:rsidRDefault="00FA2C64" w:rsidP="00FA2C64">
      <w:pPr>
        <w:pStyle w:val="libNormal0"/>
      </w:pPr>
      <w:r>
        <w:t>tiga hal; Ampunan untuk semua dosa-dosanya, dan akan</w:t>
      </w:r>
    </w:p>
    <w:p w:rsidR="00FA2C64" w:rsidRDefault="00FA2C64" w:rsidP="00FA2C64">
      <w:pPr>
        <w:pStyle w:val="libNormal0"/>
      </w:pPr>
      <w:r>
        <w:t>dijaga dari yang tersisa umurnya dan akan aman dari</w:t>
      </w:r>
    </w:p>
    <w:p w:rsidR="00FA2C64" w:rsidRDefault="00FA2C64" w:rsidP="00FA2C64">
      <w:pPr>
        <w:pStyle w:val="libNormal0"/>
      </w:pPr>
      <w:r>
        <w:t>haus pada hari ketakutan yang besar (kiamat) maka</w:t>
      </w:r>
    </w:p>
    <w:p w:rsidR="00FA2C64" w:rsidRDefault="00FA2C64" w:rsidP="00FA2C64">
      <w:pPr>
        <w:pStyle w:val="libNormal0"/>
      </w:pPr>
      <w:r>
        <w:t>bertanyalah seorang tua; Ya Rasulullah saw aku seorang</w:t>
      </w:r>
    </w:p>
    <w:p w:rsidR="00FA2C64" w:rsidRDefault="00FA2C64" w:rsidP="00FA2C64">
      <w:pPr>
        <w:pStyle w:val="libNormal0"/>
      </w:pPr>
      <w:r>
        <w:t>tua yang lemah tidak mampu melakukannya. Rasul</w:t>
      </w:r>
    </w:p>
    <w:p w:rsidR="00FA2C64" w:rsidRDefault="00FA2C64" w:rsidP="00FA2C64">
      <w:pPr>
        <w:pStyle w:val="libNormal0"/>
      </w:pPr>
      <w:r>
        <w:t>menjawab puasalah di awalnya karena setiap satu</w:t>
      </w:r>
    </w:p>
    <w:p w:rsidR="00FA2C64" w:rsidRDefault="00FA2C64" w:rsidP="00FA2C64">
      <w:pPr>
        <w:pStyle w:val="libNormal0"/>
      </w:pPr>
      <w:r>
        <w:t>perbuatan akan diberi pahala 10 kali lipat, dan</w:t>
      </w:r>
    </w:p>
    <w:p w:rsidR="00FA2C64" w:rsidRDefault="00FA2C64" w:rsidP="00FA2C64">
      <w:pPr>
        <w:pStyle w:val="libNormal0"/>
      </w:pPr>
      <w:r>
        <w:t>pertengahan serta ahir dari bulannya maka engkau akan</w:t>
      </w:r>
    </w:p>
    <w:p w:rsidR="00FA2C64" w:rsidRDefault="00FA2C64" w:rsidP="00FA2C64">
      <w:pPr>
        <w:pStyle w:val="libNormal0"/>
      </w:pPr>
      <w:r>
        <w:t>diberipahala seakan puasa seluruhnya dan jangan lupa</w:t>
      </w:r>
    </w:p>
    <w:p w:rsidR="00FA2C64" w:rsidRDefault="00FA2C64" w:rsidP="00FA2C64">
      <w:pPr>
        <w:pStyle w:val="libNormal0"/>
      </w:pPr>
      <w:r>
        <w:t>akan malam jum‟at pertama dari bulan tersebut karena</w:t>
      </w:r>
    </w:p>
    <w:p w:rsidR="00FA2C64" w:rsidRDefault="00FA2C64" w:rsidP="00FA2C64">
      <w:pPr>
        <w:pStyle w:val="libNormal0"/>
      </w:pPr>
      <w:r>
        <w:t>malam itu dinamakan oleh para malaikat; Laylatul roghô-ib. Bila telah lewat sepertiga malam semua</w:t>
      </w:r>
    </w:p>
    <w:p w:rsidR="00FA2C64" w:rsidRDefault="00FA2C64" w:rsidP="00FA2C64">
      <w:pPr>
        <w:pStyle w:val="libNormal0"/>
      </w:pPr>
      <w:r>
        <w:t>malaikat berkumpul di Ka‟bah kemudian Allah Swt</w:t>
      </w:r>
    </w:p>
    <w:p w:rsidR="00FA2C64" w:rsidRDefault="00FA2C64" w:rsidP="00FA2C64">
      <w:pPr>
        <w:pStyle w:val="libNormal0"/>
      </w:pPr>
      <w:r>
        <w:t>berfirman; “Hai Malaikatku mohonlah kepadaku apa</w:t>
      </w:r>
    </w:p>
    <w:p w:rsidR="00FA2C64" w:rsidRDefault="00FA2C64" w:rsidP="00FA2C64">
      <w:pPr>
        <w:pStyle w:val="libNormal0"/>
      </w:pPr>
      <w:r>
        <w:t>saja kemudian para malaikat memohon ; Ya Robbana</w:t>
      </w:r>
    </w:p>
    <w:p w:rsidR="00FA2C64" w:rsidRDefault="00FA2C64" w:rsidP="00FA2C64">
      <w:pPr>
        <w:pStyle w:val="libNormal0"/>
      </w:pPr>
      <w:r>
        <w:t>(duhai tuhan kami) ampunilah siapa yang berpuasa di</w:t>
      </w:r>
    </w:p>
    <w:p w:rsidR="00FA2C64" w:rsidRDefault="00FA2C64" w:rsidP="00FA2C64">
      <w:pPr>
        <w:pStyle w:val="libNormal0"/>
      </w:pPr>
      <w:r>
        <w:t>bulan Rajab. Allah Swt menjawab sudah kuampuni.</w:t>
      </w:r>
    </w:p>
    <w:p w:rsidR="00FA2C64" w:rsidRDefault="00FA2C64" w:rsidP="00FA2C64">
      <w:pPr>
        <w:pStyle w:val="libNormal0"/>
      </w:pPr>
      <w:r>
        <w:t>Kemudian Rasulullah saw bersabda :”Siapa saja yang</w:t>
      </w:r>
    </w:p>
    <w:p w:rsidR="00FA2C64" w:rsidRDefault="00FA2C64" w:rsidP="00FA2C64">
      <w:pPr>
        <w:pStyle w:val="libNormal0"/>
      </w:pPr>
      <w:r>
        <w:t>berpuasa di hari kamis di awal kamis bulan rajab</w:t>
      </w:r>
    </w:p>
    <w:p w:rsidR="00FA2C64" w:rsidRDefault="00FA2C64" w:rsidP="00FA2C64">
      <w:pPr>
        <w:pStyle w:val="libNormal0"/>
      </w:pPr>
      <w:r>
        <w:t>kemudia dia sholat antara Isya dan pertengahan malam</w:t>
      </w:r>
    </w:p>
    <w:p w:rsidR="00FA2C64" w:rsidRDefault="00FA2C64" w:rsidP="00FA2C64">
      <w:pPr>
        <w:pStyle w:val="libNormal0"/>
      </w:pPr>
      <w:r>
        <w:t>12 rakaat setelah selesai dia membaca sholawat</w:t>
      </w:r>
    </w:p>
    <w:p w:rsidR="00FA2C64" w:rsidRDefault="00FA2C64" w:rsidP="00FA2C64">
      <w:pPr>
        <w:pStyle w:val="libNormal0"/>
      </w:pPr>
      <w:r>
        <w:t>kepadaku 70 kali ( Allâhumma sholli „alâ Muhammad</w:t>
      </w:r>
    </w:p>
    <w:p w:rsidR="00FA2C64" w:rsidRDefault="00FA2C64" w:rsidP="00FA2C64">
      <w:pPr>
        <w:pStyle w:val="libNormal0"/>
      </w:pPr>
      <w:r>
        <w:t>wa‟alâ âlihi) kemudian dia sujud sambil membaca : 70</w:t>
      </w:r>
    </w:p>
    <w:p w:rsidR="00FA2C64" w:rsidRDefault="00FA2C64" w:rsidP="00FA2C64">
      <w:pPr>
        <w:pStyle w:val="libNormal0"/>
      </w:pPr>
      <w:r>
        <w:t>kali subbûhun quddûsun robbul malâikati warrûh27</w:t>
      </w:r>
    </w:p>
    <w:p w:rsidR="00FA2C64" w:rsidRDefault="00FA2C64" w:rsidP="00FA2C64">
      <w:pPr>
        <w:pStyle w:val="libNormal0"/>
      </w:pPr>
      <w:r>
        <w:t>kemudian dia mengangkat kepalanya dan membaca ;</w:t>
      </w:r>
    </w:p>
    <w:p w:rsidR="00FA2C64" w:rsidRDefault="00FA2C64" w:rsidP="00FA2C64">
      <w:pPr>
        <w:pStyle w:val="libNormal0"/>
      </w:pPr>
      <w:r>
        <w:t>Robighfir warham watajâwaz amma ta‟lam innaka antal</w:t>
      </w:r>
    </w:p>
    <w:p w:rsidR="00FA2C64" w:rsidRDefault="00FA2C64" w:rsidP="00FA2C64">
      <w:pPr>
        <w:pStyle w:val="libNormal0"/>
      </w:pPr>
      <w:r>
        <w:rPr>
          <w:rFonts w:hint="eastAsia"/>
        </w:rPr>
        <w:t>„</w:t>
      </w:r>
      <w:r>
        <w:t>aliyyul a‟dzhom, kemudian sujud lagi sambil membaca</w:t>
      </w:r>
    </w:p>
    <w:p w:rsidR="00FA2C64" w:rsidRDefault="00FA2C64" w:rsidP="00FA2C64">
      <w:pPr>
        <w:pStyle w:val="libNormal0"/>
      </w:pPr>
      <w:r>
        <w:lastRenderedPageBreak/>
        <w:t>: subbûhun quddûsun robbul malâikati warrûh 70 kali</w:t>
      </w:r>
    </w:p>
    <w:p w:rsidR="00FA2C64" w:rsidRDefault="00FA2C64" w:rsidP="00FA2C64">
      <w:pPr>
        <w:pStyle w:val="libNormal0"/>
      </w:pPr>
      <w:r>
        <w:t>kemudian dia memohon hajatnya saat dia sedang sujud</w:t>
      </w:r>
    </w:p>
    <w:p w:rsidR="00FA2C64" w:rsidRDefault="00FA2C64" w:rsidP="00FA2C64">
      <w:pPr>
        <w:pStyle w:val="libNormal0"/>
      </w:pPr>
      <w:r>
        <w:t>maka Allah Swt akan mengabulkan hajatnya. Rasulullah</w:t>
      </w:r>
    </w:p>
    <w:p w:rsidR="00FA2C64" w:rsidRDefault="00FA2C64" w:rsidP="00FA2C64">
      <w:pPr>
        <w:pStyle w:val="libNormal0"/>
      </w:pPr>
      <w:r>
        <w:t>saw kemudian bersabda :” Demi jiwaku yang berada di</w:t>
      </w:r>
    </w:p>
    <w:p w:rsidR="00FA2C64" w:rsidRDefault="00FA2C64" w:rsidP="00FA2C64">
      <w:pPr>
        <w:pStyle w:val="libNormal0"/>
      </w:pPr>
      <w:r>
        <w:t>tangan-Nya tidaklah orang yang sholat dengan sholat</w:t>
      </w:r>
    </w:p>
    <w:p w:rsidR="00FA2C64" w:rsidRDefault="00FA2C64" w:rsidP="00FA2C64">
      <w:pPr>
        <w:pStyle w:val="libNormal0"/>
      </w:pPr>
      <w:r>
        <w:t>tsb. Maka Allah akan mengampuni semua dosa-dosanya</w:t>
      </w:r>
    </w:p>
    <w:p w:rsidR="00FA2C64" w:rsidRDefault="00FA2C64" w:rsidP="00FA2C64">
      <w:pPr>
        <w:pStyle w:val="libNormal0"/>
      </w:pPr>
      <w:r>
        <w:t>walau sebanyak busa di lautan maka dia di hari kiamata</w:t>
      </w:r>
    </w:p>
    <w:p w:rsidR="00FA2C64" w:rsidRDefault="00FA2C64" w:rsidP="00FA2C64">
      <w:pPr>
        <w:pStyle w:val="libNormal0"/>
      </w:pPr>
      <w:r>
        <w:t>akan mendapat syafaatku diantara 700 orang dari</w:t>
      </w:r>
    </w:p>
    <w:p w:rsidR="00FA2C64" w:rsidRDefault="00FA2C64" w:rsidP="00FA2C64">
      <w:pPr>
        <w:pStyle w:val="libNormal0"/>
      </w:pPr>
      <w:r>
        <w:t>keluargaku dan akan dijauhkan dari api neraka. Hadis.</w:t>
      </w:r>
    </w:p>
    <w:p w:rsidR="00FA2C64" w:rsidRDefault="00FA2C64" w:rsidP="00FA2C64">
      <w:pPr>
        <w:pStyle w:val="libNormal0"/>
      </w:pPr>
      <w:r>
        <w:t>(Wasail 6:98).</w:t>
      </w:r>
    </w:p>
    <w:p w:rsidR="009B3A9D" w:rsidRDefault="009B3A9D" w:rsidP="00FA2C64">
      <w:pPr>
        <w:pStyle w:val="libNormal0"/>
      </w:pPr>
    </w:p>
    <w:p w:rsidR="00FA2C64" w:rsidRDefault="00FA2C64" w:rsidP="00FA2C64">
      <w:pPr>
        <w:pStyle w:val="libNormal0"/>
      </w:pPr>
      <w:r>
        <w:t>Dalam riwayat yang lain:</w:t>
      </w:r>
    </w:p>
    <w:p w:rsidR="00FA2C64" w:rsidRDefault="00FA2C64" w:rsidP="00FA2C64">
      <w:pPr>
        <w:pStyle w:val="libNormal0"/>
      </w:pPr>
      <w:r>
        <w:t>Nabi saw bersabda : "Barangsiapa berpuasa pada</w:t>
      </w:r>
    </w:p>
    <w:p w:rsidR="00FA2C64" w:rsidRDefault="00FA2C64" w:rsidP="00FA2C64">
      <w:pPr>
        <w:pStyle w:val="libNormal0"/>
      </w:pPr>
      <w:r>
        <w:t>hari Kamis pertama di bulan Rajab, kemudian dia</w:t>
      </w:r>
    </w:p>
    <w:p w:rsidR="00FA2C64" w:rsidRDefault="00FA2C64" w:rsidP="00FA2C64">
      <w:pPr>
        <w:pStyle w:val="libNormal0"/>
      </w:pPr>
      <w:r>
        <w:t>melakukan sholat antara Magrib dan Isya atau antara</w:t>
      </w:r>
    </w:p>
    <w:p w:rsidR="00FA2C64" w:rsidRDefault="00FA2C64" w:rsidP="00FA2C64">
      <w:pPr>
        <w:pStyle w:val="libNormal0"/>
      </w:pPr>
      <w:r>
        <w:t>Isya dan makan malam sebanyak 12 rakaat setiap dua</w:t>
      </w:r>
    </w:p>
    <w:p w:rsidR="00FA2C64" w:rsidRDefault="00FA2C64" w:rsidP="00FA2C64">
      <w:pPr>
        <w:pStyle w:val="libNormal0"/>
      </w:pPr>
      <w:r>
        <w:t>rakaat salam, ayat yang dibaca di setiap rakaat setelah</w:t>
      </w:r>
    </w:p>
    <w:p w:rsidR="00FA2C64" w:rsidRDefault="00FA2C64" w:rsidP="00FA2C64">
      <w:pPr>
        <w:pStyle w:val="libNormal0"/>
      </w:pPr>
      <w:r>
        <w:t>alfatihah, rakaat pertama surah Alqodar 3 (tiga kali)</w:t>
      </w:r>
    </w:p>
    <w:p w:rsidR="00FA2C64" w:rsidRDefault="00FA2C64" w:rsidP="00FA2C64">
      <w:pPr>
        <w:pStyle w:val="libNormal0"/>
      </w:pPr>
      <w:r>
        <w:t>dan rakaat kedua surah al-ikhlas 12 (dua belas kali).</w:t>
      </w:r>
    </w:p>
    <w:p w:rsidR="00FA2C64" w:rsidRDefault="00FA2C64" w:rsidP="00FA2C64">
      <w:pPr>
        <w:pStyle w:val="libNormal0"/>
      </w:pPr>
      <w:r>
        <w:t>Setelah selesai sholat yag 12 rakaat, membaca sholawat</w:t>
      </w:r>
    </w:p>
    <w:p w:rsidR="00FA2C64" w:rsidRDefault="00FA2C64" w:rsidP="00FA2C64">
      <w:pPr>
        <w:pStyle w:val="libNormal0"/>
      </w:pPr>
      <w:r>
        <w:t>kepadaku dengan sholawat:</w:t>
      </w:r>
    </w:p>
    <w:p w:rsidR="009B3A9D" w:rsidRPr="009B3A9D" w:rsidRDefault="009B3A9D" w:rsidP="009B3A9D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Allâhumma sholli ‘alâ Muhammadin-nabiyyil ummiyyi wa 'alâ âlihi</w:t>
      </w:r>
    </w:p>
    <w:p w:rsidR="009B3A9D" w:rsidRDefault="009B3A9D" w:rsidP="00FA2C64">
      <w:pPr>
        <w:pStyle w:val="libNormal0"/>
      </w:pPr>
    </w:p>
    <w:p w:rsidR="00FA2C64" w:rsidRDefault="00FA2C64" w:rsidP="00FA2C64">
      <w:pPr>
        <w:pStyle w:val="libNormal0"/>
      </w:pPr>
      <w:r>
        <w:t>Kemudian sujud dan membaca (doa dibawah ini)</w:t>
      </w:r>
    </w:p>
    <w:p w:rsidR="00FA2C64" w:rsidRDefault="00FA2C64" w:rsidP="00FA2C64">
      <w:pPr>
        <w:pStyle w:val="libNormal0"/>
      </w:pPr>
      <w:r>
        <w:t>sambil sujud 70 kali</w:t>
      </w:r>
    </w:p>
    <w:p w:rsidR="009B3A9D" w:rsidRDefault="009B3A9D" w:rsidP="00FA2C64">
      <w:pPr>
        <w:pStyle w:val="libNormal0"/>
      </w:pPr>
    </w:p>
    <w:p w:rsidR="00FA2C64" w:rsidRDefault="00FA2C64" w:rsidP="00FA2C64">
      <w:pPr>
        <w:pStyle w:val="libNormal0"/>
      </w:pPr>
      <w:r>
        <w:t>Subbûhun quddûsun robbal malâikati war-rûh</w:t>
      </w:r>
    </w:p>
    <w:p w:rsidR="00FA2C64" w:rsidRDefault="00FA2C64" w:rsidP="009B3A9D">
      <w:pPr>
        <w:pStyle w:val="libNormal0"/>
      </w:pPr>
      <w:r>
        <w:t>Kemudian bangun dari sujud dan baca :</w:t>
      </w:r>
    </w:p>
    <w:p w:rsidR="00FA2C64" w:rsidRDefault="00FA2C64" w:rsidP="00FA2C64">
      <w:pPr>
        <w:pStyle w:val="libNormal0"/>
      </w:pPr>
      <w:r>
        <w:t>Robbighfir warham, watajâwaz 'ammâ ta'lam, innaka</w:t>
      </w:r>
    </w:p>
    <w:p w:rsidR="00FA2C64" w:rsidRDefault="00FA2C64" w:rsidP="00FA2C64">
      <w:pPr>
        <w:pStyle w:val="libNormal0"/>
      </w:pPr>
      <w:r>
        <w:t>antal 'aliyyul a'zhom</w:t>
      </w:r>
    </w:p>
    <w:p w:rsidR="00FA2C64" w:rsidRDefault="00FA2C64" w:rsidP="00FA2C64">
      <w:pPr>
        <w:pStyle w:val="libNormal0"/>
      </w:pPr>
      <w:r>
        <w:t>Kemudian sujud kembali dan baca lagi :</w:t>
      </w:r>
    </w:p>
    <w:p w:rsidR="009B3A9D" w:rsidRDefault="009B3A9D" w:rsidP="00FA2C64">
      <w:pPr>
        <w:pStyle w:val="libNormal0"/>
      </w:pPr>
    </w:p>
    <w:p w:rsidR="00FA2C64" w:rsidRDefault="00FA2C64" w:rsidP="00FA2C64">
      <w:pPr>
        <w:pStyle w:val="libNormal0"/>
      </w:pPr>
      <w:r>
        <w:t>Subbûhun quddûsun robbal malâikati war rrûh</w:t>
      </w:r>
    </w:p>
    <w:p w:rsidR="00FA2C64" w:rsidRDefault="00FA2C64" w:rsidP="00FA2C64">
      <w:pPr>
        <w:pStyle w:val="libNormal0"/>
      </w:pPr>
      <w:r>
        <w:lastRenderedPageBreak/>
        <w:t>dan mintalah kepada Allah swt hajatnya</w:t>
      </w:r>
    </w:p>
    <w:p w:rsidR="00FA2C64" w:rsidRDefault="00FA2C64" w:rsidP="00FA2C64">
      <w:pPr>
        <w:pStyle w:val="libNormal0"/>
      </w:pPr>
      <w:r>
        <w:t>sesungguhnya Allah akan mengabulkannya Insya Allah.</w:t>
      </w:r>
    </w:p>
    <w:p w:rsidR="00FA2C64" w:rsidRDefault="00FA2C64" w:rsidP="00FA2C64">
      <w:pPr>
        <w:pStyle w:val="libNormal0"/>
      </w:pPr>
      <w:r>
        <w:t>Keutamaan Sholat Roghô-ib</w:t>
      </w:r>
    </w:p>
    <w:p w:rsidR="00FA2C64" w:rsidRDefault="00FA2C64" w:rsidP="00FA2C64">
      <w:pPr>
        <w:pStyle w:val="libNormal0"/>
      </w:pPr>
      <w:r>
        <w:t>Kemudian Rasulullah saww bersabda:"Demi jiwaku</w:t>
      </w:r>
    </w:p>
    <w:p w:rsidR="00FA2C64" w:rsidRDefault="00FA2C64" w:rsidP="00FA2C64">
      <w:pPr>
        <w:pStyle w:val="libNormal0"/>
      </w:pPr>
      <w:r>
        <w:t>yang berada pada tubuhku tidaklah seseorang baik lakilaki maupun perempuan yang melakukan sholat</w:t>
      </w:r>
    </w:p>
    <w:p w:rsidR="00FA2C64" w:rsidRDefault="00FA2C64" w:rsidP="00FA2C64">
      <w:pPr>
        <w:pStyle w:val="libNormal0"/>
      </w:pPr>
      <w:r>
        <w:t>(tersebut di atas) kecuali Allah Swt mengampuni dosa29</w:t>
      </w:r>
    </w:p>
    <w:p w:rsidR="00FA2C64" w:rsidRDefault="00FA2C64" w:rsidP="00FA2C64">
      <w:pPr>
        <w:pStyle w:val="libNormal0"/>
      </w:pPr>
      <w:r>
        <w:t>dosanya walaupun sebanyak buih di lautan dan</w:t>
      </w:r>
    </w:p>
    <w:p w:rsidR="00FA2C64" w:rsidRDefault="00FA2C64" w:rsidP="00FA2C64">
      <w:pPr>
        <w:pStyle w:val="libNormal0"/>
      </w:pPr>
      <w:r>
        <w:t>pasirnya, atau seberat gunung, dan sebanyak daun di</w:t>
      </w:r>
    </w:p>
    <w:p w:rsidR="00FA2C64" w:rsidRDefault="00FA2C64" w:rsidP="00FA2C64">
      <w:pPr>
        <w:pStyle w:val="libNormal0"/>
      </w:pPr>
      <w:r>
        <w:t>pepohonan, dan dia (yang melakukan sholat Roghô-ib)</w:t>
      </w:r>
    </w:p>
    <w:p w:rsidR="00FA2C64" w:rsidRDefault="00FA2C64" w:rsidP="00FA2C64">
      <w:pPr>
        <w:pStyle w:val="libNormal0"/>
      </w:pPr>
      <w:r>
        <w:t>tersebut akan mendapat syafaat (pertolongan) di hari</w:t>
      </w:r>
    </w:p>
    <w:p w:rsidR="00FA2C64" w:rsidRDefault="00FA2C64" w:rsidP="00FA2C64">
      <w:pPr>
        <w:pStyle w:val="libNormal0"/>
      </w:pPr>
      <w:r>
        <w:t>kiamat dari 700 orang dari keluarganya yang sudah</w:t>
      </w:r>
    </w:p>
    <w:p w:rsidR="00FA2C64" w:rsidRDefault="00FA2C64" w:rsidP="00FA2C64">
      <w:pPr>
        <w:pStyle w:val="libNormal0"/>
      </w:pPr>
      <w:r>
        <w:t>dibebaskan dari api neraka. (Bagi yang melakukan</w:t>
      </w:r>
    </w:p>
    <w:p w:rsidR="00FA2C64" w:rsidRDefault="00FA2C64" w:rsidP="00FA2C64">
      <w:pPr>
        <w:pStyle w:val="libNormal0"/>
      </w:pPr>
      <w:r>
        <w:t>sholat tersebut) maka ketika malam pertama dia masuk</w:t>
      </w:r>
    </w:p>
    <w:p w:rsidR="00FA2C64" w:rsidRDefault="00FA2C64" w:rsidP="00FA2C64">
      <w:pPr>
        <w:pStyle w:val="libNormal0"/>
      </w:pPr>
      <w:r>
        <w:t>dalam kuburnya, Allah Swt akan mengutus pahala</w:t>
      </w:r>
    </w:p>
    <w:p w:rsidR="00FA2C64" w:rsidRDefault="00FA2C64" w:rsidP="00FA2C64">
      <w:pPr>
        <w:pStyle w:val="libNormal0"/>
      </w:pPr>
      <w:r>
        <w:t>sholat yang dilakukannya berupa seorang yang sangat</w:t>
      </w:r>
    </w:p>
    <w:p w:rsidR="00FA2C64" w:rsidRDefault="00FA2C64" w:rsidP="00FA2C64">
      <w:pPr>
        <w:pStyle w:val="libNormal0"/>
      </w:pPr>
      <w:r>
        <w:t>tampan dan bercahaya dengan ucapan yang jelas dia</w:t>
      </w:r>
    </w:p>
    <w:p w:rsidR="00FA2C64" w:rsidRDefault="00FA2C64" w:rsidP="00FA2C64">
      <w:pPr>
        <w:pStyle w:val="libNormal0"/>
      </w:pPr>
      <w:r>
        <w:t>mengucapkan: 'Duhai kekasihku, bergembiralah engkau</w:t>
      </w:r>
    </w:p>
    <w:p w:rsidR="00FA2C64" w:rsidRDefault="00FA2C64" w:rsidP="00FA2C64">
      <w:pPr>
        <w:pStyle w:val="libNormal0"/>
      </w:pPr>
      <w:r>
        <w:t>telah selamat dari berbagai kesulitan. Yang dikubur</w:t>
      </w:r>
    </w:p>
    <w:p w:rsidR="00FA2C64" w:rsidRDefault="00FA2C64" w:rsidP="00FA2C64">
      <w:pPr>
        <w:pStyle w:val="libNormal0"/>
      </w:pPr>
      <w:r>
        <w:t>bertanya; "Siapakah engkau? Dan aku belum pernah</w:t>
      </w:r>
    </w:p>
    <w:p w:rsidR="00FA2C64" w:rsidRDefault="00FA2C64" w:rsidP="00FA2C64">
      <w:pPr>
        <w:pStyle w:val="libNormal0"/>
      </w:pPr>
      <w:r>
        <w:t>melihat orang sebaik engkau! Dan aku belum pernah</w:t>
      </w:r>
    </w:p>
    <w:p w:rsidR="00FA2C64" w:rsidRDefault="00FA2C64" w:rsidP="00FA2C64">
      <w:pPr>
        <w:pStyle w:val="libNormal0"/>
      </w:pPr>
      <w:r>
        <w:t>mencium aroma sewangi engkau! Dia menjawab:</w:t>
      </w:r>
    </w:p>
    <w:p w:rsidR="00FA2C64" w:rsidRDefault="00FA2C64" w:rsidP="00FA2C64">
      <w:pPr>
        <w:pStyle w:val="libNormal0"/>
      </w:pPr>
      <w:r>
        <w:t>"Duhai kekasihku akulah pahala sholat yang kau</w:t>
      </w:r>
    </w:p>
    <w:p w:rsidR="00FA2C64" w:rsidRDefault="00FA2C64" w:rsidP="00FA2C64">
      <w:pPr>
        <w:pStyle w:val="libNormal0"/>
      </w:pPr>
      <w:r>
        <w:t>lakukan pada malam tersebut (malam jum'at di bulan</w:t>
      </w:r>
    </w:p>
    <w:p w:rsidR="00FA2C64" w:rsidRDefault="00FA2C64" w:rsidP="00FA2C64">
      <w:pPr>
        <w:pStyle w:val="libNormal0"/>
      </w:pPr>
      <w:r>
        <w:t>rajab) daku datang untuk memenuhi hakmu, menemani</w:t>
      </w:r>
    </w:p>
    <w:p w:rsidR="00FA2C64" w:rsidRDefault="00FA2C64" w:rsidP="00FA2C64">
      <w:pPr>
        <w:pStyle w:val="libNormal0"/>
      </w:pPr>
      <w:r>
        <w:t>kesendirianmu, menghilangkan rasa takutmu bila telah</w:t>
      </w:r>
    </w:p>
    <w:p w:rsidR="00FA2C64" w:rsidRDefault="00FA2C64" w:rsidP="00FA2C64">
      <w:pPr>
        <w:pStyle w:val="libNormal0"/>
      </w:pPr>
      <w:r>
        <w:t>tiba hari kiamat daku akan memayungi kepalamu dan</w:t>
      </w:r>
    </w:p>
    <w:p w:rsidR="00FA2C64" w:rsidRDefault="00FA2C64" w:rsidP="00FA2C64">
      <w:pPr>
        <w:pStyle w:val="libNormal0"/>
      </w:pPr>
      <w:r>
        <w:t>sesungguhnya engkau tidak akan kehilangan</w:t>
      </w:r>
    </w:p>
    <w:p w:rsidR="00FA2C64" w:rsidRDefault="00FA2C64" w:rsidP="00FA2C64">
      <w:pPr>
        <w:pStyle w:val="libNormal0"/>
      </w:pPr>
      <w:r>
        <w:t>kebaikanmu dari Rabb-mu selamanya (Dikutib dari</w:t>
      </w:r>
    </w:p>
    <w:p w:rsidR="00FA2C64" w:rsidRDefault="00FA2C64" w:rsidP="00FA2C64">
      <w:pPr>
        <w:pStyle w:val="libNormal0"/>
      </w:pPr>
      <w:r>
        <w:t>Kitab Iqbalul a'mal, jilid III, hal. 185, Kitab Albihar,</w:t>
      </w:r>
    </w:p>
    <w:p w:rsidR="00FA2C64" w:rsidRDefault="00FA2C64" w:rsidP="00FA2C64">
      <w:pPr>
        <w:pStyle w:val="libNormal0"/>
      </w:pPr>
      <w:r>
        <w:t>jilid 98 hal. 396, Kitab Alwasail, jilid 8 hal. 98).</w:t>
      </w:r>
    </w:p>
    <w:p w:rsidR="00FA2C64" w:rsidRDefault="00FA2C64" w:rsidP="00FA2C64">
      <w:pPr>
        <w:pStyle w:val="libNormal0"/>
      </w:pPr>
      <w:r>
        <w:t>Doa-doa di bulan Rajab30</w:t>
      </w:r>
    </w:p>
    <w:p w:rsidR="00FA2C64" w:rsidRDefault="00FA2C64" w:rsidP="00FA2C64">
      <w:pPr>
        <w:pStyle w:val="libNormal0"/>
      </w:pPr>
      <w:r>
        <w:t>Doa ini dibaca Oleh Imam Ali Zainal Abidin a.s. di</w:t>
      </w:r>
    </w:p>
    <w:p w:rsidR="009B3A9D" w:rsidRDefault="00FA2C64" w:rsidP="009B3A9D">
      <w:pPr>
        <w:pStyle w:val="libNormal0"/>
      </w:pPr>
      <w:r>
        <w:t>Hijir Ismail pada pagi hari bulan Rajab:</w:t>
      </w:r>
    </w:p>
    <w:p w:rsidR="009B3A9D" w:rsidRPr="009B3A9D" w:rsidRDefault="009B3A9D" w:rsidP="009B3A9D">
      <w:pPr>
        <w:pStyle w:val="libNormal"/>
      </w:pPr>
    </w:p>
    <w:p w:rsidR="00FA2C64" w:rsidRDefault="00FA2C64" w:rsidP="00FA2C64">
      <w:pPr>
        <w:pStyle w:val="libNormal0"/>
      </w:pPr>
      <w:r>
        <w:t xml:space="preserve">. </w:t>
      </w:r>
      <w:r w:rsidRPr="00E36F01">
        <w:rPr>
          <w:rFonts w:ascii="Sakkal Majalla" w:hAnsi="Sakkal Majalla" w:cs="Sakkal Majalla"/>
          <w:rtl/>
        </w:rPr>
        <w:t>ْ</w:t>
      </w:r>
    </w:p>
    <w:p w:rsidR="00FA2C64" w:rsidRDefault="00FA2C64" w:rsidP="00FA2C64">
      <w:pPr>
        <w:pStyle w:val="libNormal0"/>
      </w:pPr>
      <w:r>
        <w:lastRenderedPageBreak/>
        <w:t>Bismillâhirrohmânnirrohîm, Allâhumma sholli ‘alâ</w:t>
      </w:r>
    </w:p>
    <w:p w:rsidR="00FA2C64" w:rsidRDefault="00FA2C64" w:rsidP="00FA2C64">
      <w:pPr>
        <w:pStyle w:val="libNormal0"/>
      </w:pPr>
      <w:r>
        <w:t>Muhammad wa âli Muhammad. Yâ man yamliku</w:t>
      </w:r>
    </w:p>
    <w:p w:rsidR="00FA2C64" w:rsidRDefault="00FA2C64" w:rsidP="00FA2C64">
      <w:pPr>
        <w:pStyle w:val="libNormal0"/>
      </w:pPr>
      <w:r>
        <w:t>hawâ-ijas sâ-ilîn, wa ya’lamu dhomîrosh shômitîn,</w:t>
      </w:r>
    </w:p>
    <w:p w:rsidR="00FA2C64" w:rsidRDefault="00FA2C64" w:rsidP="00FA2C64">
      <w:pPr>
        <w:pStyle w:val="libNormal0"/>
      </w:pPr>
      <w:r>
        <w:t>likulli mas-alatin minnaka sam’un hâdhirun wa</w:t>
      </w:r>
    </w:p>
    <w:p w:rsidR="00FA2C64" w:rsidRDefault="00FA2C64" w:rsidP="00FA2C64">
      <w:pPr>
        <w:pStyle w:val="libNormal0"/>
      </w:pPr>
      <w:r>
        <w:t>jawâbun ‘atîdun, Allâhumma wa-mawâ ‘îdukashshôdiqoh, wa ayâdîkal fâdhilah wa rohmatukal wâ-</w:t>
      </w:r>
    </w:p>
    <w:p w:rsidR="00FA2C64" w:rsidRDefault="00FA2C64" w:rsidP="00FA2C64">
      <w:pPr>
        <w:pStyle w:val="libNormal0"/>
      </w:pPr>
      <w:r>
        <w:t>si’ah fa-as aluka an-tusholliya ‘alâ Muhammadin wa</w:t>
      </w:r>
    </w:p>
    <w:p w:rsidR="00FA2C64" w:rsidRDefault="00FA2C64" w:rsidP="00FA2C64">
      <w:pPr>
        <w:pStyle w:val="libNormal0"/>
      </w:pPr>
      <w:r>
        <w:rPr>
          <w:rFonts w:hint="eastAsia"/>
        </w:rPr>
        <w:t>â</w:t>
      </w:r>
      <w:r>
        <w:t>li Muhammadin wa an taqdhiya hawâ ijî lid-dunyâ</w:t>
      </w:r>
    </w:p>
    <w:p w:rsidR="00FA2C64" w:rsidRDefault="00FA2C64" w:rsidP="00FA2C64">
      <w:pPr>
        <w:pStyle w:val="libNormal0"/>
      </w:pPr>
      <w:r>
        <w:t>wal âkhiroh innaka ‘alâ kulli syai in qodîr</w:t>
      </w:r>
    </w:p>
    <w:p w:rsidR="00FA2C64" w:rsidRDefault="00FA2C64" w:rsidP="00FA2C64">
      <w:pPr>
        <w:pStyle w:val="libNormal0"/>
      </w:pPr>
      <w:r>
        <w:t>Dengan asma Allah Yang Maha Pengasih Maha31</w:t>
      </w:r>
    </w:p>
    <w:p w:rsidR="00FA2C64" w:rsidRDefault="00FA2C64" w:rsidP="00FA2C64">
      <w:pPr>
        <w:pStyle w:val="libNormal0"/>
      </w:pPr>
      <w:r>
        <w:t>Penyayang Ya Allah, limpahkanlah shalawat atas</w:t>
      </w:r>
    </w:p>
    <w:p w:rsidR="00FA2C64" w:rsidRDefault="00FA2C64" w:rsidP="00FA2C64">
      <w:pPr>
        <w:pStyle w:val="libNormal0"/>
      </w:pPr>
      <w:r>
        <w:t>Muhammad dan keluarga Muhammad. Duhai Yang</w:t>
      </w:r>
    </w:p>
    <w:p w:rsidR="00FA2C64" w:rsidRDefault="00FA2C64" w:rsidP="00FA2C64">
      <w:pPr>
        <w:pStyle w:val="libNormal0"/>
      </w:pPr>
      <w:r>
        <w:t>Menguasai semua hajat para peminta, Yang Maha</w:t>
      </w:r>
    </w:p>
    <w:p w:rsidR="00FA2C64" w:rsidRDefault="00FA2C64" w:rsidP="00FA2C64">
      <w:pPr>
        <w:pStyle w:val="libNormal0"/>
      </w:pPr>
      <w:r>
        <w:t>Mengetahui suara hati yang paling dalam, Segala</w:t>
      </w:r>
    </w:p>
    <w:p w:rsidR="00FA2C64" w:rsidRDefault="00FA2C64" w:rsidP="00FA2C64">
      <w:pPr>
        <w:pStyle w:val="libNormal0"/>
      </w:pPr>
      <w:r>
        <w:t>sesuatu dari-Mu, Pendengaran yang selalu hadir dan</w:t>
      </w:r>
    </w:p>
    <w:p w:rsidR="00FA2C64" w:rsidRDefault="00FA2C64" w:rsidP="00FA2C64">
      <w:pPr>
        <w:pStyle w:val="libNormal0"/>
      </w:pPr>
      <w:r>
        <w:t>jawaban yang selalu tepat, Ya Allah, duhai yang</w:t>
      </w:r>
    </w:p>
    <w:p w:rsidR="00FA2C64" w:rsidRDefault="00FA2C64" w:rsidP="00FA2C64">
      <w:pPr>
        <w:pStyle w:val="libNormal0"/>
      </w:pPr>
      <w:r>
        <w:t>janjinya selalu benar, Maha Mulia anugerah-Mu,</w:t>
      </w:r>
    </w:p>
    <w:p w:rsidR="00FA2C64" w:rsidRDefault="00FA2C64" w:rsidP="00FA2C64">
      <w:pPr>
        <w:pStyle w:val="libNormal0"/>
      </w:pPr>
      <w:r>
        <w:t>Rahmat-Mu Maha luas. Hamba memohon agar</w:t>
      </w:r>
    </w:p>
    <w:p w:rsidR="00FA2C64" w:rsidRDefault="00FA2C64" w:rsidP="00FA2C64">
      <w:pPr>
        <w:pStyle w:val="libNormal0"/>
      </w:pPr>
      <w:r>
        <w:t>sampaikan sholawat untuk Muhammad dan keluarga</w:t>
      </w:r>
    </w:p>
    <w:p w:rsidR="00FA2C64" w:rsidRDefault="00FA2C64" w:rsidP="00FA2C64">
      <w:pPr>
        <w:pStyle w:val="libNormal0"/>
      </w:pPr>
      <w:r>
        <w:t>Muhammad, kabulkan semua hajat dunia dan hajat</w:t>
      </w:r>
    </w:p>
    <w:p w:rsidR="00FA2C64" w:rsidRDefault="00FA2C64" w:rsidP="00FA2C64">
      <w:pPr>
        <w:pStyle w:val="libNormal0"/>
      </w:pPr>
      <w:r>
        <w:t>akhirat hamba. Sesungguhnya Engkau Maha berkuasa</w:t>
      </w:r>
    </w:p>
    <w:p w:rsidR="00FA2C64" w:rsidRDefault="00FA2C64" w:rsidP="00FA2C64">
      <w:pPr>
        <w:pStyle w:val="libNormal0"/>
      </w:pPr>
      <w:r>
        <w:t>atas segala sesuatu.</w:t>
      </w:r>
    </w:p>
    <w:p w:rsidR="009B3A9D" w:rsidRDefault="009B3A9D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9B3A9D">
      <w:pPr>
        <w:pStyle w:val="Heading1"/>
      </w:pPr>
      <w:bookmarkStart w:id="34" w:name="_Toc94724711"/>
      <w:r>
        <w:lastRenderedPageBreak/>
        <w:t>Doa Harian di bulan Rajab</w:t>
      </w:r>
      <w:bookmarkEnd w:id="34"/>
    </w:p>
    <w:p w:rsidR="009B3A9D" w:rsidRPr="009B3A9D" w:rsidRDefault="009B3A9D" w:rsidP="009B3A9D">
      <w:pPr>
        <w:pStyle w:val="libNormal"/>
      </w:pPr>
    </w:p>
    <w:p w:rsidR="00FA2C64" w:rsidRDefault="00FA2C64" w:rsidP="00FA2C64">
      <w:pPr>
        <w:pStyle w:val="libNormal0"/>
      </w:pPr>
      <w:r>
        <w:t>Bismillâhirrohmânnirrohîm, Allâhumma sholli ‘alâ</w:t>
      </w:r>
    </w:p>
    <w:p w:rsidR="00FA2C64" w:rsidRDefault="00FA2C64" w:rsidP="00FA2C64">
      <w:pPr>
        <w:pStyle w:val="libNormal0"/>
      </w:pPr>
      <w:r>
        <w:t>Muhammad wa âli Muhammad khôbal wâfidûna ‘alâ</w:t>
      </w:r>
    </w:p>
    <w:p w:rsidR="00FA2C64" w:rsidRDefault="00FA2C64" w:rsidP="00FA2C64">
      <w:pPr>
        <w:pStyle w:val="libNormal0"/>
      </w:pPr>
      <w:r>
        <w:t>ghoirika, wa-khosirol muta’arridhûna illâ-laka, wadhô’al mulimmûna illâ bika, wa ajdabal muntaji’ûna</w:t>
      </w:r>
    </w:p>
    <w:p w:rsidR="00FA2C64" w:rsidRDefault="00FA2C64" w:rsidP="00FA2C64">
      <w:pPr>
        <w:pStyle w:val="libNormal0"/>
      </w:pPr>
      <w:r>
        <w:t>illâ manin taja’a fadlaka bâ buka maftûhun lirrô-</w:t>
      </w:r>
    </w:p>
    <w:p w:rsidR="00FA2C64" w:rsidRDefault="00FA2C64" w:rsidP="00FA2C64">
      <w:pPr>
        <w:pStyle w:val="libNormal0"/>
      </w:pPr>
      <w:r>
        <w:t>ghibîn, wa khoiruka mab-dzûlun lith-thôlibîn wafadhluka mubâhun lis-sâ-ilîn, wa nailuka mutâhun lil</w:t>
      </w:r>
    </w:p>
    <w:p w:rsidR="00FA2C64" w:rsidRDefault="00FA2C64" w:rsidP="00FA2C64">
      <w:pPr>
        <w:pStyle w:val="libNormal0"/>
      </w:pPr>
      <w:r>
        <w:rPr>
          <w:rFonts w:hint="eastAsia"/>
        </w:rPr>
        <w:t>â</w:t>
      </w:r>
      <w:r>
        <w:t>milîn, wa rizkuka mabsûthun liman ashôka, wa</w:t>
      </w:r>
    </w:p>
    <w:p w:rsidR="00FA2C64" w:rsidRDefault="00FA2C64" w:rsidP="00FA2C64">
      <w:pPr>
        <w:pStyle w:val="libNormal0"/>
      </w:pPr>
      <w:r>
        <w:t>hilmuka muta’arridun liman nâwâka, ‘âdatukal</w:t>
      </w:r>
    </w:p>
    <w:p w:rsidR="00FA2C64" w:rsidRDefault="00FA2C64" w:rsidP="00FA2C64">
      <w:pPr>
        <w:pStyle w:val="libNormal0"/>
      </w:pPr>
      <w:r>
        <w:t>ihsânu ilal musî-în, wa sabîlukal ibqô-u ‘alal</w:t>
      </w:r>
    </w:p>
    <w:p w:rsidR="00FA2C64" w:rsidRDefault="00FA2C64" w:rsidP="00FA2C64">
      <w:pPr>
        <w:pStyle w:val="libNormal0"/>
      </w:pPr>
      <w:r>
        <w:t>mu’tadîn, Allâhumma fahdînî hudal muhtadîn, war</w:t>
      </w:r>
    </w:p>
    <w:p w:rsidR="00FA2C64" w:rsidRDefault="00FA2C64" w:rsidP="00FA2C64">
      <w:pPr>
        <w:pStyle w:val="libNormal0"/>
      </w:pPr>
      <w:r>
        <w:t>zuqnî ijtihâdal mujtahidîn wa-lâ taj’alnî minal</w:t>
      </w:r>
    </w:p>
    <w:p w:rsidR="00FA2C64" w:rsidRDefault="00FA2C64" w:rsidP="00FA2C64">
      <w:pPr>
        <w:pStyle w:val="libNormal0"/>
      </w:pPr>
      <w:r>
        <w:t>ghôfilînal-mub’idîn wagh-firlî yaumad-dîn</w:t>
      </w:r>
    </w:p>
    <w:p w:rsidR="00FA2C64" w:rsidRDefault="00FA2C64" w:rsidP="00FA2C64">
      <w:pPr>
        <w:pStyle w:val="libNormal0"/>
      </w:pPr>
      <w:r>
        <w:t>Dengan asma Allah Yang Maha Pengasih Maha</w:t>
      </w:r>
    </w:p>
    <w:p w:rsidR="00FA2C64" w:rsidRDefault="00FA2C64" w:rsidP="00FA2C64">
      <w:pPr>
        <w:pStyle w:val="libNormal0"/>
      </w:pPr>
      <w:r>
        <w:t>Penyayang Ya Allah, limpahkanlah shalawat atas</w:t>
      </w:r>
    </w:p>
    <w:p w:rsidR="00FA2C64" w:rsidRDefault="00FA2C64" w:rsidP="00FA2C64">
      <w:pPr>
        <w:pStyle w:val="libNormal0"/>
      </w:pPr>
      <w:r>
        <w:t>Muhammad dan keluarga Muhammad. Kecewalah</w:t>
      </w:r>
    </w:p>
    <w:p w:rsidR="00FA2C64" w:rsidRDefault="00FA2C64" w:rsidP="00FA2C64">
      <w:pPr>
        <w:pStyle w:val="libNormal0"/>
      </w:pPr>
      <w:r>
        <w:t>orang yang berserahdiri pada selain-Mu, rugilah orang33</w:t>
      </w:r>
    </w:p>
    <w:p w:rsidR="00FA2C64" w:rsidRDefault="00FA2C64" w:rsidP="00FA2C64">
      <w:pPr>
        <w:pStyle w:val="libNormal0"/>
      </w:pPr>
      <w:r>
        <w:t>yang lari dari-Mu. Sirnalah apa yang dicari selain-Mu,</w:t>
      </w:r>
    </w:p>
    <w:p w:rsidR="00FA2C64" w:rsidRDefault="00FA2C64" w:rsidP="00FA2C64">
      <w:pPr>
        <w:pStyle w:val="libNormal0"/>
      </w:pPr>
      <w:r>
        <w:t>Terwujudlah bagi siapa yang mendambakan-Mu. PintuMu selalu terbuka bagi yang selalu mendatanginya.</w:t>
      </w:r>
    </w:p>
    <w:p w:rsidR="00FA2C64" w:rsidRDefault="00FA2C64" w:rsidP="00FA2C64">
      <w:pPr>
        <w:pStyle w:val="libNormal0"/>
      </w:pPr>
      <w:r>
        <w:t>Kebaikan-Mu selalu hadir bagi yang memintanya.</w:t>
      </w:r>
    </w:p>
    <w:p w:rsidR="00FA2C64" w:rsidRDefault="00FA2C64" w:rsidP="00FA2C64">
      <w:pPr>
        <w:pStyle w:val="libNormal0"/>
      </w:pPr>
      <w:r>
        <w:t>Keutamaan-Mu diberikan pada yang memintanya,</w:t>
      </w:r>
    </w:p>
    <w:p w:rsidR="00FA2C64" w:rsidRDefault="00FA2C64" w:rsidP="00FA2C64">
      <w:pPr>
        <w:pStyle w:val="libNormal0"/>
      </w:pPr>
      <w:r>
        <w:t>Perjumpaan dengan-Mu akan berhasil bagi yang</w:t>
      </w:r>
    </w:p>
    <w:p w:rsidR="00FA2C64" w:rsidRDefault="00FA2C64" w:rsidP="00FA2C64">
      <w:pPr>
        <w:pStyle w:val="libNormal0"/>
      </w:pPr>
      <w:r>
        <w:t>beramal. Rizki-Mu (berupa materi) terbentang bagi</w:t>
      </w:r>
    </w:p>
    <w:p w:rsidR="00FA2C64" w:rsidRDefault="00FA2C64" w:rsidP="00FA2C64">
      <w:pPr>
        <w:pStyle w:val="libNormal0"/>
      </w:pPr>
      <w:r>
        <w:t>yang bermaksiat pada-Mu, Kedermawanan-Mu selalu</w:t>
      </w:r>
    </w:p>
    <w:p w:rsidR="00FA2C64" w:rsidRDefault="00FA2C64" w:rsidP="00FA2C64">
      <w:pPr>
        <w:pStyle w:val="libNormal0"/>
      </w:pPr>
      <w:r>
        <w:t>didekatkan bagi yang menjauhi-Mu. Kebiasaan-Mu</w:t>
      </w:r>
    </w:p>
    <w:p w:rsidR="00FA2C64" w:rsidRDefault="00FA2C64" w:rsidP="00FA2C64">
      <w:pPr>
        <w:pStyle w:val="libNormal0"/>
      </w:pPr>
      <w:r>
        <w:t>selalu berbuat baik bagi para pendosa, Jalan-Mu selalu</w:t>
      </w:r>
    </w:p>
    <w:p w:rsidR="00FA2C64" w:rsidRDefault="00FA2C64" w:rsidP="00FA2C64">
      <w:pPr>
        <w:pStyle w:val="libNormal0"/>
      </w:pPr>
      <w:r>
        <w:t>kekal bagi yang keterlaluan. Ya Allah karuniailah</w:t>
      </w:r>
    </w:p>
    <w:p w:rsidR="00FA2C64" w:rsidRDefault="00FA2C64" w:rsidP="00FA2C64">
      <w:pPr>
        <w:pStyle w:val="libNormal0"/>
      </w:pPr>
      <w:r>
        <w:t>hamba petunjuk orang-orang yang mendapat petunjuk,</w:t>
      </w:r>
    </w:p>
    <w:p w:rsidR="00FA2C64" w:rsidRDefault="00FA2C64" w:rsidP="00FA2C64">
      <w:pPr>
        <w:pStyle w:val="libNormal0"/>
      </w:pPr>
      <w:r>
        <w:t>limpahilah hamba rizkinya orang yang benar-benar</w:t>
      </w:r>
    </w:p>
    <w:p w:rsidR="00FA2C64" w:rsidRDefault="00FA2C64" w:rsidP="00FA2C64">
      <w:pPr>
        <w:pStyle w:val="libNormal0"/>
      </w:pPr>
      <w:r>
        <w:t>bersungguh-sungguh Dan jangan jadikan hamba orang</w:t>
      </w:r>
    </w:p>
    <w:p w:rsidR="00FA2C64" w:rsidRDefault="00FA2C64" w:rsidP="00FA2C64">
      <w:pPr>
        <w:pStyle w:val="libNormal0"/>
      </w:pPr>
      <w:r>
        <w:t>yang lalai, yang menjauh dan ampunilah hamba pada</w:t>
      </w:r>
    </w:p>
    <w:p w:rsidR="00FA2C64" w:rsidRDefault="00FA2C64" w:rsidP="00FA2C64">
      <w:pPr>
        <w:pStyle w:val="libNormal0"/>
      </w:pPr>
      <w:r>
        <w:t>hari kiamat.</w:t>
      </w:r>
    </w:p>
    <w:p w:rsidR="00FA2C64" w:rsidRDefault="00FA2C64" w:rsidP="00FA2C64">
      <w:pPr>
        <w:pStyle w:val="libNormal0"/>
      </w:pPr>
      <w:r>
        <w:t>Diriwayatkan dari Ma‟la bin Hunain dari Imam</w:t>
      </w:r>
    </w:p>
    <w:p w:rsidR="00FA2C64" w:rsidRDefault="00FA2C64" w:rsidP="00FA2C64">
      <w:pPr>
        <w:pStyle w:val="libNormal0"/>
      </w:pPr>
      <w:r>
        <w:lastRenderedPageBreak/>
        <w:t>Shodiq a.s. beliau mengucapkan doa ini di bulan Rajab</w:t>
      </w:r>
    </w:p>
    <w:p w:rsidR="00FA2C64" w:rsidRDefault="00FA2C64" w:rsidP="009B3A9D">
      <w:pPr>
        <w:pStyle w:val="libNormal0"/>
      </w:pPr>
      <w:r>
        <w:t>dan dibaca di setiap selesai Sholat lima waktu</w:t>
      </w:r>
    </w:p>
    <w:p w:rsidR="009B3A9D" w:rsidRPr="009B3A9D" w:rsidRDefault="009B3A9D" w:rsidP="009B3A9D">
      <w:pPr>
        <w:pStyle w:val="libNormal"/>
      </w:pPr>
    </w:p>
    <w:p w:rsidR="00FA2C64" w:rsidRDefault="00FA2C64" w:rsidP="00FA2C64">
      <w:pPr>
        <w:pStyle w:val="libNormal0"/>
      </w:pPr>
      <w:r>
        <w:t>Bismillâhirrohmânnirrohîm, Allâhumma sholli ‘alâ</w:t>
      </w:r>
    </w:p>
    <w:p w:rsidR="00FA2C64" w:rsidRDefault="00FA2C64" w:rsidP="00FA2C64">
      <w:pPr>
        <w:pStyle w:val="libNormal0"/>
      </w:pPr>
      <w:r>
        <w:t>Muhammad wa âli Muhammad, Allâhumma innî asaluka shobrosy-syâkirîna laka, wa’amalal khô-ifîna</w:t>
      </w:r>
    </w:p>
    <w:p w:rsidR="00FA2C64" w:rsidRDefault="00FA2C64" w:rsidP="00FA2C64">
      <w:pPr>
        <w:pStyle w:val="libNormal0"/>
      </w:pPr>
      <w:r>
        <w:t>minka, waya-qînal ‘âbidîna laka, Allâhumma antal</w:t>
      </w:r>
    </w:p>
    <w:p w:rsidR="00FA2C64" w:rsidRDefault="00FA2C64" w:rsidP="00FA2C64">
      <w:pPr>
        <w:pStyle w:val="libNormal0"/>
      </w:pPr>
      <w:r>
        <w:rPr>
          <w:rFonts w:hint="eastAsia"/>
        </w:rPr>
        <w:t>‘</w:t>
      </w:r>
      <w:r>
        <w:t>aliy-yul ‘adzîmu, wa-ana ‘abdukal bâ-isul faqî-ru,</w:t>
      </w:r>
    </w:p>
    <w:p w:rsidR="00FA2C64" w:rsidRDefault="00FA2C64" w:rsidP="00FA2C64">
      <w:pPr>
        <w:pStyle w:val="libNormal0"/>
      </w:pPr>
      <w:r>
        <w:t>antal ghoniyyul hamîdu, wa-anal ‘ab dudz-dzalîlu,</w:t>
      </w:r>
    </w:p>
    <w:p w:rsidR="00FA2C64" w:rsidRDefault="00FA2C64" w:rsidP="00FA2C64">
      <w:pPr>
        <w:pStyle w:val="libNormal0"/>
      </w:pPr>
      <w:r>
        <w:t>Allâhumma sholli ‘alâ Muhammad wa âlihi, wamnun</w:t>
      </w:r>
    </w:p>
    <w:p w:rsidR="00FA2C64" w:rsidRDefault="00FA2C64" w:rsidP="00FA2C64">
      <w:pPr>
        <w:pStyle w:val="libNormal0"/>
      </w:pPr>
      <w:r>
        <w:t>bighinâka ‘alâ faqrî, wabihilmika ‘alâ jahlî, wabiquwwatika ‘alâ dho’fî yâ ‘azîzu, Allâhumma sholli ‘alâ</w:t>
      </w:r>
    </w:p>
    <w:p w:rsidR="00FA2C64" w:rsidRDefault="00FA2C64" w:rsidP="00FA2C64">
      <w:pPr>
        <w:pStyle w:val="libNormal0"/>
      </w:pPr>
      <w:r>
        <w:t>Muhammad wa âlihil aushiyâ-il mardhiyyîna wakfinî</w:t>
      </w:r>
    </w:p>
    <w:p w:rsidR="00FA2C64" w:rsidRDefault="00FA2C64" w:rsidP="00FA2C64">
      <w:pPr>
        <w:pStyle w:val="libNormal0"/>
      </w:pPr>
      <w:r>
        <w:t>mâ ahammanî min amrid-dunyâ wal-âkhiroti yâ</w:t>
      </w:r>
    </w:p>
    <w:p w:rsidR="00FA2C64" w:rsidRDefault="00FA2C64" w:rsidP="00FA2C64">
      <w:pPr>
        <w:pStyle w:val="libNormal0"/>
      </w:pPr>
      <w:r>
        <w:t>arhamar-rôhimîna</w:t>
      </w:r>
    </w:p>
    <w:p w:rsidR="00FA2C64" w:rsidRDefault="00FA2C64" w:rsidP="00FA2C64">
      <w:pPr>
        <w:pStyle w:val="libNormal0"/>
      </w:pPr>
      <w:r>
        <w:t>Dengan asma Allah Yang Maha Pengasih Maha35</w:t>
      </w:r>
    </w:p>
    <w:p w:rsidR="00FA2C64" w:rsidRDefault="00FA2C64" w:rsidP="00FA2C64">
      <w:pPr>
        <w:pStyle w:val="libNormal0"/>
      </w:pPr>
      <w:r>
        <w:t>Penyayang Ya Allah, limpahkanlah shalawat atas</w:t>
      </w:r>
    </w:p>
    <w:p w:rsidR="00FA2C64" w:rsidRDefault="00FA2C64" w:rsidP="00FA2C64">
      <w:pPr>
        <w:pStyle w:val="libNormal0"/>
      </w:pPr>
      <w:r>
        <w:t>Muhammad dan keluarga Muhammad. Ya Allah hamba</w:t>
      </w:r>
    </w:p>
    <w:p w:rsidR="00FA2C64" w:rsidRDefault="00FA2C64" w:rsidP="00FA2C64">
      <w:pPr>
        <w:pStyle w:val="libNormal0"/>
      </w:pPr>
      <w:r>
        <w:t>memohon kesabaran orang yang bersyukur pada-Mu,</w:t>
      </w:r>
    </w:p>
    <w:p w:rsidR="00FA2C64" w:rsidRDefault="00FA2C64" w:rsidP="00FA2C64">
      <w:pPr>
        <w:pStyle w:val="libNormal0"/>
      </w:pPr>
      <w:r>
        <w:t>amalan orang yang takut pada-Mu, keyakinan orang</w:t>
      </w:r>
    </w:p>
    <w:p w:rsidR="00FA2C64" w:rsidRDefault="00FA2C64" w:rsidP="00FA2C64">
      <w:pPr>
        <w:pStyle w:val="libNormal0"/>
      </w:pPr>
      <w:r>
        <w:t>yang beribadah pada-Mu. Ya Allah, duhai Yang Maha</w:t>
      </w:r>
    </w:p>
    <w:p w:rsidR="00FA2C64" w:rsidRDefault="00FA2C64" w:rsidP="00FA2C64">
      <w:pPr>
        <w:pStyle w:val="libNormal0"/>
      </w:pPr>
      <w:r>
        <w:t>Tinggi dan Agung sedangkan daku adalah hamba yang</w:t>
      </w:r>
    </w:p>
    <w:p w:rsidR="00FA2C64" w:rsidRDefault="00FA2C64" w:rsidP="00FA2C64">
      <w:pPr>
        <w:pStyle w:val="libNormal0"/>
      </w:pPr>
      <w:r>
        <w:t>lemah dan faqir, Dikau Yang Maha Kaya dan terpuji</w:t>
      </w:r>
    </w:p>
    <w:p w:rsidR="00FA2C64" w:rsidRDefault="00FA2C64" w:rsidP="00FA2C64">
      <w:pPr>
        <w:pStyle w:val="libNormal0"/>
      </w:pPr>
      <w:r>
        <w:t>sedangkan daku hamba yang hina. Ya Allah,</w:t>
      </w:r>
    </w:p>
    <w:p w:rsidR="00FA2C64" w:rsidRDefault="00FA2C64" w:rsidP="00FA2C64">
      <w:pPr>
        <w:pStyle w:val="libNormal0"/>
      </w:pPr>
      <w:r>
        <w:t>limpahkanlah shalawat atas Muhammad dan</w:t>
      </w:r>
    </w:p>
    <w:p w:rsidR="00FA2C64" w:rsidRDefault="00FA2C64" w:rsidP="00FA2C64">
      <w:pPr>
        <w:pStyle w:val="libNormal0"/>
      </w:pPr>
      <w:r>
        <w:t>keluarganya. Ya Allah hamba memohon kekayaan-Mu</w:t>
      </w:r>
    </w:p>
    <w:p w:rsidR="00FA2C64" w:rsidRDefault="00FA2C64" w:rsidP="00FA2C64">
      <w:pPr>
        <w:pStyle w:val="libNormal0"/>
      </w:pPr>
      <w:r>
        <w:t>guna menutup kefakiran hamba, kedermawanan-Mu</w:t>
      </w:r>
    </w:p>
    <w:p w:rsidR="00FA2C64" w:rsidRDefault="00FA2C64" w:rsidP="00FA2C64">
      <w:pPr>
        <w:pStyle w:val="libNormal0"/>
      </w:pPr>
      <w:r>
        <w:t>guna menghilangkan kejahilan hamba, kekuatan-Mu</w:t>
      </w:r>
    </w:p>
    <w:p w:rsidR="00FA2C64" w:rsidRDefault="00FA2C64" w:rsidP="00FA2C64">
      <w:pPr>
        <w:pStyle w:val="libNormal0"/>
      </w:pPr>
      <w:r>
        <w:t>atas kelemahan hamba, duhai Yang Maha Mulia. Ya</w:t>
      </w:r>
    </w:p>
    <w:p w:rsidR="00FA2C64" w:rsidRDefault="00FA2C64" w:rsidP="00FA2C64">
      <w:pPr>
        <w:pStyle w:val="libNormal0"/>
      </w:pPr>
      <w:r>
        <w:t>Allah, limpahkanlah shalawat atas Muhammad dan</w:t>
      </w:r>
    </w:p>
    <w:p w:rsidR="00FA2C64" w:rsidRDefault="00FA2C64" w:rsidP="00FA2C64">
      <w:pPr>
        <w:pStyle w:val="libNormal0"/>
      </w:pPr>
      <w:r>
        <w:t>keluarganya yang diridhoi cukupkan daku dari urusan</w:t>
      </w:r>
    </w:p>
    <w:p w:rsidR="00FA2C64" w:rsidRDefault="00FA2C64" w:rsidP="00FA2C64">
      <w:pPr>
        <w:pStyle w:val="libNormal0"/>
      </w:pPr>
      <w:r>
        <w:t>dunia dan akhirat, duhai Yang Maha Pengasih Maha</w:t>
      </w:r>
    </w:p>
    <w:p w:rsidR="00FA2C64" w:rsidRDefault="00FA2C64" w:rsidP="00FA2C64">
      <w:pPr>
        <w:pStyle w:val="libNormal0"/>
      </w:pPr>
      <w:r>
        <w:t>Penyayang.</w:t>
      </w:r>
    </w:p>
    <w:p w:rsidR="009B3A9D" w:rsidRDefault="009B3A9D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9B3A9D">
      <w:pPr>
        <w:pStyle w:val="Heading1"/>
      </w:pPr>
      <w:bookmarkStart w:id="35" w:name="_Toc94724712"/>
      <w:r>
        <w:lastRenderedPageBreak/>
        <w:t>Doa Sambil Sujud di setiap Siang dan Malam</w:t>
      </w:r>
      <w:bookmarkEnd w:id="35"/>
    </w:p>
    <w:p w:rsidR="00FA2C64" w:rsidRDefault="00FA2C64" w:rsidP="009B3A9D">
      <w:pPr>
        <w:pStyle w:val="Heading1"/>
      </w:pPr>
      <w:bookmarkStart w:id="36" w:name="_Toc94724713"/>
      <w:r>
        <w:t>bulan Rajab</w:t>
      </w:r>
      <w:bookmarkEnd w:id="36"/>
    </w:p>
    <w:p w:rsidR="009B3A9D" w:rsidRDefault="009B3A9D" w:rsidP="00FA2C64">
      <w:pPr>
        <w:pStyle w:val="libNormal0"/>
      </w:pPr>
    </w:p>
    <w:p w:rsidR="00FA2C64" w:rsidRDefault="00FA2C64" w:rsidP="00FA2C64">
      <w:pPr>
        <w:pStyle w:val="libNormal0"/>
      </w:pPr>
      <w:r>
        <w:t>Dianjurkan untuk membaca doa berikut pada saat</w:t>
      </w:r>
    </w:p>
    <w:p w:rsidR="00FA2C64" w:rsidRDefault="00FA2C64" w:rsidP="009B3A9D">
      <w:pPr>
        <w:pStyle w:val="libNormal0"/>
      </w:pPr>
      <w:r>
        <w:t>sujud pada setipa siang dan malamnya:</w:t>
      </w:r>
    </w:p>
    <w:p w:rsidR="009B3A9D" w:rsidRPr="009B3A9D" w:rsidRDefault="009B3A9D" w:rsidP="009B3A9D">
      <w:pPr>
        <w:pStyle w:val="libNormal"/>
      </w:pPr>
    </w:p>
    <w:p w:rsidR="00FA2C64" w:rsidRDefault="00FA2C64" w:rsidP="00FA2C64">
      <w:pPr>
        <w:pStyle w:val="libNormal0"/>
      </w:pPr>
      <w:r>
        <w:rPr>
          <w:rFonts w:hint="eastAsia"/>
        </w:rPr>
        <w:t>‘</w:t>
      </w:r>
      <w:r>
        <w:t>azhumadz dzambu min ‘abdika falyuhsinul ‘afwu min</w:t>
      </w:r>
    </w:p>
    <w:p w:rsidR="00FA2C64" w:rsidRDefault="00FA2C64" w:rsidP="00FA2C64">
      <w:pPr>
        <w:pStyle w:val="libNormal0"/>
      </w:pPr>
      <w:r>
        <w:rPr>
          <w:rFonts w:hint="eastAsia"/>
        </w:rPr>
        <w:t>‘</w:t>
      </w:r>
      <w:r>
        <w:t>indika36</w:t>
      </w:r>
    </w:p>
    <w:p w:rsidR="00FA2C64" w:rsidRDefault="00FA2C64" w:rsidP="00FA2C64">
      <w:pPr>
        <w:pStyle w:val="libNormal0"/>
      </w:pPr>
      <w:r>
        <w:t>Betapa besarnya dosa hamba pada-Mu, hamba</w:t>
      </w:r>
    </w:p>
    <w:p w:rsidR="00FA2C64" w:rsidRDefault="00FA2C64" w:rsidP="00FA2C64">
      <w:pPr>
        <w:pStyle w:val="libNormal0"/>
      </w:pPr>
      <w:r>
        <w:t>memohon keindahan pengampunan-Mu.</w:t>
      </w:r>
    </w:p>
    <w:p w:rsidR="00FA2C64" w:rsidRDefault="00FA2C64" w:rsidP="00FA2C64">
      <w:pPr>
        <w:pStyle w:val="libNormal0"/>
      </w:pPr>
      <w:r>
        <w:t>Istighfar bulan Rajab</w:t>
      </w:r>
    </w:p>
    <w:p w:rsidR="00FA2C64" w:rsidRDefault="00FA2C64" w:rsidP="00FA2C64">
      <w:pPr>
        <w:pStyle w:val="libNormal0"/>
      </w:pPr>
      <w:r>
        <w:t>Nabi saww bersabda :”Barangsiapa membaca</w:t>
      </w:r>
    </w:p>
    <w:p w:rsidR="00FA2C64" w:rsidRDefault="00FA2C64" w:rsidP="00FA2C64">
      <w:pPr>
        <w:pStyle w:val="libNormal0"/>
      </w:pPr>
      <w:r>
        <w:t>istighfar di bawah ini 100 kali dan mengakhirinya</w:t>
      </w:r>
    </w:p>
    <w:p w:rsidR="00FA2C64" w:rsidRDefault="00FA2C64" w:rsidP="00FA2C64">
      <w:pPr>
        <w:pStyle w:val="libNormal0"/>
      </w:pPr>
      <w:r>
        <w:t>dengan shodaqoh maka Allah akan mengampuninya dan</w:t>
      </w:r>
    </w:p>
    <w:p w:rsidR="00FA2C64" w:rsidRDefault="00FA2C64" w:rsidP="00FA2C64">
      <w:pPr>
        <w:pStyle w:val="libNormal0"/>
      </w:pPr>
      <w:r>
        <w:t>memberinya rahmat. Barangsiapa yang membacanya</w:t>
      </w:r>
    </w:p>
    <w:p w:rsidR="00FA2C64" w:rsidRDefault="00FA2C64" w:rsidP="00FA2C64">
      <w:pPr>
        <w:pStyle w:val="libNormal0"/>
      </w:pPr>
      <w:r>
        <w:t>400 kali Allah akan memberinya pahala orang yang</w:t>
      </w:r>
    </w:p>
    <w:p w:rsidR="00FA2C64" w:rsidRDefault="00FA2C64" w:rsidP="00FA2C64">
      <w:pPr>
        <w:pStyle w:val="libNormal0"/>
      </w:pPr>
      <w:r>
        <w:t>mati syahid dan pada hari kiamat Allah akan berfirman</w:t>
      </w:r>
    </w:p>
    <w:p w:rsidR="00FA2C64" w:rsidRDefault="00FA2C64" w:rsidP="00FA2C64">
      <w:pPr>
        <w:pStyle w:val="libNormal0"/>
      </w:pPr>
      <w:r>
        <w:t>bahwa Aku telah berikrar pada malaikat-Ku untuk</w:t>
      </w:r>
    </w:p>
    <w:p w:rsidR="00FA2C64" w:rsidRDefault="00FA2C64" w:rsidP="00BE28E6">
      <w:pPr>
        <w:pStyle w:val="libNormal0"/>
      </w:pPr>
      <w:r>
        <w:t>mengabulkan permohonannya.</w:t>
      </w:r>
    </w:p>
    <w:p w:rsidR="00BE28E6" w:rsidRPr="00BE28E6" w:rsidRDefault="00BE28E6" w:rsidP="00BE28E6">
      <w:pPr>
        <w:pStyle w:val="libNormal"/>
      </w:pPr>
    </w:p>
    <w:p w:rsidR="00FA2C64" w:rsidRDefault="00FA2C64" w:rsidP="00FA2C64">
      <w:pPr>
        <w:pStyle w:val="libNormal0"/>
      </w:pPr>
      <w:r>
        <w:t>Astagh-firullôhal-ladzî lâ ilâha illâ huwa wahdahu lâ</w:t>
      </w:r>
    </w:p>
    <w:p w:rsidR="00FA2C64" w:rsidRDefault="00FA2C64" w:rsidP="00FA2C64">
      <w:pPr>
        <w:pStyle w:val="libNormal0"/>
      </w:pPr>
      <w:r>
        <w:t>syarîka-lahu wa atûbû ilaihi</w:t>
      </w:r>
    </w:p>
    <w:p w:rsidR="00FA2C64" w:rsidRDefault="00FA2C64" w:rsidP="00FA2C64">
      <w:pPr>
        <w:pStyle w:val="libNormal0"/>
      </w:pPr>
      <w:r>
        <w:t>Hamba memohon ampun pada Allah yang tidak ada</w:t>
      </w:r>
    </w:p>
    <w:p w:rsidR="00FA2C64" w:rsidRDefault="00FA2C64" w:rsidP="00FA2C64">
      <w:pPr>
        <w:pStyle w:val="libNormal0"/>
      </w:pPr>
      <w:r>
        <w:t>tuhan selain Dia Yang Tunggal dan tidak ada sekutu</w:t>
      </w:r>
    </w:p>
    <w:p w:rsidR="00FA2C64" w:rsidRDefault="00FA2C64" w:rsidP="00FA2C64">
      <w:pPr>
        <w:pStyle w:val="libNormal0"/>
      </w:pPr>
      <w:r>
        <w:t>bagi-Nya dan hamba bertaubat kepada-Nya</w:t>
      </w:r>
    </w:p>
    <w:p w:rsidR="00FA2C64" w:rsidRDefault="00FA2C64" w:rsidP="00FA2C64">
      <w:pPr>
        <w:pStyle w:val="libNormal0"/>
      </w:pPr>
      <w:r>
        <w:t>Keutamaan Puasa di Bulan Rajab</w:t>
      </w:r>
    </w:p>
    <w:p w:rsidR="00FA2C64" w:rsidRDefault="00FA2C64" w:rsidP="00FA2C64">
      <w:pPr>
        <w:pStyle w:val="libNormal0"/>
      </w:pPr>
      <w:r>
        <w:t>Disebutkan dalam hadis-hadis berikut tentang</w:t>
      </w:r>
    </w:p>
    <w:p w:rsidR="00BE28E6" w:rsidRDefault="00BE28E6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E28E6">
      <w:pPr>
        <w:pStyle w:val="Heading1"/>
      </w:pPr>
      <w:bookmarkStart w:id="37" w:name="_Toc94724714"/>
      <w:r>
        <w:lastRenderedPageBreak/>
        <w:t>keutamaan puasa di bulan Rajab:</w:t>
      </w:r>
      <w:bookmarkEnd w:id="37"/>
    </w:p>
    <w:p w:rsidR="00FA2C64" w:rsidRDefault="00FA2C64" w:rsidP="00FA2C64">
      <w:pPr>
        <w:pStyle w:val="libNormal0"/>
      </w:pPr>
      <w:r>
        <w:t>Barangsiapa yang berpuasa di bulan Rajab Allah37</w:t>
      </w:r>
    </w:p>
    <w:p w:rsidR="00FA2C64" w:rsidRDefault="00FA2C64" w:rsidP="00FA2C64">
      <w:pPr>
        <w:pStyle w:val="libNormal0"/>
      </w:pPr>
      <w:r>
        <w:t>akan menyelamatkannya dari siksa api neraka dan</w:t>
      </w:r>
    </w:p>
    <w:p w:rsidR="00FA2C64" w:rsidRDefault="00FA2C64" w:rsidP="00FA2C64">
      <w:pPr>
        <w:pStyle w:val="libNormal0"/>
      </w:pPr>
      <w:r>
        <w:t>Allah akan mewajibkannya untuk masuk sorga.</w:t>
      </w:r>
    </w:p>
    <w:p w:rsidR="00FA2C64" w:rsidRDefault="00FA2C64" w:rsidP="00FA2C64">
      <w:pPr>
        <w:pStyle w:val="libNormal0"/>
      </w:pPr>
      <w:r>
        <w:t>Barangsiapa yang berpuasa 1 (satu) hari di bulan</w:t>
      </w:r>
    </w:p>
    <w:p w:rsidR="00FA2C64" w:rsidRDefault="00FA2C64" w:rsidP="00FA2C64">
      <w:pPr>
        <w:pStyle w:val="libNormal0"/>
      </w:pPr>
      <w:r>
        <w:t>Rajab maka Allah akan menjauhkan neraka darinya</w:t>
      </w:r>
    </w:p>
    <w:p w:rsidR="00FA2C64" w:rsidRDefault="00FA2C64" w:rsidP="00FA2C64">
      <w:pPr>
        <w:pStyle w:val="libNormal0"/>
      </w:pPr>
      <w:r>
        <w:t>sejauh perjalanan satu tahun. Dan Allah akan</w:t>
      </w:r>
    </w:p>
    <w:p w:rsidR="00FA2C64" w:rsidRDefault="00FA2C64" w:rsidP="00FA2C64">
      <w:pPr>
        <w:pStyle w:val="libNormal0"/>
      </w:pPr>
      <w:r>
        <w:t>memberinya minum dari sungai yang bernama Rajab,</w:t>
      </w:r>
    </w:p>
    <w:p w:rsidR="00FA2C64" w:rsidRDefault="00FA2C64" w:rsidP="00FA2C64">
      <w:pPr>
        <w:pStyle w:val="libNormal0"/>
      </w:pPr>
      <w:r>
        <w:t>yang airnya lebih putih dari susu dan manisnya lebih</w:t>
      </w:r>
    </w:p>
    <w:p w:rsidR="00FA2C64" w:rsidRDefault="00FA2C64" w:rsidP="00FA2C64">
      <w:pPr>
        <w:pStyle w:val="libNormal0"/>
      </w:pPr>
      <w:r>
        <w:t>manis dari madu.</w:t>
      </w:r>
    </w:p>
    <w:p w:rsidR="00FA2C64" w:rsidRDefault="00FA2C64" w:rsidP="00FA2C64">
      <w:pPr>
        <w:pStyle w:val="libNormal0"/>
      </w:pPr>
      <w:r>
        <w:t>Barangsiapa yang berpuasa 3 (tiga) hari di bulan</w:t>
      </w:r>
    </w:p>
    <w:p w:rsidR="00FA2C64" w:rsidRDefault="00FA2C64" w:rsidP="00FA2C64">
      <w:pPr>
        <w:pStyle w:val="libNormal0"/>
      </w:pPr>
      <w:r>
        <w:t>Rajab maka Allah akan mencatat untuk setiap hari</w:t>
      </w:r>
    </w:p>
    <w:p w:rsidR="00FA2C64" w:rsidRDefault="00FA2C64" w:rsidP="00FA2C64">
      <w:pPr>
        <w:pStyle w:val="libNormal0"/>
      </w:pPr>
      <w:r>
        <w:t>puasanya sebagaimana puasa satu tahun. Dan wajib</w:t>
      </w:r>
    </w:p>
    <w:p w:rsidR="00FA2C64" w:rsidRDefault="00FA2C64" w:rsidP="00FA2C64">
      <w:pPr>
        <w:pStyle w:val="libNormal0"/>
      </w:pPr>
      <w:r>
        <w:t>atasnya untuk masuk sorga.</w:t>
      </w:r>
    </w:p>
    <w:p w:rsidR="00FA2C64" w:rsidRDefault="00FA2C64" w:rsidP="00FA2C64">
      <w:pPr>
        <w:pStyle w:val="libNormal0"/>
      </w:pPr>
      <w:r>
        <w:t>Barangsiapa yang puasa 7 (tujuh) hari di bulan</w:t>
      </w:r>
    </w:p>
    <w:p w:rsidR="00FA2C64" w:rsidRDefault="00FA2C64" w:rsidP="00FA2C64">
      <w:pPr>
        <w:pStyle w:val="libNormal0"/>
      </w:pPr>
      <w:r>
        <w:t>Rajab maka Allah akan menutup 7 (tujuh) pintu neraka</w:t>
      </w:r>
    </w:p>
    <w:p w:rsidR="00FA2C64" w:rsidRDefault="00FA2C64" w:rsidP="00FA2C64">
      <w:pPr>
        <w:pStyle w:val="libNormal0"/>
      </w:pPr>
      <w:r>
        <w:t>untuknya.</w:t>
      </w:r>
    </w:p>
    <w:p w:rsidR="00FA2C64" w:rsidRDefault="00FA2C64" w:rsidP="00FA2C64">
      <w:pPr>
        <w:pStyle w:val="libNormal0"/>
      </w:pPr>
      <w:r>
        <w:t>Barangsiapa yang berpuasa 8 (delapan) hari di</w:t>
      </w:r>
    </w:p>
    <w:p w:rsidR="00FA2C64" w:rsidRDefault="00FA2C64" w:rsidP="00FA2C64">
      <w:pPr>
        <w:pStyle w:val="libNormal0"/>
      </w:pPr>
      <w:r>
        <w:t>bulan Rajab maka Allah akan membuka untuknya 8</w:t>
      </w:r>
    </w:p>
    <w:p w:rsidR="00FA2C64" w:rsidRDefault="00FA2C64" w:rsidP="00FA2C64">
      <w:pPr>
        <w:pStyle w:val="libNormal0"/>
      </w:pPr>
      <w:r>
        <w:t>(delapan) pintu sorga.</w:t>
      </w:r>
    </w:p>
    <w:p w:rsidR="00FA2C64" w:rsidRDefault="00FA2C64" w:rsidP="00FA2C64">
      <w:pPr>
        <w:pStyle w:val="libNormal0"/>
      </w:pPr>
      <w:r>
        <w:t>Barangsiapa yang berpuasa 15 (lima belas) hari di</w:t>
      </w:r>
    </w:p>
    <w:p w:rsidR="00FA2C64" w:rsidRDefault="00FA2C64" w:rsidP="00FA2C64">
      <w:pPr>
        <w:pStyle w:val="libNormal0"/>
      </w:pPr>
      <w:r>
        <w:t>bulan Rajab maka Allah akan mengadili dirinya dengan</w:t>
      </w:r>
    </w:p>
    <w:p w:rsidR="00FA2C64" w:rsidRDefault="00FA2C64" w:rsidP="00FA2C64">
      <w:pPr>
        <w:pStyle w:val="libNormal0"/>
      </w:pPr>
      <w:r>
        <w:t>pengadilan yang mudah.</w:t>
      </w:r>
    </w:p>
    <w:p w:rsidR="00FA2C64" w:rsidRDefault="00FA2C64" w:rsidP="00FA2C64">
      <w:pPr>
        <w:pStyle w:val="libNormal0"/>
      </w:pPr>
      <w:r>
        <w:t>Barangsiapa yang berpuasa selama satu bulan</w:t>
      </w:r>
    </w:p>
    <w:p w:rsidR="00FA2C64" w:rsidRDefault="00FA2C64" w:rsidP="00FA2C64">
      <w:pPr>
        <w:pStyle w:val="libNormal0"/>
      </w:pPr>
      <w:r>
        <w:t>dalam bulan Rajab maka Allah akan meridhoinya.</w:t>
      </w:r>
    </w:p>
    <w:p w:rsidR="00FA2C64" w:rsidRDefault="00FA2C64" w:rsidP="00FA2C64">
      <w:pPr>
        <w:pStyle w:val="libNormal0"/>
      </w:pPr>
      <w:r>
        <w:t>Barangsiapa yang diridhoi-Nya maka dia tidak akan di38</w:t>
      </w:r>
    </w:p>
    <w:p w:rsidR="00FA2C64" w:rsidRDefault="00FA2C64" w:rsidP="00FA2C64">
      <w:pPr>
        <w:pStyle w:val="libNormal0"/>
      </w:pPr>
      <w:r>
        <w:t>siksa.</w:t>
      </w:r>
    </w:p>
    <w:p w:rsidR="00FA2C64" w:rsidRDefault="00FA2C64" w:rsidP="00FA2C64">
      <w:pPr>
        <w:pStyle w:val="libNormal0"/>
      </w:pPr>
      <w:r>
        <w:t>Yang tidak berpuasa di bulan Rajab maka dia tidak</w:t>
      </w:r>
    </w:p>
    <w:p w:rsidR="00FA2C64" w:rsidRDefault="00FA2C64" w:rsidP="00FA2C64">
      <w:pPr>
        <w:pStyle w:val="libNormal0"/>
      </w:pPr>
      <w:r>
        <w:t>mendapatkan keutamaan dan kemulian bulan Rajab.</w:t>
      </w:r>
    </w:p>
    <w:p w:rsidR="00FA2C64" w:rsidRDefault="00FA2C64" w:rsidP="00FA2C64">
      <w:pPr>
        <w:pStyle w:val="libNormal0"/>
      </w:pPr>
      <w:r>
        <w:t>Barangsiapa yang berpuasa satu hari di akhir bulan</w:t>
      </w:r>
    </w:p>
    <w:p w:rsidR="00FA2C64" w:rsidRDefault="00FA2C64" w:rsidP="00FA2C64">
      <w:pPr>
        <w:pStyle w:val="libNormal0"/>
      </w:pPr>
      <w:r>
        <w:t>Rajab maka Allah akan menyelamatkannya dari</w:t>
      </w:r>
    </w:p>
    <w:p w:rsidR="00FA2C64" w:rsidRDefault="00FA2C64" w:rsidP="00FA2C64">
      <w:pPr>
        <w:pStyle w:val="libNormal0"/>
      </w:pPr>
      <w:r>
        <w:t>dahsyatnya siksa pada saat sakaratul maut dan siksa</w:t>
      </w:r>
    </w:p>
    <w:p w:rsidR="00FA2C64" w:rsidRDefault="00FA2C64" w:rsidP="00FA2C64">
      <w:pPr>
        <w:pStyle w:val="libNormal0"/>
      </w:pPr>
      <w:r>
        <w:t>kubur.</w:t>
      </w:r>
    </w:p>
    <w:p w:rsidR="00FA2C64" w:rsidRDefault="00FA2C64" w:rsidP="00FA2C64">
      <w:pPr>
        <w:pStyle w:val="libNormal0"/>
      </w:pPr>
      <w:r>
        <w:t>Barangsiapa yang berpuasa selama dua hari di akhir</w:t>
      </w:r>
    </w:p>
    <w:p w:rsidR="00FA2C64" w:rsidRDefault="00FA2C64" w:rsidP="00FA2C64">
      <w:pPr>
        <w:pStyle w:val="libNormal0"/>
      </w:pPr>
      <w:r>
        <w:t>bulan Rajab maka Allah akan menyela-matkannya dari</w:t>
      </w:r>
    </w:p>
    <w:p w:rsidR="00FA2C64" w:rsidRDefault="00FA2C64" w:rsidP="00FA2C64">
      <w:pPr>
        <w:pStyle w:val="libNormal0"/>
      </w:pPr>
      <w:r>
        <w:t>Shirot (Jembatan di Hari Kiamat)</w:t>
      </w:r>
    </w:p>
    <w:p w:rsidR="00FA2C64" w:rsidRDefault="00FA2C64" w:rsidP="00FA2C64">
      <w:pPr>
        <w:pStyle w:val="libNormal0"/>
      </w:pPr>
      <w:r>
        <w:lastRenderedPageBreak/>
        <w:t>Barangsiapa yang tidak dapat berpuasa di bulan</w:t>
      </w:r>
    </w:p>
    <w:p w:rsidR="00FA2C64" w:rsidRDefault="00FA2C64" w:rsidP="00FA2C64">
      <w:pPr>
        <w:pStyle w:val="libNormal0"/>
      </w:pPr>
      <w:r>
        <w:t>Rajab karena sakit atau berhalangan maka di anjurkan</w:t>
      </w:r>
    </w:p>
    <w:p w:rsidR="00FA2C64" w:rsidRDefault="00FA2C64" w:rsidP="00FA2C64">
      <w:pPr>
        <w:pStyle w:val="libNormal0"/>
      </w:pPr>
      <w:r>
        <w:t>untuk bersedekah kepada fakir miskin di setiap harinya</w:t>
      </w:r>
    </w:p>
    <w:p w:rsidR="00FA2C64" w:rsidRDefault="00FA2C64" w:rsidP="00FA2C64">
      <w:pPr>
        <w:pStyle w:val="libNormal0"/>
      </w:pPr>
      <w:r>
        <w:t>selama bulan Rajab agar dia mendapatkan pahalapahala puasa di bulan Rajab. Dan yang tidak mampu</w:t>
      </w:r>
    </w:p>
    <w:p w:rsidR="00FA2C64" w:rsidRDefault="00FA2C64" w:rsidP="00FA2C64">
      <w:pPr>
        <w:pStyle w:val="libNormal0"/>
      </w:pPr>
      <w:r>
        <w:t>bersedekah maka dia dapat menggantinya dengan</w:t>
      </w:r>
    </w:p>
    <w:p w:rsidR="00FA2C64" w:rsidRDefault="00FA2C64" w:rsidP="00BE28E6">
      <w:pPr>
        <w:pStyle w:val="libNormal0"/>
      </w:pPr>
      <w:r>
        <w:t>membaca tasbih sebagai berikut:</w:t>
      </w:r>
    </w:p>
    <w:p w:rsidR="00BE28E6" w:rsidRPr="00BE28E6" w:rsidRDefault="00BE28E6" w:rsidP="00BE28E6">
      <w:pPr>
        <w:pStyle w:val="libNormal"/>
      </w:pPr>
    </w:p>
    <w:p w:rsidR="00FA2C64" w:rsidRDefault="00FA2C64" w:rsidP="00FA2C64">
      <w:pPr>
        <w:pStyle w:val="libNormal0"/>
      </w:pPr>
      <w:r>
        <w:t>subhânal ilâhal jalîl, subhâna man lâ yanbaghit</w:t>
      </w:r>
    </w:p>
    <w:p w:rsidR="00FA2C64" w:rsidRDefault="00FA2C64" w:rsidP="00FA2C64">
      <w:pPr>
        <w:pStyle w:val="libNormal0"/>
      </w:pPr>
      <w:r>
        <w:t>tasbîhu illâ lahu, subhânal a’azzul akromi, subhâna</w:t>
      </w:r>
    </w:p>
    <w:p w:rsidR="00FA2C64" w:rsidRDefault="00FA2C64" w:rsidP="00FA2C64">
      <w:pPr>
        <w:pStyle w:val="libNormal0"/>
      </w:pPr>
      <w:r>
        <w:t>man labisal ‘izza wa huwa lahu ahlun</w:t>
      </w:r>
      <w:r>
        <w:rPr>
          <w:rtl/>
        </w:rPr>
        <w:t>‏</w:t>
      </w:r>
    </w:p>
    <w:p w:rsidR="00FA2C64" w:rsidRDefault="00FA2C64" w:rsidP="00FA2C64">
      <w:pPr>
        <w:pStyle w:val="libNormal0"/>
      </w:pPr>
      <w:r>
        <w:t>Mahasuci Allah Yang Maha Mempunyai Kebesaran,</w:t>
      </w:r>
    </w:p>
    <w:p w:rsidR="00FA2C64" w:rsidRDefault="00FA2C64" w:rsidP="00FA2C64">
      <w:pPr>
        <w:pStyle w:val="libNormal0"/>
      </w:pPr>
      <w:r>
        <w:t>Maha suci (Allah) Yang hanya Dia-lah yang layak</w:t>
      </w:r>
    </w:p>
    <w:p w:rsidR="00FA2C64" w:rsidRDefault="00FA2C64" w:rsidP="00FA2C64">
      <w:pPr>
        <w:pStyle w:val="libNormal0"/>
      </w:pPr>
      <w:r>
        <w:t>disucikan, Maha suci (Allah) Yang Maha Mulia dan</w:t>
      </w:r>
    </w:p>
    <w:p w:rsidR="00FA2C64" w:rsidRDefault="00FA2C64" w:rsidP="00FA2C64">
      <w:pPr>
        <w:pStyle w:val="libNormal0"/>
      </w:pPr>
      <w:r>
        <w:t>Maha Dermawan, Maha suci (Allah) Yang Menyandang</w:t>
      </w:r>
    </w:p>
    <w:p w:rsidR="00FA2C64" w:rsidRDefault="00FA2C64" w:rsidP="00FA2C64">
      <w:pPr>
        <w:pStyle w:val="libNormal0"/>
      </w:pPr>
      <w:r>
        <w:t>Kemuliaan dan Hanya Dialah Yang pantas</w:t>
      </w:r>
    </w:p>
    <w:p w:rsidR="00FA2C64" w:rsidRDefault="00FA2C64" w:rsidP="00FA2C64">
      <w:pPr>
        <w:pStyle w:val="libNormal0"/>
      </w:pPr>
      <w:r>
        <w:t>menyandangnya</w:t>
      </w:r>
    </w:p>
    <w:p w:rsidR="00BE28E6" w:rsidRDefault="00BE28E6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E28E6">
      <w:pPr>
        <w:pStyle w:val="Heading1"/>
      </w:pPr>
      <w:bookmarkStart w:id="38" w:name="_Toc94724715"/>
      <w:r>
        <w:lastRenderedPageBreak/>
        <w:t>Umroh di Bulab Rajab</w:t>
      </w:r>
      <w:bookmarkEnd w:id="38"/>
    </w:p>
    <w:p w:rsidR="00BE28E6" w:rsidRDefault="00BE28E6" w:rsidP="00FA2C64">
      <w:pPr>
        <w:pStyle w:val="libNormal0"/>
      </w:pPr>
    </w:p>
    <w:p w:rsidR="00FA2C64" w:rsidRDefault="00FA2C64" w:rsidP="00FA2C64">
      <w:pPr>
        <w:pStyle w:val="libNormal0"/>
      </w:pPr>
      <w:r>
        <w:t>Keutamaan yang melakukan Umroh pada bulan</w:t>
      </w:r>
    </w:p>
    <w:p w:rsidR="00FA2C64" w:rsidRDefault="00FA2C64" w:rsidP="00FA2C64">
      <w:pPr>
        <w:pStyle w:val="libNormal0"/>
      </w:pPr>
      <w:r>
        <w:t>Rajab disebutkan dalam hadis adalah :</w:t>
      </w:r>
    </w:p>
    <w:p w:rsidR="00FA2C64" w:rsidRDefault="00FA2C64" w:rsidP="00FA2C64">
      <w:pPr>
        <w:pStyle w:val="libNormal0"/>
      </w:pPr>
      <w:r>
        <w:rPr>
          <w:rFonts w:hint="eastAsia"/>
        </w:rPr>
        <w:t>”</w:t>
      </w:r>
      <w:r>
        <w:t>Barangsiapa melakukan Umroh di bulan Rajab dia</w:t>
      </w:r>
    </w:p>
    <w:p w:rsidR="00FA2C64" w:rsidRDefault="00FA2C64" w:rsidP="00FA2C64">
      <w:pPr>
        <w:pStyle w:val="libNormal0"/>
      </w:pPr>
      <w:r>
        <w:t>bagaikan melakukan ibadah Haji.</w:t>
      </w:r>
    </w:p>
    <w:p w:rsidR="00FA2C64" w:rsidRDefault="00FA2C64" w:rsidP="00FA2C64">
      <w:pPr>
        <w:pStyle w:val="libNormal0"/>
      </w:pPr>
      <w:r>
        <w:t>Membaca Surah Al-Ikhlas di bulan Rajab</w:t>
      </w:r>
    </w:p>
    <w:p w:rsidR="00FA2C64" w:rsidRDefault="00FA2C64" w:rsidP="00FA2C64">
      <w:pPr>
        <w:pStyle w:val="libNormal0"/>
      </w:pPr>
      <w:r>
        <w:t>Nabi saaw bersabda: “Barangsiapa membaca AtTauhid (Surah Al-Ikhlas) 10.000 (sepuluh ribu) kali</w:t>
      </w:r>
    </w:p>
    <w:p w:rsidR="00FA2C64" w:rsidRDefault="00FA2C64" w:rsidP="00FA2C64">
      <w:pPr>
        <w:pStyle w:val="libNormal0"/>
      </w:pPr>
      <w:r>
        <w:t>dengan niat yang ikhlas di bulan Rajab. Dia akan</w:t>
      </w:r>
    </w:p>
    <w:p w:rsidR="00FA2C64" w:rsidRDefault="00FA2C64" w:rsidP="00FA2C64">
      <w:pPr>
        <w:pStyle w:val="libNormal0"/>
      </w:pPr>
      <w:r>
        <w:t>dihapus dosanya pada hari kiamat bagaikan bayi yang</w:t>
      </w:r>
    </w:p>
    <w:p w:rsidR="00FA2C64" w:rsidRDefault="00FA2C64" w:rsidP="00FA2C64">
      <w:pPr>
        <w:pStyle w:val="libNormal0"/>
      </w:pPr>
      <w:r>
        <w:t>baru lahir perut ibunya. Dia akan digiring oleh 70</w:t>
      </w:r>
    </w:p>
    <w:p w:rsidR="00FA2C64" w:rsidRDefault="00FA2C64" w:rsidP="00FA2C64">
      <w:pPr>
        <w:pStyle w:val="libNormal0"/>
      </w:pPr>
      <w:r>
        <w:t>malaikat yang akan membawanya ke sorga. Barangsiapa</w:t>
      </w:r>
    </w:p>
    <w:p w:rsidR="00FA2C64" w:rsidRDefault="00FA2C64" w:rsidP="00FA2C64">
      <w:pPr>
        <w:pStyle w:val="libNormal0"/>
      </w:pPr>
      <w:r>
        <w:t>yang membaca 1000 (seribu kali) surah Al-Ikhlas. Dia</w:t>
      </w:r>
    </w:p>
    <w:p w:rsidR="00FA2C64" w:rsidRDefault="00FA2C64" w:rsidP="00FA2C64">
      <w:pPr>
        <w:pStyle w:val="libNormal0"/>
      </w:pPr>
      <w:r>
        <w:t>akan dapatkan di hari kiamat nanti dengan amalan 100040</w:t>
      </w:r>
    </w:p>
    <w:p w:rsidR="00FA2C64" w:rsidRDefault="00FA2C64" w:rsidP="00FA2C64">
      <w:pPr>
        <w:pStyle w:val="libNormal0"/>
      </w:pPr>
      <w:r>
        <w:t>nabi dan 100 malaikat dan akan dekat dengan Allah.</w:t>
      </w:r>
    </w:p>
    <w:p w:rsidR="00FA2C64" w:rsidRDefault="00FA2C64" w:rsidP="00FA2C64">
      <w:pPr>
        <w:pStyle w:val="libNormal0"/>
      </w:pPr>
      <w:r>
        <w:t>Barangsiapa yang membaca 100 kali surah Al-Ikhlas,</w:t>
      </w:r>
    </w:p>
    <w:p w:rsidR="00FA2C64" w:rsidRDefault="00FA2C64" w:rsidP="00FA2C64">
      <w:pPr>
        <w:pStyle w:val="libNormal0"/>
      </w:pPr>
      <w:r>
        <w:t>Allah akan memberkahi dirinya, dan keluarganya serta</w:t>
      </w:r>
    </w:p>
    <w:p w:rsidR="00FA2C64" w:rsidRDefault="00FA2C64" w:rsidP="00FA2C64">
      <w:pPr>
        <w:pStyle w:val="libNormal0"/>
      </w:pPr>
      <w:r>
        <w:t>tetangganya. Dan akan dibangunkan untuknya 12 istana</w:t>
      </w:r>
    </w:p>
    <w:p w:rsidR="00FA2C64" w:rsidRDefault="00FA2C64" w:rsidP="00FA2C64">
      <w:pPr>
        <w:pStyle w:val="libNormal0"/>
      </w:pPr>
      <w:r>
        <w:t>di sorga. Barangsiapa membacanya pada hari Jum‟at</w:t>
      </w:r>
    </w:p>
    <w:p w:rsidR="00FA2C64" w:rsidRDefault="00FA2C64" w:rsidP="00FA2C64">
      <w:pPr>
        <w:pStyle w:val="libNormal0"/>
      </w:pPr>
      <w:r>
        <w:t>100 kali akan diberi cahaya di hari kiamat dan akan di</w:t>
      </w:r>
    </w:p>
    <w:p w:rsidR="00FA2C64" w:rsidRDefault="00FA2C64" w:rsidP="00FA2C64">
      <w:pPr>
        <w:pStyle w:val="libNormal0"/>
      </w:pPr>
      <w:r>
        <w:t>giring ke sorga.</w:t>
      </w:r>
    </w:p>
    <w:p w:rsidR="00FA2C64" w:rsidRDefault="00FA2C64" w:rsidP="00FA2C64">
      <w:pPr>
        <w:pStyle w:val="libNormal0"/>
      </w:pPr>
      <w:r>
        <w:t>Peristiwa Yang Terjadi di Bulan Rajab</w:t>
      </w:r>
    </w:p>
    <w:p w:rsidR="00FA2C64" w:rsidRDefault="00FA2C64" w:rsidP="00FA2C64">
      <w:pPr>
        <w:pStyle w:val="libNormal0"/>
      </w:pPr>
      <w:r>
        <w:t>1 Tanggal 1 Rajab hari lahirnya Imam Muhammad</w:t>
      </w:r>
    </w:p>
    <w:p w:rsidR="00FA2C64" w:rsidRDefault="00FA2C64" w:rsidP="00FA2C64">
      <w:pPr>
        <w:pStyle w:val="libNormal0"/>
      </w:pPr>
      <w:r>
        <w:t>Al-Baqir a.s.</w:t>
      </w:r>
    </w:p>
    <w:p w:rsidR="00FA2C64" w:rsidRDefault="00FA2C64" w:rsidP="00FA2C64">
      <w:pPr>
        <w:pStyle w:val="libNormal0"/>
      </w:pPr>
      <w:r>
        <w:t>2 Tanggal 2 Rajab hari lahirnya Imam Ali Al-Hadi</w:t>
      </w:r>
    </w:p>
    <w:p w:rsidR="00FA2C64" w:rsidRDefault="00FA2C64" w:rsidP="00FA2C64">
      <w:pPr>
        <w:pStyle w:val="libNormal0"/>
      </w:pPr>
      <w:r>
        <w:t>a.s.</w:t>
      </w:r>
    </w:p>
    <w:p w:rsidR="00FA2C64" w:rsidRDefault="00FA2C64" w:rsidP="00FA2C64">
      <w:pPr>
        <w:pStyle w:val="libNormal0"/>
      </w:pPr>
      <w:r>
        <w:t>3 Tanggal 3 Rajab hari syahadah Imam Ali Hadi AnNaqi a.s.</w:t>
      </w:r>
    </w:p>
    <w:p w:rsidR="00FA2C64" w:rsidRDefault="00FA2C64" w:rsidP="00FA2C64">
      <w:pPr>
        <w:pStyle w:val="libNormal0"/>
      </w:pPr>
      <w:r>
        <w:t>4 Tanggal 10 Rajab hari lahirnya Imam Muhammad</w:t>
      </w:r>
    </w:p>
    <w:p w:rsidR="00FA2C64" w:rsidRDefault="00FA2C64" w:rsidP="00FA2C64">
      <w:pPr>
        <w:pStyle w:val="libNormal0"/>
      </w:pPr>
      <w:r>
        <w:t>Ali At-Taqi Al-Jawad a.s.</w:t>
      </w:r>
    </w:p>
    <w:p w:rsidR="00FA2C64" w:rsidRDefault="00FA2C64" w:rsidP="00FA2C64">
      <w:pPr>
        <w:pStyle w:val="libNormal0"/>
      </w:pPr>
      <w:r>
        <w:t>5 Tanggal 13 Rajab hari lahirnya Imam Ali bin Abi</w:t>
      </w:r>
    </w:p>
    <w:p w:rsidR="00FA2C64" w:rsidRDefault="00FA2C64" w:rsidP="00FA2C64">
      <w:pPr>
        <w:pStyle w:val="libNormal0"/>
      </w:pPr>
      <w:r>
        <w:t>Thalib a.s.</w:t>
      </w:r>
    </w:p>
    <w:p w:rsidR="00FA2C64" w:rsidRDefault="00FA2C64" w:rsidP="00FA2C64">
      <w:pPr>
        <w:pStyle w:val="libNormal0"/>
      </w:pPr>
      <w:r>
        <w:t>6 Tanggal 14 Rajab hari wafatnya Sayyidah Zainab</w:t>
      </w:r>
    </w:p>
    <w:p w:rsidR="00FA2C64" w:rsidRDefault="00FA2C64" w:rsidP="00FA2C64">
      <w:pPr>
        <w:pStyle w:val="libNormal0"/>
      </w:pPr>
      <w:r>
        <w:t>(putri Imam Ali bin Abi Tholib a.s.)</w:t>
      </w:r>
    </w:p>
    <w:p w:rsidR="00FA2C64" w:rsidRDefault="00FA2C64" w:rsidP="00FA2C64">
      <w:pPr>
        <w:pStyle w:val="libNormal0"/>
      </w:pPr>
      <w:r>
        <w:t>7 Tanggal 24 Rajab hari kemenangan di Perang</w:t>
      </w:r>
    </w:p>
    <w:p w:rsidR="00FA2C64" w:rsidRDefault="00FA2C64" w:rsidP="00FA2C64">
      <w:pPr>
        <w:pStyle w:val="libNormal0"/>
      </w:pPr>
      <w:r>
        <w:lastRenderedPageBreak/>
        <w:t>Khaibar41</w:t>
      </w:r>
    </w:p>
    <w:p w:rsidR="00FA2C64" w:rsidRDefault="00FA2C64" w:rsidP="00FA2C64">
      <w:pPr>
        <w:pStyle w:val="libNormal0"/>
      </w:pPr>
      <w:r>
        <w:t>8 Tanggal 25 Rajab hari syahadah Imam Musa AlKadzim a.s.</w:t>
      </w:r>
    </w:p>
    <w:p w:rsidR="00FA2C64" w:rsidRDefault="00FA2C64" w:rsidP="00FA2C64">
      <w:pPr>
        <w:pStyle w:val="libNormal0"/>
      </w:pPr>
      <w:r>
        <w:t>9 Tanggal 27 Rajab hari (Mab‟ats) di utusnya</w:t>
      </w:r>
    </w:p>
    <w:p w:rsidR="00FA2C64" w:rsidRDefault="00FA2C64" w:rsidP="00FA2C64">
      <w:pPr>
        <w:pStyle w:val="libNormal0"/>
      </w:pPr>
      <w:r>
        <w:t>Rasulullah saww dan Isra‟ Mi‟raj.</w:t>
      </w:r>
    </w:p>
    <w:p w:rsidR="00FA2C64" w:rsidRDefault="00FA2C64" w:rsidP="00FA2C64">
      <w:pPr>
        <w:pStyle w:val="libNormal0"/>
      </w:pPr>
      <w:r>
        <w:t>10 Tanggal 29 Rajab terjadi Perang Tabuk.</w:t>
      </w:r>
    </w:p>
    <w:p w:rsidR="00FA2C64" w:rsidRDefault="00FA2C64" w:rsidP="00FA2C64">
      <w:pPr>
        <w:pStyle w:val="libNormal0"/>
      </w:pPr>
      <w:r>
        <w:t>Amalan 13, 14 dan 15 Rajab (Nisfu Rajab)</w:t>
      </w:r>
    </w:p>
    <w:p w:rsidR="00FA2C64" w:rsidRDefault="00FA2C64" w:rsidP="00FA2C64">
      <w:pPr>
        <w:pStyle w:val="libNormal0"/>
      </w:pPr>
      <w:r>
        <w:t>Sebelum memulai amalan malam nisfu Rajab di</w:t>
      </w:r>
    </w:p>
    <w:p w:rsidR="00FA2C64" w:rsidRDefault="00FA2C64" w:rsidP="00FA2C64">
      <w:pPr>
        <w:pStyle w:val="libNormal0"/>
      </w:pPr>
      <w:r>
        <w:t>anjurkan untuk berpuasa pada tanggal 13, 14 dan 15</w:t>
      </w:r>
    </w:p>
    <w:p w:rsidR="00FA2C64" w:rsidRDefault="00FA2C64" w:rsidP="00FA2C64">
      <w:pPr>
        <w:pStyle w:val="libNormal0"/>
      </w:pPr>
      <w:r>
        <w:t>Rajab (Ayyâmul bît). Yang tidak sanggup berpuasa atau</w:t>
      </w:r>
    </w:p>
    <w:p w:rsidR="00FA2C64" w:rsidRDefault="00FA2C64" w:rsidP="00FA2C64">
      <w:pPr>
        <w:pStyle w:val="libNormal0"/>
      </w:pPr>
      <w:r>
        <w:t>sedang berhalangan bias menggantinya dengan sedekah</w:t>
      </w:r>
    </w:p>
    <w:p w:rsidR="00FA2C64" w:rsidRDefault="00FA2C64" w:rsidP="00FA2C64">
      <w:pPr>
        <w:pStyle w:val="libNormal0"/>
      </w:pPr>
      <w:r>
        <w:t>atau membaca tasbih, sebagaimana disebutkan dalam</w:t>
      </w:r>
    </w:p>
    <w:p w:rsidR="00FA2C64" w:rsidRDefault="00FA2C64" w:rsidP="00BE28E6">
      <w:pPr>
        <w:pStyle w:val="libNormal0"/>
      </w:pPr>
      <w:r>
        <w:t>hadis :</w:t>
      </w:r>
    </w:p>
    <w:p w:rsidR="00BE28E6" w:rsidRPr="00BE28E6" w:rsidRDefault="00BE28E6" w:rsidP="00BE28E6">
      <w:pPr>
        <w:pStyle w:val="libNormal"/>
      </w:pPr>
    </w:p>
    <w:p w:rsidR="00FA2C64" w:rsidRDefault="00FA2C64" w:rsidP="00FA2C64">
      <w:pPr>
        <w:pStyle w:val="libNormal0"/>
      </w:pPr>
      <w:r>
        <w:t>Diriwayatkan dari Abu Said Al-Khudri, Rasulullah</w:t>
      </w:r>
    </w:p>
    <w:p w:rsidR="00FA2C64" w:rsidRDefault="00FA2C64" w:rsidP="00FA2C64">
      <w:pPr>
        <w:pStyle w:val="libNormal0"/>
      </w:pPr>
      <w:r>
        <w:t>saw bersabda : “Sesungguhnya bulan Rajab adalah</w:t>
      </w:r>
    </w:p>
    <w:p w:rsidR="00FA2C64" w:rsidRDefault="00FA2C64" w:rsidP="00FA2C64">
      <w:pPr>
        <w:pStyle w:val="libNormal0"/>
      </w:pPr>
      <w:r>
        <w:t>bulan Allah disebutkan tentang keutamaan dan pahala</w:t>
      </w:r>
    </w:p>
    <w:p w:rsidR="00FA2C64" w:rsidRDefault="00FA2C64" w:rsidP="00FA2C64">
      <w:pPr>
        <w:pStyle w:val="libNormal0"/>
      </w:pPr>
      <w:r>
        <w:t>yang berpuasa di siang harinya, kemudian ada yang</w:t>
      </w:r>
    </w:p>
    <w:p w:rsidR="00FA2C64" w:rsidRDefault="00FA2C64" w:rsidP="00FA2C64">
      <w:pPr>
        <w:pStyle w:val="libNormal0"/>
      </w:pPr>
      <w:r>
        <w:t>bertanya Ya Rasulullah Kalau ada yang tidak mampu</w:t>
      </w:r>
    </w:p>
    <w:p w:rsidR="00FA2C64" w:rsidRDefault="00FA2C64" w:rsidP="00FA2C64">
      <w:pPr>
        <w:pStyle w:val="libNormal0"/>
      </w:pPr>
      <w:r>
        <w:t>atau berhalangan berpuasa agar mendapat keutamaan</w:t>
      </w:r>
    </w:p>
    <w:p w:rsidR="00FA2C64" w:rsidRDefault="00FA2C64" w:rsidP="00FA2C64">
      <w:pPr>
        <w:pStyle w:val="libNormal0"/>
      </w:pPr>
      <w:r>
        <w:t>tersebut apa yang harus dilakukannya. Rasulullah saw</w:t>
      </w:r>
    </w:p>
    <w:p w:rsidR="00FA2C64" w:rsidRDefault="00FA2C64" w:rsidP="00FA2C64">
      <w:pPr>
        <w:pStyle w:val="libNormal0"/>
      </w:pPr>
      <w:r>
        <w:t>menjawab hendaknya dia membaca tasbih berikut setiap</w:t>
      </w:r>
    </w:p>
    <w:p w:rsidR="00FA2C64" w:rsidRDefault="00FA2C64" w:rsidP="00BE28E6">
      <w:pPr>
        <w:pStyle w:val="libNormal0"/>
      </w:pPr>
      <w:r>
        <w:t>harinya 100 kali selama satu bulan.</w:t>
      </w:r>
    </w:p>
    <w:p w:rsidR="00BE28E6" w:rsidRPr="00BE28E6" w:rsidRDefault="00BE28E6" w:rsidP="00BE28E6">
      <w:pPr>
        <w:pStyle w:val="libNormal"/>
      </w:pPr>
    </w:p>
    <w:p w:rsidR="00FA2C64" w:rsidRDefault="00FA2C64" w:rsidP="00FA2C64">
      <w:pPr>
        <w:pStyle w:val="libNormal0"/>
      </w:pPr>
      <w:r>
        <w:t>subhânal ilâhal jalîl, subhâna man lâ yanbaghit</w:t>
      </w:r>
    </w:p>
    <w:p w:rsidR="00FA2C64" w:rsidRDefault="00FA2C64" w:rsidP="00FA2C64">
      <w:pPr>
        <w:pStyle w:val="libNormal0"/>
      </w:pPr>
      <w:r>
        <w:t>tasbîhu illâ lahu, subhânal a’azzul akromi, subhâna</w:t>
      </w:r>
    </w:p>
    <w:p w:rsidR="00FA2C64" w:rsidRDefault="00FA2C64" w:rsidP="00FA2C64">
      <w:pPr>
        <w:pStyle w:val="libNormal0"/>
      </w:pPr>
      <w:r>
        <w:t>man labisal ‘izza wa huwa lahu ahlun</w:t>
      </w:r>
      <w:r>
        <w:rPr>
          <w:rtl/>
        </w:rPr>
        <w:t>‏</w:t>
      </w:r>
    </w:p>
    <w:p w:rsidR="00FA2C64" w:rsidRDefault="00FA2C64" w:rsidP="00FA2C64">
      <w:pPr>
        <w:pStyle w:val="libNormal0"/>
      </w:pPr>
      <w:r>
        <w:t>Mahasuci Allah Yang Maha Mempunyai Kebesaran,</w:t>
      </w:r>
    </w:p>
    <w:p w:rsidR="00FA2C64" w:rsidRDefault="00FA2C64" w:rsidP="00FA2C64">
      <w:pPr>
        <w:pStyle w:val="libNormal0"/>
      </w:pPr>
      <w:r>
        <w:t>Maha suci (Allah) Yang hanya Dia-lah yang layak</w:t>
      </w:r>
    </w:p>
    <w:p w:rsidR="00FA2C64" w:rsidRDefault="00FA2C64" w:rsidP="00FA2C64">
      <w:pPr>
        <w:pStyle w:val="libNormal0"/>
      </w:pPr>
      <w:r>
        <w:t>disucikan, Maha suci (Allah) Yang Maha Mulia dan</w:t>
      </w:r>
    </w:p>
    <w:p w:rsidR="00FA2C64" w:rsidRDefault="00FA2C64" w:rsidP="00FA2C64">
      <w:pPr>
        <w:pStyle w:val="libNormal0"/>
      </w:pPr>
      <w:r>
        <w:t>Maha Dermawan, Maha suci (Allah) Yang Menyandang</w:t>
      </w:r>
    </w:p>
    <w:p w:rsidR="00FA2C64" w:rsidRDefault="00FA2C64" w:rsidP="00FA2C64">
      <w:pPr>
        <w:pStyle w:val="libNormal0"/>
      </w:pPr>
      <w:r>
        <w:t>Kemuliaan dan Hanya Dialah Yang pantas</w:t>
      </w:r>
    </w:p>
    <w:p w:rsidR="00FA2C64" w:rsidRDefault="00FA2C64" w:rsidP="00FA2C64">
      <w:pPr>
        <w:pStyle w:val="libNormal0"/>
      </w:pPr>
      <w:r>
        <w:t>menyandangnya.</w:t>
      </w:r>
    </w:p>
    <w:p w:rsidR="00FA2C64" w:rsidRDefault="00FA2C64" w:rsidP="00FA2C64">
      <w:pPr>
        <w:pStyle w:val="libNormal0"/>
      </w:pPr>
      <w:r>
        <w:t>Penulis kitab Iqbalul a‟mal menanmbahkan untuk</w:t>
      </w:r>
    </w:p>
    <w:p w:rsidR="00FA2C64" w:rsidRDefault="00FA2C64" w:rsidP="00FA2C64">
      <w:pPr>
        <w:pStyle w:val="libNormal0"/>
      </w:pPr>
      <w:r>
        <w:t>menganjurkan bersedekah sebagai ganti dari puasa</w:t>
      </w:r>
    </w:p>
    <w:p w:rsidR="00FA2C64" w:rsidRDefault="00FA2C64" w:rsidP="00FA2C64">
      <w:pPr>
        <w:pStyle w:val="libNormal0"/>
      </w:pPr>
      <w:r>
        <w:t>sunnah yang tidak bisa dilakukannya selain tasbih yang</w:t>
      </w:r>
    </w:p>
    <w:p w:rsidR="00FA2C64" w:rsidRDefault="00FA2C64" w:rsidP="00FA2C64">
      <w:pPr>
        <w:pStyle w:val="libNormal0"/>
      </w:pPr>
      <w:r>
        <w:lastRenderedPageBreak/>
        <w:t>harus dibacanya setiap hari dengan niat ibadah.</w:t>
      </w:r>
    </w:p>
    <w:p w:rsidR="00FA2C64" w:rsidRDefault="00FA2C64" w:rsidP="00FA2C64">
      <w:pPr>
        <w:pStyle w:val="libNormal0"/>
      </w:pPr>
      <w:r>
        <w:t>Pada malam 13 Rajab sholat 2 rakaat, pada rakaat</w:t>
      </w:r>
    </w:p>
    <w:p w:rsidR="00FA2C64" w:rsidRDefault="00FA2C64" w:rsidP="00FA2C64">
      <w:pPr>
        <w:pStyle w:val="libNormal0"/>
      </w:pPr>
      <w:r>
        <w:t>pertama setelah membaca surah Al-Fatihah membaca</w:t>
      </w:r>
    </w:p>
    <w:p w:rsidR="00FA2C64" w:rsidRDefault="00FA2C64" w:rsidP="00FA2C64">
      <w:pPr>
        <w:pStyle w:val="libNormal0"/>
      </w:pPr>
      <w:r>
        <w:t>surah Yâsin dan pada rakaat kedua setelah Al-Fatihah</w:t>
      </w:r>
    </w:p>
    <w:p w:rsidR="00FA2C64" w:rsidRDefault="00FA2C64" w:rsidP="00FA2C64">
      <w:pPr>
        <w:pStyle w:val="libNormal0"/>
      </w:pPr>
      <w:r>
        <w:t>membaca Surah Al-Mulk (Tabârok) dan surah AtTauhid (Al-Ikhlash). Pada malam ke 14 Rajab sholatnya</w:t>
      </w:r>
    </w:p>
    <w:p w:rsidR="00FA2C64" w:rsidRDefault="00FA2C64" w:rsidP="00FA2C64">
      <w:pPr>
        <w:pStyle w:val="libNormal0"/>
      </w:pPr>
      <w:r>
        <w:t>sama seperti sholat malam ke 13 sholatnya empat rakaat</w:t>
      </w:r>
    </w:p>
    <w:p w:rsidR="00FA2C64" w:rsidRDefault="00FA2C64" w:rsidP="00FA2C64">
      <w:pPr>
        <w:pStyle w:val="libNormal0"/>
      </w:pPr>
      <w:r>
        <w:t>dengan dua salam. Pada malam ke 15 Rajab sholat 6</w:t>
      </w:r>
    </w:p>
    <w:p w:rsidR="00FA2C64" w:rsidRDefault="00FA2C64" w:rsidP="00FA2C64">
      <w:pPr>
        <w:pStyle w:val="libNormal0"/>
      </w:pPr>
      <w:r>
        <w:t>rakaat, sholatnya sama dengan sholat pada malam 13</w:t>
      </w:r>
    </w:p>
    <w:p w:rsidR="00FA2C64" w:rsidRDefault="00FA2C64" w:rsidP="00FA2C64">
      <w:pPr>
        <w:pStyle w:val="libNormal0"/>
      </w:pPr>
      <w:r>
        <w:t>dengan dua salam (3 kali sholat seperti malam 13).</w:t>
      </w:r>
    </w:p>
    <w:p w:rsidR="00FA2C64" w:rsidRDefault="00FA2C64" w:rsidP="00FA2C64">
      <w:pPr>
        <w:pStyle w:val="libNormal0"/>
      </w:pPr>
      <w:r>
        <w:t>Diriwayatkan dari Imam Shodiq a.s. :”Barangsiapa yang</w:t>
      </w:r>
    </w:p>
    <w:p w:rsidR="00FA2C64" w:rsidRDefault="00FA2C64" w:rsidP="00FA2C64">
      <w:pPr>
        <w:pStyle w:val="libNormal0"/>
      </w:pPr>
      <w:r>
        <w:t>mengerjakan amalan di atas maka Allah akan</w:t>
      </w:r>
    </w:p>
    <w:p w:rsidR="00FA2C64" w:rsidRDefault="00FA2C64" w:rsidP="00FA2C64">
      <w:pPr>
        <w:pStyle w:val="libNormal0"/>
      </w:pPr>
      <w:r>
        <w:t>mengampuni segala dosanya kecuali dosa syirik”.</w:t>
      </w:r>
    </w:p>
    <w:p w:rsidR="00FA2C64" w:rsidRDefault="00FA2C64" w:rsidP="00FA2C64">
      <w:pPr>
        <w:pStyle w:val="libNormal0"/>
      </w:pPr>
      <w:r>
        <w:t>(Mafâtîhul Jinân, hal. 201).44</w:t>
      </w:r>
    </w:p>
    <w:p w:rsidR="00FA2C64" w:rsidRDefault="00FA2C64" w:rsidP="00FA2C64">
      <w:pPr>
        <w:pStyle w:val="libNormal0"/>
      </w:pPr>
      <w:r>
        <w:t>Hari ke 13 Rajab, adalah (ayyâmul bît): Dinamakan</w:t>
      </w:r>
    </w:p>
    <w:p w:rsidR="00FA2C64" w:rsidRDefault="00FA2C64" w:rsidP="00FA2C64">
      <w:pPr>
        <w:pStyle w:val="libNormal0"/>
      </w:pPr>
      <w:r>
        <w:t>ayyamul bît; Pada hari-hari itu warna kulit Nabi Adam</w:t>
      </w:r>
    </w:p>
    <w:p w:rsidR="00FA2C64" w:rsidRDefault="00FA2C64" w:rsidP="00FA2C64">
      <w:pPr>
        <w:pStyle w:val="libNormal0"/>
      </w:pPr>
      <w:r>
        <w:t>berubah, karena perbuatan dosanya Nabi Adam</w:t>
      </w:r>
    </w:p>
    <w:p w:rsidR="00FA2C64" w:rsidRDefault="00FA2C64" w:rsidP="00FA2C64">
      <w:pPr>
        <w:pStyle w:val="libNormal0"/>
      </w:pPr>
      <w:r>
        <w:t>memakan buah khuldi menyebabkan warna kulitnya</w:t>
      </w:r>
    </w:p>
    <w:p w:rsidR="00FA2C64" w:rsidRDefault="00FA2C64" w:rsidP="00FA2C64">
      <w:pPr>
        <w:pStyle w:val="libNormal0"/>
      </w:pPr>
      <w:r>
        <w:t>menjadi hitam, kemudian Allah menyuruh Jibril untuk</w:t>
      </w:r>
    </w:p>
    <w:p w:rsidR="00FA2C64" w:rsidRDefault="00FA2C64" w:rsidP="00FA2C64">
      <w:pPr>
        <w:pStyle w:val="libNormal0"/>
      </w:pPr>
      <w:r>
        <w:t>menurunkan Adam dari sisi-Nya. setelah sampai di</w:t>
      </w:r>
    </w:p>
    <w:p w:rsidR="00FA2C64" w:rsidRDefault="00FA2C64" w:rsidP="00FA2C64">
      <w:pPr>
        <w:pStyle w:val="libNormal0"/>
      </w:pPr>
      <w:r>
        <w:t>bumi Nabi Adam berdoa, kemudian ada suara dari</w:t>
      </w:r>
    </w:p>
    <w:p w:rsidR="00FA2C64" w:rsidRDefault="00FA2C64" w:rsidP="00FA2C64">
      <w:pPr>
        <w:pStyle w:val="libNormal0"/>
      </w:pPr>
      <w:r>
        <w:t>langit menyuruh Adam untuk berpuasa tiga hari</w:t>
      </w:r>
    </w:p>
    <w:p w:rsidR="00FA2C64" w:rsidRDefault="00FA2C64" w:rsidP="00FA2C64">
      <w:pPr>
        <w:pStyle w:val="libNormal0"/>
      </w:pPr>
      <w:r>
        <w:t>berturut-turut.</w:t>
      </w:r>
    </w:p>
    <w:p w:rsidR="00FA2C64" w:rsidRDefault="00FA2C64" w:rsidP="00FA2C64">
      <w:pPr>
        <w:pStyle w:val="libNormal0"/>
      </w:pPr>
      <w:r>
        <w:t>Pada hari di suruhnya Adam berpuasa adalah hari ke</w:t>
      </w:r>
    </w:p>
    <w:p w:rsidR="00FA2C64" w:rsidRDefault="00FA2C64" w:rsidP="00FA2C64">
      <w:pPr>
        <w:pStyle w:val="libNormal0"/>
      </w:pPr>
      <w:r>
        <w:t>tiga belas dari bulan pada saat itu. Setelah berpuasa 3</w:t>
      </w:r>
    </w:p>
    <w:p w:rsidR="00FA2C64" w:rsidRDefault="00FA2C64" w:rsidP="00FA2C64">
      <w:pPr>
        <w:pStyle w:val="libNormal0"/>
      </w:pPr>
      <w:r>
        <w:t>hari berturut-turut yaitu 13, 14 dan 15 maka Allah</w:t>
      </w:r>
    </w:p>
    <w:p w:rsidR="00FA2C64" w:rsidRDefault="00FA2C64" w:rsidP="00FA2C64">
      <w:pPr>
        <w:pStyle w:val="libNormal0"/>
      </w:pPr>
      <w:r>
        <w:t>mengembalikan warna putihnya Nabi Adam. Dengan</w:t>
      </w:r>
    </w:p>
    <w:p w:rsidR="00FA2C64" w:rsidRDefault="00FA2C64" w:rsidP="00FA2C64">
      <w:pPr>
        <w:pStyle w:val="libNormal0"/>
      </w:pPr>
      <w:r>
        <w:t>kembalinya warna putih itulah disebut sebagai hari-hari</w:t>
      </w:r>
    </w:p>
    <w:p w:rsidR="00FA2C64" w:rsidRDefault="00FA2C64" w:rsidP="00FA2C64">
      <w:pPr>
        <w:pStyle w:val="libNormal0"/>
      </w:pPr>
      <w:r>
        <w:t>putih (ayyâmul bît).</w:t>
      </w:r>
    </w:p>
    <w:p w:rsidR="00FA2C64" w:rsidRDefault="00FA2C64" w:rsidP="00FA2C64">
      <w:pPr>
        <w:pStyle w:val="libNormal0"/>
      </w:pPr>
      <w:r>
        <w:t>Dalam riwayat lain Nabi Adam disuruh untuk sholat</w:t>
      </w:r>
    </w:p>
    <w:p w:rsidR="00FA2C64" w:rsidRDefault="00FA2C64" w:rsidP="00FA2C64">
      <w:pPr>
        <w:pStyle w:val="libNormal0"/>
      </w:pPr>
      <w:r>
        <w:t>lima kali. Setiap kali sholat yang dilakukan berubah</w:t>
      </w:r>
    </w:p>
    <w:p w:rsidR="00FA2C64" w:rsidRDefault="00FA2C64" w:rsidP="00FA2C64">
      <w:pPr>
        <w:pStyle w:val="libNormal0"/>
      </w:pPr>
      <w:r>
        <w:t>warna hitam menjadi putih.</w:t>
      </w:r>
    </w:p>
    <w:p w:rsidR="00FA2C64" w:rsidRDefault="00FA2C64" w:rsidP="00FA2C64">
      <w:pPr>
        <w:pStyle w:val="libNormal0"/>
      </w:pPr>
      <w:r>
        <w:t>Disebutkan dalam hadis berikut ini: "Diriwayatkan</w:t>
      </w:r>
    </w:p>
    <w:p w:rsidR="00FA2C64" w:rsidRDefault="00FA2C64" w:rsidP="00FA2C64">
      <w:pPr>
        <w:pStyle w:val="libNormal0"/>
      </w:pPr>
      <w:r>
        <w:t>dari Zurro bin Hubaisy ia berkata:‟Saya bertanya pada</w:t>
      </w:r>
    </w:p>
    <w:p w:rsidR="00FA2C64" w:rsidRDefault="00FA2C64" w:rsidP="00FA2C64">
      <w:pPr>
        <w:pStyle w:val="libNormal0"/>
      </w:pPr>
      <w:r>
        <w:t>Ibnu Mas‟ud tentang ayyâmul bît apa sebabnya?</w:t>
      </w:r>
    </w:p>
    <w:p w:rsidR="00FA2C64" w:rsidRDefault="00FA2C64" w:rsidP="00FA2C64">
      <w:pPr>
        <w:pStyle w:val="libNormal0"/>
      </w:pPr>
      <w:r>
        <w:t>Kenapa dinamainya? Aku mendengar Rasulullah saaw</w:t>
      </w:r>
    </w:p>
    <w:p w:rsidR="00FA2C64" w:rsidRDefault="00FA2C64" w:rsidP="00FA2C64">
      <w:pPr>
        <w:pStyle w:val="libNormal0"/>
      </w:pPr>
      <w:r>
        <w:lastRenderedPageBreak/>
        <w:t>bersabda: ”Ketika Adam bermaksiat pada Allah Azza</w:t>
      </w:r>
    </w:p>
    <w:p w:rsidR="00FA2C64" w:rsidRDefault="00FA2C64" w:rsidP="00FA2C64">
      <w:pPr>
        <w:pStyle w:val="libNormal0"/>
      </w:pPr>
      <w:r>
        <w:t>wa jalla. Terdengar suara dari Arsy; Ya Adam</w:t>
      </w:r>
    </w:p>
    <w:p w:rsidR="00FA2C64" w:rsidRDefault="00FA2C64" w:rsidP="00FA2C64">
      <w:pPr>
        <w:pStyle w:val="libNormal0"/>
      </w:pPr>
      <w:r>
        <w:t>keluarlah dari sisi-Ku sesungguhnya orang yang</w:t>
      </w:r>
    </w:p>
    <w:p w:rsidR="00FA2C64" w:rsidRDefault="00FA2C64" w:rsidP="00FA2C64">
      <w:pPr>
        <w:pStyle w:val="libNormal0"/>
      </w:pPr>
      <w:r>
        <w:t>bermaksiat tidak pantas dekat dengan-Ku. Maka45</w:t>
      </w:r>
    </w:p>
    <w:p w:rsidR="00FA2C64" w:rsidRDefault="00FA2C64" w:rsidP="00FA2C64">
      <w:pPr>
        <w:pStyle w:val="libNormal0"/>
      </w:pPr>
      <w:r>
        <w:t>menangislah Adam dan malaikat pun ikut menangis.</w:t>
      </w:r>
    </w:p>
    <w:p w:rsidR="00FA2C64" w:rsidRDefault="00FA2C64" w:rsidP="00FA2C64">
      <w:pPr>
        <w:pStyle w:val="libNormal0"/>
      </w:pPr>
      <w:r>
        <w:t>Kemudian Allah mengutus Jibril a.s. untuk menurunkan</w:t>
      </w:r>
    </w:p>
    <w:p w:rsidR="00FA2C64" w:rsidRDefault="00FA2C64" w:rsidP="00FA2C64">
      <w:pPr>
        <w:pStyle w:val="libNormal0"/>
      </w:pPr>
      <w:r>
        <w:t>Adam dari sisi-Nya dalam keadaan hitam legam. Ketika</w:t>
      </w:r>
    </w:p>
    <w:p w:rsidR="00FA2C64" w:rsidRDefault="00FA2C64" w:rsidP="00FA2C64">
      <w:pPr>
        <w:pStyle w:val="libNormal0"/>
      </w:pPr>
      <w:r>
        <w:t>malaikat melihatnya maka menangislah Adam dan</w:t>
      </w:r>
    </w:p>
    <w:p w:rsidR="00FA2C64" w:rsidRDefault="00FA2C64" w:rsidP="00FA2C64">
      <w:pPr>
        <w:pStyle w:val="libNormal0"/>
      </w:pPr>
      <w:r>
        <w:t>malaikatpun ikut menangis. Adam pun berdoa: ”Ya</w:t>
      </w:r>
    </w:p>
    <w:p w:rsidR="00FA2C64" w:rsidRDefault="00FA2C64" w:rsidP="00FA2C64">
      <w:pPr>
        <w:pStyle w:val="libNormal0"/>
      </w:pPr>
      <w:r>
        <w:t>Rabbi (Duhai Tuhanku) Yang menciptakan hamba-Nya.</w:t>
      </w:r>
    </w:p>
    <w:p w:rsidR="00FA2C64" w:rsidRDefault="00FA2C64" w:rsidP="00FA2C64">
      <w:pPr>
        <w:pStyle w:val="libNormal0"/>
      </w:pPr>
      <w:r>
        <w:t>Yang telah meniupkan pada hamba-Nya ruh-Nya dari</w:t>
      </w:r>
    </w:p>
    <w:p w:rsidR="00FA2C64" w:rsidRDefault="00FA2C64" w:rsidP="00FA2C64">
      <w:pPr>
        <w:pStyle w:val="libNormal0"/>
      </w:pPr>
      <w:r>
        <w:t>Ruh-Mu. Malaikat pun sujud kepadanya. Karena dosa</w:t>
      </w:r>
    </w:p>
    <w:p w:rsidR="00FA2C64" w:rsidRDefault="00FA2C64" w:rsidP="00FA2C64">
      <w:pPr>
        <w:pStyle w:val="libNormal0"/>
      </w:pPr>
      <w:r>
        <w:t>sekali saja Dia menutupi warna putih menjadi hitam.</w:t>
      </w:r>
    </w:p>
    <w:p w:rsidR="00FA2C64" w:rsidRDefault="00FA2C64" w:rsidP="00FA2C64">
      <w:pPr>
        <w:pStyle w:val="libNormal0"/>
      </w:pPr>
      <w:r>
        <w:t>Kemudian terdengar suara dari langit agar dia</w:t>
      </w:r>
    </w:p>
    <w:p w:rsidR="00FA2C64" w:rsidRDefault="00FA2C64" w:rsidP="00FA2C64">
      <w:pPr>
        <w:pStyle w:val="libNormal0"/>
      </w:pPr>
      <w:r>
        <w:t>melakukan puasa untuk Tuhannya dan pada saat itu</w:t>
      </w:r>
    </w:p>
    <w:p w:rsidR="00FA2C64" w:rsidRDefault="00FA2C64" w:rsidP="00FA2C64">
      <w:pPr>
        <w:pStyle w:val="libNormal0"/>
      </w:pPr>
      <w:r>
        <w:t>adalah tanggal 13 pada bulan pada saat itu. Setelah</w:t>
      </w:r>
    </w:p>
    <w:p w:rsidR="00FA2C64" w:rsidRDefault="00FA2C64" w:rsidP="00FA2C64">
      <w:pPr>
        <w:pStyle w:val="libNormal0"/>
      </w:pPr>
      <w:r>
        <w:t>berpuasa maka hilanglah sepetiga dari warna hitam.</w:t>
      </w:r>
    </w:p>
    <w:p w:rsidR="00FA2C64" w:rsidRDefault="00FA2C64" w:rsidP="00FA2C64">
      <w:pPr>
        <w:pStyle w:val="libNormal0"/>
      </w:pPr>
      <w:r>
        <w:t>Pada hari ke 14 terdengar suara lagi untuk melakukan</w:t>
      </w:r>
    </w:p>
    <w:p w:rsidR="00FA2C64" w:rsidRDefault="00FA2C64" w:rsidP="00FA2C64">
      <w:pPr>
        <w:pStyle w:val="libNormal0"/>
      </w:pPr>
      <w:r>
        <w:t>puasa untuk Tuhannya dan hilanglah sepertiga lagi dari</w:t>
      </w:r>
    </w:p>
    <w:p w:rsidR="00FA2C64" w:rsidRDefault="00FA2C64" w:rsidP="00FA2C64">
      <w:pPr>
        <w:pStyle w:val="libNormal0"/>
      </w:pPr>
      <w:r>
        <w:t>warna hitam kemudian pada hari ke 15 terdengar suara</w:t>
      </w:r>
    </w:p>
    <w:p w:rsidR="00FA2C64" w:rsidRDefault="00FA2C64" w:rsidP="00FA2C64">
      <w:pPr>
        <w:pStyle w:val="libNormal0"/>
      </w:pPr>
      <w:r>
        <w:t>lagi untuk melakukan puasa pada Tuhannya dan setelah</w:t>
      </w:r>
    </w:p>
    <w:p w:rsidR="00FA2C64" w:rsidRDefault="00FA2C64" w:rsidP="00FA2C64">
      <w:pPr>
        <w:pStyle w:val="libNormal0"/>
      </w:pPr>
      <w:r>
        <w:t>berpuasa hilanglah semua warna hitam pada Adam.</w:t>
      </w:r>
    </w:p>
    <w:p w:rsidR="00FA2C64" w:rsidRDefault="00FA2C64" w:rsidP="00FA2C64">
      <w:pPr>
        <w:pStyle w:val="libNormal0"/>
      </w:pPr>
      <w:r>
        <w:t>Dinamai ayyâmul bît (hari-hari putih) karena pada</w:t>
      </w:r>
    </w:p>
    <w:p w:rsidR="00FA2C64" w:rsidRDefault="00FA2C64" w:rsidP="00FA2C64">
      <w:pPr>
        <w:pStyle w:val="libNormal0"/>
      </w:pPr>
      <w:r>
        <w:t>hari-hari itu dikembalikannya warna putih Adam.</w:t>
      </w:r>
    </w:p>
    <w:p w:rsidR="00FA2C64" w:rsidRDefault="00FA2C64" w:rsidP="00FA2C64">
      <w:pPr>
        <w:pStyle w:val="libNormal0"/>
      </w:pPr>
      <w:r>
        <w:t>Kemudian ada suara dari langit Ya Adam hari-hari</w:t>
      </w:r>
    </w:p>
    <w:p w:rsidR="00FA2C64" w:rsidRDefault="00FA2C64" w:rsidP="00FA2C64">
      <w:pPr>
        <w:pStyle w:val="libNormal0"/>
      </w:pPr>
      <w:r>
        <w:t>yang tiga itu jadikanlah untukmu dan anak cucumu</w:t>
      </w:r>
    </w:p>
    <w:p w:rsidR="00FA2C64" w:rsidRDefault="00FA2C64" w:rsidP="00FA2C64">
      <w:pPr>
        <w:pStyle w:val="libNormal0"/>
      </w:pPr>
      <w:r>
        <w:t>untuk berpuasa. Barangsiapa berpuasa pada hari-hari</w:t>
      </w:r>
    </w:p>
    <w:p w:rsidR="00FA2C64" w:rsidRDefault="00FA2C64" w:rsidP="00FA2C64">
      <w:pPr>
        <w:pStyle w:val="libNormal0"/>
      </w:pPr>
      <w:r>
        <w:t>itu maka Allah akan memberi pahala bagaikan dia</w:t>
      </w:r>
    </w:p>
    <w:p w:rsidR="00FA2C64" w:rsidRDefault="00FA2C64" w:rsidP="00FA2C64">
      <w:pPr>
        <w:pStyle w:val="libNormal0"/>
      </w:pPr>
      <w:r>
        <w:t>berpuasa sepanjang tahun”. ( Al-Bihar, 11: 171)</w:t>
      </w:r>
    </w:p>
    <w:p w:rsidR="00FA2C64" w:rsidRDefault="00FA2C64" w:rsidP="00FA2C64">
      <w:pPr>
        <w:pStyle w:val="libNormal0"/>
      </w:pPr>
      <w:r>
        <w:t>Diriwayatkan dari Abi Abdillah a.s. beliau bersabda:</w:t>
      </w:r>
    </w:p>
    <w:p w:rsidR="00FA2C64" w:rsidRDefault="00FA2C64" w:rsidP="00FA2C64">
      <w:pPr>
        <w:pStyle w:val="libNormal0"/>
      </w:pPr>
      <w:r>
        <w:rPr>
          <w:rFonts w:hint="eastAsia"/>
        </w:rPr>
        <w:t>”</w:t>
      </w:r>
      <w:r>
        <w:t>Ketika Adam diturunkan dari sorga tampaklah46</w:t>
      </w:r>
    </w:p>
    <w:p w:rsidR="00FA2C64" w:rsidRDefault="00FA2C64" w:rsidP="00FA2C64">
      <w:pPr>
        <w:pStyle w:val="libNormal0"/>
      </w:pPr>
      <w:r>
        <w:t>syammah (warna hitam pada seluruh badannya dan</w:t>
      </w:r>
    </w:p>
    <w:p w:rsidR="00FA2C64" w:rsidRDefault="00FA2C64" w:rsidP="00FA2C64">
      <w:pPr>
        <w:pStyle w:val="libNormal0"/>
      </w:pPr>
      <w:r>
        <w:t>ditumbuhi oleh rambut). Warnanya mulai dari dahi</w:t>
      </w:r>
    </w:p>
    <w:p w:rsidR="00FA2C64" w:rsidRDefault="00FA2C64" w:rsidP="00FA2C64">
      <w:pPr>
        <w:pStyle w:val="libNormal0"/>
      </w:pPr>
      <w:r>
        <w:t>hingga ke kaki. Adam menangisi keadaannya tersebut.</w:t>
      </w:r>
    </w:p>
    <w:p w:rsidR="00FA2C64" w:rsidRDefault="00FA2C64" w:rsidP="00FA2C64">
      <w:pPr>
        <w:pStyle w:val="libNormal0"/>
      </w:pPr>
      <w:r>
        <w:t>Maka datanglah Jibril a.s. dan berkata padanya;‟Apa</w:t>
      </w:r>
    </w:p>
    <w:p w:rsidR="00FA2C64" w:rsidRDefault="00FA2C64" w:rsidP="00FA2C64">
      <w:pPr>
        <w:pStyle w:val="libNormal0"/>
      </w:pPr>
      <w:r>
        <w:t>yang menyebabkan engkau menangis wahai Adam?</w:t>
      </w:r>
    </w:p>
    <w:p w:rsidR="00FA2C64" w:rsidRDefault="00FA2C64" w:rsidP="00FA2C64">
      <w:pPr>
        <w:pStyle w:val="libNormal0"/>
      </w:pPr>
      <w:r>
        <w:lastRenderedPageBreak/>
        <w:t>Adam berkata; ‟Keadaan Syammah ini yang meliputi</w:t>
      </w:r>
    </w:p>
    <w:p w:rsidR="00FA2C64" w:rsidRDefault="00FA2C64" w:rsidP="00FA2C64">
      <w:pPr>
        <w:pStyle w:val="libNormal0"/>
      </w:pPr>
      <w:r>
        <w:t>diriku. Bangunlah wahai Adam untuk sholat ini adalah</w:t>
      </w:r>
    </w:p>
    <w:p w:rsidR="00FA2C64" w:rsidRDefault="00FA2C64" w:rsidP="00FA2C64">
      <w:pPr>
        <w:pStyle w:val="libNormal0"/>
      </w:pPr>
      <w:r>
        <w:t>waktu pertama. Maka sholatlah Adam. Selesai sholat</w:t>
      </w:r>
    </w:p>
    <w:p w:rsidR="00FA2C64" w:rsidRDefault="00FA2C64" w:rsidP="00FA2C64">
      <w:pPr>
        <w:pStyle w:val="libNormal0"/>
      </w:pPr>
      <w:r>
        <w:t>hilanglah warna hitam mulai dahi hingga dadanya.</w:t>
      </w:r>
    </w:p>
    <w:p w:rsidR="00FA2C64" w:rsidRDefault="00FA2C64" w:rsidP="00FA2C64">
      <w:pPr>
        <w:pStyle w:val="libNormal0"/>
      </w:pPr>
      <w:r>
        <w:t>Pada saat sholat yang kedua datang berkatalah Jibril</w:t>
      </w:r>
    </w:p>
    <w:p w:rsidR="00FA2C64" w:rsidRDefault="00FA2C64" w:rsidP="00FA2C64">
      <w:pPr>
        <w:pStyle w:val="libNormal0"/>
      </w:pPr>
      <w:r>
        <w:t>a.s.; „Ya Adam bangunlah untuk sholat karena saat ini</w:t>
      </w:r>
    </w:p>
    <w:p w:rsidR="00FA2C64" w:rsidRDefault="00FA2C64" w:rsidP="00FA2C64">
      <w:pPr>
        <w:pStyle w:val="libNormal0"/>
      </w:pPr>
      <w:r>
        <w:t>sudah datang waktu sholat yang kedua. Adampun sholat</w:t>
      </w:r>
    </w:p>
    <w:p w:rsidR="00FA2C64" w:rsidRDefault="00FA2C64" w:rsidP="00FA2C64">
      <w:pPr>
        <w:pStyle w:val="libNormal0"/>
      </w:pPr>
      <w:r>
        <w:t>untuk sholat yang kedua maka hilanglah warna hitam</w:t>
      </w:r>
    </w:p>
    <w:p w:rsidR="00FA2C64" w:rsidRDefault="00FA2C64" w:rsidP="00FA2C64">
      <w:pPr>
        <w:pStyle w:val="libNormal0"/>
      </w:pPr>
      <w:r>
        <w:t>ditubuhnya mulai dada hingga pusarnya. Pada saat</w:t>
      </w:r>
    </w:p>
    <w:p w:rsidR="00FA2C64" w:rsidRDefault="00FA2C64" w:rsidP="00FA2C64">
      <w:pPr>
        <w:pStyle w:val="libNormal0"/>
      </w:pPr>
      <w:r>
        <w:t>sholat yang ketiga datang berkatalah Jibril a.s.; „Ya</w:t>
      </w:r>
    </w:p>
    <w:p w:rsidR="00FA2C64" w:rsidRDefault="00FA2C64" w:rsidP="00FA2C64">
      <w:pPr>
        <w:pStyle w:val="libNormal0"/>
      </w:pPr>
      <w:r>
        <w:t>Adam bangunlah untuk sholat karena saat ini sudah</w:t>
      </w:r>
    </w:p>
    <w:p w:rsidR="00FA2C64" w:rsidRDefault="00FA2C64" w:rsidP="00FA2C64">
      <w:pPr>
        <w:pStyle w:val="libNormal0"/>
      </w:pPr>
      <w:r>
        <w:t>datang waktu sholat yang ketiga. Adampun sholat untuk</w:t>
      </w:r>
    </w:p>
    <w:p w:rsidR="00FA2C64" w:rsidRDefault="00FA2C64" w:rsidP="00FA2C64">
      <w:pPr>
        <w:pStyle w:val="libNormal0"/>
      </w:pPr>
      <w:r>
        <w:t>sholat yang ketiga maka hilanglah warna hitam</w:t>
      </w:r>
    </w:p>
    <w:p w:rsidR="00FA2C64" w:rsidRDefault="00FA2C64" w:rsidP="00FA2C64">
      <w:pPr>
        <w:pStyle w:val="libNormal0"/>
      </w:pPr>
      <w:r>
        <w:t>ditubuhnya mulai pusar hingga lututnya. Pada saat</w:t>
      </w:r>
    </w:p>
    <w:p w:rsidR="00FA2C64" w:rsidRDefault="00FA2C64" w:rsidP="00FA2C64">
      <w:pPr>
        <w:pStyle w:val="libNormal0"/>
      </w:pPr>
      <w:r>
        <w:t>sholat yang keempat datang berkatalah Jibril a.s.; „Ya</w:t>
      </w:r>
    </w:p>
    <w:p w:rsidR="00FA2C64" w:rsidRDefault="00FA2C64" w:rsidP="00FA2C64">
      <w:pPr>
        <w:pStyle w:val="libNormal0"/>
      </w:pPr>
      <w:r>
        <w:t>Adam bangunlah untuk sholat karena saat ini sudah</w:t>
      </w:r>
    </w:p>
    <w:p w:rsidR="00FA2C64" w:rsidRDefault="00FA2C64" w:rsidP="00FA2C64">
      <w:pPr>
        <w:pStyle w:val="libNormal0"/>
      </w:pPr>
      <w:r>
        <w:t>datang waktu sholat yang keempat. Adampun sholat</w:t>
      </w:r>
    </w:p>
    <w:p w:rsidR="00FA2C64" w:rsidRDefault="00FA2C64" w:rsidP="00FA2C64">
      <w:pPr>
        <w:pStyle w:val="libNormal0"/>
      </w:pPr>
      <w:r>
        <w:t>untuk sholat yang keempat maka hilanglah warna hitam</w:t>
      </w:r>
    </w:p>
    <w:p w:rsidR="00FA2C64" w:rsidRDefault="00FA2C64" w:rsidP="00FA2C64">
      <w:pPr>
        <w:pStyle w:val="libNormal0"/>
      </w:pPr>
      <w:r>
        <w:t>ditubuhnya mulai lutut hingga kakinya. Pada saat</w:t>
      </w:r>
    </w:p>
    <w:p w:rsidR="00FA2C64" w:rsidRDefault="00FA2C64" w:rsidP="00FA2C64">
      <w:pPr>
        <w:pStyle w:val="libNormal0"/>
      </w:pPr>
      <w:r>
        <w:t>sholat yang kelima datang berkatalah Jibril a.s.; „Ya</w:t>
      </w:r>
    </w:p>
    <w:p w:rsidR="00FA2C64" w:rsidRDefault="00FA2C64" w:rsidP="00FA2C64">
      <w:pPr>
        <w:pStyle w:val="libNormal0"/>
      </w:pPr>
      <w:r>
        <w:t>Adam bangunlah untuk sholat karena saat ini sudah</w:t>
      </w:r>
    </w:p>
    <w:p w:rsidR="00FA2C64" w:rsidRDefault="00FA2C64" w:rsidP="00FA2C64">
      <w:pPr>
        <w:pStyle w:val="libNormal0"/>
      </w:pPr>
      <w:r>
        <w:t>datang waktu sholat yang kelima. Adampun sholat47</w:t>
      </w:r>
    </w:p>
    <w:p w:rsidR="00FA2C64" w:rsidRDefault="00FA2C64" w:rsidP="00FA2C64">
      <w:pPr>
        <w:pStyle w:val="libNormal0"/>
      </w:pPr>
      <w:r>
        <w:t>untuk sholat yang kelima maka hilanglah warna hitam</w:t>
      </w:r>
    </w:p>
    <w:p w:rsidR="00FA2C64" w:rsidRDefault="00FA2C64" w:rsidP="00FA2C64">
      <w:pPr>
        <w:pStyle w:val="libNormal0"/>
      </w:pPr>
      <w:r>
        <w:t>dari seluruh tubuhnya. Adam pun bersyukur dan memuji</w:t>
      </w:r>
    </w:p>
    <w:p w:rsidR="00FA2C64" w:rsidRDefault="00FA2C64" w:rsidP="00FA2C64">
      <w:pPr>
        <w:pStyle w:val="libNormal0"/>
      </w:pPr>
      <w:r>
        <w:t>Allah. Kemudian Jibril a.s. berkata perumpamaan untuk</w:t>
      </w:r>
    </w:p>
    <w:p w:rsidR="00FA2C64" w:rsidRDefault="00FA2C64" w:rsidP="00FA2C64">
      <w:pPr>
        <w:pStyle w:val="libNormal0"/>
      </w:pPr>
      <w:r>
        <w:t>anak cucumu sebagaimana perumpamaan syammah.</w:t>
      </w:r>
    </w:p>
    <w:p w:rsidR="00FA2C64" w:rsidRDefault="00FA2C64" w:rsidP="00FA2C64">
      <w:pPr>
        <w:pStyle w:val="libNormal0"/>
      </w:pPr>
      <w:r>
        <w:t>Barangsiapa yang sholat dari anak cucumu sehari</w:t>
      </w:r>
    </w:p>
    <w:p w:rsidR="00FA2C64" w:rsidRDefault="00FA2C64" w:rsidP="00FA2C64">
      <w:pPr>
        <w:pStyle w:val="libNormal0"/>
      </w:pPr>
      <w:r>
        <w:t>semalam lima kali maka akan keluar dosanya dari</w:t>
      </w:r>
    </w:p>
    <w:p w:rsidR="00FA2C64" w:rsidRDefault="00FA2C64" w:rsidP="00FA2C64">
      <w:pPr>
        <w:pStyle w:val="libNormal0"/>
      </w:pPr>
      <w:r>
        <w:t>tubuhnya sebagaimana syammah yang keluar dari</w:t>
      </w:r>
    </w:p>
    <w:p w:rsidR="00FA2C64" w:rsidRDefault="00FA2C64" w:rsidP="00FA2C64">
      <w:pPr>
        <w:pStyle w:val="libNormal0"/>
      </w:pPr>
      <w:r>
        <w:t>tubuhmu”. (Al-Bihar, 11: 166).</w:t>
      </w:r>
    </w:p>
    <w:p w:rsidR="00BE28E6" w:rsidRDefault="00BE28E6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E28E6">
      <w:pPr>
        <w:pStyle w:val="Heading1"/>
      </w:pPr>
      <w:bookmarkStart w:id="39" w:name="_Toc94724716"/>
      <w:r>
        <w:lastRenderedPageBreak/>
        <w:t>Amalan Hari ke 15 Bulan Rajab</w:t>
      </w:r>
      <w:bookmarkEnd w:id="39"/>
    </w:p>
    <w:p w:rsidR="00BE28E6" w:rsidRDefault="00BE28E6" w:rsidP="00FA2C64">
      <w:pPr>
        <w:pStyle w:val="libNormal0"/>
      </w:pPr>
    </w:p>
    <w:p w:rsidR="00FA2C64" w:rsidRDefault="00FA2C64" w:rsidP="00FA2C64">
      <w:pPr>
        <w:pStyle w:val="libNormal0"/>
      </w:pPr>
      <w:r>
        <w:t>Hari tanggal 15 Rajab adalah hari yang berkah</w:t>
      </w:r>
    </w:p>
    <w:p w:rsidR="00FA2C64" w:rsidRDefault="00FA2C64" w:rsidP="00FA2C64">
      <w:pPr>
        <w:pStyle w:val="libNormal0"/>
      </w:pPr>
      <w:r>
        <w:t>adapun amalan yang dikerjakan pada hari tersebut</w:t>
      </w:r>
    </w:p>
    <w:p w:rsidR="00FA2C64" w:rsidRDefault="00FA2C64" w:rsidP="00FA2C64">
      <w:pPr>
        <w:pStyle w:val="libNormal0"/>
      </w:pPr>
      <w:r>
        <w:t>adalah:</w:t>
      </w:r>
    </w:p>
    <w:p w:rsidR="00FA2C64" w:rsidRDefault="00FA2C64" w:rsidP="00FA2C64">
      <w:pPr>
        <w:pStyle w:val="libNormal0"/>
      </w:pPr>
      <w:r>
        <w:t>Mandi. Sebagaimana disebutkan dalam hadis berikut</w:t>
      </w:r>
    </w:p>
    <w:p w:rsidR="00BE28E6" w:rsidRDefault="00BE28E6" w:rsidP="00FA2C64">
      <w:pPr>
        <w:pStyle w:val="libNormal0"/>
      </w:pPr>
    </w:p>
    <w:p w:rsidR="00FA2C64" w:rsidRDefault="00FA2C64" w:rsidP="00FA2C64">
      <w:pPr>
        <w:pStyle w:val="libNormal0"/>
      </w:pPr>
      <w:r>
        <w:t>Nabi saw bersabda : Barangsiapa memasuki bulan</w:t>
      </w:r>
    </w:p>
    <w:p w:rsidR="00FA2C64" w:rsidRDefault="00FA2C64" w:rsidP="00FA2C64">
      <w:pPr>
        <w:pStyle w:val="libNormal0"/>
      </w:pPr>
      <w:r>
        <w:t>Rajab hendaklah dia mandi di awal bulannya,</w:t>
      </w:r>
    </w:p>
    <w:p w:rsidR="00FA2C64" w:rsidRDefault="00FA2C64" w:rsidP="00FA2C64">
      <w:pPr>
        <w:pStyle w:val="libNormal0"/>
      </w:pPr>
      <w:r>
        <w:t>pertengahannya dan di akhirnya maka dia akan</w:t>
      </w:r>
    </w:p>
    <w:p w:rsidR="00FA2C64" w:rsidRDefault="00FA2C64" w:rsidP="00FA2C64">
      <w:pPr>
        <w:pStyle w:val="libNormal0"/>
      </w:pPr>
      <w:r>
        <w:t>dihapuskan dosanya sebagainya saat dia keluar dari</w:t>
      </w:r>
    </w:p>
    <w:p w:rsidR="00FA2C64" w:rsidRDefault="00FA2C64" w:rsidP="00FA2C64">
      <w:pPr>
        <w:pStyle w:val="libNormal0"/>
      </w:pPr>
      <w:r>
        <w:t>perut ibunya.</w:t>
      </w:r>
    </w:p>
    <w:p w:rsidR="00BE28E6" w:rsidRDefault="00BE28E6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E28E6">
      <w:pPr>
        <w:pStyle w:val="Heading1"/>
      </w:pPr>
      <w:bookmarkStart w:id="40" w:name="_Toc94724717"/>
      <w:r>
        <w:lastRenderedPageBreak/>
        <w:t>Keutamaan Hari ke15 Rajab</w:t>
      </w:r>
      <w:bookmarkEnd w:id="40"/>
    </w:p>
    <w:p w:rsidR="00BE28E6" w:rsidRDefault="00BE28E6" w:rsidP="00FA2C64">
      <w:pPr>
        <w:pStyle w:val="libNormal0"/>
      </w:pPr>
    </w:p>
    <w:p w:rsidR="00FA2C64" w:rsidRDefault="00FA2C64" w:rsidP="00BE28E6">
      <w:pPr>
        <w:pStyle w:val="libNormal0"/>
      </w:pPr>
      <w:r>
        <w:t>Sebagaimana disebutkan dalam hadis berikut :</w:t>
      </w:r>
    </w:p>
    <w:p w:rsidR="00BE28E6" w:rsidRPr="00BE28E6" w:rsidRDefault="00BE28E6" w:rsidP="00BE28E6">
      <w:pPr>
        <w:pStyle w:val="libNormal"/>
      </w:pPr>
    </w:p>
    <w:p w:rsidR="00FA2C64" w:rsidRDefault="00FA2C64" w:rsidP="00FA2C64">
      <w:pPr>
        <w:pStyle w:val="libNormal0"/>
      </w:pPr>
      <w:r>
        <w:t>Diriwayatkan dari Ibnu Abbas r.a. : “Nabi Adam</w:t>
      </w:r>
    </w:p>
    <w:p w:rsidR="00FA2C64" w:rsidRDefault="00FA2C64" w:rsidP="00FA2C64">
      <w:pPr>
        <w:pStyle w:val="libNormal0"/>
      </w:pPr>
      <w:r>
        <w:t>berkata kepada Allah, Ya Allah beritakan kepadaku49</w:t>
      </w:r>
    </w:p>
    <w:p w:rsidR="00FA2C64" w:rsidRDefault="00FA2C64" w:rsidP="00FA2C64">
      <w:pPr>
        <w:pStyle w:val="libNormal0"/>
      </w:pPr>
      <w:r>
        <w:t>tentang sebaik-baiknya hari dan saat di sisi-Mu? Allah</w:t>
      </w:r>
    </w:p>
    <w:p w:rsidR="00FA2C64" w:rsidRDefault="00FA2C64" w:rsidP="00FA2C64">
      <w:pPr>
        <w:pStyle w:val="libNormal0"/>
      </w:pPr>
      <w:r>
        <w:t>Swt mewahyukannya kepada Adam a.s.. Ya Adam</w:t>
      </w:r>
    </w:p>
    <w:p w:rsidR="00FA2C64" w:rsidRDefault="00FA2C64" w:rsidP="00FA2C64">
      <w:pPr>
        <w:pStyle w:val="libNormal0"/>
      </w:pPr>
      <w:r>
        <w:t>waktu yang paling Aku senangi adalah Nisfu Rajab</w:t>
      </w:r>
    </w:p>
    <w:p w:rsidR="00FA2C64" w:rsidRDefault="00FA2C64" w:rsidP="00FA2C64">
      <w:pPr>
        <w:pStyle w:val="libNormal0"/>
      </w:pPr>
      <w:r>
        <w:t>(pertengahan Rajab) hari dimana untuk mendekatkan</w:t>
      </w:r>
    </w:p>
    <w:p w:rsidR="00FA2C64" w:rsidRDefault="00FA2C64" w:rsidP="00FA2C64">
      <w:pPr>
        <w:pStyle w:val="libNormal0"/>
      </w:pPr>
      <w:r>
        <w:t>diri, bertamu, berpuasa, berdoa, beristighfar dan</w:t>
      </w:r>
    </w:p>
    <w:p w:rsidR="00FA2C64" w:rsidRDefault="00FA2C64" w:rsidP="00FA2C64">
      <w:pPr>
        <w:pStyle w:val="libNormal0"/>
      </w:pPr>
      <w:r>
        <w:t>membaca kalimat lâ ilâha illallâh. Ya Adam Aku akan</w:t>
      </w:r>
    </w:p>
    <w:p w:rsidR="00FA2C64" w:rsidRDefault="00FA2C64" w:rsidP="00FA2C64">
      <w:pPr>
        <w:pStyle w:val="libNormal0"/>
      </w:pPr>
      <w:r>
        <w:t>menerima, mengabulkan bagi yang dating kepada-Ku</w:t>
      </w:r>
    </w:p>
    <w:p w:rsidR="00FA2C64" w:rsidRDefault="00FA2C64" w:rsidP="00FA2C64">
      <w:pPr>
        <w:pStyle w:val="libNormal0"/>
      </w:pPr>
      <w:r>
        <w:t>dan berdoa, Aku akan menutupi (aib) bagi mereka yang</w:t>
      </w:r>
    </w:p>
    <w:p w:rsidR="00FA2C64" w:rsidRDefault="00FA2C64" w:rsidP="00FA2C64">
      <w:pPr>
        <w:pStyle w:val="libNormal0"/>
      </w:pPr>
      <w:r>
        <w:t>menutupi aib, Daku mengutus keturunanmu sebagai</w:t>
      </w:r>
    </w:p>
    <w:p w:rsidR="00FA2C64" w:rsidRDefault="00FA2C64" w:rsidP="00FA2C64">
      <w:pPr>
        <w:pStyle w:val="libNormal0"/>
      </w:pPr>
      <w:r>
        <w:t>Nabi, Sebaiknya di hari tersebut tidak disibukkan</w:t>
      </w:r>
    </w:p>
    <w:p w:rsidR="00FA2C64" w:rsidRDefault="00FA2C64" w:rsidP="00FA2C64">
      <w:pPr>
        <w:pStyle w:val="libNormal0"/>
      </w:pPr>
      <w:r>
        <w:t>dengan urusan pekerjaan ke pasar (shoping) karena hari</w:t>
      </w:r>
    </w:p>
    <w:p w:rsidR="00FA2C64" w:rsidRDefault="00FA2C64" w:rsidP="00FA2C64">
      <w:pPr>
        <w:pStyle w:val="libNormal0"/>
      </w:pPr>
      <w:r>
        <w:t>itu penuh kedamaian, keberkahan, kemuliaan dan</w:t>
      </w:r>
    </w:p>
    <w:p w:rsidR="00FA2C64" w:rsidRDefault="00FA2C64" w:rsidP="00FA2C64">
      <w:pPr>
        <w:pStyle w:val="libNormal0"/>
      </w:pPr>
      <w:r>
        <w:t>dikhususkan di pertengahan bulan Rajab. Tidaklah yang</w:t>
      </w:r>
    </w:p>
    <w:p w:rsidR="00FA2C64" w:rsidRDefault="00FA2C64" w:rsidP="00FA2C64">
      <w:pPr>
        <w:pStyle w:val="libNormal0"/>
      </w:pPr>
      <w:r>
        <w:t>memohon kepada-Ku kecuali Aku akan kabulkan. Yang</w:t>
      </w:r>
    </w:p>
    <w:p w:rsidR="00FA2C64" w:rsidRDefault="00FA2C64" w:rsidP="00FA2C64">
      <w:pPr>
        <w:pStyle w:val="libNormal0"/>
      </w:pPr>
      <w:r>
        <w:t>memohon ampun akan Aku ampuni, Yang memohon</w:t>
      </w:r>
    </w:p>
    <w:p w:rsidR="00FA2C64" w:rsidRDefault="00FA2C64" w:rsidP="00FA2C64">
      <w:pPr>
        <w:pStyle w:val="libNormal0"/>
      </w:pPr>
      <w:r>
        <w:t>rezki akan aku berikan rezki, Yang menghadap kepadaKu adan Aku terima, Yang mengharapkan rahmat-Ku</w:t>
      </w:r>
    </w:p>
    <w:p w:rsidR="00FA2C64" w:rsidRDefault="00FA2C64" w:rsidP="00FA2C64">
      <w:pPr>
        <w:pStyle w:val="libNormal0"/>
      </w:pPr>
      <w:r>
        <w:t>akan Aku berikan. Ya Adam barangsiapa di hari Nisfu</w:t>
      </w:r>
    </w:p>
    <w:p w:rsidR="00FA2C64" w:rsidRDefault="00FA2C64" w:rsidP="00FA2C64">
      <w:pPr>
        <w:pStyle w:val="libNormal0"/>
      </w:pPr>
      <w:r>
        <w:t>Rajab berpuasa, berzikir dengan khusyu‟, menjaga</w:t>
      </w:r>
    </w:p>
    <w:p w:rsidR="00FA2C64" w:rsidRDefault="00FA2C64" w:rsidP="00FA2C64">
      <w:pPr>
        <w:pStyle w:val="libNormal0"/>
      </w:pPr>
      <w:r>
        <w:t>kehormatannya, bersedekah dengan hartanya maka dia</w:t>
      </w:r>
    </w:p>
    <w:p w:rsidR="00FA2C64" w:rsidRDefault="00FA2C64" w:rsidP="00FA2C64">
      <w:pPr>
        <w:pStyle w:val="libNormal0"/>
      </w:pPr>
      <w:r>
        <w:t>akan mendapatkan balasan dari sisi-Ku berupa syurga.</w:t>
      </w:r>
    </w:p>
    <w:p w:rsidR="00FA2C64" w:rsidRDefault="00FA2C64" w:rsidP="00FA2C64">
      <w:pPr>
        <w:pStyle w:val="libNormal0"/>
      </w:pPr>
      <w:r>
        <w:t>Ya Adam sampaikan kepada anak cucumu agar menjaga</w:t>
      </w:r>
    </w:p>
    <w:p w:rsidR="00FA2C64" w:rsidRDefault="00FA2C64" w:rsidP="00FA2C64">
      <w:pPr>
        <w:pStyle w:val="libNormal0"/>
      </w:pPr>
      <w:r>
        <w:t>diri mereka di bulan Rajab karena yang berbuat salah di</w:t>
      </w:r>
    </w:p>
    <w:p w:rsidR="00FA2C64" w:rsidRDefault="00FA2C64" w:rsidP="00FA2C64">
      <w:pPr>
        <w:pStyle w:val="libNormal0"/>
      </w:pPr>
      <w:r>
        <w:t>bulan tersebut akan membahayakannya.</w:t>
      </w:r>
    </w:p>
    <w:p w:rsidR="00BE28E6" w:rsidRDefault="00BE28E6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BE28E6" w:rsidP="00BE28E6">
      <w:pPr>
        <w:pStyle w:val="Heading1"/>
      </w:pPr>
      <w:bookmarkStart w:id="41" w:name="_Toc94724718"/>
      <w:r>
        <w:lastRenderedPageBreak/>
        <w:t>Amalan Ummu Dawud dan Dalilnya</w:t>
      </w:r>
      <w:bookmarkEnd w:id="41"/>
    </w:p>
    <w:p w:rsidR="00BE28E6" w:rsidRDefault="00BE28E6" w:rsidP="00FA2C64">
      <w:pPr>
        <w:pStyle w:val="libNormal0"/>
      </w:pPr>
    </w:p>
    <w:p w:rsidR="00FA2C64" w:rsidRDefault="00FA2C64" w:rsidP="00FA2C64">
      <w:pPr>
        <w:pStyle w:val="libNormal0"/>
      </w:pPr>
      <w:r>
        <w:t>Ummu Daud adalah wanita sholihah ibunya Daud,</w:t>
      </w:r>
    </w:p>
    <w:p w:rsidR="00FA2C64" w:rsidRDefault="00FA2C64" w:rsidP="00FA2C64">
      <w:pPr>
        <w:pStyle w:val="libNormal0"/>
      </w:pPr>
      <w:r>
        <w:t>ayahnya Daud adalah Hasan anaknya Imam Hasan bin</w:t>
      </w:r>
    </w:p>
    <w:p w:rsidR="00FA2C64" w:rsidRDefault="00FA2C64" w:rsidP="00FA2C64">
      <w:pPr>
        <w:pStyle w:val="libNormal0"/>
      </w:pPr>
      <w:r>
        <w:t>Imam Ali bin Abi Tholib a.s. Ummu Daud adalah Ibu</w:t>
      </w:r>
    </w:p>
    <w:p w:rsidR="00FA2C64" w:rsidRDefault="00FA2C64" w:rsidP="00FA2C64">
      <w:pPr>
        <w:pStyle w:val="libNormal0"/>
      </w:pPr>
      <w:r>
        <w:t>susu Imam Shodiq a.s. yang dengan air susunya</w:t>
      </w:r>
    </w:p>
    <w:p w:rsidR="00FA2C64" w:rsidRDefault="00FA2C64" w:rsidP="00FA2C64">
      <w:pPr>
        <w:pStyle w:val="libNormal0"/>
      </w:pPr>
      <w:r>
        <w:t>menyusui Daud. Adapun ceritanya amalan Ummu Daud</w:t>
      </w:r>
    </w:p>
    <w:p w:rsidR="00FA2C64" w:rsidRDefault="00FA2C64" w:rsidP="00FA2C64">
      <w:pPr>
        <w:pStyle w:val="libNormal0"/>
      </w:pPr>
      <w:r>
        <w:t>adalah Kholifah Mansur Al-Abasi atasnya kutukan</w:t>
      </w:r>
    </w:p>
    <w:p w:rsidR="00FA2C64" w:rsidRDefault="00FA2C64" w:rsidP="00FA2C64">
      <w:pPr>
        <w:pStyle w:val="libNormal0"/>
      </w:pPr>
      <w:r>
        <w:t>Allah menangkap anaknya Daud dan dibawa ke Iraq</w:t>
      </w:r>
    </w:p>
    <w:p w:rsidR="00FA2C64" w:rsidRDefault="00FA2C64" w:rsidP="00FA2C64">
      <w:pPr>
        <w:pStyle w:val="libNormal0"/>
      </w:pPr>
      <w:r>
        <w:t>kemudian di penjara dengan perlakuan yang keras di</w:t>
      </w:r>
    </w:p>
    <w:p w:rsidR="00FA2C64" w:rsidRDefault="00FA2C64" w:rsidP="00FA2C64">
      <w:pPr>
        <w:pStyle w:val="libNormal0"/>
      </w:pPr>
      <w:r>
        <w:t>penjara. Datanglah Ummu Daud ke Imam Ja‟far Shodiq</w:t>
      </w:r>
    </w:p>
    <w:p w:rsidR="00FA2C64" w:rsidRDefault="00FA2C64" w:rsidP="00FA2C64">
      <w:pPr>
        <w:pStyle w:val="libNormal0"/>
      </w:pPr>
      <w:r>
        <w:t>a.s. kemudian Imam menanyakan tentang Anaknya dan</w:t>
      </w:r>
    </w:p>
    <w:p w:rsidR="00FA2C64" w:rsidRDefault="00FA2C64" w:rsidP="00FA2C64">
      <w:pPr>
        <w:pStyle w:val="libNormal0"/>
      </w:pPr>
      <w:r>
        <w:t>dijawab wahai Tuanku bagaimana keadaan Daud yang</w:t>
      </w:r>
    </w:p>
    <w:p w:rsidR="00FA2C64" w:rsidRDefault="00FA2C64" w:rsidP="00FA2C64">
      <w:pPr>
        <w:pStyle w:val="libNormal0"/>
      </w:pPr>
      <w:r>
        <w:t>berpisah dariku cukup lama dia dipenjara di Iraq.</w:t>
      </w:r>
    </w:p>
    <w:p w:rsidR="00FA2C64" w:rsidRDefault="00FA2C64" w:rsidP="00FA2C64">
      <w:pPr>
        <w:pStyle w:val="libNormal0"/>
      </w:pPr>
      <w:r>
        <w:t>Kemudian Imam berkata : “Dimana engkau dengan</w:t>
      </w:r>
    </w:p>
    <w:p w:rsidR="00FA2C64" w:rsidRDefault="00FA2C64" w:rsidP="00FA2C64">
      <w:pPr>
        <w:pStyle w:val="libNormal0"/>
      </w:pPr>
      <w:r>
        <w:t>dengan doa Istiftah (pembuka) dia adalah doa yang</w:t>
      </w:r>
    </w:p>
    <w:p w:rsidR="00FA2C64" w:rsidRDefault="00FA2C64" w:rsidP="00FA2C64">
      <w:pPr>
        <w:pStyle w:val="libNormal0"/>
      </w:pPr>
      <w:r>
        <w:t>dengannya akan dibukakan pintu-pintu langit dan akan</w:t>
      </w:r>
    </w:p>
    <w:p w:rsidR="00FA2C64" w:rsidRDefault="00FA2C64" w:rsidP="00FA2C64">
      <w:pPr>
        <w:pStyle w:val="libNormal0"/>
      </w:pPr>
      <w:r>
        <w:t>mengabulkan dengan segera hajat yang berdoa</w:t>
      </w:r>
    </w:p>
    <w:p w:rsidR="00FA2C64" w:rsidRDefault="00FA2C64" w:rsidP="00FA2C64">
      <w:pPr>
        <w:pStyle w:val="libNormal0"/>
      </w:pPr>
      <w:r>
        <w:t>dengannya dan yang mengamalkannya akan diganjar</w:t>
      </w:r>
    </w:p>
    <w:p w:rsidR="00FA2C64" w:rsidRDefault="00FA2C64" w:rsidP="00FA2C64">
      <w:pPr>
        <w:pStyle w:val="libNormal0"/>
      </w:pPr>
      <w:r>
        <w:t>dengan syurga. Berkatalah Ummu Daud gerangan</w:t>
      </w:r>
    </w:p>
    <w:p w:rsidR="00FA2C64" w:rsidRDefault="00FA2C64" w:rsidP="00FA2C64">
      <w:pPr>
        <w:pStyle w:val="libNormal0"/>
      </w:pPr>
      <w:r>
        <w:t>apakah amalan dan doa tersebut duhai putra orangorang yang benar. Imam Shodiq berkata kepadaku :”Ya</w:t>
      </w:r>
    </w:p>
    <w:p w:rsidR="00FA2C64" w:rsidRDefault="00FA2C64" w:rsidP="00FA2C64">
      <w:pPr>
        <w:pStyle w:val="libNormal0"/>
      </w:pPr>
      <w:r>
        <w:t>Ummu Daud bulan haram telah tiba dia adalah bulan</w:t>
      </w:r>
    </w:p>
    <w:p w:rsidR="00FA2C64" w:rsidRDefault="00FA2C64" w:rsidP="00FA2C64">
      <w:pPr>
        <w:pStyle w:val="libNormal0"/>
      </w:pPr>
      <w:r>
        <w:t>Rajab yang mendengarkan doa dia adalah bulan Allah</w:t>
      </w:r>
    </w:p>
    <w:p w:rsidR="00FA2C64" w:rsidRDefault="00FA2C64" w:rsidP="00FA2C64">
      <w:pPr>
        <w:pStyle w:val="libNormal0"/>
      </w:pPr>
      <w:r>
        <w:t>yang mulia maka berpuasalah engkau pada ayyamul bît53</w:t>
      </w:r>
    </w:p>
    <w:p w:rsidR="00FA2C64" w:rsidRDefault="00FA2C64" w:rsidP="00FA2C64">
      <w:pPr>
        <w:pStyle w:val="libNormal0"/>
      </w:pPr>
      <w:r>
        <w:t>(hari-hari putih) yaitu hari 13, 14 dan 15. Dan mandilah</w:t>
      </w:r>
    </w:p>
    <w:p w:rsidR="00FA2C64" w:rsidRDefault="00FA2C64" w:rsidP="00FA2C64">
      <w:pPr>
        <w:pStyle w:val="libNormal0"/>
      </w:pPr>
      <w:r>
        <w:t>di hari yang ke 15 menjelang dhuhur. Sholatlah Zawal</w:t>
      </w:r>
    </w:p>
    <w:p w:rsidR="00FA2C64" w:rsidRDefault="00FA2C64" w:rsidP="00FA2C64">
      <w:pPr>
        <w:pStyle w:val="libNormal0"/>
      </w:pPr>
      <w:r>
        <w:t>(sebelum azan dhuhur) 8 rakaat sempurnakan rukuk dan</w:t>
      </w:r>
    </w:p>
    <w:p w:rsidR="00FA2C64" w:rsidRDefault="00FA2C64" w:rsidP="00FA2C64">
      <w:pPr>
        <w:pStyle w:val="libNormal0"/>
      </w:pPr>
      <w:r>
        <w:t>sujudnya kemudian sholatlah dhuhur dan 2 rakaat</w:t>
      </w:r>
    </w:p>
    <w:p w:rsidR="00FA2C64" w:rsidRDefault="00FA2C64" w:rsidP="00FA2C64">
      <w:pPr>
        <w:pStyle w:val="libNormal0"/>
      </w:pPr>
      <w:r>
        <w:t>setelah dhuhur setelah itu bacalah 100 kali doa Yâ</w:t>
      </w:r>
    </w:p>
    <w:p w:rsidR="00FA2C64" w:rsidRDefault="00FA2C64" w:rsidP="00FA2C64">
      <w:pPr>
        <w:pStyle w:val="libNormal0"/>
      </w:pPr>
      <w:r>
        <w:t>qôdiyal hawâijath-thôlibîn (Duhai yang mengabulkan</w:t>
      </w:r>
    </w:p>
    <w:p w:rsidR="00FA2C64" w:rsidRDefault="00FA2C64" w:rsidP="00FA2C64">
      <w:pPr>
        <w:pStyle w:val="libNormal0"/>
      </w:pPr>
      <w:r>
        <w:t>hajat orang yang meminta) kemudian sholatlah 8 rakaat,</w:t>
      </w:r>
    </w:p>
    <w:p w:rsidR="00FA2C64" w:rsidRDefault="00FA2C64" w:rsidP="00FA2C64">
      <w:pPr>
        <w:pStyle w:val="libNormal0"/>
      </w:pPr>
      <w:r>
        <w:t>sholat sunnah sebelum ashar, bacalah setelahnya surat</w:t>
      </w:r>
    </w:p>
    <w:p w:rsidR="00FA2C64" w:rsidRDefault="00FA2C64" w:rsidP="00FA2C64">
      <w:pPr>
        <w:pStyle w:val="libNormal0"/>
      </w:pPr>
      <w:r>
        <w:t>alfatihah dan 3 kali surat al-ikhlas, dan surat al-kautsar</w:t>
      </w:r>
    </w:p>
    <w:p w:rsidR="00FA2C64" w:rsidRDefault="00FA2C64" w:rsidP="00FA2C64">
      <w:pPr>
        <w:pStyle w:val="libNormal0"/>
      </w:pPr>
      <w:r>
        <w:t>kemudian sholat ashar lakukanlah sholat tersebut</w:t>
      </w:r>
    </w:p>
    <w:p w:rsidR="00FA2C64" w:rsidRDefault="00FA2C64" w:rsidP="00FA2C64">
      <w:pPr>
        <w:pStyle w:val="libNormal0"/>
      </w:pPr>
      <w:r>
        <w:t>dengan pakaian yang bersih dan sungguh-sungguh dan</w:t>
      </w:r>
    </w:p>
    <w:p w:rsidR="00FA2C64" w:rsidRDefault="00FA2C64" w:rsidP="00FA2C64">
      <w:pPr>
        <w:pStyle w:val="libNormal0"/>
      </w:pPr>
      <w:r>
        <w:lastRenderedPageBreak/>
        <w:t>jangan ada orang yang berbicara dengan anda. Selesai</w:t>
      </w:r>
    </w:p>
    <w:p w:rsidR="00FA2C64" w:rsidRDefault="00FA2C64" w:rsidP="00FA2C64">
      <w:pPr>
        <w:pStyle w:val="libNormal0"/>
      </w:pPr>
      <w:r>
        <w:t>sholat ashar sambil menghadap qiblat bacalah 100 kali</w:t>
      </w:r>
    </w:p>
    <w:p w:rsidR="00FA2C64" w:rsidRDefault="00FA2C64" w:rsidP="00FA2C64">
      <w:pPr>
        <w:pStyle w:val="libNormal0"/>
      </w:pPr>
      <w:r>
        <w:t>surat alfatihah, 100 kali surat al-ikhlas, 10 kali ayat</w:t>
      </w:r>
    </w:p>
    <w:p w:rsidR="00FA2C64" w:rsidRDefault="00FA2C64" w:rsidP="00FA2C64">
      <w:pPr>
        <w:pStyle w:val="libNormal0"/>
      </w:pPr>
      <w:r>
        <w:t>kursi, kemudian bacalah surat Al-An‟am, Al-Isra,</w:t>
      </w:r>
    </w:p>
    <w:p w:rsidR="00FA2C64" w:rsidRDefault="00FA2C64" w:rsidP="00FA2C64">
      <w:pPr>
        <w:pStyle w:val="libNormal0"/>
      </w:pPr>
      <w:r>
        <w:t>Alkahfi, Luqman, Yasin, Ash-shoffat, Hamim Sajadah</w:t>
      </w:r>
    </w:p>
    <w:p w:rsidR="00FA2C64" w:rsidRDefault="00FA2C64" w:rsidP="00FA2C64">
      <w:pPr>
        <w:pStyle w:val="libNormal0"/>
      </w:pPr>
      <w:r>
        <w:t>(Fushshilat), hamim ain sin qof (Asy-syuuro), Hamim</w:t>
      </w:r>
    </w:p>
    <w:p w:rsidR="00FA2C64" w:rsidRDefault="00FA2C64" w:rsidP="00FA2C64">
      <w:pPr>
        <w:pStyle w:val="libNormal0"/>
      </w:pPr>
      <w:r>
        <w:t>Dukhon (ad-dukhon), Al-Fath, Al-Waqi‟ah, Al-Mulk,</w:t>
      </w:r>
    </w:p>
    <w:p w:rsidR="00FA2C64" w:rsidRDefault="00FA2C64" w:rsidP="00FA2C64">
      <w:pPr>
        <w:pStyle w:val="libNormal0"/>
      </w:pPr>
      <w:r>
        <w:t>Al-Qolam, Al-Insyiqoq hingga akhir qur‟an. Bila tidak</w:t>
      </w:r>
    </w:p>
    <w:p w:rsidR="00FA2C64" w:rsidRDefault="00FA2C64" w:rsidP="00FA2C64">
      <w:pPr>
        <w:pStyle w:val="libNormal0"/>
      </w:pPr>
      <w:r>
        <w:t>sempurna semuanya atau tidak bisa membacanya</w:t>
      </w:r>
    </w:p>
    <w:p w:rsidR="00FA2C64" w:rsidRDefault="00FA2C64" w:rsidP="00FA2C64">
      <w:pPr>
        <w:pStyle w:val="libNormal0"/>
      </w:pPr>
      <w:r>
        <w:t>melalui mushaf (karena halangan) maka bacalah 1000</w:t>
      </w:r>
    </w:p>
    <w:p w:rsidR="00FA2C64" w:rsidRDefault="00FA2C64" w:rsidP="00FA2C64">
      <w:pPr>
        <w:pStyle w:val="libNormal0"/>
      </w:pPr>
      <w:r>
        <w:t>kali surat al-ikhlas bila selesai maka bacalah doa (doa</w:t>
      </w:r>
    </w:p>
    <w:p w:rsidR="00FA2C64" w:rsidRDefault="00FA2C64" w:rsidP="00FA2C64">
      <w:pPr>
        <w:pStyle w:val="libNormal0"/>
      </w:pPr>
      <w:r>
        <w:t>ummu daud). Usahakanlah saat membaca doa</w:t>
      </w:r>
    </w:p>
    <w:p w:rsidR="00FA2C64" w:rsidRDefault="00FA2C64" w:rsidP="00FA2C64">
      <w:pPr>
        <w:pStyle w:val="libNormal0"/>
      </w:pPr>
      <w:r>
        <w:t>meneteskan air mata walau sebesar kepalanya lalat</w:t>
      </w:r>
    </w:p>
    <w:p w:rsidR="00FA2C64" w:rsidRDefault="00FA2C64" w:rsidP="00EC1609">
      <w:pPr>
        <w:pStyle w:val="libNormal0"/>
      </w:pPr>
      <w:r>
        <w:t>karena dia tanda dari dikabulkan.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Berkatalah Ummu Daud ;”Aku mengamalkan apa</w:t>
      </w:r>
    </w:p>
    <w:p w:rsidR="00FA2C64" w:rsidRDefault="00FA2C64" w:rsidP="00FA2C64">
      <w:pPr>
        <w:pStyle w:val="libNormal0"/>
      </w:pPr>
      <w:r>
        <w:t>yang diperintahkan Ash-Shodiq a.s. Kemudian saat tidur</w:t>
      </w:r>
    </w:p>
    <w:p w:rsidR="00FA2C64" w:rsidRDefault="00FA2C64" w:rsidP="00FA2C64">
      <w:pPr>
        <w:pStyle w:val="libNormal0"/>
      </w:pPr>
      <w:r>
        <w:t>di malam itu menjelang akhir malam aku melihat Nabi</w:t>
      </w:r>
    </w:p>
    <w:p w:rsidR="00FA2C64" w:rsidRDefault="00FA2C64" w:rsidP="00FA2C64">
      <w:pPr>
        <w:pStyle w:val="libNormal0"/>
      </w:pPr>
      <w:r>
        <w:t>Muhammad saw dan dari semua yang bersholat</w:t>
      </w:r>
    </w:p>
    <w:p w:rsidR="00FA2C64" w:rsidRDefault="00FA2C64" w:rsidP="00FA2C64">
      <w:pPr>
        <w:pStyle w:val="libNormal0"/>
      </w:pPr>
      <w:r>
        <w:t>kepadanya dari para malaikat, para Nabi, kemudian</w:t>
      </w:r>
    </w:p>
    <w:p w:rsidR="00FA2C64" w:rsidRDefault="00FA2C64" w:rsidP="00FA2C64">
      <w:pPr>
        <w:pStyle w:val="libNormal0"/>
      </w:pPr>
      <w:r>
        <w:t>Nabi saw berkata kepada Ummu Daud, Ya Ummu Daud</w:t>
      </w:r>
    </w:p>
    <w:p w:rsidR="00FA2C64" w:rsidRDefault="00FA2C64" w:rsidP="00FA2C64">
      <w:pPr>
        <w:pStyle w:val="libNormal0"/>
      </w:pPr>
      <w:r>
        <w:t>bergembiralah dan semua yang melihat amalmu juga</w:t>
      </w:r>
    </w:p>
    <w:p w:rsidR="00FA2C64" w:rsidRDefault="00FA2C64" w:rsidP="00FA2C64">
      <w:pPr>
        <w:pStyle w:val="libNormal0"/>
      </w:pPr>
      <w:r>
        <w:t>saudara-saudaramu semuanya akan memberikan syafaat</w:t>
      </w:r>
    </w:p>
    <w:p w:rsidR="00FA2C64" w:rsidRDefault="00FA2C64" w:rsidP="00FA2C64">
      <w:pPr>
        <w:pStyle w:val="libNormal0"/>
      </w:pPr>
      <w:r>
        <w:t>kepadamu, memberi berita gembira padamu, dan</w:t>
      </w:r>
    </w:p>
    <w:p w:rsidR="00FA2C64" w:rsidRDefault="00FA2C64" w:rsidP="00FA2C64">
      <w:pPr>
        <w:pStyle w:val="libNormal0"/>
      </w:pPr>
      <w:r>
        <w:t>hajatmu akan terkabul dan berbahagialah sesungguhnya</w:t>
      </w:r>
    </w:p>
    <w:p w:rsidR="00FA2C64" w:rsidRDefault="00FA2C64" w:rsidP="00FA2C64">
      <w:pPr>
        <w:pStyle w:val="libNormal0"/>
      </w:pPr>
      <w:r>
        <w:t>Allah akan menjagamu dan anakmu dan akan</w:t>
      </w:r>
    </w:p>
    <w:p w:rsidR="00FA2C64" w:rsidRDefault="00FA2C64" w:rsidP="00FA2C64">
      <w:pPr>
        <w:pStyle w:val="libNormal0"/>
      </w:pPr>
      <w:r>
        <w:t>mengembali kannya padamu.</w:t>
      </w:r>
    </w:p>
    <w:p w:rsidR="00FA2C64" w:rsidRDefault="00FA2C64" w:rsidP="00FA2C64">
      <w:pPr>
        <w:pStyle w:val="libNormal0"/>
      </w:pPr>
      <w:r>
        <w:t>Ummu Daud berkata saat aku terbangun selang</w:t>
      </w:r>
    </w:p>
    <w:p w:rsidR="00FA2C64" w:rsidRDefault="00FA2C64" w:rsidP="00FA2C64">
      <w:pPr>
        <w:pStyle w:val="libNormal0"/>
      </w:pPr>
      <w:r>
        <w:t>perjalanan antara Iraq ke Madinah datanglah Daud</w:t>
      </w:r>
    </w:p>
    <w:p w:rsidR="00FA2C64" w:rsidRDefault="00FA2C64" w:rsidP="00FA2C64">
      <w:pPr>
        <w:pStyle w:val="libNormal0"/>
      </w:pPr>
      <w:r>
        <w:t>kepadaku kemudian aku bertanya padanya tentang</w:t>
      </w:r>
    </w:p>
    <w:p w:rsidR="00FA2C64" w:rsidRDefault="00FA2C64" w:rsidP="00FA2C64">
      <w:pPr>
        <w:pStyle w:val="libNormal0"/>
      </w:pPr>
      <w:r>
        <w:t>keadaannya. Daud menjawab :”Saat aku dipenjara di</w:t>
      </w:r>
    </w:p>
    <w:p w:rsidR="00FA2C64" w:rsidRDefault="00FA2C64" w:rsidP="00FA2C64">
      <w:pPr>
        <w:pStyle w:val="libNormal0"/>
      </w:pPr>
      <w:r>
        <w:t>tempat yang sempit dengan pagar besi sampai</w:t>
      </w:r>
    </w:p>
    <w:p w:rsidR="00FA2C64" w:rsidRDefault="00FA2C64" w:rsidP="00FA2C64">
      <w:pPr>
        <w:pStyle w:val="libNormal0"/>
      </w:pPr>
      <w:r>
        <w:t>pertengahan Rajab, dimalamnya aku melihat dalam</w:t>
      </w:r>
    </w:p>
    <w:p w:rsidR="00FA2C64" w:rsidRDefault="00FA2C64" w:rsidP="00FA2C64">
      <w:pPr>
        <w:pStyle w:val="libNormal0"/>
      </w:pPr>
      <w:r>
        <w:t>mimpiku, aku melihat engkau dalam sholatmu di</w:t>
      </w:r>
    </w:p>
    <w:p w:rsidR="00FA2C64" w:rsidRDefault="00FA2C64" w:rsidP="00FA2C64">
      <w:pPr>
        <w:pStyle w:val="libNormal0"/>
      </w:pPr>
      <w:r>
        <w:t>kelilingi orang laki-laki yang kepala-kepala mereka di57</w:t>
      </w:r>
    </w:p>
    <w:p w:rsidR="00FA2C64" w:rsidRDefault="00FA2C64" w:rsidP="00FA2C64">
      <w:pPr>
        <w:pStyle w:val="libNormal0"/>
      </w:pPr>
      <w:r>
        <w:t>langit dan kaki-kaki mereka di bumi bertasbih kepada</w:t>
      </w:r>
    </w:p>
    <w:p w:rsidR="00FA2C64" w:rsidRDefault="00FA2C64" w:rsidP="00FA2C64">
      <w:pPr>
        <w:pStyle w:val="libNormal0"/>
      </w:pPr>
      <w:r>
        <w:lastRenderedPageBreak/>
        <w:t>Allah di sekitarmu maka berkatalah kepadaku seorang</w:t>
      </w:r>
    </w:p>
    <w:p w:rsidR="00FA2C64" w:rsidRDefault="00FA2C64" w:rsidP="00FA2C64">
      <w:pPr>
        <w:pStyle w:val="libNormal0"/>
      </w:pPr>
      <w:r>
        <w:t>yang tampan, bersih pakaiannya, harum baunya</w:t>
      </w:r>
    </w:p>
    <w:p w:rsidR="00FA2C64" w:rsidRDefault="00FA2C64" w:rsidP="00FA2C64">
      <w:pPr>
        <w:pStyle w:val="libNormal0"/>
      </w:pPr>
      <w:r>
        <w:t>seharum baunya kakekku Rasulullah saw ;”Berita</w:t>
      </w:r>
    </w:p>
    <w:p w:rsidR="00FA2C64" w:rsidRDefault="00FA2C64" w:rsidP="00FA2C64">
      <w:pPr>
        <w:pStyle w:val="libNormal0"/>
      </w:pPr>
      <w:r>
        <w:t>gembira duhai putra wanita yang sholehah, telah</w:t>
      </w:r>
    </w:p>
    <w:p w:rsidR="00FA2C64" w:rsidRDefault="00FA2C64" w:rsidP="00FA2C64">
      <w:pPr>
        <w:pStyle w:val="libNormal0"/>
      </w:pPr>
      <w:r>
        <w:t>dikabulkan Allah amalan ibumu dan doanya. Kemudian</w:t>
      </w:r>
    </w:p>
    <w:p w:rsidR="00FA2C64" w:rsidRDefault="00FA2C64" w:rsidP="00FA2C64">
      <w:pPr>
        <w:pStyle w:val="libNormal0"/>
      </w:pPr>
      <w:r>
        <w:t>aku bangun. Utusan Manshur sudah di pintu dia masuk</w:t>
      </w:r>
    </w:p>
    <w:p w:rsidR="00FA2C64" w:rsidRDefault="00FA2C64" w:rsidP="00FA2C64">
      <w:pPr>
        <w:pStyle w:val="libNormal0"/>
      </w:pPr>
      <w:r>
        <w:t>di kegelapan malam melepaskan rantai penjaraku dia</w:t>
      </w:r>
    </w:p>
    <w:p w:rsidR="00FA2C64" w:rsidRDefault="00FA2C64" w:rsidP="00FA2C64">
      <w:pPr>
        <w:pStyle w:val="libNormal0"/>
      </w:pPr>
      <w:r>
        <w:t>berbuat baik padaku dan memberiku 10 ribu dirham,</w:t>
      </w:r>
    </w:p>
    <w:p w:rsidR="00FA2C64" w:rsidRDefault="00FA2C64" w:rsidP="00FA2C64">
      <w:pPr>
        <w:pStyle w:val="libNormal0"/>
      </w:pPr>
      <w:r>
        <w:t>yang dengannya aku pulang ke madinah.</w:t>
      </w:r>
    </w:p>
    <w:p w:rsidR="00FA2C64" w:rsidRDefault="00FA2C64" w:rsidP="00FA2C64">
      <w:pPr>
        <w:pStyle w:val="libNormal0"/>
      </w:pPr>
      <w:r>
        <w:t>Kemudian Ummu Daud mendatangi Aba Abdillah</w:t>
      </w:r>
    </w:p>
    <w:p w:rsidR="00FA2C64" w:rsidRDefault="00FA2C64" w:rsidP="00FA2C64">
      <w:pPr>
        <w:pStyle w:val="libNormal0"/>
      </w:pPr>
      <w:r>
        <w:t>ash-shodiq a.s. Imam Shodiq a.s. berkata :”Al-Manshur</w:t>
      </w:r>
    </w:p>
    <w:p w:rsidR="00FA2C64" w:rsidRDefault="00FA2C64" w:rsidP="00FA2C64">
      <w:pPr>
        <w:pStyle w:val="libNormal0"/>
      </w:pPr>
      <w:r>
        <w:t>melihat Amirul Mukminin Ali a.s. dalam mimpinya dan</w:t>
      </w:r>
    </w:p>
    <w:p w:rsidR="00FA2C64" w:rsidRDefault="00FA2C64" w:rsidP="00FA2C64">
      <w:pPr>
        <w:pStyle w:val="libNormal0"/>
      </w:pPr>
      <w:r>
        <w:t>berkata kepadanya ;‟Lepaskan anakku kalau tidak kau</w:t>
      </w:r>
    </w:p>
    <w:p w:rsidR="00FA2C64" w:rsidRDefault="00FA2C64" w:rsidP="00FA2C64">
      <w:pPr>
        <w:pStyle w:val="libNormal0"/>
      </w:pPr>
      <w:r>
        <w:t>akan kumasukkan kedalam api dia (Manshur) melihat di</w:t>
      </w:r>
    </w:p>
    <w:p w:rsidR="00FA2C64" w:rsidRDefault="00FA2C64" w:rsidP="00FA2C64">
      <w:pPr>
        <w:pStyle w:val="libNormal0"/>
      </w:pPr>
      <w:r>
        <w:t>bawah kakinya ada api kemudian dia bangun dari</w:t>
      </w:r>
    </w:p>
    <w:p w:rsidR="00FA2C64" w:rsidRDefault="00FA2C64" w:rsidP="00FA2C64">
      <w:pPr>
        <w:pStyle w:val="libNormal0"/>
      </w:pPr>
      <w:r>
        <w:t>tidurnya menyuruh agar membebaskan Daud. Berkata</w:t>
      </w:r>
    </w:p>
    <w:p w:rsidR="00FA2C64" w:rsidRDefault="00FA2C64" w:rsidP="00FA2C64">
      <w:pPr>
        <w:pStyle w:val="libNormal0"/>
      </w:pPr>
      <w:r>
        <w:t>Ummu Daud kepada Abi Abdillah a.s. Duhai Tuanku</w:t>
      </w:r>
    </w:p>
    <w:p w:rsidR="00FA2C64" w:rsidRDefault="00FA2C64" w:rsidP="00FA2C64">
      <w:pPr>
        <w:pStyle w:val="libNormal0"/>
      </w:pPr>
      <w:r>
        <w:t>apakah aku boleh berdoa dengan doa tersebut selain di</w:t>
      </w:r>
    </w:p>
    <w:p w:rsidR="00FA2C64" w:rsidRDefault="00FA2C64" w:rsidP="00FA2C64">
      <w:pPr>
        <w:pStyle w:val="libNormal0"/>
      </w:pPr>
      <w:r>
        <w:t>bulan Rajab. Imam Shodiq menjawab :”Iya di hari</w:t>
      </w:r>
    </w:p>
    <w:p w:rsidR="00FA2C64" w:rsidRDefault="00FA2C64" w:rsidP="00FA2C64">
      <w:pPr>
        <w:pStyle w:val="libNormal0"/>
      </w:pPr>
      <w:r>
        <w:t>Arofah atau hari Jum‟at. Maka yang mengamalkannya</w:t>
      </w:r>
    </w:p>
    <w:p w:rsidR="00FA2C64" w:rsidRDefault="00FA2C64" w:rsidP="00FA2C64">
      <w:pPr>
        <w:pStyle w:val="libNormal0"/>
      </w:pPr>
      <w:r>
        <w:t>akan diampuni Allah Swt atau di setiap bulan dengan</w:t>
      </w:r>
    </w:p>
    <w:p w:rsidR="00FA2C64" w:rsidRDefault="00FA2C64" w:rsidP="00FA2C64">
      <w:pPr>
        <w:pStyle w:val="libNormal0"/>
      </w:pPr>
      <w:r>
        <w:t>melakukan puasa di ayyamul bît dan melakukannya</w:t>
      </w:r>
    </w:p>
    <w:p w:rsidR="00FA2C64" w:rsidRDefault="00FA2C64" w:rsidP="00FA2C64">
      <w:pPr>
        <w:pStyle w:val="libNormal0"/>
      </w:pPr>
      <w:r>
        <w:t>sama seperti di nisfu Rajab. Dalam riwayat yang lain di</w:t>
      </w:r>
    </w:p>
    <w:p w:rsidR="00FA2C64" w:rsidRDefault="00FA2C64" w:rsidP="00FA2C64">
      <w:pPr>
        <w:pStyle w:val="libNormal0"/>
      </w:pPr>
      <w:r>
        <w:t>hari Arofah atau setiap hari bisa dibaca doanya Allah</w:t>
      </w:r>
    </w:p>
    <w:p w:rsidR="00FA2C64" w:rsidRDefault="00FA2C64" w:rsidP="00FA2C64">
      <w:pPr>
        <w:pStyle w:val="libNormal0"/>
      </w:pPr>
      <w:r>
        <w:t>akan mengabulkan hajatnya. Insya Allah.58</w:t>
      </w:r>
    </w:p>
    <w:p w:rsidR="00FA2C64" w:rsidRDefault="00FA2C64" w:rsidP="00FA2C64">
      <w:pPr>
        <w:pStyle w:val="libNormal0"/>
      </w:pPr>
      <w:r>
        <w:t>Adab dan Amalan hari ke15 Rajab</w:t>
      </w:r>
    </w:p>
    <w:p w:rsidR="00FA2C64" w:rsidRDefault="00FA2C64" w:rsidP="00FA2C64">
      <w:pPr>
        <w:pStyle w:val="libNormal0"/>
      </w:pPr>
      <w:r>
        <w:t>Doa Ummu Dawud adalah di antara doa-doa yang</w:t>
      </w:r>
    </w:p>
    <w:p w:rsidR="00FA2C64" w:rsidRDefault="00FA2C64" w:rsidP="00FA2C64">
      <w:pPr>
        <w:pStyle w:val="libNormal0"/>
      </w:pPr>
      <w:r>
        <w:t>penting di baca pada hari ke 15 Rajab. Dia antara</w:t>
      </w:r>
    </w:p>
    <w:p w:rsidR="00FA2C64" w:rsidRDefault="00FA2C64" w:rsidP="00FA2C64">
      <w:pPr>
        <w:pStyle w:val="libNormal0"/>
      </w:pPr>
      <w:r>
        <w:t>rahasia yang ada dalam doa tersebut adalah:</w:t>
      </w:r>
    </w:p>
    <w:p w:rsidR="00FA2C64" w:rsidRDefault="00FA2C64" w:rsidP="00FA2C64">
      <w:pPr>
        <w:pStyle w:val="libNormal0"/>
      </w:pPr>
      <w:r>
        <w:t>1) Dapat mengabulkan semua hajat</w:t>
      </w:r>
    </w:p>
    <w:p w:rsidR="00FA2C64" w:rsidRDefault="00FA2C64" w:rsidP="00FA2C64">
      <w:pPr>
        <w:pStyle w:val="libNormal0"/>
      </w:pPr>
      <w:r>
        <w:t>2) Menghilangkan berbagai kesulitan</w:t>
      </w:r>
    </w:p>
    <w:p w:rsidR="00FA2C64" w:rsidRDefault="00FA2C64" w:rsidP="00FA2C64">
      <w:pPr>
        <w:pStyle w:val="libNormal0"/>
      </w:pPr>
      <w:r>
        <w:t>3) Melindungi dari kezaliman orang yang zalim</w:t>
      </w:r>
    </w:p>
    <w:p w:rsidR="00FA2C64" w:rsidRDefault="00FA2C64" w:rsidP="00FA2C64">
      <w:pPr>
        <w:pStyle w:val="libNormal0"/>
      </w:pPr>
      <w:r>
        <w:t>Yang ingin mendapatkan hal tersebut di atas agar dia</w:t>
      </w:r>
    </w:p>
    <w:p w:rsidR="00FA2C64" w:rsidRDefault="00FA2C64" w:rsidP="00FA2C64">
      <w:pPr>
        <w:pStyle w:val="libNormal0"/>
      </w:pPr>
      <w:r>
        <w:t>berpuasa pada hari ke 13, 14 dan 15. Ketika telah</w:t>
      </w:r>
    </w:p>
    <w:p w:rsidR="00FA2C64" w:rsidRDefault="00FA2C64" w:rsidP="00FA2C64">
      <w:pPr>
        <w:pStyle w:val="libNormal0"/>
      </w:pPr>
      <w:r>
        <w:t>tergelincir matahari pada hari ke lima belas Rajab.</w:t>
      </w:r>
    </w:p>
    <w:p w:rsidR="00FA2C64" w:rsidRDefault="00FA2C64" w:rsidP="00FA2C64">
      <w:pPr>
        <w:pStyle w:val="libNormal0"/>
      </w:pPr>
      <w:r>
        <w:t>Maka mandilah kemudian sholat Dhuhur dan sholat</w:t>
      </w:r>
    </w:p>
    <w:p w:rsidR="00FA2C64" w:rsidRDefault="00FA2C64" w:rsidP="00FA2C64">
      <w:pPr>
        <w:pStyle w:val="libNormal0"/>
      </w:pPr>
      <w:r>
        <w:lastRenderedPageBreak/>
        <w:t>Ashar perindahlah (sempurnakanlah) rukuk dan</w:t>
      </w:r>
    </w:p>
    <w:p w:rsidR="00FA2C64" w:rsidRDefault="00FA2C64" w:rsidP="00FA2C64">
      <w:pPr>
        <w:pStyle w:val="libNormal0"/>
      </w:pPr>
      <w:r>
        <w:t>sujudnya. Jadikan hari itu untuk tidak berkerja dan</w:t>
      </w:r>
    </w:p>
    <w:p w:rsidR="00FA2C64" w:rsidRDefault="00FA2C64" w:rsidP="00FA2C64">
      <w:pPr>
        <w:pStyle w:val="libNormal0"/>
      </w:pPr>
      <w:r>
        <w:t>berbicara dengan manusia. Bila selesai sholat</w:t>
      </w:r>
    </w:p>
    <w:p w:rsidR="00FA2C64" w:rsidRDefault="00FA2C64" w:rsidP="00FA2C64">
      <w:pPr>
        <w:pStyle w:val="libNormal0"/>
      </w:pPr>
      <w:r>
        <w:t>menghadaplah ke kiblat dan bacalah: 100 kali surah alfatihah. 100 kali surah Al-Ikhlas, 10 kali ayat kursi,</w:t>
      </w:r>
    </w:p>
    <w:p w:rsidR="00FA2C64" w:rsidRDefault="00FA2C64" w:rsidP="00FA2C64">
      <w:pPr>
        <w:pStyle w:val="libNormal0"/>
      </w:pPr>
      <w:r>
        <w:t>Kemudian setelahnya membaca: 1. Surah Al-An-„am, 2.</w:t>
      </w:r>
    </w:p>
    <w:p w:rsidR="00FA2C64" w:rsidRDefault="00FA2C64" w:rsidP="00FA2C64">
      <w:pPr>
        <w:pStyle w:val="libNormal0"/>
      </w:pPr>
      <w:r>
        <w:t>Surah Bani Israil, 3. Surah Kahfi, 4. Surah Lukman, 5.</w:t>
      </w:r>
    </w:p>
    <w:p w:rsidR="00FA2C64" w:rsidRDefault="00FA2C64" w:rsidP="00FA2C64">
      <w:pPr>
        <w:pStyle w:val="libNormal0"/>
      </w:pPr>
      <w:r>
        <w:t>Surah Yâsin, 6. Surah Shoffât, 7. Surah Hâmim</w:t>
      </w:r>
    </w:p>
    <w:p w:rsidR="00FA2C64" w:rsidRDefault="00FA2C64" w:rsidP="00FA2C64">
      <w:pPr>
        <w:pStyle w:val="libNormal0"/>
      </w:pPr>
      <w:r>
        <w:t>Sajadah, 8. Surah Hâmim „ain Sin Qôf, 9. Surah Hâmim</w:t>
      </w:r>
    </w:p>
    <w:p w:rsidR="00FA2C64" w:rsidRDefault="00FA2C64" w:rsidP="00FA2C64">
      <w:pPr>
        <w:pStyle w:val="libNormal0"/>
      </w:pPr>
      <w:r>
        <w:t>dukhon, 10. Surah Al-Fath, 11. Surah Al-Waqi‟ah, 12.</w:t>
      </w:r>
    </w:p>
    <w:p w:rsidR="00FA2C64" w:rsidRDefault="00FA2C64" w:rsidP="00FA2C64">
      <w:pPr>
        <w:pStyle w:val="libNormal0"/>
      </w:pPr>
      <w:r>
        <w:t>Surah Al-Mulk, 13. Surah Nun, 14. Surah Idzas samâ-</w:t>
      </w:r>
    </w:p>
    <w:p w:rsidR="00FA2C64" w:rsidRDefault="00FA2C64" w:rsidP="00FA2C64">
      <w:pPr>
        <w:pStyle w:val="libNormal0"/>
      </w:pPr>
      <w:r>
        <w:t>un saqqot hingga akhir Quran. Setelah selesai membaca</w:t>
      </w:r>
    </w:p>
    <w:p w:rsidR="00FA2C64" w:rsidRDefault="00FA2C64" w:rsidP="00FA2C64">
      <w:pPr>
        <w:pStyle w:val="libNormal0"/>
      </w:pPr>
      <w:r>
        <w:t>ayat-ayat tersebut di atas kemudian baru membaca Doa</w:t>
      </w:r>
    </w:p>
    <w:p w:rsidR="00FA2C64" w:rsidRDefault="00FA2C64" w:rsidP="00FA2C64">
      <w:pPr>
        <w:pStyle w:val="libNormal0"/>
      </w:pPr>
      <w:r>
        <w:t>Ummu Daud.59</w:t>
      </w:r>
    </w:p>
    <w:p w:rsidR="00EC1609" w:rsidRDefault="00EC1609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EC1609">
      <w:pPr>
        <w:pStyle w:val="Heading1"/>
      </w:pPr>
      <w:bookmarkStart w:id="42" w:name="_Toc94724719"/>
      <w:r>
        <w:lastRenderedPageBreak/>
        <w:t>Doa Sebelum Membaca Al-Quran</w:t>
      </w:r>
      <w:bookmarkEnd w:id="42"/>
    </w:p>
    <w:p w:rsidR="00EC1609" w:rsidRDefault="00EC1609" w:rsidP="00FA2C64">
      <w:pPr>
        <w:pStyle w:val="libNormal0"/>
      </w:pPr>
    </w:p>
    <w:p w:rsidR="00FA2C64" w:rsidRDefault="00FA2C64" w:rsidP="00FA2C64">
      <w:pPr>
        <w:pStyle w:val="libNormal0"/>
      </w:pPr>
      <w:r>
        <w:t>Pada saat membaca Al-Qur'an, hendaklah mengambil</w:t>
      </w:r>
    </w:p>
    <w:p w:rsidR="00FA2C64" w:rsidRDefault="00FA2C64" w:rsidP="00FA2C64">
      <w:pPr>
        <w:pStyle w:val="libNormal0"/>
      </w:pPr>
      <w:r>
        <w:t>nya dengan tangan kanan dan jangan lupa bahwa anda</w:t>
      </w:r>
    </w:p>
    <w:p w:rsidR="00FA2C64" w:rsidRDefault="00FA2C64" w:rsidP="00EC1609">
      <w:pPr>
        <w:pStyle w:val="libNormal0"/>
      </w:pPr>
      <w:r>
        <w:t>dalam keadaan suci lalu dibuka sambil membaca: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Allâhumma inî asyhadu annâ hâdzâ kitâbuk, al-mun</w:t>
      </w:r>
    </w:p>
    <w:p w:rsidR="00FA2C64" w:rsidRDefault="00FA2C64" w:rsidP="00FA2C64">
      <w:pPr>
        <w:pStyle w:val="libNormal0"/>
      </w:pPr>
      <w:r>
        <w:t>zalu min ‘indika, ‘alâ Rosûlika Muham madin</w:t>
      </w:r>
    </w:p>
    <w:p w:rsidR="00FA2C64" w:rsidRDefault="00FA2C64" w:rsidP="00FA2C64">
      <w:pPr>
        <w:pStyle w:val="libNormal0"/>
      </w:pPr>
      <w:r>
        <w:t>shollallô hu ‘alaihi wa âlihi, wakalâ mukan nâtiq ‘alâ</w:t>
      </w:r>
    </w:p>
    <w:p w:rsidR="00FA2C64" w:rsidRDefault="00FA2C64" w:rsidP="00FA2C64">
      <w:pPr>
        <w:pStyle w:val="libNormal0"/>
      </w:pPr>
      <w:r>
        <w:t>lisâni nabiyyika, ja’altahû hâdiyam minka ilâ</w:t>
      </w:r>
    </w:p>
    <w:p w:rsidR="00FA2C64" w:rsidRDefault="00FA2C64" w:rsidP="00FA2C64">
      <w:pPr>
        <w:pStyle w:val="libNormal0"/>
      </w:pPr>
      <w:r>
        <w:t>kholqik, wa hablan mut tashilan fîmâ baynaka</w:t>
      </w:r>
    </w:p>
    <w:p w:rsidR="00FA2C64" w:rsidRDefault="00FA2C64" w:rsidP="00FA2C64">
      <w:pPr>
        <w:pStyle w:val="libNormal0"/>
      </w:pPr>
      <w:r>
        <w:t>wabayna ‘ibâdika, Allâhumma innî nasyartu ‘ahdaka</w:t>
      </w:r>
    </w:p>
    <w:p w:rsidR="00FA2C64" w:rsidRDefault="00FA2C64" w:rsidP="00FA2C64">
      <w:pPr>
        <w:pStyle w:val="libNormal0"/>
      </w:pPr>
      <w:r>
        <w:t>wakitâbaka, Allâhumma faj’al nazhorî fîhî ‘ibâdah,</w:t>
      </w:r>
    </w:p>
    <w:p w:rsidR="00FA2C64" w:rsidRDefault="00FA2C64" w:rsidP="00FA2C64">
      <w:pPr>
        <w:pStyle w:val="libNormal0"/>
      </w:pPr>
      <w:r>
        <w:t>waqirô-atî fîhî fikrô, wafikri fîhî i’tibâro, waj’alnî</w:t>
      </w:r>
    </w:p>
    <w:p w:rsidR="00FA2C64" w:rsidRDefault="00FA2C64" w:rsidP="00FA2C64">
      <w:pPr>
        <w:pStyle w:val="libNormal0"/>
      </w:pPr>
      <w:r>
        <w:t>mimmanit ta’azho bibayâni mawâ ‘izhika fîhi,</w:t>
      </w:r>
    </w:p>
    <w:p w:rsidR="00FA2C64" w:rsidRDefault="00FA2C64" w:rsidP="00FA2C64">
      <w:pPr>
        <w:pStyle w:val="libNormal0"/>
      </w:pPr>
      <w:r>
        <w:t>wajtanaba ma’âshiyak, walâ-tathba’ ‘indâ qirô atî</w:t>
      </w:r>
    </w:p>
    <w:p w:rsidR="00FA2C64" w:rsidRDefault="00FA2C64" w:rsidP="00FA2C64">
      <w:pPr>
        <w:pStyle w:val="libNormal0"/>
      </w:pPr>
      <w:r>
        <w:rPr>
          <w:rFonts w:hint="eastAsia"/>
        </w:rPr>
        <w:t>‘</w:t>
      </w:r>
      <w:r>
        <w:t>alâsam’î, walâ taj’al ‘alâ bashorî ghisyâwatan, walâ</w:t>
      </w:r>
    </w:p>
    <w:p w:rsidR="00FA2C64" w:rsidRDefault="00FA2C64" w:rsidP="00FA2C64">
      <w:pPr>
        <w:pStyle w:val="libNormal0"/>
      </w:pPr>
      <w:r>
        <w:t>taj’al qirôatî qirô-atan lâtadabburo fîhâ, balij’alnî</w:t>
      </w:r>
    </w:p>
    <w:p w:rsidR="00FA2C64" w:rsidRDefault="00FA2C64" w:rsidP="00FA2C64">
      <w:pPr>
        <w:pStyle w:val="libNormal0"/>
      </w:pPr>
      <w:r>
        <w:t>atadabbaru âyâtihi wa ahkâmihî âkhidzan bisyarô yî’i</w:t>
      </w:r>
    </w:p>
    <w:p w:rsidR="00FA2C64" w:rsidRDefault="00FA2C64" w:rsidP="00FA2C64">
      <w:pPr>
        <w:pStyle w:val="libNormal0"/>
      </w:pPr>
      <w:r>
        <w:t>dînika, walâ taj’al nazhorî fîhî ghoflatan, walâ qirô atî</w:t>
      </w:r>
    </w:p>
    <w:p w:rsidR="00FA2C64" w:rsidRDefault="00FA2C64" w:rsidP="00FA2C64">
      <w:pPr>
        <w:pStyle w:val="libNormal0"/>
      </w:pPr>
      <w:r>
        <w:t>hadzaron innaka antar roûfur rohîm</w:t>
      </w:r>
    </w:p>
    <w:p w:rsidR="00FA2C64" w:rsidRDefault="00FA2C64" w:rsidP="00FA2C64">
      <w:pPr>
        <w:pStyle w:val="libNormal0"/>
      </w:pPr>
      <w:r>
        <w:t>Dengan asma Allah Yang Maha Pengasih Maha</w:t>
      </w:r>
    </w:p>
    <w:p w:rsidR="00FA2C64" w:rsidRDefault="00FA2C64" w:rsidP="00FA2C64">
      <w:pPr>
        <w:pStyle w:val="libNormal0"/>
      </w:pPr>
      <w:r>
        <w:t>Penyayang, Ya Allah curahkanlah rahmat-Mu kepada</w:t>
      </w:r>
    </w:p>
    <w:p w:rsidR="00FA2C64" w:rsidRDefault="00FA2C64" w:rsidP="00FA2C64">
      <w:pPr>
        <w:pStyle w:val="libNormal0"/>
      </w:pPr>
      <w:r>
        <w:t>Muhammad dan keluarganya. ''Ya Allah! daku bersaksi</w:t>
      </w:r>
    </w:p>
    <w:p w:rsidR="00FA2C64" w:rsidRDefault="00FA2C64" w:rsidP="00FA2C64">
      <w:pPr>
        <w:pStyle w:val="libNormal0"/>
      </w:pPr>
      <w:r>
        <w:t>bahwa sesungguhnya Al-Quran ini diturunkan dari sisi61</w:t>
      </w:r>
    </w:p>
    <w:p w:rsidR="00FA2C64" w:rsidRDefault="00FA2C64" w:rsidP="00FA2C64">
      <w:pPr>
        <w:pStyle w:val="libNormal0"/>
      </w:pPr>
      <w:r>
        <w:t>Mu kepada Rasul-Mu Muhammad bin Abdullah saww.</w:t>
      </w:r>
    </w:p>
    <w:p w:rsidR="00FA2C64" w:rsidRDefault="00FA2C64" w:rsidP="00FA2C64">
      <w:pPr>
        <w:pStyle w:val="libNormal0"/>
      </w:pPr>
      <w:r>
        <w:t>Firman-Mu yang diucapkan melalui lisan Nabi-Mu,</w:t>
      </w:r>
    </w:p>
    <w:p w:rsidR="00FA2C64" w:rsidRDefault="00FA2C64" w:rsidP="00FA2C64">
      <w:pPr>
        <w:pStyle w:val="libNormal0"/>
      </w:pPr>
      <w:r>
        <w:t>yang telah Engkau jadikan sebagai petunjuk untuk</w:t>
      </w:r>
    </w:p>
    <w:p w:rsidR="00FA2C64" w:rsidRDefault="00FA2C64" w:rsidP="00FA2C64">
      <w:pPr>
        <w:pStyle w:val="libNormal0"/>
      </w:pPr>
      <w:r>
        <w:t>seluruh umat manusia dan sebagai tali yang</w:t>
      </w:r>
    </w:p>
    <w:p w:rsidR="00FA2C64" w:rsidRDefault="00FA2C64" w:rsidP="00FA2C64">
      <w:pPr>
        <w:pStyle w:val="libNormal0"/>
      </w:pPr>
      <w:r>
        <w:t>menyambungkan antara Engkau dan hamba-hamba-Mu.</w:t>
      </w:r>
    </w:p>
    <w:p w:rsidR="00FA2C64" w:rsidRDefault="00FA2C64" w:rsidP="00FA2C64">
      <w:pPr>
        <w:pStyle w:val="libNormal0"/>
      </w:pPr>
      <w:r>
        <w:t>Ya Allah! sesungguhnya aku membuka petunjuk-Mu</w:t>
      </w:r>
    </w:p>
    <w:p w:rsidR="00FA2C64" w:rsidRDefault="00FA2C64" w:rsidP="00FA2C64">
      <w:pPr>
        <w:pStyle w:val="libNormal0"/>
      </w:pPr>
      <w:r>
        <w:t>dan kitab-Mu Ya Allah! jadikanlah penglihatanku</w:t>
      </w:r>
    </w:p>
    <w:p w:rsidR="00FA2C64" w:rsidRDefault="00FA2C64" w:rsidP="00FA2C64">
      <w:pPr>
        <w:pStyle w:val="libNormal0"/>
      </w:pPr>
      <w:r>
        <w:t>terhadapnya sebagai ibadah dan bacaanku terhadapnya</w:t>
      </w:r>
    </w:p>
    <w:p w:rsidR="00FA2C64" w:rsidRDefault="00FA2C64" w:rsidP="00FA2C64">
      <w:pPr>
        <w:pStyle w:val="libNormal0"/>
      </w:pPr>
      <w:r>
        <w:t>sebagai berfikir, dan berfikirku tentangnya sebagai</w:t>
      </w:r>
    </w:p>
    <w:p w:rsidR="00FA2C64" w:rsidRDefault="00FA2C64" w:rsidP="00FA2C64">
      <w:pPr>
        <w:pStyle w:val="libNormal0"/>
      </w:pPr>
      <w:r>
        <w:t>I'tibar (mengambil pelajaran). Dan jadikanlah aku</w:t>
      </w:r>
    </w:p>
    <w:p w:rsidR="00FA2C64" w:rsidRDefault="00FA2C64" w:rsidP="00FA2C64">
      <w:pPr>
        <w:pStyle w:val="libNormal0"/>
      </w:pPr>
      <w:r>
        <w:t>termasuk orang-orang yang menasihatkan (manusia)</w:t>
      </w:r>
    </w:p>
    <w:p w:rsidR="00FA2C64" w:rsidRDefault="00FA2C64" w:rsidP="00FA2C64">
      <w:pPr>
        <w:pStyle w:val="libNormal0"/>
      </w:pPr>
      <w:r>
        <w:lastRenderedPageBreak/>
        <w:t>dengan nasihat-nasihat-Mu dan menjauhkan (manusia)</w:t>
      </w:r>
    </w:p>
    <w:p w:rsidR="00FA2C64" w:rsidRDefault="00FA2C64" w:rsidP="00FA2C64">
      <w:pPr>
        <w:pStyle w:val="libNormal0"/>
      </w:pPr>
      <w:r>
        <w:t>dari memaksiati-Mu dan janganlah Engkau tutupi</w:t>
      </w:r>
    </w:p>
    <w:p w:rsidR="00FA2C64" w:rsidRDefault="00FA2C64" w:rsidP="00FA2C64">
      <w:pPr>
        <w:pStyle w:val="libNormal0"/>
      </w:pPr>
      <w:r>
        <w:t>pendengaranku (hingga tidak dapat menerima hidayahMu) ketika membaca Al-Quran dan janganlah Kau</w:t>
      </w:r>
    </w:p>
    <w:p w:rsidR="00FA2C64" w:rsidRDefault="00FA2C64" w:rsidP="00FA2C64">
      <w:pPr>
        <w:pStyle w:val="libNormal0"/>
      </w:pPr>
      <w:r>
        <w:t>jadikanlah atas mataku (ada) penghalang dan janganlah</w:t>
      </w:r>
    </w:p>
    <w:p w:rsidR="00FA2C64" w:rsidRDefault="00FA2C64" w:rsidP="00FA2C64">
      <w:pPr>
        <w:pStyle w:val="libNormal0"/>
      </w:pPr>
      <w:r>
        <w:t>Kau jadikan bacaan (Al-Quran)-ku sebagai bacaan yang</w:t>
      </w:r>
    </w:p>
    <w:p w:rsidR="00FA2C64" w:rsidRDefault="00FA2C64" w:rsidP="00FA2C64">
      <w:pPr>
        <w:pStyle w:val="libNormal0"/>
      </w:pPr>
      <w:r>
        <w:t>tidak ber-tadabbur (mengambil pelajaran dari isinya),</w:t>
      </w:r>
    </w:p>
    <w:p w:rsidR="00FA2C64" w:rsidRDefault="00FA2C64" w:rsidP="00FA2C64">
      <w:pPr>
        <w:pStyle w:val="libNormal0"/>
      </w:pPr>
      <w:r>
        <w:t>bahkan sebaliknya jadikanlah aku (dapat) mentadabburi (mengambil pelajaran) dari ayat-ayat dan</w:t>
      </w:r>
    </w:p>
    <w:p w:rsidR="00FA2C64" w:rsidRDefault="00FA2C64" w:rsidP="00FA2C64">
      <w:pPr>
        <w:pStyle w:val="libNormal0"/>
      </w:pPr>
      <w:r>
        <w:t>hukum-hukumnya yang menjadikan rujukan syariat-Mu.</w:t>
      </w:r>
    </w:p>
    <w:p w:rsidR="00FA2C64" w:rsidRDefault="00FA2C64" w:rsidP="00FA2C64">
      <w:pPr>
        <w:pStyle w:val="libNormal0"/>
      </w:pPr>
      <w:r>
        <w:t>dan janganlah Kau jadikan pandangan-Ku terhadapnya</w:t>
      </w:r>
    </w:p>
    <w:p w:rsidR="00FA2C64" w:rsidRDefault="00FA2C64" w:rsidP="00FA2C64">
      <w:pPr>
        <w:pStyle w:val="libNormal0"/>
      </w:pPr>
      <w:r>
        <w:t>(sebagai) pandangan yang lalai dan bacaanku (sebagai</w:t>
      </w:r>
    </w:p>
    <w:p w:rsidR="00FA2C64" w:rsidRDefault="00FA2C64" w:rsidP="00FA2C64">
      <w:pPr>
        <w:pStyle w:val="libNormal0"/>
      </w:pPr>
      <w:r>
        <w:t>bacaan yang meracau. Sesungguhnya Engkau Maha</w:t>
      </w:r>
    </w:p>
    <w:p w:rsidR="00FA2C64" w:rsidRDefault="00FA2C64" w:rsidP="00FA2C64">
      <w:pPr>
        <w:pStyle w:val="libNormal0"/>
      </w:pPr>
      <w:r>
        <w:t>Pengampun lagi Maha Penyayang.62</w:t>
      </w:r>
    </w:p>
    <w:p w:rsidR="00EC1609" w:rsidRDefault="00EC1609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EC1609" w:rsidRPr="00EC1609" w:rsidRDefault="00FA2C64" w:rsidP="00E36F01">
      <w:pPr>
        <w:pStyle w:val="Heading1"/>
      </w:pPr>
      <w:bookmarkStart w:id="43" w:name="_Toc94724720"/>
      <w:r>
        <w:lastRenderedPageBreak/>
        <w:t>Doa Ummu Daud</w:t>
      </w:r>
      <w:bookmarkEnd w:id="43"/>
    </w:p>
    <w:p w:rsidR="00FA2C64" w:rsidRDefault="00FA2C64" w:rsidP="00FA2C64">
      <w:pPr>
        <w:pStyle w:val="libNormal0"/>
      </w:pPr>
      <w:r>
        <w:t>Bismillâhirrohmânirrohîm, Shodaqollâhul 'adzîmul</w:t>
      </w:r>
    </w:p>
    <w:p w:rsidR="00FA2C64" w:rsidRDefault="00FA2C64" w:rsidP="00FA2C64">
      <w:pPr>
        <w:pStyle w:val="libNormal0"/>
      </w:pPr>
      <w:r>
        <w:t>ladzî lâ ilâha illâ huwal hayyul qoyyûm dzul jalâli wal</w:t>
      </w:r>
    </w:p>
    <w:p w:rsidR="00FA2C64" w:rsidRDefault="00FA2C64" w:rsidP="00FA2C64">
      <w:pPr>
        <w:pStyle w:val="libNormal0"/>
      </w:pPr>
      <w:r>
        <w:t>ikrôm, arrohmânur-rohîm alhalîmul karîm, al-ladzî</w:t>
      </w:r>
    </w:p>
    <w:p w:rsidR="00FA2C64" w:rsidRDefault="00FA2C64" w:rsidP="00FA2C64">
      <w:pPr>
        <w:pStyle w:val="libNormal0"/>
      </w:pPr>
      <w:r>
        <w:t>laysa kamits-lihî syai-un wahuwas-samî'ul 'alîmul</w:t>
      </w:r>
    </w:p>
    <w:p w:rsidR="00FA2C64" w:rsidRDefault="00FA2C64" w:rsidP="00FA2C64">
      <w:pPr>
        <w:pStyle w:val="libNormal0"/>
      </w:pPr>
      <w:r>
        <w:t>bashîrul khobîr,</w:t>
      </w:r>
    </w:p>
    <w:p w:rsidR="00FA2C64" w:rsidRDefault="00FA2C64" w:rsidP="00FA2C64">
      <w:pPr>
        <w:pStyle w:val="libNormal0"/>
      </w:pPr>
      <w:r>
        <w:t>Dengan asma Allah Yang Maha Pengasih Maha</w:t>
      </w:r>
    </w:p>
    <w:p w:rsidR="00FA2C64" w:rsidRDefault="00FA2C64" w:rsidP="00FA2C64">
      <w:pPr>
        <w:pStyle w:val="libNormal0"/>
      </w:pPr>
      <w:r>
        <w:t>Penyayang.</w:t>
      </w:r>
      <w:r w:rsidRPr="00E36F01">
        <w:rPr>
          <w:rFonts w:ascii="Sakkal Majalla" w:hAnsi="Sakkal Majalla" w:cs="Sakkal Majalla"/>
          <w:rtl/>
        </w:rPr>
        <w:t>ْ</w:t>
      </w:r>
      <w:r>
        <w:t>Mahabenar Allah, Zat Yang Mahaagung,</w:t>
      </w:r>
    </w:p>
    <w:p w:rsidR="00FA2C64" w:rsidRDefault="00FA2C64" w:rsidP="00FA2C64">
      <w:pPr>
        <w:pStyle w:val="libNormal0"/>
      </w:pPr>
      <w:r>
        <w:t>Yang tiada Tuhan selain Dia, Zat Yang Mahahidup dan</w:t>
      </w:r>
    </w:p>
    <w:p w:rsidR="00FA2C64" w:rsidRDefault="00FA2C64" w:rsidP="00FA2C64">
      <w:pPr>
        <w:pStyle w:val="libNormal0"/>
      </w:pPr>
      <w:r>
        <w:t>Berdiri sendiri, Yang Mempunyai kebesaran dan</w:t>
      </w:r>
    </w:p>
    <w:p w:rsidR="00FA2C64" w:rsidRDefault="00FA2C64" w:rsidP="00FA2C64">
      <w:pPr>
        <w:pStyle w:val="libNormal0"/>
      </w:pPr>
      <w:r>
        <w:t>kemuliaan, Yang Maha Pengasih lagi Maha Penyayang,</w:t>
      </w:r>
    </w:p>
    <w:p w:rsidR="00FA2C64" w:rsidRDefault="00FA2C64" w:rsidP="00FA2C64">
      <w:pPr>
        <w:pStyle w:val="libNormal0"/>
      </w:pPr>
      <w:r>
        <w:t>Yang Maha Bijaksana lagi Mahamulia, Yang tiada</w:t>
      </w:r>
    </w:p>
    <w:p w:rsidR="00FA2C64" w:rsidRDefault="00FA2C64" w:rsidP="00FA2C64">
      <w:pPr>
        <w:pStyle w:val="libNormal0"/>
      </w:pPr>
      <w:r>
        <w:t>sesuatu pun yang menyerupainya. Dia Maha</w:t>
      </w:r>
    </w:p>
    <w:p w:rsidR="00FA2C64" w:rsidRDefault="00FA2C64" w:rsidP="00FA2C64">
      <w:pPr>
        <w:pStyle w:val="libNormal0"/>
      </w:pPr>
      <w:r>
        <w:t>Mendengar, Maha Mengetahui, Maha Melihat lagi</w:t>
      </w:r>
    </w:p>
    <w:p w:rsidR="00FA2C64" w:rsidRDefault="00FA2C64" w:rsidP="00EC1609">
      <w:pPr>
        <w:pStyle w:val="libNormal0"/>
      </w:pPr>
      <w:r>
        <w:t>meliputi segala sesuatu.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syahidallâhu annahû lâ ilâha illâ huwa wal malâikatu</w:t>
      </w:r>
    </w:p>
    <w:p w:rsidR="00FA2C64" w:rsidRDefault="00FA2C64" w:rsidP="00FA2C64">
      <w:pPr>
        <w:pStyle w:val="libNormal0"/>
      </w:pPr>
      <w:r>
        <w:t>wa-ulul 'ilmi qô-imam bil qisthi, lâ ilâha illâ huwal</w:t>
      </w:r>
    </w:p>
    <w:p w:rsidR="00FA2C64" w:rsidRDefault="00FA2C64" w:rsidP="00FA2C64">
      <w:pPr>
        <w:pStyle w:val="libNormal0"/>
      </w:pPr>
      <w:r>
        <w:t>'azîzul hakîm, waballaghta rusuluhul kirômu wa ana</w:t>
      </w:r>
    </w:p>
    <w:p w:rsidR="00FA2C64" w:rsidRDefault="00FA2C64" w:rsidP="00FA2C64">
      <w:pPr>
        <w:pStyle w:val="libNormal0"/>
      </w:pPr>
      <w:r>
        <w:t>'alâ dzâlika minasy-syahidîn, Allâhumma lakal hamdu</w:t>
      </w:r>
    </w:p>
    <w:p w:rsidR="00FA2C64" w:rsidRDefault="00FA2C64" w:rsidP="00FA2C64">
      <w:pPr>
        <w:pStyle w:val="libNormal0"/>
      </w:pPr>
      <w:r>
        <w:t>walakal majdu walakal 'izzu walakal fakhru, walakal</w:t>
      </w:r>
    </w:p>
    <w:p w:rsidR="00FA2C64" w:rsidRDefault="00FA2C64" w:rsidP="00FA2C64">
      <w:pPr>
        <w:pStyle w:val="libNormal0"/>
      </w:pPr>
      <w:r>
        <w:t>qohru walakan-ni'matu</w:t>
      </w:r>
    </w:p>
    <w:p w:rsidR="00FA2C64" w:rsidRDefault="00FA2C64" w:rsidP="00FA2C64">
      <w:pPr>
        <w:pStyle w:val="libNormal0"/>
      </w:pPr>
      <w:r>
        <w:t>Allah menyatakan bahwasanya tidak ada Tuhan</w:t>
      </w:r>
    </w:p>
    <w:p w:rsidR="00FA2C64" w:rsidRDefault="00FA2C64" w:rsidP="00FA2C64">
      <w:pPr>
        <w:pStyle w:val="libNormal0"/>
      </w:pPr>
      <w:r>
        <w:t>yang berhak disembah melainkan Dia, Yang</w:t>
      </w:r>
    </w:p>
    <w:p w:rsidR="00FA2C64" w:rsidRDefault="00FA2C64" w:rsidP="00FA2C64">
      <w:pPr>
        <w:pStyle w:val="libNormal0"/>
      </w:pPr>
      <w:r>
        <w:t>menegakkan keadilan. Para malaikat dan orang-orang</w:t>
      </w:r>
    </w:p>
    <w:p w:rsidR="00FA2C64" w:rsidRDefault="00FA2C64" w:rsidP="00FA2C64">
      <w:pPr>
        <w:pStyle w:val="libNormal0"/>
      </w:pPr>
      <w:r>
        <w:t>yang berilmu [juga menyatakan yang demikian itu]. Tak</w:t>
      </w:r>
    </w:p>
    <w:p w:rsidR="00FA2C64" w:rsidRDefault="00FA2C64" w:rsidP="00FA2C64">
      <w:pPr>
        <w:pStyle w:val="libNormal0"/>
      </w:pPr>
      <w:r>
        <w:t>ada Tuhan melainkan Dia, Yang Maha Perkasa lagi</w:t>
      </w:r>
    </w:p>
    <w:p w:rsidR="00FA2C64" w:rsidRDefault="00FA2C64" w:rsidP="00FA2C64">
      <w:pPr>
        <w:pStyle w:val="libNormal0"/>
      </w:pPr>
      <w:r>
        <w:t>Maha Bijaksana. Dan para rasul-Nya yang mulia juga</w:t>
      </w:r>
    </w:p>
    <w:p w:rsidR="00FA2C64" w:rsidRDefault="00FA2C64" w:rsidP="00FA2C64">
      <w:pPr>
        <w:pStyle w:val="libNormal0"/>
      </w:pPr>
      <w:r>
        <w:t>menyampaikan hal tersebut, dan aku termasuk orangorang yang bersaksi atas hal itu. Ya Allah bagi-Mu</w:t>
      </w:r>
    </w:p>
    <w:p w:rsidR="00FA2C64" w:rsidRDefault="00FA2C64" w:rsidP="00FA2C64">
      <w:pPr>
        <w:pStyle w:val="libNormal0"/>
      </w:pPr>
      <w:r>
        <w:t>pujian dan kehormatan, Bagi-Mu kemuliaan dan</w:t>
      </w:r>
    </w:p>
    <w:p w:rsidR="00FA2C64" w:rsidRDefault="00FA2C64" w:rsidP="00EC1609">
      <w:pPr>
        <w:pStyle w:val="libNormal0"/>
      </w:pPr>
      <w:r>
        <w:t>kebanggaan, Bagi-Mu keperkasaan dan nikmat,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walakal 'adhomatu walakar-rohmatu, walakal</w:t>
      </w:r>
    </w:p>
    <w:p w:rsidR="00FA2C64" w:rsidRDefault="00FA2C64" w:rsidP="00FA2C64">
      <w:pPr>
        <w:pStyle w:val="libNormal0"/>
      </w:pPr>
      <w:r>
        <w:t>mahabbatu, walakas-sulthônu, walakal bahâ-u</w:t>
      </w:r>
    </w:p>
    <w:p w:rsidR="00FA2C64" w:rsidRDefault="00FA2C64" w:rsidP="00FA2C64">
      <w:pPr>
        <w:pStyle w:val="libNormal0"/>
      </w:pPr>
      <w:r>
        <w:t>walakal imtinânu, walakat-tasbîhu, walakat-taqdîsu</w:t>
      </w:r>
    </w:p>
    <w:p w:rsidR="00FA2C64" w:rsidRDefault="00FA2C64" w:rsidP="00FA2C64">
      <w:pPr>
        <w:pStyle w:val="libNormal0"/>
      </w:pPr>
      <w:r>
        <w:lastRenderedPageBreak/>
        <w:t>walakat-tahlîlu, walakat-takbîru, walaka mâ yurô</w:t>
      </w:r>
    </w:p>
    <w:p w:rsidR="00FA2C64" w:rsidRDefault="00FA2C64" w:rsidP="00FA2C64">
      <w:pPr>
        <w:pStyle w:val="libNormal0"/>
      </w:pPr>
      <w:r>
        <w:t>walaka mâ lâ yurô, walaka mâ fauqos-samâwâtil 'ulâ</w:t>
      </w:r>
    </w:p>
    <w:p w:rsidR="00FA2C64" w:rsidRDefault="00FA2C64" w:rsidP="00FA2C64">
      <w:pPr>
        <w:pStyle w:val="libNormal0"/>
      </w:pPr>
      <w:r>
        <w:t>walaka mâ tahtats-tsurô, walakal arodhûnas-suflâ,</w:t>
      </w:r>
    </w:p>
    <w:p w:rsidR="00FA2C64" w:rsidRDefault="00FA2C64" w:rsidP="00FA2C64">
      <w:pPr>
        <w:pStyle w:val="libNormal0"/>
      </w:pPr>
      <w:r>
        <w:t>walakal âkhirotu wal ûlâ</w:t>
      </w:r>
    </w:p>
    <w:p w:rsidR="00FA2C64" w:rsidRDefault="00FA2C64" w:rsidP="00FA2C64">
      <w:pPr>
        <w:pStyle w:val="libNormal0"/>
      </w:pPr>
      <w:r>
        <w:t>Bagi-Mu kebesaran dan rahmat, Bagi-Mu</w:t>
      </w:r>
    </w:p>
    <w:p w:rsidR="00FA2C64" w:rsidRDefault="00FA2C64" w:rsidP="00FA2C64">
      <w:pPr>
        <w:pStyle w:val="libNormal0"/>
      </w:pPr>
      <w:r>
        <w:t>kewibawaan dan kekuasaan, Bagi-Mu keindahan dan</w:t>
      </w:r>
    </w:p>
    <w:p w:rsidR="00FA2C64" w:rsidRDefault="00FA2C64" w:rsidP="00FA2C64">
      <w:pPr>
        <w:pStyle w:val="libNormal0"/>
      </w:pPr>
      <w:r>
        <w:t>karunia, Bagi-Mu tasbih dan penyucian, Bagi-Mu tahlil</w:t>
      </w:r>
    </w:p>
    <w:p w:rsidR="00FA2C64" w:rsidRDefault="00FA2C64" w:rsidP="00FA2C64">
      <w:pPr>
        <w:pStyle w:val="libNormal0"/>
      </w:pPr>
      <w:r>
        <w:t>dan takbir, Bagi-Mu apa yang dilihat dan apa yang tak</w:t>
      </w:r>
    </w:p>
    <w:p w:rsidR="00FA2C64" w:rsidRDefault="00FA2C64" w:rsidP="00FA2C64">
      <w:pPr>
        <w:pStyle w:val="libNormal0"/>
      </w:pPr>
      <w:r>
        <w:t>dilihat, Bagi-Mu apa yang ada di atas langit yang tinggi</w:t>
      </w:r>
    </w:p>
    <w:p w:rsidR="00FA2C64" w:rsidRDefault="00FA2C64" w:rsidP="00FA2C64">
      <w:pPr>
        <w:pStyle w:val="libNormal0"/>
      </w:pPr>
      <w:r>
        <w:t>dan apa yang ada di bawah tanah, Bagi-Mu bumi-bumi</w:t>
      </w:r>
    </w:p>
    <w:p w:rsidR="00FA2C64" w:rsidRDefault="00FA2C64" w:rsidP="00EC1609">
      <w:pPr>
        <w:pStyle w:val="libNormal0"/>
      </w:pPr>
      <w:r>
        <w:t>yang rendah dan bagi-Mu akhirat dan dunia,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Walaka mâ tardhô bihî minats-tsanâ-i wal hamdi</w:t>
      </w:r>
    </w:p>
    <w:p w:rsidR="00FA2C64" w:rsidRDefault="00FA2C64" w:rsidP="00FA2C64">
      <w:pPr>
        <w:pStyle w:val="libNormal0"/>
      </w:pPr>
      <w:r>
        <w:t>wasy-syukri wan-na'mâ-i, allâhumma sholli 'alâ</w:t>
      </w:r>
    </w:p>
    <w:p w:rsidR="00FA2C64" w:rsidRDefault="00FA2C64" w:rsidP="00FA2C64">
      <w:pPr>
        <w:pStyle w:val="libNormal0"/>
      </w:pPr>
      <w:r>
        <w:t>Jibrô-îla amînika 'alâ wahyika wal qowiyyi 'alâ</w:t>
      </w:r>
    </w:p>
    <w:p w:rsidR="00FA2C64" w:rsidRDefault="00FA2C64" w:rsidP="00FA2C64">
      <w:pPr>
        <w:pStyle w:val="libNormal0"/>
      </w:pPr>
      <w:r>
        <w:t>amrika wal muthô-i fî samâwâ tika wamahalli</w:t>
      </w:r>
    </w:p>
    <w:p w:rsidR="00FA2C64" w:rsidRDefault="00FA2C64" w:rsidP="00FA2C64">
      <w:pPr>
        <w:pStyle w:val="libNormal0"/>
      </w:pPr>
      <w:r>
        <w:t>karômatikal mutahammili likalimâtikan-nâshiri li</w:t>
      </w:r>
    </w:p>
    <w:p w:rsidR="00FA2C64" w:rsidRDefault="00FA2C64" w:rsidP="00FA2C64">
      <w:pPr>
        <w:pStyle w:val="libNormal0"/>
      </w:pPr>
      <w:r>
        <w:t>ambiyâ-ikal mudam-miri li a'dâ-ika,</w:t>
      </w:r>
    </w:p>
    <w:p w:rsidR="00FA2C64" w:rsidRDefault="00FA2C64" w:rsidP="00FA2C64">
      <w:pPr>
        <w:pStyle w:val="libNormal0"/>
      </w:pPr>
      <w:r>
        <w:t>Bagi-Mu apa yang Engkau sukai dari sanjungan dan</w:t>
      </w:r>
    </w:p>
    <w:p w:rsidR="00FA2C64" w:rsidRDefault="00FA2C64" w:rsidP="00FA2C64">
      <w:pPr>
        <w:pStyle w:val="libNormal0"/>
      </w:pPr>
      <w:r>
        <w:t>pujian, syukur dan nikmat Ya Allah sampaikan</w:t>
      </w:r>
    </w:p>
    <w:p w:rsidR="00FA2C64" w:rsidRDefault="00FA2C64" w:rsidP="00FA2C64">
      <w:pPr>
        <w:pStyle w:val="libNormal0"/>
      </w:pPr>
      <w:r>
        <w:t>shalawat kepada Jibril, makhluk kepercayaan-Mu</w:t>
      </w:r>
    </w:p>
    <w:p w:rsidR="00FA2C64" w:rsidRDefault="00FA2C64" w:rsidP="00FA2C64">
      <w:pPr>
        <w:pStyle w:val="libNormal0"/>
      </w:pPr>
      <w:r>
        <w:t>untuk menyampaikan wahyu-Mu, yang tegar dalam</w:t>
      </w:r>
    </w:p>
    <w:p w:rsidR="00FA2C64" w:rsidRDefault="00FA2C64" w:rsidP="00FA2C64">
      <w:pPr>
        <w:pStyle w:val="libNormal0"/>
      </w:pPr>
      <w:r>
        <w:t>menjalankan perintah-Mu dan yang ditaati di langit-Mu,</w:t>
      </w:r>
    </w:p>
    <w:p w:rsidR="00FA2C64" w:rsidRDefault="00FA2C64" w:rsidP="00FA2C64">
      <w:pPr>
        <w:pStyle w:val="libNormal0"/>
      </w:pPr>
      <w:r>
        <w:t>Tempat kemuliaan-Mu, yang membawa kalimatkalimat-Mu, Yang membantu para nabi-Mu dan yang</w:t>
      </w:r>
    </w:p>
    <w:p w:rsidR="00FA2C64" w:rsidRDefault="00FA2C64" w:rsidP="00EC1609">
      <w:pPr>
        <w:pStyle w:val="libNormal0"/>
      </w:pPr>
      <w:r>
        <w:t>menghancurkan musuh-musuh-Mu,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allâhumma sholli 'alâ Mîkâ-îl malaki rohmatika wal</w:t>
      </w:r>
    </w:p>
    <w:p w:rsidR="00FA2C64" w:rsidRDefault="00FA2C64" w:rsidP="00FA2C64">
      <w:pPr>
        <w:pStyle w:val="libNormal0"/>
      </w:pPr>
      <w:r>
        <w:t>makhlûki liro'fatika wal mus-tagh firil mu'îni li ahli</w:t>
      </w:r>
    </w:p>
    <w:p w:rsidR="00FA2C64" w:rsidRDefault="00FA2C64" w:rsidP="00FA2C64">
      <w:pPr>
        <w:pStyle w:val="libNormal0"/>
      </w:pPr>
      <w:r>
        <w:t>thô'atik, allâhumma sholli 'alâ Isrôfîla hâmili 'arsyika</w:t>
      </w:r>
    </w:p>
    <w:p w:rsidR="00FA2C64" w:rsidRDefault="00FA2C64" w:rsidP="00FA2C64">
      <w:pPr>
        <w:pStyle w:val="libNormal0"/>
      </w:pPr>
      <w:r>
        <w:t>washâhibish-shûril muntadhiri li amrikal wajilil</w:t>
      </w:r>
    </w:p>
    <w:p w:rsidR="00FA2C64" w:rsidRDefault="00FA2C64" w:rsidP="00FA2C64">
      <w:pPr>
        <w:pStyle w:val="libNormal0"/>
      </w:pPr>
      <w:r>
        <w:t>musyfiqi min khoyfatika, allâhumma sholli 'alâ</w:t>
      </w:r>
    </w:p>
    <w:p w:rsidR="00FA2C64" w:rsidRDefault="00FA2C64" w:rsidP="00FA2C64">
      <w:pPr>
        <w:pStyle w:val="libNormal0"/>
      </w:pPr>
      <w:r>
        <w:t>hamalatil 'arsyith-thôhirîna wa 'alas-safarotil kirômil</w:t>
      </w:r>
    </w:p>
    <w:p w:rsidR="00FA2C64" w:rsidRDefault="00FA2C64" w:rsidP="00FA2C64">
      <w:pPr>
        <w:pStyle w:val="libNormal0"/>
      </w:pPr>
      <w:r>
        <w:t>barorotith-thoyyibîna</w:t>
      </w:r>
    </w:p>
    <w:p w:rsidR="00FA2C64" w:rsidRDefault="00FA2C64" w:rsidP="00FA2C64">
      <w:pPr>
        <w:pStyle w:val="libNormal0"/>
      </w:pPr>
      <w:r>
        <w:t>Ya Allah sampaikan shalawat kepada Mikail,</w:t>
      </w:r>
    </w:p>
    <w:p w:rsidR="00FA2C64" w:rsidRDefault="00FA2C64" w:rsidP="00FA2C64">
      <w:pPr>
        <w:pStyle w:val="libNormal0"/>
      </w:pPr>
      <w:r>
        <w:t>malaikat pembawa rahmat-Mu, yang mencerminkan</w:t>
      </w:r>
    </w:p>
    <w:p w:rsidR="00FA2C64" w:rsidRDefault="00FA2C64" w:rsidP="00FA2C64">
      <w:pPr>
        <w:pStyle w:val="libNormal0"/>
      </w:pPr>
      <w:r>
        <w:lastRenderedPageBreak/>
        <w:t>kasih sayang-Mu yang memintakan ampunan dan</w:t>
      </w:r>
    </w:p>
    <w:p w:rsidR="00FA2C64" w:rsidRDefault="00FA2C64" w:rsidP="00FA2C64">
      <w:pPr>
        <w:pStyle w:val="libNormal0"/>
      </w:pPr>
      <w:r>
        <w:t>membantu orang-orang yang menaati perintah-Mu, Ya</w:t>
      </w:r>
    </w:p>
    <w:p w:rsidR="00FA2C64" w:rsidRDefault="00FA2C64" w:rsidP="00FA2C64">
      <w:pPr>
        <w:pStyle w:val="libNormal0"/>
      </w:pPr>
      <w:r>
        <w:t>Allah sampaikan shalawat kepada Israfil, pembawa</w:t>
      </w:r>
    </w:p>
    <w:p w:rsidR="00FA2C64" w:rsidRDefault="00FA2C64" w:rsidP="00FA2C64">
      <w:pPr>
        <w:pStyle w:val="libNormal0"/>
      </w:pPr>
      <w:r>
        <w:t>arsy-Mu, pemilik gambar, yang menanti-nanti perintahMu, yang takut lagi penyayang karena rasa takut</w:t>
      </w:r>
    </w:p>
    <w:p w:rsidR="00FA2C64" w:rsidRDefault="00FA2C64" w:rsidP="00FA2C64">
      <w:pPr>
        <w:pStyle w:val="libNormal0"/>
      </w:pPr>
      <w:r>
        <w:t>kepada-Mu, Ya Allah sampaikan shalawat kepada para67</w:t>
      </w:r>
    </w:p>
    <w:p w:rsidR="00FA2C64" w:rsidRDefault="00FA2C64" w:rsidP="00FA2C64">
      <w:pPr>
        <w:pStyle w:val="libNormal0"/>
      </w:pPr>
      <w:r>
        <w:t>pembawa arsy yang suci dan kepada para malaikat</w:t>
      </w:r>
    </w:p>
    <w:p w:rsidR="00EC1609" w:rsidRDefault="00FA2C64" w:rsidP="00EC1609">
      <w:pPr>
        <w:pStyle w:val="libNormal0"/>
      </w:pPr>
      <w:r>
        <w:t>yang mulia dan baik</w:t>
      </w:r>
    </w:p>
    <w:p w:rsidR="00EC1609" w:rsidRPr="00EC1609" w:rsidRDefault="00EC1609" w:rsidP="00EC1609">
      <w:pPr>
        <w:pStyle w:val="libNormal"/>
      </w:pPr>
    </w:p>
    <w:p w:rsidR="00FA2C64" w:rsidRPr="00E36F01" w:rsidRDefault="00FA2C64" w:rsidP="00FA2C64">
      <w:pPr>
        <w:pStyle w:val="libNormal0"/>
      </w:pPr>
      <w:r>
        <w:t xml:space="preserve"> </w:t>
      </w:r>
      <w:r w:rsidRPr="00E36F01">
        <w:rPr>
          <w:rFonts w:ascii="Sakkal Majalla" w:hAnsi="Sakkal Majalla" w:cs="Sakkal Majalla"/>
          <w:rtl/>
        </w:rPr>
        <w:t>ْ</w:t>
      </w:r>
    </w:p>
    <w:p w:rsidR="00FA2C64" w:rsidRDefault="00FA2C64" w:rsidP="00FA2C64">
      <w:pPr>
        <w:pStyle w:val="libNormal0"/>
      </w:pPr>
      <w:r>
        <w:t>Wa'alâ malâ-ikatikal kirômil kâtibîna wa'alâ malâ-</w:t>
      </w:r>
    </w:p>
    <w:p w:rsidR="00FA2C64" w:rsidRDefault="00FA2C64" w:rsidP="00FA2C64">
      <w:pPr>
        <w:pStyle w:val="libNormal0"/>
      </w:pPr>
      <w:r>
        <w:t>ikatil jinâni wa khozanatin-nîrôni, wamalakil mauti</w:t>
      </w:r>
    </w:p>
    <w:p w:rsidR="00FA2C64" w:rsidRDefault="00FA2C64" w:rsidP="00FA2C64">
      <w:pPr>
        <w:pStyle w:val="libNormal0"/>
      </w:pPr>
      <w:r>
        <w:t>wal a'wâni yâ dzal jalâli wal ikrôm, allâhumma sholli</w:t>
      </w:r>
    </w:p>
    <w:p w:rsidR="00FA2C64" w:rsidRDefault="00FA2C64" w:rsidP="00FA2C64">
      <w:pPr>
        <w:pStyle w:val="libNormal0"/>
      </w:pPr>
      <w:r>
        <w:t>'alâ abînâ âdama badî'a fith-rotikal ladzî karromtahû</w:t>
      </w:r>
    </w:p>
    <w:p w:rsidR="00FA2C64" w:rsidRDefault="00FA2C64" w:rsidP="00FA2C64">
      <w:pPr>
        <w:pStyle w:val="libNormal0"/>
      </w:pPr>
      <w:r>
        <w:t>bisujûdi malâ-ikatika wa abahtahu jannatika,</w:t>
      </w:r>
    </w:p>
    <w:p w:rsidR="00FA2C64" w:rsidRDefault="00FA2C64" w:rsidP="00FA2C64">
      <w:pPr>
        <w:pStyle w:val="libNormal0"/>
      </w:pPr>
      <w:r>
        <w:t>Dan kepada para malaikat yang mulia yang mencacat</w:t>
      </w:r>
    </w:p>
    <w:p w:rsidR="00FA2C64" w:rsidRDefault="00FA2C64" w:rsidP="00FA2C64">
      <w:pPr>
        <w:pStyle w:val="libNormal0"/>
      </w:pPr>
      <w:r>
        <w:t>amal manusia, Kepada para malaikat penjaga surga dan</w:t>
      </w:r>
    </w:p>
    <w:p w:rsidR="00FA2C64" w:rsidRDefault="00FA2C64" w:rsidP="00FA2C64">
      <w:pPr>
        <w:pStyle w:val="libNormal0"/>
      </w:pPr>
      <w:r>
        <w:t>pengawal neraka dan malaikat maut dan para pembantu,</w:t>
      </w:r>
    </w:p>
    <w:p w:rsidR="00FA2C64" w:rsidRDefault="00FA2C64" w:rsidP="00FA2C64">
      <w:pPr>
        <w:pStyle w:val="libNormal0"/>
      </w:pPr>
      <w:r>
        <w:t>Wahai Zat Yang Mahabesar dan Maha Pemberi</w:t>
      </w:r>
    </w:p>
    <w:p w:rsidR="00FA2C64" w:rsidRDefault="00FA2C64" w:rsidP="00FA2C64">
      <w:pPr>
        <w:pStyle w:val="libNormal0"/>
      </w:pPr>
      <w:r>
        <w:t>kemuliaan. Ya Allah sampaikan shalawat kepada ayah</w:t>
      </w:r>
    </w:p>
    <w:p w:rsidR="00FA2C64" w:rsidRDefault="00FA2C64" w:rsidP="00FA2C64">
      <w:pPr>
        <w:pStyle w:val="libNormal0"/>
      </w:pPr>
      <w:r>
        <w:t>kami Adam, ciptaan-Mu yang pertama, Yang Engkau</w:t>
      </w:r>
    </w:p>
    <w:p w:rsidR="00FA2C64" w:rsidRDefault="00FA2C64" w:rsidP="00FA2C64">
      <w:pPr>
        <w:pStyle w:val="libNormal0"/>
      </w:pPr>
      <w:r>
        <w:t>memuliakannya dengan sujudnya para malaikat-Mu dan</w:t>
      </w:r>
    </w:p>
    <w:p w:rsidR="00FA2C64" w:rsidRDefault="00FA2C64" w:rsidP="00EC1609">
      <w:pPr>
        <w:pStyle w:val="libNormal0"/>
      </w:pPr>
      <w:r>
        <w:t>Engkau menempatkannya di surga-Mu,</w:t>
      </w:r>
    </w:p>
    <w:p w:rsidR="00EC1609" w:rsidRPr="00EC1609" w:rsidRDefault="00EC1609" w:rsidP="00EC1609">
      <w:pPr>
        <w:pStyle w:val="libNormal"/>
      </w:pPr>
    </w:p>
    <w:p w:rsidR="00FA2C64" w:rsidRDefault="00FA2C64" w:rsidP="00FA2C64">
      <w:pPr>
        <w:pStyle w:val="libNormal0"/>
      </w:pPr>
      <w:r>
        <w:t>allâhumma sholli 'alâ ummanâ hawwâ-il muthohharoti minar-rijsal mushoffâti minad-danasil mufadhdholati minal insil mutaroddidati bayna mahallil</w:t>
      </w:r>
    </w:p>
    <w:p w:rsidR="00FA2C64" w:rsidRDefault="00FA2C64" w:rsidP="00FA2C64">
      <w:pPr>
        <w:pStyle w:val="libNormal0"/>
      </w:pPr>
      <w:r>
        <w:t>qudsi, allâhumma sholli 'alâ Hâbîl, wa Syîsin, wa</w:t>
      </w:r>
    </w:p>
    <w:p w:rsidR="00FA2C64" w:rsidRDefault="00FA2C64" w:rsidP="00FA2C64">
      <w:pPr>
        <w:pStyle w:val="libNormal0"/>
      </w:pPr>
      <w:r>
        <w:t>Idrîsa, wa Nûhin, wa Hudin, wa Solihin, wa Ibrôhima,</w:t>
      </w:r>
    </w:p>
    <w:p w:rsidR="00FA2C64" w:rsidRDefault="00FA2C64" w:rsidP="00FA2C64">
      <w:pPr>
        <w:pStyle w:val="libNormal0"/>
      </w:pPr>
      <w:r>
        <w:t>wa Ismâ'îla, wa Ishâk, wa Ya`kûb, wa Yûsuf, wal as</w:t>
      </w:r>
    </w:p>
    <w:p w:rsidR="00FA2C64" w:rsidRDefault="00FA2C64" w:rsidP="00FA2C64">
      <w:pPr>
        <w:pStyle w:val="libNormal0"/>
      </w:pPr>
      <w:r>
        <w:t>bâthi wa Lûthin, wa Syu'aib, wa Ayûb,</w:t>
      </w:r>
    </w:p>
    <w:p w:rsidR="00FA2C64" w:rsidRDefault="00FA2C64" w:rsidP="00FA2C64">
      <w:pPr>
        <w:pStyle w:val="libNormal0"/>
      </w:pPr>
      <w:r>
        <w:t>Ya Allah sampaikan shalawat kepada Ibu kami,</w:t>
      </w:r>
    </w:p>
    <w:p w:rsidR="00FA2C64" w:rsidRDefault="00FA2C64" w:rsidP="00FA2C64">
      <w:pPr>
        <w:pStyle w:val="libNormal0"/>
      </w:pPr>
      <w:r>
        <w:t>Hawwa', yang suci dari segala kenistaan, yang bersih</w:t>
      </w:r>
    </w:p>
    <w:p w:rsidR="00FA2C64" w:rsidRDefault="00FA2C64" w:rsidP="00FA2C64">
      <w:pPr>
        <w:pStyle w:val="libNormal0"/>
      </w:pPr>
      <w:r>
        <w:t>dari segala kesalahan, yang diutamakan dari jin, yang</w:t>
      </w:r>
    </w:p>
    <w:p w:rsidR="00FA2C64" w:rsidRDefault="00FA2C64" w:rsidP="00FA2C64">
      <w:pPr>
        <w:pStyle w:val="libNormal0"/>
      </w:pPr>
      <w:r>
        <w:t>berlalu-lalang di antara tempat-tempat yang suci, Ya</w:t>
      </w:r>
    </w:p>
    <w:p w:rsidR="00FA2C64" w:rsidRDefault="00FA2C64" w:rsidP="00FA2C64">
      <w:pPr>
        <w:pStyle w:val="libNormal0"/>
      </w:pPr>
      <w:r>
        <w:t>Allah sampaikan shalawat kepada Habil, Syis, Idris,</w:t>
      </w:r>
    </w:p>
    <w:p w:rsidR="00FA2C64" w:rsidRDefault="00FA2C64" w:rsidP="00FA2C64">
      <w:pPr>
        <w:pStyle w:val="libNormal0"/>
      </w:pPr>
      <w:r>
        <w:lastRenderedPageBreak/>
        <w:t>Nuh, Hud, Saleh, Ibrahim, Ismail, Ishak, Ya`kub,</w:t>
      </w:r>
    </w:p>
    <w:p w:rsidR="00FA2C64" w:rsidRDefault="00FA2C64" w:rsidP="00197E55">
      <w:pPr>
        <w:pStyle w:val="libNormal0"/>
      </w:pPr>
      <w:r>
        <w:t>Yusuf, dan para cucu mereka, dan Luth, Syuaib, Ayub,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t>Wa Mûsâ, wa Harûna, wa Yusa`a, wa Misyâ, wal</w:t>
      </w:r>
    </w:p>
    <w:p w:rsidR="00FA2C64" w:rsidRDefault="00FA2C64" w:rsidP="00FA2C64">
      <w:pPr>
        <w:pStyle w:val="libNormal0"/>
      </w:pPr>
      <w:r>
        <w:t>Hidhri, wa Dzil Qornaini, wa Yûnusa, wa Ilyâsa, wal</w:t>
      </w:r>
    </w:p>
    <w:p w:rsidR="00FA2C64" w:rsidRDefault="00FA2C64" w:rsidP="00FA2C64">
      <w:pPr>
        <w:pStyle w:val="libNormal0"/>
      </w:pPr>
      <w:r>
        <w:t>Yasa'a, wa Dzil Kifli, wa Thôlut, wa Dâwûd, wa</w:t>
      </w:r>
    </w:p>
    <w:p w:rsidR="00FA2C64" w:rsidRDefault="00FA2C64" w:rsidP="00FA2C64">
      <w:pPr>
        <w:pStyle w:val="libNormal0"/>
      </w:pPr>
      <w:r>
        <w:t>Sulaimân, wa Zakariâ, wa Sya`yâ, wa Yahyâ, wa</w:t>
      </w:r>
    </w:p>
    <w:p w:rsidR="00FA2C64" w:rsidRDefault="00FA2C64" w:rsidP="00FA2C64">
      <w:pPr>
        <w:pStyle w:val="libNormal0"/>
      </w:pPr>
      <w:r>
        <w:t>Turakha, wa Matâ, wa Irmiyâ, wa Haiquqo, wa</w:t>
      </w:r>
    </w:p>
    <w:p w:rsidR="00FA2C64" w:rsidRDefault="00FA2C64" w:rsidP="00FA2C64">
      <w:pPr>
        <w:pStyle w:val="libNormal0"/>
      </w:pPr>
      <w:r>
        <w:t>Dâniyâla, wa 'Uzair, wa Îsâ, wa Syam`un, wa Jirjîsa,</w:t>
      </w:r>
    </w:p>
    <w:p w:rsidR="00FA2C64" w:rsidRDefault="00FA2C64" w:rsidP="00FA2C64">
      <w:pPr>
        <w:pStyle w:val="libNormal0"/>
      </w:pPr>
      <w:r>
        <w:t>wal Hawâriyyîna wal atbâ'i, wa Khalidin, wa</w:t>
      </w:r>
    </w:p>
    <w:p w:rsidR="00FA2C64" w:rsidRDefault="00FA2C64" w:rsidP="00FA2C64">
      <w:pPr>
        <w:pStyle w:val="libNormal0"/>
      </w:pPr>
      <w:r>
        <w:t>Handholata, wa Luqmân</w:t>
      </w:r>
    </w:p>
    <w:p w:rsidR="00FA2C64" w:rsidRDefault="00FA2C64" w:rsidP="00FA2C64">
      <w:pPr>
        <w:pStyle w:val="libNormal0"/>
      </w:pPr>
      <w:r>
        <w:t>Musa, Harun, Yusa`, Misya, Hidhr, Dzul Qornaini,</w:t>
      </w:r>
    </w:p>
    <w:p w:rsidR="00FA2C64" w:rsidRDefault="00FA2C64" w:rsidP="00FA2C64">
      <w:pPr>
        <w:pStyle w:val="libNormal0"/>
      </w:pPr>
      <w:r>
        <w:t>Yuunus, Ilyaasa, Yasa'a, Dzil Kifli, Thalut, Dawud,</w:t>
      </w:r>
    </w:p>
    <w:p w:rsidR="00FA2C64" w:rsidRDefault="00FA2C64" w:rsidP="00FA2C64">
      <w:pPr>
        <w:pStyle w:val="libNormal0"/>
      </w:pPr>
      <w:r>
        <w:t>Sulaiman, Zakaria, Sya`ya, Yahya, Turakha, Matta,</w:t>
      </w:r>
    </w:p>
    <w:p w:rsidR="00FA2C64" w:rsidRDefault="00FA2C64" w:rsidP="00FA2C64">
      <w:pPr>
        <w:pStyle w:val="libNormal0"/>
      </w:pPr>
      <w:r>
        <w:t>Irmiya, Haiquq, Daniyal, Uzair, Isa, Syam`un, Jirjisa,</w:t>
      </w:r>
    </w:p>
    <w:p w:rsidR="00FA2C64" w:rsidRDefault="00FA2C64" w:rsidP="00FA2C64">
      <w:pPr>
        <w:pStyle w:val="libNormal0"/>
      </w:pPr>
      <w:r>
        <w:t>dan kaum Hawariyun beserta para pengikut, dan Khalid,</w:t>
      </w:r>
    </w:p>
    <w:p w:rsidR="00FA2C64" w:rsidRDefault="00FA2C64" w:rsidP="00197E55">
      <w:pPr>
        <w:pStyle w:val="libNormal0"/>
      </w:pPr>
      <w:r>
        <w:t>Handholah, dan Luqman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t>allâhumma sholli 'alâ Muhammad wa âli Muhammad,</w:t>
      </w:r>
    </w:p>
    <w:p w:rsidR="00FA2C64" w:rsidRDefault="00FA2C64" w:rsidP="00FA2C64">
      <w:pPr>
        <w:pStyle w:val="libNormal0"/>
      </w:pPr>
      <w:r>
        <w:t>warham Muhammad wa âli Muhammad, wabârik 'alâ</w:t>
      </w:r>
    </w:p>
    <w:p w:rsidR="00FA2C64" w:rsidRDefault="00FA2C64" w:rsidP="00FA2C64">
      <w:pPr>
        <w:pStyle w:val="libNormal0"/>
      </w:pPr>
      <w:r>
        <w:t>Muhammad wa âli Muhammad, kamâ shollayta</w:t>
      </w:r>
    </w:p>
    <w:p w:rsidR="00FA2C64" w:rsidRDefault="00FA2C64" w:rsidP="00FA2C64">
      <w:pPr>
        <w:pStyle w:val="libNormal0"/>
      </w:pPr>
      <w:r>
        <w:t>warohimta wabârokta 'alâ Ibrôhim wa âli Ibrôhim</w:t>
      </w:r>
    </w:p>
    <w:p w:rsidR="00FA2C64" w:rsidRDefault="00FA2C64" w:rsidP="00FA2C64">
      <w:pPr>
        <w:pStyle w:val="libNormal0"/>
      </w:pPr>
      <w:r>
        <w:t>innaka hamîdum majîd, allâhumma sholli 'alal</w:t>
      </w:r>
    </w:p>
    <w:p w:rsidR="00FA2C64" w:rsidRDefault="00FA2C64" w:rsidP="00FA2C64">
      <w:pPr>
        <w:pStyle w:val="libNormal0"/>
      </w:pPr>
      <w:r>
        <w:t>aushiyâ-i was-su'adâ-i was-suhadâ-i wa aimmatil</w:t>
      </w:r>
    </w:p>
    <w:p w:rsidR="00FA2C64" w:rsidRDefault="00FA2C64" w:rsidP="00FA2C64">
      <w:pPr>
        <w:pStyle w:val="libNormal0"/>
      </w:pPr>
      <w:r>
        <w:t>hudâ</w:t>
      </w:r>
    </w:p>
    <w:p w:rsidR="00FA2C64" w:rsidRDefault="00FA2C64" w:rsidP="00FA2C64">
      <w:pPr>
        <w:pStyle w:val="libNormal0"/>
      </w:pPr>
      <w:r>
        <w:t>Ya Allah sampaikan shalawat kepada Muhammad</w:t>
      </w:r>
    </w:p>
    <w:p w:rsidR="00FA2C64" w:rsidRDefault="00FA2C64" w:rsidP="00FA2C64">
      <w:pPr>
        <w:pStyle w:val="libNormal0"/>
      </w:pPr>
      <w:r>
        <w:t>dan keluarga Muhammad, rahmatilah Muhammad dan</w:t>
      </w:r>
    </w:p>
    <w:p w:rsidR="00FA2C64" w:rsidRDefault="00FA2C64" w:rsidP="00FA2C64">
      <w:pPr>
        <w:pStyle w:val="libNormal0"/>
      </w:pPr>
      <w:r>
        <w:t>keluarga Muhammad, berkatilah Muhammad dan</w:t>
      </w:r>
    </w:p>
    <w:p w:rsidR="00FA2C64" w:rsidRDefault="00FA2C64" w:rsidP="00FA2C64">
      <w:pPr>
        <w:pStyle w:val="libNormal0"/>
      </w:pPr>
      <w:r>
        <w:t>keluarga Muhammad sebagaimana Engkau</w:t>
      </w:r>
    </w:p>
    <w:p w:rsidR="00FA2C64" w:rsidRDefault="00FA2C64" w:rsidP="00FA2C64">
      <w:pPr>
        <w:pStyle w:val="libNormal0"/>
      </w:pPr>
      <w:r>
        <w:t>menyampaikan shalawat, Engkau merahmati, dan</w:t>
      </w:r>
    </w:p>
    <w:p w:rsidR="00FA2C64" w:rsidRDefault="00FA2C64" w:rsidP="00FA2C64">
      <w:pPr>
        <w:pStyle w:val="libNormal0"/>
      </w:pPr>
      <w:r>
        <w:t>Engkau memberkati Ibrahim dan keluarga Ibrahim,</w:t>
      </w:r>
    </w:p>
    <w:p w:rsidR="00FA2C64" w:rsidRDefault="00FA2C64" w:rsidP="00FA2C64">
      <w:pPr>
        <w:pStyle w:val="libNormal0"/>
      </w:pPr>
      <w:r>
        <w:t>Sesungguhnya Engkau Maha Terpuji lagi Mahamulia</w:t>
      </w:r>
    </w:p>
    <w:p w:rsidR="00FA2C64" w:rsidRDefault="00FA2C64" w:rsidP="00FA2C64">
      <w:pPr>
        <w:pStyle w:val="libNormal0"/>
      </w:pPr>
      <w:r>
        <w:t>Ya Allah sampaikan shalawat kepada para washi, orangorang yang bahagia, para syuhada, dan para imam</w:t>
      </w:r>
    </w:p>
    <w:p w:rsidR="00FA2C64" w:rsidRDefault="00FA2C64" w:rsidP="00197E55">
      <w:pPr>
        <w:pStyle w:val="libNormal0"/>
      </w:pPr>
      <w:r>
        <w:t>pemberi petunjuk,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lastRenderedPageBreak/>
        <w:t>allâhumma sholli 'alal abdâli wal autâdi was-suyâhi</w:t>
      </w:r>
    </w:p>
    <w:p w:rsidR="00FA2C64" w:rsidRDefault="00FA2C64" w:rsidP="00FA2C64">
      <w:pPr>
        <w:pStyle w:val="libNormal0"/>
      </w:pPr>
      <w:r>
        <w:t>wal 'ubbâdi wal mukhlishîna wazzuhâdi wa ahlil jiddi</w:t>
      </w:r>
    </w:p>
    <w:p w:rsidR="00FA2C64" w:rsidRDefault="00FA2C64" w:rsidP="00FA2C64">
      <w:pPr>
        <w:pStyle w:val="libNormal0"/>
      </w:pPr>
      <w:r>
        <w:t>wal ijtihâdi wakh-shush Muhammadan wa ahli baytihi</w:t>
      </w:r>
    </w:p>
    <w:p w:rsidR="00FA2C64" w:rsidRDefault="00FA2C64" w:rsidP="00FA2C64">
      <w:pPr>
        <w:pStyle w:val="libNormal0"/>
      </w:pPr>
      <w:r>
        <w:t>bi af-dholi sholawâtika wa aj-zali karômatika wa</w:t>
      </w:r>
    </w:p>
    <w:p w:rsidR="00FA2C64" w:rsidRDefault="00FA2C64" w:rsidP="00FA2C64">
      <w:pPr>
        <w:pStyle w:val="libNormal0"/>
      </w:pPr>
      <w:r>
        <w:t>balligh rûhahu wajasadahu minnî tahiyyatan</w:t>
      </w:r>
    </w:p>
    <w:p w:rsidR="00FA2C64" w:rsidRDefault="00FA2C64" w:rsidP="00FA2C64">
      <w:pPr>
        <w:pStyle w:val="libNormal0"/>
      </w:pPr>
      <w:r>
        <w:t>wasalâmâ, wazid-hu fadhlan wasyarofan wakaroman</w:t>
      </w:r>
    </w:p>
    <w:p w:rsidR="00FA2C64" w:rsidRDefault="00FA2C64" w:rsidP="00FA2C64">
      <w:pPr>
        <w:pStyle w:val="libNormal0"/>
      </w:pPr>
      <w:r>
        <w:t>Ya Allah sampaikan shalawat kepada para pengganti,</w:t>
      </w:r>
    </w:p>
    <w:p w:rsidR="00FA2C64" w:rsidRDefault="00FA2C64" w:rsidP="00FA2C64">
      <w:pPr>
        <w:pStyle w:val="libNormal0"/>
      </w:pPr>
      <w:r>
        <w:t>pasak (pemandu), para pejalan, hamba-hamba, orangorang yang ikhlas lagi zahid, orang-orang yang</w:t>
      </w:r>
    </w:p>
    <w:p w:rsidR="00FA2C64" w:rsidRDefault="00FA2C64" w:rsidP="00FA2C64">
      <w:pPr>
        <w:pStyle w:val="libNormal0"/>
      </w:pPr>
      <w:r>
        <w:t>semangat dalam beribadah, Khususkanlah shalawat</w:t>
      </w:r>
    </w:p>
    <w:p w:rsidR="00FA2C64" w:rsidRDefault="00FA2C64" w:rsidP="00FA2C64">
      <w:pPr>
        <w:pStyle w:val="libNormal0"/>
      </w:pPr>
      <w:r>
        <w:t>terbaik dan kemuliaan terbanyak kepada Muhammad</w:t>
      </w:r>
    </w:p>
    <w:p w:rsidR="00FA2C64" w:rsidRDefault="00FA2C64" w:rsidP="00FA2C64">
      <w:pPr>
        <w:pStyle w:val="libNormal0"/>
      </w:pPr>
      <w:r>
        <w:t>dan keluarganya, Sampaikanlah salam dan</w:t>
      </w:r>
    </w:p>
    <w:p w:rsidR="00FA2C64" w:rsidRDefault="00FA2C64" w:rsidP="00FA2C64">
      <w:pPr>
        <w:pStyle w:val="libNormal0"/>
      </w:pPr>
      <w:r>
        <w:t>penghormatanku kepada rohnya dan jasadnya dan</w:t>
      </w:r>
    </w:p>
    <w:p w:rsidR="00FA2C64" w:rsidRDefault="00FA2C64" w:rsidP="00FA2C64">
      <w:pPr>
        <w:pStyle w:val="libNormal0"/>
      </w:pPr>
      <w:r>
        <w:t>tambahkanlah kemuliaan, penghormatan, dan karunia</w:t>
      </w:r>
    </w:p>
    <w:p w:rsidR="00FA2C64" w:rsidRDefault="00FA2C64" w:rsidP="00197E55">
      <w:pPr>
        <w:pStyle w:val="libNormal0"/>
      </w:pPr>
      <w:r>
        <w:t>kepadanya,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t>hattâ tuballighohu a'lâ darojâti ahlisy-syarofi minannabiyyîna wal mursalîna wal afâdhilil muqorrobîn,</w:t>
      </w:r>
    </w:p>
    <w:p w:rsidR="00FA2C64" w:rsidRDefault="00FA2C64" w:rsidP="00FA2C64">
      <w:pPr>
        <w:pStyle w:val="libNormal0"/>
      </w:pPr>
      <w:r>
        <w:t>allâhumma washolli 'alâ man sammaytu wamal-lam</w:t>
      </w:r>
    </w:p>
    <w:p w:rsidR="00FA2C64" w:rsidRDefault="00FA2C64" w:rsidP="00FA2C64">
      <w:pPr>
        <w:pStyle w:val="libNormal0"/>
      </w:pPr>
      <w:r>
        <w:t>usammi min malâ-ikatika wa ambiyâ-ika warusulika</w:t>
      </w:r>
    </w:p>
    <w:p w:rsidR="00FA2C64" w:rsidRDefault="00FA2C64" w:rsidP="00FA2C64">
      <w:pPr>
        <w:pStyle w:val="libNormal0"/>
      </w:pPr>
      <w:r>
        <w:t>wa ahli thô'atika wa aushil sholawâtî ilayhim wa ilâ</w:t>
      </w:r>
    </w:p>
    <w:p w:rsidR="00FA2C64" w:rsidRDefault="00FA2C64" w:rsidP="00FA2C64">
      <w:pPr>
        <w:pStyle w:val="libNormal0"/>
      </w:pPr>
      <w:r>
        <w:t>arwâhihim waj'alhim ikhwânî fîkâ wa a'wânî 'alâ</w:t>
      </w:r>
    </w:p>
    <w:p w:rsidR="00FA2C64" w:rsidRDefault="00FA2C64" w:rsidP="00FA2C64">
      <w:pPr>
        <w:pStyle w:val="libNormal0"/>
      </w:pPr>
      <w:r>
        <w:t>du'â-ika</w:t>
      </w:r>
    </w:p>
    <w:p w:rsidR="00FA2C64" w:rsidRDefault="00FA2C64" w:rsidP="00FA2C64">
      <w:pPr>
        <w:pStyle w:val="libNormal0"/>
      </w:pPr>
      <w:r>
        <w:t>Hingga Engkau mengantarkannya ke derajat</w:t>
      </w:r>
    </w:p>
    <w:p w:rsidR="00FA2C64" w:rsidRDefault="00FA2C64" w:rsidP="00FA2C64">
      <w:pPr>
        <w:pStyle w:val="libNormal0"/>
      </w:pPr>
      <w:r>
        <w:t>tertinggi yang dicapai orang-orang yang mulia dari</w:t>
      </w:r>
    </w:p>
    <w:p w:rsidR="00FA2C64" w:rsidRDefault="00FA2C64" w:rsidP="00FA2C64">
      <w:pPr>
        <w:pStyle w:val="libNormal0"/>
      </w:pPr>
      <w:r>
        <w:t>para nabi dan rasul dan orang-orang utama yang dekat</w:t>
      </w:r>
    </w:p>
    <w:p w:rsidR="00FA2C64" w:rsidRDefault="00FA2C64" w:rsidP="00FA2C64">
      <w:pPr>
        <w:pStyle w:val="libNormal0"/>
      </w:pPr>
      <w:r>
        <w:t>dengan-Mu Ya Allah sampaikan shalawat juga kepada</w:t>
      </w:r>
    </w:p>
    <w:p w:rsidR="00FA2C64" w:rsidRDefault="00FA2C64" w:rsidP="00FA2C64">
      <w:pPr>
        <w:pStyle w:val="libNormal0"/>
      </w:pPr>
      <w:r>
        <w:t>malaikat-malaikat, para nabi-Mu dan rasul-Mu, dan</w:t>
      </w:r>
    </w:p>
    <w:p w:rsidR="00FA2C64" w:rsidRDefault="00FA2C64" w:rsidP="00FA2C64">
      <w:pPr>
        <w:pStyle w:val="libNormal0"/>
      </w:pPr>
      <w:r>
        <w:t>orang-orang yang menaati-Mu yang Engkau sebut</w:t>
      </w:r>
    </w:p>
    <w:p w:rsidR="00FA2C64" w:rsidRDefault="00FA2C64" w:rsidP="00FA2C64">
      <w:pPr>
        <w:pStyle w:val="libNormal0"/>
      </w:pPr>
      <w:r>
        <w:t>nama-nama mereka dan yang tidak Engkau sebut</w:t>
      </w:r>
    </w:p>
    <w:p w:rsidR="00FA2C64" w:rsidRDefault="00FA2C64" w:rsidP="00FA2C64">
      <w:pPr>
        <w:pStyle w:val="libNormal0"/>
      </w:pPr>
      <w:r>
        <w:t>Sampaikanlah shalawatku kepada mereka dan kepada</w:t>
      </w:r>
    </w:p>
    <w:p w:rsidR="00FA2C64" w:rsidRDefault="00FA2C64" w:rsidP="00FA2C64">
      <w:pPr>
        <w:pStyle w:val="libNormal0"/>
      </w:pPr>
      <w:r>
        <w:t>roh-roh mereka, Jadikanlah mereka sebagai saudara73</w:t>
      </w:r>
    </w:p>
    <w:p w:rsidR="00FA2C64" w:rsidRDefault="00FA2C64" w:rsidP="00FA2C64">
      <w:pPr>
        <w:pStyle w:val="libNormal0"/>
      </w:pPr>
      <w:r>
        <w:t>saudaraku kepada-Mu dan para pembantuku dalam</w:t>
      </w:r>
    </w:p>
    <w:p w:rsidR="00FA2C64" w:rsidRDefault="00FA2C64" w:rsidP="00197E55">
      <w:pPr>
        <w:pStyle w:val="libNormal0"/>
      </w:pPr>
      <w:r>
        <w:t>menyeru kepada-Mu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t>Allâhumma innî astasy-fi'u bika ilayka wabi karomika</w:t>
      </w:r>
    </w:p>
    <w:p w:rsidR="00FA2C64" w:rsidRDefault="00FA2C64" w:rsidP="00FA2C64">
      <w:pPr>
        <w:pStyle w:val="libNormal0"/>
      </w:pPr>
      <w:r>
        <w:lastRenderedPageBreak/>
        <w:t>ilâ karomika wabi jûdika ilâ jûdika wabi rohmatika ilâ</w:t>
      </w:r>
    </w:p>
    <w:p w:rsidR="00FA2C64" w:rsidRDefault="00FA2C64" w:rsidP="00FA2C64">
      <w:pPr>
        <w:pStyle w:val="libNormal0"/>
      </w:pPr>
      <w:r>
        <w:t>rohmatika wabi ahli thô'atika ilayka, wa as-aluka</w:t>
      </w:r>
    </w:p>
    <w:p w:rsidR="00FA2C64" w:rsidRDefault="00FA2C64" w:rsidP="00FA2C64">
      <w:pPr>
        <w:pStyle w:val="libNormal0"/>
      </w:pPr>
      <w:r>
        <w:t>allâhumma bikulli mâ sa-alaka bihî ahadum minhum</w:t>
      </w:r>
    </w:p>
    <w:p w:rsidR="00FA2C64" w:rsidRDefault="00FA2C64" w:rsidP="00FA2C64">
      <w:pPr>
        <w:pStyle w:val="libNormal0"/>
      </w:pPr>
      <w:r>
        <w:t>min mas-alati syarîfatin ghoyri mardûdatin wabimâ</w:t>
      </w:r>
    </w:p>
    <w:p w:rsidR="00FA2C64" w:rsidRDefault="00FA2C64" w:rsidP="00FA2C64">
      <w:pPr>
        <w:pStyle w:val="libNormal0"/>
      </w:pPr>
      <w:r>
        <w:t>da'auka bihî min da'watin mujâbatin ghoyri</w:t>
      </w:r>
    </w:p>
    <w:p w:rsidR="00FA2C64" w:rsidRDefault="00FA2C64" w:rsidP="00FA2C64">
      <w:pPr>
        <w:pStyle w:val="libNormal0"/>
      </w:pPr>
      <w:r>
        <w:t>mukhoyyabatin</w:t>
      </w:r>
    </w:p>
    <w:p w:rsidR="00FA2C64" w:rsidRDefault="00FA2C64" w:rsidP="00FA2C64">
      <w:pPr>
        <w:pStyle w:val="libNormal0"/>
      </w:pPr>
      <w:r>
        <w:t>Ya Allah aku meminta syafaat kepadamu melalui-Mu</w:t>
      </w:r>
    </w:p>
    <w:p w:rsidR="00FA2C64" w:rsidRDefault="00FA2C64" w:rsidP="00FA2C64">
      <w:pPr>
        <w:pStyle w:val="libNormal0"/>
      </w:pPr>
      <w:r>
        <w:t>dan melalui kemuliaan-Mu dan melalui kedermawananMu dan melalui rahmat-Mu dan melalui orang-orang</w:t>
      </w:r>
    </w:p>
    <w:p w:rsidR="00FA2C64" w:rsidRDefault="00FA2C64" w:rsidP="00FA2C64">
      <w:pPr>
        <w:pStyle w:val="libNormal0"/>
      </w:pPr>
      <w:r>
        <w:t>yang menaati-Mu, Aku memohon kepada-Mu dengan</w:t>
      </w:r>
    </w:p>
    <w:p w:rsidR="00FA2C64" w:rsidRDefault="00FA2C64" w:rsidP="00FA2C64">
      <w:pPr>
        <w:pStyle w:val="libNormal0"/>
      </w:pPr>
      <w:r>
        <w:t>apa saja yang diminta oleh salah seorang di antara</w:t>
      </w:r>
    </w:p>
    <w:p w:rsidR="00FA2C64" w:rsidRDefault="00FA2C64" w:rsidP="00FA2C64">
      <w:pPr>
        <w:pStyle w:val="libNormal0"/>
      </w:pPr>
      <w:r>
        <w:t>mereka dari suatu permintaan yang mulia yang tidak74</w:t>
      </w:r>
    </w:p>
    <w:p w:rsidR="00FA2C64" w:rsidRDefault="00FA2C64" w:rsidP="00FA2C64">
      <w:pPr>
        <w:pStyle w:val="libNormal0"/>
      </w:pPr>
      <w:r>
        <w:t>ditolak dan dengan doa yang mereka serukan yang</w:t>
      </w:r>
    </w:p>
    <w:p w:rsidR="00197E55" w:rsidRDefault="00FA2C64" w:rsidP="00197E55">
      <w:pPr>
        <w:pStyle w:val="libNormal0"/>
      </w:pPr>
      <w:r>
        <w:t>dikabulkan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t xml:space="preserve"> </w:t>
      </w:r>
      <w:r w:rsidRPr="00E36F01">
        <w:rPr>
          <w:rFonts w:ascii="Sakkal Majalla" w:hAnsi="Sakkal Majalla" w:cs="Sakkal Majalla"/>
          <w:rtl/>
        </w:rPr>
        <w:t>ُْْْ</w:t>
      </w:r>
      <w:r>
        <w:t xml:space="preserve"> </w:t>
      </w:r>
      <w:r w:rsidRPr="00E36F01">
        <w:rPr>
          <w:rFonts w:ascii="Sakkal Majalla" w:hAnsi="Sakkal Majalla" w:cs="Sakkal Majalla"/>
          <w:rtl/>
        </w:rPr>
        <w:t>ْ</w:t>
      </w:r>
    </w:p>
    <w:p w:rsidR="00FA2C64" w:rsidRDefault="00FA2C64" w:rsidP="00FA2C64">
      <w:pPr>
        <w:pStyle w:val="libNormal0"/>
      </w:pPr>
      <w:r>
        <w:t>yâ Allâh yâ Rohmân yâ Rohîm yâ Halîm yâ Karîm yâ</w:t>
      </w:r>
    </w:p>
    <w:p w:rsidR="00FA2C64" w:rsidRDefault="00FA2C64" w:rsidP="00FA2C64">
      <w:pPr>
        <w:pStyle w:val="libNormal0"/>
      </w:pPr>
      <w:r>
        <w:t>'Adhîm yâ Jalîl yâ Munîl yâ Jamîl yâ Kafîl yâ Wakîl</w:t>
      </w:r>
    </w:p>
    <w:p w:rsidR="00FA2C64" w:rsidRDefault="00FA2C64" w:rsidP="00FA2C64">
      <w:pPr>
        <w:pStyle w:val="libNormal0"/>
      </w:pPr>
      <w:r>
        <w:t>yâ Muqîl yâ Khobîr yâ Munîr yâ mubîr yâ Manî' yâ</w:t>
      </w:r>
    </w:p>
    <w:p w:rsidR="00FA2C64" w:rsidRDefault="00FA2C64" w:rsidP="00FA2C64">
      <w:pPr>
        <w:pStyle w:val="libNormal0"/>
      </w:pPr>
      <w:r>
        <w:t>Mudîl yâ Muhîl yâ Kabîr yâ Qodîr yâ bashîr yâ Syakûr</w:t>
      </w:r>
    </w:p>
    <w:p w:rsidR="00FA2C64" w:rsidRDefault="00FA2C64" w:rsidP="00FA2C64">
      <w:pPr>
        <w:pStyle w:val="libNormal0"/>
      </w:pPr>
      <w:r>
        <w:t>yâ Barru yâ Thuhru yâ Thôhir yâ Qôhir yâ Zhôhir yâ</w:t>
      </w:r>
    </w:p>
    <w:p w:rsidR="00FA2C64" w:rsidRDefault="00FA2C64" w:rsidP="00FA2C64">
      <w:pPr>
        <w:pStyle w:val="libNormal0"/>
      </w:pPr>
      <w:r>
        <w:t>Bâthin yâ Sâtir yâ Muhîth yâ Muqtadir yâ Hafîdh</w:t>
      </w:r>
    </w:p>
    <w:p w:rsidR="00FA2C64" w:rsidRDefault="00FA2C64" w:rsidP="00FA2C64">
      <w:pPr>
        <w:pStyle w:val="libNormal0"/>
      </w:pPr>
      <w:r>
        <w:t>Ya Allah, wahai Yang Maha Penyayang, Yang Maha</w:t>
      </w:r>
    </w:p>
    <w:p w:rsidR="00FA2C64" w:rsidRDefault="00FA2C64" w:rsidP="00FA2C64">
      <w:pPr>
        <w:pStyle w:val="libNormal0"/>
      </w:pPr>
      <w:r>
        <w:t>Pengasih, Yang Maha Penyantun, Yang Maha-mulia,</w:t>
      </w:r>
    </w:p>
    <w:p w:rsidR="00FA2C64" w:rsidRDefault="00FA2C64" w:rsidP="00FA2C64">
      <w:pPr>
        <w:pStyle w:val="libNormal0"/>
      </w:pPr>
      <w:r>
        <w:t>Yang Mahaagung, Yang Mahabesar, Yang Memberi</w:t>
      </w:r>
    </w:p>
    <w:p w:rsidR="00FA2C64" w:rsidRDefault="00FA2C64" w:rsidP="00FA2C64">
      <w:pPr>
        <w:pStyle w:val="libNormal0"/>
      </w:pPr>
      <w:r>
        <w:t>karunia, Yang Indah, Yang Menjaga, Yang Mengurusi,</w:t>
      </w:r>
    </w:p>
    <w:p w:rsidR="00FA2C64" w:rsidRDefault="00FA2C64" w:rsidP="00FA2C64">
      <w:pPr>
        <w:pStyle w:val="libNormal0"/>
      </w:pPr>
      <w:r>
        <w:t>Yang Memaafkan, Yang Menolong, Yang Mengetahui,</w:t>
      </w:r>
    </w:p>
    <w:p w:rsidR="00FA2C64" w:rsidRDefault="00FA2C64" w:rsidP="00FA2C64">
      <w:pPr>
        <w:pStyle w:val="libNormal0"/>
      </w:pPr>
      <w:r>
        <w:t>Yang Menerangi,</w:t>
      </w:r>
      <w:r w:rsidRPr="00E36F01">
        <w:rPr>
          <w:rFonts w:ascii="Sakkal Majalla" w:hAnsi="Sakkal Majalla" w:cs="Sakkal Majalla"/>
          <w:rtl/>
        </w:rPr>
        <w:t>ْْ</w:t>
      </w:r>
      <w:r>
        <w:t>Yang Menghancurkan, Yang Kuat,</w:t>
      </w:r>
    </w:p>
    <w:p w:rsidR="00FA2C64" w:rsidRDefault="00FA2C64" w:rsidP="00FA2C64">
      <w:pPr>
        <w:pStyle w:val="libNormal0"/>
      </w:pPr>
      <w:r>
        <w:t>Yang Memutar, Yang Mengubah, Yang Mahabesar,75</w:t>
      </w:r>
    </w:p>
    <w:p w:rsidR="00FA2C64" w:rsidRDefault="00FA2C64" w:rsidP="00FA2C64">
      <w:pPr>
        <w:pStyle w:val="libNormal0"/>
      </w:pPr>
      <w:r>
        <w:t>Yang Mahakuasa, Yang Maha Melihat, Yang Maha</w:t>
      </w:r>
    </w:p>
    <w:p w:rsidR="00FA2C64" w:rsidRDefault="00FA2C64" w:rsidP="00FA2C64">
      <w:pPr>
        <w:pStyle w:val="libNormal0"/>
      </w:pPr>
      <w:r>
        <w:t>Berterima kasih, wahai Yang Baik, wahai Kesucian,</w:t>
      </w:r>
    </w:p>
    <w:p w:rsidR="00FA2C64" w:rsidRDefault="00FA2C64" w:rsidP="00FA2C64">
      <w:pPr>
        <w:pStyle w:val="libNormal0"/>
      </w:pPr>
      <w:r>
        <w:t>wahai Yang Mahasuci, wahai Yang Maha Perkasa,</w:t>
      </w:r>
    </w:p>
    <w:p w:rsidR="00FA2C64" w:rsidRDefault="00FA2C64" w:rsidP="00FA2C64">
      <w:pPr>
        <w:pStyle w:val="libNormal0"/>
      </w:pPr>
      <w:r>
        <w:t>wahai Zahir, wahai Batin, wahai Penutup, wahai Yang</w:t>
      </w:r>
    </w:p>
    <w:p w:rsidR="00FA2C64" w:rsidRDefault="00FA2C64" w:rsidP="00197E55">
      <w:pPr>
        <w:pStyle w:val="libNormal0"/>
      </w:pPr>
      <w:r>
        <w:t>Meliputi, wahai Yang Kuasa, wahai Yang Menjaga,</w:t>
      </w:r>
    </w:p>
    <w:p w:rsidR="00197E55" w:rsidRPr="00197E55" w:rsidRDefault="00197E55" w:rsidP="00197E55">
      <w:pPr>
        <w:pStyle w:val="libNormal"/>
      </w:pPr>
    </w:p>
    <w:p w:rsidR="00FA2C64" w:rsidRDefault="00FA2C64" w:rsidP="00FA2C64">
      <w:pPr>
        <w:pStyle w:val="libNormal0"/>
      </w:pPr>
      <w:r>
        <w:lastRenderedPageBreak/>
        <w:t>yâ Mujîr yâ Qorîb yâ Wadûd yâ Hamîd yâ Majîd yâ</w:t>
      </w:r>
    </w:p>
    <w:p w:rsidR="00FA2C64" w:rsidRDefault="00FA2C64" w:rsidP="00FA2C64">
      <w:pPr>
        <w:pStyle w:val="libNormal0"/>
      </w:pPr>
      <w:r>
        <w:t>Mubdi-u yâ Mu'îd yâ Syahîd yâ Muhsin yâ Mujmil yâ</w:t>
      </w:r>
    </w:p>
    <w:p w:rsidR="00FA2C64" w:rsidRDefault="00FA2C64" w:rsidP="00FA2C64">
      <w:pPr>
        <w:pStyle w:val="libNormal0"/>
      </w:pPr>
      <w:r>
        <w:t>Mun'im yâ Muf-dhil yâ Qôbidh yâ Bâsith yâ Hâdî yâ</w:t>
      </w:r>
    </w:p>
    <w:p w:rsidR="00FA2C64" w:rsidRDefault="00FA2C64" w:rsidP="00FA2C64">
      <w:pPr>
        <w:pStyle w:val="libNormal0"/>
      </w:pPr>
      <w:r>
        <w:t>Mursil yâ Mursyid yâ Musaddid yâ Mu'thî yâ Mâni' yâ</w:t>
      </w:r>
    </w:p>
    <w:p w:rsidR="00FA2C64" w:rsidRDefault="00FA2C64" w:rsidP="00FA2C64">
      <w:pPr>
        <w:pStyle w:val="libNormal0"/>
      </w:pPr>
      <w:r>
        <w:t>Dâfi' yâ Rôfi' yâ Bâqî yâ Khollâq yâ Wahhâb yâ</w:t>
      </w:r>
    </w:p>
    <w:p w:rsidR="00FA2C64" w:rsidRDefault="00FA2C64" w:rsidP="00FA2C64">
      <w:pPr>
        <w:pStyle w:val="libNormal0"/>
      </w:pPr>
      <w:r>
        <w:t>Tawwâb yâ Fattâh yâ Naffâh</w:t>
      </w:r>
    </w:p>
    <w:p w:rsidR="00FA2C64" w:rsidRDefault="00FA2C64" w:rsidP="00FA2C64">
      <w:pPr>
        <w:pStyle w:val="libNormal0"/>
      </w:pPr>
      <w:r>
        <w:t>wahai Yang Berkuasa, wahai Yang Dekat, wahai</w:t>
      </w:r>
    </w:p>
    <w:p w:rsidR="00FA2C64" w:rsidRDefault="00FA2C64" w:rsidP="00FA2C64">
      <w:pPr>
        <w:pStyle w:val="libNormal0"/>
      </w:pPr>
      <w:r>
        <w:t>Yang Penyayang, wahai Yang Terpuji, wahai Yang</w:t>
      </w:r>
    </w:p>
    <w:p w:rsidR="00FA2C64" w:rsidRDefault="00FA2C64" w:rsidP="00FA2C64">
      <w:pPr>
        <w:pStyle w:val="libNormal0"/>
      </w:pPr>
      <w:r>
        <w:t>Mulia, Wahai Yang Menciptakan, wahai Yang</w:t>
      </w:r>
    </w:p>
    <w:p w:rsidR="00FA2C64" w:rsidRDefault="00FA2C64" w:rsidP="00FA2C64">
      <w:pPr>
        <w:pStyle w:val="libNormal0"/>
      </w:pPr>
      <w:r>
        <w:t>Mengulangi, Wahai Yang Menyaksikan,wahai Yang76</w:t>
      </w:r>
    </w:p>
    <w:p w:rsidR="00FA2C64" w:rsidRDefault="00FA2C64" w:rsidP="00FA2C64">
      <w:pPr>
        <w:pStyle w:val="libNormal0"/>
      </w:pPr>
      <w:r>
        <w:t>Berbuat Kebaikan, Wahai Yang Memperindah, wahai</w:t>
      </w:r>
    </w:p>
    <w:p w:rsidR="00FA2C64" w:rsidRDefault="00FA2C64" w:rsidP="00FA2C64">
      <w:pPr>
        <w:pStyle w:val="libNormal0"/>
      </w:pPr>
      <w:r>
        <w:t>Yang Memberi karunia, wahai Yang Memberi</w:t>
      </w:r>
    </w:p>
    <w:p w:rsidR="00FA2C64" w:rsidRDefault="00FA2C64" w:rsidP="00FA2C64">
      <w:pPr>
        <w:pStyle w:val="libNormal0"/>
      </w:pPr>
      <w:r>
        <w:t>keutamaan, wahai Yang Menahan rezeki, wahai Yang</w:t>
      </w:r>
    </w:p>
    <w:p w:rsidR="00FA2C64" w:rsidRDefault="00FA2C64" w:rsidP="00FA2C64">
      <w:pPr>
        <w:pStyle w:val="libNormal0"/>
      </w:pPr>
      <w:r>
        <w:t>Membentangkan rezeki, wahai Yang Memberikan</w:t>
      </w:r>
    </w:p>
    <w:p w:rsidR="00FA2C64" w:rsidRDefault="00FA2C64" w:rsidP="00FA2C64">
      <w:pPr>
        <w:pStyle w:val="libNormal0"/>
      </w:pPr>
      <w:r>
        <w:t>petunjuk, wahai Yang Mengutus, wahai Yang</w:t>
      </w:r>
    </w:p>
    <w:p w:rsidR="00FA2C64" w:rsidRDefault="00FA2C64" w:rsidP="00FA2C64">
      <w:pPr>
        <w:pStyle w:val="libNormal0"/>
      </w:pPr>
      <w:r>
        <w:t>Membimbing, wahai Yang Membenarkan, wahai Yang</w:t>
      </w:r>
    </w:p>
    <w:p w:rsidR="00FA2C64" w:rsidRDefault="00FA2C64" w:rsidP="00FA2C64">
      <w:pPr>
        <w:pStyle w:val="libNormal0"/>
      </w:pPr>
      <w:r>
        <w:t>Memberi, wahai Yang Melarang, wahai Yang Menolak,</w:t>
      </w:r>
    </w:p>
    <w:p w:rsidR="00FA2C64" w:rsidRDefault="00FA2C64" w:rsidP="00FA2C64">
      <w:pPr>
        <w:pStyle w:val="libNormal0"/>
      </w:pPr>
      <w:r>
        <w:t>Wahai Yang Meninggikan, wahai Yang Kekal, wahai</w:t>
      </w:r>
    </w:p>
    <w:p w:rsidR="00FA2C64" w:rsidRDefault="00FA2C64" w:rsidP="00FA2C64">
      <w:pPr>
        <w:pStyle w:val="libNormal0"/>
      </w:pPr>
      <w:r>
        <w:t>Yang Menjaga, wahai Maha Pencipta, wahai Maha</w:t>
      </w:r>
    </w:p>
    <w:p w:rsidR="00FA2C64" w:rsidRDefault="00FA2C64" w:rsidP="00FA2C64">
      <w:pPr>
        <w:pStyle w:val="libNormal0"/>
      </w:pPr>
      <w:r>
        <w:t>Pemberi, Wahai Pemberi ampunan, Wahai Maha</w:t>
      </w:r>
    </w:p>
    <w:p w:rsidR="00FA2C64" w:rsidRDefault="00FA2C64" w:rsidP="00F60BF3">
      <w:pPr>
        <w:pStyle w:val="libNormal0"/>
      </w:pPr>
      <w:r>
        <w:t>Pembuka, wahai Pemberi [karunia],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yâ Murtâh yâ man biyadihî kullu Miftâh yâ Naffâ'u yâ</w:t>
      </w:r>
    </w:p>
    <w:p w:rsidR="00FA2C64" w:rsidRDefault="00FA2C64" w:rsidP="00FA2C64">
      <w:pPr>
        <w:pStyle w:val="libNormal0"/>
      </w:pPr>
      <w:r>
        <w:t>Ro-ûf yâ 'Athûf yâ Kâfî yâ Syâfî yâ Mu'âfî yâ Mukâfî</w:t>
      </w:r>
    </w:p>
    <w:p w:rsidR="00FA2C64" w:rsidRDefault="00FA2C64" w:rsidP="00FA2C64">
      <w:pPr>
        <w:pStyle w:val="libNormal0"/>
      </w:pPr>
      <w:r>
        <w:t>yâ wafî yâ Muhaymin yâ 'Azîz yâ jabbâr yâ</w:t>
      </w:r>
    </w:p>
    <w:p w:rsidR="00FA2C64" w:rsidRDefault="00FA2C64" w:rsidP="00FA2C64">
      <w:pPr>
        <w:pStyle w:val="libNormal0"/>
      </w:pPr>
      <w:r>
        <w:t>Mutakabbir yâ Salâm yâ Mu'min yâ Ahadu yâ77</w:t>
      </w:r>
    </w:p>
    <w:p w:rsidR="00FA2C64" w:rsidRDefault="00FA2C64" w:rsidP="00FA2C64">
      <w:pPr>
        <w:pStyle w:val="libNormal0"/>
      </w:pPr>
      <w:r>
        <w:t>Shomadu yâ Nûr yâ Mudabbir yâ fardu yâ witru yâ</w:t>
      </w:r>
    </w:p>
    <w:p w:rsidR="00FA2C64" w:rsidRDefault="00FA2C64" w:rsidP="00FA2C64">
      <w:pPr>
        <w:pStyle w:val="libNormal0"/>
      </w:pPr>
      <w:r>
        <w:t>Quddûs yâ Nâshir yâ Mu'nis yâ Bâ'its yâ Wârits yâ</w:t>
      </w:r>
    </w:p>
    <w:p w:rsidR="00FA2C64" w:rsidRDefault="00FA2C64" w:rsidP="00FA2C64">
      <w:pPr>
        <w:pStyle w:val="libNormal0"/>
      </w:pPr>
      <w:r>
        <w:t>'âlim yâ hâkim</w:t>
      </w:r>
    </w:p>
    <w:p w:rsidR="00FA2C64" w:rsidRDefault="00FA2C64" w:rsidP="00FA2C64">
      <w:pPr>
        <w:pStyle w:val="libNormal0"/>
      </w:pPr>
      <w:r>
        <w:t>wahai Yang Memberi [kenyamanan], wahai Yang</w:t>
      </w:r>
    </w:p>
    <w:p w:rsidR="00FA2C64" w:rsidRDefault="00FA2C64" w:rsidP="00FA2C64">
      <w:pPr>
        <w:pStyle w:val="libNormal0"/>
      </w:pPr>
      <w:r>
        <w:t>berada ditangan-Nya segala kunci, wahai Yang</w:t>
      </w:r>
    </w:p>
    <w:p w:rsidR="00FA2C64" w:rsidRDefault="00FA2C64" w:rsidP="00FA2C64">
      <w:pPr>
        <w:pStyle w:val="libNormal0"/>
      </w:pPr>
      <w:r>
        <w:t>Memberi manfaat, wahai Yang Maha Penyayang, wahai</w:t>
      </w:r>
    </w:p>
    <w:p w:rsidR="00FA2C64" w:rsidRDefault="00FA2C64" w:rsidP="00FA2C64">
      <w:pPr>
        <w:pStyle w:val="libNormal0"/>
      </w:pPr>
      <w:r>
        <w:t>Yang Mahakasih, wahai Yang Mencukupi, wahai Yang</w:t>
      </w:r>
    </w:p>
    <w:p w:rsidR="00FA2C64" w:rsidRDefault="00FA2C64" w:rsidP="00FA2C64">
      <w:pPr>
        <w:pStyle w:val="libNormal0"/>
      </w:pPr>
      <w:r>
        <w:t>Menyembuhkan, wahai Yang Memberikan kesehatan,</w:t>
      </w:r>
    </w:p>
    <w:p w:rsidR="00FA2C64" w:rsidRDefault="00FA2C64" w:rsidP="00FA2C64">
      <w:pPr>
        <w:pStyle w:val="libNormal0"/>
      </w:pPr>
      <w:r>
        <w:t>wahai Yang Membalas, wahai Yang Menepati, wahai</w:t>
      </w:r>
    </w:p>
    <w:p w:rsidR="00FA2C64" w:rsidRDefault="00FA2C64" w:rsidP="00FA2C64">
      <w:pPr>
        <w:pStyle w:val="libNormal0"/>
      </w:pPr>
      <w:r>
        <w:t>Yang Menguasai, wahai Yang Mulia, wahai Yang</w:t>
      </w:r>
    </w:p>
    <w:p w:rsidR="00FA2C64" w:rsidRDefault="00FA2C64" w:rsidP="00FA2C64">
      <w:pPr>
        <w:pStyle w:val="libNormal0"/>
      </w:pPr>
      <w:r>
        <w:lastRenderedPageBreak/>
        <w:t>Perkasa, wahai Yang Berkuasa, wahai Yang</w:t>
      </w:r>
    </w:p>
    <w:p w:rsidR="00FA2C64" w:rsidRDefault="00FA2C64" w:rsidP="00FA2C64">
      <w:pPr>
        <w:pStyle w:val="libNormal0"/>
      </w:pPr>
      <w:r>
        <w:t>Memberikan kedamaian, wahai Yang Memberikan</w:t>
      </w:r>
    </w:p>
    <w:p w:rsidR="00FA2C64" w:rsidRDefault="00FA2C64" w:rsidP="00FA2C64">
      <w:pPr>
        <w:pStyle w:val="libNormal0"/>
      </w:pPr>
      <w:r>
        <w:t>keamanan, wahai Yang Mahaesa, wahai Tempat</w:t>
      </w:r>
    </w:p>
    <w:p w:rsidR="00FA2C64" w:rsidRDefault="00FA2C64" w:rsidP="00FA2C64">
      <w:pPr>
        <w:pStyle w:val="libNormal0"/>
      </w:pPr>
      <w:r>
        <w:t>Bergantung, wahai Cahaya, wahai Yang Mengurusi,</w:t>
      </w:r>
    </w:p>
    <w:p w:rsidR="00FA2C64" w:rsidRDefault="00FA2C64" w:rsidP="00FA2C64">
      <w:pPr>
        <w:pStyle w:val="libNormal0"/>
      </w:pPr>
      <w:r>
        <w:t>wahai Yang Satu, wahai Yang Ganjil, wahai Yang Suci,</w:t>
      </w:r>
    </w:p>
    <w:p w:rsidR="00FA2C64" w:rsidRDefault="00FA2C64" w:rsidP="00FA2C64">
      <w:pPr>
        <w:pStyle w:val="libNormal0"/>
      </w:pPr>
      <w:r>
        <w:t>wahai Penolong, wahai Penghibur, wahai Pembangkit,</w:t>
      </w:r>
    </w:p>
    <w:p w:rsidR="00FA2C64" w:rsidRDefault="00FA2C64" w:rsidP="00FA2C64">
      <w:pPr>
        <w:pStyle w:val="libNormal0"/>
      </w:pPr>
      <w:r>
        <w:t>wahai Pewaris, wahai Yang Mengetahui, wahai</w:t>
      </w:r>
    </w:p>
    <w:p w:rsidR="00FA2C64" w:rsidRDefault="00FA2C64" w:rsidP="00F60BF3">
      <w:pPr>
        <w:pStyle w:val="libNormal0"/>
      </w:pPr>
      <w:r>
        <w:t>Hakim,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yâ Bâdî yâ Muta'âlî yâ Mushowwir yâ musallim yâ</w:t>
      </w:r>
    </w:p>
    <w:p w:rsidR="00FA2C64" w:rsidRDefault="00FA2C64" w:rsidP="00FA2C64">
      <w:pPr>
        <w:pStyle w:val="libNormal0"/>
      </w:pPr>
      <w:r>
        <w:t>Mutahabbib yâ Qô-im yâ dâ-im yâ 'Alîm yâ Hakîm yâ</w:t>
      </w:r>
    </w:p>
    <w:p w:rsidR="00FA2C64" w:rsidRDefault="00FA2C64" w:rsidP="00FA2C64">
      <w:pPr>
        <w:pStyle w:val="libNormal0"/>
      </w:pPr>
      <w:r>
        <w:t>Jawâd yâ bâri-u yâ Bâr yâ Sâru yâ 'Adlu yâ Fâshil yâ</w:t>
      </w:r>
    </w:p>
    <w:p w:rsidR="00FA2C64" w:rsidRDefault="00FA2C64" w:rsidP="00FA2C64">
      <w:pPr>
        <w:pStyle w:val="libNormal0"/>
      </w:pPr>
      <w:r>
        <w:t>Dayyânu yâ Hannân yâ mannân yâ Samî' yâ badî' yâ</w:t>
      </w:r>
    </w:p>
    <w:p w:rsidR="00FA2C64" w:rsidRDefault="00FA2C64" w:rsidP="00FA2C64">
      <w:pPr>
        <w:pStyle w:val="libNormal0"/>
      </w:pPr>
      <w:r>
        <w:t>Khofîr yâ Mu'în yâ Nâsyir yâ Ghôfir yâ Qodîm yâ</w:t>
      </w:r>
    </w:p>
    <w:p w:rsidR="00FA2C64" w:rsidRDefault="00FA2C64" w:rsidP="00FA2C64">
      <w:pPr>
        <w:pStyle w:val="libNormal0"/>
      </w:pPr>
      <w:r>
        <w:t>Musahhil yâ Muyassir yâ Mumît yâ muhyî</w:t>
      </w:r>
    </w:p>
    <w:p w:rsidR="00FA2C64" w:rsidRDefault="00FA2C64" w:rsidP="00FA2C64">
      <w:pPr>
        <w:pStyle w:val="libNormal0"/>
      </w:pPr>
      <w:r>
        <w:t>wahai Yang Tampak, wahai Yang Tinggi, wahai</w:t>
      </w:r>
    </w:p>
    <w:p w:rsidR="00FA2C64" w:rsidRDefault="00FA2C64" w:rsidP="00FA2C64">
      <w:pPr>
        <w:pStyle w:val="libNormal0"/>
      </w:pPr>
      <w:r>
        <w:t>Yang Melukis, wahai Yang Menyerahkan, wahai</w:t>
      </w:r>
    </w:p>
    <w:p w:rsidR="00FA2C64" w:rsidRDefault="00FA2C64" w:rsidP="00FA2C64">
      <w:pPr>
        <w:pStyle w:val="libNormal0"/>
      </w:pPr>
      <w:r>
        <w:t>Yang Menampakkan Kecintaan, wahai Yang Berdiri,</w:t>
      </w:r>
    </w:p>
    <w:p w:rsidR="00FA2C64" w:rsidRDefault="00FA2C64" w:rsidP="00FA2C64">
      <w:pPr>
        <w:pStyle w:val="libNormal0"/>
      </w:pPr>
      <w:r>
        <w:t>wahai Yang Abadi, wahai Yang Maha Mengetahui,</w:t>
      </w:r>
    </w:p>
    <w:p w:rsidR="00FA2C64" w:rsidRDefault="00FA2C64" w:rsidP="00FA2C64">
      <w:pPr>
        <w:pStyle w:val="libNormal0"/>
      </w:pPr>
      <w:r>
        <w:t>wahai Yang Maha Bijaksana, wahai Yang Maha</w:t>
      </w:r>
    </w:p>
    <w:p w:rsidR="00FA2C64" w:rsidRDefault="00FA2C64" w:rsidP="00FA2C64">
      <w:pPr>
        <w:pStyle w:val="libNormal0"/>
      </w:pPr>
      <w:r>
        <w:t>Dermawan, wahai Yang Menciptakan, wahai Yang</w:t>
      </w:r>
    </w:p>
    <w:p w:rsidR="00FA2C64" w:rsidRDefault="00FA2C64" w:rsidP="00FA2C64">
      <w:pPr>
        <w:pStyle w:val="libNormal0"/>
      </w:pPr>
      <w:r>
        <w:t>Baik, wahai Yang Membahagiakan, wahai Yang</w:t>
      </w:r>
    </w:p>
    <w:p w:rsidR="00FA2C64" w:rsidRDefault="00FA2C64" w:rsidP="00FA2C64">
      <w:pPr>
        <w:pStyle w:val="libNormal0"/>
      </w:pPr>
      <w:r>
        <w:t>Mahaadil, wahai Yang Memisahkan, wahai Dayyan</w:t>
      </w:r>
    </w:p>
    <w:p w:rsidR="00FA2C64" w:rsidRDefault="00FA2C64" w:rsidP="00FA2C64">
      <w:pPr>
        <w:pStyle w:val="libNormal0"/>
      </w:pPr>
      <w:r>
        <w:t>(Yang Membalas), wahai Yang Mahakasih, wahai</w:t>
      </w:r>
    </w:p>
    <w:p w:rsidR="00FA2C64" w:rsidRDefault="00FA2C64" w:rsidP="00FA2C64">
      <w:pPr>
        <w:pStyle w:val="libNormal0"/>
      </w:pPr>
      <w:r>
        <w:t>Yang Memberi anugerah, wahai Yang Maha</w:t>
      </w:r>
    </w:p>
    <w:p w:rsidR="00FA2C64" w:rsidRDefault="00FA2C64" w:rsidP="00FA2C64">
      <w:pPr>
        <w:pStyle w:val="libNormal0"/>
      </w:pPr>
      <w:r>
        <w:t>Mendengar, wahai Yang Menciptakan, wahai Yang</w:t>
      </w:r>
    </w:p>
    <w:p w:rsidR="00FA2C64" w:rsidRDefault="00FA2C64" w:rsidP="00FA2C64">
      <w:pPr>
        <w:pStyle w:val="libNormal0"/>
      </w:pPr>
      <w:r>
        <w:t>Menjaga, wahai Yang Membantu, wahai Yang</w:t>
      </w:r>
    </w:p>
    <w:p w:rsidR="00FA2C64" w:rsidRDefault="00FA2C64" w:rsidP="00FA2C64">
      <w:pPr>
        <w:pStyle w:val="libNormal0"/>
      </w:pPr>
      <w:r>
        <w:t>Menyebarkan, wahai Yang Mengampuni, wahai Yang</w:t>
      </w:r>
    </w:p>
    <w:p w:rsidR="00FA2C64" w:rsidRDefault="00FA2C64" w:rsidP="00FA2C64">
      <w:pPr>
        <w:pStyle w:val="libNormal0"/>
      </w:pPr>
      <w:r>
        <w:t>Mahadahulu, wahai Yang Memudahkan, wahai Yang</w:t>
      </w:r>
    </w:p>
    <w:p w:rsidR="00FA2C64" w:rsidRDefault="00FA2C64" w:rsidP="00FA2C64">
      <w:pPr>
        <w:pStyle w:val="libNormal0"/>
      </w:pPr>
      <w:r>
        <w:t>Mempersulit, wahai Yang Mematikan, wahai Yang</w:t>
      </w:r>
    </w:p>
    <w:p w:rsidR="00FA2C64" w:rsidRDefault="00FA2C64" w:rsidP="00F60BF3">
      <w:pPr>
        <w:pStyle w:val="libNormal0"/>
      </w:pPr>
      <w:r>
        <w:t>Menghidupkan,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Yâ Nâfi' yâ Rôziq yâ Muqtadir yâ Musabbib yâ</w:t>
      </w:r>
    </w:p>
    <w:p w:rsidR="00FA2C64" w:rsidRDefault="00FA2C64" w:rsidP="00FA2C64">
      <w:pPr>
        <w:pStyle w:val="libNormal0"/>
      </w:pPr>
      <w:r>
        <w:t>Mughîts yâ Mughni yâ muqnî yâ Khôliq yâ Rôshid yâ</w:t>
      </w:r>
    </w:p>
    <w:p w:rsidR="00FA2C64" w:rsidRDefault="00FA2C64" w:rsidP="00FA2C64">
      <w:pPr>
        <w:pStyle w:val="libNormal0"/>
      </w:pPr>
      <w:r>
        <w:t>Wâhid yâ Hâdhir yâ Jâbir yâ Hâfizh yâ Syadîd yâ</w:t>
      </w:r>
    </w:p>
    <w:p w:rsidR="00FA2C64" w:rsidRDefault="00FA2C64" w:rsidP="00FA2C64">
      <w:pPr>
        <w:pStyle w:val="libNormal0"/>
      </w:pPr>
      <w:r>
        <w:t>Ghiyâts yâ 'â-id yâ Qôbidh yâ man 'alâ fas ta'lâ</w:t>
      </w:r>
    </w:p>
    <w:p w:rsidR="00FA2C64" w:rsidRDefault="00FA2C64" w:rsidP="00FA2C64">
      <w:pPr>
        <w:pStyle w:val="libNormal0"/>
      </w:pPr>
      <w:r>
        <w:lastRenderedPageBreak/>
        <w:t>fakâna bil mandhoril a'lâ yâ man qoruba fadanâ wa</w:t>
      </w:r>
    </w:p>
    <w:p w:rsidR="00FA2C64" w:rsidRDefault="00FA2C64" w:rsidP="00FA2C64">
      <w:pPr>
        <w:pStyle w:val="libNormal0"/>
      </w:pPr>
      <w:r>
        <w:t>ba'uda fana'â wa 'alimas-sirro wa akh fâ</w:t>
      </w:r>
    </w:p>
    <w:p w:rsidR="00FA2C64" w:rsidRDefault="00FA2C64" w:rsidP="00FA2C64">
      <w:pPr>
        <w:pStyle w:val="libNormal0"/>
      </w:pPr>
      <w:r>
        <w:t>wahai Yang Memberi manfaat, wahai Yang</w:t>
      </w:r>
    </w:p>
    <w:p w:rsidR="00FA2C64" w:rsidRDefault="00FA2C64" w:rsidP="00FA2C64">
      <w:pPr>
        <w:pStyle w:val="libNormal0"/>
      </w:pPr>
      <w:r>
        <w:t>Memberi rezeki, wahai Yang Mahakuasa, wahai Yang</w:t>
      </w:r>
    </w:p>
    <w:p w:rsidR="00FA2C64" w:rsidRDefault="00FA2C64" w:rsidP="00FA2C64">
      <w:pPr>
        <w:pStyle w:val="libNormal0"/>
      </w:pPr>
      <w:r>
        <w:t>Menyebabkan [terjadinya sesuatu], wahai Yang</w:t>
      </w:r>
    </w:p>
    <w:p w:rsidR="00FA2C64" w:rsidRDefault="00FA2C64" w:rsidP="00FA2C64">
      <w:pPr>
        <w:pStyle w:val="libNormal0"/>
      </w:pPr>
      <w:r>
        <w:t>Menolong, wahai Yang Memampukan, wahai Muqni,</w:t>
      </w:r>
    </w:p>
    <w:p w:rsidR="00FA2C64" w:rsidRDefault="00FA2C64" w:rsidP="00FA2C64">
      <w:pPr>
        <w:pStyle w:val="libNormal0"/>
      </w:pPr>
      <w:r>
        <w:t>wahai Pencipta, wahai Yang Mengawasi, wahai Yang</w:t>
      </w:r>
    </w:p>
    <w:p w:rsidR="00FA2C64" w:rsidRDefault="00FA2C64" w:rsidP="00FA2C64">
      <w:pPr>
        <w:pStyle w:val="libNormal0"/>
      </w:pPr>
      <w:r>
        <w:t>Mahaesa, wahai Yang Hadir, wahai Yang Memaksa,</w:t>
      </w:r>
    </w:p>
    <w:p w:rsidR="00FA2C64" w:rsidRDefault="00FA2C64" w:rsidP="00FA2C64">
      <w:pPr>
        <w:pStyle w:val="libNormal0"/>
      </w:pPr>
      <w:r>
        <w:t>wahai Yang Menjaga, wahai Yang Mahakuat, wahai</w:t>
      </w:r>
    </w:p>
    <w:p w:rsidR="00FA2C64" w:rsidRDefault="00FA2C64" w:rsidP="00FA2C64">
      <w:pPr>
        <w:pStyle w:val="libNormal0"/>
      </w:pPr>
      <w:r>
        <w:t>Yang Menolong, wahai Yang Melindungi, wahai Yang</w:t>
      </w:r>
    </w:p>
    <w:p w:rsidR="00FA2C64" w:rsidRDefault="00FA2C64" w:rsidP="00FA2C64">
      <w:pPr>
        <w:pStyle w:val="libNormal0"/>
      </w:pPr>
      <w:r>
        <w:t>Menahan, wahai Yang Maha Tinggi, Dia berada di</w:t>
      </w:r>
    </w:p>
    <w:p w:rsidR="00FA2C64" w:rsidRDefault="00FA2C64" w:rsidP="00FA2C64">
      <w:pPr>
        <w:pStyle w:val="libNormal0"/>
      </w:pPr>
      <w:r>
        <w:t>tempat penglihatan yang jauh, wahai Yang Mendekat</w:t>
      </w:r>
    </w:p>
    <w:p w:rsidR="00FA2C64" w:rsidRDefault="00FA2C64" w:rsidP="00FA2C64">
      <w:pPr>
        <w:pStyle w:val="libNormal0"/>
      </w:pPr>
      <w:r>
        <w:t>lalu menjadi dekat dan Menjauh lalu menjadi jauh, dan</w:t>
      </w:r>
    </w:p>
    <w:p w:rsidR="00FA2C64" w:rsidRDefault="00FA2C64" w:rsidP="00F60BF3">
      <w:pPr>
        <w:pStyle w:val="libNormal0"/>
      </w:pPr>
      <w:r>
        <w:t>yang mengetahui rahasia lalu menyembunyikan,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Yâ man ilayhi tadbîru walahul maqôdîru wayâ manil</w:t>
      </w:r>
    </w:p>
    <w:p w:rsidR="00FA2C64" w:rsidRDefault="00FA2C64" w:rsidP="00FA2C64">
      <w:pPr>
        <w:pStyle w:val="libNormal0"/>
      </w:pPr>
      <w:r>
        <w:t>'asîru 'alaihi sahluy yasîr yâ man huwa 'alâ mâ yasyâ-</w:t>
      </w:r>
    </w:p>
    <w:p w:rsidR="00FA2C64" w:rsidRDefault="00FA2C64" w:rsidP="00FA2C64">
      <w:pPr>
        <w:pStyle w:val="libNormal0"/>
      </w:pPr>
      <w:r>
        <w:t>u qodîr yâ mursilur-riyâhi yâ fâliqul ish-bâhi yâ</w:t>
      </w:r>
    </w:p>
    <w:p w:rsidR="00FA2C64" w:rsidRDefault="00FA2C64" w:rsidP="00FA2C64">
      <w:pPr>
        <w:pStyle w:val="libNormal0"/>
      </w:pPr>
      <w:r>
        <w:t>bâ'itsal arwâh yâ dzal jûdi was-samâhi yâ rôdda mâ</w:t>
      </w:r>
    </w:p>
    <w:p w:rsidR="00FA2C64" w:rsidRDefault="00FA2C64" w:rsidP="00FA2C64">
      <w:pPr>
        <w:pStyle w:val="libNormal0"/>
      </w:pPr>
      <w:r>
        <w:t>qod fâta yâ nâsyirol amwâti yâ jâmi'asy-syatâti yâ</w:t>
      </w:r>
    </w:p>
    <w:p w:rsidR="00FA2C64" w:rsidRDefault="00FA2C64" w:rsidP="00FA2C64">
      <w:pPr>
        <w:pStyle w:val="libNormal0"/>
      </w:pPr>
      <w:r>
        <w:t>rôziqo may-yasyâ-u bighoyri hisâb</w:t>
      </w:r>
    </w:p>
    <w:p w:rsidR="00FA2C64" w:rsidRDefault="00FA2C64" w:rsidP="00FA2C64">
      <w:pPr>
        <w:pStyle w:val="libNormal0"/>
      </w:pPr>
      <w:r>
        <w:t>wahai yang kembali kepada-Nya suatu urusan dan</w:t>
      </w:r>
    </w:p>
    <w:p w:rsidR="00FA2C64" w:rsidRDefault="00FA2C64" w:rsidP="00FA2C64">
      <w:pPr>
        <w:pStyle w:val="libNormal0"/>
      </w:pPr>
      <w:r>
        <w:t>bagi-Nya segala ketentuan, wahai yang kesulitan bagiNya menjadi mudah, wahai yang mampu melaksanakan</w:t>
      </w:r>
    </w:p>
    <w:p w:rsidR="00FA2C64" w:rsidRDefault="00FA2C64" w:rsidP="00FA2C64">
      <w:pPr>
        <w:pStyle w:val="libNormal0"/>
      </w:pPr>
      <w:r>
        <w:t>kehendak-Nya, wahai Yang mengirimkan angin, wahai</w:t>
      </w:r>
    </w:p>
    <w:p w:rsidR="00FA2C64" w:rsidRDefault="00FA2C64" w:rsidP="00FA2C64">
      <w:pPr>
        <w:pStyle w:val="libNormal0"/>
      </w:pPr>
      <w:r>
        <w:t>Yang Membelah biji-bijian, wahai Yang Membangkitkan roh, wahai Yang Memiliki kedermawanan dan</w:t>
      </w:r>
    </w:p>
    <w:p w:rsidR="00FA2C64" w:rsidRDefault="00FA2C64" w:rsidP="00FA2C64">
      <w:pPr>
        <w:pStyle w:val="libNormal0"/>
      </w:pPr>
      <w:r>
        <w:t>pemaafan, wahai Yang Mengembalikan apa-apa yang</w:t>
      </w:r>
    </w:p>
    <w:p w:rsidR="00FA2C64" w:rsidRDefault="00FA2C64" w:rsidP="00FA2C64">
      <w:pPr>
        <w:pStyle w:val="libNormal0"/>
      </w:pPr>
      <w:r>
        <w:t>hilang, wahai Yang Membangkitkan orang-orang yang</w:t>
      </w:r>
    </w:p>
    <w:p w:rsidR="00FA2C64" w:rsidRDefault="00FA2C64" w:rsidP="00FA2C64">
      <w:pPr>
        <w:pStyle w:val="libNormal0"/>
      </w:pPr>
      <w:r>
        <w:t>mati, wahai Yang Mengumpulkan benda-benda yang81</w:t>
      </w:r>
    </w:p>
    <w:p w:rsidR="00FA2C64" w:rsidRDefault="00FA2C64" w:rsidP="00FA2C64">
      <w:pPr>
        <w:pStyle w:val="libNormal0"/>
      </w:pPr>
      <w:r>
        <w:t>berceceran, wahai Yang Memberi rezeki kepada siapa</w:t>
      </w:r>
    </w:p>
    <w:p w:rsidR="00FA2C64" w:rsidRDefault="00FA2C64" w:rsidP="00F60BF3">
      <w:pPr>
        <w:pStyle w:val="libNormal0"/>
      </w:pPr>
      <w:r>
        <w:t>saja yang dikehendaki-Nya tanpa perhitungan,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Yâ fâ'ila mâ yasyâ' kayfa yasyâ' wayâ dzal jalâli wal</w:t>
      </w:r>
    </w:p>
    <w:p w:rsidR="00FA2C64" w:rsidRDefault="00FA2C64" w:rsidP="00FA2C64">
      <w:pPr>
        <w:pStyle w:val="libNormal0"/>
      </w:pPr>
      <w:r>
        <w:t>ikrôm yâ hayyu yâ qoyyûm yâ hayyan hîna lâ hayya yâ</w:t>
      </w:r>
    </w:p>
    <w:p w:rsidR="00FA2C64" w:rsidRDefault="00FA2C64" w:rsidP="00FA2C64">
      <w:pPr>
        <w:pStyle w:val="libNormal0"/>
      </w:pPr>
      <w:r>
        <w:t>hayyu yâ muhyiyal mauta yâ hayyu lâ ilâha illâ anta</w:t>
      </w:r>
    </w:p>
    <w:p w:rsidR="00FA2C64" w:rsidRDefault="00FA2C64" w:rsidP="00FA2C64">
      <w:pPr>
        <w:pStyle w:val="libNormal0"/>
      </w:pPr>
      <w:r>
        <w:lastRenderedPageBreak/>
        <w:t>badî'us-samâwâti wal ardhi yâ ilâhî wasayyidî sholli</w:t>
      </w:r>
    </w:p>
    <w:p w:rsidR="00FA2C64" w:rsidRDefault="00FA2C64" w:rsidP="00FA2C64">
      <w:pPr>
        <w:pStyle w:val="libNormal0"/>
      </w:pPr>
      <w:r>
        <w:t>'alâ Muhammad wa âli Muhammad, warham</w:t>
      </w:r>
    </w:p>
    <w:p w:rsidR="00FA2C64" w:rsidRDefault="00FA2C64" w:rsidP="00FA2C64">
      <w:pPr>
        <w:pStyle w:val="libNormal0"/>
      </w:pPr>
      <w:r>
        <w:t>Muhammad wa âli Muhammad,</w:t>
      </w:r>
    </w:p>
    <w:p w:rsidR="00FA2C64" w:rsidRDefault="00FA2C64" w:rsidP="00FA2C64">
      <w:pPr>
        <w:pStyle w:val="libNormal0"/>
      </w:pPr>
      <w:r>
        <w:t>wahai Yang Melakukan apa saja yang dikehendakiNya dan dengan cara apapun yang dikehendaki-Nya,</w:t>
      </w:r>
    </w:p>
    <w:p w:rsidR="00FA2C64" w:rsidRDefault="00FA2C64" w:rsidP="00FA2C64">
      <w:pPr>
        <w:pStyle w:val="libNormal0"/>
      </w:pPr>
      <w:r>
        <w:t>wahai Zat Yang Memiliki kebesaran dan kemuliaan,</w:t>
      </w:r>
    </w:p>
    <w:p w:rsidR="00FA2C64" w:rsidRDefault="00FA2C64" w:rsidP="00FA2C64">
      <w:pPr>
        <w:pStyle w:val="libNormal0"/>
      </w:pPr>
      <w:r>
        <w:t>wahai Yang Maha Hidup dan Berdiri sendiri, wahai</w:t>
      </w:r>
    </w:p>
    <w:p w:rsidR="00FA2C64" w:rsidRDefault="00FA2C64" w:rsidP="00FA2C64">
      <w:pPr>
        <w:pStyle w:val="libNormal0"/>
      </w:pPr>
      <w:r>
        <w:t>Yang Tetap Hidup ketika tidak ada sesuatupun yang</w:t>
      </w:r>
    </w:p>
    <w:p w:rsidR="00FA2C64" w:rsidRDefault="00FA2C64" w:rsidP="00FA2C64">
      <w:pPr>
        <w:pStyle w:val="libNormal0"/>
      </w:pPr>
      <w:r>
        <w:t>hidup, wahai Yang Maha Hidup, wahai Yang</w:t>
      </w:r>
    </w:p>
    <w:p w:rsidR="00FA2C64" w:rsidRDefault="00FA2C64" w:rsidP="00FA2C64">
      <w:pPr>
        <w:pStyle w:val="libNormal0"/>
      </w:pPr>
      <w:r>
        <w:t>Menghidupkan orang-orang yang mati, wahai Yang</w:t>
      </w:r>
    </w:p>
    <w:p w:rsidR="00FA2C64" w:rsidRDefault="00FA2C64" w:rsidP="00FA2C64">
      <w:pPr>
        <w:pStyle w:val="libNormal0"/>
      </w:pPr>
      <w:r>
        <w:t>Maha Hidup, Tiada Tuhan selain Engkau, Pencipta</w:t>
      </w:r>
    </w:p>
    <w:p w:rsidR="00FA2C64" w:rsidRDefault="00FA2C64" w:rsidP="00FA2C64">
      <w:pPr>
        <w:pStyle w:val="libNormal0"/>
      </w:pPr>
      <w:r>
        <w:t>langit dan bumi Ya Ilahi dan Junjunganku, sampaikan82</w:t>
      </w:r>
    </w:p>
    <w:p w:rsidR="00FA2C64" w:rsidRDefault="00FA2C64" w:rsidP="00FA2C64">
      <w:pPr>
        <w:pStyle w:val="libNormal0"/>
      </w:pPr>
      <w:r>
        <w:t>shalawat kepada Muhammad dan keluarga Muhammad</w:t>
      </w:r>
    </w:p>
    <w:p w:rsidR="00FA2C64" w:rsidRDefault="00FA2C64" w:rsidP="00F60BF3">
      <w:pPr>
        <w:pStyle w:val="libNormal0"/>
      </w:pPr>
      <w:r>
        <w:t>dan rahmatilah Muhammad dan keluarga Muhammad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wabârik 'alâ Muhammad wa âli Muhammad, kamâ</w:t>
      </w:r>
    </w:p>
    <w:p w:rsidR="00FA2C64" w:rsidRDefault="00FA2C64" w:rsidP="00FA2C64">
      <w:pPr>
        <w:pStyle w:val="libNormal0"/>
      </w:pPr>
      <w:r>
        <w:t>shollayta wabârokta warohimta 'alâ Ibrôhim wa âli</w:t>
      </w:r>
    </w:p>
    <w:p w:rsidR="00FA2C64" w:rsidRDefault="00FA2C64" w:rsidP="00FA2C64">
      <w:pPr>
        <w:pStyle w:val="libNormal0"/>
      </w:pPr>
      <w:r>
        <w:t>Ibrôhim innaka hamîdum majîd, warham dzullî</w:t>
      </w:r>
    </w:p>
    <w:p w:rsidR="00FA2C64" w:rsidRDefault="00FA2C64" w:rsidP="00FA2C64">
      <w:pPr>
        <w:pStyle w:val="libNormal0"/>
      </w:pPr>
      <w:r>
        <w:t>wafâqotî wa faqrî wanfirôdî wawahdatî wakhudhû'î</w:t>
      </w:r>
    </w:p>
    <w:p w:rsidR="00FA2C64" w:rsidRDefault="00FA2C64" w:rsidP="00FA2C64">
      <w:pPr>
        <w:pStyle w:val="libNormal0"/>
      </w:pPr>
      <w:r>
        <w:t>bayna yadayka wa'timâdî 'alaika watadhorru'î ilayka</w:t>
      </w:r>
    </w:p>
    <w:p w:rsidR="00FA2C64" w:rsidRDefault="00FA2C64" w:rsidP="00FA2C64">
      <w:pPr>
        <w:pStyle w:val="libNormal0"/>
      </w:pPr>
      <w:r>
        <w:t>ad'ûka dû'â-al khôdhi'idz-dzalîlil khôsyi'</w:t>
      </w:r>
    </w:p>
    <w:p w:rsidR="00FA2C64" w:rsidRDefault="00FA2C64" w:rsidP="00FA2C64">
      <w:pPr>
        <w:pStyle w:val="libNormal0"/>
      </w:pPr>
      <w:r>
        <w:t>dan berkatilah Muhammad dan keluarga Muhammad</w:t>
      </w:r>
    </w:p>
    <w:p w:rsidR="00FA2C64" w:rsidRDefault="00FA2C64" w:rsidP="00FA2C64">
      <w:pPr>
        <w:pStyle w:val="libNormal0"/>
      </w:pPr>
      <w:r>
        <w:t>sebagaimana Engkau menyampaikan shalawat,</w:t>
      </w:r>
    </w:p>
    <w:p w:rsidR="00FA2C64" w:rsidRDefault="00FA2C64" w:rsidP="00FA2C64">
      <w:pPr>
        <w:pStyle w:val="libNormal0"/>
      </w:pPr>
      <w:r>
        <w:t>memberkati, dan menyayangi Ibrahim dan keluarga</w:t>
      </w:r>
    </w:p>
    <w:p w:rsidR="00FA2C64" w:rsidRDefault="00FA2C64" w:rsidP="00FA2C64">
      <w:pPr>
        <w:pStyle w:val="libNormal0"/>
      </w:pPr>
      <w:r>
        <w:t>Ibrahim, Sesungguhnya Engkau Maha Terpuji dan</w:t>
      </w:r>
    </w:p>
    <w:p w:rsidR="00FA2C64" w:rsidRDefault="00FA2C64" w:rsidP="00FA2C64">
      <w:pPr>
        <w:pStyle w:val="libNormal0"/>
      </w:pPr>
      <w:r>
        <w:t>Mahamulia, Kasihanilah kehinaanku dan kefakiranku,</w:t>
      </w:r>
    </w:p>
    <w:p w:rsidR="00FA2C64" w:rsidRDefault="00FA2C64" w:rsidP="00FA2C64">
      <w:pPr>
        <w:pStyle w:val="libNormal0"/>
      </w:pPr>
      <w:r>
        <w:t>kekuranganku dan kesendirianku, kesunyianku dan</w:t>
      </w:r>
    </w:p>
    <w:p w:rsidR="00FA2C64" w:rsidRDefault="00FA2C64" w:rsidP="00FA2C64">
      <w:pPr>
        <w:pStyle w:val="libNormal0"/>
      </w:pPr>
      <w:r>
        <w:t>kerendahanku di hadapan-Mu. Dan penyandaranku dan83</w:t>
      </w:r>
    </w:p>
    <w:p w:rsidR="00FA2C64" w:rsidRDefault="00FA2C64" w:rsidP="00FA2C64">
      <w:pPr>
        <w:pStyle w:val="libNormal0"/>
      </w:pPr>
      <w:r>
        <w:t>kerendahanku kepada-Mu, Aku memohon kepada-Mu</w:t>
      </w:r>
    </w:p>
    <w:p w:rsidR="00FA2C64" w:rsidRDefault="00FA2C64" w:rsidP="00FA2C64">
      <w:pPr>
        <w:pStyle w:val="libNormal0"/>
      </w:pPr>
      <w:r>
        <w:t>dengan doa orang yang merendah, yang hina, yang</w:t>
      </w:r>
    </w:p>
    <w:p w:rsidR="00FA2C64" w:rsidRDefault="00FA2C64" w:rsidP="00F60BF3">
      <w:pPr>
        <w:pStyle w:val="libNormal0"/>
      </w:pPr>
      <w:r>
        <w:t>khusuk, yang takut,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Al-khô-ifil musyfiqil bâ-isil mahînal haqiril jâ-i'il</w:t>
      </w:r>
    </w:p>
    <w:p w:rsidR="00FA2C64" w:rsidRDefault="00FA2C64" w:rsidP="00FA2C64">
      <w:pPr>
        <w:pStyle w:val="libNormal0"/>
      </w:pPr>
      <w:r>
        <w:t>faqîril 'â-idzil mustajîril muqirri bidzambihil mus</w:t>
      </w:r>
    </w:p>
    <w:p w:rsidR="00FA2C64" w:rsidRDefault="00FA2C64" w:rsidP="00FA2C64">
      <w:pPr>
        <w:pStyle w:val="libNormal0"/>
      </w:pPr>
      <w:r>
        <w:t>taghfiri minhul mustakîni lirobbihi du'â-a man</w:t>
      </w:r>
    </w:p>
    <w:p w:rsidR="00FA2C64" w:rsidRDefault="00FA2C64" w:rsidP="00FA2C64">
      <w:pPr>
        <w:pStyle w:val="libNormal0"/>
      </w:pPr>
      <w:r>
        <w:t>aslamat-hu tsiqotuhu warofadhot-hu ahibbatuhu wa</w:t>
      </w:r>
    </w:p>
    <w:p w:rsidR="00FA2C64" w:rsidRDefault="00FA2C64" w:rsidP="00FA2C64">
      <w:pPr>
        <w:pStyle w:val="libNormal0"/>
      </w:pPr>
      <w:r>
        <w:lastRenderedPageBreak/>
        <w:t>'adhumat fajî'atuhu du'â-a harîqin hazînin dho'îfin</w:t>
      </w:r>
    </w:p>
    <w:p w:rsidR="00FA2C64" w:rsidRDefault="00FA2C64" w:rsidP="00FA2C64">
      <w:pPr>
        <w:pStyle w:val="libNormal0"/>
      </w:pPr>
      <w:r>
        <w:t>mahînin bâ-isin mustakînin bika mustajîr</w:t>
      </w:r>
    </w:p>
    <w:p w:rsidR="00FA2C64" w:rsidRDefault="00FA2C64" w:rsidP="00FA2C64">
      <w:pPr>
        <w:pStyle w:val="libNormal0"/>
      </w:pPr>
      <w:r>
        <w:t>yang mengasihi, yang sengsara, yang hina dina, yang</w:t>
      </w:r>
    </w:p>
    <w:p w:rsidR="00FA2C64" w:rsidRDefault="00FA2C64" w:rsidP="00FA2C64">
      <w:pPr>
        <w:pStyle w:val="libNormal0"/>
      </w:pPr>
      <w:r>
        <w:t>lapar lagi fakir, yang mengharapkan perlindungan dan</w:t>
      </w:r>
    </w:p>
    <w:p w:rsidR="00FA2C64" w:rsidRDefault="00FA2C64" w:rsidP="00FA2C64">
      <w:pPr>
        <w:pStyle w:val="libNormal0"/>
      </w:pPr>
      <w:r>
        <w:t>bantuan, yang mengakui dosanya, yang meminta</w:t>
      </w:r>
    </w:p>
    <w:p w:rsidR="00FA2C64" w:rsidRDefault="00FA2C64" w:rsidP="00FA2C64">
      <w:pPr>
        <w:pStyle w:val="libNormal0"/>
      </w:pPr>
      <w:r>
        <w:t>ampunan, yang tunduk kepada Tuhannya Doa seseorang</w:t>
      </w:r>
    </w:p>
    <w:p w:rsidR="00FA2C64" w:rsidRDefault="00FA2C64" w:rsidP="00FA2C64">
      <w:pPr>
        <w:pStyle w:val="libNormal0"/>
      </w:pPr>
      <w:r>
        <w:t>yang kepercayaannya menyelamatkannya dan</w:t>
      </w:r>
    </w:p>
    <w:p w:rsidR="00FA2C64" w:rsidRDefault="00FA2C64" w:rsidP="00FA2C64">
      <w:pPr>
        <w:pStyle w:val="libNormal0"/>
      </w:pPr>
      <w:r>
        <w:t>kecintaannya menolaknya dan sangat besar musibahnya.84</w:t>
      </w:r>
    </w:p>
    <w:p w:rsidR="00FA2C64" w:rsidRDefault="00FA2C64" w:rsidP="00FA2C64">
      <w:pPr>
        <w:pStyle w:val="libNormal0"/>
      </w:pPr>
      <w:r>
        <w:t>Doa orang yang terbakar, yang sedih, yang lemah, yang</w:t>
      </w:r>
    </w:p>
    <w:p w:rsidR="00FA2C64" w:rsidRDefault="00FA2C64" w:rsidP="00FA2C64">
      <w:pPr>
        <w:pStyle w:val="libNormal0"/>
      </w:pPr>
      <w:r>
        <w:t>hina, yang sengsara, yang tunduk kepadamu lagi</w:t>
      </w:r>
    </w:p>
    <w:p w:rsidR="00FA2C64" w:rsidRDefault="00FA2C64" w:rsidP="00F60BF3">
      <w:pPr>
        <w:pStyle w:val="libNormal0"/>
      </w:pPr>
      <w:r>
        <w:t>memerlukan bantuan.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Allâhumma wa as-aluka bi annaka malîkun wa</w:t>
      </w:r>
    </w:p>
    <w:p w:rsidR="00FA2C64" w:rsidRDefault="00FA2C64" w:rsidP="00FA2C64">
      <w:pPr>
        <w:pStyle w:val="libNormal0"/>
      </w:pPr>
      <w:r>
        <w:t>annaka mâ tasyâ-u min amrin yakûnu wa innaka 'alâ</w:t>
      </w:r>
    </w:p>
    <w:p w:rsidR="00FA2C64" w:rsidRDefault="00FA2C64" w:rsidP="00FA2C64">
      <w:pPr>
        <w:pStyle w:val="libNormal0"/>
      </w:pPr>
      <w:r>
        <w:t>mâ tasyâ-u qodîr wa as-aluka bihurmati hâdzasysyahril harômi wal baytil harômi wal baladil harôm</w:t>
      </w:r>
    </w:p>
    <w:p w:rsidR="00FA2C64" w:rsidRDefault="00FA2C64" w:rsidP="00FA2C64">
      <w:pPr>
        <w:pStyle w:val="libNormal0"/>
      </w:pPr>
      <w:r>
        <w:t>war-rukni wal maqômi wal masyâ-'iril 'idhômi</w:t>
      </w:r>
    </w:p>
    <w:p w:rsidR="00FA2C64" w:rsidRDefault="00FA2C64" w:rsidP="00FA2C64">
      <w:pPr>
        <w:pStyle w:val="libNormal0"/>
      </w:pPr>
      <w:r>
        <w:t>wabihaqqi nabiyyika Muhammadin 'alayhi wa âlihis</w:t>
      </w:r>
    </w:p>
    <w:p w:rsidR="00FA2C64" w:rsidRDefault="00FA2C64" w:rsidP="00FA2C64">
      <w:pPr>
        <w:pStyle w:val="libNormal0"/>
      </w:pPr>
      <w:r>
        <w:t>salâmu yâ man wahaba li âdama Syîtsan wali</w:t>
      </w:r>
    </w:p>
    <w:p w:rsidR="00FA2C64" w:rsidRDefault="00FA2C64" w:rsidP="00FA2C64">
      <w:pPr>
        <w:pStyle w:val="libNormal0"/>
      </w:pPr>
      <w:r>
        <w:t>Ibrôhîma Ismâîla wa Ishâq</w:t>
      </w:r>
    </w:p>
    <w:p w:rsidR="00FA2C64" w:rsidRDefault="00FA2C64" w:rsidP="00FA2C64">
      <w:pPr>
        <w:pStyle w:val="libNormal0"/>
      </w:pPr>
      <w:r>
        <w:t>Ya Allah aku memohon kepada-Mu karena</w:t>
      </w:r>
    </w:p>
    <w:p w:rsidR="00FA2C64" w:rsidRDefault="00FA2C64" w:rsidP="00FA2C64">
      <w:pPr>
        <w:pStyle w:val="libNormal0"/>
      </w:pPr>
      <w:r>
        <w:t>sesungguhnya Engkau adalah Maha Memiliki dan85</w:t>
      </w:r>
    </w:p>
    <w:p w:rsidR="00FA2C64" w:rsidRDefault="00FA2C64" w:rsidP="00FA2C64">
      <w:pPr>
        <w:pStyle w:val="libNormal0"/>
      </w:pPr>
      <w:r>
        <w:t>bahwa apa saja yang Engkau inginkan akan terjadi dan</w:t>
      </w:r>
    </w:p>
    <w:p w:rsidR="00FA2C64" w:rsidRDefault="00FA2C64" w:rsidP="00FA2C64">
      <w:pPr>
        <w:pStyle w:val="libNormal0"/>
      </w:pPr>
      <w:r>
        <w:t>Engkau Maha Kuasa atas segala sesuatu, Aku memohon</w:t>
      </w:r>
    </w:p>
    <w:p w:rsidR="00FA2C64" w:rsidRDefault="00FA2C64" w:rsidP="00FA2C64">
      <w:pPr>
        <w:pStyle w:val="libNormal0"/>
      </w:pPr>
      <w:r>
        <w:t>kepada-Mu demi kemuliaan bulan yang agung ini, dan</w:t>
      </w:r>
    </w:p>
    <w:p w:rsidR="00FA2C64" w:rsidRDefault="00FA2C64" w:rsidP="00FA2C64">
      <w:pPr>
        <w:pStyle w:val="libNormal0"/>
      </w:pPr>
      <w:r>
        <w:t>Ka'bah yang agung dan negeri yang agung dan rukun</w:t>
      </w:r>
    </w:p>
    <w:p w:rsidR="00FA2C64" w:rsidRDefault="00FA2C64" w:rsidP="00FA2C64">
      <w:pPr>
        <w:pStyle w:val="libNormal0"/>
      </w:pPr>
      <w:r>
        <w:t>dan maqam serta syiar-syiar yang agung, dan demi</w:t>
      </w:r>
    </w:p>
    <w:p w:rsidR="00FA2C64" w:rsidRDefault="00FA2C64" w:rsidP="00FA2C64">
      <w:pPr>
        <w:pStyle w:val="libNormal0"/>
      </w:pPr>
      <w:r>
        <w:t>kedudukan Nabi-Mu, Muhammad saww Wahai Yang</w:t>
      </w:r>
    </w:p>
    <w:p w:rsidR="00FA2C64" w:rsidRDefault="00FA2C64" w:rsidP="00FA2C64">
      <w:pPr>
        <w:pStyle w:val="libNormal0"/>
      </w:pPr>
      <w:r>
        <w:t>Memberikan sesuatu (Syits) kepada Adam dan kepada</w:t>
      </w:r>
    </w:p>
    <w:p w:rsidR="00FA2C64" w:rsidRDefault="00FA2C64" w:rsidP="00F60BF3">
      <w:pPr>
        <w:pStyle w:val="libNormal0"/>
      </w:pPr>
      <w:r>
        <w:t>Ibrahim, Ismail dan Ishak,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Wayâ man rodda Yûsufa 'alâ Ya'kûba wayâ man</w:t>
      </w:r>
    </w:p>
    <w:p w:rsidR="00FA2C64" w:rsidRDefault="00FA2C64" w:rsidP="00FA2C64">
      <w:pPr>
        <w:pStyle w:val="libNormal0"/>
      </w:pPr>
      <w:r>
        <w:t>kasyafa ba'dal balâ-i dhurro Ayyûba yâ rôda Mûsâ</w:t>
      </w:r>
    </w:p>
    <w:p w:rsidR="00FA2C64" w:rsidRDefault="00FA2C64" w:rsidP="00FA2C64">
      <w:pPr>
        <w:pStyle w:val="libNormal0"/>
      </w:pPr>
      <w:r>
        <w:t>'alâ ummihî wazâ-idal Khidri fî 'ilmihi wayâ man</w:t>
      </w:r>
    </w:p>
    <w:p w:rsidR="00FA2C64" w:rsidRDefault="00FA2C64" w:rsidP="00FA2C64">
      <w:pPr>
        <w:pStyle w:val="libNormal0"/>
      </w:pPr>
      <w:r>
        <w:t>wahaba lidâwûda Sulaimâna wali Zakariyyâ Yahyâ</w:t>
      </w:r>
    </w:p>
    <w:p w:rsidR="00FA2C64" w:rsidRDefault="00FA2C64" w:rsidP="00FA2C64">
      <w:pPr>
        <w:pStyle w:val="libNormal0"/>
      </w:pPr>
      <w:r>
        <w:lastRenderedPageBreak/>
        <w:t>wali Maryama Isâ yâ hâfidho binti Syu'aib wayâ kâfila</w:t>
      </w:r>
    </w:p>
    <w:p w:rsidR="00FA2C64" w:rsidRDefault="00FA2C64" w:rsidP="00FA2C64">
      <w:pPr>
        <w:pStyle w:val="libNormal0"/>
      </w:pPr>
      <w:r>
        <w:t>waladi ummi Mûsâ</w:t>
      </w:r>
    </w:p>
    <w:p w:rsidR="00FA2C64" w:rsidRDefault="00FA2C64" w:rsidP="00FA2C64">
      <w:pPr>
        <w:pStyle w:val="libNormal0"/>
      </w:pPr>
      <w:r>
        <w:t>Wahai Yang Mengembalikan Yusuf kepangkuan</w:t>
      </w:r>
    </w:p>
    <w:p w:rsidR="00FA2C64" w:rsidRDefault="00FA2C64" w:rsidP="00FA2C64">
      <w:pPr>
        <w:pStyle w:val="libNormal0"/>
      </w:pPr>
      <w:r>
        <w:t>Yakub Wahai Yang Menghilangkan kesengsaraan dan</w:t>
      </w:r>
    </w:p>
    <w:p w:rsidR="00FA2C64" w:rsidRDefault="00FA2C64" w:rsidP="00FA2C64">
      <w:pPr>
        <w:pStyle w:val="libNormal0"/>
      </w:pPr>
      <w:r>
        <w:t>bala Ayub, Wahai Yang Mengembalikan Musa ke86</w:t>
      </w:r>
    </w:p>
    <w:p w:rsidR="00FA2C64" w:rsidRDefault="00FA2C64" w:rsidP="00FA2C64">
      <w:pPr>
        <w:pStyle w:val="libNormal0"/>
      </w:pPr>
      <w:r>
        <w:t>pangkuan ibunya dan menambah ilmu Khidr, Wahai</w:t>
      </w:r>
    </w:p>
    <w:p w:rsidR="00FA2C64" w:rsidRDefault="00FA2C64" w:rsidP="00FA2C64">
      <w:pPr>
        <w:pStyle w:val="libNormal0"/>
      </w:pPr>
      <w:r>
        <w:t>Yang Menganugerahkan Sulaiman kepada Dawud,</w:t>
      </w:r>
    </w:p>
    <w:p w:rsidR="00FA2C64" w:rsidRDefault="00FA2C64" w:rsidP="00FA2C64">
      <w:pPr>
        <w:pStyle w:val="libNormal0"/>
      </w:pPr>
      <w:r>
        <w:t>Yahya kepada Zakaria, dan Isa kepada Maryam. Wahai</w:t>
      </w:r>
    </w:p>
    <w:p w:rsidR="00FA2C64" w:rsidRDefault="00FA2C64" w:rsidP="00FA2C64">
      <w:pPr>
        <w:pStyle w:val="libNormal0"/>
      </w:pPr>
      <w:r>
        <w:t>Yang Menjaga putri Syuaib, wahai Yang Melindungi</w:t>
      </w:r>
    </w:p>
    <w:p w:rsidR="00FA2C64" w:rsidRDefault="00FA2C64" w:rsidP="00F60BF3">
      <w:pPr>
        <w:pStyle w:val="libNormal0"/>
      </w:pPr>
      <w:r>
        <w:t>anak ibu Musa dari ibunya,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As-aluka an tusholli 'alâ Muhammad wa âli</w:t>
      </w:r>
    </w:p>
    <w:p w:rsidR="00FA2C64" w:rsidRDefault="00FA2C64" w:rsidP="00FA2C64">
      <w:pPr>
        <w:pStyle w:val="libNormal0"/>
      </w:pPr>
      <w:r>
        <w:t>Muhammad, wa an taghfiro lî dzunûbî kullahâ</w:t>
      </w:r>
    </w:p>
    <w:p w:rsidR="00FA2C64" w:rsidRDefault="00FA2C64" w:rsidP="00FA2C64">
      <w:pPr>
        <w:pStyle w:val="libNormal0"/>
      </w:pPr>
      <w:r>
        <w:t>watujîronî min 'adzâbika watûjiba lî ridhwânika wa</w:t>
      </w:r>
    </w:p>
    <w:p w:rsidR="00FA2C64" w:rsidRDefault="00FA2C64" w:rsidP="00FA2C64">
      <w:pPr>
        <w:pStyle w:val="libNormal0"/>
      </w:pPr>
      <w:r>
        <w:t>amânika wa ihsânika wa ghufrônika wajinânaka wa</w:t>
      </w:r>
    </w:p>
    <w:p w:rsidR="00FA2C64" w:rsidRDefault="00FA2C64" w:rsidP="00FA2C64">
      <w:pPr>
        <w:pStyle w:val="libNormal0"/>
      </w:pPr>
      <w:r>
        <w:t>as-aluka an tafukka 'annî kulla halqotin baynî</w:t>
      </w:r>
    </w:p>
    <w:p w:rsidR="00FA2C64" w:rsidRDefault="00FA2C64" w:rsidP="00FA2C64">
      <w:pPr>
        <w:pStyle w:val="libNormal0"/>
      </w:pPr>
      <w:r>
        <w:t>wabayna man yu'dzînî wa taftaha lî kulla bâbin</w:t>
      </w:r>
    </w:p>
    <w:p w:rsidR="00FA2C64" w:rsidRDefault="00FA2C64" w:rsidP="00FA2C64">
      <w:pPr>
        <w:pStyle w:val="libNormal0"/>
      </w:pPr>
      <w:r>
        <w:t>watulliyana lî kulla sho'bin watusahhila lî kulla 'asîr87</w:t>
      </w:r>
    </w:p>
    <w:p w:rsidR="00FA2C64" w:rsidRDefault="00FA2C64" w:rsidP="00FA2C64">
      <w:pPr>
        <w:pStyle w:val="libNormal0"/>
      </w:pPr>
      <w:r>
        <w:t>Aku memohon kepada-Mu agar Engkau</w:t>
      </w:r>
    </w:p>
    <w:p w:rsidR="00FA2C64" w:rsidRDefault="00FA2C64" w:rsidP="00FA2C64">
      <w:pPr>
        <w:pStyle w:val="libNormal0"/>
      </w:pPr>
      <w:r>
        <w:t>menyampaikan shalawat kepada Muhammad dan</w:t>
      </w:r>
    </w:p>
    <w:p w:rsidR="00FA2C64" w:rsidRDefault="00FA2C64" w:rsidP="00FA2C64">
      <w:pPr>
        <w:pStyle w:val="libNormal0"/>
      </w:pPr>
      <w:r>
        <w:t>keluarga Muhammad, Ampunilah dosa-dosaku</w:t>
      </w:r>
    </w:p>
    <w:p w:rsidR="00FA2C64" w:rsidRDefault="00FA2C64" w:rsidP="00FA2C64">
      <w:pPr>
        <w:pStyle w:val="libNormal0"/>
      </w:pPr>
      <w:r>
        <w:t>semuanya dan selamatkanlah aku dari azab-Mu. Berilah</w:t>
      </w:r>
    </w:p>
    <w:p w:rsidR="00FA2C64" w:rsidRDefault="00FA2C64" w:rsidP="00FA2C64">
      <w:pPr>
        <w:pStyle w:val="libNormal0"/>
      </w:pPr>
      <w:r>
        <w:t>aku rida-Mu, keamanan-Mu, kebaikan-Mu, ampunanMu dan surga-Mu. Aku memohon kepada-Mu agar</w:t>
      </w:r>
    </w:p>
    <w:p w:rsidR="00FA2C64" w:rsidRDefault="00FA2C64" w:rsidP="00FA2C64">
      <w:pPr>
        <w:pStyle w:val="libNormal0"/>
      </w:pPr>
      <w:r>
        <w:t>Engkau memisahkan setiap hubungan yang terjalin</w:t>
      </w:r>
    </w:p>
    <w:p w:rsidR="00FA2C64" w:rsidRDefault="00FA2C64" w:rsidP="00FA2C64">
      <w:pPr>
        <w:pStyle w:val="libNormal0"/>
      </w:pPr>
      <w:r>
        <w:t>antara aku dan orang yang hendak menyakitiku,</w:t>
      </w:r>
    </w:p>
    <w:p w:rsidR="00FA2C64" w:rsidRDefault="00FA2C64" w:rsidP="00FA2C64">
      <w:pPr>
        <w:pStyle w:val="libNormal0"/>
      </w:pPr>
      <w:r>
        <w:t>Bukakanlah kepadaku setiap pintu, ringankanlah setiap</w:t>
      </w:r>
    </w:p>
    <w:p w:rsidR="00FA2C64" w:rsidRDefault="00FA2C64" w:rsidP="00F60BF3">
      <w:pPr>
        <w:pStyle w:val="libNormal0"/>
      </w:pPr>
      <w:r>
        <w:t>yang sulit dan mudahkanlah untukku setiap yang rumit</w:t>
      </w:r>
    </w:p>
    <w:p w:rsidR="00F60BF3" w:rsidRPr="00F60BF3" w:rsidRDefault="00F60BF3" w:rsidP="00F60BF3">
      <w:pPr>
        <w:pStyle w:val="libNormal"/>
      </w:pPr>
    </w:p>
    <w:p w:rsidR="00FA2C64" w:rsidRDefault="00FA2C64" w:rsidP="00FA2C64">
      <w:pPr>
        <w:pStyle w:val="libNormal0"/>
      </w:pPr>
      <w:r>
        <w:t>Watukh-risa 'annî kulla nâthiqin bisyar-rin watukaffa</w:t>
      </w:r>
    </w:p>
    <w:p w:rsidR="00FA2C64" w:rsidRDefault="00FA2C64" w:rsidP="00FA2C64">
      <w:pPr>
        <w:pStyle w:val="libNormal0"/>
      </w:pPr>
      <w:r>
        <w:t>'annî kulla bâghin watak-bita 'annî kulla 'aduwwin lî</w:t>
      </w:r>
    </w:p>
    <w:p w:rsidR="00FA2C64" w:rsidRDefault="00FA2C64" w:rsidP="00FA2C64">
      <w:pPr>
        <w:pStyle w:val="libNormal0"/>
      </w:pPr>
      <w:r>
        <w:t>wahâsidin watamna'a minnî kulla dhôlimin88</w:t>
      </w:r>
    </w:p>
    <w:p w:rsidR="00FA2C64" w:rsidRDefault="00FA2C64" w:rsidP="00FA2C64">
      <w:pPr>
        <w:pStyle w:val="libNormal0"/>
      </w:pPr>
      <w:r>
        <w:t>watakfiyanî kulla 'â-iqin yahûlu baynî wabayna hâjatî</w:t>
      </w:r>
    </w:p>
    <w:p w:rsidR="00FA2C64" w:rsidRDefault="00FA2C64" w:rsidP="00FA2C64">
      <w:pPr>
        <w:pStyle w:val="libNormal0"/>
      </w:pPr>
      <w:r>
        <w:t>wayuhâwilu an yufarriqo baynî wabayna thô'atika</w:t>
      </w:r>
    </w:p>
    <w:p w:rsidR="00FA2C64" w:rsidRDefault="00FA2C64" w:rsidP="00FA2C64">
      <w:pPr>
        <w:pStyle w:val="libNormal0"/>
      </w:pPr>
      <w:r>
        <w:t>wayats bithonî 'an 'ibâdatika yâ manil jamal jinnal</w:t>
      </w:r>
    </w:p>
    <w:p w:rsidR="00FA2C64" w:rsidRDefault="00FA2C64" w:rsidP="00FA2C64">
      <w:pPr>
        <w:pStyle w:val="libNormal0"/>
      </w:pPr>
      <w:r>
        <w:t>mutamar-ridayni waqoharo 'utâtasy-syayâthîn</w:t>
      </w:r>
    </w:p>
    <w:p w:rsidR="00FA2C64" w:rsidRDefault="00FA2C64" w:rsidP="00FA2C64">
      <w:pPr>
        <w:pStyle w:val="libNormal0"/>
      </w:pPr>
      <w:r>
        <w:lastRenderedPageBreak/>
        <w:t>Bisukanlah untukku setiap orang yang berbicara</w:t>
      </w:r>
    </w:p>
    <w:p w:rsidR="00FA2C64" w:rsidRDefault="00FA2C64" w:rsidP="00FA2C64">
      <w:pPr>
        <w:pStyle w:val="libNormal0"/>
      </w:pPr>
      <w:r>
        <w:t>jahat, cegalah setiap pembangkang, tahanlah setiap</w:t>
      </w:r>
    </w:p>
    <w:p w:rsidR="00FA2C64" w:rsidRDefault="00FA2C64" w:rsidP="00FA2C64">
      <w:pPr>
        <w:pStyle w:val="libNormal0"/>
      </w:pPr>
      <w:r>
        <w:t>musuh dan orang yang hasud kepadaku. Perdayalah</w:t>
      </w:r>
    </w:p>
    <w:p w:rsidR="00FA2C64" w:rsidRDefault="00FA2C64" w:rsidP="00FA2C64">
      <w:pPr>
        <w:pStyle w:val="libNormal0"/>
      </w:pPr>
      <w:r>
        <w:t>orang yang zalim dan lindungilah aku dari setiap</w:t>
      </w:r>
    </w:p>
    <w:p w:rsidR="00FA2C64" w:rsidRDefault="00FA2C64" w:rsidP="00FA2C64">
      <w:pPr>
        <w:pStyle w:val="libNormal0"/>
      </w:pPr>
      <w:r>
        <w:t>rintangan yang mencegah terkabulnya hajatku dan</w:t>
      </w:r>
    </w:p>
    <w:p w:rsidR="00FA2C64" w:rsidRDefault="00FA2C64" w:rsidP="00FA2C64">
      <w:pPr>
        <w:pStyle w:val="libNormal0"/>
      </w:pPr>
      <w:r>
        <w:t>berusaha memisahkan antara aku dan ketaatan kepadaMu dan melemahkan semangat beribadah kepada-Mu.</w:t>
      </w:r>
    </w:p>
    <w:p w:rsidR="00FA2C64" w:rsidRDefault="00FA2C64" w:rsidP="00FA2C64">
      <w:pPr>
        <w:pStyle w:val="libNormal0"/>
      </w:pPr>
      <w:r>
        <w:t>Wahai Yang Mengekang jin yang menentang, Yang</w:t>
      </w:r>
    </w:p>
    <w:p w:rsidR="00FA2C64" w:rsidRDefault="00FA2C64" w:rsidP="001116B5">
      <w:pPr>
        <w:pStyle w:val="libNormal0"/>
      </w:pPr>
      <w:r>
        <w:t>Menjinakkan para gembong setan,</w:t>
      </w:r>
    </w:p>
    <w:p w:rsidR="001116B5" w:rsidRPr="001116B5" w:rsidRDefault="001116B5" w:rsidP="001116B5">
      <w:pPr>
        <w:pStyle w:val="libNormal"/>
      </w:pPr>
    </w:p>
    <w:p w:rsidR="00FA2C64" w:rsidRDefault="00FA2C64" w:rsidP="00FA2C64">
      <w:pPr>
        <w:pStyle w:val="libNormal0"/>
      </w:pPr>
      <w:r>
        <w:t>Wa adzalla riqôbal mutajabbirîna warodda kayday</w:t>
      </w:r>
    </w:p>
    <w:p w:rsidR="00FA2C64" w:rsidRDefault="00FA2C64" w:rsidP="00FA2C64">
      <w:pPr>
        <w:pStyle w:val="libNormal0"/>
      </w:pPr>
      <w:r>
        <w:t>mutasallithîna 'anil mustad 'afîna as-aluka</w:t>
      </w:r>
    </w:p>
    <w:p w:rsidR="00FA2C64" w:rsidRDefault="00FA2C64" w:rsidP="00FA2C64">
      <w:pPr>
        <w:pStyle w:val="libNormal0"/>
      </w:pPr>
      <w:r>
        <w:t>biqudrotika 'alâ mâ tasyâ-u watas hîlika limâ tasyâ-u</w:t>
      </w:r>
    </w:p>
    <w:p w:rsidR="00FA2C64" w:rsidRDefault="00FA2C64" w:rsidP="00FA2C64">
      <w:pPr>
        <w:pStyle w:val="libNormal0"/>
      </w:pPr>
      <w:r>
        <w:t>kayfa tasyâ-u an taj'ala qodhô-a hâjatî fîmâ tasyâ-u</w:t>
      </w:r>
    </w:p>
    <w:p w:rsidR="00FA2C64" w:rsidRDefault="00FA2C64" w:rsidP="00FA2C64">
      <w:pPr>
        <w:pStyle w:val="libNormal0"/>
      </w:pPr>
      <w:r>
        <w:t>(sujud): Allâhumma laka sajadtu wabika âmantu</w:t>
      </w:r>
    </w:p>
    <w:p w:rsidR="00FA2C64" w:rsidRDefault="00FA2C64" w:rsidP="00FA2C64">
      <w:pPr>
        <w:pStyle w:val="libNormal0"/>
      </w:pPr>
      <w:r>
        <w:t>farham dzullî wafâqotî waj tihâdî watadhor-ru'î</w:t>
      </w:r>
    </w:p>
    <w:p w:rsidR="00FA2C64" w:rsidRDefault="00FA2C64" w:rsidP="00FA2C64">
      <w:pPr>
        <w:pStyle w:val="libNormal0"/>
      </w:pPr>
      <w:r>
        <w:t>wamaskanatî wa faqrî ilayka yâ robbi</w:t>
      </w:r>
    </w:p>
    <w:p w:rsidR="00FA2C64" w:rsidRDefault="00FA2C64" w:rsidP="00FA2C64">
      <w:pPr>
        <w:pStyle w:val="libNormal0"/>
      </w:pPr>
      <w:r>
        <w:t>Yang Menghinakan para tiran, Yang Mematahkan</w:t>
      </w:r>
    </w:p>
    <w:p w:rsidR="00FA2C64" w:rsidRDefault="00FA2C64" w:rsidP="00FA2C64">
      <w:pPr>
        <w:pStyle w:val="libNormal0"/>
      </w:pPr>
      <w:r>
        <w:t>tipu daya para penguasa yang menindas kaum yang</w:t>
      </w:r>
    </w:p>
    <w:p w:rsidR="00FA2C64" w:rsidRDefault="00FA2C64" w:rsidP="00FA2C64">
      <w:pPr>
        <w:pStyle w:val="libNormal0"/>
      </w:pPr>
      <w:r>
        <w:t>lemah. Aku memohon kepada-Mu demi kekuasaan-Mu</w:t>
      </w:r>
    </w:p>
    <w:p w:rsidR="00FA2C64" w:rsidRDefault="00FA2C64" w:rsidP="00FA2C64">
      <w:pPr>
        <w:pStyle w:val="libNormal0"/>
      </w:pPr>
      <w:r>
        <w:t>atas apa saja yang Engkau kehendaki, dan pemudahanMu kepada siapa saja yang Engkau kehendaki dan</w:t>
      </w:r>
    </w:p>
    <w:p w:rsidR="00FA2C64" w:rsidRDefault="00FA2C64" w:rsidP="00FA2C64">
      <w:pPr>
        <w:pStyle w:val="libNormal0"/>
      </w:pPr>
      <w:r>
        <w:t>dengan cara yang Engkau kehendaki, agar Engkau</w:t>
      </w:r>
    </w:p>
    <w:p w:rsidR="00FA2C64" w:rsidRDefault="00FA2C64" w:rsidP="00FA2C64">
      <w:pPr>
        <w:pStyle w:val="libNormal0"/>
      </w:pPr>
      <w:r>
        <w:t>mengabulkan hajatku sesuai dengan apa yang Engkau</w:t>
      </w:r>
    </w:p>
    <w:p w:rsidR="00FA2C64" w:rsidRDefault="00FA2C64" w:rsidP="00FA2C64">
      <w:pPr>
        <w:pStyle w:val="libNormal0"/>
      </w:pPr>
      <w:r>
        <w:t>kehendaki</w:t>
      </w:r>
    </w:p>
    <w:p w:rsidR="00FA2C64" w:rsidRDefault="00FA2C64" w:rsidP="00FA2C64">
      <w:pPr>
        <w:pStyle w:val="libNormal0"/>
      </w:pPr>
      <w:r>
        <w:t>(Kemudian sujudlah di atas tanah sembari</w:t>
      </w:r>
    </w:p>
    <w:p w:rsidR="00FA2C64" w:rsidRDefault="00FA2C64" w:rsidP="001116B5">
      <w:pPr>
        <w:pStyle w:val="libNormal0"/>
      </w:pPr>
      <w:r>
        <w:t>mengatakan:)</w:t>
      </w:r>
    </w:p>
    <w:p w:rsidR="001116B5" w:rsidRPr="001116B5" w:rsidRDefault="001116B5" w:rsidP="001116B5">
      <w:pPr>
        <w:pStyle w:val="libNormal"/>
      </w:pPr>
    </w:p>
    <w:p w:rsidR="00FA2C64" w:rsidRDefault="00FA2C64" w:rsidP="00FA2C64">
      <w:pPr>
        <w:pStyle w:val="libNormal0"/>
      </w:pPr>
      <w:r>
        <w:t>Allâhumma laka sajadtu wabika âmantu farham</w:t>
      </w:r>
    </w:p>
    <w:p w:rsidR="00FA2C64" w:rsidRDefault="00FA2C64" w:rsidP="00FA2C64">
      <w:pPr>
        <w:pStyle w:val="libNormal0"/>
      </w:pPr>
      <w:r>
        <w:t>dzullî wafâqotî waj tihâdî watadhor-ru'î wamaskanatî</w:t>
      </w:r>
    </w:p>
    <w:p w:rsidR="00FA2C64" w:rsidRDefault="00FA2C64" w:rsidP="00FA2C64">
      <w:pPr>
        <w:pStyle w:val="libNormal0"/>
      </w:pPr>
      <w:r>
        <w:t>wa faqrî ilayka yâ robbi</w:t>
      </w:r>
    </w:p>
    <w:p w:rsidR="00FA2C64" w:rsidRDefault="00FA2C64" w:rsidP="00FA2C64">
      <w:pPr>
        <w:pStyle w:val="libNormal0"/>
      </w:pPr>
      <w:r>
        <w:t>Ya Allah, aku bersujud kepada-Mu, Aku beriman</w:t>
      </w:r>
    </w:p>
    <w:p w:rsidR="00FA2C64" w:rsidRDefault="00FA2C64" w:rsidP="00FA2C64">
      <w:pPr>
        <w:pStyle w:val="libNormal0"/>
      </w:pPr>
      <w:r>
        <w:t>kepada-Mu, maka kasihanilah kehinaanku,</w:t>
      </w:r>
    </w:p>
    <w:p w:rsidR="00FA2C64" w:rsidRDefault="00FA2C64" w:rsidP="00FA2C64">
      <w:pPr>
        <w:pStyle w:val="libNormal0"/>
      </w:pPr>
      <w:r>
        <w:t>kekuranganku, kesungguhan usahaku, kepatuhanku,</w:t>
      </w:r>
    </w:p>
    <w:p w:rsidR="00FA2C64" w:rsidRDefault="00FA2C64" w:rsidP="00FA2C64">
      <w:pPr>
        <w:pStyle w:val="libNormal0"/>
      </w:pPr>
      <w:r>
        <w:t>kemiskinanku dan kafakiranku di sisi-Mu Ya Rabbi!</w:t>
      </w:r>
    </w:p>
    <w:p w:rsidR="00FA2C64" w:rsidRDefault="00FA2C64" w:rsidP="00FA2C64">
      <w:pPr>
        <w:pStyle w:val="libNormal0"/>
      </w:pPr>
      <w:r>
        <w:t>Biarkan jangan mengusap mata yang ada airmatanya</w:t>
      </w:r>
    </w:p>
    <w:p w:rsidR="00FA2C64" w:rsidRDefault="00FA2C64" w:rsidP="00FA2C64">
      <w:pPr>
        <w:pStyle w:val="libNormal0"/>
      </w:pPr>
      <w:r>
        <w:lastRenderedPageBreak/>
        <w:t>walaupun sebesar lalat. Karena hal itu adalah sebagai</w:t>
      </w:r>
    </w:p>
    <w:p w:rsidR="00FA2C64" w:rsidRDefault="00FA2C64" w:rsidP="00FA2C64">
      <w:pPr>
        <w:pStyle w:val="libNormal0"/>
      </w:pPr>
      <w:r>
        <w:t>tanda diterimanya doa. Tanggal 15 Rajab adalah hari</w:t>
      </w:r>
    </w:p>
    <w:p w:rsidR="00FA2C64" w:rsidRDefault="00FA2C64" w:rsidP="00FA2C64">
      <w:pPr>
        <w:pStyle w:val="libNormal0"/>
      </w:pPr>
      <w:r>
        <w:t>syahadah Imam Musa bin Ja‟far As-Shodiq a.s. Hari itu</w:t>
      </w:r>
    </w:p>
    <w:p w:rsidR="00FA2C64" w:rsidRDefault="00FA2C64" w:rsidP="00FA2C64">
      <w:pPr>
        <w:pStyle w:val="libNormal0"/>
      </w:pPr>
      <w:r>
        <w:t>adalah hari duka para pecinta Ahlul Bayt Nabi saw.</w:t>
      </w:r>
    </w:p>
    <w:p w:rsidR="001116B5" w:rsidRDefault="001116B5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1116B5">
      <w:pPr>
        <w:pStyle w:val="Heading1"/>
      </w:pPr>
      <w:bookmarkStart w:id="44" w:name="_Toc94724721"/>
      <w:r>
        <w:lastRenderedPageBreak/>
        <w:t>Amalan Malam dan Hari di utusnya</w:t>
      </w:r>
      <w:bookmarkEnd w:id="44"/>
    </w:p>
    <w:p w:rsidR="00FA2C64" w:rsidRDefault="00FA2C64" w:rsidP="001116B5">
      <w:pPr>
        <w:pStyle w:val="Heading1"/>
      </w:pPr>
      <w:bookmarkStart w:id="45" w:name="_Toc94724722"/>
      <w:r>
        <w:t>Rasulullah saww (Layl Mab’uts)</w:t>
      </w:r>
      <w:bookmarkEnd w:id="45"/>
    </w:p>
    <w:p w:rsidR="001116B5" w:rsidRDefault="001116B5" w:rsidP="00FA2C64">
      <w:pPr>
        <w:pStyle w:val="libNormal0"/>
      </w:pPr>
    </w:p>
    <w:p w:rsidR="00FA2C64" w:rsidRDefault="001116B5" w:rsidP="00FA2C64">
      <w:pPr>
        <w:pStyle w:val="libNormal0"/>
      </w:pPr>
      <w:r>
        <w:t>]</w:t>
      </w:r>
      <w:r w:rsidR="00FA2C64">
        <w:t>Malam 27 Rajab adalah malam di utusnya Rasulullah</w:t>
      </w:r>
    </w:p>
    <w:p w:rsidR="00FA2C64" w:rsidRDefault="00FA2C64" w:rsidP="00FA2C64">
      <w:pPr>
        <w:pStyle w:val="libNormal0"/>
      </w:pPr>
      <w:r>
        <w:t>saww. Dia termasuk dari malam-malam yang diberkahi.</w:t>
      </w:r>
    </w:p>
    <w:p w:rsidR="00FA2C64" w:rsidRDefault="00FA2C64" w:rsidP="00FA2C64">
      <w:pPr>
        <w:pStyle w:val="libNormal0"/>
      </w:pPr>
      <w:r>
        <w:t>Di dalamnya ada beberapa amalan. Di antaranya yang</w:t>
      </w:r>
    </w:p>
    <w:p w:rsidR="00FA2C64" w:rsidRDefault="00FA2C64" w:rsidP="00FA2C64">
      <w:pPr>
        <w:pStyle w:val="libNormal0"/>
      </w:pPr>
      <w:r>
        <w:t>disebut oleh Imam Ridho as. Pada malam di bulan</w:t>
      </w:r>
    </w:p>
    <w:p w:rsidR="00FA2C64" w:rsidRDefault="00FA2C64" w:rsidP="00FA2C64">
      <w:pPr>
        <w:pStyle w:val="libNormal0"/>
      </w:pPr>
      <w:r>
        <w:t>Rajab ada satu malam yang terbaik untuk manusia.</w:t>
      </w:r>
    </w:p>
    <w:p w:rsidR="00FA2C64" w:rsidRDefault="00FA2C64" w:rsidP="00FA2C64">
      <w:pPr>
        <w:pStyle w:val="libNormal0"/>
      </w:pPr>
      <w:r>
        <w:t>Malam itu adalah malam ke 27 yaitu malam dilantiknya</w:t>
      </w:r>
    </w:p>
    <w:p w:rsidR="00FA2C64" w:rsidRDefault="00FA2C64" w:rsidP="00FA2C64">
      <w:pPr>
        <w:pStyle w:val="libNormal0"/>
      </w:pPr>
      <w:r>
        <w:t>Rasulullah menjadi Nabi pada keesokan harinya.</w:t>
      </w:r>
    </w:p>
    <w:p w:rsidR="00FA2C64" w:rsidRDefault="00FA2C64" w:rsidP="00FA2C64">
      <w:pPr>
        <w:pStyle w:val="libNormal0"/>
      </w:pPr>
      <w:r>
        <w:t>Amalan pada pada malam dan siang harinya bagi para</w:t>
      </w:r>
    </w:p>
    <w:p w:rsidR="00FA2C64" w:rsidRDefault="00FA2C64" w:rsidP="00FA2C64">
      <w:pPr>
        <w:pStyle w:val="libNormal0"/>
      </w:pPr>
      <w:r>
        <w:t>pencinta ahlul bayt Nabi akan diberi pahala bagaikan</w:t>
      </w:r>
    </w:p>
    <w:p w:rsidR="00FA2C64" w:rsidRDefault="00FA2C64" w:rsidP="00FA2C64">
      <w:pPr>
        <w:pStyle w:val="libNormal0"/>
      </w:pPr>
      <w:r>
        <w:t>orang yang beramal selama 60 tahun. Beliau di tanya</w:t>
      </w:r>
    </w:p>
    <w:p w:rsidR="00FA2C64" w:rsidRDefault="00FA2C64" w:rsidP="00FA2C64">
      <w:pPr>
        <w:pStyle w:val="libNormal0"/>
      </w:pPr>
      <w:r>
        <w:t>amalan apakah yang harus dilakukan? Beliau menjawab91</w:t>
      </w:r>
    </w:p>
    <w:p w:rsidR="00FA2C64" w:rsidRDefault="00FA2C64" w:rsidP="00FA2C64">
      <w:pPr>
        <w:pStyle w:val="libNormal0"/>
      </w:pPr>
      <w:r>
        <w:t>bila engkau telah menunaikan sholat Isya‟ dan segera ke</w:t>
      </w:r>
    </w:p>
    <w:p w:rsidR="00FA2C64" w:rsidRDefault="00FA2C64" w:rsidP="00FA2C64">
      <w:pPr>
        <w:pStyle w:val="libNormal0"/>
      </w:pPr>
      <w:r>
        <w:t>pembaringan untuk tidur kemudian bangunlah sebelum</w:t>
      </w:r>
    </w:p>
    <w:p w:rsidR="00FA2C64" w:rsidRDefault="00FA2C64" w:rsidP="00FA2C64">
      <w:pPr>
        <w:pStyle w:val="libNormal0"/>
      </w:pPr>
      <w:r>
        <w:t>pertengahan malam untuk melakukan sholat 12 rakaat</w:t>
      </w:r>
    </w:p>
    <w:p w:rsidR="00FA2C64" w:rsidRDefault="00FA2C64" w:rsidP="00FA2C64">
      <w:pPr>
        <w:pStyle w:val="libNormal0"/>
      </w:pPr>
      <w:r>
        <w:t>surah yang dibaca setelah al-fatihah membaca surat</w:t>
      </w:r>
    </w:p>
    <w:p w:rsidR="00FA2C64" w:rsidRDefault="00FA2C64" w:rsidP="00FA2C64">
      <w:pPr>
        <w:pStyle w:val="libNormal0"/>
      </w:pPr>
      <w:r>
        <w:t>yang ringan yang bersambung, mulai surah Muhammad</w:t>
      </w:r>
    </w:p>
    <w:p w:rsidR="00FA2C64" w:rsidRDefault="00FA2C64" w:rsidP="00FA2C64">
      <w:pPr>
        <w:pStyle w:val="libNormal0"/>
      </w:pPr>
      <w:r>
        <w:t>hingga akhir Quran. Setiap dua rakaat membaca salam.</w:t>
      </w:r>
    </w:p>
    <w:p w:rsidR="00FA2C64" w:rsidRDefault="00FA2C64" w:rsidP="00FA2C64">
      <w:pPr>
        <w:pStyle w:val="libNormal0"/>
      </w:pPr>
      <w:r>
        <w:t>Setelah selesai sholat membaca Al-Fatihah, Al-Falaq,</w:t>
      </w:r>
    </w:p>
    <w:p w:rsidR="00FA2C64" w:rsidRDefault="00FA2C64" w:rsidP="00FA2C64">
      <w:pPr>
        <w:pStyle w:val="libNormal0"/>
      </w:pPr>
      <w:r>
        <w:t>An-Nâsi, Al-Ikhlâs, Al-Kâfirun, Al-Qodr (Inna</w:t>
      </w:r>
    </w:p>
    <w:p w:rsidR="00FA2C64" w:rsidRDefault="00FA2C64" w:rsidP="00FA2C64">
      <w:pPr>
        <w:pStyle w:val="libNormal0"/>
      </w:pPr>
      <w:r>
        <w:t>anzalna), ayatul Kursi (Al-baqoroh 255) masing-masing</w:t>
      </w:r>
    </w:p>
    <w:p w:rsidR="00FA2C64" w:rsidRDefault="00FA2C64" w:rsidP="00FA2C64">
      <w:pPr>
        <w:pStyle w:val="libNormal0"/>
      </w:pPr>
      <w:r>
        <w:t>7 kali.</w:t>
      </w:r>
    </w:p>
    <w:p w:rsidR="00FA2C64" w:rsidRDefault="00FA2C64" w:rsidP="0044129D">
      <w:pPr>
        <w:pStyle w:val="libNormal0"/>
      </w:pPr>
      <w:r>
        <w:t>Kemudian membaca doa berikut:</w:t>
      </w:r>
    </w:p>
    <w:p w:rsidR="0044129D" w:rsidRPr="0044129D" w:rsidRDefault="0044129D" w:rsidP="0044129D">
      <w:pPr>
        <w:pStyle w:val="libNormal"/>
      </w:pPr>
    </w:p>
    <w:p w:rsidR="00FA2C64" w:rsidRDefault="00FA2C64" w:rsidP="00FA2C64">
      <w:pPr>
        <w:pStyle w:val="libNormal0"/>
      </w:pPr>
      <w:r>
        <w:t>Alhamdulillâhil-ladzî lam yat-takhidz waladaw-walam</w:t>
      </w:r>
    </w:p>
    <w:p w:rsidR="00FA2C64" w:rsidRDefault="00FA2C64" w:rsidP="00303924">
      <w:pPr>
        <w:pStyle w:val="libNormal0"/>
      </w:pPr>
      <w:r>
        <w:t>yakul-lahû syarîkun fil mulki walam yakul-lahû waliyyum-minadh-dhulli wakab-birhu takbîrô, allâhumma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innî as-aluka bima’âqidi ‘izzika ‘alâ arkâni ‘ar-syika</w:t>
      </w:r>
    </w:p>
    <w:p w:rsidR="00FA2C64" w:rsidRDefault="00FA2C64" w:rsidP="00FA2C64">
      <w:pPr>
        <w:pStyle w:val="libNormal0"/>
      </w:pPr>
      <w:r>
        <w:t>wamuntahar-rohmati min kitâbika wabismikal</w:t>
      </w:r>
    </w:p>
    <w:p w:rsidR="00FA2C64" w:rsidRDefault="00FA2C64" w:rsidP="00FA2C64">
      <w:pPr>
        <w:pStyle w:val="libNormal0"/>
      </w:pPr>
      <w:r>
        <w:t>a’dhomil a’dhomil a’dhomi, wadzikrikal a’lal-a’lâ</w:t>
      </w:r>
    </w:p>
    <w:p w:rsidR="00FA2C64" w:rsidRDefault="00FA2C64" w:rsidP="00FA2C64">
      <w:pPr>
        <w:pStyle w:val="libNormal0"/>
      </w:pPr>
      <w:r>
        <w:lastRenderedPageBreak/>
        <w:t>wabikalimâtikat-tâmmâti an-tusholli ‘alâ</w:t>
      </w:r>
    </w:p>
    <w:p w:rsidR="00FA2C64" w:rsidRDefault="00FA2C64" w:rsidP="00FA2C64">
      <w:pPr>
        <w:pStyle w:val="libNormal0"/>
      </w:pPr>
      <w:r>
        <w:t>Muhammadin wa âlihi wa-an taf’ala bî mâ anta</w:t>
      </w:r>
    </w:p>
    <w:p w:rsidR="00FA2C64" w:rsidRDefault="00303924" w:rsidP="00FA2C64">
      <w:pPr>
        <w:pStyle w:val="libNormal0"/>
      </w:pPr>
      <w:r>
        <w:t>A</w:t>
      </w:r>
      <w:r w:rsidR="00FA2C64">
        <w:t>hluhu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"Segala puji bagi Allah Yang tidak mempunyai anak</w:t>
      </w:r>
    </w:p>
    <w:p w:rsidR="00FA2C64" w:rsidRDefault="00FA2C64" w:rsidP="00FA2C64">
      <w:pPr>
        <w:pStyle w:val="libNormal0"/>
      </w:pPr>
      <w:r>
        <w:t>dan tidak mempuyai sekutu dalam kerajaan-Nya dan</w:t>
      </w:r>
    </w:p>
    <w:p w:rsidR="00FA2C64" w:rsidRDefault="00FA2C64" w:rsidP="00FA2C64">
      <w:pPr>
        <w:pStyle w:val="libNormal0"/>
      </w:pPr>
      <w:r>
        <w:t>tidak mempunyai penolong (untuk menjaga-Nya) dari</w:t>
      </w:r>
    </w:p>
    <w:p w:rsidR="00FA2C64" w:rsidRDefault="00FA2C64" w:rsidP="00FA2C64">
      <w:pPr>
        <w:pStyle w:val="libNormal0"/>
      </w:pPr>
      <w:r>
        <w:t>kehinaan dan agungkanlah Dia dengan pengagungan</w:t>
      </w:r>
    </w:p>
    <w:p w:rsidR="00FA2C64" w:rsidRDefault="00FA2C64" w:rsidP="00FA2C64">
      <w:pPr>
        <w:pStyle w:val="libNormal0"/>
      </w:pPr>
      <w:r>
        <w:t>yang sebenar-benarnya". Ya Allah hamba memohon</w:t>
      </w:r>
    </w:p>
    <w:p w:rsidR="00FA2C64" w:rsidRDefault="00FA2C64" w:rsidP="00FA2C64">
      <w:pPr>
        <w:pStyle w:val="libNormal0"/>
      </w:pPr>
      <w:r>
        <w:t>dengan kemuliaan kedudukan-Mu yang Maha agung</w:t>
      </w:r>
    </w:p>
    <w:p w:rsidR="00FA2C64" w:rsidRDefault="00FA2C64" w:rsidP="00FA2C64">
      <w:pPr>
        <w:pStyle w:val="libNormal0"/>
      </w:pPr>
      <w:r>
        <w:t>dan puncak kepemilikan rahmat dalam ketentuan-Mu</w:t>
      </w:r>
    </w:p>
    <w:p w:rsidR="00FA2C64" w:rsidRDefault="00FA2C64" w:rsidP="00FA2C64">
      <w:pPr>
        <w:pStyle w:val="libNormal0"/>
      </w:pPr>
      <w:r>
        <w:t>dengan asma-Mu yang Maha agung serta maha agung</w:t>
      </w:r>
    </w:p>
    <w:p w:rsidR="00FA2C64" w:rsidRDefault="00FA2C64" w:rsidP="00FA2C64">
      <w:pPr>
        <w:pStyle w:val="libNormal0"/>
      </w:pPr>
      <w:r>
        <w:t>dan dzikir-Mu yang Maha tinggi maha tinggi maha</w:t>
      </w:r>
    </w:p>
    <w:p w:rsidR="00FA2C64" w:rsidRDefault="00FA2C64" w:rsidP="00FA2C64">
      <w:pPr>
        <w:pStyle w:val="libNormal0"/>
      </w:pPr>
      <w:r>
        <w:t>tinggi dengan kalimat-Mu yang Maha sempurna agar</w:t>
      </w:r>
    </w:p>
    <w:p w:rsidR="00FA2C64" w:rsidRDefault="00FA2C64" w:rsidP="00FA2C64">
      <w:pPr>
        <w:pStyle w:val="libNormal0"/>
      </w:pPr>
      <w:r>
        <w:t>Engkau karuniakankan Muhammad dan keluarga</w:t>
      </w:r>
    </w:p>
    <w:p w:rsidR="00FA2C64" w:rsidRDefault="00FA2C64" w:rsidP="00FA2C64">
      <w:pPr>
        <w:pStyle w:val="libNormal0"/>
      </w:pPr>
      <w:r>
        <w:t>Muhammad yang Engkau lebih tahu tentangnya</w:t>
      </w:r>
    </w:p>
    <w:p w:rsidR="00FA2C64" w:rsidRDefault="00FA2C64" w:rsidP="00FA2C64">
      <w:pPr>
        <w:pStyle w:val="libNormal0"/>
      </w:pPr>
      <w:r>
        <w:t>Hari 27 Rajab adalah hari raya di antara hari-hari</w:t>
      </w:r>
    </w:p>
    <w:p w:rsidR="00FA2C64" w:rsidRDefault="00FA2C64" w:rsidP="00FA2C64">
      <w:pPr>
        <w:pStyle w:val="libNormal0"/>
      </w:pPr>
      <w:r>
        <w:t>raya yang besar. Karena hari itu adalah hari dilantiknya</w:t>
      </w:r>
    </w:p>
    <w:p w:rsidR="00FA2C64" w:rsidRDefault="00FA2C64" w:rsidP="00FA2C64">
      <w:pPr>
        <w:pStyle w:val="libNormal0"/>
      </w:pPr>
      <w:r>
        <w:t>Rasulullah oleh Allah dengan perantara Jibril. Amalan</w:t>
      </w:r>
    </w:p>
    <w:p w:rsidR="00FA2C64" w:rsidRDefault="00FA2C64" w:rsidP="00FA2C64">
      <w:pPr>
        <w:pStyle w:val="libNormal0"/>
      </w:pPr>
      <w:r>
        <w:t>pada hari tersebut adalah mandi dan berpuasa yang</w:t>
      </w:r>
    </w:p>
    <w:p w:rsidR="00FA2C64" w:rsidRDefault="00FA2C64" w:rsidP="00FA2C64">
      <w:pPr>
        <w:pStyle w:val="libNormal0"/>
      </w:pPr>
      <w:r>
        <w:t>mana puasa pada hari itu bernilai sama dengan puasa 60</w:t>
      </w:r>
    </w:p>
    <w:p w:rsidR="00FA2C64" w:rsidRDefault="00FA2C64" w:rsidP="00FA2C64">
      <w:pPr>
        <w:pStyle w:val="libNormal0"/>
      </w:pPr>
      <w:r>
        <w:t>tahun. Membaca sholawat untuk Muhammad dan</w:t>
      </w:r>
    </w:p>
    <w:p w:rsidR="00FA2C64" w:rsidRDefault="00FA2C64" w:rsidP="00FA2C64">
      <w:pPr>
        <w:pStyle w:val="libNormal0"/>
      </w:pPr>
      <w:r>
        <w:t>keluarga Muhammad. Membaca ziarah Nabi dan ziarah</w:t>
      </w:r>
    </w:p>
    <w:p w:rsidR="00FA2C64" w:rsidRDefault="00FA2C64" w:rsidP="00FA2C64">
      <w:pPr>
        <w:pStyle w:val="libNormal0"/>
      </w:pPr>
      <w:r>
        <w:t>Imam Ali a.s. dan Sholat 12 rakaat. Setelah selesai93</w:t>
      </w:r>
    </w:p>
    <w:p w:rsidR="00FA2C64" w:rsidRDefault="00FA2C64" w:rsidP="00FA2C64">
      <w:pPr>
        <w:pStyle w:val="libNormal0"/>
      </w:pPr>
      <w:r>
        <w:t>membaca Surah Al-Ikhlas 4 kali, al-falaq dan An-Nâs 4</w:t>
      </w:r>
    </w:p>
    <w:p w:rsidR="00FA2C64" w:rsidRDefault="00FA2C64" w:rsidP="00FA2C64">
      <w:pPr>
        <w:pStyle w:val="libNormal0"/>
      </w:pPr>
      <w:r>
        <w:t>kali.</w:t>
      </w:r>
    </w:p>
    <w:p w:rsidR="00303924" w:rsidRDefault="00FA2C64" w:rsidP="00303924">
      <w:pPr>
        <w:pStyle w:val="libNormal0"/>
      </w:pPr>
      <w:r>
        <w:t>Kemudian membaca 4 kali :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Lâ ilâha illallâh wallâhu akbar, wasubhânallâh, walhamdulillâh, walâ haula walâ quwwata illâ billâhil-</w:t>
      </w:r>
    </w:p>
    <w:p w:rsidR="00FA2C64" w:rsidRDefault="00FA2C64" w:rsidP="00FA2C64">
      <w:pPr>
        <w:pStyle w:val="libNormal0"/>
      </w:pPr>
      <w:r>
        <w:rPr>
          <w:rFonts w:hint="eastAsia"/>
        </w:rPr>
        <w:t>‘</w:t>
      </w:r>
      <w:r>
        <w:t>aliyyil ‘adhîm, allâhu allâhu robbî lâ usy-riku bihî</w:t>
      </w:r>
    </w:p>
    <w:p w:rsidR="00FA2C64" w:rsidRDefault="00FA2C64" w:rsidP="00FA2C64">
      <w:pPr>
        <w:pStyle w:val="libNormal0"/>
      </w:pPr>
      <w:r>
        <w:t>syai-an lâ usy-riku bihî ahadâ</w:t>
      </w:r>
    </w:p>
    <w:p w:rsidR="00FA2C64" w:rsidRDefault="00FA2C64" w:rsidP="00FA2C64">
      <w:pPr>
        <w:pStyle w:val="libNormal0"/>
      </w:pPr>
      <w:r>
        <w:t>Tidak ada tuhan kecuali Allah, Allah maha besar,</w:t>
      </w:r>
    </w:p>
    <w:p w:rsidR="00FA2C64" w:rsidRDefault="00FA2C64" w:rsidP="00FA2C64">
      <w:pPr>
        <w:pStyle w:val="libNormal0"/>
      </w:pPr>
      <w:r>
        <w:t>maha suci Allah, Segala puji bagi Allah tidak ada</w:t>
      </w:r>
    </w:p>
    <w:p w:rsidR="00FA2C64" w:rsidRDefault="00FA2C64" w:rsidP="00FA2C64">
      <w:pPr>
        <w:pStyle w:val="libNormal0"/>
      </w:pPr>
      <w:r>
        <w:t>kekuatan kecuali kekuatan dari Allah Yang maha Tinggi</w:t>
      </w:r>
    </w:p>
    <w:p w:rsidR="00FA2C64" w:rsidRDefault="00FA2C64" w:rsidP="00FA2C64">
      <w:pPr>
        <w:pStyle w:val="libNormal0"/>
      </w:pPr>
      <w:r>
        <w:lastRenderedPageBreak/>
        <w:t>dan Maha Besar, Allah, Allah Rabbi, tidak aku</w:t>
      </w:r>
    </w:p>
    <w:p w:rsidR="00FA2C64" w:rsidRDefault="00FA2C64" w:rsidP="00FA2C64">
      <w:pPr>
        <w:pStyle w:val="libNormal0"/>
      </w:pPr>
      <w:r>
        <w:t>sekutukan Dia dengan sesuatu, tidak aku sekutukan Dia</w:t>
      </w:r>
    </w:p>
    <w:p w:rsidR="00FA2C64" w:rsidRDefault="00FA2C64" w:rsidP="00FA2C64">
      <w:pPr>
        <w:pStyle w:val="libNormal0"/>
      </w:pPr>
      <w:r>
        <w:t>dengan siapa pun</w:t>
      </w:r>
    </w:p>
    <w:p w:rsidR="00303924" w:rsidRDefault="00303924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303924">
      <w:pPr>
        <w:pStyle w:val="Heading1"/>
      </w:pPr>
      <w:bookmarkStart w:id="46" w:name="_Toc94724723"/>
      <w:r>
        <w:lastRenderedPageBreak/>
        <w:t>Sholat pada Malam Hari Mab’uts</w:t>
      </w:r>
      <w:bookmarkEnd w:id="46"/>
    </w:p>
    <w:p w:rsidR="00FA2C64" w:rsidRDefault="00FA2C64" w:rsidP="00303924">
      <w:pPr>
        <w:pStyle w:val="Heading1"/>
      </w:pPr>
      <w:bookmarkStart w:id="47" w:name="_Toc94724724"/>
      <w:r>
        <w:t>(Diutusnya Rasulullah saw Menjadi Nabi</w:t>
      </w:r>
      <w:bookmarkEnd w:id="47"/>
    </w:p>
    <w:p w:rsidR="00303924" w:rsidRPr="00303924" w:rsidRDefault="00FA2C64" w:rsidP="00E36F01">
      <w:pPr>
        <w:pStyle w:val="Heading1"/>
      </w:pPr>
      <w:bookmarkStart w:id="48" w:name="_Toc94724725"/>
      <w:r>
        <w:t>dan Rasul)</w:t>
      </w:r>
      <w:bookmarkEnd w:id="48"/>
      <w:r w:rsidR="00E36F01" w:rsidRPr="00303924">
        <w:t xml:space="preserve"> </w:t>
      </w:r>
    </w:p>
    <w:p w:rsidR="00303924" w:rsidRDefault="00303924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303924">
      <w:pPr>
        <w:pStyle w:val="Heading1"/>
      </w:pPr>
      <w:bookmarkStart w:id="49" w:name="_Toc94724726"/>
      <w:r>
        <w:lastRenderedPageBreak/>
        <w:t>Ziarah Amirul Mukminin pada Malam dan</w:t>
      </w:r>
      <w:bookmarkEnd w:id="49"/>
    </w:p>
    <w:p w:rsidR="00303924" w:rsidRPr="00E36F01" w:rsidRDefault="00FA2C64" w:rsidP="00E36F01">
      <w:pPr>
        <w:pStyle w:val="Heading1"/>
      </w:pPr>
      <w:bookmarkStart w:id="50" w:name="_Toc94724727"/>
      <w:r>
        <w:t>Hari Mab’uts</w:t>
      </w:r>
      <w:bookmarkEnd w:id="50"/>
    </w:p>
    <w:p w:rsidR="00E36F01" w:rsidRPr="00E36F01" w:rsidRDefault="00E36F01" w:rsidP="00E36F01">
      <w:pPr>
        <w:pStyle w:val="libNormal0"/>
      </w:pPr>
    </w:p>
    <w:p w:rsidR="00FA2C64" w:rsidRDefault="00FA2C64" w:rsidP="00FA2C64">
      <w:pPr>
        <w:pStyle w:val="libNormal0"/>
      </w:pPr>
      <w:r>
        <w:t>Dengan asma Allah Yang Maha Kasih dan Maha</w:t>
      </w:r>
    </w:p>
    <w:p w:rsidR="00FA2C64" w:rsidRDefault="00FA2C64" w:rsidP="00FA2C64">
      <w:pPr>
        <w:pStyle w:val="libNormal0"/>
      </w:pPr>
      <w:r>
        <w:t>sayang. Ya Allah limpahkanlah sholawat untuk</w:t>
      </w:r>
    </w:p>
    <w:p w:rsidR="00FA2C64" w:rsidRDefault="00FA2C64" w:rsidP="00FA2C64">
      <w:pPr>
        <w:pStyle w:val="libNormal0"/>
      </w:pPr>
      <w:r>
        <w:t>Muhammad dan keluarga Muhammad, aku bersaksi</w:t>
      </w:r>
    </w:p>
    <w:p w:rsidR="00FA2C64" w:rsidRDefault="00FA2C64" w:rsidP="00FA2C64">
      <w:pPr>
        <w:pStyle w:val="libNormal0"/>
      </w:pPr>
      <w:r>
        <w:t>bahwa tidak ada tuhan kecuali Allah Maha Tunggal dan</w:t>
      </w:r>
    </w:p>
    <w:p w:rsidR="00FA2C64" w:rsidRDefault="00FA2C64" w:rsidP="00FA2C64">
      <w:pPr>
        <w:pStyle w:val="libNormal0"/>
      </w:pPr>
      <w:r>
        <w:t>tidak ada sekutu bagi-Nya, Aku bersaksi bahwa (Nabi)</w:t>
      </w:r>
    </w:p>
    <w:p w:rsidR="00FA2C64" w:rsidRDefault="00FA2C64" w:rsidP="00FA2C64">
      <w:pPr>
        <w:pStyle w:val="libNormal0"/>
      </w:pPr>
      <w:r>
        <w:t>Muhammad saww hamba-Mu dan Rasul-Mu, Aku</w:t>
      </w:r>
    </w:p>
    <w:p w:rsidR="00FA2C64" w:rsidRDefault="00FA2C64" w:rsidP="00FA2C64">
      <w:pPr>
        <w:pStyle w:val="libNormal0"/>
      </w:pPr>
      <w:r>
        <w:t>bersaksi bahwa (Imam) Ali bin Abi Thalib a.s.98</w:t>
      </w:r>
    </w:p>
    <w:p w:rsidR="00FA2C64" w:rsidRDefault="00FA2C64" w:rsidP="00FA2C64">
      <w:pPr>
        <w:pStyle w:val="libNormal0"/>
      </w:pPr>
      <w:r>
        <w:t>pemimpin orang-orang yang beriman hamba Allah,</w:t>
      </w:r>
    </w:p>
    <w:p w:rsidR="00FA2C64" w:rsidRDefault="00FA2C64" w:rsidP="00FA2C64">
      <w:pPr>
        <w:pStyle w:val="libNormal0"/>
      </w:pPr>
      <w:r>
        <w:t>saudara Rasul-Nya, dan aku bersaksi bahwa para Imam</w:t>
      </w:r>
    </w:p>
    <w:p w:rsidR="00FA2C64" w:rsidRDefault="00FA2C64" w:rsidP="00FA2C64">
      <w:pPr>
        <w:pStyle w:val="libNormal0"/>
      </w:pPr>
      <w:r>
        <w:t>yang suci dari putra-putranya adalah hujah-hujah Allah</w:t>
      </w:r>
    </w:p>
    <w:p w:rsidR="00FA2C64" w:rsidRDefault="00FA2C64" w:rsidP="00303924">
      <w:pPr>
        <w:pStyle w:val="libNormal0"/>
      </w:pPr>
      <w:r>
        <w:t>untuk makhluq-Nya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Salam atasmu wahai pewaris Adam, khalifatulah, Salam</w:t>
      </w:r>
    </w:p>
    <w:p w:rsidR="00FA2C64" w:rsidRDefault="00FA2C64" w:rsidP="00FA2C64">
      <w:pPr>
        <w:pStyle w:val="libNormal0"/>
      </w:pPr>
      <w:r>
        <w:t>atasmu wahai pewaris Nuh, pilihan Allah, Salam</w:t>
      </w:r>
    </w:p>
    <w:p w:rsidR="00FA2C64" w:rsidRDefault="00FA2C64" w:rsidP="00FA2C64">
      <w:pPr>
        <w:pStyle w:val="libNormal0"/>
      </w:pPr>
      <w:r>
        <w:t>atasmu wahai pewaris Ibrahim, Khalilullah (Kekasih</w:t>
      </w:r>
    </w:p>
    <w:p w:rsidR="00FA2C64" w:rsidRDefault="00FA2C64" w:rsidP="00FA2C64">
      <w:pPr>
        <w:pStyle w:val="libNormal0"/>
      </w:pPr>
      <w:r>
        <w:t>Allah), Salam atasmu wahai pewaris Musa, Kalimullah</w:t>
      </w:r>
    </w:p>
    <w:p w:rsidR="00FA2C64" w:rsidRDefault="00FA2C64" w:rsidP="00FA2C64">
      <w:pPr>
        <w:pStyle w:val="libNormal0"/>
      </w:pPr>
      <w:r>
        <w:t>(orang yang diajak bicara oleh Allah), Salam atasmu</w:t>
      </w:r>
    </w:p>
    <w:p w:rsidR="00FA2C64" w:rsidRDefault="00FA2C64" w:rsidP="00FA2C64">
      <w:pPr>
        <w:pStyle w:val="libNormal0"/>
      </w:pPr>
      <w:r>
        <w:t>wahai pewaris Isa, Ruhullah, Salam atasmu wahai</w:t>
      </w:r>
    </w:p>
    <w:p w:rsidR="00FA2C64" w:rsidRDefault="00FA2C64" w:rsidP="00FA2C64">
      <w:pPr>
        <w:pStyle w:val="libNormal0"/>
      </w:pPr>
      <w:r>
        <w:t>pewaris Muhammad, pemimpin para utusan Allah,</w:t>
      </w:r>
    </w:p>
    <w:p w:rsidR="00FA2C64" w:rsidRDefault="00FA2C64" w:rsidP="00FA2C64">
      <w:pPr>
        <w:pStyle w:val="libNormal0"/>
      </w:pPr>
      <w:r>
        <w:t>Salam atasmu wahai Amirul Mukminin,</w:t>
      </w:r>
    </w:p>
    <w:p w:rsidR="00303924" w:rsidRDefault="00303924" w:rsidP="00FA2C64">
      <w:pPr>
        <w:pStyle w:val="libNormal0"/>
      </w:pPr>
    </w:p>
    <w:p w:rsidR="00FA2C64" w:rsidRPr="00E36F01" w:rsidRDefault="00FA2C64" w:rsidP="00FA2C64">
      <w:pPr>
        <w:pStyle w:val="libNormal0"/>
      </w:pPr>
      <w:r w:rsidRPr="00E36F01">
        <w:rPr>
          <w:rFonts w:ascii="Sakkal Majalla" w:hAnsi="Sakkal Majalla" w:cs="Sakkal Majalla"/>
          <w:rtl/>
        </w:rPr>
        <w:t>ْ</w:t>
      </w:r>
    </w:p>
    <w:p w:rsidR="00FA2C64" w:rsidRDefault="00FA2C64" w:rsidP="00FA2C64">
      <w:pPr>
        <w:pStyle w:val="libNormal0"/>
      </w:pPr>
      <w:r>
        <w:t>Salam atasmu wahai Imam orang-orang yang</w:t>
      </w:r>
    </w:p>
    <w:p w:rsidR="00FA2C64" w:rsidRDefault="00FA2C64" w:rsidP="00FA2C64">
      <w:pPr>
        <w:pStyle w:val="libNormal0"/>
      </w:pPr>
      <w:r>
        <w:t>bertakwa, Salam atasmu wahai Penghulu para washi,</w:t>
      </w:r>
    </w:p>
    <w:p w:rsidR="00FA2C64" w:rsidRDefault="00FA2C64" w:rsidP="00FA2C64">
      <w:pPr>
        <w:pStyle w:val="libNormal0"/>
      </w:pPr>
      <w:r>
        <w:t>(penerima wasiat), Salam atasmu wahai Washi</w:t>
      </w:r>
    </w:p>
    <w:p w:rsidR="00FA2C64" w:rsidRDefault="00FA2C64" w:rsidP="00FA2C64">
      <w:pPr>
        <w:pStyle w:val="libNormal0"/>
      </w:pPr>
      <w:r>
        <w:t>Rasululah, Salam atasmu wahai Pewaris ilmu orangorang terdahulu dan orang-orang yang terakhir, Salam</w:t>
      </w:r>
    </w:p>
    <w:p w:rsidR="00FA2C64" w:rsidRDefault="00FA2C64" w:rsidP="00303924">
      <w:pPr>
        <w:pStyle w:val="libNormal0"/>
      </w:pPr>
      <w:r>
        <w:t>atasmu wahai Berita Yang Besar,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Salam atasmu wahai Sirôthol-Mustaqîm Salam</w:t>
      </w:r>
    </w:p>
    <w:p w:rsidR="00FA2C64" w:rsidRDefault="00FA2C64" w:rsidP="00FA2C64">
      <w:pPr>
        <w:pStyle w:val="libNormal0"/>
      </w:pPr>
      <w:r>
        <w:t>atasmu wahai orang yang terdidik secara mulia, Salam</w:t>
      </w:r>
    </w:p>
    <w:p w:rsidR="00FA2C64" w:rsidRDefault="00FA2C64" w:rsidP="00FA2C64">
      <w:pPr>
        <w:pStyle w:val="libNormal0"/>
      </w:pPr>
      <w:r>
        <w:t>atasmu wahai Washi yang bertakwa, Salam atasmu</w:t>
      </w:r>
    </w:p>
    <w:p w:rsidR="00FA2C64" w:rsidRDefault="00FA2C64" w:rsidP="00FA2C64">
      <w:pPr>
        <w:pStyle w:val="libNormal0"/>
      </w:pPr>
      <w:r>
        <w:lastRenderedPageBreak/>
        <w:t>wahai ar-Radhi (orang yang mendapat rida Allah) dan100</w:t>
      </w:r>
    </w:p>
    <w:p w:rsidR="00FA2C64" w:rsidRDefault="00FA2C64" w:rsidP="00FA2C64">
      <w:pPr>
        <w:pStyle w:val="libNormal0"/>
      </w:pPr>
      <w:r>
        <w:t>az-Zaki (orang yang suci), Salam atasmu wahai bulan</w:t>
      </w:r>
    </w:p>
    <w:p w:rsidR="00FA2C64" w:rsidRDefault="00FA2C64" w:rsidP="00303924">
      <w:pPr>
        <w:pStyle w:val="libNormal0"/>
      </w:pPr>
      <w:r>
        <w:t>yang bersinar, Salam atasmu wahai ash-Shiddiq alAkbar (kebenaran terbesar),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Salam atasmu wahai al-Faruq al-A`dhzam (pembeda</w:t>
      </w:r>
    </w:p>
    <w:p w:rsidR="00FA2C64" w:rsidRDefault="00FA2C64" w:rsidP="00FA2C64">
      <w:pPr>
        <w:pStyle w:val="libNormal0"/>
      </w:pPr>
      <w:r>
        <w:t>antara yang hak dan yang batil yang terbesar), Salam</w:t>
      </w:r>
    </w:p>
    <w:p w:rsidR="00FA2C64" w:rsidRDefault="00FA2C64" w:rsidP="00FA2C64">
      <w:pPr>
        <w:pStyle w:val="libNormal0"/>
      </w:pPr>
      <w:r>
        <w:t>atasmu wahai pelita yang bersinar, Salam atasmu wahai</w:t>
      </w:r>
    </w:p>
    <w:p w:rsidR="00FA2C64" w:rsidRDefault="00FA2C64" w:rsidP="00FA2C64">
      <w:pPr>
        <w:pStyle w:val="libNormal0"/>
      </w:pPr>
      <w:r>
        <w:t>Imam Pemberi petunjuk, Salam atasmu wahai tonggak</w:t>
      </w:r>
    </w:p>
    <w:p w:rsidR="00FA2C64" w:rsidRDefault="00FA2C64" w:rsidP="00FA2C64">
      <w:pPr>
        <w:pStyle w:val="libNormal0"/>
      </w:pPr>
      <w:r>
        <w:t>ketakwaan, Salam atasmu wahai hujah Allah yang</w:t>
      </w:r>
    </w:p>
    <w:p w:rsidR="00FA2C64" w:rsidRDefault="00FA2C64" w:rsidP="00FA2C64">
      <w:pPr>
        <w:pStyle w:val="libNormal0"/>
      </w:pPr>
      <w:r>
        <w:t>terbesar, Salam atasmu wahai kecintaan dan</w:t>
      </w:r>
    </w:p>
    <w:p w:rsidR="00FA2C64" w:rsidRDefault="00FA2C64" w:rsidP="00FA2C64">
      <w:pPr>
        <w:pStyle w:val="libNormal0"/>
      </w:pPr>
      <w:r>
        <w:t>keistimewaan Allah Kepercayaan Allah dan pilihanNya, Pintu Allah dan hujah-Nya, Tambang hukum101</w:t>
      </w:r>
    </w:p>
    <w:p w:rsidR="00FA2C64" w:rsidRDefault="00FA2C64" w:rsidP="00303924">
      <w:pPr>
        <w:pStyle w:val="libNormal0"/>
      </w:pPr>
      <w:r>
        <w:t>Allah dan rahasia-Nya, Gudang ilmu-Nya dan penjagaNya, Utusan Allah pada makhluk-Nya,</w:t>
      </w:r>
    </w:p>
    <w:p w:rsidR="00303924" w:rsidRPr="00303924" w:rsidRDefault="00303924" w:rsidP="00303924">
      <w:pPr>
        <w:pStyle w:val="libNormal"/>
      </w:pPr>
    </w:p>
    <w:p w:rsidR="00FA2C64" w:rsidRDefault="00FA2C64" w:rsidP="00FA2C64">
      <w:pPr>
        <w:pStyle w:val="libNormal0"/>
      </w:pPr>
      <w:r>
        <w:t>Aku bersaksi bahwa engkau mendirikan shalat dan</w:t>
      </w:r>
    </w:p>
    <w:p w:rsidR="00FA2C64" w:rsidRDefault="00FA2C64" w:rsidP="00FA2C64">
      <w:pPr>
        <w:pStyle w:val="libNormal0"/>
      </w:pPr>
      <w:r>
        <w:t>menunaikan zakat Engkau menegakkan amal makruf</w:t>
      </w:r>
    </w:p>
    <w:p w:rsidR="00FA2C64" w:rsidRDefault="00FA2C64" w:rsidP="00FA2C64">
      <w:pPr>
        <w:pStyle w:val="libNormal0"/>
      </w:pPr>
      <w:r>
        <w:t>dan nahi mungkar serta mengikuti Rasul saw, Engkau</w:t>
      </w:r>
    </w:p>
    <w:p w:rsidR="00FA2C64" w:rsidRDefault="00FA2C64" w:rsidP="00FA2C64">
      <w:pPr>
        <w:pStyle w:val="libNormal0"/>
      </w:pPr>
      <w:r>
        <w:t>benar-benar membaca Al-Qur`an dan menyampaikan</w:t>
      </w:r>
    </w:p>
    <w:p w:rsidR="00FA2C64" w:rsidRDefault="00FA2C64" w:rsidP="00FA2C64">
      <w:pPr>
        <w:pStyle w:val="libNormal0"/>
      </w:pPr>
      <w:r>
        <w:t>ajaran Allah, Engkau memenuhi janji kepada Allah,</w:t>
      </w:r>
    </w:p>
    <w:p w:rsidR="00FA2C64" w:rsidRDefault="00FA2C64" w:rsidP="00FA2C64">
      <w:pPr>
        <w:pStyle w:val="libNormal0"/>
      </w:pPr>
      <w:r>
        <w:t>Kalimat-kalimat Allah menjadi sempurna denganmu,</w:t>
      </w:r>
    </w:p>
    <w:p w:rsidR="00FA2C64" w:rsidRDefault="00FA2C64" w:rsidP="00FA2C64">
      <w:pPr>
        <w:pStyle w:val="libNormal0"/>
      </w:pPr>
      <w:r>
        <w:t>Engkau benar-benar berjuang di jalan Allah, Engkau</w:t>
      </w:r>
    </w:p>
    <w:p w:rsidR="00FA2C64" w:rsidRDefault="00FA2C64" w:rsidP="00FA2C64">
      <w:pPr>
        <w:pStyle w:val="libNormal0"/>
      </w:pPr>
      <w:r>
        <w:t>telah menyampaikan nasihat karena Allah dan RasulNya, Engkau telah bersabar dalam memperjuangkan</w:t>
      </w:r>
    </w:p>
    <w:p w:rsidR="00FA2C64" w:rsidRDefault="00FA2C64" w:rsidP="00610932">
      <w:pPr>
        <w:pStyle w:val="libNormal0"/>
      </w:pPr>
      <w:r>
        <w:t xml:space="preserve">gama Allah dan melindungi Rasulullah 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Yang engkau cari hanya ridho Allah, Yang engkau</w:t>
      </w:r>
    </w:p>
    <w:p w:rsidR="00FA2C64" w:rsidRDefault="00FA2C64" w:rsidP="00FA2C64">
      <w:pPr>
        <w:pStyle w:val="libNormal0"/>
      </w:pPr>
      <w:r>
        <w:t>dambakan hanya janji Allah, Meskipun karenanya</w:t>
      </w:r>
    </w:p>
    <w:p w:rsidR="00FA2C64" w:rsidRDefault="00FA2C64" w:rsidP="00FA2C64">
      <w:pPr>
        <w:pStyle w:val="libNormal0"/>
      </w:pPr>
      <w:r>
        <w:t>engkau harus mengorbankan dirimu sebagai syahid,</w:t>
      </w:r>
    </w:p>
    <w:p w:rsidR="00FA2C64" w:rsidRDefault="00FA2C64" w:rsidP="00610932">
      <w:pPr>
        <w:pStyle w:val="libNormal0"/>
      </w:pPr>
      <w:r>
        <w:t xml:space="preserve">saksi, dan yang </w:t>
      </w:r>
      <w:r w:rsidR="00610932">
        <w:t>disaksikan</w:t>
      </w:r>
    </w:p>
    <w:p w:rsidR="00610932" w:rsidRDefault="00610932" w:rsidP="00610932">
      <w:pPr>
        <w:pStyle w:val="libNormal"/>
      </w:pP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Mudah-mudahan Allah membalas usahamu dalam</w:t>
      </w:r>
    </w:p>
    <w:p w:rsidR="00FA2C64" w:rsidRDefault="00FA2C64" w:rsidP="00FA2C64">
      <w:pPr>
        <w:pStyle w:val="libNormal0"/>
      </w:pPr>
      <w:r>
        <w:t>membantu dakwah Rasul-Nya dan umat Islam dengan</w:t>
      </w:r>
    </w:p>
    <w:p w:rsidR="00FA2C64" w:rsidRDefault="00FA2C64" w:rsidP="00FA2C64">
      <w:pPr>
        <w:pStyle w:val="libNormal0"/>
      </w:pPr>
      <w:r>
        <w:t>ganjaran yang terbaik, Aku bersaksi bahwa engkau</w:t>
      </w:r>
    </w:p>
    <w:p w:rsidR="00FA2C64" w:rsidRDefault="00FA2C64" w:rsidP="00FA2C64">
      <w:pPr>
        <w:pStyle w:val="libNormal0"/>
      </w:pPr>
      <w:r>
        <w:lastRenderedPageBreak/>
        <w:t>termasuk orang yang pertama kali masuk Islam Paling</w:t>
      </w:r>
    </w:p>
    <w:p w:rsidR="00FA2C64" w:rsidRDefault="00FA2C64" w:rsidP="00FA2C64">
      <w:pPr>
        <w:pStyle w:val="libNormal0"/>
      </w:pPr>
      <w:r>
        <w:t>baik keimanannya, Paling kuat keyakinannya, dan</w:t>
      </w:r>
    </w:p>
    <w:p w:rsidR="00FA2C64" w:rsidRDefault="00FA2C64" w:rsidP="00FA2C64">
      <w:pPr>
        <w:pStyle w:val="libNormal0"/>
      </w:pPr>
      <w:r>
        <w:t>Paling takut kepada Allah, Engkau paling berat dalam103</w:t>
      </w:r>
    </w:p>
    <w:p w:rsidR="00FA2C64" w:rsidRDefault="00FA2C64" w:rsidP="00FA2C64">
      <w:pPr>
        <w:pStyle w:val="libNormal0"/>
      </w:pPr>
      <w:r>
        <w:t>memikul beban dan paling berhati-hati terhadap</w:t>
      </w:r>
    </w:p>
    <w:p w:rsidR="00FA2C64" w:rsidRDefault="00FA2C64" w:rsidP="00610932">
      <w:pPr>
        <w:pStyle w:val="libNormal0"/>
      </w:pPr>
      <w:r>
        <w:t>Rasulullah saw,</w:t>
      </w:r>
    </w:p>
    <w:p w:rsidR="00FA2C64" w:rsidRDefault="00FA2C64" w:rsidP="00FA2C64">
      <w:pPr>
        <w:pStyle w:val="libNormal0"/>
      </w:pPr>
      <w:r>
        <w:t>Engkau memiliki keutamaan yang terbaik dan</w:t>
      </w:r>
    </w:p>
    <w:p w:rsidR="00FA2C64" w:rsidRDefault="00FA2C64" w:rsidP="00FA2C64">
      <w:pPr>
        <w:pStyle w:val="libNormal0"/>
      </w:pPr>
      <w:r>
        <w:t>prestasi terbanyak. Derajatmu paling tinggi dan</w:t>
      </w:r>
    </w:p>
    <w:p w:rsidR="00FA2C64" w:rsidRDefault="00FA2C64" w:rsidP="00FA2C64">
      <w:pPr>
        <w:pStyle w:val="libNormal0"/>
      </w:pPr>
      <w:r>
        <w:t>kedudukanmu paling mulia, dan engkau paling</w:t>
      </w:r>
    </w:p>
    <w:p w:rsidR="00FA2C64" w:rsidRDefault="00FA2C64" w:rsidP="00FA2C64">
      <w:pPr>
        <w:pStyle w:val="libNormal0"/>
      </w:pPr>
      <w:r>
        <w:t>terhormat, Engkau tetap kuat pada saat mereka melemah</w:t>
      </w:r>
    </w:p>
    <w:p w:rsidR="00FA2C64" w:rsidRDefault="00FA2C64" w:rsidP="00FA2C64">
      <w:pPr>
        <w:pStyle w:val="libNormal0"/>
      </w:pPr>
      <w:r>
        <w:t>dan Engkau senantiasa berpegangan dengan jalan</w:t>
      </w:r>
    </w:p>
    <w:p w:rsidR="00610932" w:rsidRDefault="00FA2C64" w:rsidP="00610932">
      <w:pPr>
        <w:pStyle w:val="libNormal0"/>
      </w:pPr>
      <w:r>
        <w:t>Rasulullah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Aku bersaksi bahwa engkau benar-benar khalifahnya</w:t>
      </w:r>
    </w:p>
    <w:p w:rsidR="00FA2C64" w:rsidRDefault="00FA2C64" w:rsidP="00FA2C64">
      <w:pPr>
        <w:pStyle w:val="libNormal0"/>
      </w:pPr>
      <w:r>
        <w:t>yang tidak dapat diganggu gugat dengan klaim orang104</w:t>
      </w:r>
    </w:p>
    <w:p w:rsidR="00FA2C64" w:rsidRDefault="00FA2C64" w:rsidP="00FA2C64">
      <w:pPr>
        <w:pStyle w:val="libNormal0"/>
      </w:pPr>
      <w:r>
        <w:t>orang munafik dan kemarahan orang-orang kafir serta</w:t>
      </w:r>
    </w:p>
    <w:p w:rsidR="00FA2C64" w:rsidRDefault="00FA2C64" w:rsidP="00FA2C64">
      <w:pPr>
        <w:pStyle w:val="libNormal0"/>
      </w:pPr>
      <w:r>
        <w:t>kedengkian orang-orang fasik, Engkau tepat</w:t>
      </w:r>
    </w:p>
    <w:p w:rsidR="00FA2C64" w:rsidRDefault="00FA2C64" w:rsidP="00FA2C64">
      <w:pPr>
        <w:pStyle w:val="libNormal0"/>
      </w:pPr>
      <w:r>
        <w:t>menjalankan dakwah pada saat mereka gagal, Engkau</w:t>
      </w:r>
    </w:p>
    <w:p w:rsidR="00FA2C64" w:rsidRDefault="00FA2C64" w:rsidP="00FA2C64">
      <w:pPr>
        <w:pStyle w:val="libNormal0"/>
      </w:pPr>
      <w:r>
        <w:t>berbicara pada saat mereka terbata-bata, Engkau pergi</w:t>
      </w:r>
    </w:p>
    <w:p w:rsidR="00FA2C64" w:rsidRDefault="00FA2C64" w:rsidP="00610932">
      <w:pPr>
        <w:pStyle w:val="libNormal0"/>
      </w:pPr>
      <w:r>
        <w:t>dengan cahaya Allah pada saat mereka berdiam diri,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Siapa saja yang mengikutimu maka ia akan</w:t>
      </w:r>
    </w:p>
    <w:p w:rsidR="00FA2C64" w:rsidRDefault="00FA2C64" w:rsidP="00FA2C64">
      <w:pPr>
        <w:pStyle w:val="libNormal0"/>
      </w:pPr>
      <w:r>
        <w:t>mendapatkan petunjuk, Engkau yang pertama kali</w:t>
      </w:r>
    </w:p>
    <w:p w:rsidR="00FA2C64" w:rsidRDefault="00FA2C64" w:rsidP="00FA2C64">
      <w:pPr>
        <w:pStyle w:val="libNormal0"/>
      </w:pPr>
      <w:r>
        <w:t>mengutarakan kebenaran, Paling keras dalam</w:t>
      </w:r>
    </w:p>
    <w:p w:rsidR="00FA2C64" w:rsidRDefault="00FA2C64" w:rsidP="00FA2C64">
      <w:pPr>
        <w:pStyle w:val="libNormal0"/>
      </w:pPr>
      <w:r>
        <w:t>menentang kebatilan, Paling benar dalam bertutur kata</w:t>
      </w:r>
    </w:p>
    <w:p w:rsidR="00FA2C64" w:rsidRDefault="00FA2C64" w:rsidP="00FA2C64">
      <w:pPr>
        <w:pStyle w:val="libNormal0"/>
      </w:pPr>
      <w:r>
        <w:t>Paling tepat dalam berpendapat, Paling bernyali dan</w:t>
      </w:r>
    </w:p>
    <w:p w:rsidR="00FA2C64" w:rsidRDefault="00FA2C64" w:rsidP="00FA2C64">
      <w:pPr>
        <w:pStyle w:val="libNormal0"/>
      </w:pPr>
      <w:r>
        <w:t>paling yakin, Paling baik amalnya dan paling</w:t>
      </w:r>
    </w:p>
    <w:p w:rsidR="00FA2C64" w:rsidRDefault="00FA2C64" w:rsidP="00FA2C64">
      <w:pPr>
        <w:pStyle w:val="libNormal0"/>
      </w:pPr>
      <w:r>
        <w:t>mengetahui permasalahan, Engkau adalah ayah yang</w:t>
      </w:r>
    </w:p>
    <w:p w:rsidR="00FA2C64" w:rsidRDefault="00FA2C64" w:rsidP="00FA2C64">
      <w:pPr>
        <w:pStyle w:val="libNormal0"/>
      </w:pPr>
      <w:r>
        <w:t>penyayang bagi orang-orang mukmin ketika mereka</w:t>
      </w:r>
    </w:p>
    <w:p w:rsidR="00610932" w:rsidRDefault="00FA2C64" w:rsidP="00610932">
      <w:pPr>
        <w:pStyle w:val="libNormal0"/>
      </w:pPr>
      <w:r>
        <w:t>menjadi keluargamu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Engkau memikul beban yang tidak mampu mereka</w:t>
      </w:r>
    </w:p>
    <w:p w:rsidR="00FA2C64" w:rsidRDefault="00FA2C64" w:rsidP="00FA2C64">
      <w:pPr>
        <w:pStyle w:val="libNormal0"/>
      </w:pPr>
      <w:r>
        <w:t>bawa, Engkau menjaga hal-hal yang mereka tinggalkan,</w:t>
      </w:r>
    </w:p>
    <w:p w:rsidR="00FA2C64" w:rsidRDefault="00FA2C64" w:rsidP="00FA2C64">
      <w:pPr>
        <w:pStyle w:val="libNormal0"/>
      </w:pPr>
      <w:r>
        <w:t>dan memelihara hal-hal yang mereka abaikan, Engkau</w:t>
      </w:r>
    </w:p>
    <w:p w:rsidR="00FA2C64" w:rsidRDefault="00FA2C64" w:rsidP="00FA2C64">
      <w:pPr>
        <w:pStyle w:val="libNormal0"/>
      </w:pPr>
      <w:r>
        <w:t>selalu siap untuk maju ketika mereka merasa takut,</w:t>
      </w:r>
    </w:p>
    <w:p w:rsidR="00FA2C64" w:rsidRDefault="00FA2C64" w:rsidP="00FA2C64">
      <w:pPr>
        <w:pStyle w:val="libNormal0"/>
      </w:pPr>
      <w:r>
        <w:lastRenderedPageBreak/>
        <w:t>Engkau tetap optimis ketika mereka tidak sabar, Engkau</w:t>
      </w:r>
    </w:p>
    <w:p w:rsidR="00FA2C64" w:rsidRDefault="00FA2C64" w:rsidP="00610932">
      <w:pPr>
        <w:pStyle w:val="libNormal0"/>
      </w:pPr>
      <w:r>
        <w:t>sabar saat mereka berkeluh kesah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Bagi orang kafir, engkau adalah hal yang</w:t>
      </w:r>
    </w:p>
    <w:p w:rsidR="00FA2C64" w:rsidRDefault="00FA2C64" w:rsidP="00FA2C64">
      <w:pPr>
        <w:pStyle w:val="libNormal0"/>
      </w:pPr>
      <w:r>
        <w:t>menyebalkan dan memuakkan, tapi, bagi orang</w:t>
      </w:r>
    </w:p>
    <w:p w:rsidR="00FA2C64" w:rsidRDefault="00FA2C64" w:rsidP="00FA2C64">
      <w:pPr>
        <w:pStyle w:val="libNormal0"/>
      </w:pPr>
      <w:r>
        <w:t>mukmin, engkau laksana hujan dan tanah yang subur</w:t>
      </w:r>
    </w:p>
    <w:p w:rsidR="00FA2C64" w:rsidRDefault="00FA2C64" w:rsidP="00FA2C64">
      <w:pPr>
        <w:pStyle w:val="libNormal0"/>
      </w:pPr>
      <w:r>
        <w:t>serta ilmu, sujahmu tidak pernah terkalahkan dan106</w:t>
      </w:r>
    </w:p>
    <w:p w:rsidR="00FA2C64" w:rsidRDefault="00FA2C64" w:rsidP="00FA2C64">
      <w:pPr>
        <w:pStyle w:val="libNormal0"/>
      </w:pPr>
      <w:r>
        <w:t>hatimu tidak pernah ternoda, Basirahmu (tatapanmu)</w:t>
      </w:r>
    </w:p>
    <w:p w:rsidR="00FA2C64" w:rsidRDefault="00FA2C64" w:rsidP="00FA2C64">
      <w:pPr>
        <w:pStyle w:val="libNormal0"/>
      </w:pPr>
      <w:r>
        <w:t>tidak pernah melemah dan jiwamu tidak pernah gelisah,</w:t>
      </w:r>
    </w:p>
    <w:p w:rsidR="00FA2C64" w:rsidRDefault="00FA2C64" w:rsidP="00FA2C64">
      <w:pPr>
        <w:pStyle w:val="libNormal0"/>
      </w:pPr>
      <w:r>
        <w:t>engkau bagai gunung kokoh yang tak dapat</w:t>
      </w:r>
    </w:p>
    <w:p w:rsidR="00FA2C64" w:rsidRDefault="00FA2C64" w:rsidP="00FA2C64">
      <w:pPr>
        <w:pStyle w:val="libNormal0"/>
      </w:pPr>
      <w:r>
        <w:t>diguncangkan oleh angin kencang dan tidak dapat</w:t>
      </w:r>
    </w:p>
    <w:p w:rsidR="00FA2C64" w:rsidRDefault="00FA2C64" w:rsidP="00FA2C64">
      <w:pPr>
        <w:pStyle w:val="libNormal0"/>
      </w:pPr>
      <w:r>
        <w:t>digoyangkan oleh badai Engkau sebagaimana dikatakan</w:t>
      </w:r>
    </w:p>
    <w:p w:rsidR="00FA2C64" w:rsidRDefault="00FA2C64" w:rsidP="00610932">
      <w:pPr>
        <w:pStyle w:val="libNormal0"/>
      </w:pPr>
      <w:r>
        <w:t>oleh Rasulullah saww,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sangat kuat badanmu namun engkau rendah diri,</w:t>
      </w:r>
    </w:p>
    <w:p w:rsidR="00FA2C64" w:rsidRDefault="00FA2C64" w:rsidP="00FA2C64">
      <w:pPr>
        <w:pStyle w:val="libNormal0"/>
      </w:pPr>
      <w:r>
        <w:t>engkau agung di sisi Allah, terpandang di muka bumi,</w:t>
      </w:r>
    </w:p>
    <w:p w:rsidR="00FA2C64" w:rsidRDefault="00FA2C64" w:rsidP="00FA2C64">
      <w:pPr>
        <w:pStyle w:val="libNormal0"/>
      </w:pPr>
      <w:r>
        <w:t>dan terhormat di langit. sidak ada seorangpun yang ada</w:t>
      </w:r>
    </w:p>
    <w:p w:rsidR="00FA2C64" w:rsidRDefault="00FA2C64" w:rsidP="00FA2C64">
      <w:pPr>
        <w:pStyle w:val="libNormal0"/>
      </w:pPr>
      <w:r>
        <w:t>di sisimu menjadi tercela, tidak seorangpun yang107</w:t>
      </w:r>
    </w:p>
    <w:p w:rsidR="00FA2C64" w:rsidRDefault="00FA2C64" w:rsidP="00FA2C64">
      <w:pPr>
        <w:pStyle w:val="libNormal0"/>
      </w:pPr>
      <w:r>
        <w:t>berkata tentangmu akan dikecam, tidak ada orang yang</w:t>
      </w:r>
    </w:p>
    <w:p w:rsidR="00FA2C64" w:rsidRDefault="00FA2C64" w:rsidP="00FA2C64">
      <w:pPr>
        <w:pStyle w:val="libNormal0"/>
      </w:pPr>
      <w:r>
        <w:t>ada di sekitarmu dapat menikmati ambisinya, tak ada</w:t>
      </w:r>
    </w:p>
    <w:p w:rsidR="00FA2C64" w:rsidRDefault="00FA2C64" w:rsidP="00FA2C64">
      <w:pPr>
        <w:pStyle w:val="libNormal0"/>
      </w:pPr>
      <w:r>
        <w:t>seorangpun di sisimu yang mendapat keringanan, orang</w:t>
      </w:r>
    </w:p>
    <w:p w:rsidR="00FA2C64" w:rsidRDefault="00FA2C64" w:rsidP="00FA2C64">
      <w:pPr>
        <w:pStyle w:val="libNormal0"/>
      </w:pPr>
      <w:r>
        <w:t>yang lemah dan hina di sisimu akan menjadi kuat dan</w:t>
      </w:r>
    </w:p>
    <w:p w:rsidR="00FA2C64" w:rsidRDefault="00FA2C64" w:rsidP="00FA2C64">
      <w:pPr>
        <w:pStyle w:val="libNormal0"/>
      </w:pPr>
      <w:r>
        <w:t>mulia sehingga ia memperoleh haknya kembali,</w:t>
      </w:r>
    </w:p>
    <w:p w:rsidR="00FA2C64" w:rsidRDefault="00FA2C64" w:rsidP="00FA2C64">
      <w:pPr>
        <w:pStyle w:val="libNormal0"/>
      </w:pPr>
      <w:r>
        <w:t>sedangkan orang kuat dan terpandang di sisimu akan</w:t>
      </w:r>
    </w:p>
    <w:p w:rsidR="00FA2C64" w:rsidRDefault="00FA2C64" w:rsidP="00FA2C64">
      <w:pPr>
        <w:pStyle w:val="libNormal0"/>
      </w:pPr>
      <w:r>
        <w:t>menjadi lemah hingga hak yang dirampasnya</w:t>
      </w:r>
    </w:p>
    <w:p w:rsidR="00FA2C64" w:rsidRDefault="00FA2C64" w:rsidP="00FA2C64">
      <w:pPr>
        <w:pStyle w:val="libNormal0"/>
      </w:pPr>
      <w:r>
        <w:t>dikembalikan. Orang yang dekat dan jauh di sisimu</w:t>
      </w:r>
    </w:p>
    <w:p w:rsidR="00FA2C64" w:rsidRDefault="00FA2C64" w:rsidP="00610932">
      <w:pPr>
        <w:pStyle w:val="libNormal0"/>
      </w:pPr>
      <w:r>
        <w:t>dalam hal itu sama saja,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yang menjadi pertimbanganmu hanyalah kebenaran,</w:t>
      </w:r>
    </w:p>
    <w:p w:rsidR="00FA2C64" w:rsidRDefault="00FA2C64" w:rsidP="00FA2C64">
      <w:pPr>
        <w:pStyle w:val="libNormal0"/>
      </w:pPr>
      <w:r>
        <w:t>kejujuran, dan kecintaan, perkataanmu adalah hukum</w:t>
      </w:r>
    </w:p>
    <w:p w:rsidR="00FA2C64" w:rsidRDefault="00FA2C64" w:rsidP="00FA2C64">
      <w:pPr>
        <w:pStyle w:val="libNormal0"/>
      </w:pPr>
      <w:r>
        <w:t>dan kepastian, perintahmu adalah kelembutan dan</w:t>
      </w:r>
    </w:p>
    <w:p w:rsidR="00FA2C64" w:rsidRDefault="00FA2C64" w:rsidP="00FA2C64">
      <w:pPr>
        <w:pStyle w:val="libNormal0"/>
      </w:pPr>
      <w:r>
        <w:t>ketetapan, pendapatmu adalah ilmu dan keputusan,</w:t>
      </w:r>
    </w:p>
    <w:p w:rsidR="00FA2C64" w:rsidRDefault="00FA2C64" w:rsidP="00FA2C64">
      <w:pPr>
        <w:pStyle w:val="libNormal0"/>
      </w:pPr>
      <w:r>
        <w:t>agama menjadi tegak denganmu, kesulitan menjadi108</w:t>
      </w:r>
    </w:p>
    <w:p w:rsidR="00FA2C64" w:rsidRDefault="00FA2C64" w:rsidP="00FA2C64">
      <w:pPr>
        <w:pStyle w:val="libNormal0"/>
      </w:pPr>
      <w:r>
        <w:t>mudah denganmu, api menjadi padam denganmu, Iman</w:t>
      </w:r>
    </w:p>
    <w:p w:rsidR="00FA2C64" w:rsidRDefault="00FA2C64" w:rsidP="00FA2C64">
      <w:pPr>
        <w:pStyle w:val="libNormal0"/>
      </w:pPr>
      <w:r>
        <w:t>menjadi kuat denganmu, islam menjadi kukuh</w:t>
      </w:r>
    </w:p>
    <w:p w:rsidR="00FA2C64" w:rsidRDefault="00FA2C64" w:rsidP="00FA2C64">
      <w:pPr>
        <w:pStyle w:val="libNormal0"/>
      </w:pPr>
      <w:r>
        <w:t>denganmu. musibahmu cukup menggoncangkan</w:t>
      </w:r>
    </w:p>
    <w:p w:rsidR="00FA2C64" w:rsidRDefault="00FA2C64" w:rsidP="00FA2C64">
      <w:pPr>
        <w:pStyle w:val="libNormal0"/>
      </w:pPr>
      <w:r>
        <w:lastRenderedPageBreak/>
        <w:t>manusia, sesungguhnya kita adalah milik Allah dan</w:t>
      </w:r>
    </w:p>
    <w:p w:rsidR="00FA2C64" w:rsidRDefault="00FA2C64" w:rsidP="00610932">
      <w:pPr>
        <w:pStyle w:val="libNormal0"/>
      </w:pPr>
      <w:r>
        <w:t>kepada-Nya kita akan kembali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Mudah-mudahan Allah menghukum orang yang</w:t>
      </w:r>
    </w:p>
    <w:p w:rsidR="00FA2C64" w:rsidRDefault="00FA2C64" w:rsidP="00FA2C64">
      <w:pPr>
        <w:pStyle w:val="libNormal0"/>
      </w:pPr>
      <w:r>
        <w:t>membunuhmu, mudah-mudahan Allah menghukum</w:t>
      </w:r>
    </w:p>
    <w:p w:rsidR="00FA2C64" w:rsidRDefault="00FA2C64" w:rsidP="00FA2C64">
      <w:pPr>
        <w:pStyle w:val="libNormal0"/>
      </w:pPr>
      <w:r>
        <w:t>orang yang menentangmu, mudah-mudahan Allah</w:t>
      </w:r>
    </w:p>
    <w:p w:rsidR="00FA2C64" w:rsidRDefault="00FA2C64" w:rsidP="00FA2C64">
      <w:pPr>
        <w:pStyle w:val="libNormal0"/>
      </w:pPr>
      <w:r>
        <w:t>menghukum orang yang membuat-buat kebohongan</w:t>
      </w:r>
    </w:p>
    <w:p w:rsidR="00FA2C64" w:rsidRDefault="00FA2C64" w:rsidP="00FA2C64">
      <w:pPr>
        <w:pStyle w:val="libNormal0"/>
      </w:pPr>
      <w:r>
        <w:t>atasmu, mudah-mudahan Allah menghukum orang yang</w:t>
      </w:r>
    </w:p>
    <w:p w:rsidR="00FA2C64" w:rsidRDefault="00FA2C64" w:rsidP="00FA2C64">
      <w:pPr>
        <w:pStyle w:val="libNormal0"/>
      </w:pPr>
      <w:r>
        <w:t>medzalimimu dan merampas hakmu, mudah-mudahan</w:t>
      </w:r>
    </w:p>
    <w:p w:rsidR="00FA2C64" w:rsidRDefault="00FA2C64" w:rsidP="00FA2C64">
      <w:pPr>
        <w:pStyle w:val="libNormal0"/>
      </w:pPr>
      <w:r>
        <w:t>Allah menghukum orang yang mendengar berita</w:t>
      </w:r>
    </w:p>
    <w:p w:rsidR="00FA2C64" w:rsidRDefault="00FA2C64" w:rsidP="00FA2C64">
      <w:pPr>
        <w:pStyle w:val="libNormal0"/>
      </w:pPr>
      <w:r>
        <w:t>tersebut namun ia merasa puas dengannya, Ya Allah,</w:t>
      </w:r>
    </w:p>
    <w:p w:rsidR="00FA2C64" w:rsidRDefault="00FA2C64" w:rsidP="00FA2C64">
      <w:pPr>
        <w:pStyle w:val="libNormal0"/>
      </w:pPr>
      <w:r>
        <w:t>kami berlepas diri dari orang-orang seperti itu, mudah109</w:t>
      </w:r>
    </w:p>
    <w:p w:rsidR="00FA2C64" w:rsidRDefault="00FA2C64" w:rsidP="00FA2C64">
      <w:pPr>
        <w:pStyle w:val="libNormal0"/>
      </w:pPr>
      <w:r>
        <w:t>mudahan Allah menghukum umat yang menentangmu</w:t>
      </w:r>
    </w:p>
    <w:p w:rsidR="00FA2C64" w:rsidRDefault="00FA2C64" w:rsidP="00FA2C64">
      <w:pPr>
        <w:pStyle w:val="libNormal0"/>
      </w:pPr>
      <w:r>
        <w:t>dan mengingkari kepemimpinanmu, memprotesmu dan</w:t>
      </w:r>
    </w:p>
    <w:p w:rsidR="00FA2C64" w:rsidRDefault="00FA2C64" w:rsidP="00610932">
      <w:pPr>
        <w:pStyle w:val="libNormal0"/>
      </w:pPr>
      <w:r>
        <w:t>membunuhmu, berpaling darimu dan menipumu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Segala puji bagi Allah yang menjadikan neraka</w:t>
      </w:r>
    </w:p>
    <w:p w:rsidR="00FA2C64" w:rsidRDefault="00FA2C64" w:rsidP="00FA2C64">
      <w:pPr>
        <w:pStyle w:val="libNormal0"/>
      </w:pPr>
      <w:r>
        <w:t>sebagai tempat tinggal mereka, Itu adalah seburukburuk tempat kembali, Aku bersaksi atasmu wahai Wali</w:t>
      </w:r>
    </w:p>
    <w:p w:rsidR="00FA2C64" w:rsidRDefault="00FA2C64" w:rsidP="00FA2C64">
      <w:pPr>
        <w:pStyle w:val="libNormal0"/>
      </w:pPr>
      <w:r>
        <w:t>Allah dan Wali Rasul-Nya saww bahwa engkau telah</w:t>
      </w:r>
    </w:p>
    <w:p w:rsidR="00FA2C64" w:rsidRDefault="00FA2C64" w:rsidP="00FA2C64">
      <w:pPr>
        <w:pStyle w:val="libNormal0"/>
      </w:pPr>
      <w:r>
        <w:t>menyampaikan amanat dan dakwah, Aku bersaksi</w:t>
      </w:r>
    </w:p>
    <w:p w:rsidR="00FA2C64" w:rsidRDefault="00FA2C64" w:rsidP="00FA2C64">
      <w:pPr>
        <w:pStyle w:val="libNormal0"/>
      </w:pPr>
      <w:r>
        <w:t>bahwa engkau adalah Kekasih Allah dan pintu-Nya,</w:t>
      </w:r>
    </w:p>
    <w:p w:rsidR="00FA2C64" w:rsidRDefault="00FA2C64" w:rsidP="00FA2C64">
      <w:pPr>
        <w:pStyle w:val="libNormal0"/>
      </w:pPr>
      <w:r>
        <w:t>Engkau adalah arah dan jalan Allah yang darinya Dia</w:t>
      </w:r>
    </w:p>
    <w:p w:rsidR="00FA2C64" w:rsidRDefault="00FA2C64" w:rsidP="00FA2C64">
      <w:pPr>
        <w:pStyle w:val="libNormal0"/>
      </w:pPr>
      <w:r>
        <w:t>didekati, Engkau adalah jalan Allah dan hamba Allah</w:t>
      </w:r>
    </w:p>
    <w:p w:rsidR="00FA2C64" w:rsidRDefault="00FA2C64" w:rsidP="00610932">
      <w:pPr>
        <w:pStyle w:val="libNormal0"/>
      </w:pPr>
      <w:r>
        <w:t>serta saudara Rasulullah saw,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Aku datang atasmu sebagai peziarah karena</w:t>
      </w:r>
    </w:p>
    <w:p w:rsidR="00FA2C64" w:rsidRDefault="00FA2C64" w:rsidP="00FA2C64">
      <w:pPr>
        <w:pStyle w:val="libNormal0"/>
      </w:pPr>
      <w:r>
        <w:t>agungnya keadaanmu dan kedudukanmu di sisi Allah</w:t>
      </w:r>
    </w:p>
    <w:p w:rsidR="00FA2C64" w:rsidRDefault="00FA2C64" w:rsidP="00FA2C64">
      <w:pPr>
        <w:pStyle w:val="libNormal0"/>
      </w:pPr>
      <w:r>
        <w:t>dan Rasul-Nya, Aku mendekat kepada Allah dengan</w:t>
      </w:r>
    </w:p>
    <w:p w:rsidR="00FA2C64" w:rsidRDefault="00FA2C64" w:rsidP="00FA2C64">
      <w:pPr>
        <w:pStyle w:val="libNormal0"/>
      </w:pPr>
      <w:r>
        <w:t>membaca ziarah atasmu, Aku mengharapkan syafaatmu,</w:t>
      </w:r>
    </w:p>
    <w:p w:rsidR="00FA2C64" w:rsidRDefault="00FA2C64" w:rsidP="00FA2C64">
      <w:pPr>
        <w:pStyle w:val="libNormal0"/>
      </w:pPr>
      <w:r>
        <w:t>dengan syafaatmu, aku berharap agar diriku terlepas dan</w:t>
      </w:r>
    </w:p>
    <w:p w:rsidR="00FA2C64" w:rsidRDefault="00FA2C64" w:rsidP="00FA2C64">
      <w:pPr>
        <w:pStyle w:val="libNormal0"/>
      </w:pPr>
      <w:r>
        <w:t>terlindung dari api neraka, aku berlari dari dosa-dosaku</w:t>
      </w:r>
    </w:p>
    <w:p w:rsidR="00FA2C64" w:rsidRDefault="00FA2C64" w:rsidP="00FA2C64">
      <w:pPr>
        <w:pStyle w:val="libNormal0"/>
      </w:pPr>
      <w:r>
        <w:t>yang aku himpun laksana kayu bakar di atas pundakku</w:t>
      </w:r>
    </w:p>
    <w:p w:rsidR="00FA2C64" w:rsidRDefault="00FA2C64" w:rsidP="00FA2C64">
      <w:pPr>
        <w:pStyle w:val="libNormal0"/>
      </w:pPr>
      <w:r>
        <w:t>dengan penuh rasa takut atasmu, Aku sangat berharap</w:t>
      </w:r>
    </w:p>
    <w:p w:rsidR="00610932" w:rsidRDefault="00FA2C64" w:rsidP="00610932">
      <w:pPr>
        <w:pStyle w:val="libNormal0"/>
      </w:pPr>
      <w:r>
        <w:t>kepada rahmat Tuhanku,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lastRenderedPageBreak/>
        <w:t xml:space="preserve"> </w:t>
      </w:r>
      <w:r w:rsidRPr="00E36F01">
        <w:rPr>
          <w:rFonts w:ascii="Sakkal Majalla" w:hAnsi="Sakkal Majalla" w:cs="Sakkal Majalla"/>
          <w:rtl/>
        </w:rPr>
        <w:t>َُِ</w:t>
      </w:r>
      <w:r>
        <w:t>.</w:t>
      </w:r>
    </w:p>
    <w:p w:rsidR="00FA2C64" w:rsidRDefault="00FA2C64" w:rsidP="00FA2C64">
      <w:pPr>
        <w:pStyle w:val="libNormal0"/>
      </w:pPr>
      <w:r>
        <w:t>Aku datang atasmu dengan meminta syafaatmu</w:t>
      </w:r>
    </w:p>
    <w:p w:rsidR="00FA2C64" w:rsidRDefault="00FA2C64" w:rsidP="00FA2C64">
      <w:pPr>
        <w:pStyle w:val="libNormal0"/>
      </w:pPr>
      <w:r>
        <w:t>wahai junjunganku, Aku mendekat kepada-Nya melalui</w:t>
      </w:r>
    </w:p>
    <w:p w:rsidR="00FA2C64" w:rsidRDefault="00FA2C64" w:rsidP="00FA2C64">
      <w:pPr>
        <w:pStyle w:val="libNormal0"/>
      </w:pPr>
      <w:r>
        <w:t>jalanmu agar Dia mengabulkan hajatku Maka berilah</w:t>
      </w:r>
    </w:p>
    <w:p w:rsidR="00FA2C64" w:rsidRDefault="00FA2C64" w:rsidP="00FA2C64">
      <w:pPr>
        <w:pStyle w:val="libNormal0"/>
      </w:pPr>
      <w:r>
        <w:t>aku syafaat di sisi Allah wahai Amirul Mukminin, Aku</w:t>
      </w:r>
    </w:p>
    <w:p w:rsidR="00FA2C64" w:rsidRDefault="00FA2C64" w:rsidP="00FA2C64">
      <w:pPr>
        <w:pStyle w:val="libNormal0"/>
      </w:pPr>
      <w:r>
        <w:t>adalah hamba Allah, pecintamu, dan peziarahmu,</w:t>
      </w:r>
    </w:p>
    <w:p w:rsidR="00FA2C64" w:rsidRDefault="00FA2C64" w:rsidP="00FA2C64">
      <w:pPr>
        <w:pStyle w:val="libNormal0"/>
      </w:pPr>
      <w:r>
        <w:t>Engkau mempunyai kedudukan yang tinggi dan urusan</w:t>
      </w:r>
    </w:p>
    <w:p w:rsidR="00FA2C64" w:rsidRDefault="00FA2C64" w:rsidP="00610932">
      <w:pPr>
        <w:pStyle w:val="libNormal0"/>
      </w:pPr>
      <w:r>
        <w:t>yang besar serta syafaat yang diterima,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Ya Allah sampaikan shalawat kepada Muhammad</w:t>
      </w:r>
    </w:p>
    <w:p w:rsidR="00FA2C64" w:rsidRDefault="00FA2C64" w:rsidP="00FA2C64">
      <w:pPr>
        <w:pStyle w:val="libNormal0"/>
      </w:pPr>
      <w:r>
        <w:t>dan keluarga Muhammad, Sampaikan shalawat kepada</w:t>
      </w:r>
    </w:p>
    <w:p w:rsidR="00FA2C64" w:rsidRDefault="00FA2C64" w:rsidP="00FA2C64">
      <w:pPr>
        <w:pStyle w:val="libNormal0"/>
      </w:pPr>
      <w:r>
        <w:t>hamba-Mu dan orang kepercayaan-Mu yang paling setia</w:t>
      </w:r>
    </w:p>
    <w:p w:rsidR="00FA2C64" w:rsidRDefault="00FA2C64" w:rsidP="00FA2C64">
      <w:pPr>
        <w:pStyle w:val="libNormal0"/>
      </w:pPr>
      <w:r>
        <w:t>dan tali-Mu yang kuat, Kepada kekuasaan-Mu yang</w:t>
      </w:r>
    </w:p>
    <w:p w:rsidR="00FA2C64" w:rsidRDefault="00FA2C64" w:rsidP="00FA2C64">
      <w:pPr>
        <w:pStyle w:val="libNormal0"/>
      </w:pPr>
      <w:r>
        <w:t>tertinggi dan kalimat-Mu yang terbaik, Hujahmu atas</w:t>
      </w:r>
    </w:p>
    <w:p w:rsidR="00FA2C64" w:rsidRDefault="00FA2C64" w:rsidP="00FA2C64">
      <w:pPr>
        <w:pStyle w:val="libNormal0"/>
      </w:pPr>
      <w:r>
        <w:t>manusia, Kebenaran-Mu yang terbesar, Penghulu para</w:t>
      </w:r>
    </w:p>
    <w:p w:rsidR="00FA2C64" w:rsidRDefault="00FA2C64" w:rsidP="00FA2C64">
      <w:pPr>
        <w:pStyle w:val="libNormal0"/>
      </w:pPr>
      <w:r>
        <w:t>Washi, Tiang para wali, Pilar para manusia pilihan,</w:t>
      </w:r>
    </w:p>
    <w:p w:rsidR="00FA2C64" w:rsidRDefault="00FA2C64" w:rsidP="00FA2C64">
      <w:pPr>
        <w:pStyle w:val="libNormal0"/>
      </w:pPr>
      <w:r>
        <w:t>Pemimpin orang-orang mukmin, Pemandu orang-orang</w:t>
      </w:r>
    </w:p>
    <w:p w:rsidR="00FA2C64" w:rsidRDefault="00FA2C64" w:rsidP="00FA2C64">
      <w:pPr>
        <w:pStyle w:val="libNormal0"/>
      </w:pPr>
      <w:r>
        <w:t>yang takwa, Teladan orang-rang yang benar, Imam</w:t>
      </w:r>
    </w:p>
    <w:p w:rsidR="00FA2C64" w:rsidRDefault="00FA2C64" w:rsidP="00FA2C64">
      <w:pPr>
        <w:pStyle w:val="libNormal0"/>
      </w:pPr>
      <w:r>
        <w:t>orang-orang yang saleh, Yang maksum dari dosa, yang</w:t>
      </w:r>
    </w:p>
    <w:p w:rsidR="00FA2C64" w:rsidRDefault="00FA2C64" w:rsidP="00FA2C64">
      <w:pPr>
        <w:pStyle w:val="libNormal0"/>
      </w:pPr>
      <w:r>
        <w:t>terjaga dari kesalahan, Yang terdidik dari segala aib,</w:t>
      </w:r>
    </w:p>
    <w:p w:rsidR="00610932" w:rsidRDefault="00FA2C64" w:rsidP="00610932">
      <w:pPr>
        <w:pStyle w:val="libNormal0"/>
      </w:pPr>
      <w:r>
        <w:t>yang suci dari segala keraguan,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saudara Nabi-Mu, washi Rasul-Mu, Yang tidur di</w:t>
      </w:r>
    </w:p>
    <w:p w:rsidR="00FA2C64" w:rsidRDefault="00FA2C64" w:rsidP="00FA2C64">
      <w:pPr>
        <w:pStyle w:val="libNormal0"/>
      </w:pPr>
      <w:r>
        <w:t>ranjangnya saat Rasul saww hijrah ke Madinah, yang</w:t>
      </w:r>
    </w:p>
    <w:p w:rsidR="00FA2C64" w:rsidRDefault="00FA2C64" w:rsidP="00FA2C64">
      <w:pPr>
        <w:pStyle w:val="libNormal0"/>
      </w:pPr>
      <w:r>
        <w:t>selalu menghibur Nabi, Penghilang segala kegelisahan</w:t>
      </w:r>
    </w:p>
    <w:p w:rsidR="00FA2C64" w:rsidRDefault="00FA2C64" w:rsidP="00FA2C64">
      <w:pPr>
        <w:pStyle w:val="libNormal0"/>
      </w:pPr>
      <w:r>
        <w:t>dari wajahnya, Yang Engkau jadikan ia sebagai pedang</w:t>
      </w:r>
    </w:p>
    <w:p w:rsidR="00FA2C64" w:rsidRDefault="00FA2C64" w:rsidP="00FA2C64">
      <w:pPr>
        <w:pStyle w:val="libNormal0"/>
      </w:pPr>
      <w:r>
        <w:t>kenabiannya, Penguat ajarannya, bukti kuat akan</w:t>
      </w:r>
    </w:p>
    <w:p w:rsidR="00FA2C64" w:rsidRDefault="00FA2C64" w:rsidP="00FA2C64">
      <w:pPr>
        <w:pStyle w:val="libNormal0"/>
      </w:pPr>
      <w:r>
        <w:t>kebenaran dakwahnya, Pembawa benderanya,</w:t>
      </w:r>
    </w:p>
    <w:p w:rsidR="00FA2C64" w:rsidRDefault="00FA2C64" w:rsidP="00FA2C64">
      <w:pPr>
        <w:pStyle w:val="libNormal0"/>
      </w:pPr>
      <w:r>
        <w:t>Pelindung jalannya, Pemberi petunjuk kepada umatnya</w:t>
      </w:r>
    </w:p>
    <w:p w:rsidR="00FA2C64" w:rsidRDefault="00FA2C64" w:rsidP="00FA2C64">
      <w:pPr>
        <w:pStyle w:val="libNormal0"/>
      </w:pPr>
      <w:r>
        <w:t>Penolong setiap kesusahannya, Mahkota bagi</w:t>
      </w:r>
    </w:p>
    <w:p w:rsidR="00FA2C64" w:rsidRDefault="00FA2C64" w:rsidP="00610932">
      <w:pPr>
        <w:pStyle w:val="libNormal0"/>
      </w:pPr>
      <w:r>
        <w:t>kepalanya,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Pintu yang menolongnya dan kunci kemenangannya,</w:t>
      </w:r>
    </w:p>
    <w:p w:rsidR="00FA2C64" w:rsidRDefault="00FA2C64" w:rsidP="00FA2C64">
      <w:pPr>
        <w:pStyle w:val="libNormal0"/>
      </w:pPr>
      <w:r>
        <w:t>Sehingga tentara syirik kalah di tanganmu dan pasukan</w:t>
      </w:r>
    </w:p>
    <w:p w:rsidR="00FA2C64" w:rsidRDefault="00FA2C64" w:rsidP="00FA2C64">
      <w:pPr>
        <w:pStyle w:val="libNormal0"/>
      </w:pPr>
      <w:r>
        <w:t>kekufuran hancur karena perintahmu Ia mengorbankan</w:t>
      </w:r>
    </w:p>
    <w:p w:rsidR="00FA2C64" w:rsidRDefault="00FA2C64" w:rsidP="00FA2C64">
      <w:pPr>
        <w:pStyle w:val="libNormal0"/>
      </w:pPr>
      <w:r>
        <w:lastRenderedPageBreak/>
        <w:t>dirinya untuk menggapai ridho-Mu dan ridho rasul-Mu</w:t>
      </w:r>
    </w:p>
    <w:p w:rsidR="00FA2C64" w:rsidRDefault="00FA2C64" w:rsidP="00FA2C64">
      <w:pPr>
        <w:pStyle w:val="libNormal0"/>
      </w:pPr>
      <w:r>
        <w:t>dan menjadikannya sebagai syarat atas ketaatannya dan</w:t>
      </w:r>
    </w:p>
    <w:p w:rsidR="00FA2C64" w:rsidRDefault="00FA2C64" w:rsidP="00FA2C64">
      <w:pPr>
        <w:pStyle w:val="libNormal0"/>
      </w:pPr>
      <w:r>
        <w:t>sarana untuk menutupi musibahnya sehingga beliau</w:t>
      </w:r>
    </w:p>
    <w:p w:rsidR="00FA2C64" w:rsidRDefault="00FA2C64" w:rsidP="00FA2C64">
      <w:pPr>
        <w:pStyle w:val="libNormal0"/>
      </w:pPr>
      <w:r>
        <w:t>saww meninggal dunia di tangannya hingga rasa dingin</w:t>
      </w:r>
    </w:p>
    <w:p w:rsidR="00FA2C64" w:rsidRDefault="00FA2C64" w:rsidP="00FA2C64">
      <w:pPr>
        <w:pStyle w:val="libNormal0"/>
      </w:pPr>
      <w:r>
        <w:t>jasadnya hilang lalu ia mengusapkannya di atas</w:t>
      </w:r>
    </w:p>
    <w:p w:rsidR="00FA2C64" w:rsidRDefault="00FA2C64" w:rsidP="00FA2C64">
      <w:pPr>
        <w:pStyle w:val="libNormal0"/>
      </w:pPr>
      <w:r>
        <w:t>wajahnya Dan para malaikat-Mu membantunya untuk</w:t>
      </w:r>
    </w:p>
    <w:p w:rsidR="00FA2C64" w:rsidRDefault="00FA2C64" w:rsidP="00FA2C64">
      <w:pPr>
        <w:pStyle w:val="libNormal0"/>
      </w:pPr>
      <w:r>
        <w:t>memandikannya dan menyiapkan pemakamannya. Ia</w:t>
      </w:r>
    </w:p>
    <w:p w:rsidR="00FA2C64" w:rsidRDefault="00FA2C64" w:rsidP="00FA2C64">
      <w:pPr>
        <w:pStyle w:val="libNormal0"/>
      </w:pPr>
      <w:r>
        <w:t>menshalatinya dan menyembunyikan dirinya, melunasi</w:t>
      </w:r>
    </w:p>
    <w:p w:rsidR="00FA2C64" w:rsidRDefault="00FA2C64" w:rsidP="00FA2C64">
      <w:pPr>
        <w:pStyle w:val="libNormal0"/>
      </w:pPr>
      <w:r>
        <w:t>hutangnya, menunaikan janjinya, melaksanakan</w:t>
      </w:r>
    </w:p>
    <w:p w:rsidR="00FA2C64" w:rsidRDefault="00FA2C64" w:rsidP="00FA2C64">
      <w:pPr>
        <w:pStyle w:val="libNormal0"/>
      </w:pPr>
      <w:r>
        <w:t>kesepakatannya, meneladani jejak langkahnya, dan</w:t>
      </w:r>
    </w:p>
    <w:p w:rsidR="00FA2C64" w:rsidRDefault="00FA2C64" w:rsidP="00610932">
      <w:pPr>
        <w:pStyle w:val="libNormal0"/>
      </w:pPr>
      <w:r>
        <w:t>menjaga wasiatnya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Ketika ia mendapatkan dukungan dari para</w:t>
      </w:r>
    </w:p>
    <w:p w:rsidR="00FA2C64" w:rsidRDefault="00FA2C64" w:rsidP="00FA2C64">
      <w:pPr>
        <w:pStyle w:val="libNormal0"/>
      </w:pPr>
      <w:r>
        <w:t>sahabatnya, Ia bangkit mengadakan perlawanan untuk</w:t>
      </w:r>
    </w:p>
    <w:p w:rsidR="00FA2C64" w:rsidRDefault="00FA2C64" w:rsidP="00FA2C64">
      <w:pPr>
        <w:pStyle w:val="libNormal0"/>
      </w:pPr>
      <w:r>
        <w:t>mengembalikan kursi khilafah yang direbut, Ia</w:t>
      </w:r>
    </w:p>
    <w:p w:rsidR="00FA2C64" w:rsidRDefault="00FA2C64" w:rsidP="00FA2C64">
      <w:pPr>
        <w:pStyle w:val="libNormal0"/>
      </w:pPr>
      <w:r>
        <w:t>menyadari betapa berat amanat yang dibebankan di atas</w:t>
      </w:r>
    </w:p>
    <w:p w:rsidR="00FA2C64" w:rsidRDefault="00FA2C64" w:rsidP="00FA2C64">
      <w:pPr>
        <w:pStyle w:val="libNormal0"/>
      </w:pPr>
      <w:r>
        <w:t>pundaknya, Ia mendirikan bendera petunjuk pada</w:t>
      </w:r>
    </w:p>
    <w:p w:rsidR="00FA2C64" w:rsidRDefault="00FA2C64" w:rsidP="00FA2C64">
      <w:pPr>
        <w:pStyle w:val="libNormal0"/>
      </w:pPr>
      <w:r>
        <w:t>hamba-hamba-Mu, Ia menyebarkan kedamaian di</w:t>
      </w:r>
    </w:p>
    <w:p w:rsidR="00FA2C64" w:rsidRDefault="00FA2C64" w:rsidP="00FA2C64">
      <w:pPr>
        <w:pStyle w:val="libNormal0"/>
      </w:pPr>
      <w:r>
        <w:t>negeri-Mu dan membentangkan keadilan di tengahtengah makhluk-Mu, Ia memutuskan perkara yang</w:t>
      </w:r>
    </w:p>
    <w:p w:rsidR="00FA2C64" w:rsidRDefault="00FA2C64" w:rsidP="00FA2C64">
      <w:pPr>
        <w:pStyle w:val="libNormal0"/>
      </w:pPr>
      <w:r>
        <w:t>terjadi di antara makhluk-Mu sesuai dengan petunjuk</w:t>
      </w:r>
    </w:p>
    <w:p w:rsidR="00FA2C64" w:rsidRDefault="00FA2C64" w:rsidP="00FA2C64">
      <w:pPr>
        <w:pStyle w:val="libNormal0"/>
      </w:pPr>
      <w:r>
        <w:t>Kitab-Mu, Ia menegakkan hukum-hukum-Mu dan</w:t>
      </w:r>
    </w:p>
    <w:p w:rsidR="00FA2C64" w:rsidRDefault="00FA2C64" w:rsidP="00FA2C64">
      <w:pPr>
        <w:pStyle w:val="libNormal0"/>
      </w:pPr>
      <w:r>
        <w:t>memerangi segala bentuk pengingkaran, Ia meluruskan</w:t>
      </w:r>
    </w:p>
    <w:p w:rsidR="00FA2C64" w:rsidRDefault="00FA2C64" w:rsidP="00FA2C64">
      <w:pPr>
        <w:pStyle w:val="libNormal0"/>
      </w:pPr>
      <w:r>
        <w:t>kesesatan, menyelesaikan segala kesulitan, Ia</w:t>
      </w:r>
    </w:p>
    <w:p w:rsidR="00FA2C64" w:rsidRDefault="00FA2C64" w:rsidP="00FA2C64">
      <w:pPr>
        <w:pStyle w:val="libNormal0"/>
      </w:pPr>
      <w:r>
        <w:t>menghilangkan segala kevakuman, dan menutupi segala</w:t>
      </w:r>
    </w:p>
    <w:p w:rsidR="00FA2C64" w:rsidRDefault="00FA2C64" w:rsidP="00FA2C64">
      <w:pPr>
        <w:pStyle w:val="libNormal0"/>
      </w:pPr>
      <w:r>
        <w:t>celah, Ia membunuh kelompok nakitsah (orang yang</w:t>
      </w:r>
    </w:p>
    <w:p w:rsidR="00FA2C64" w:rsidRDefault="00FA2C64" w:rsidP="00FA2C64">
      <w:pPr>
        <w:pStyle w:val="libNormal0"/>
      </w:pPr>
      <w:r>
        <w:t>membatalkan baiat), qatsitah (kelompok Muawiyah),</w:t>
      </w:r>
    </w:p>
    <w:p w:rsidR="00FA2C64" w:rsidRDefault="00FA2C64" w:rsidP="00FA2C64">
      <w:pPr>
        <w:pStyle w:val="libNormal0"/>
      </w:pPr>
      <w:r>
        <w:t>dan mariqah (kelompok Khawarij), Ia selalu berada di</w:t>
      </w:r>
    </w:p>
    <w:p w:rsidR="00FA2C64" w:rsidRDefault="00FA2C64" w:rsidP="00610932">
      <w:pPr>
        <w:pStyle w:val="libNormal0"/>
      </w:pPr>
      <w:r>
        <w:t>atas jalan Rasulullah saww,</w:t>
      </w:r>
    </w:p>
    <w:p w:rsidR="00610932" w:rsidRPr="00610932" w:rsidRDefault="00610932" w:rsidP="00610932">
      <w:pPr>
        <w:pStyle w:val="libNormal"/>
      </w:pPr>
    </w:p>
    <w:p w:rsidR="00FA2C64" w:rsidRDefault="00FA2C64" w:rsidP="00FA2C64">
      <w:pPr>
        <w:pStyle w:val="libNormal0"/>
      </w:pPr>
      <w:r>
        <w:t>kelembutan perilakunya, dan keindahan sejarahnya,</w:t>
      </w:r>
    </w:p>
    <w:p w:rsidR="00FA2C64" w:rsidRDefault="00FA2C64" w:rsidP="00FA2C64">
      <w:pPr>
        <w:pStyle w:val="libNormal0"/>
      </w:pPr>
      <w:r>
        <w:t>Ia mengikuti sunahnya dan bergantung kepada</w:t>
      </w:r>
    </w:p>
    <w:p w:rsidR="00FA2C64" w:rsidRDefault="00FA2C64" w:rsidP="00FA2C64">
      <w:pPr>
        <w:pStyle w:val="libNormal0"/>
      </w:pPr>
      <w:r>
        <w:t>keinginannya, Ia mengikuti caranya dan kebijaksanaan</w:t>
      </w:r>
    </w:p>
    <w:p w:rsidR="00FA2C64" w:rsidRDefault="00FA2C64" w:rsidP="00FA2C64">
      <w:pPr>
        <w:pStyle w:val="libNormal0"/>
      </w:pPr>
      <w:r>
        <w:t>nya, Ia mengajak dan membawa hamba-hamba-Mu</w:t>
      </w:r>
    </w:p>
    <w:p w:rsidR="00FA2C64" w:rsidRDefault="00FA2C64" w:rsidP="00FA2C64">
      <w:pPr>
        <w:pStyle w:val="libNormal0"/>
      </w:pPr>
      <w:r>
        <w:t>untuk meneladani hal tersebut, sehingga jenggotnya</w:t>
      </w:r>
    </w:p>
    <w:p w:rsidR="00FA2C64" w:rsidRDefault="00FA2C64" w:rsidP="00FA2C64">
      <w:pPr>
        <w:pStyle w:val="libNormal0"/>
      </w:pPr>
      <w:r>
        <w:t>diwarnai dengan darah dari kepalanya Ya Allah</w:t>
      </w:r>
    </w:p>
    <w:p w:rsidR="00FA2C64" w:rsidRDefault="00FA2C64" w:rsidP="00FA2C64">
      <w:pPr>
        <w:pStyle w:val="libNormal0"/>
      </w:pPr>
      <w:r>
        <w:lastRenderedPageBreak/>
        <w:t>sebagaimana ia tidak pernah menampakkan keraguan,</w:t>
      </w:r>
    </w:p>
    <w:p w:rsidR="00FA2C64" w:rsidRDefault="00FA2C64" w:rsidP="00FA2C64">
      <w:pPr>
        <w:pStyle w:val="libNormal0"/>
      </w:pPr>
      <w:r>
        <w:t>bahkan ia selalu yakin dalam menjalankan ketaatan</w:t>
      </w:r>
    </w:p>
    <w:p w:rsidR="00FA2C64" w:rsidRDefault="00FA2C64" w:rsidP="00FA2C64">
      <w:pPr>
        <w:pStyle w:val="libNormal0"/>
      </w:pPr>
      <w:r>
        <w:t>kepada-Mu, dan ia tidak pernah melakukan syirik</w:t>
      </w:r>
    </w:p>
    <w:p w:rsidR="00FA2C64" w:rsidRDefault="00FA2C64" w:rsidP="00B27BE3">
      <w:pPr>
        <w:pStyle w:val="libNormal0"/>
      </w:pPr>
      <w:r>
        <w:t>atasmu sekecil apa pun,</w:t>
      </w:r>
    </w:p>
    <w:p w:rsidR="00B27BE3" w:rsidRPr="00B27BE3" w:rsidRDefault="00B27BE3" w:rsidP="00B27BE3">
      <w:pPr>
        <w:pStyle w:val="libNormal"/>
      </w:pPr>
    </w:p>
    <w:p w:rsidR="00FA2C64" w:rsidRDefault="00FA2C64" w:rsidP="00FA2C64">
      <w:pPr>
        <w:pStyle w:val="libNormal0"/>
      </w:pPr>
      <w:r>
        <w:t>maka sampaikanlah shawalat yang suci dan</w:t>
      </w:r>
    </w:p>
    <w:p w:rsidR="00FA2C64" w:rsidRDefault="00FA2C64" w:rsidP="00FA2C64">
      <w:pPr>
        <w:pStyle w:val="libNormal0"/>
      </w:pPr>
      <w:r>
        <w:t>sempurna serta terus menerus kepadanya, Yang</w:t>
      </w:r>
    </w:p>
    <w:p w:rsidR="00FA2C64" w:rsidRDefault="00FA2C64" w:rsidP="00FA2C64">
      <w:pPr>
        <w:pStyle w:val="libNormal0"/>
      </w:pPr>
      <w:r>
        <w:t>dengannya akan tercapai derajat kenabian di surga-Mu,</w:t>
      </w:r>
    </w:p>
    <w:p w:rsidR="00FA2C64" w:rsidRDefault="00FA2C64" w:rsidP="00FA2C64">
      <w:pPr>
        <w:pStyle w:val="libNormal0"/>
      </w:pPr>
      <w:r>
        <w:t>Dan sampaikan penghormatan dan salam hangat kami</w:t>
      </w:r>
    </w:p>
    <w:p w:rsidR="00FA2C64" w:rsidRDefault="00FA2C64" w:rsidP="00FA2C64">
      <w:pPr>
        <w:pStyle w:val="libNormal0"/>
      </w:pPr>
      <w:r>
        <w:t>kepadanya, berilah kami karena kecintaan kami</w:t>
      </w:r>
    </w:p>
    <w:p w:rsidR="00FA2C64" w:rsidRDefault="00FA2C64" w:rsidP="00FA2C64">
      <w:pPr>
        <w:pStyle w:val="libNormal0"/>
      </w:pPr>
      <w:r>
        <w:t>kepadanya suatu karunia dan kebaikan, ampunan dan</w:t>
      </w:r>
    </w:p>
    <w:p w:rsidR="00FA2C64" w:rsidRDefault="00FA2C64" w:rsidP="00FA2C64">
      <w:pPr>
        <w:pStyle w:val="libNormal0"/>
      </w:pPr>
      <w:r>
        <w:t>keridaan, Sesungguhnya Engkau Maha Pemberi karunia</w:t>
      </w:r>
    </w:p>
    <w:p w:rsidR="00FA2C64" w:rsidRDefault="00FA2C64" w:rsidP="00FA2C64">
      <w:pPr>
        <w:pStyle w:val="libNormal0"/>
      </w:pPr>
      <w:r>
        <w:t>yang besar, dengan rahmat-Mu wahai Zat Yang Maha</w:t>
      </w:r>
    </w:p>
    <w:p w:rsidR="00B27BE3" w:rsidRDefault="00FA2C64" w:rsidP="00B27BE3">
      <w:pPr>
        <w:pStyle w:val="libNormal0"/>
      </w:pPr>
      <w:r>
        <w:t>Pengasih di antara yang mengasihi</w:t>
      </w:r>
    </w:p>
    <w:p w:rsidR="00B27BE3" w:rsidRPr="00B27BE3" w:rsidRDefault="00B27BE3" w:rsidP="00B27BE3">
      <w:pPr>
        <w:pStyle w:val="libNormal"/>
      </w:pPr>
    </w:p>
    <w:p w:rsidR="00FA2C64" w:rsidRDefault="00FA2C64" w:rsidP="00FA2C64">
      <w:pPr>
        <w:pStyle w:val="libNormal0"/>
      </w:pPr>
      <w:r>
        <w:t xml:space="preserve"> </w:t>
      </w:r>
      <w:r w:rsidRPr="00E36F01">
        <w:rPr>
          <w:rFonts w:ascii="Sakkal Majalla" w:hAnsi="Sakkal Majalla" w:cs="Sakkal Majalla"/>
          <w:rtl/>
        </w:rPr>
        <w:t>ْْ</w:t>
      </w:r>
      <w:r>
        <w:t xml:space="preserve"> </w:t>
      </w:r>
      <w:r w:rsidRPr="00E36F01">
        <w:rPr>
          <w:rFonts w:ascii="Sakkal Majalla" w:hAnsi="Sakkal Majalla" w:cs="Sakkal Majalla"/>
          <w:rtl/>
        </w:rPr>
        <w:t>ِْ</w:t>
      </w:r>
    </w:p>
    <w:p w:rsidR="00B27BE3" w:rsidRDefault="00B27BE3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A2C64" w:rsidRDefault="00FA2C64" w:rsidP="00B27BE3">
      <w:pPr>
        <w:pStyle w:val="Heading1"/>
      </w:pPr>
      <w:bookmarkStart w:id="51" w:name="_Toc94724728"/>
      <w:r>
        <w:lastRenderedPageBreak/>
        <w:t>Sujud Tilawah</w:t>
      </w:r>
      <w:bookmarkEnd w:id="51"/>
    </w:p>
    <w:p w:rsidR="00FA2C64" w:rsidRDefault="00FA2C64" w:rsidP="00FA2C64">
      <w:pPr>
        <w:pStyle w:val="libNormal0"/>
      </w:pPr>
      <w:r>
        <w:t>Sujud tilawah adalah sujud yang wajib dilakukan</w:t>
      </w:r>
    </w:p>
    <w:p w:rsidR="00FA2C64" w:rsidRDefault="00FA2C64" w:rsidP="00FA2C64">
      <w:pPr>
        <w:pStyle w:val="libNormal0"/>
      </w:pPr>
      <w:r>
        <w:t>pada saat membaca salah satu</w:t>
      </w:r>
      <w:r>
        <w:rPr>
          <w:rtl/>
        </w:rPr>
        <w:t>‏</w:t>
      </w:r>
      <w:r>
        <w:t>dari empat ayat dalam</w:t>
      </w:r>
    </w:p>
    <w:p w:rsidR="00FA2C64" w:rsidRDefault="00FA2C64" w:rsidP="00FA2C64">
      <w:pPr>
        <w:pStyle w:val="libNormal0"/>
      </w:pPr>
      <w:r>
        <w:t>empat surat berikut (Al-Wasail, juz 2, bab 19, hal. 218.)</w:t>
      </w:r>
    </w:p>
    <w:p w:rsidR="00B27BE3" w:rsidRDefault="00B27BE3" w:rsidP="00FA2C64">
      <w:pPr>
        <w:pStyle w:val="libNormal0"/>
      </w:pPr>
    </w:p>
    <w:p w:rsidR="00FA2C64" w:rsidRDefault="00FA2C64" w:rsidP="00FA2C64">
      <w:pPr>
        <w:pStyle w:val="libNormal0"/>
      </w:pPr>
      <w:r>
        <w:t>Maka sujudlah dan mendekatlah (pada Allah).</w:t>
      </w:r>
    </w:p>
    <w:p w:rsidR="00FA2C64" w:rsidRDefault="00FA2C64" w:rsidP="00B27BE3">
      <w:pPr>
        <w:pStyle w:val="libNormal0"/>
      </w:pPr>
      <w:r>
        <w:t>(Q.S. :96 :19.)120</w:t>
      </w:r>
    </w:p>
    <w:p w:rsidR="00B27BE3" w:rsidRPr="00B27BE3" w:rsidRDefault="00B27BE3" w:rsidP="00B27BE3">
      <w:pPr>
        <w:pStyle w:val="libNormal"/>
      </w:pPr>
    </w:p>
    <w:p w:rsidR="00FA2C64" w:rsidRDefault="00FA2C64" w:rsidP="00FA2C64">
      <w:pPr>
        <w:pStyle w:val="libNormal0"/>
      </w:pPr>
      <w:r>
        <w:t>Maka sujudlah kalian pada Allah dan sembahlah Dia</w:t>
      </w:r>
    </w:p>
    <w:p w:rsidR="00B27BE3" w:rsidRDefault="00FA2C64" w:rsidP="00B27BE3">
      <w:pPr>
        <w:pStyle w:val="libNormal0"/>
      </w:pPr>
      <w:r>
        <w:t>(Q.S. : 53 :62.)</w:t>
      </w:r>
    </w:p>
    <w:p w:rsidR="00B27BE3" w:rsidRDefault="00B27BE3" w:rsidP="00FA2C64">
      <w:pPr>
        <w:pStyle w:val="libNormal0"/>
      </w:pPr>
    </w:p>
    <w:p w:rsidR="00FA2C64" w:rsidRDefault="00FA2C64" w:rsidP="00FA2C64">
      <w:pPr>
        <w:pStyle w:val="libNormal0"/>
      </w:pPr>
      <w:r>
        <w:t>Dan mereka mensucikan tuhan mereka, dengan</w:t>
      </w:r>
    </w:p>
    <w:p w:rsidR="00FA2C64" w:rsidRDefault="00FA2C64" w:rsidP="00FA2C64">
      <w:pPr>
        <w:pStyle w:val="libNormal0"/>
      </w:pPr>
      <w:r>
        <w:t>segala pujianNya dan mereka tidak bersikap sombong.</w:t>
      </w:r>
    </w:p>
    <w:p w:rsidR="00FA2C64" w:rsidRDefault="00FA2C64" w:rsidP="00B27BE3">
      <w:pPr>
        <w:pStyle w:val="libNormal0"/>
      </w:pPr>
      <w:r>
        <w:t>(Q.S. : 32 :15.)</w:t>
      </w:r>
    </w:p>
    <w:p w:rsidR="00B27BE3" w:rsidRPr="00B27BE3" w:rsidRDefault="00B27BE3" w:rsidP="00B27BE3">
      <w:pPr>
        <w:pStyle w:val="libNormal"/>
      </w:pPr>
    </w:p>
    <w:p w:rsidR="00FA2C64" w:rsidRDefault="00FA2C64" w:rsidP="00FA2C64">
      <w:pPr>
        <w:pStyle w:val="libNormal0"/>
      </w:pPr>
      <w:r>
        <w:t>Apabila kalian menyembah-Nya (Q.S. : 41 :37-38.)</w:t>
      </w:r>
    </w:p>
    <w:p w:rsidR="00FA2C64" w:rsidRDefault="00FA2C64" w:rsidP="00FA2C64">
      <w:pPr>
        <w:pStyle w:val="libNormal0"/>
      </w:pPr>
      <w:r>
        <w:t>Sujud tersebut hukumnya wajib baik bagi yang</w:t>
      </w:r>
    </w:p>
    <w:p w:rsidR="00FA2C64" w:rsidRDefault="00FA2C64" w:rsidP="00FA2C64">
      <w:pPr>
        <w:pStyle w:val="libNormal0"/>
      </w:pPr>
      <w:r>
        <w:t>membacanya atau yang sengaja mendengarkan bacaan</w:t>
      </w:r>
    </w:p>
    <w:p w:rsidR="00FA2C64" w:rsidRDefault="00FA2C64" w:rsidP="00FA2C64">
      <w:pPr>
        <w:pStyle w:val="libNormal0"/>
      </w:pPr>
      <w:r>
        <w:t>seseorang. Untuk ayat-ayat sajdah selain yang tersebut</w:t>
      </w:r>
    </w:p>
    <w:p w:rsidR="00FA2C64" w:rsidRDefault="00FA2C64" w:rsidP="00FA2C64">
      <w:pPr>
        <w:pStyle w:val="libNormal0"/>
      </w:pPr>
      <w:r>
        <w:t>diatas, perintah sujudnya hanya bersifat sunnah.</w:t>
      </w:r>
    </w:p>
    <w:p w:rsidR="00FA2C64" w:rsidRDefault="00FA2C64" w:rsidP="00FA2C64">
      <w:pPr>
        <w:pStyle w:val="libNormal0"/>
      </w:pPr>
      <w:r>
        <w:t>Kewajiban sujud harus dilakukan secara langsung saat</w:t>
      </w:r>
    </w:p>
    <w:p w:rsidR="00FA2C64" w:rsidRDefault="00FA2C64" w:rsidP="00FA2C64">
      <w:pPr>
        <w:pStyle w:val="libNormal0"/>
      </w:pPr>
      <w:r>
        <w:t>bacaan melintasi ayat-ayat tersebut. Dan mereka yang</w:t>
      </w:r>
    </w:p>
    <w:p w:rsidR="00FA2C64" w:rsidRDefault="00FA2C64" w:rsidP="00FA2C64">
      <w:pPr>
        <w:pStyle w:val="libNormal0"/>
      </w:pPr>
      <w:r>
        <w:t>sengaja menunda sujud dianggap telah melakukan</w:t>
      </w:r>
    </w:p>
    <w:p w:rsidR="00FA2C64" w:rsidRDefault="00FA2C64" w:rsidP="00FA2C64">
      <w:pPr>
        <w:pStyle w:val="libNormal0"/>
      </w:pPr>
      <w:r>
        <w:t>maksiat (dosa), disamping itu kewajiban sujud masih</w:t>
      </w:r>
    </w:p>
    <w:p w:rsidR="00FA2C64" w:rsidRDefault="00FA2C64" w:rsidP="00FA2C64">
      <w:pPr>
        <w:pStyle w:val="libNormal0"/>
      </w:pPr>
      <w:r>
        <w:t>tetap menjadi tanggungannya sampai dia melakukan</w:t>
      </w:r>
    </w:p>
    <w:p w:rsidR="00FA2C64" w:rsidRDefault="00FA2C64" w:rsidP="00FA2C64">
      <w:pPr>
        <w:pStyle w:val="libNormal0"/>
      </w:pPr>
      <w:r>
        <w:t>sujud tersebut. Adapun bagi mereka yang terdengar</w:t>
      </w:r>
    </w:p>
    <w:p w:rsidR="00FA2C64" w:rsidRDefault="00FA2C64" w:rsidP="00FA2C64">
      <w:pPr>
        <w:pStyle w:val="libNormal0"/>
      </w:pPr>
      <w:r>
        <w:t>bacaan ayat-ayat tersebut dianjurkan untuk sujud. Di</w:t>
      </w:r>
    </w:p>
    <w:p w:rsidR="00FA2C64" w:rsidRDefault="00FA2C64" w:rsidP="00FA2C64">
      <w:pPr>
        <w:pStyle w:val="libNormal0"/>
      </w:pPr>
      <w:r>
        <w:t>dalam sujud tilawah tidak terdapat takbiratul ihram,121</w:t>
      </w:r>
    </w:p>
    <w:p w:rsidR="00FA2C64" w:rsidRDefault="00FA2C64" w:rsidP="00FA2C64">
      <w:pPr>
        <w:pStyle w:val="libNormal0"/>
      </w:pPr>
      <w:r>
        <w:t>tasyahud atau salam, begitu pula tidak diharuskan suci</w:t>
      </w:r>
    </w:p>
    <w:p w:rsidR="00FA2C64" w:rsidRDefault="00FA2C64" w:rsidP="00FA2C64">
      <w:pPr>
        <w:pStyle w:val="libNormal0"/>
      </w:pPr>
      <w:r>
        <w:t>dari hadas kecil1, menghadap kiblat dan lain sebagainya,</w:t>
      </w:r>
    </w:p>
    <w:p w:rsidR="00FA2C64" w:rsidRDefault="00FA2C64" w:rsidP="00FA2C64">
      <w:pPr>
        <w:pStyle w:val="libNormal0"/>
      </w:pPr>
      <w:r>
        <w:t>tetapi tetap disunnahkan membaca takbir saat</w:t>
      </w:r>
    </w:p>
    <w:p w:rsidR="00FA2C64" w:rsidRDefault="00FA2C64" w:rsidP="00FA2C64">
      <w:pPr>
        <w:pStyle w:val="libNormal0"/>
      </w:pPr>
      <w:r>
        <w:t>mengangkat kepala dari sujud, dan bacaan yang</w:t>
      </w:r>
    </w:p>
    <w:p w:rsidR="00B27BE3" w:rsidRDefault="00FA2C64" w:rsidP="00B27BE3">
      <w:pPr>
        <w:pStyle w:val="libNormal0"/>
      </w:pPr>
      <w:r>
        <w:t>disunnahkan pada saat sujud2:</w:t>
      </w:r>
    </w:p>
    <w:p w:rsidR="00B27BE3" w:rsidRPr="00B27BE3" w:rsidRDefault="00B27BE3" w:rsidP="00B27BE3">
      <w:pPr>
        <w:pStyle w:val="libNormal"/>
      </w:pPr>
    </w:p>
    <w:p w:rsidR="00FA2C64" w:rsidRDefault="00FA2C64" w:rsidP="00FA2C64">
      <w:pPr>
        <w:pStyle w:val="libNormal0"/>
      </w:pPr>
    </w:p>
    <w:p w:rsidR="00FA2C64" w:rsidRDefault="00FA2C64" w:rsidP="00FA2C64">
      <w:pPr>
        <w:pStyle w:val="libNormal0"/>
      </w:pPr>
      <w:r>
        <w:t>"Lâ ilâha illallâh haqqon haqqo, "Lâ ilâha illallâh</w:t>
      </w:r>
    </w:p>
    <w:p w:rsidR="00FA2C64" w:rsidRDefault="00FA2C64" w:rsidP="00FA2C64">
      <w:pPr>
        <w:pStyle w:val="libNormal0"/>
      </w:pPr>
      <w:r>
        <w:rPr>
          <w:rFonts w:hint="eastAsia"/>
        </w:rPr>
        <w:lastRenderedPageBreak/>
        <w:t>î</w:t>
      </w:r>
      <w:r>
        <w:t>mânan wa-tashdîqo, "Lâ ilâha illallâh 'ubudiyatan</w:t>
      </w:r>
    </w:p>
    <w:p w:rsidR="00FA2C64" w:rsidRDefault="00FA2C64" w:rsidP="00FA2C64">
      <w:pPr>
        <w:pStyle w:val="libNormal0"/>
      </w:pPr>
      <w:r>
        <w:t>wariqqo, sajadtu laka yâ robbi ta'abbudan wariqqo, lâ-</w:t>
      </w:r>
    </w:p>
    <w:p w:rsidR="00FA2C64" w:rsidRDefault="00FA2C64" w:rsidP="00FA2C64">
      <w:pPr>
        <w:pStyle w:val="libNormal0"/>
      </w:pPr>
      <w:r>
        <w:t>mustankifa walâ mustakbiro, bal ana 'abdun dzalîlun</w:t>
      </w:r>
    </w:p>
    <w:p w:rsidR="00FA2C64" w:rsidRDefault="00FA2C64" w:rsidP="00FA2C64">
      <w:pPr>
        <w:pStyle w:val="libNormal0"/>
      </w:pPr>
      <w:r>
        <w:t>khoifun mustajir".</w:t>
      </w:r>
    </w:p>
    <w:p w:rsidR="00FA2C64" w:rsidRDefault="00FA2C64" w:rsidP="00FA2C64">
      <w:pPr>
        <w:pStyle w:val="libNormal0"/>
      </w:pPr>
      <w:r>
        <w:t>Benar-benar Tiada Tuhan Selain Allah, Tiada Tuhan</w:t>
      </w:r>
    </w:p>
    <w:p w:rsidR="00FA2C64" w:rsidRDefault="00FA2C64" w:rsidP="00FA2C64">
      <w:pPr>
        <w:pStyle w:val="libNormal0"/>
      </w:pPr>
      <w:r>
        <w:t>yang kuyakini dan kuimani selain Allah, Dengan penuh</w:t>
      </w:r>
    </w:p>
    <w:p w:rsidR="00FA2C64" w:rsidRDefault="00FA2C64" w:rsidP="00FA2C64">
      <w:pPr>
        <w:pStyle w:val="libNormal0"/>
      </w:pPr>
      <w:r>
        <w:t>penghambaan (kuucapkan) bahwa Tiada Tuhan selain</w:t>
      </w:r>
    </w:p>
    <w:p w:rsidR="00FA2C64" w:rsidRDefault="00FA2C64" w:rsidP="00FA2C64">
      <w:pPr>
        <w:pStyle w:val="libNormal0"/>
      </w:pPr>
      <w:r>
        <w:t>Allah, Aku sujud pada-Mu Wahai Robbi dengan penuh</w:t>
      </w:r>
    </w:p>
    <w:p w:rsidR="00FA2C64" w:rsidRDefault="00FA2C64" w:rsidP="00FA2C64">
      <w:pPr>
        <w:pStyle w:val="libNormal0"/>
      </w:pPr>
      <w:r>
        <w:t>penghambaan tanpa ada rasa enggan dan angkuh,</w:t>
      </w:r>
    </w:p>
    <w:p w:rsidR="00FA2C64" w:rsidRDefault="00FA2C64" w:rsidP="00FA2C64">
      <w:pPr>
        <w:pStyle w:val="libNormal0"/>
      </w:pPr>
      <w:r>
        <w:t>1 Walaupun anjuran untuk wud</w:t>
      </w:r>
      <w:bookmarkStart w:id="52" w:name="_GoBack"/>
      <w:bookmarkEnd w:id="52"/>
      <w:r>
        <w:t>hu tetap ada</w:t>
      </w:r>
    </w:p>
    <w:p w:rsidR="00987847" w:rsidRDefault="00FA2C64" w:rsidP="00FA2C64">
      <w:pPr>
        <w:pStyle w:val="libNormal0"/>
      </w:pPr>
      <w:r>
        <w:t>2 Al-Bihar, juz 10, bab 25, hal. 397.122</w:t>
      </w:r>
    </w:p>
    <w:p w:rsidR="00987847" w:rsidRDefault="00987847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sdt>
      <w:sdtPr>
        <w:id w:val="997927078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noProof/>
          <w:color w:val="auto"/>
          <w:sz w:val="24"/>
          <w:szCs w:val="24"/>
          <w:lang w:bidi="fa-IR"/>
        </w:rPr>
      </w:sdtEndPr>
      <w:sdtContent>
        <w:p w:rsidR="006E50CE" w:rsidRDefault="006E50CE" w:rsidP="006E50CE">
          <w:pPr>
            <w:pStyle w:val="TOCHeading"/>
          </w:pPr>
          <w:r>
            <w:t>Daftar Isi:</w:t>
          </w:r>
        </w:p>
        <w:p w:rsidR="006E50CE" w:rsidRPr="006E50CE" w:rsidRDefault="006E50CE" w:rsidP="006E50CE">
          <w:pPr>
            <w:rPr>
              <w:lang w:bidi="ar-SA"/>
            </w:rPr>
          </w:pPr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724677" w:history="1">
            <w:r w:rsidRPr="00B14CA2">
              <w:rPr>
                <w:rStyle w:val="Hyperlink"/>
              </w:rPr>
              <w:t>Amalan Lengkap 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78" w:history="1">
            <w:r w:rsidRPr="00B14CA2">
              <w:rPr>
                <w:rStyle w:val="Hyperlink"/>
              </w:rPr>
              <w:t>Disusun oleh: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79" w:history="1">
            <w:r w:rsidRPr="00B14CA2">
              <w:rPr>
                <w:rStyle w:val="Hyperlink"/>
              </w:rPr>
              <w:t>Muhammad taufiq Ali Yahya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680" w:history="1">
            <w:r w:rsidRPr="00B14CA2">
              <w:rPr>
                <w:rStyle w:val="Hyperlink"/>
              </w:rPr>
              <w:t>Bulan Rajab adalah salah satu dari bulan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681" w:history="1">
            <w:r w:rsidRPr="00B14CA2">
              <w:rPr>
                <w:rStyle w:val="Hyperlink"/>
              </w:rPr>
              <w:t>Haram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682" w:history="1">
            <w:r w:rsidRPr="00B14CA2">
              <w:rPr>
                <w:rStyle w:val="Hyperlink"/>
              </w:rPr>
              <w:t>Sholat pada Malam Pertama 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683" w:history="1">
            <w:r w:rsidRPr="00B14CA2">
              <w:rPr>
                <w:rStyle w:val="Hyperlink"/>
              </w:rPr>
              <w:t>Sholat Setiap Malam di 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4" w:history="1">
            <w:r w:rsidRPr="00B14CA2">
              <w:rPr>
                <w:rStyle w:val="Hyperlink"/>
              </w:rPr>
              <w:t>Malam Pertama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5" w:history="1">
            <w:r w:rsidRPr="00B14CA2">
              <w:rPr>
                <w:rStyle w:val="Hyperlink"/>
              </w:rPr>
              <w:t>Malam Kedua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6" w:history="1">
            <w:r w:rsidRPr="00B14CA2">
              <w:rPr>
                <w:rStyle w:val="Hyperlink"/>
              </w:rPr>
              <w:t>Malam Ketiga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7" w:history="1">
            <w:r w:rsidRPr="00B14CA2">
              <w:rPr>
                <w:rStyle w:val="Hyperlink"/>
              </w:rPr>
              <w:t>Malam Keempat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8" w:history="1">
            <w:r w:rsidRPr="00B14CA2">
              <w:rPr>
                <w:rStyle w:val="Hyperlink"/>
              </w:rPr>
              <w:t>Malam Kelima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89" w:history="1">
            <w:r w:rsidRPr="00B14CA2">
              <w:rPr>
                <w:rStyle w:val="Hyperlink"/>
              </w:rPr>
              <w:t>Malam Keenam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0" w:history="1">
            <w:r w:rsidRPr="00B14CA2">
              <w:rPr>
                <w:rStyle w:val="Hyperlink"/>
              </w:rPr>
              <w:t>Malam Ketujuh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1" w:history="1">
            <w:r w:rsidRPr="00B14CA2">
              <w:rPr>
                <w:rStyle w:val="Hyperlink"/>
              </w:rPr>
              <w:t>Malam Kedelapan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2" w:history="1">
            <w:r w:rsidRPr="00B14CA2">
              <w:rPr>
                <w:rStyle w:val="Hyperlink"/>
              </w:rPr>
              <w:t>Malam Kesembilan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3" w:history="1">
            <w:r w:rsidRPr="00B14CA2">
              <w:rPr>
                <w:rStyle w:val="Hyperlink"/>
              </w:rPr>
              <w:t>Malam Kesepuluh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4" w:history="1">
            <w:r w:rsidRPr="00B14CA2">
              <w:rPr>
                <w:rStyle w:val="Hyperlink"/>
              </w:rPr>
              <w:t>Malam Kesebelas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5" w:history="1">
            <w:r w:rsidRPr="00B14CA2">
              <w:rPr>
                <w:rStyle w:val="Hyperlink"/>
              </w:rPr>
              <w:t>Malam Keduabelas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6" w:history="1">
            <w:r w:rsidRPr="00B14CA2">
              <w:rPr>
                <w:rStyle w:val="Hyperlink"/>
              </w:rPr>
              <w:t>Malam Ketigabelas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7" w:history="1">
            <w:r w:rsidRPr="00B14CA2">
              <w:rPr>
                <w:rStyle w:val="Hyperlink"/>
              </w:rPr>
              <w:t>Malam Keempatbelas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8" w:history="1">
            <w:r w:rsidRPr="00B14CA2">
              <w:rPr>
                <w:rStyle w:val="Hyperlink"/>
              </w:rPr>
              <w:t>Malam Kelimabelas, enambelas, tujuhbelas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699" w:history="1">
            <w:r w:rsidRPr="00B14CA2">
              <w:rPr>
                <w:rStyle w:val="Hyperlink"/>
              </w:rPr>
              <w:t>Malam Kedelapanbelas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0" w:history="1">
            <w:r w:rsidRPr="00B14CA2">
              <w:rPr>
                <w:rStyle w:val="Hyperlink"/>
              </w:rPr>
              <w:t>Malam Kesembilanbelas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1" w:history="1">
            <w:r w:rsidRPr="00B14CA2">
              <w:rPr>
                <w:rStyle w:val="Hyperlink"/>
              </w:rPr>
              <w:t>Malam Keduapuluh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2" w:history="1">
            <w:r w:rsidRPr="00B14CA2">
              <w:rPr>
                <w:rStyle w:val="Hyperlink"/>
              </w:rPr>
              <w:t>Malam Keduapuluhsatu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3" w:history="1">
            <w:r w:rsidRPr="00B14CA2">
              <w:rPr>
                <w:rStyle w:val="Hyperlink"/>
              </w:rPr>
              <w:t>Malam Keduapuluhdua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4" w:history="1">
            <w:r w:rsidRPr="00B14CA2">
              <w:rPr>
                <w:rStyle w:val="Hyperlink"/>
              </w:rPr>
              <w:t>Malam Keduapuluhtiga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5" w:history="1">
            <w:r w:rsidRPr="00B14CA2">
              <w:rPr>
                <w:rStyle w:val="Hyperlink"/>
              </w:rPr>
              <w:t>Malam Keduapuluh empat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6" w:history="1">
            <w:r w:rsidRPr="00B14CA2">
              <w:rPr>
                <w:rStyle w:val="Hyperlink"/>
              </w:rPr>
              <w:t>Malam Keduapuluh lima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7" w:history="1">
            <w:r w:rsidRPr="00B14CA2">
              <w:rPr>
                <w:rStyle w:val="Hyperlink"/>
              </w:rPr>
              <w:t>Malam Keduapuluh enam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4724708" w:history="1">
            <w:r w:rsidRPr="00B14CA2">
              <w:rPr>
                <w:rStyle w:val="Hyperlink"/>
              </w:rPr>
              <w:t>Malam Ketigapuluh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09" w:history="1">
            <w:r w:rsidRPr="00B14CA2">
              <w:rPr>
                <w:rStyle w:val="Hyperlink"/>
              </w:rPr>
              <w:t>Sholat Roghô-ib (Sholat Malam Jum'at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0" w:history="1">
            <w:r w:rsidRPr="00B14CA2">
              <w:rPr>
                <w:rStyle w:val="Hyperlink"/>
              </w:rPr>
              <w:t>bulan Rajab)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1" w:history="1">
            <w:r w:rsidRPr="00B14CA2">
              <w:rPr>
                <w:rStyle w:val="Hyperlink"/>
              </w:rPr>
              <w:t>Doa Harian di 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2" w:history="1">
            <w:r w:rsidRPr="00B14CA2">
              <w:rPr>
                <w:rStyle w:val="Hyperlink"/>
              </w:rPr>
              <w:t>Doa Sambil Sujud di setiap Siang dan Malam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3" w:history="1">
            <w:r w:rsidRPr="00B14CA2">
              <w:rPr>
                <w:rStyle w:val="Hyperlink"/>
              </w:rPr>
              <w:t>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4" w:history="1">
            <w:r w:rsidRPr="00B14CA2">
              <w:rPr>
                <w:rStyle w:val="Hyperlink"/>
              </w:rPr>
              <w:t>keutamaan puasa di bulan Rajab: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5" w:history="1">
            <w:r w:rsidRPr="00B14CA2">
              <w:rPr>
                <w:rStyle w:val="Hyperlink"/>
              </w:rPr>
              <w:t>Umroh di Bulab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6" w:history="1">
            <w:r w:rsidRPr="00B14CA2">
              <w:rPr>
                <w:rStyle w:val="Hyperlink"/>
              </w:rPr>
              <w:t>Amalan Hari ke 15 Bulan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7" w:history="1">
            <w:r w:rsidRPr="00B14CA2">
              <w:rPr>
                <w:rStyle w:val="Hyperlink"/>
              </w:rPr>
              <w:t>Keutamaan Hari ke15 Rajab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8" w:history="1">
            <w:r w:rsidRPr="00B14CA2">
              <w:rPr>
                <w:rStyle w:val="Hyperlink"/>
              </w:rPr>
              <w:t>Amalan Ummu Dawud dan Dalilnya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19" w:history="1">
            <w:r w:rsidRPr="00B14CA2">
              <w:rPr>
                <w:rStyle w:val="Hyperlink"/>
              </w:rPr>
              <w:t>Doa Sebelum Membaca Al-Quran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0" w:history="1">
            <w:r w:rsidRPr="00B14CA2">
              <w:rPr>
                <w:rStyle w:val="Hyperlink"/>
              </w:rPr>
              <w:t>Doa Ummu Daud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1" w:history="1">
            <w:r w:rsidRPr="00B14CA2">
              <w:rPr>
                <w:rStyle w:val="Hyperlink"/>
              </w:rPr>
              <w:t>Amalan Malam dan Hari di utusnya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2" w:history="1">
            <w:r w:rsidRPr="00B14CA2">
              <w:rPr>
                <w:rStyle w:val="Hyperlink"/>
              </w:rPr>
              <w:t>Rasulullah saww (Layl Mab’uts)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3" w:history="1">
            <w:r w:rsidRPr="00B14CA2">
              <w:rPr>
                <w:rStyle w:val="Hyperlink"/>
              </w:rPr>
              <w:t>Sholat pada Malam Hari Mab’uts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4" w:history="1">
            <w:r w:rsidRPr="00B14CA2">
              <w:rPr>
                <w:rStyle w:val="Hyperlink"/>
              </w:rPr>
              <w:t>(Diutusnya Rasulullah saw Menjadi Nabi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5" w:history="1">
            <w:r w:rsidRPr="00B14CA2">
              <w:rPr>
                <w:rStyle w:val="Hyperlink"/>
              </w:rPr>
              <w:t>dan Rasul)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6" w:history="1">
            <w:r w:rsidRPr="00B14CA2">
              <w:rPr>
                <w:rStyle w:val="Hyperlink"/>
              </w:rPr>
              <w:t>Ziarah Amirul Mukminin pada Malam dan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7" w:history="1">
            <w:r w:rsidRPr="00B14CA2">
              <w:rPr>
                <w:rStyle w:val="Hyperlink"/>
              </w:rPr>
              <w:t>Hari Mab’uts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4724728" w:history="1">
            <w:r w:rsidRPr="00B14CA2">
              <w:rPr>
                <w:rStyle w:val="Hyperlink"/>
              </w:rPr>
              <w:t>Sujud Tilawah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Toc94724728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6E50CE" w:rsidRDefault="006E50CE" w:rsidP="006E50CE">
          <w:r>
            <w:rPr>
              <w:b/>
              <w:bCs/>
            </w:rPr>
            <w:fldChar w:fldCharType="end"/>
          </w:r>
        </w:p>
      </w:sdtContent>
    </w:sdt>
    <w:p w:rsidR="00FA2C64" w:rsidRPr="00FA2C64" w:rsidRDefault="00FA2C64" w:rsidP="00FA2C64">
      <w:pPr>
        <w:pStyle w:val="libNormal0"/>
        <w:rPr>
          <w:rtl/>
        </w:rPr>
      </w:pPr>
    </w:p>
    <w:sectPr w:rsidR="00FA2C64" w:rsidRPr="00FA2C64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4D" w:rsidRDefault="00786C4D" w:rsidP="00113C59">
      <w:r>
        <w:separator/>
      </w:r>
    </w:p>
  </w:endnote>
  <w:endnote w:type="continuationSeparator" w:id="0">
    <w:p w:rsidR="00786C4D" w:rsidRDefault="00786C4D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E50CE">
      <w:rPr>
        <w:noProof/>
      </w:rPr>
      <w:t>60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E50CE">
      <w:rPr>
        <w:noProof/>
      </w:rPr>
      <w:t>59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4D" w:rsidRDefault="00786C4D" w:rsidP="00113C59">
      <w:r>
        <w:separator/>
      </w:r>
    </w:p>
  </w:footnote>
  <w:footnote w:type="continuationSeparator" w:id="0">
    <w:p w:rsidR="00786C4D" w:rsidRDefault="00786C4D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77816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0105-018D-4E91-96F8-A645BE03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62</Pages>
  <Words>11912</Words>
  <Characters>67903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4</cp:revision>
  <cp:lastPrinted>2016-01-12T07:33:00Z</cp:lastPrinted>
  <dcterms:created xsi:type="dcterms:W3CDTF">2022-02-02T16:06:00Z</dcterms:created>
  <dcterms:modified xsi:type="dcterms:W3CDTF">2022-02-02T16:34:00Z</dcterms:modified>
</cp:coreProperties>
</file>