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71" w:rsidRPr="002D2E4B" w:rsidRDefault="00C43671" w:rsidP="007A2803">
      <w:pPr>
        <w:pStyle w:val="libTitr1"/>
      </w:pPr>
      <w:bookmarkStart w:id="0" w:name="_Toc457994648"/>
      <w:r w:rsidRPr="008F6E4B">
        <w:rPr>
          <w:rFonts w:hint="cs"/>
          <w:cs/>
        </w:rPr>
        <w:t>अबुल</w:t>
      </w:r>
      <w:r>
        <w:t xml:space="preserve"> </w:t>
      </w:r>
      <w:r w:rsidRPr="008F6E4B">
        <w:rPr>
          <w:rFonts w:hint="cs"/>
          <w:cs/>
        </w:rPr>
        <w:t>हसन</w:t>
      </w:r>
      <w:r>
        <w:t xml:space="preserve"> </w:t>
      </w:r>
      <w:r w:rsidRPr="008F6E4B">
        <w:rPr>
          <w:rFonts w:hint="cs"/>
          <w:cs/>
        </w:rPr>
        <w:t>हज़रत</w:t>
      </w:r>
      <w:r>
        <w:t xml:space="preserve"> </w:t>
      </w:r>
      <w:r w:rsidRPr="008F6E4B">
        <w:rPr>
          <w:rFonts w:hint="cs"/>
          <w:cs/>
        </w:rPr>
        <w:t>इमाम</w:t>
      </w:r>
      <w:r>
        <w:t xml:space="preserve"> </w:t>
      </w:r>
      <w:r w:rsidRPr="008F6E4B">
        <w:rPr>
          <w:rFonts w:hint="cs"/>
          <w:cs/>
        </w:rPr>
        <w:t>अली</w:t>
      </w:r>
      <w:r>
        <w:t xml:space="preserve"> </w:t>
      </w:r>
      <w:r w:rsidRPr="008F6E4B">
        <w:rPr>
          <w:rFonts w:hint="cs"/>
          <w:cs/>
        </w:rPr>
        <w:t>रज़ा</w:t>
      </w:r>
      <w:r>
        <w:t xml:space="preserve"> (</w:t>
      </w:r>
      <w:r w:rsidRPr="008F6E4B">
        <w:rPr>
          <w:rFonts w:hint="cs"/>
          <w:cs/>
        </w:rPr>
        <w:t>अ</w:t>
      </w:r>
      <w:r w:rsidRPr="008F6E4B">
        <w:rPr>
          <w:rtl/>
          <w:cs/>
        </w:rPr>
        <w:t>.</w:t>
      </w:r>
      <w:r w:rsidRPr="008F6E4B">
        <w:rPr>
          <w:rFonts w:hint="cs"/>
          <w:cs/>
        </w:rPr>
        <w:t>स</w:t>
      </w:r>
      <w:r w:rsidRPr="008F6E4B">
        <w:rPr>
          <w:rtl/>
          <w:cs/>
        </w:rPr>
        <w:t>.</w:t>
      </w:r>
      <w:r>
        <w:t>)</w:t>
      </w:r>
      <w:bookmarkEnd w:id="0"/>
    </w:p>
    <w:p w:rsidR="00C43671" w:rsidRPr="007037C7" w:rsidRDefault="00C43671" w:rsidP="007A2803">
      <w:pPr>
        <w:pStyle w:val="libCenter"/>
      </w:pPr>
      <w:r>
        <w:t>(</w:t>
      </w:r>
      <w:r w:rsidRPr="008F6E4B"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सितारे</w:t>
      </w:r>
      <w:r>
        <w:rPr>
          <w:cs/>
          <w:lang w:bidi="hi-IN"/>
        </w:rPr>
        <w:t>)</w:t>
      </w:r>
    </w:p>
    <w:p w:rsidR="00C43671" w:rsidRDefault="00C43671" w:rsidP="007A2803">
      <w:pPr>
        <w:pStyle w:val="libTitr2"/>
        <w:rPr>
          <w:rFonts w:hint="cs"/>
          <w:lang w:bidi="hi-IN"/>
        </w:rPr>
      </w:pPr>
      <w:r w:rsidRPr="008F6E4B">
        <w:rPr>
          <w:rFonts w:hint="cs"/>
          <w:cs/>
          <w:lang w:bidi="hi-IN"/>
        </w:rPr>
        <w:t>लेखकः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नजमुल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कर्रारवी</w:t>
      </w:r>
    </w:p>
    <w:p w:rsidR="00B775E3" w:rsidRPr="007A2803" w:rsidRDefault="00B775E3" w:rsidP="007A2803">
      <w:pPr>
        <w:pStyle w:val="libNotice"/>
      </w:pPr>
      <w:r w:rsidRPr="00B775E3">
        <w:rPr>
          <w:rFonts w:hint="cs"/>
          <w:cs/>
        </w:rPr>
        <w:t>नोटः</w:t>
      </w:r>
      <w:r w:rsidRPr="00B775E3">
        <w:t xml:space="preserve"> </w:t>
      </w:r>
      <w:r w:rsidRPr="00B775E3">
        <w:rPr>
          <w:rFonts w:hint="cs"/>
          <w:cs/>
        </w:rPr>
        <w:t>ये</w:t>
      </w:r>
      <w:r w:rsidRPr="00B775E3">
        <w:t xml:space="preserve"> </w:t>
      </w:r>
      <w:r w:rsidRPr="00B775E3">
        <w:rPr>
          <w:rFonts w:hint="cs"/>
          <w:cs/>
        </w:rPr>
        <w:t>किताब</w:t>
      </w:r>
      <w:r w:rsidRPr="00B775E3">
        <w:t xml:space="preserve"> </w:t>
      </w:r>
      <w:r w:rsidRPr="00B775E3">
        <w:rPr>
          <w:rFonts w:hint="cs"/>
          <w:cs/>
        </w:rPr>
        <w:t>अलहसनैन</w:t>
      </w:r>
      <w:r w:rsidRPr="00B775E3">
        <w:t xml:space="preserve"> </w:t>
      </w:r>
      <w:r w:rsidRPr="007A2803">
        <w:rPr>
          <w:rFonts w:hint="cs"/>
          <w:cs/>
        </w:rPr>
        <w:t>इ</w:t>
      </w:r>
      <w:r w:rsidRPr="00B775E3">
        <w:rPr>
          <w:rFonts w:hint="cs"/>
          <w:cs/>
        </w:rPr>
        <w:t>स्लामी</w:t>
      </w:r>
      <w:r w:rsidRPr="00B775E3">
        <w:t xml:space="preserve"> </w:t>
      </w:r>
      <w:r w:rsidRPr="00B775E3">
        <w:rPr>
          <w:rFonts w:hint="cs"/>
          <w:cs/>
        </w:rPr>
        <w:t>नेटवर्क</w:t>
      </w:r>
      <w:r w:rsidRPr="00B775E3">
        <w:t xml:space="preserve"> </w:t>
      </w:r>
      <w:r w:rsidRPr="00B775E3">
        <w:rPr>
          <w:rFonts w:hint="cs"/>
          <w:cs/>
        </w:rPr>
        <w:t>के</w:t>
      </w:r>
      <w:r w:rsidRPr="00B775E3">
        <w:t xml:space="preserve"> </w:t>
      </w:r>
      <w:r w:rsidRPr="00B775E3">
        <w:rPr>
          <w:rFonts w:hint="cs"/>
          <w:cs/>
        </w:rPr>
        <w:t>ज़रीऐ</w:t>
      </w:r>
      <w:r w:rsidRPr="00B775E3">
        <w:t xml:space="preserve"> </w:t>
      </w:r>
      <w:r w:rsidRPr="00B775E3">
        <w:rPr>
          <w:rFonts w:hint="cs"/>
          <w:cs/>
        </w:rPr>
        <w:t>अपने</w:t>
      </w:r>
      <w:r w:rsidRPr="00B775E3">
        <w:t xml:space="preserve"> </w:t>
      </w:r>
      <w:r w:rsidRPr="00B775E3">
        <w:rPr>
          <w:rFonts w:hint="cs"/>
          <w:cs/>
        </w:rPr>
        <w:t>पाठको</w:t>
      </w:r>
      <w:r w:rsidRPr="00B775E3">
        <w:t xml:space="preserve"> </w:t>
      </w:r>
      <w:r w:rsidRPr="00B775E3">
        <w:rPr>
          <w:rFonts w:hint="cs"/>
          <w:cs/>
        </w:rPr>
        <w:t>के</w:t>
      </w:r>
      <w:r w:rsidRPr="00B775E3">
        <w:t xml:space="preserve"> </w:t>
      </w:r>
      <w:r w:rsidRPr="00B775E3">
        <w:rPr>
          <w:rFonts w:hint="cs"/>
          <w:cs/>
        </w:rPr>
        <w:t>लिऐ</w:t>
      </w:r>
      <w:r w:rsidRPr="00B775E3">
        <w:t xml:space="preserve"> </w:t>
      </w:r>
      <w:r w:rsidRPr="00B775E3">
        <w:rPr>
          <w:rFonts w:hint="cs"/>
          <w:cs/>
        </w:rPr>
        <w:t>टाइप</w:t>
      </w:r>
      <w:r w:rsidRPr="00B775E3">
        <w:t xml:space="preserve"> </w:t>
      </w:r>
      <w:r w:rsidRPr="00B775E3">
        <w:rPr>
          <w:rFonts w:hint="cs"/>
          <w:cs/>
        </w:rPr>
        <w:t>कराई</w:t>
      </w:r>
      <w:r w:rsidRPr="00B775E3">
        <w:t xml:space="preserve"> </w:t>
      </w:r>
      <w:r w:rsidRPr="00B775E3">
        <w:rPr>
          <w:rFonts w:hint="cs"/>
          <w:cs/>
        </w:rPr>
        <w:t>गई</w:t>
      </w:r>
      <w:r w:rsidRPr="00B775E3">
        <w:t xml:space="preserve"> </w:t>
      </w:r>
      <w:r w:rsidRPr="00B775E3">
        <w:rPr>
          <w:rFonts w:hint="cs"/>
          <w:cs/>
        </w:rPr>
        <w:t>है</w:t>
      </w:r>
      <w:r w:rsidRPr="00B775E3">
        <w:t xml:space="preserve"> </w:t>
      </w:r>
      <w:r w:rsidRPr="00B775E3">
        <w:rPr>
          <w:rFonts w:hint="cs"/>
          <w:cs/>
        </w:rPr>
        <w:t>और</w:t>
      </w:r>
      <w:r w:rsidRPr="00B775E3">
        <w:t xml:space="preserve"> </w:t>
      </w:r>
      <w:r w:rsidRPr="00B775E3">
        <w:rPr>
          <w:rFonts w:hint="cs"/>
          <w:cs/>
        </w:rPr>
        <w:t>इस</w:t>
      </w:r>
      <w:r w:rsidRPr="00B775E3">
        <w:t xml:space="preserve"> </w:t>
      </w:r>
      <w:r w:rsidRPr="00B775E3">
        <w:rPr>
          <w:rFonts w:hint="cs"/>
          <w:cs/>
        </w:rPr>
        <w:t>किताब</w:t>
      </w:r>
      <w:r w:rsidRPr="00B775E3">
        <w:t xml:space="preserve"> </w:t>
      </w:r>
      <w:r w:rsidRPr="00B775E3">
        <w:rPr>
          <w:rFonts w:hint="cs"/>
          <w:cs/>
        </w:rPr>
        <w:t>मे</w:t>
      </w:r>
      <w:r w:rsidRPr="00B775E3">
        <w:t xml:space="preserve"> </w:t>
      </w:r>
      <w:r w:rsidRPr="00B775E3">
        <w:rPr>
          <w:rFonts w:hint="cs"/>
          <w:cs/>
        </w:rPr>
        <w:t>टाइप</w:t>
      </w:r>
      <w:r w:rsidRPr="00B775E3">
        <w:t xml:space="preserve"> </w:t>
      </w:r>
      <w:r w:rsidRPr="00B775E3">
        <w:rPr>
          <w:rFonts w:hint="cs"/>
          <w:cs/>
        </w:rPr>
        <w:t>वग़ैरा</w:t>
      </w:r>
      <w:r w:rsidRPr="00B775E3">
        <w:t xml:space="preserve"> </w:t>
      </w:r>
      <w:r w:rsidRPr="00B775E3">
        <w:rPr>
          <w:rFonts w:hint="cs"/>
          <w:cs/>
        </w:rPr>
        <w:t>की</w:t>
      </w:r>
      <w:r w:rsidRPr="00B775E3">
        <w:t xml:space="preserve"> </w:t>
      </w:r>
      <w:r w:rsidRPr="00B775E3">
        <w:rPr>
          <w:rFonts w:hint="cs"/>
          <w:cs/>
        </w:rPr>
        <w:t>ग़लतीयो</w:t>
      </w:r>
      <w:r w:rsidRPr="00B775E3">
        <w:t xml:space="preserve"> </w:t>
      </w:r>
      <w:r w:rsidRPr="00B775E3">
        <w:rPr>
          <w:rFonts w:hint="cs"/>
          <w:cs/>
        </w:rPr>
        <w:t>को</w:t>
      </w:r>
      <w:r w:rsidRPr="007A2803">
        <w:rPr>
          <w:rFonts w:hint="cs"/>
          <w:cs/>
        </w:rPr>
        <w:t xml:space="preserve"> </w:t>
      </w:r>
      <w:r w:rsidRPr="00B775E3">
        <w:rPr>
          <w:rFonts w:hint="cs"/>
          <w:cs/>
        </w:rPr>
        <w:t>सही</w:t>
      </w:r>
      <w:r w:rsidRPr="007A2803">
        <w:rPr>
          <w:rFonts w:hint="cs"/>
          <w:cs/>
        </w:rPr>
        <w:t xml:space="preserve"> </w:t>
      </w:r>
      <w:r w:rsidRPr="00B775E3">
        <w:rPr>
          <w:rFonts w:hint="cs"/>
          <w:cs/>
        </w:rPr>
        <w:t>किया</w:t>
      </w:r>
      <w:r w:rsidRPr="00B775E3">
        <w:t xml:space="preserve"> </w:t>
      </w:r>
      <w:r w:rsidRPr="00B775E3">
        <w:rPr>
          <w:rFonts w:hint="cs"/>
          <w:cs/>
        </w:rPr>
        <w:t>गया</w:t>
      </w:r>
      <w:r w:rsidRPr="00B775E3">
        <w:t xml:space="preserve"> </w:t>
      </w:r>
      <w:r w:rsidRPr="00B775E3">
        <w:rPr>
          <w:rFonts w:hint="cs"/>
          <w:cs/>
        </w:rPr>
        <w:t>है।</w:t>
      </w:r>
    </w:p>
    <w:p w:rsidR="007A2803" w:rsidRPr="007A2803" w:rsidRDefault="007A2803" w:rsidP="007A2803">
      <w:pPr>
        <w:pStyle w:val="libNotice"/>
        <w:rPr>
          <w:cs/>
        </w:rPr>
      </w:pPr>
      <w:r w:rsidRPr="007A2803">
        <w:t>Alhassanain.org/hindi</w:t>
      </w:r>
    </w:p>
    <w:p w:rsidR="00C43671" w:rsidRPr="00B35796" w:rsidRDefault="00C43671" w:rsidP="00B35796">
      <w:pPr>
        <w:rPr>
          <w:cs/>
        </w:rPr>
      </w:pPr>
      <w:r>
        <w:rPr>
          <w:cs/>
          <w:lang w:bidi="hi-IN"/>
        </w:rPr>
        <w:br w:type="page"/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बतौर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लिए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कारवाने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मुशाबेहत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आज़माइशे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इम्तेहाने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</w:p>
    <w:p w:rsidR="00C43671" w:rsidRPr="008F6E4B" w:rsidRDefault="00C43671" w:rsidP="00C43671">
      <w:pPr>
        <w:pStyle w:val="libNormal"/>
      </w:pPr>
      <w:r w:rsidRPr="008F6E4B">
        <w:tab/>
      </w:r>
      <w:r w:rsidRPr="008F6E4B">
        <w:tab/>
      </w:r>
      <w:r w:rsidRPr="008F6E4B">
        <w:rPr>
          <w:rFonts w:hint="cs"/>
          <w:cs/>
          <w:lang w:bidi="hi-IN"/>
        </w:rPr>
        <w:t>साबिर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थरयानी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कराची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</w:p>
    <w:p w:rsidR="00C43671" w:rsidRPr="008F6E4B" w:rsidRDefault="00C43671" w:rsidP="00C43671">
      <w:pPr>
        <w:pStyle w:val="libNormal"/>
      </w:pP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43671">
        <w:t xml:space="preserve">, </w:t>
      </w:r>
      <w:r w:rsidRPr="008F6E4B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आई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मरकज़े</w:t>
      </w:r>
      <w:r>
        <w:rPr>
          <w:cs/>
          <w:lang w:bidi="hi-IN"/>
        </w:rPr>
        <w:t xml:space="preserve"> 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मुश्ताक़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ज़मीने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चमका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सितारा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नक़्शा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</w:p>
    <w:p w:rsidR="00C43671" w:rsidRPr="008F6E4B" w:rsidRDefault="00C43671" w:rsidP="00C43671">
      <w:pPr>
        <w:pStyle w:val="libNormal"/>
      </w:pP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आठवें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नशीन</w:t>
      </w:r>
      <w:r w:rsidRPr="00C43671">
        <w:t xml:space="preserve">, </w:t>
      </w:r>
      <w:r w:rsidRPr="008F6E4B">
        <w:rPr>
          <w:rFonts w:hint="cs"/>
          <w:cs/>
          <w:lang w:bidi="hi-IN"/>
        </w:rPr>
        <w:t>मुसलमानो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आठवें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दसवीं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माजेदा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अशरफ़े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दियानीयत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लेहाज़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अन्साँ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पाया।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मीसम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सैलदसनहा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गेती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आग़ोश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="00B35796" w:rsidRPr="007A2803">
        <w:rPr>
          <w:rStyle w:val="libFootnoteChar"/>
          <w:rFonts w:hint="cs"/>
          <w:cs/>
        </w:rPr>
        <w:t xml:space="preserve">आलामुल वुरा </w:t>
      </w:r>
      <w:r w:rsidRPr="007A2803">
        <w:rPr>
          <w:rStyle w:val="libFootnoteChar"/>
          <w:cs/>
        </w:rPr>
        <w:t xml:space="preserve">पृष्ठ </w:t>
      </w:r>
      <w:r w:rsidRPr="007A2803">
        <w:rPr>
          <w:rStyle w:val="libFootnoteChar"/>
        </w:rPr>
        <w:t>182)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हुस्नो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ज़ोहदो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जन्नातुल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ख़ुलूद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31)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मन्सूस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मासूम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अफ़ज़ले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जलीलुल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मरतबत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सवाएक़े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मोहर्रेक़ा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122)</w:t>
      </w:r>
    </w:p>
    <w:p w:rsidR="00C43671" w:rsidRPr="007A280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अब्दुरहमान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दरूस्त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शवाहेदुन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नबूअत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197</w:t>
      </w:r>
      <w:r w:rsidRPr="007A2803">
        <w:rPr>
          <w:rStyle w:val="libFootnoteChar"/>
          <w:cs/>
        </w:rPr>
        <w:t xml:space="preserve"> प्रकाशित </w:t>
      </w:r>
      <w:r w:rsidRPr="007A2803">
        <w:rPr>
          <w:rStyle w:val="libFootnoteChar"/>
          <w:rFonts w:hint="cs"/>
          <w:cs/>
        </w:rPr>
        <w:t>लखनऊ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</w:rPr>
        <w:t>1904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ई</w:t>
      </w:r>
      <w:r w:rsidRPr="007A2803">
        <w:rPr>
          <w:rStyle w:val="libFootnoteChar"/>
        </w:rPr>
        <w:t>0)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="007A2803" w:rsidRPr="007A2803">
        <w:rPr>
          <w:rStyle w:val="libFootnoteChar"/>
          <w:rFonts w:hint="cs"/>
          <w:cs/>
          <w:lang w:bidi="hi-IN"/>
        </w:rPr>
        <w:t xml:space="preserve">अरजहुल मतालिब </w:t>
      </w:r>
      <w:r w:rsidRPr="007A2803">
        <w:rPr>
          <w:rStyle w:val="libFootnoteChar"/>
          <w:cs/>
        </w:rPr>
        <w:t xml:space="preserve">पृष्ठ </w:t>
      </w:r>
      <w:r w:rsidRPr="007A2803">
        <w:rPr>
          <w:rStyle w:val="libFootnoteChar"/>
        </w:rPr>
        <w:t>255)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अशरफ़ुल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मख़लूके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हबीब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सैर</w:t>
      </w:r>
      <w:r w:rsidRPr="007A2803">
        <w:rPr>
          <w:rStyle w:val="libFootnoteChar"/>
          <w:cs/>
        </w:rPr>
        <w:t>)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मायकून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आबाव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विरासतन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वसीलतुन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नजात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377)</w:t>
      </w:r>
      <w:r w:rsidRPr="00C43671"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लुग़त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फ़सीह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मरदुम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रौज़तुल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अहबाब</w:t>
      </w:r>
      <w:r w:rsidRPr="007A2803">
        <w:rPr>
          <w:rStyle w:val="libFootnoteChar"/>
          <w:cs/>
        </w:rPr>
        <w:t>)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शाफ़ेई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इमकानाते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मद्दगार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मकारम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सिफ़ाते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मंज़िले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मतालेबुल</w:t>
      </w:r>
      <w:r w:rsidR="00142598">
        <w:rPr>
          <w:rStyle w:val="libFootnoteChar"/>
          <w:cs/>
          <w:lang w:bidi="hi-IN"/>
        </w:rPr>
        <w:t xml:space="preserve"> सूऊल </w:t>
      </w:r>
      <w:r w:rsidRPr="007A2803">
        <w:rPr>
          <w:rStyle w:val="libFootnoteChar"/>
          <w:cs/>
        </w:rPr>
        <w:t xml:space="preserve">पृष्ठ </w:t>
      </w:r>
      <w:r w:rsidRPr="007A2803">
        <w:rPr>
          <w:rStyle w:val="libFootnoteChar"/>
        </w:rPr>
        <w:t>252)</w:t>
      </w:r>
    </w:p>
    <w:p w:rsidR="00C43671" w:rsidRPr="007A280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पादरी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लेनेन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एडवर्ड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डी</w:t>
      </w:r>
      <w:r w:rsidRPr="00C43671">
        <w:t>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डी</w:t>
      </w:r>
      <w:r w:rsidRPr="00C43671">
        <w:t>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मन्सूबे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 w:rsidRPr="007A2803">
        <w:rPr>
          <w:rFonts w:hint="cs"/>
          <w:cs/>
          <w:lang w:bidi="hi-IN"/>
        </w:rPr>
        <w:t>।</w:t>
      </w:r>
      <w:r w:rsidRPr="007A2803"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अशना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अशरया</w:t>
      </w:r>
      <w:r w:rsidRPr="007A2803">
        <w:rPr>
          <w:rStyle w:val="libFootnoteChar"/>
        </w:rPr>
        <w:t>,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46</w:t>
      </w:r>
      <w:r w:rsidRPr="007A2803">
        <w:rPr>
          <w:rStyle w:val="libFootnoteChar"/>
          <w:cs/>
        </w:rPr>
        <w:t xml:space="preserve"> प्रकाशित </w:t>
      </w:r>
      <w:r w:rsidRPr="007A2803">
        <w:rPr>
          <w:rStyle w:val="libFootnoteChar"/>
          <w:rFonts w:hint="cs"/>
          <w:cs/>
        </w:rPr>
        <w:t>लाहौर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</w:rPr>
        <w:t>1925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ई</w:t>
      </w:r>
      <w:r w:rsidRPr="007A2803">
        <w:rPr>
          <w:rStyle w:val="libFootnoteChar"/>
        </w:rPr>
        <w:t>0)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यनजू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फ़ीहे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जन्नातुल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ख़ुलूद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31)</w:t>
      </w:r>
      <w:r w:rsidRPr="00C43671">
        <w:t xml:space="preserve"> </w:t>
      </w:r>
      <w:r w:rsidRPr="008F6E4B">
        <w:rPr>
          <w:rFonts w:hint="cs"/>
          <w:cs/>
          <w:lang w:bidi="hi-IN"/>
        </w:rPr>
        <w:t>रजाल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दमए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पृष्ठ </w:t>
      </w:r>
      <w:r w:rsidRPr="00C43671">
        <w:t>35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43671">
        <w:t>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1" w:name="_Toc457994649"/>
      <w:bookmarkStart w:id="2" w:name="_Toc473462708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सआदत</w:t>
      </w:r>
      <w:bookmarkEnd w:id="1"/>
      <w:bookmarkEnd w:id="2"/>
    </w:p>
    <w:p w:rsidR="00C43671" w:rsidRPr="00C43671" w:rsidRDefault="00C43671" w:rsidP="00B35796">
      <w:pPr>
        <w:pStyle w:val="libNormal"/>
      </w:pPr>
      <w:r w:rsidRPr="008F6E4B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43671">
        <w:t>11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ज़ीक़ादा</w:t>
      </w:r>
      <w:r>
        <w:rPr>
          <w:cs/>
          <w:lang w:bidi="hi-IN"/>
        </w:rPr>
        <w:t xml:space="preserve"> </w:t>
      </w:r>
      <w:r w:rsidRPr="00C43671">
        <w:t>153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पंज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शम्बा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बमक़ाम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Pr="007A2803">
        <w:rPr>
          <w:rStyle w:val="libFootnoteChar"/>
          <w:rFonts w:hint="cs"/>
          <w:cs/>
        </w:rPr>
        <w:t>।</w:t>
      </w:r>
      <w:r w:rsidRPr="007A2803">
        <w:rPr>
          <w:rStyle w:val="libFootnoteChar"/>
          <w:cs/>
        </w:rPr>
        <w:t xml:space="preserve"> (</w:t>
      </w:r>
      <w:r w:rsidRPr="007A2803">
        <w:rPr>
          <w:rStyle w:val="libFootnoteChar"/>
          <w:rFonts w:hint="cs"/>
          <w:cs/>
        </w:rPr>
        <w:t>आलामुल वुरा</w:t>
      </w:r>
      <w:r w:rsidRPr="007A2803">
        <w:rPr>
          <w:rStyle w:val="libFootnoteChar"/>
        </w:rPr>
        <w:t>,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182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जिलाउल</w:t>
      </w:r>
      <w:r w:rsidRPr="007A2803">
        <w:rPr>
          <w:rStyle w:val="libFootnoteChar"/>
          <w:cs/>
        </w:rPr>
        <w:t xml:space="preserve"> </w:t>
      </w:r>
      <w:r w:rsidR="00B35796" w:rsidRPr="007A2803">
        <w:rPr>
          <w:rStyle w:val="libFootnoteChar"/>
          <w:rFonts w:hint="cs"/>
          <w:cs/>
        </w:rPr>
        <w:t>उयून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280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रौज़तुल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  <w:rFonts w:hint="cs"/>
          <w:cs/>
        </w:rPr>
        <w:t>जिल्द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</w:rPr>
        <w:t>3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 xml:space="preserve">13, </w:t>
      </w:r>
      <w:r w:rsidRPr="007A2803">
        <w:rPr>
          <w:rStyle w:val="libFootnoteChar"/>
          <w:rFonts w:hint="cs"/>
          <w:cs/>
        </w:rPr>
        <w:t>अनवारूल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नोमानिया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127)</w:t>
      </w:r>
      <w:r w:rsidRPr="00C43671"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पारसा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गरानियां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तसबीह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तहलील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तहमीद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टेक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जुम्बीश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मौलूदे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आग़ोश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दाहिने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बायें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हुज्जते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फ़राएज़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7A280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बाबविया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मख़्तून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बुरिदा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कटे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हुये।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नस्ल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ख़ताब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ज</w:t>
      </w:r>
      <w:r w:rsidR="00B35796" w:rsidRPr="007A2803">
        <w:rPr>
          <w:rStyle w:val="libFootnoteChar"/>
          <w:rFonts w:hint="cs"/>
          <w:cs/>
        </w:rPr>
        <w:t>िलाउ</w:t>
      </w:r>
      <w:r w:rsidRPr="007A2803">
        <w:rPr>
          <w:rStyle w:val="libFootnoteChar"/>
          <w:rFonts w:hint="cs"/>
          <w:cs/>
        </w:rPr>
        <w:t>ल</w:t>
      </w:r>
      <w:r w:rsidRPr="007A2803">
        <w:rPr>
          <w:rStyle w:val="libFootnoteChar"/>
          <w:cs/>
        </w:rPr>
        <w:t xml:space="preserve"> </w:t>
      </w:r>
      <w:r w:rsidR="00B35796" w:rsidRPr="007A2803">
        <w:rPr>
          <w:rStyle w:val="libFootnoteChar"/>
          <w:rFonts w:hint="cs"/>
          <w:cs/>
        </w:rPr>
        <w:t>उयून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269)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3" w:name="_Toc457994650"/>
      <w:bookmarkStart w:id="4" w:name="_Toc473462709"/>
      <w:r w:rsidRPr="008F6E4B">
        <w:rPr>
          <w:rFonts w:hint="cs"/>
          <w:cs/>
          <w:lang w:bidi="hi-IN"/>
        </w:rPr>
        <w:t>नाम</w:t>
      </w:r>
      <w:r w:rsidRPr="00A23F52">
        <w:t>,</w:t>
      </w:r>
      <w:r>
        <w:t xml:space="preserve"> </w:t>
      </w:r>
      <w:r w:rsidRPr="008F6E4B">
        <w:rPr>
          <w:rFonts w:hint="cs"/>
          <w:cs/>
          <w:lang w:bidi="hi-IN"/>
        </w:rPr>
        <w:t>कुन्नियत</w:t>
      </w:r>
      <w:r w:rsidRPr="00A23F52">
        <w:t>,</w:t>
      </w:r>
      <w:r>
        <w:t xml:space="preserve"> </w:t>
      </w:r>
      <w:r w:rsidRPr="008F6E4B">
        <w:rPr>
          <w:rFonts w:hint="cs"/>
          <w:cs/>
          <w:lang w:bidi="hi-IN"/>
        </w:rPr>
        <w:t>अल्क़ाब</w:t>
      </w:r>
      <w:bookmarkEnd w:id="3"/>
      <w:bookmarkEnd w:id="4"/>
    </w:p>
    <w:p w:rsidR="00C43671" w:rsidRPr="007A2803" w:rsidRDefault="00C43671" w:rsidP="00B775E3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लौहे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तइय्युने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मुवाफ़िक़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 w:rsidR="00B35796">
        <w:rPr>
          <w:rFonts w:hint="cs"/>
          <w:cs/>
          <w:lang w:bidi="hi-IN"/>
        </w:rPr>
        <w:t xml:space="preserve">आलामुल वुरा </w:t>
      </w:r>
      <w:r>
        <w:rPr>
          <w:cs/>
          <w:lang w:bidi="hi-IN"/>
        </w:rPr>
        <w:t xml:space="preserve">पृष्ठ </w:t>
      </w:r>
      <w:r w:rsidRPr="00C43671">
        <w:t>225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मतालेबुल</w:t>
      </w:r>
      <w:r w:rsidR="00142598">
        <w:rPr>
          <w:cs/>
          <w:lang w:bidi="hi-IN"/>
        </w:rPr>
        <w:t xml:space="preserve"> सूऊल </w:t>
      </w:r>
      <w:r>
        <w:rPr>
          <w:cs/>
          <w:lang w:bidi="hi-IN"/>
        </w:rPr>
        <w:t xml:space="preserve">पृष्ठ </w:t>
      </w:r>
      <w:r w:rsidRPr="00C43671">
        <w:t xml:space="preserve">282)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कुन्नीयत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अलक़ाब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साबिर</w:t>
      </w:r>
      <w:r w:rsidRPr="00C43671">
        <w:t xml:space="preserve">, </w:t>
      </w:r>
      <w:r w:rsidRPr="008F6E4B">
        <w:rPr>
          <w:rFonts w:hint="cs"/>
          <w:cs/>
          <w:lang w:bidi="hi-IN"/>
        </w:rPr>
        <w:t>ज़की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वली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रज़ी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वशहरहा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 w:rsidRPr="007A2803">
        <w:rPr>
          <w:rStyle w:val="libFootnoteChar"/>
          <w:rFonts w:hint="cs"/>
          <w:cs/>
        </w:rPr>
        <w:t>।</w:t>
      </w:r>
      <w:r w:rsidRPr="007A2803">
        <w:rPr>
          <w:rStyle w:val="libFootnoteChar"/>
          <w:cs/>
        </w:rPr>
        <w:t xml:space="preserve"> (</w:t>
      </w:r>
      <w:r w:rsidRPr="007A2803">
        <w:rPr>
          <w:rStyle w:val="libFootnoteChar"/>
          <w:rFonts w:hint="cs"/>
          <w:cs/>
        </w:rPr>
        <w:t>नूरूल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अबसार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128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व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तज़किरा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ए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ख़वास</w:t>
      </w:r>
      <w:r w:rsidR="00B775E3" w:rsidRPr="007A2803">
        <w:rPr>
          <w:rStyle w:val="libFootnoteChar"/>
          <w:rFonts w:hint="cs"/>
          <w:cs/>
        </w:rPr>
        <w:t>ु</w:t>
      </w:r>
      <w:r w:rsidRPr="007A2803">
        <w:rPr>
          <w:rStyle w:val="libFootnoteChar"/>
          <w:rFonts w:hint="cs"/>
          <w:cs/>
        </w:rPr>
        <w:t>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उम्मता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198)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5" w:name="_Toc457994651"/>
      <w:bookmarkStart w:id="6" w:name="_Toc473462710"/>
      <w:r w:rsidRPr="008F6E4B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bookmarkEnd w:id="5"/>
      <w:bookmarkEnd w:id="6"/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आसमानों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मुख़ालेफ़ीन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मुवाफ़ेक़ीन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आलम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पृष्ठ </w:t>
      </w:r>
      <w:r w:rsidRPr="00C43671">
        <w:t>182)</w:t>
      </w:r>
    </w:p>
    <w:p w:rsidR="00C43671" w:rsidRDefault="00C43671" w:rsidP="00B35796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बज़नती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अफ़वाह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मुलक़्क़ब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मुवाफ़िक़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ख़ुशनूद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जिलाउल</w:t>
      </w:r>
      <w:r w:rsidRPr="007A2803">
        <w:rPr>
          <w:rStyle w:val="libFootnoteChar"/>
          <w:cs/>
        </w:rPr>
        <w:t xml:space="preserve"> </w:t>
      </w:r>
      <w:r w:rsidR="00B35796" w:rsidRPr="007A2803">
        <w:rPr>
          <w:rStyle w:val="libFootnoteChar"/>
          <w:rFonts w:hint="cs"/>
          <w:cs/>
        </w:rPr>
        <w:t>उयून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269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व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रौज़तुल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  <w:rFonts w:hint="cs"/>
          <w:cs/>
        </w:rPr>
        <w:t>जिल्द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</w:rPr>
        <w:t>3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12)</w:t>
      </w:r>
    </w:p>
    <w:p w:rsidR="00C43671" w:rsidRPr="008F6E4B" w:rsidRDefault="00C43671" w:rsidP="00C43671">
      <w:pPr>
        <w:pStyle w:val="libNormal"/>
      </w:pPr>
    </w:p>
    <w:p w:rsidR="00C43671" w:rsidRDefault="00C43671" w:rsidP="007A2803">
      <w:pPr>
        <w:pStyle w:val="Heading1"/>
        <w:rPr>
          <w:lang w:bidi="hi-IN"/>
        </w:rPr>
      </w:pPr>
      <w:bookmarkStart w:id="7" w:name="_Toc457994652"/>
      <w:bookmarkStart w:id="8" w:name="_Toc473462711"/>
      <w:r w:rsidRPr="008F6E4B">
        <w:rPr>
          <w:rFonts w:hint="cs"/>
          <w:cs/>
          <w:lang w:bidi="hi-IN"/>
        </w:rPr>
        <w:lastRenderedPageBreak/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तरबियत</w:t>
      </w:r>
      <w:bookmarkEnd w:id="7"/>
      <w:bookmarkEnd w:id="8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नशोनुमा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मुताअद्दिद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मंज़िलें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43671">
        <w:t>30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43671">
        <w:t>35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क़ैदे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बरदाश्त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43671">
        <w:t>24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43671">
        <w:t>25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मिला।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9" w:name="_Toc457994653"/>
      <w:bookmarkStart w:id="10" w:name="_Toc473462712"/>
      <w:r w:rsidRPr="008F6E4B">
        <w:rPr>
          <w:rFonts w:hint="cs"/>
          <w:cs/>
          <w:lang w:bidi="hi-IN"/>
        </w:rPr>
        <w:t>बादशाहाने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bookmarkEnd w:id="9"/>
      <w:bookmarkEnd w:id="10"/>
    </w:p>
    <w:p w:rsidR="00C43671" w:rsidRPr="007A280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43671">
        <w:t>153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</w:t>
      </w:r>
      <w:r w:rsidRPr="00C43671">
        <w:t>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दवानक़ी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ख़मीस</w:t>
      </w:r>
      <w:r>
        <w:rPr>
          <w:cs/>
          <w:lang w:bidi="hi-IN"/>
        </w:rPr>
        <w:t xml:space="preserve">) </w:t>
      </w:r>
      <w:r w:rsidRPr="00C43671">
        <w:t>158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 w:rsidRPr="00C43671">
        <w:t>, 169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 w:rsidRPr="00C43671">
        <w:t>, 170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 w:rsidRPr="00C43671">
        <w:t>, 194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 w:rsidRPr="00C43671">
        <w:t>, 198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इब्नुल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वरदी</w:t>
      </w:r>
      <w:r w:rsidRPr="007A2803">
        <w:rPr>
          <w:rStyle w:val="libFootnoteChar"/>
        </w:rPr>
        <w:t xml:space="preserve">, </w:t>
      </w:r>
      <w:r w:rsidRPr="007A2803">
        <w:rPr>
          <w:rStyle w:val="libFootnoteChar"/>
          <w:rFonts w:hint="cs"/>
          <w:cs/>
        </w:rPr>
        <w:t>हबीब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सियर</w:t>
      </w:r>
      <w:r w:rsidRPr="007A2803">
        <w:rPr>
          <w:rStyle w:val="libFootnoteChar"/>
        </w:rPr>
        <w:t xml:space="preserve">, </w:t>
      </w:r>
      <w:r w:rsidRPr="007A2803">
        <w:rPr>
          <w:rStyle w:val="libFootnoteChar"/>
          <w:rFonts w:hint="cs"/>
          <w:cs/>
        </w:rPr>
        <w:t>अबुल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फ़िदा</w:t>
      </w:r>
      <w:r w:rsidRPr="007A2803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चश्में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मुलाहेज़ा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43671">
        <w:t>230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11" w:name="_Toc457994654"/>
      <w:bookmarkStart w:id="12" w:name="_Toc473462713"/>
      <w:r w:rsidRPr="008F6E4B">
        <w:rPr>
          <w:rFonts w:hint="cs"/>
          <w:cs/>
          <w:lang w:bidi="hi-IN"/>
        </w:rPr>
        <w:t>जानशीनी</w:t>
      </w:r>
      <w:bookmarkEnd w:id="11"/>
      <w:bookmarkEnd w:id="12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डोर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छोड़ने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दोस्ताने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रहनुमा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गै़र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अवक़ात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पैरवाने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रूशेनास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43671">
        <w:t>17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मुम्ताज़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जांनशीनी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मोअज़्जे़ज़ीन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अहतेमाम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13" w:name="_Toc457994655"/>
      <w:bookmarkStart w:id="14" w:name="_Toc473462714"/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आग़ाज़</w:t>
      </w:r>
      <w:bookmarkEnd w:id="13"/>
      <w:bookmarkEnd w:id="14"/>
    </w:p>
    <w:p w:rsidR="00C43671" w:rsidRPr="008F6E4B" w:rsidRDefault="00C43671" w:rsidP="00C43671">
      <w:pPr>
        <w:pStyle w:val="libNormal"/>
      </w:pPr>
      <w:r w:rsidRPr="00C43671">
        <w:t>183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ज़िम्मेदारियां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मुन्तक़िल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तख़्ते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मुतमक्किन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साज़गार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15" w:name="_Toc457994656"/>
      <w:bookmarkStart w:id="16" w:name="_Toc473462715"/>
      <w:r w:rsidRPr="008F6E4B">
        <w:rPr>
          <w:rFonts w:hint="cs"/>
          <w:cs/>
          <w:lang w:bidi="hi-IN"/>
        </w:rPr>
        <w:t>हारूनी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bookmarkEnd w:id="15"/>
      <w:bookmarkEnd w:id="16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बरदाश्त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तशद्दुद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क़ैद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खा़ने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बदनामी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सुलूक़ियों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कैफ़ियत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खुल्लम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खुल्ला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कारवाई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दक़ीक़ा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संभालते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लुटवा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ज़ेवरात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उतरवा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जलोदी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मातहती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 w:rsidRPr="00C43671">
        <w:t xml:space="preserve">,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 w:rsidRPr="00C43671">
        <w:t xml:space="preserve">,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मफ़लूज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मफ़लूक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 w:rsidR="00B775E3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हौसले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उभरने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जलोदी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तामीले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जलूदी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सादात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 w:rsidRPr="00C43671">
        <w:t xml:space="preserve">,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ज़ेवरात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उतारे।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लाइये।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ज़ेवरात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असासुल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नक़दो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ज़ेवरात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आगा़ज़े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तलक़ीन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फ़र्ज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असफ़हानी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मुक़ातिल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तालिबैन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मुत्तक़ी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परहेज़गार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नासिबी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कुतबा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दीवारों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चस्पा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खु़रूज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लफ़्ज़े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सुलहा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अत्तक़िया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शिब्लिन्जी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ख़ाएफ़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करूँगा।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इख़्तिलाफ़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अम्माले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रवय्या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इस्तफ़ादा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मवाक़े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बेटों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बाहिमी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रक़ाबतों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लुत्फ़ी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गुज़रा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दुवानक़ी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रस्सा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सोहाने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तसफ़िया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ममलेकत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मिस्र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हिजाज़</w:t>
      </w:r>
      <w:r w:rsidRPr="00C43671">
        <w:t xml:space="preserve">, </w:t>
      </w:r>
      <w:r w:rsidRPr="008F6E4B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मशरिक़ी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</w:t>
      </w:r>
      <w:r w:rsidRPr="00C43671">
        <w:t xml:space="preserve">, </w:t>
      </w:r>
      <w:r w:rsidRPr="008F6E4B">
        <w:rPr>
          <w:rFonts w:hint="cs"/>
          <w:cs/>
          <w:lang w:bidi="hi-IN"/>
        </w:rPr>
        <w:t>ख़ुरासान</w:t>
      </w:r>
      <w:r w:rsidRPr="00C43671">
        <w:t xml:space="preserve">, </w:t>
      </w:r>
      <w:r w:rsidRPr="008F6E4B">
        <w:rPr>
          <w:rFonts w:hint="cs"/>
          <w:cs/>
          <w:lang w:bidi="hi-IN"/>
        </w:rPr>
        <w:t>तुरकिस्तान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तसफ़ीया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फ़रीक़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जियो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इक़्तेदार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हांे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जारहाना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कारवाही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ताक़तों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बाहिमी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तसादुम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ख़ल्क़े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खै़र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हुकू़क़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पोशी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भड़क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कशमकश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ख़ूं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रेज़ी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43671">
        <w:t>198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गयी।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अय्यामे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गुज़ारे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जलूदी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मुआमलात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सुकूत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इख़्तियार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इब्तिदाई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अय्याम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बरामका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इस्तीसाल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राफ़ि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लैस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ग़द्र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फ़साद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इन्सिदाद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वराउन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तवज्जोह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फ़ुरसत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अय्याम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कमज़ोर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इख़्तियार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तंगी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तिबरी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नहरवान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पाओगे।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इन्शाअल्लाह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आयेंगे।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तुझको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सिम्त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ख़वासों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दिखाया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परचाए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रेशम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शिकम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लपेटा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गुमाशता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मसरूर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बख़तीशू।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रहूं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घोड़ा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मांगता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 w:rsidRPr="00C43671">
        <w:t xml:space="preserve">,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टट्टू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जाऊँ।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घोड़ा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लाग़र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अड़यल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टट्टू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चूं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चरां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जरजान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पकड़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</w:p>
    <w:p w:rsidR="00C43671" w:rsidRPr="00C43671" w:rsidRDefault="00C43671" w:rsidP="007A2803">
      <w:pPr>
        <w:pStyle w:val="libNormal"/>
      </w:pPr>
      <w:r w:rsidRPr="008F6E4B"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</w:t>
      </w:r>
      <w:r w:rsidR="007A2803">
        <w:rPr>
          <w:rFonts w:hint="cs"/>
          <w:cs/>
          <w:lang w:bidi="hi-IN"/>
        </w:rPr>
        <w:t>ी</w:t>
      </w:r>
      <w:r w:rsidRPr="008F6E4B">
        <w:rPr>
          <w:rFonts w:hint="cs"/>
          <w:cs/>
          <w:lang w:bidi="hi-IN"/>
        </w:rPr>
        <w:t>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मुख़ालिफ़ाना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मुतवज्जेह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फ़ुरसत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जी़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इख़्तियारी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भूलने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ज़ीकुन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नादारी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बेइख़्तेयारी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मुतहमिल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43671">
        <w:t>193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</w:t>
      </w:r>
      <w:r w:rsidR="007A2803">
        <w:rPr>
          <w:rFonts w:hint="cs"/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भाइयों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मुवर्रिख़ीन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बूझ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कैरेक्टर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अय्याश</w:t>
      </w:r>
      <w:r w:rsidRPr="00C43671">
        <w:t xml:space="preserve">,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उबाली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कमज़ोर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बाज़ीगर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मसख़रे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नुजूमी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जोतिशी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बुलवाये।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तवाएफ़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सराओं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रक़में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नाटक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महफ़िल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इन्द्र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सभ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थियेटर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ज़र्क़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बर्क़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सामानों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अख़ाड़ा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स्यूती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नक़्ल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बीबियों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ख़स्सियों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लवात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तारीख़े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इस्लाम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जिल्द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</w:rPr>
        <w:t>1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60)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17" w:name="_Toc457994657"/>
      <w:bookmarkStart w:id="18" w:name="_Toc473462716"/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bookmarkEnd w:id="17"/>
      <w:bookmarkEnd w:id="18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मुअज़्ज़मा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अनक़रीब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मुहं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मन्ज़िल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मुसाफ़िर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अंगुलियां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मक़बरे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खुत्बा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मक़बरे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नूरूल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अबसार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144)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19" w:name="_Toc457994658"/>
      <w:bookmarkStart w:id="20" w:name="_Toc473462717"/>
      <w:r w:rsidRPr="008F6E4B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मुजद्दिदे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bookmarkEnd w:id="19"/>
      <w:bookmarkEnd w:id="20"/>
    </w:p>
    <w:p w:rsidR="00C43671" w:rsidRPr="007A280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नुमूदो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शुहूद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गामज़न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गामज़न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ख़ैरूल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मुसल्लेमात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नक़्शे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तबलीग़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जज़री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जामिउल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सुक़्क़तुल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क़ुलैनी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चैथी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क़ौनवी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वसीलतुन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निजात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376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व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शरह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जामे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सग़ीर</w:t>
      </w:r>
      <w:r w:rsidRPr="007A2803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मुहद्दिस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देहलवी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जज़री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जामिउल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रिज़ा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मुजद्दे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दरक़रन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गुफ़्ता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अस्त।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जज़री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जामिउल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वाज़िह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तोहफ़ा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अशरया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कीद</w:t>
      </w:r>
      <w:r>
        <w:rPr>
          <w:cs/>
          <w:lang w:bidi="hi-IN"/>
        </w:rPr>
        <w:t xml:space="preserve"> </w:t>
      </w:r>
      <w:r w:rsidRPr="00C43671">
        <w:t>85</w:t>
      </w:r>
      <w:r>
        <w:rPr>
          <w:cs/>
          <w:lang w:bidi="hi-IN"/>
        </w:rPr>
        <w:t xml:space="preserve"> पृष्ठ </w:t>
      </w:r>
      <w:r w:rsidRPr="00C43671">
        <w:t xml:space="preserve">83)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उलेमाए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नज़दीक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आग़ाज़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21" w:name="_Toc457994659"/>
      <w:bookmarkStart w:id="22" w:name="_Toc473462718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7A2803">
        <w:rPr>
          <w:rFonts w:hint="cs"/>
          <w:cs/>
          <w:lang w:bidi="hi-IN"/>
        </w:rPr>
        <w:t>अ</w:t>
      </w:r>
      <w:r w:rsidRPr="008F6E4B">
        <w:rPr>
          <w:rFonts w:hint="cs"/>
          <w:cs/>
          <w:lang w:bidi="hi-IN"/>
        </w:rPr>
        <w:t>ख़्लाक़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शमाएल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ख़साएल</w:t>
      </w:r>
      <w:bookmarkEnd w:id="21"/>
      <w:bookmarkEnd w:id="22"/>
    </w:p>
    <w:p w:rsidR="00C43671" w:rsidRPr="007A280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इख़्लाक़ो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शमाएल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ख़साएल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दुश्वार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ख़ुरदारे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शिबलिन्जी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मकारिमो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आग़ाज़े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हत्तल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दरेग़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हमनशीं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महफ़िल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ग़ुलामों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थूकते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हंसते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तबस्सुम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मुहासिने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तवाज़ो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इन्केसारी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दस्तरख़्वान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शब्बेदारी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औक़ात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ख़ैरात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तारीक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इसतिहबाब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फ़र्श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फ़तवा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बोरिया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कम्बल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तर्ज़े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वक्त़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मोटा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ख़शन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रफ़ए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पैराहन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कम्बल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पैराहन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हम्माम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जुन्दी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जुन्दी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मांगने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नूरूल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अबसार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38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व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39)</w:t>
      </w:r>
    </w:p>
    <w:p w:rsidR="00C43671" w:rsidRPr="00C43671" w:rsidRDefault="00C43671" w:rsidP="00B35796">
      <w:pPr>
        <w:pStyle w:val="libNormal"/>
      </w:pP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बलख़ी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नाक़िल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दस्तरख़्वान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ग़ुलामों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हब्शी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शामील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अलाहिदा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बिठाये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हव्वा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तफ़रीक़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ताकीदी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मुअम्मर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दस्रख़्वान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बिछता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लुक़मा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मिसकीनों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यतीमों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सुदूक़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मुत्तक़ी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दीजिए।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कीजिये</w:t>
      </w:r>
      <w:r w:rsidRPr="00C43671">
        <w:t xml:space="preserve">,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अशरफ़ी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नवीं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ज़िलहिज्जा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खु़दा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लुटा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फ़ज़्ल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सुहैल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नुक़सान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ग़नीमत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इवज़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खु़दा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लूंगा।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फेंक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नेमते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</w:t>
      </w:r>
      <w:r w:rsidRPr="00C43671">
        <w:t xml:space="preserve">, </w:t>
      </w:r>
      <w:r w:rsidRPr="008F6E4B"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मज़दूरी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उजरत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समझेगा।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सूली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ऊदे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बुख़ूर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गुलाब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इत्रयात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शौक़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सुबह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शबो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रकत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लेटते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मय्यत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असतग़फ़ार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C43671" w:rsidRPr="007A2803" w:rsidRDefault="00C43671" w:rsidP="00B35796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मुनाफ़िक़</w:t>
      </w:r>
      <w:r w:rsidRPr="007A2803">
        <w:rPr>
          <w:rStyle w:val="libFootnoteChar"/>
          <w:rFonts w:hint="cs"/>
          <w:cs/>
        </w:rPr>
        <w:t>।</w:t>
      </w:r>
      <w:r w:rsidRPr="007A2803">
        <w:rPr>
          <w:rStyle w:val="libFootnoteChar"/>
          <w:cs/>
        </w:rPr>
        <w:t xml:space="preserve"> (</w:t>
      </w:r>
      <w:r w:rsidRPr="007A2803">
        <w:rPr>
          <w:rStyle w:val="libFootnoteChar"/>
          <w:rFonts w:hint="cs"/>
          <w:cs/>
        </w:rPr>
        <w:t>आलाम</w:t>
      </w:r>
      <w:r w:rsidR="00B35796" w:rsidRPr="007A2803">
        <w:rPr>
          <w:rStyle w:val="libFootnoteChar"/>
          <w:rFonts w:hint="cs"/>
          <w:cs/>
        </w:rPr>
        <w:t>ु</w:t>
      </w:r>
      <w:r w:rsidRPr="007A2803">
        <w:rPr>
          <w:rStyle w:val="libFootnoteChar"/>
          <w:rFonts w:hint="cs"/>
          <w:cs/>
        </w:rPr>
        <w:t>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व</w:t>
      </w:r>
      <w:r w:rsidR="00B35796" w:rsidRPr="007A2803">
        <w:rPr>
          <w:rStyle w:val="libFootnoteChar"/>
          <w:rFonts w:hint="cs"/>
          <w:cs/>
        </w:rPr>
        <w:t>ु</w:t>
      </w:r>
      <w:r w:rsidRPr="007A2803">
        <w:rPr>
          <w:rStyle w:val="libFootnoteChar"/>
          <w:rFonts w:hint="cs"/>
          <w:cs/>
        </w:rPr>
        <w:t>रा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तोफ़</w:t>
      </w:r>
      <w:r w:rsidR="00B35796" w:rsidRPr="007A2803">
        <w:rPr>
          <w:rStyle w:val="libFootnoteChar"/>
          <w:rFonts w:hint="cs"/>
          <w:cs/>
        </w:rPr>
        <w:t>ा</w:t>
      </w:r>
      <w:r w:rsidRPr="007A2803">
        <w:rPr>
          <w:rStyle w:val="libFootnoteChar"/>
          <w:rFonts w:hint="cs"/>
          <w:cs/>
        </w:rPr>
        <w:t>ए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रिज़विया</w:t>
      </w:r>
      <w:r w:rsidRPr="007A2803">
        <w:rPr>
          <w:rStyle w:val="libFootnoteChar"/>
        </w:rPr>
        <w:t xml:space="preserve">, </w:t>
      </w:r>
      <w:r w:rsidRPr="007A2803">
        <w:rPr>
          <w:rStyle w:val="libFootnoteChar"/>
          <w:rFonts w:hint="cs"/>
          <w:cs/>
        </w:rPr>
        <w:t>कशफ़ुल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ग़म्मा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122)</w:t>
      </w:r>
    </w:p>
    <w:p w:rsidR="00C43671" w:rsidRPr="008F6E4B" w:rsidRDefault="00C43671" w:rsidP="00B35796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रोज़आना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जन्नात</w:t>
      </w:r>
      <w:r w:rsidR="00B35796" w:rsidRPr="007A2803">
        <w:rPr>
          <w:rStyle w:val="libFootnoteChar"/>
          <w:rFonts w:hint="cs"/>
          <w:cs/>
        </w:rPr>
        <w:t>ु</w:t>
      </w:r>
      <w:r w:rsidRPr="007A2803">
        <w:rPr>
          <w:rStyle w:val="libFootnoteChar"/>
          <w:rFonts w:hint="cs"/>
          <w:cs/>
        </w:rPr>
        <w:t>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ख़ुलूद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31)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23" w:name="_Toc457994660"/>
      <w:bookmarkStart w:id="24" w:name="_Toc473462719"/>
      <w:r w:rsidRPr="008F6E4B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करामात</w:t>
      </w:r>
      <w:bookmarkEnd w:id="23"/>
      <w:bookmarkEnd w:id="24"/>
    </w:p>
    <w:p w:rsidR="00C43671" w:rsidRDefault="00C43671" w:rsidP="00C43671">
      <w:pPr>
        <w:pStyle w:val="libNormal"/>
        <w:rPr>
          <w:lang w:bidi="hi-IN"/>
        </w:rPr>
      </w:pP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क़ौलो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बेइन्तेहा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C43671" w:rsidRPr="008F6E4B" w:rsidRDefault="00C43671" w:rsidP="00C43671">
      <w:pPr>
        <w:pStyle w:val="libNormal"/>
      </w:pPr>
    </w:p>
    <w:p w:rsidR="00C43671" w:rsidRPr="007A2803" w:rsidRDefault="00C43671" w:rsidP="00C43671">
      <w:pPr>
        <w:pStyle w:val="libNormal"/>
        <w:rPr>
          <w:rStyle w:val="libFootnoteChar"/>
        </w:rPr>
      </w:pPr>
      <w:r w:rsidRPr="008F6E4B">
        <w:t>1.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देगा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43671">
        <w:t>23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43671">
        <w:t>198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43671">
        <w:t>4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43671">
        <w:t>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तारीख़े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इस्लाम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जिल्द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</w:rPr>
        <w:t>1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20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व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नूरूल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अबसार</w:t>
      </w:r>
      <w:r w:rsidRPr="007A2803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t>2.</w:t>
      </w:r>
      <w: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शबाहत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यकसर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तबदील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गर्वनर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</w:p>
    <w:p w:rsidR="00C43671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lastRenderedPageBreak/>
        <w:t>3.</w:t>
      </w:r>
      <w: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जुड़वाँ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तजवीज़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? </w:t>
      </w:r>
      <w:r w:rsidRPr="008F6E4B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Default="00C43671" w:rsidP="00C43671">
      <w:pPr>
        <w:pStyle w:val="libNormal"/>
      </w:pPr>
    </w:p>
    <w:p w:rsidR="00C43671" w:rsidRPr="007A2803" w:rsidRDefault="00C43671" w:rsidP="00C43671">
      <w:pPr>
        <w:pStyle w:val="libNormal"/>
        <w:rPr>
          <w:rStyle w:val="libFootnoteChar"/>
        </w:rPr>
      </w:pPr>
      <w:r w:rsidRPr="008F6E4B">
        <w:t>4.</w:t>
      </w:r>
      <w: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लाओ।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हतमी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‘‘</w:t>
      </w:r>
      <w:r w:rsidRPr="008F6E4B">
        <w:rPr>
          <w:rFonts w:hint="cs"/>
          <w:cs/>
          <w:lang w:bidi="hi-IN"/>
        </w:rPr>
        <w:t>फ़मात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सलासता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अय्याम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नूरूल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अबसार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139)</w:t>
      </w:r>
    </w:p>
    <w:p w:rsidR="00C43671" w:rsidRDefault="00C43671" w:rsidP="00C43671">
      <w:pPr>
        <w:pStyle w:val="libNormal"/>
      </w:pPr>
    </w:p>
    <w:p w:rsidR="00C43671" w:rsidRPr="008F6E4B" w:rsidRDefault="00C43671" w:rsidP="007A2803">
      <w:pPr>
        <w:pStyle w:val="libNormal"/>
      </w:pPr>
      <w:r w:rsidRPr="008F6E4B">
        <w:t>5.</w:t>
      </w:r>
      <w: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फ़ीरोज़ा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पैग़ाम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फ़ीरोज़ा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इज़देहाम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ग़ुलामने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पर्चा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रजा़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पर्चा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मरक़ूम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="007A2803">
        <w:rPr>
          <w:rFonts w:hint="cs"/>
          <w:cs/>
          <w:lang w:bidi="hi-IN"/>
        </w:rPr>
        <w:t>(</w:t>
      </w:r>
      <w:r w:rsidR="00B775E3" w:rsidRPr="00B775E3">
        <w:rPr>
          <w:rFonts w:hint="cs"/>
          <w:cs/>
        </w:rPr>
        <w:t>चून निगाही करदम जवाबे मसाएले मन बूदे</w:t>
      </w:r>
      <w:r w:rsidR="007A2803">
        <w:rPr>
          <w:rFonts w:hint="cs"/>
          <w:cs/>
          <w:lang w:bidi="hi-IN"/>
        </w:rPr>
        <w:t xml:space="preserve">) </w:t>
      </w:r>
      <w:r w:rsidRPr="00B775E3">
        <w:rPr>
          <w:rFonts w:hint="cs"/>
          <w:cs/>
        </w:rPr>
        <w:t>जब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मैंने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उसे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देखा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तो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वाक़िएन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मेरे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सवालात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के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जवाबात</w:t>
      </w:r>
      <w:r>
        <w:rPr>
          <w:cs/>
          <w:lang w:bidi="hi-IN"/>
        </w:rPr>
        <w:t xml:space="preserve"> </w:t>
      </w:r>
      <w:r w:rsidRPr="00B775E3">
        <w:rPr>
          <w:rFonts w:hint="cs"/>
          <w:cs/>
        </w:rPr>
        <w:t>थे।</w:t>
      </w:r>
    </w:p>
    <w:p w:rsidR="00C43671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t>6.</w:t>
      </w:r>
      <w:r>
        <w:t xml:space="preserve"> </w:t>
      </w:r>
      <w:r w:rsidRPr="008F6E4B">
        <w:rPr>
          <w:rFonts w:hint="cs"/>
          <w:cs/>
          <w:lang w:bidi="hi-IN"/>
        </w:rPr>
        <w:t>रियान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मागूँगा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गु़लाम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सिक्के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दो।</w:t>
      </w:r>
    </w:p>
    <w:p w:rsidR="00C43671" w:rsidRDefault="00C43671" w:rsidP="00C43671">
      <w:pPr>
        <w:pStyle w:val="libNormal"/>
      </w:pPr>
    </w:p>
    <w:p w:rsidR="00C43671" w:rsidRPr="00C43671" w:rsidRDefault="00C43671" w:rsidP="00C43671">
      <w:pPr>
        <w:pStyle w:val="libNormal"/>
      </w:pPr>
      <w:r w:rsidRPr="008F6E4B">
        <w:lastRenderedPageBreak/>
        <w:t>7.</w:t>
      </w:r>
      <w: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ताजिर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किरमान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डाकुओ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पकड़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मुहँ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रजा़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कमूनी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सआतर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भिगो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इन्शा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अज्जा़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7A2803">
        <w:rPr>
          <w:rStyle w:val="libFootnoteChar"/>
        </w:rPr>
        <w:t xml:space="preserve">1. </w:t>
      </w:r>
      <w:r w:rsidRPr="007A2803">
        <w:rPr>
          <w:rStyle w:val="libFootnoteChar"/>
          <w:rFonts w:hint="cs"/>
          <w:cs/>
        </w:rPr>
        <w:t>ज़ीरा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किरमानी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</w:rPr>
        <w:t xml:space="preserve">2. </w:t>
      </w:r>
      <w:r w:rsidRPr="007A2803">
        <w:rPr>
          <w:rStyle w:val="libFootnoteChar"/>
          <w:rFonts w:hint="cs"/>
          <w:cs/>
        </w:rPr>
        <w:t>सआतर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नमक</w:t>
      </w:r>
      <w:r w:rsidRPr="007A2803">
        <w:rPr>
          <w:rStyle w:val="libFootnoteChar"/>
          <w:cs/>
        </w:rPr>
        <w:t xml:space="preserve"> (</w:t>
      </w:r>
      <w:r w:rsidRPr="007A2803">
        <w:rPr>
          <w:rStyle w:val="libFootnoteChar"/>
          <w:rFonts w:hint="cs"/>
          <w:cs/>
        </w:rPr>
        <w:t>कशफ़ल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ग़म्मा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112)</w:t>
      </w:r>
    </w:p>
    <w:p w:rsidR="00C43671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t>8.</w:t>
      </w:r>
      <w:r>
        <w:t xml:space="preserve"> </w:t>
      </w:r>
      <w:r w:rsidRPr="008F6E4B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सिन्धी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परदाज़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लबों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</w:p>
    <w:p w:rsidR="00C43671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lastRenderedPageBreak/>
        <w:t>9.</w:t>
      </w:r>
      <w: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t>10.</w:t>
      </w:r>
      <w: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सूँघ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</w:p>
    <w:p w:rsidR="00C43671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t>11.</w:t>
      </w:r>
      <w: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चिड़ियों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झुंड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चीख़ने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खु़दा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झुंड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सांप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सांप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शवाहेदुन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नबूवत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199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से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</w:rPr>
        <w:t>201)</w:t>
      </w:r>
    </w:p>
    <w:p w:rsidR="00C43671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t>12.</w:t>
      </w:r>
      <w: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टुकड़ा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फ़लां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जन्नातुल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ख़ुलूद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 xml:space="preserve">31, </w:t>
      </w:r>
      <w:r w:rsidR="00B35796" w:rsidRPr="007A2803">
        <w:rPr>
          <w:rStyle w:val="libFootnoteChar"/>
          <w:rFonts w:hint="cs"/>
          <w:cs/>
        </w:rPr>
        <w:t>उयून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अख़्बारे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रज़ा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214)</w:t>
      </w:r>
    </w:p>
    <w:p w:rsidR="00C43671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t>13.</w:t>
      </w:r>
      <w: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ज़मींदारी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हमराही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नुज़ूल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आलामुल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वुरा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>189)</w:t>
      </w:r>
    </w:p>
    <w:p w:rsidR="00C43671" w:rsidRPr="008F6E4B" w:rsidRDefault="00C43671" w:rsidP="00C43671">
      <w:pPr>
        <w:pStyle w:val="libNormal"/>
      </w:pPr>
    </w:p>
    <w:p w:rsidR="00C43671" w:rsidRPr="00A23F52" w:rsidRDefault="00C43671" w:rsidP="007A2803">
      <w:pPr>
        <w:pStyle w:val="Heading1"/>
      </w:pPr>
      <w:bookmarkStart w:id="25" w:name="_Toc457994661"/>
      <w:bookmarkStart w:id="26" w:name="_Toc473462720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खु़दा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वाक़ए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सीहानी</w:t>
      </w:r>
      <w:bookmarkEnd w:id="25"/>
      <w:bookmarkEnd w:id="26"/>
    </w:p>
    <w:p w:rsidR="00C43671" w:rsidRPr="00C43671" w:rsidRDefault="00C43671" w:rsidP="007A2803">
      <w:pPr>
        <w:pStyle w:val="libNormal"/>
      </w:pPr>
      <w:r w:rsidRPr="00C43671">
        <w:t xml:space="preserve">14.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खजूरें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अट्ठारा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समझा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अट्ठराहा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रहूँगा।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खजूरें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दौड़े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मुठ्ठी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खजूरें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फ़रर्माईं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अट्ठारा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ज़ादेका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लज़्दे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 w:rsidRPr="007A2803">
        <w:rPr>
          <w:rStyle w:val="libFootnoteChar"/>
          <w:cs/>
        </w:rPr>
        <w:t>(</w:t>
      </w:r>
      <w:r w:rsidRPr="007A2803">
        <w:rPr>
          <w:rStyle w:val="libFootnoteChar"/>
          <w:rFonts w:hint="cs"/>
          <w:cs/>
        </w:rPr>
        <w:t>सवाएक़े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मोहर्रेक़ा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 xml:space="preserve">122, </w:t>
      </w:r>
      <w:r w:rsidRPr="007A2803">
        <w:rPr>
          <w:rStyle w:val="libFootnoteChar"/>
          <w:rFonts w:hint="cs"/>
          <w:cs/>
        </w:rPr>
        <w:t>नूरूल</w:t>
      </w:r>
      <w:r w:rsidRPr="007A2803">
        <w:rPr>
          <w:rStyle w:val="libFootnoteChar"/>
          <w:cs/>
        </w:rPr>
        <w:t xml:space="preserve"> </w:t>
      </w:r>
      <w:r w:rsidRPr="007A2803">
        <w:rPr>
          <w:rStyle w:val="libFootnoteChar"/>
          <w:rFonts w:hint="cs"/>
          <w:cs/>
        </w:rPr>
        <w:t>अबसार</w:t>
      </w:r>
      <w:r w:rsidRPr="007A2803">
        <w:rPr>
          <w:rStyle w:val="libFootnoteChar"/>
          <w:cs/>
        </w:rPr>
        <w:t xml:space="preserve"> पृष्ठ </w:t>
      </w:r>
      <w:r w:rsidRPr="007A2803">
        <w:rPr>
          <w:rStyle w:val="libFootnoteChar"/>
        </w:rPr>
        <w:t xml:space="preserve">144, </w:t>
      </w:r>
      <w:r w:rsidR="007A2803" w:rsidRPr="007A2803">
        <w:rPr>
          <w:rStyle w:val="libFootnoteChar"/>
          <w:rFonts w:hint="cs"/>
          <w:cs/>
          <w:lang w:bidi="hi-IN"/>
        </w:rPr>
        <w:t>अरजहुल</w:t>
      </w:r>
      <w:r w:rsidR="007A2803" w:rsidRPr="007A2803">
        <w:rPr>
          <w:rStyle w:val="libFootnoteChar"/>
          <w:cs/>
          <w:lang w:bidi="hi-IN"/>
        </w:rPr>
        <w:t xml:space="preserve"> </w:t>
      </w:r>
      <w:r w:rsidR="007A2803" w:rsidRPr="007A2803">
        <w:rPr>
          <w:rStyle w:val="libFootnoteChar"/>
          <w:rFonts w:hint="cs"/>
          <w:cs/>
          <w:lang w:bidi="hi-IN"/>
        </w:rPr>
        <w:t>मतालिब</w:t>
      </w:r>
      <w:r w:rsidR="007A2803" w:rsidRPr="007A2803">
        <w:rPr>
          <w:rStyle w:val="libFootnoteChar"/>
          <w:cs/>
          <w:lang w:bidi="hi-IN"/>
        </w:rPr>
        <w:t xml:space="preserve"> </w:t>
      </w:r>
      <w:r w:rsidRPr="007A2803">
        <w:rPr>
          <w:rStyle w:val="libFootnoteChar"/>
          <w:cs/>
        </w:rPr>
        <w:t xml:space="preserve">पृष्ठ </w:t>
      </w:r>
      <w:r w:rsidRPr="007A2803">
        <w:rPr>
          <w:rStyle w:val="libFootnoteChar"/>
        </w:rPr>
        <w:t>454)</w:t>
      </w:r>
    </w:p>
    <w:p w:rsidR="00C43671" w:rsidRDefault="00C43671" w:rsidP="00C43671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C43671" w:rsidRPr="00A23F52" w:rsidRDefault="00C43671" w:rsidP="007A2803">
      <w:pPr>
        <w:pStyle w:val="Heading1"/>
      </w:pPr>
      <w:bookmarkStart w:id="27" w:name="_Toc457994662"/>
      <w:bookmarkStart w:id="28" w:name="_Toc473462721"/>
      <w:r w:rsidRPr="008F6E4B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कमाल</w:t>
      </w:r>
      <w:bookmarkEnd w:id="27"/>
      <w:bookmarkEnd w:id="28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फ़यूज़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उल्माए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रूजू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यक़तैनी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इकट्ठा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अठ्ठारा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लुमतुल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ख़ुसूसियात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अमर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मुशाहिद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असानीद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मुताबेअत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ख़वेश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बेगाना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उलूमे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गन्जीना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मुफ़स्सेरीन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मुबाहस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मजालिस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ज़ानुए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ज़ैनुल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इस्तफ़ादे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अन्सारी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समअ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वाक़ेआत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 xml:space="preserve">अबुल </w:t>
      </w:r>
      <w:r w:rsidRPr="008F6E4B">
        <w:rPr>
          <w:rFonts w:hint="cs"/>
          <w:cs/>
          <w:lang w:bidi="hi-IN"/>
        </w:rPr>
        <w:t>तुफ़ैल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अमिरी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आख़्री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तफ़सीली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सैरो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मज़कूर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ताबईन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तबेए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ताबईन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फ़ैज़याबी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शअबी</w:t>
      </w:r>
      <w:r w:rsidRPr="00C43671">
        <w:t xml:space="preserve">, </w:t>
      </w:r>
      <w:r w:rsidRPr="008F6E4B">
        <w:rPr>
          <w:rFonts w:hint="cs"/>
          <w:cs/>
          <w:lang w:bidi="hi-IN"/>
        </w:rPr>
        <w:t>ज़हरी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क़तीबह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सुफ़यान</w:t>
      </w:r>
      <w:r w:rsidRPr="00C43671">
        <w:t xml:space="preserve">, </w:t>
      </w:r>
      <w:r w:rsidRPr="008F6E4B">
        <w:rPr>
          <w:rFonts w:hint="cs"/>
          <w:cs/>
          <w:lang w:bidi="hi-IN"/>
        </w:rPr>
        <w:t>सौरी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शीबा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अब्दुर्रहमान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अकरमा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चश्माए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जुरआ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मुतीय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हलक़ा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बगोश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इत्तेफ़ाक़े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फ़ुज़ला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मुख़तलिफ़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फ़ुज़ला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मौकूफ़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यहूदो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मनाज़िरो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मुबाहेसो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फ़ौक़ियत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ख़ुलफ़ा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अफ़क़ह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तबर्हुरफ़ी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लौहा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ऐतराफ़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सवाएक़े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मोहर्रेक़ा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मज़कूर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बमुनज़िला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दुख़्तर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गरदाना।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अदयान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फ़ुक़हाय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कराता।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ग़ालिब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बैठता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रूजू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तस्कीन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>अबा</w:t>
      </w:r>
      <w:r w:rsidRPr="008F6E4B">
        <w:rPr>
          <w:rFonts w:hint="cs"/>
          <w:cs/>
          <w:lang w:bidi="hi-IN"/>
        </w:rPr>
        <w:t>सलत</w:t>
      </w:r>
      <w:r w:rsidR="00B775E3">
        <w:rPr>
          <w:rFonts w:hint="cs"/>
          <w:cs/>
          <w:lang w:bidi="hi-IN"/>
        </w:rPr>
        <w:t xml:space="preserve"> हरवी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गुज़रा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मौकू़फ़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मुशर्रफ़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देगा।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7A2803">
      <w:pPr>
        <w:pStyle w:val="Heading1"/>
      </w:pPr>
      <w:bookmarkStart w:id="29" w:name="_Toc457994663"/>
      <w:bookmarkStart w:id="30" w:name="_Toc473462722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हुरूफ़े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तहज्जी</w:t>
      </w:r>
      <w:bookmarkEnd w:id="29"/>
      <w:bookmarkEnd w:id="30"/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बज़ाहिर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हुरूफ़े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अलीफ़</w:t>
      </w:r>
      <w:r w:rsidRPr="00C43671">
        <w:t xml:space="preserve">, </w:t>
      </w:r>
      <w:r w:rsidRPr="008F6E4B">
        <w:rPr>
          <w:rFonts w:hint="cs"/>
          <w:cs/>
          <w:lang w:bidi="hi-IN"/>
        </w:rPr>
        <w:t>बे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जीम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दाल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अस्मत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ऐजाज़ी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इफ़हाम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पिन्हा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हुरूफ़े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तहज्जी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अलिफ़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नेअमतें</w:t>
      </w:r>
      <w:r w:rsidRPr="00C43671">
        <w:t xml:space="preserve">, ‘‘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उल्लाह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खुबीयाँ</w:t>
      </w:r>
      <w:r w:rsidRPr="00C43671">
        <w:t xml:space="preserve">, </w:t>
      </w:r>
      <w:r w:rsidRPr="008F6E4B">
        <w:rPr>
          <w:rFonts w:hint="cs"/>
          <w:cs/>
          <w:lang w:bidi="hi-IN"/>
        </w:rPr>
        <w:t>बहजतुल्लाह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तमाम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बक़ाएमे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eastAsia"/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अमालेहुम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सालेहता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मिलेगा।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जीम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जलाल</w:t>
      </w:r>
      <w:r w:rsidRPr="00C43671">
        <w:t xml:space="preserve">, ‘‘ </w:t>
      </w:r>
      <w:r w:rsidRPr="008F6E4B"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हिल्मुल्लाह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अलमज़नबीन।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खमोल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इन्दुल्लाह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दाल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जीम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ज़ुल्जलाल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रऊफ़ुर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जे़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ज़लाज़िले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अलक़यामता</w:t>
      </w:r>
      <w:r>
        <w:rPr>
          <w:cs/>
          <w:lang w:bidi="hi-IN"/>
        </w:rPr>
        <w:t xml:space="preserve"> </w:t>
      </w:r>
      <w:r w:rsidRPr="00C43671">
        <w:t xml:space="preserve">, </w:t>
      </w:r>
      <w:r w:rsidRPr="008F6E4B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ज़लज़ले।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अच्छाईयां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शीन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 w:rsidR="00B775E3">
        <w:rPr>
          <w:rFonts w:hint="cs"/>
          <w:cs/>
          <w:lang w:bidi="hi-IN"/>
        </w:rPr>
        <w:t>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वाद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बोलना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ज़वाद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ज़लमिन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ख़ालिफ़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गुम्राह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मुख़ालिफ़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तूबाअल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 w:rsidRPr="00C43671">
        <w:t xml:space="preserve">,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ज़ो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ख़ैर।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मुतलक़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ज़ेवर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अलग़नी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मुसतग़नी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ग़रीबों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अफ़वाज़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अन्नार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जहन्नुम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क़ाफ़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कु़रआन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क़ाफ़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लग़वो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काफ़ेरीन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इफ़तराहुम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एल्ल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अलविज़्ब</w:t>
      </w:r>
      <w:r w:rsidRPr="00C43671">
        <w:t xml:space="preserve">,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काफ़िरों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लग़ो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मीम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मलकूुल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मालेक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ग़ैरहू</w:t>
      </w:r>
      <w:r w:rsidRPr="00C43671">
        <w:t xml:space="preserve">,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फ़रमायेगा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लेमन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यौम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अरवाहे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देगें।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वाहिद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अलक़हार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वाहिद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क़हार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काफ़ेरीन।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काफ़िरों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मोहित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वाव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वैल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तौहीन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इल्लल्लाह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इख़्लास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इक़्तेदार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शराएत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जाऐगा।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मख़लूक़ात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रोजी़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अलफ़ाज़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</w:t>
      </w:r>
      <w:r w:rsidRPr="00C70956">
        <w:rPr>
          <w:rStyle w:val="libFootnoteChar"/>
          <w:cs/>
        </w:rPr>
        <w:t>(</w:t>
      </w:r>
      <w:r w:rsidRPr="00C70956">
        <w:rPr>
          <w:rStyle w:val="libFootnoteChar"/>
          <w:rFonts w:hint="cs"/>
          <w:cs/>
        </w:rPr>
        <w:t>दमए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साकेबा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जिल्द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</w:rPr>
        <w:t>3</w:t>
      </w:r>
      <w:r w:rsidRPr="00C70956">
        <w:rPr>
          <w:rStyle w:val="libFootnoteChar"/>
          <w:cs/>
        </w:rPr>
        <w:t xml:space="preserve"> पृष्ठ </w:t>
      </w:r>
      <w:r w:rsidRPr="00C70956">
        <w:rPr>
          <w:rStyle w:val="libFootnoteChar"/>
        </w:rPr>
        <w:t>61)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70956">
      <w:pPr>
        <w:pStyle w:val="Heading1"/>
      </w:pPr>
      <w:bookmarkStart w:id="31" w:name="_Toc457994664"/>
      <w:bookmarkStart w:id="32" w:name="_Toc473462723"/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निकाह</w:t>
      </w:r>
      <w:bookmarkEnd w:id="31"/>
      <w:bookmarkEnd w:id="32"/>
    </w:p>
    <w:p w:rsidR="00C43671" w:rsidRPr="00C70956" w:rsidRDefault="00C43671" w:rsidP="00C70956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सक़तुल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क़ुलैनी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तजवीज़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लज़्ज़त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लुत्फ़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लज़्ज़त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70956">
        <w:rPr>
          <w:rStyle w:val="libFootnoteChar"/>
          <w:cs/>
        </w:rPr>
        <w:t>(</w:t>
      </w:r>
      <w:r w:rsidRPr="00C70956">
        <w:rPr>
          <w:rStyle w:val="libFootnoteChar"/>
          <w:rFonts w:hint="cs"/>
          <w:cs/>
        </w:rPr>
        <w:t>मुनाक़िब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जिल्द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</w:rPr>
        <w:t>1</w:t>
      </w:r>
      <w:r w:rsidRPr="00C70956">
        <w:rPr>
          <w:rStyle w:val="libFootnoteChar"/>
          <w:cs/>
        </w:rPr>
        <w:t xml:space="preserve"> पृष्ठ </w:t>
      </w:r>
      <w:r w:rsidRPr="00C70956">
        <w:rPr>
          <w:rStyle w:val="libFootnoteChar"/>
        </w:rPr>
        <w:t>91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ब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हवाला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काफ़ी</w:t>
      </w:r>
      <w:r w:rsidRPr="00C70956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70956">
      <w:pPr>
        <w:pStyle w:val="Heading1"/>
      </w:pPr>
      <w:bookmarkStart w:id="33" w:name="_Toc457994665"/>
      <w:bookmarkStart w:id="34" w:name="_Toc473462724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मरवीयात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इरशादात</w:t>
      </w:r>
      <w:bookmarkEnd w:id="33"/>
      <w:bookmarkEnd w:id="34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बुशामर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C43671" w:rsidRPr="008F6E4B" w:rsidRDefault="00C43671" w:rsidP="00C43671">
      <w:pPr>
        <w:pStyle w:val="libNormal"/>
      </w:pPr>
      <w:r w:rsidRPr="008F6E4B">
        <w:t>1.</w:t>
      </w:r>
      <w:r>
        <w:t xml:space="preserve"> </w:t>
      </w:r>
      <w:r w:rsidRPr="008F6E4B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43671">
        <w:t xml:space="preserve">2. </w:t>
      </w:r>
      <w:r w:rsidRPr="008F6E4B">
        <w:rPr>
          <w:rFonts w:hint="cs"/>
          <w:cs/>
          <w:lang w:bidi="hi-IN"/>
        </w:rPr>
        <w:t>सिरका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43671">
        <w:t xml:space="preserve">3.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दाना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4. </w:t>
      </w:r>
      <w:r w:rsidRPr="008F6E4B">
        <w:rPr>
          <w:rFonts w:hint="cs"/>
          <w:cs/>
          <w:lang w:bidi="hi-IN"/>
        </w:rPr>
        <w:t>मुनक़्क़ा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बलग़म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पठ्ठो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मज़बूत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5. </w:t>
      </w:r>
      <w:r w:rsidRPr="008F6E4B"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C43671">
        <w:t xml:space="preserve">6. </w:t>
      </w:r>
      <w:r w:rsidRPr="008F6E4B">
        <w:rPr>
          <w:rFonts w:hint="cs"/>
          <w:cs/>
          <w:lang w:bidi="hi-IN"/>
        </w:rPr>
        <w:t>गुलाब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फूलों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7. </w:t>
      </w:r>
      <w:r w:rsidRPr="008F6E4B">
        <w:rPr>
          <w:rFonts w:hint="cs"/>
          <w:cs/>
          <w:lang w:bidi="hi-IN"/>
        </w:rPr>
        <w:t>बनफ़शे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सर्दियों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हेती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8.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ज़ैतुन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आयेगा।</w:t>
      </w:r>
      <w:r>
        <w:rPr>
          <w:cs/>
          <w:lang w:bidi="hi-IN"/>
        </w:rPr>
        <w:t xml:space="preserve"> </w:t>
      </w:r>
      <w:r w:rsidRPr="00C43671">
        <w:t xml:space="preserve">9. </w:t>
      </w:r>
      <w:r w:rsidRPr="008F6E4B">
        <w:rPr>
          <w:rFonts w:hint="cs"/>
          <w:cs/>
          <w:lang w:bidi="hi-IN"/>
        </w:rPr>
        <w:t>सेलाए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पड़ोसियों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10.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सातवें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चढ़ता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11. </w:t>
      </w:r>
      <w:r w:rsidRPr="008F6E4B"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C43671">
        <w:t>10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12.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उजरत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बख़्शा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C43671">
        <w:t xml:space="preserve">13. </w:t>
      </w:r>
      <w:r w:rsidRPr="008F6E4B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पढ़ने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दुध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हाफ़ेज़ा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14. </w:t>
      </w:r>
      <w:r w:rsidRPr="008F6E4B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15.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हिफ़ाज़त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जुज़ाम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16.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भूखा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</w:t>
      </w:r>
      <w:r w:rsidRPr="00C43671">
        <w:t xml:space="preserve">17. </w:t>
      </w:r>
      <w:r w:rsidRPr="008F6E4B">
        <w:rPr>
          <w:rFonts w:hint="cs"/>
          <w:cs/>
          <w:lang w:bidi="hi-IN"/>
        </w:rPr>
        <w:t>मसूर</w:t>
      </w:r>
      <w:r w:rsidRPr="00C43671">
        <w:t>, 70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पसन्दीदा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खुराक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आंसू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43671">
        <w:t xml:space="preserve">18.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C43671">
        <w:t xml:space="preserve">19. </w:t>
      </w:r>
      <w:r w:rsidRPr="008F6E4B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ठंडा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43671">
        <w:t xml:space="preserve">20. </w:t>
      </w:r>
      <w:r w:rsidRPr="008F6E4B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किनारे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43671">
        <w:t xml:space="preserve">21. </w:t>
      </w:r>
      <w:r w:rsidRPr="008F6E4B">
        <w:rPr>
          <w:rFonts w:hint="cs"/>
          <w:cs/>
          <w:lang w:bidi="hi-IN"/>
        </w:rPr>
        <w:t>तूले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जूती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पहन्ना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बचना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कसरते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परहेज़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22. </w:t>
      </w:r>
      <w:r w:rsidRPr="008F6E4B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43671">
        <w:t xml:space="preserve">23.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मुत्तक़ी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खुल्क़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पेटू</w:t>
      </w:r>
      <w:r w:rsidRPr="00C43671">
        <w:t xml:space="preserve">, </w:t>
      </w:r>
      <w:r w:rsidRPr="008F6E4B">
        <w:rPr>
          <w:rFonts w:hint="cs"/>
          <w:cs/>
          <w:lang w:bidi="hi-IN"/>
        </w:rPr>
        <w:t>ज़िना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C43671">
        <w:t xml:space="preserve">24.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क़ातिल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बख़्शे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लेगा।</w:t>
      </w:r>
      <w:r>
        <w:rPr>
          <w:cs/>
          <w:lang w:bidi="hi-IN"/>
        </w:rPr>
        <w:t xml:space="preserve"> </w:t>
      </w:r>
      <w:r w:rsidRPr="00C43671">
        <w:t xml:space="preserve">25.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जवानाने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43671">
        <w:t xml:space="preserve">26.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43671">
        <w:t xml:space="preserve">27.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पकड़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चाहेंगी।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43671">
        <w:t xml:space="preserve">28.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मांगो।</w:t>
      </w:r>
      <w:r>
        <w:rPr>
          <w:cs/>
          <w:lang w:bidi="hi-IN"/>
        </w:rPr>
        <w:t xml:space="preserve"> </w:t>
      </w:r>
      <w:r w:rsidRPr="00C43671">
        <w:t xml:space="preserve">29.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परहेज़गार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इंसाफ़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प्रकाशित </w:t>
      </w:r>
      <w:r w:rsidRPr="008F6E4B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43671">
        <w:t>1341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) </w:t>
      </w:r>
      <w:r w:rsidRPr="00C43671">
        <w:t xml:space="preserve">30.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पड़ोसी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बाएस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43671">
        <w:t xml:space="preserve">31. </w:t>
      </w:r>
      <w:r w:rsidRPr="008F6E4B"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सफ़ेदी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इक़बाल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रूख़्सारों</w:t>
      </w:r>
      <w:r w:rsidRPr="00C43671">
        <w:t xml:space="preserve">, </w:t>
      </w:r>
      <w:r w:rsidRPr="008F6E4B">
        <w:rPr>
          <w:rFonts w:hint="cs"/>
          <w:cs/>
          <w:lang w:bidi="hi-IN"/>
        </w:rPr>
        <w:t>दाढ़ी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अतराफ़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गेसूओं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गुद्दी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नहूसत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32. </w:t>
      </w:r>
      <w:r w:rsidRPr="008F6E4B">
        <w:rPr>
          <w:rFonts w:hint="cs"/>
          <w:cs/>
          <w:lang w:bidi="hi-IN"/>
        </w:rPr>
        <w:t>क़ज़ा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सुहैल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70956">
        <w:rPr>
          <w:rStyle w:val="libFootnoteChar"/>
          <w:cs/>
        </w:rPr>
        <w:t>(</w:t>
      </w:r>
      <w:r w:rsidRPr="00C70956">
        <w:rPr>
          <w:rStyle w:val="libFootnoteChar"/>
          <w:rFonts w:hint="cs"/>
          <w:cs/>
        </w:rPr>
        <w:t>नूरूल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अबसार</w:t>
      </w:r>
      <w:r w:rsidRPr="00C70956">
        <w:rPr>
          <w:rStyle w:val="libFootnoteChar"/>
          <w:cs/>
        </w:rPr>
        <w:t xml:space="preserve"> पृष्ठ </w:t>
      </w:r>
      <w:r w:rsidRPr="00C70956">
        <w:rPr>
          <w:rStyle w:val="libFootnoteChar"/>
        </w:rPr>
        <w:t>140)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70956">
      <w:pPr>
        <w:pStyle w:val="Heading1"/>
      </w:pPr>
      <w:bookmarkStart w:id="35" w:name="_Toc457994666"/>
      <w:bookmarkStart w:id="36" w:name="_Toc473462725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शोहदाऐ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करबला</w:t>
      </w:r>
      <w:bookmarkEnd w:id="35"/>
      <w:bookmarkEnd w:id="36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शायरे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देबले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ख़ेज़ाई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आशूर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हल्क़े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ग़मगीन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आओ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आशूरा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रूलाय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सय्यदुश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बख़्श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खींचा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मुख़द्देराते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अमजद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मरसिया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आंसू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कोहरामे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साहेबे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मरसिया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हमशीरा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इजतेमाई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तबलीग़े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तरक़्क़ी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दायरा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आालम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आंसू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तरग़ीब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असराते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तज़किराए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इसलाही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माख़ूज़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ज़ाकिर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सामेईन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रियान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शबीब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खेज़ाई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पढ़ो</w:t>
      </w:r>
      <w:r w:rsidRPr="00C43671">
        <w:t xml:space="preserve">,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ज़ाकिर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सामेईन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</w:p>
    <w:p w:rsidR="00C43671" w:rsidRPr="00C43671" w:rsidRDefault="00C43671" w:rsidP="00C70956">
      <w:pPr>
        <w:pStyle w:val="libFootnote"/>
      </w:pPr>
      <w:r w:rsidRPr="00C43671">
        <w:t xml:space="preserve">1.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>का</w:t>
      </w:r>
      <w:r w:rsidRPr="008F6E4B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7</w:t>
      </w:r>
      <w:r>
        <w:rPr>
          <w:cs/>
          <w:lang w:bidi="hi-IN"/>
        </w:rPr>
        <w:t xml:space="preserve"> पृष्ठ </w:t>
      </w:r>
      <w:r w:rsidRPr="00C43671">
        <w:t>7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हिमयरी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मरसिया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मरसिया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मुख़दे्देरात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70956">
      <w:pPr>
        <w:pStyle w:val="Heading1"/>
      </w:pPr>
      <w:bookmarkStart w:id="37" w:name="_Toc457994667"/>
      <w:bookmarkStart w:id="38" w:name="_Toc473462726"/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bookmarkEnd w:id="37"/>
      <w:bookmarkEnd w:id="38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43671">
        <w:t>183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43671">
        <w:t>193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जमादील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 w:rsidRPr="00C43671">
        <w:t>193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चुका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मोअय्यन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हुक्मरानें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लग़ों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उसअते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ताअद्दी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43671">
        <w:t>23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43671">
        <w:t>198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सुहेल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फ़ाज़िलों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फ़लसफ़ी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मुबाहिसों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मसरूफ़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 w:rsidRPr="00C43671">
        <w:t xml:space="preserve">,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सुहेल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गर्वनर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अबूहज़ीरह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नशिस्त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बद्दू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लुच्चों</w:t>
      </w:r>
      <w:r w:rsidRPr="00C43671">
        <w:t xml:space="preserve">, </w:t>
      </w:r>
      <w:r w:rsidRPr="008F6E4B">
        <w:rPr>
          <w:rFonts w:hint="cs"/>
          <w:cs/>
          <w:lang w:bidi="hi-IN"/>
        </w:rPr>
        <w:t>बदमाशों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सुहेल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नौनिहालों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हुकू़क़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चुंनाचे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 w:rsidRPr="00C43671">
        <w:t>199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43671">
        <w:t>814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</w:t>
      </w:r>
      <w:r w:rsidRPr="00C43671">
        <w:t>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ख़रूज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मुताबेअत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मुअजि़्ज़ज़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सरयासरी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शैबानी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सरदारों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मुत्तफ़ेक़ा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अफ़वाज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जुनूबी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मर्गे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मफ़ाजात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 xml:space="preserve">अबुल </w:t>
      </w:r>
      <w:r w:rsidRPr="008F6E4B">
        <w:rPr>
          <w:rFonts w:hint="cs"/>
          <w:cs/>
          <w:lang w:bidi="hi-IN"/>
        </w:rPr>
        <w:t>सरया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 xml:space="preserve">अबुल </w:t>
      </w:r>
      <w:r w:rsidRPr="008F6E4B">
        <w:rPr>
          <w:rFonts w:hint="cs"/>
          <w:cs/>
          <w:lang w:bidi="hi-IN"/>
        </w:rPr>
        <w:t>सरया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मस्कूक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वस्ता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मदाएन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फ़तह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अलवीयों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अब्बासीयो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फूं</w:t>
      </w:r>
      <w:r w:rsidRPr="008F6E4B"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ज़ैनुल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अफ़तस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गर्वनर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फ़ारस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</w:t>
      </w:r>
      <w:r w:rsidRPr="008F6E4B">
        <w:rPr>
          <w:rFonts w:hint="cs"/>
          <w:cs/>
          <w:lang w:bidi="hi-IN"/>
        </w:rPr>
        <w:t>स्माईल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गर्वनर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मदायन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दाऊद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मुसन्ना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जानिबे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 xml:space="preserve">अबुल </w:t>
      </w:r>
      <w:r w:rsidRPr="008F6E4B">
        <w:rPr>
          <w:rFonts w:hint="cs"/>
          <w:cs/>
          <w:lang w:bidi="hi-IN"/>
        </w:rPr>
        <w:t>सरया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सरकोबी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नहरवान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जै़द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लोेगों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अफतस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मख़फ़ी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43671">
        <w:t>200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हरसूमा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सिपाहीयों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गर्वनर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बाग़ियों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तलबे</w:t>
      </w:r>
      <w:r>
        <w:rPr>
          <w:rFonts w:hint="cs"/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घबरा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43671">
        <w:t>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रमज़ान</w:t>
      </w:r>
      <w:r>
        <w:rPr>
          <w:cs/>
          <w:lang w:bidi="hi-IN"/>
        </w:rPr>
        <w:t xml:space="preserve"> </w:t>
      </w:r>
      <w:r w:rsidRPr="00C43671">
        <w:t>201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43671">
        <w:t>816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</w:t>
      </w:r>
      <w:r w:rsidRPr="00C43671">
        <w:t>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दिरहमों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मस्कूक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अब्बसीयों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इख़्तियार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70956">
        <w:rPr>
          <w:rStyle w:val="libFootnoteChar"/>
          <w:cs/>
        </w:rPr>
        <w:t>(</w:t>
      </w:r>
      <w:r w:rsidRPr="00C70956">
        <w:rPr>
          <w:rStyle w:val="libFootnoteChar"/>
          <w:rFonts w:hint="cs"/>
          <w:cs/>
        </w:rPr>
        <w:t>तारीख़े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इस्लाम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जिल्द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</w:rPr>
        <w:t>1</w:t>
      </w:r>
      <w:r w:rsidRPr="00C70956">
        <w:rPr>
          <w:rStyle w:val="libFootnoteChar"/>
          <w:cs/>
        </w:rPr>
        <w:t xml:space="preserve"> पृष्ठ </w:t>
      </w:r>
      <w:r w:rsidRPr="00C70956">
        <w:rPr>
          <w:rStyle w:val="libFootnoteChar"/>
        </w:rPr>
        <w:t>61)</w:t>
      </w:r>
      <w:r w:rsidRPr="00C43671"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मुख़सर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अलफ़ाज़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C43671" w:rsidRDefault="00C43671" w:rsidP="00C43671">
      <w:pPr>
        <w:pStyle w:val="libNormal"/>
        <w:rPr>
          <w:lang w:bidi="hi-IN"/>
        </w:rPr>
      </w:pPr>
    </w:p>
    <w:p w:rsidR="00C43671" w:rsidRDefault="00C43671" w:rsidP="00C70956">
      <w:pPr>
        <w:pStyle w:val="Heading1"/>
        <w:rPr>
          <w:lang w:bidi="hi-IN"/>
        </w:rPr>
      </w:pPr>
      <w:bookmarkStart w:id="39" w:name="_Toc457994668"/>
      <w:bookmarkStart w:id="40" w:name="_Toc473462727"/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मुशाविरत</w:t>
      </w:r>
      <w:bookmarkEnd w:id="39"/>
      <w:bookmarkEnd w:id="40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मुतासिर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मुशाविरत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 w:rsidRPr="00C43671">
        <w:t xml:space="preserve">, </w:t>
      </w:r>
      <w:r w:rsidRPr="008F6E4B">
        <w:rPr>
          <w:rFonts w:hint="cs"/>
          <w:cs/>
          <w:lang w:bidi="hi-IN"/>
        </w:rPr>
        <w:t>फ़ुज़ला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जुमआ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मदऊ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लाएक़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चाबुक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मुशाविरत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मुन्तक़िल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मोअजि़्ज़ज़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सहाबी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दाऊद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शैख़ान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अरक़म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कूफ़ियान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करदन्द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सताएगा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दिखाएगा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रवाएते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मख़नफ़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करूंगा।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दस्तख़त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दस्तख़त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मराहिल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पैग़ाम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मशाविरत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अवाक़िब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आग़ाह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जाऊंगा।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दबाव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अज़ीज़ों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बेपनाह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रोए।</w:t>
      </w:r>
    </w:p>
    <w:p w:rsidR="00C43671" w:rsidRPr="00C70956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किनारे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आहुओं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Pr="00C43671">
        <w:t xml:space="preserve">,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दोस्ती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इस्तेग़बाल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आयेगी।</w:t>
      </w:r>
      <w:r>
        <w:rPr>
          <w:cs/>
          <w:lang w:bidi="hi-IN"/>
        </w:rPr>
        <w:t xml:space="preserve"> (</w:t>
      </w:r>
      <w:r w:rsidRPr="00C70956">
        <w:rPr>
          <w:rStyle w:val="libFootnoteChar"/>
          <w:rFonts w:hint="cs"/>
          <w:cs/>
        </w:rPr>
        <w:t>कन्जु़ल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अन्साब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अबू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मख़नफ़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</w:rPr>
        <w:t>807</w:t>
      </w:r>
      <w:r w:rsidRPr="00C70956">
        <w:rPr>
          <w:rStyle w:val="libFootnoteChar"/>
          <w:cs/>
        </w:rPr>
        <w:t xml:space="preserve"> प्रकाशित </w:t>
      </w:r>
      <w:r w:rsidRPr="00C70956">
        <w:rPr>
          <w:rStyle w:val="libFootnoteChar"/>
          <w:rFonts w:hint="cs"/>
          <w:cs/>
        </w:rPr>
        <w:t>बम्बई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</w:rPr>
        <w:t>1302</w:t>
      </w:r>
      <w:r w:rsidRPr="00C70956">
        <w:rPr>
          <w:rStyle w:val="libFootnoteChar"/>
          <w:cs/>
        </w:rPr>
        <w:t xml:space="preserve"> </w:t>
      </w:r>
      <w:r w:rsidRPr="00C70956">
        <w:rPr>
          <w:rStyle w:val="libFootnoteChar"/>
          <w:rFonts w:hint="cs"/>
          <w:cs/>
        </w:rPr>
        <w:t>हिजरी</w:t>
      </w:r>
      <w:r w:rsidRPr="00C70956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कीजिए।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43671">
        <w:t>300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ग़ालेबन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रूख़सत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लेते।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70956">
      <w:pPr>
        <w:pStyle w:val="Heading1"/>
      </w:pPr>
      <w:bookmarkStart w:id="41" w:name="_Toc457994669"/>
      <w:bookmarkStart w:id="42" w:name="_Toc473462728"/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फ़रयाद</w:t>
      </w:r>
      <w:bookmarkEnd w:id="41"/>
      <w:bookmarkEnd w:id="42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मख़नफ़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ख़ज़ाई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43671">
        <w:t>15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मोहर्रमुल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शम्बा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मशग़ूले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 w:rsidRPr="00C43671">
        <w:t xml:space="preserve">,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r w:rsidRPr="00C43671">
        <w:t xml:space="preserve">,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r w:rsidRPr="00C43671">
        <w:t xml:space="preserve">,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ज़ैनुल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43671">
        <w:t xml:space="preserve">,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ग़मगीन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रंजीदा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इज़तिराब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 xml:space="preserve">अबुल </w:t>
      </w:r>
      <w:r w:rsidRPr="008F6E4B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मरज़िए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माबूद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थोड़े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कन्ज़ुल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अन्साब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86)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43" w:name="_Toc457994670"/>
      <w:bookmarkStart w:id="44" w:name="_Toc473462729"/>
      <w:r w:rsidRPr="008F6E4B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तलबी</w:t>
      </w:r>
      <w:bookmarkEnd w:id="43"/>
      <w:bookmarkEnd w:id="44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जज़म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दबादलाए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ख़यालात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मुख़ालफ़त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लफ़्ज़ों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नाराज़गी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अटल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लाओ।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मर्गे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मफ़ाजात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पैग़ाम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दाश्त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मुस्तरद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माज़ूह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मशरूत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41)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45" w:name="_Toc457994671"/>
      <w:bookmarkStart w:id="46" w:name="_Toc473462730"/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रवानगी</w:t>
      </w:r>
      <w:bookmarkEnd w:id="45"/>
      <w:bookmarkEnd w:id="46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फ़िदा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नाननहाल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अरबीउन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अजमिउन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का़ैम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अरकाने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ग़स्से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कैफ़ीयत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बडी़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फ़वक़्तन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मुआफ़िक़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बिगाड़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इश्तेआल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हाथों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फ़ितरी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इक़्तेदार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रूझानात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चर्चा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</w:t>
      </w:r>
      <w:r w:rsidRPr="008F6E4B">
        <w:rPr>
          <w:rFonts w:hint="cs"/>
          <w:cs/>
          <w:lang w:bidi="hi-IN"/>
        </w:rPr>
        <w:t>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हल्क़े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मस्लहत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ख़ुलूस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सीयासी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मसलहतों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नवाज़ी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चर्चे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दिखलाए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नीयती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 w:rsidRPr="008F6E4B">
        <w:rPr>
          <w:cs/>
          <w:lang w:bidi="hi-IN"/>
        </w:rPr>
        <w:t>’’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सद्दूक़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आलाल्लाहो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हिक़ायत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मुक़ाबला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नाज़ुक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सीसतान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किरमान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बेचैनी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इतमिनान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दुश्वार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माहोल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इलतिजा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झगड़े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दूंगा।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यक़ीनी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तर्ज़े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खुलूसे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कि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दावाए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मोहब्बते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ढिंढोरा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पीटने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मंशा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इख़्तेआरात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तफ़वीज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हाकिमाना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</w:p>
    <w:p w:rsidR="00C43671" w:rsidRPr="00142598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इस्तेराब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ताबाना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नालाओ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लिपट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महूल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अमजद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सवानेह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इमाम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रज़ा</w:t>
      </w:r>
      <w:r w:rsidRPr="00142598">
        <w:rPr>
          <w:rStyle w:val="libFootnoteChar"/>
          <w:cs/>
        </w:rPr>
        <w:t xml:space="preserve"> (</w:t>
      </w:r>
      <w:r w:rsidRPr="00142598">
        <w:rPr>
          <w:rStyle w:val="libFootnoteChar"/>
          <w:rFonts w:hint="cs"/>
          <w:cs/>
        </w:rPr>
        <w:t>अ</w:t>
      </w:r>
      <w:r w:rsidRPr="00142598">
        <w:rPr>
          <w:rStyle w:val="libFootnoteChar"/>
          <w:cs/>
        </w:rPr>
        <w:t>.</w:t>
      </w:r>
      <w:r w:rsidRPr="00142598">
        <w:rPr>
          <w:rStyle w:val="libFootnoteChar"/>
          <w:rFonts w:hint="cs"/>
          <w:cs/>
        </w:rPr>
        <w:t>स</w:t>
      </w:r>
      <w:r w:rsidRPr="00142598">
        <w:rPr>
          <w:rStyle w:val="libFootnoteChar"/>
          <w:cs/>
        </w:rPr>
        <w:t xml:space="preserve">.) </w:t>
      </w:r>
      <w:r w:rsidRPr="00142598">
        <w:rPr>
          <w:rStyle w:val="libFootnoteChar"/>
          <w:rFonts w:hint="cs"/>
          <w:cs/>
        </w:rPr>
        <w:t>जिल्द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3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7)</w:t>
      </w:r>
    </w:p>
    <w:p w:rsidR="00142598" w:rsidRDefault="00C43671" w:rsidP="00142598">
      <w:pPr>
        <w:pStyle w:val="libNormal"/>
        <w:rPr>
          <w:cs/>
          <w:lang w:bidi="hi-IN"/>
        </w:rPr>
      </w:pPr>
      <w:r w:rsidRPr="008F6E4B">
        <w:rPr>
          <w:rFonts w:hint="cs"/>
          <w:cs/>
          <w:lang w:bidi="hi-IN"/>
        </w:rPr>
        <w:t>महूल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शैबानी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बेताबान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नालाओ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इज़्तेराब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महूल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मुसाफ़िरत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ग़रीबुल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वतनी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जााऊंगा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मक़बरे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मदफ़ून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हूंगा।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कोहराम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आइज़्ज़ा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मोअज़्ज़मा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रूख़सत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</w:p>
    <w:p w:rsidR="00142598" w:rsidRDefault="0014259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43671" w:rsidRPr="005F12D7" w:rsidRDefault="00C43671" w:rsidP="00142598">
      <w:pPr>
        <w:pStyle w:val="Heading1"/>
      </w:pPr>
      <w:bookmarkStart w:id="47" w:name="_Toc457994672"/>
      <w:bookmarkStart w:id="48" w:name="_Toc473462731"/>
      <w:r w:rsidRPr="008F6E4B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 w:rsidR="00142598">
        <w:rPr>
          <w:rFonts w:hint="cs"/>
          <w:cs/>
          <w:lang w:bidi="hi-IN"/>
        </w:rPr>
        <w:t>े</w:t>
      </w:r>
      <w:r w:rsidRPr="008F6E4B">
        <w:rPr>
          <w:rFonts w:hint="cs"/>
          <w:cs/>
          <w:lang w:bidi="hi-IN"/>
        </w:rPr>
        <w:t>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मसऊ</w:t>
      </w:r>
      <w:r w:rsidRPr="008F6E4B">
        <w:rPr>
          <w:rFonts w:hint="cs"/>
          <w:cs/>
          <w:lang w:bidi="hi-IN"/>
        </w:rPr>
        <w:t>द</w:t>
      </w:r>
      <w:bookmarkEnd w:id="47"/>
      <w:bookmarkEnd w:id="48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रज़ब</w:t>
      </w:r>
      <w:r>
        <w:rPr>
          <w:cs/>
          <w:lang w:bidi="hi-IN"/>
        </w:rPr>
        <w:t xml:space="preserve"> </w:t>
      </w:r>
      <w:r w:rsidRPr="00C43671">
        <w:t>200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मुअल्लेक़ीन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छोड़ा।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सीधी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अहवाज़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मुतअर्रिफ़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मन्दाने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मुज़ाहमत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मराहल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नेशापुर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फ़ुज़ला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इस्तग़बाल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मरकबे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चैक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हुजूमे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ख़लाएक़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क़ातिर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साज़ो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नुक़रई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ख़च्चर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रवाएते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छतरी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मुहद्देसीन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अस्लम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lastRenderedPageBreak/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जमीय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सरदार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मरकज़े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पाकीज़गी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वास्ता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फ़रमाईये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राफ़े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हारिस</w:t>
      </w:r>
      <w:r w:rsidRPr="00C43671">
        <w:t xml:space="preserve">, </w:t>
      </w:r>
      <w:r w:rsidRPr="008F6E4B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सहविया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क़ातिर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इस्तदुआ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तामील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प्यारे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गोशे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ज़ुल्फ़ें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अनवर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मानिन्द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गेसूए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बूए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फूटी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यारए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अख़्तेयार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धाड़े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डा़ले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लोटने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घूमने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मरक़बे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लजाम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चूमने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मरक़बे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चूमने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इश्तेआक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दर्राना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वलवला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टक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टकी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अनवर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निगरां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शौक़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जोशियों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फ़ुज़ला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पुकार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मुसलमानों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इस्तेदुआ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8F6E4B">
        <w:rPr>
          <w:cs/>
          <w:lang w:bidi="hi-IN"/>
        </w:rPr>
        <w:t>:-</w:t>
      </w:r>
    </w:p>
    <w:p w:rsidR="00C43671" w:rsidRPr="00C43671" w:rsidRDefault="00C43671" w:rsidP="00B775E3">
      <w:pPr>
        <w:pStyle w:val="libNormal"/>
      </w:pPr>
      <w:r w:rsidRPr="008F6E4B">
        <w:rPr>
          <w:rFonts w:hint="eastAsia"/>
        </w:rPr>
        <w:t>“</w:t>
      </w:r>
      <w:r w:rsidRPr="008F6E4B">
        <w:rPr>
          <w:rFonts w:hint="cs"/>
          <w:cs/>
          <w:lang w:bidi="hi-IN"/>
        </w:rPr>
        <w:t>हदसनी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मुसा</w:t>
      </w:r>
      <w:r w:rsidR="00B775E3">
        <w:rPr>
          <w:rFonts w:hint="cs"/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अबेदीन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मुर्तुज़ा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हदसनी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हदसनी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जिबराईल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हदसनी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रब्बुल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सुबहानहा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हस्सनी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दख़ला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दखला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अमेना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अज़ाबी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तर्जुमा</w:t>
      </w:r>
      <w:r w:rsidRPr="008F6E4B">
        <w:rPr>
          <w:cs/>
          <w:lang w:bidi="hi-IN"/>
        </w:rPr>
        <w:t>:-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बाक़िर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ज़ैनुल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मुर्तुज़ा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जिब्राईले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इल्लल्लाह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मसनदे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पृष्ठ </w:t>
      </w:r>
      <w:r w:rsidRPr="00C43671">
        <w:t>7</w:t>
      </w:r>
      <w:r>
        <w:rPr>
          <w:cs/>
          <w:lang w:bidi="hi-IN"/>
        </w:rPr>
        <w:t xml:space="preserve"> प्रकाशित </w:t>
      </w:r>
      <w:r w:rsidRPr="008F6E4B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43671">
        <w:t>1341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>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खिंचवा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शरतहा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शरूतहा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शरूतहा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अल्लल्लाह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शर्तें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इल्लल्लाह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नेशापूर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मफ़रूद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दावातों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43671">
        <w:t>24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कममदान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</w:p>
    <w:p w:rsidR="00C43671" w:rsidRPr="00C43671" w:rsidRDefault="00142598" w:rsidP="00C43671">
      <w:pPr>
        <w:pStyle w:val="libNormal"/>
      </w:pPr>
      <w:r>
        <w:rPr>
          <w:rFonts w:hint="cs"/>
          <w:cs/>
          <w:lang w:bidi="hi-IN"/>
        </w:rPr>
        <w:t>अ</w:t>
      </w:r>
      <w:r w:rsidR="00C43671" w:rsidRPr="008F6E4B">
        <w:rPr>
          <w:rFonts w:hint="cs"/>
          <w:cs/>
          <w:lang w:bidi="hi-IN"/>
        </w:rPr>
        <w:t>हमद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बिन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हम्बल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कहना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है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कि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यह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हदीस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जिन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असनाद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और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जिन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नामों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ज़रिए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से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बयान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फ़रमाई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गई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है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अगर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इन्हीं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नामों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को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पढ़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मजनून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पर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दम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किया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जाय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तो</w:t>
      </w:r>
      <w:r w:rsidR="00C43671">
        <w:rPr>
          <w:cs/>
          <w:lang w:bidi="hi-IN"/>
        </w:rPr>
        <w:t xml:space="preserve"> </w:t>
      </w:r>
      <w:r w:rsidR="00C43671" w:rsidRPr="008F6E4B">
        <w:rPr>
          <w:cs/>
          <w:lang w:bidi="hi-IN"/>
        </w:rPr>
        <w:t>‘‘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ला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फ़ाक़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मन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जुनूना</w:t>
      </w:r>
      <w:r w:rsidR="00C43671">
        <w:rPr>
          <w:cs/>
          <w:lang w:bidi="hi-IN"/>
        </w:rPr>
        <w:t xml:space="preserve"> </w:t>
      </w:r>
      <w:r w:rsidR="00C43671" w:rsidRPr="008F6E4B">
        <w:rPr>
          <w:cs/>
          <w:lang w:bidi="hi-IN"/>
        </w:rPr>
        <w:t>’’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ज़रूर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उसका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जुनून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जाता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रहेगा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और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वह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अच्छा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हो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जायेगा।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तज़ीरी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सासाना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रऊसा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बख़्श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मोअल्लिफ़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फ़ाएदे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49" w:name="_Toc457994673"/>
      <w:bookmarkStart w:id="50" w:name="_Toc473462732"/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नुज़ूले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इजलाल</w:t>
      </w:r>
      <w:bookmarkEnd w:id="49"/>
      <w:bookmarkEnd w:id="50"/>
    </w:p>
    <w:p w:rsidR="00C43671" w:rsidRPr="008F6E4B" w:rsidRDefault="00B775E3" w:rsidP="00C43671">
      <w:pPr>
        <w:pStyle w:val="libNormal"/>
      </w:pPr>
      <w:r>
        <w:rPr>
          <w:rFonts w:hint="cs"/>
          <w:cs/>
          <w:lang w:bidi="hi-IN"/>
        </w:rPr>
        <w:t xml:space="preserve">अबुल </w:t>
      </w:r>
      <w:r w:rsidR="00C43671" w:rsidRPr="008F6E4B">
        <w:rPr>
          <w:rFonts w:hint="cs"/>
          <w:cs/>
          <w:lang w:bidi="hi-IN"/>
        </w:rPr>
        <w:t>सलत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हरदी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नाक़िल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है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कि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असनाए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सफ़र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में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जब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आप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ख़ुरासान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पहुँचे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तो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दिन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ढल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चुका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था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आप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फ़रीज़ाए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ज़ौहर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अदा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करने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लिये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सवारी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से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उतरे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और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आपने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तजदीदे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वज़ू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लिये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पानी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तलब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फ़रमाया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अर्ज़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की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गई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मौला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इस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वक़्त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यहां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पानी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नहीं।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यह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सुन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आपने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एक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ज़मीन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पर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पड़े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हुए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पत्थर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नीचे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से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चश्मा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जारी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फ़रमाया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और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वज़ू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नमाज़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अदा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फ़रमाई।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जनाब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शेख़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सद्दूक़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रहमतुल्लाह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अलैह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फ़रमाते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हैं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कि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इस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चश्मे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का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हनूज़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असर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बाक़ी</w:t>
      </w:r>
      <w:r w:rsidR="00C43671">
        <w:rPr>
          <w:cs/>
          <w:lang w:bidi="hi-IN"/>
        </w:rPr>
        <w:t xml:space="preserve"> </w:t>
      </w:r>
      <w:r w:rsidR="00C43671" w:rsidRPr="008F6E4B">
        <w:rPr>
          <w:rFonts w:hint="cs"/>
          <w:cs/>
          <w:lang w:bidi="hi-IN"/>
        </w:rPr>
        <w:t>है।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51" w:name="_Toc457994674"/>
      <w:bookmarkStart w:id="52" w:name="_Toc473462733"/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नुज़ूलो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वरूद</w:t>
      </w:r>
      <w:bookmarkEnd w:id="51"/>
      <w:bookmarkEnd w:id="52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तराश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हंाडी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टेक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बाशिन्दों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बर्तन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53" w:name="_Toc457994675"/>
      <w:bookmarkStart w:id="54" w:name="_Toc473462734"/>
      <w:r w:rsidRPr="008F6E4B">
        <w:rPr>
          <w:rFonts w:hint="cs"/>
          <w:cs/>
          <w:lang w:bidi="hi-IN"/>
        </w:rPr>
        <w:t>क़रिया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नुज़ूले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करम</w:t>
      </w:r>
      <w:bookmarkEnd w:id="53"/>
      <w:bookmarkEnd w:id="54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मोहल्ला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नौख़ान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धुलने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क़ैबता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जेब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दरियाफ़्त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कि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?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हिफ़ाज़त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कु़ब्बाए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खैंच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55" w:name="_Toc457994676"/>
      <w:bookmarkStart w:id="56" w:name="_Toc473462735"/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नुज़ूल</w:t>
      </w:r>
      <w:bookmarkEnd w:id="55"/>
      <w:bookmarkEnd w:id="56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मराहिल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के़तय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सिकन्दर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ज़ुलकरनैन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बारवाएते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मोअज़्ज़मुल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ज़ियाफ़तो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तकरीम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मरासिम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च</w:t>
      </w:r>
      <w:r>
        <w:rPr>
          <w:rFonts w:hint="cs"/>
          <w:cs/>
          <w:lang w:bidi="hi-IN"/>
        </w:rPr>
        <w:t>ौ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हक़िक़त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बाख़ुशी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लाबद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क़बूलक़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धोना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मफ़ाद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हिफ़ाज़ते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शरीअते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दख़्ल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दूँगा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दूंगा।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ढखोसले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वक़त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फ़राएज़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मुर्तुज़ा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बाइख़्तेदार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ताक़तों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इख़्तियार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नौइय्यत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बाएस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जु़ल्म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इक़्दामात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नजमो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नस्ख़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बारगाहे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परवरदीगार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बामजबूरत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नाचारी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ख़ौफ़ो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फे़ल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मवाखि़ज़ा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युसूफ़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दानियाल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बाज़पुर्स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तौफ़ीक़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ख़्वाजा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57" w:name="_Toc457994677"/>
      <w:bookmarkStart w:id="58" w:name="_Toc473462736"/>
      <w:r w:rsidRPr="008F6E4B">
        <w:rPr>
          <w:rFonts w:hint="cs"/>
          <w:cs/>
          <w:lang w:bidi="hi-IN"/>
        </w:rPr>
        <w:lastRenderedPageBreak/>
        <w:t>जलसा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इन्एक़ाद</w:t>
      </w:r>
      <w:bookmarkEnd w:id="57"/>
      <w:bookmarkEnd w:id="58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रमज़ान</w:t>
      </w:r>
      <w:r>
        <w:rPr>
          <w:cs/>
          <w:lang w:bidi="hi-IN"/>
        </w:rPr>
        <w:t xml:space="preserve"> </w:t>
      </w:r>
      <w:r w:rsidRPr="00C43671">
        <w:t>201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पंज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शम्बा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मुनक़िद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तुज़ुको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एहतिशाम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शरफ़याब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चांदी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सिक्के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निसार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अरकाने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नक़्श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खु़त्बे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सिक्के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हिफ़्जे़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यक़ीनी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जिन्नातुल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तवस्सुल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ज़ामिन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बांधते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नोमानी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43671">
        <w:t>33,000 (</w:t>
      </w:r>
      <w:r w:rsidRPr="008F6E4B">
        <w:rPr>
          <w:rFonts w:hint="cs"/>
          <w:cs/>
          <w:lang w:bidi="hi-IN"/>
        </w:rPr>
        <w:t>तेतिस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मरदो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बैएत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इम्तेयाज़ी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एहकामे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नाफ़िज़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अमाएदे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सब्ज़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हरे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फ़रहरे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क़बाएं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जाएं।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जरजानी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चंूकि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हुक़ूक़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पहचाना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दरख़्वास्ते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जामेए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</w:p>
    <w:p w:rsidR="00C43671" w:rsidRPr="00142598" w:rsidRDefault="00C43671" w:rsidP="007A2803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 w:rsidRPr="00C43671">
        <w:t xml:space="preserve">,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 w:rsidRPr="00C43671">
        <w:t xml:space="preserve">, </w:t>
      </w:r>
      <w:r w:rsidRPr="008F6E4B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अक़सम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ताहिर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समाना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अशरस</w:t>
      </w:r>
      <w:r w:rsidRPr="00C43671">
        <w:t xml:space="preserve">, </w:t>
      </w:r>
      <w:r w:rsidRPr="008F6E4B">
        <w:rPr>
          <w:rFonts w:hint="cs"/>
          <w:cs/>
          <w:lang w:bidi="hi-IN"/>
        </w:rPr>
        <w:t>बशर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मोतमर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हम्माद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दस्तख़त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मख़्सूस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अक़ीदत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सवाएक़े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मोहर्रेका़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122, </w:t>
      </w:r>
      <w:r w:rsidRPr="00142598">
        <w:rPr>
          <w:rStyle w:val="libFootnoteChar"/>
          <w:rFonts w:hint="cs"/>
          <w:cs/>
        </w:rPr>
        <w:t>मतालेबुल</w:t>
      </w:r>
      <w:r w:rsidR="00142598">
        <w:rPr>
          <w:rStyle w:val="libFootnoteChar"/>
          <w:cs/>
          <w:lang w:bidi="hi-IN"/>
        </w:rPr>
        <w:t xml:space="preserve"> सूऊल </w:t>
      </w:r>
      <w:r w:rsidRPr="00142598">
        <w:rPr>
          <w:rStyle w:val="libFootnoteChar"/>
          <w:cs/>
        </w:rPr>
        <w:t xml:space="preserve">पृष्ठ </w:t>
      </w:r>
      <w:r w:rsidRPr="00142598">
        <w:rPr>
          <w:rStyle w:val="libFootnoteChar"/>
        </w:rPr>
        <w:t xml:space="preserve">282, 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142, </w:t>
      </w:r>
      <w:r w:rsidR="00B35796" w:rsidRPr="00142598">
        <w:rPr>
          <w:rStyle w:val="libFootnoteChar"/>
          <w:rFonts w:hint="cs"/>
          <w:cs/>
        </w:rPr>
        <w:t xml:space="preserve">आलामुल वुरा </w:t>
      </w:r>
      <w:r w:rsidRPr="00142598">
        <w:rPr>
          <w:rStyle w:val="libFootnoteChar"/>
          <w:cs/>
        </w:rPr>
        <w:t xml:space="preserve">पृष्ठ </w:t>
      </w:r>
      <w:r w:rsidRPr="00142598">
        <w:rPr>
          <w:rStyle w:val="libFootnoteChar"/>
        </w:rPr>
        <w:t xml:space="preserve">193, </w:t>
      </w:r>
      <w:r w:rsidRPr="00142598">
        <w:rPr>
          <w:rStyle w:val="libFootnoteChar"/>
          <w:rFonts w:hint="cs"/>
          <w:cs/>
        </w:rPr>
        <w:t>कशफ़ुल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ग़म्मा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112, </w:t>
      </w:r>
      <w:r w:rsidRPr="00142598">
        <w:rPr>
          <w:rStyle w:val="libFootnoteChar"/>
          <w:rFonts w:hint="cs"/>
          <w:cs/>
        </w:rPr>
        <w:t>जन्नातुल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ख़ुलूद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31, </w:t>
      </w:r>
      <w:r w:rsidRPr="00142598">
        <w:rPr>
          <w:rStyle w:val="libFootnoteChar"/>
          <w:rFonts w:hint="cs"/>
          <w:cs/>
        </w:rPr>
        <w:t>अल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मामून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82, </w:t>
      </w:r>
      <w:r w:rsidRPr="00142598">
        <w:rPr>
          <w:rStyle w:val="libFootnoteChar"/>
          <w:rFonts w:hint="cs"/>
          <w:cs/>
        </w:rPr>
        <w:t>वसीलतुन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नजात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379, </w:t>
      </w:r>
      <w:r w:rsidR="007A2803" w:rsidRPr="00142598">
        <w:rPr>
          <w:rStyle w:val="libFootnoteChar"/>
          <w:rFonts w:hint="cs"/>
          <w:cs/>
          <w:lang w:bidi="hi-IN"/>
        </w:rPr>
        <w:t>अरजहुल</w:t>
      </w:r>
      <w:r w:rsidR="007A2803" w:rsidRPr="00142598">
        <w:rPr>
          <w:rStyle w:val="libFootnoteChar"/>
          <w:cs/>
          <w:lang w:bidi="hi-IN"/>
        </w:rPr>
        <w:t xml:space="preserve"> </w:t>
      </w:r>
      <w:r w:rsidR="007A2803" w:rsidRPr="00142598">
        <w:rPr>
          <w:rStyle w:val="libFootnoteChar"/>
          <w:rFonts w:hint="cs"/>
          <w:cs/>
          <w:lang w:bidi="hi-IN"/>
        </w:rPr>
        <w:t>मतालिब</w:t>
      </w:r>
      <w:r w:rsidR="007A2803" w:rsidRPr="00142598">
        <w:rPr>
          <w:rStyle w:val="libFootnoteChar"/>
          <w:cs/>
          <w:lang w:bidi="hi-IN"/>
        </w:rPr>
        <w:t xml:space="preserve"> </w:t>
      </w:r>
      <w:r w:rsidRPr="00142598">
        <w:rPr>
          <w:rStyle w:val="libFootnoteChar"/>
          <w:cs/>
        </w:rPr>
        <w:t xml:space="preserve">पृष्ठ </w:t>
      </w:r>
      <w:r w:rsidRPr="00142598">
        <w:rPr>
          <w:rStyle w:val="libFootnoteChar"/>
        </w:rPr>
        <w:t xml:space="preserve">454, </w:t>
      </w:r>
      <w:r w:rsidRPr="00142598">
        <w:rPr>
          <w:rStyle w:val="libFootnoteChar"/>
          <w:rFonts w:hint="cs"/>
          <w:cs/>
        </w:rPr>
        <w:t>मसन्द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इमाम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रज़ा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7, </w:t>
      </w:r>
      <w:r w:rsidRPr="00142598">
        <w:rPr>
          <w:rStyle w:val="libFootnoteChar"/>
          <w:rFonts w:hint="cs"/>
          <w:cs/>
        </w:rPr>
        <w:t>तारीख़े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तबरी</w:t>
      </w:r>
      <w:r w:rsidRPr="00142598">
        <w:rPr>
          <w:rStyle w:val="libFootnoteChar"/>
        </w:rPr>
        <w:t xml:space="preserve">, </w:t>
      </w:r>
      <w:r w:rsidRPr="00142598">
        <w:rPr>
          <w:rStyle w:val="libFootnoteChar"/>
          <w:rFonts w:hint="cs"/>
          <w:cs/>
        </w:rPr>
        <w:t>शरह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मवाक़िफ़</w:t>
      </w:r>
      <w:r w:rsidRPr="00142598">
        <w:rPr>
          <w:rStyle w:val="libFootnoteChar"/>
        </w:rPr>
        <w:t xml:space="preserve">, </w:t>
      </w:r>
      <w:r w:rsidRPr="00142598">
        <w:rPr>
          <w:rStyle w:val="libFootnoteChar"/>
          <w:rFonts w:hint="cs"/>
          <w:cs/>
        </w:rPr>
        <w:t>तारीख़े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आइम्मा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472, </w:t>
      </w:r>
      <w:r w:rsidRPr="00142598">
        <w:rPr>
          <w:rStyle w:val="libFootnoteChar"/>
          <w:rFonts w:hint="cs"/>
          <w:cs/>
        </w:rPr>
        <w:t>तारीख़े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अहमदी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354, </w:t>
      </w:r>
      <w:r w:rsidRPr="00142598">
        <w:rPr>
          <w:rStyle w:val="libFootnoteChar"/>
          <w:rFonts w:hint="cs"/>
          <w:cs/>
        </w:rPr>
        <w:t>शवाहेदुन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नबूवत</w:t>
      </w:r>
      <w:r w:rsidRPr="00142598">
        <w:rPr>
          <w:rStyle w:val="libFootnoteChar"/>
        </w:rPr>
        <w:t xml:space="preserve">, </w:t>
      </w:r>
      <w:r w:rsidRPr="00142598">
        <w:rPr>
          <w:rStyle w:val="libFootnoteChar"/>
          <w:rFonts w:hint="cs"/>
          <w:cs/>
        </w:rPr>
        <w:t>नियाबुल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मोअद्दता</w:t>
      </w:r>
      <w:r w:rsidRPr="00142598">
        <w:rPr>
          <w:rStyle w:val="libFootnoteChar"/>
        </w:rPr>
        <w:t xml:space="preserve">, </w:t>
      </w:r>
      <w:r w:rsidRPr="00142598">
        <w:rPr>
          <w:rStyle w:val="libFootnoteChar"/>
          <w:rFonts w:hint="cs"/>
          <w:cs/>
        </w:rPr>
        <w:t>फ़सल</w:t>
      </w:r>
      <w:r w:rsidR="00B775E3" w:rsidRPr="00142598">
        <w:rPr>
          <w:rStyle w:val="libFootnoteChar"/>
          <w:rFonts w:hint="cs"/>
          <w:cs/>
        </w:rPr>
        <w:t>ु</w:t>
      </w:r>
      <w:r w:rsidRPr="00142598">
        <w:rPr>
          <w:rStyle w:val="libFootnoteChar"/>
          <w:rFonts w:hint="cs"/>
          <w:cs/>
        </w:rPr>
        <w:t>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ख़त्ताब</w:t>
      </w:r>
      <w:r w:rsidRPr="00142598">
        <w:rPr>
          <w:rStyle w:val="libFootnoteChar"/>
        </w:rPr>
        <w:t xml:space="preserve">, </w:t>
      </w:r>
      <w:r w:rsidRPr="00142598">
        <w:rPr>
          <w:rStyle w:val="libFootnoteChar"/>
          <w:rFonts w:hint="cs"/>
          <w:cs/>
        </w:rPr>
        <w:t>ह</w:t>
      </w:r>
      <w:r w:rsidR="00B775E3" w:rsidRPr="00142598">
        <w:rPr>
          <w:rStyle w:val="libFootnoteChar"/>
          <w:rFonts w:hint="cs"/>
          <w:cs/>
        </w:rPr>
        <w:t>ि</w:t>
      </w:r>
      <w:r w:rsidRPr="00142598">
        <w:rPr>
          <w:rStyle w:val="libFootnoteChar"/>
          <w:rFonts w:hint="cs"/>
          <w:cs/>
        </w:rPr>
        <w:t>लया</w:t>
      </w:r>
      <w:r w:rsidR="00B775E3" w:rsidRPr="00142598">
        <w:rPr>
          <w:rStyle w:val="libFootnoteChar"/>
          <w:rFonts w:hint="cs"/>
          <w:cs/>
        </w:rPr>
        <w:t>तु</w:t>
      </w:r>
      <w:r w:rsidRPr="00142598">
        <w:rPr>
          <w:rStyle w:val="libFootnoteChar"/>
          <w:rFonts w:hint="cs"/>
          <w:cs/>
        </w:rPr>
        <w:t>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अवलिया</w:t>
      </w:r>
      <w:r w:rsidRPr="00142598">
        <w:rPr>
          <w:rStyle w:val="libFootnoteChar"/>
        </w:rPr>
        <w:t xml:space="preserve">, </w:t>
      </w:r>
      <w:r w:rsidRPr="00142598">
        <w:rPr>
          <w:rStyle w:val="libFootnoteChar"/>
          <w:rFonts w:hint="cs"/>
          <w:cs/>
        </w:rPr>
        <w:t>रौज़तुल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सफ़ा</w:t>
      </w:r>
      <w:r w:rsidRPr="00142598">
        <w:rPr>
          <w:rStyle w:val="libFootnoteChar"/>
        </w:rPr>
        <w:t xml:space="preserve">, </w:t>
      </w:r>
      <w:r w:rsidR="00B35796" w:rsidRPr="00142598">
        <w:rPr>
          <w:rStyle w:val="libFootnoteChar"/>
          <w:rFonts w:hint="cs"/>
          <w:cs/>
        </w:rPr>
        <w:t>उयून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अख़बारे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रज़ा</w:t>
      </w:r>
      <w:r w:rsidRPr="00142598">
        <w:rPr>
          <w:rStyle w:val="libFootnoteChar"/>
        </w:rPr>
        <w:t xml:space="preserve">, </w:t>
      </w:r>
      <w:r w:rsidRPr="00142598">
        <w:rPr>
          <w:rStyle w:val="libFootnoteChar"/>
          <w:rFonts w:hint="cs"/>
          <w:cs/>
        </w:rPr>
        <w:t>दमए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साकेबा</w:t>
      </w:r>
      <w:r w:rsidRPr="00142598">
        <w:rPr>
          <w:rStyle w:val="libFootnoteChar"/>
        </w:rPr>
        <w:t xml:space="preserve">, </w:t>
      </w:r>
      <w:r w:rsidRPr="00142598">
        <w:rPr>
          <w:rStyle w:val="libFootnoteChar"/>
          <w:rFonts w:hint="cs"/>
          <w:cs/>
        </w:rPr>
        <w:t>सवानए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इमाम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रज़ा</w:t>
      </w:r>
      <w:r w:rsidRPr="00142598">
        <w:rPr>
          <w:rStyle w:val="libFootnoteChar"/>
          <w:cs/>
        </w:rPr>
        <w:t xml:space="preserve"> (</w:t>
      </w:r>
      <w:r w:rsidRPr="00142598">
        <w:rPr>
          <w:rStyle w:val="libFootnoteChar"/>
          <w:rFonts w:hint="cs"/>
          <w:cs/>
        </w:rPr>
        <w:t>अ</w:t>
      </w:r>
      <w:r w:rsidRPr="00142598">
        <w:rPr>
          <w:rStyle w:val="libFootnoteChar"/>
          <w:cs/>
        </w:rPr>
        <w:t>.</w:t>
      </w:r>
      <w:r w:rsidRPr="00142598">
        <w:rPr>
          <w:rStyle w:val="libFootnoteChar"/>
          <w:rFonts w:hint="cs"/>
          <w:cs/>
        </w:rPr>
        <w:t>स</w:t>
      </w:r>
      <w:r w:rsidRPr="00142598">
        <w:rPr>
          <w:rStyle w:val="libFootnoteChar"/>
          <w:cs/>
        </w:rPr>
        <w:t>.)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59" w:name="_Toc457994678"/>
      <w:bookmarkStart w:id="60" w:name="_Toc473462737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दुशमनों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असर</w:t>
      </w:r>
      <w:bookmarkEnd w:id="59"/>
      <w:bookmarkEnd w:id="60"/>
    </w:p>
    <w:p w:rsidR="00C43671" w:rsidRPr="00142598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सोख़ता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43671">
        <w:t>202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माजूली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लुच्चे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ग़ुन्</w:t>
      </w:r>
      <w:r w:rsidRPr="008F6E4B">
        <w:rPr>
          <w:rFonts w:hint="cs"/>
          <w:cs/>
          <w:lang w:bidi="hi-IN"/>
        </w:rPr>
        <w:t>डे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दहाड़े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जुनूबी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मामेलात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शोरिशों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सरख़स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हम्माम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तारीख़े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इस्लाम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जिल्द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1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61)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शम्सुल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नोमानी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बैअते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अनोखे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अंगेज़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हलचल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मुख़ालेफ़त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लबरेज़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बाजो़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एख़्तियार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तामील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दायरे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अल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मामून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82)</w:t>
      </w:r>
    </w:p>
    <w:p w:rsidR="00C43671" w:rsidRPr="00142598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ख़ौफ़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मुतनफ़्फ़िर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143)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61" w:name="_Toc457994679"/>
      <w:bookmarkStart w:id="62" w:name="_Toc473462738"/>
      <w:r w:rsidRPr="008F6E4B">
        <w:rPr>
          <w:rFonts w:hint="cs"/>
          <w:cs/>
          <w:lang w:bidi="hi-IN"/>
        </w:rPr>
        <w:lastRenderedPageBreak/>
        <w:t>वाक़िए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हिजाब</w:t>
      </w:r>
      <w:bookmarkEnd w:id="61"/>
      <w:bookmarkEnd w:id="62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मोअर्रेख़ीन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बुग़ज़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मुज़ाहेरा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दहलीज़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ख़ुद्दाम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हिज्जाब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तौहीन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ज़लील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सबक़त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143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मतालेबुल</w:t>
      </w:r>
      <w:r w:rsidR="00142598">
        <w:rPr>
          <w:rStyle w:val="libFootnoteChar"/>
          <w:cs/>
          <w:lang w:bidi="hi-IN"/>
        </w:rPr>
        <w:t xml:space="preserve"> सूऊल </w:t>
      </w:r>
      <w:r w:rsidRPr="00142598">
        <w:rPr>
          <w:rStyle w:val="libFootnoteChar"/>
          <w:cs/>
        </w:rPr>
        <w:t xml:space="preserve">पृष्ठ </w:t>
      </w:r>
      <w:r w:rsidRPr="00142598">
        <w:rPr>
          <w:rStyle w:val="libFootnoteChar"/>
        </w:rPr>
        <w:t xml:space="preserve">282, </w:t>
      </w:r>
      <w:r w:rsidRPr="00142598">
        <w:rPr>
          <w:rStyle w:val="libFootnoteChar"/>
          <w:rFonts w:hint="cs"/>
          <w:cs/>
        </w:rPr>
        <w:t>शवाहेदुन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नबूअत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197)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63" w:name="_Toc457994680"/>
      <w:bookmarkStart w:id="64" w:name="_Toc473462739"/>
      <w:r w:rsidRPr="008F6E4B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bookmarkEnd w:id="63"/>
      <w:bookmarkEnd w:id="64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गुज़रे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पढ़ायें।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लूंगा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प्यादों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सड़को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आफ़ताब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गु़स्ल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बदले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सफ़ेद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अम्मामा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बांधा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नौकरों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ग़ुलामों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इन्तेज़ाम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पाएजामा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पिंडली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समेट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नंगे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अकबर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नौकरों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ग़ुलामों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सिपाहियों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तकबीर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कही।</w:t>
      </w:r>
    </w:p>
    <w:p w:rsidR="00C43671" w:rsidRPr="00142598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तकबीर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तकबीरों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छुरियों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जुतीयों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जुतियां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फेक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नगें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कोहराम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फ़ितना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बचेगें।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मुतानब्बे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मशक़्क़त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पढ़ायेगा।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वसीलत</w:t>
      </w:r>
      <w:r w:rsidR="00142598">
        <w:rPr>
          <w:rStyle w:val="libFootnoteChar"/>
          <w:rFonts w:hint="cs"/>
          <w:cs/>
          <w:lang w:bidi="hi-IN"/>
        </w:rPr>
        <w:t>ु</w:t>
      </w:r>
      <w:r w:rsidRPr="00142598">
        <w:rPr>
          <w:rStyle w:val="libFootnoteChar"/>
          <w:rFonts w:hint="cs"/>
          <w:cs/>
        </w:rPr>
        <w:t>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नजात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382, </w:t>
      </w:r>
      <w:r w:rsidRPr="00142598">
        <w:rPr>
          <w:rStyle w:val="libFootnoteChar"/>
          <w:rFonts w:hint="cs"/>
          <w:cs/>
        </w:rPr>
        <w:t>मतालेबुल</w:t>
      </w:r>
      <w:r w:rsidR="00142598">
        <w:rPr>
          <w:rStyle w:val="libFootnoteChar"/>
          <w:cs/>
          <w:lang w:bidi="hi-IN"/>
        </w:rPr>
        <w:t xml:space="preserve"> सूऊल </w:t>
      </w:r>
      <w:r w:rsidRPr="00142598">
        <w:rPr>
          <w:rStyle w:val="libFootnoteChar"/>
          <w:cs/>
        </w:rPr>
        <w:t xml:space="preserve">पृष्ठ </w:t>
      </w:r>
      <w:r w:rsidRPr="00142598">
        <w:rPr>
          <w:rStyle w:val="libFootnoteChar"/>
        </w:rPr>
        <w:t>282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व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उसूले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काफ़ी</w:t>
      </w:r>
      <w:r w:rsidRPr="00142598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फ़सल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अलनास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दोलत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पढ़ाई।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143)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65" w:name="_Toc457994681"/>
      <w:bookmarkStart w:id="66" w:name="_Toc473462740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खि़ज़ाई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नवास</w:t>
      </w:r>
      <w:bookmarkEnd w:id="65"/>
      <w:bookmarkEnd w:id="66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ख़ेज़ाई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ज़र्रीन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43671">
        <w:t>148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43671">
        <w:t>245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मशूश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रिजाले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 w:rsidRPr="00C43671">
        <w:t xml:space="preserve">374)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अबूनवास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हुवाज़ी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43671">
        <w:t>136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43671">
        <w:t>196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मद्दाहे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अबूनवास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नदीम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देबले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खि़ज़ाई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खि़ज़ाई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43671">
        <w:t>120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मुशतमिल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क़सीदा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सुनाऊँ।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पढ़ो।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देबले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खि़जा़ई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ज़करत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रबामन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अरफ़ात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फ़जरयत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दमाअलएैन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अशरफ़ी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शुकरिया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कु़रबतन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इल्लहा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अतिया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जुब्बा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थोड़े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क़ाफ़िले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चोरों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डाकुओ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डाकुओं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जुब्बा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ख़रीदना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तबर्रूक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करूगां।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अशरफ़ी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अबूसलत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</w:t>
      </w:r>
      <w:r w:rsidRPr="008F6E4B">
        <w:rPr>
          <w:rFonts w:hint="cs"/>
          <w:cs/>
          <w:lang w:bidi="hi-IN"/>
        </w:rPr>
        <w:t>रवी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इल्हामी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138)</w:t>
      </w:r>
    </w:p>
    <w:p w:rsidR="00C43671" w:rsidRPr="008F6E4B" w:rsidRDefault="00C43671" w:rsidP="00C43671">
      <w:pPr>
        <w:pStyle w:val="libNormal"/>
      </w:pP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नफ़से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तज़किरे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</w:t>
      </w:r>
      <w:r w:rsidRPr="00C43671">
        <w:t xml:space="preserve">, </w:t>
      </w:r>
      <w:r w:rsidRPr="008F6E4B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</w:p>
    <w:p w:rsidR="00C43671" w:rsidRPr="008F6E4B" w:rsidRDefault="00C43671" w:rsidP="00C43671">
      <w:pPr>
        <w:pStyle w:val="libNormal"/>
      </w:pPr>
      <w:r w:rsidRPr="008F6E4B">
        <w:tab/>
      </w:r>
      <w:r w:rsidRPr="008F6E4B">
        <w:tab/>
      </w:r>
      <w:r w:rsidRPr="008F6E4B">
        <w:tab/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बातूस</w:t>
      </w:r>
      <w:r w:rsidRPr="00C43671">
        <w:t xml:space="preserve">, </w:t>
      </w:r>
      <w:r w:rsidRPr="008F6E4B">
        <w:rPr>
          <w:rFonts w:hint="cs"/>
          <w:cs/>
          <w:lang w:bidi="hi-IN"/>
        </w:rPr>
        <w:t>नालहा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मुसिबता</w:t>
      </w:r>
    </w:p>
    <w:p w:rsidR="00C43671" w:rsidRPr="00C43671" w:rsidRDefault="00C43671" w:rsidP="00C43671">
      <w:pPr>
        <w:pStyle w:val="libNormal"/>
      </w:pPr>
      <w:r w:rsidRPr="008F6E4B">
        <w:tab/>
      </w:r>
      <w:r w:rsidRPr="008F6E4B">
        <w:tab/>
      </w:r>
      <w:r w:rsidRPr="008F6E4B">
        <w:tab/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अहशाए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क़रात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घबरा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 w:rsidRPr="008F6E4B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ग़ुरबत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आइज़्ज़ा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अक़रेबा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बनेगी।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शवाहेदुन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नबूवत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199)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मजालिसे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मामेनीन</w:t>
      </w:r>
      <w:r>
        <w:rPr>
          <w:cs/>
          <w:lang w:bidi="hi-IN"/>
        </w:rPr>
        <w:t xml:space="preserve"> पृष्ठ </w:t>
      </w:r>
      <w:r w:rsidRPr="00C43671">
        <w:t>466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मन्क़ूल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तबक़ाते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शोअरा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सफ़ीनतुल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बेहार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जिल्द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1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241)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नवास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उलेमाए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अफ़सोस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जलालते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 w:rsidRPr="00C43671">
        <w:t xml:space="preserve">, </w:t>
      </w:r>
      <w:r w:rsidRPr="008F6E4B"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कलाक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मदहीया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झड़ते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फ़ज़ायल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फ़रिशते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तय्यबो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इब्तिदाये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फ़ख्र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मिलेगी।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मख़लूक़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उस्तवार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संवारा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बरगज़ीदा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मफ़ाहिम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दफ़ियातुल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ऐयान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जिल्द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1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322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व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138</w:t>
      </w:r>
      <w:r w:rsidRPr="00142598">
        <w:rPr>
          <w:rStyle w:val="libFootnoteChar"/>
          <w:cs/>
        </w:rPr>
        <w:t xml:space="preserve"> प्रकाशित </w:t>
      </w:r>
      <w:r w:rsidRPr="00142598">
        <w:rPr>
          <w:rStyle w:val="libFootnoteChar"/>
          <w:rFonts w:hint="cs"/>
          <w:cs/>
        </w:rPr>
        <w:t>मिस्र</w:t>
      </w:r>
      <w:r w:rsidRPr="00142598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67" w:name="_Toc457994682"/>
      <w:bookmarkStart w:id="68" w:name="_Toc473462741"/>
      <w:r w:rsidRPr="008F6E4B">
        <w:rPr>
          <w:rFonts w:hint="cs"/>
          <w:cs/>
          <w:lang w:bidi="hi-IN"/>
        </w:rPr>
        <w:t>मज़ाहिबे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मुनाज़िरे</w:t>
      </w:r>
      <w:bookmarkEnd w:id="67"/>
      <w:bookmarkEnd w:id="68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ज़ौक़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इस्तेफ़ादा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ज़ौक़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मज़ाहिबे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मुनाज़िरा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कराया।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मुनाज़िरे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ऐहतेजाजी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तबरसी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बिहार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दमऐ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इख़्तेसार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मुनाज़िरे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2"/>
      </w:pPr>
      <w:bookmarkStart w:id="69" w:name="_Toc457994683"/>
      <w:bookmarkStart w:id="70" w:name="_Toc473462742"/>
      <w:r w:rsidRPr="008F6E4B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मुनाज़िरा</w:t>
      </w:r>
      <w:bookmarkEnd w:id="69"/>
      <w:bookmarkEnd w:id="70"/>
    </w:p>
    <w:p w:rsidR="00C43671" w:rsidRPr="008F6E4B" w:rsidRDefault="00C43671" w:rsidP="00142598">
      <w:pPr>
        <w:pStyle w:val="libNormal"/>
      </w:pP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शोहरते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जासलीक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मुताकल्लमीने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इख़तिलाफ़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मनाज़ेरह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मज़कूरा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दोहराते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मोतरिफ़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शारेह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मुसद्दक़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जासलीक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खा़मोश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जासलीक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नबीए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बरहक़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तन्क़ीस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जाशलीक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क़ायम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साएम</w:t>
      </w:r>
      <w:r w:rsidR="00B775E3">
        <w:rPr>
          <w:rFonts w:hint="cs"/>
          <w:cs/>
          <w:lang w:bidi="hi-IN"/>
        </w:rPr>
        <w:t>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जाशलीक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मबहूत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मुर्दो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जुज़ामी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नाबीना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सज़ावार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परस्तिश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माबूद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इलयासाह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अन्धे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कोढ़ी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हिज़क़ील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43671">
        <w:t>35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कौ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ताऊन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ख़ौफ़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हक़्के़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ताआला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सआत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इस्तेख़्वाने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बोसीदा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बोसीदा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गुज़रे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बालिया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ख़डे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परिन्दों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अहयाए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अम्वात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तौरेत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इन्जील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मुर्दो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मुस्तहक़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2"/>
      </w:pPr>
      <w:bookmarkStart w:id="71" w:name="_Toc457994684"/>
      <w:bookmarkStart w:id="72" w:name="_Toc473462743"/>
      <w:r w:rsidRPr="008F6E4B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मनाज़ेरा</w:t>
      </w:r>
      <w:bookmarkEnd w:id="71"/>
      <w:bookmarkEnd w:id="72"/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उल्माए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जालूत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तकब्बुर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मुबाहेसा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फ़रेबी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मुबतेला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बख़्श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आफ़रीन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बहरावर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जालूत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साएर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साईर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मक़ामें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फ़ासले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अख़वान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अख़वान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उन्हीें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हैं।</w:t>
      </w:r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मज़कूर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परतौ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रौशन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जालूत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राकेबुल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राकेबुल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जबकूक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आवाज़ों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ख़ुशकी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आयेगी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मुकद्दस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ख़राबी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शिग़ाफ़ता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संाप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चशमों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मोजेज़ात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मुद्दई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मंज़िलत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हक़्क़े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ताआला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नज़दीक़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बैनेह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मोजेज़ात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दिखलाये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अम्बिया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मुरसलीन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हांला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शिग़ाफ़्ता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अज़दहा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रास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जालूत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ख़लाएक़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 w:rsidRPr="00C43671">
        <w:t xml:space="preserve">,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बैनेह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मोजेज़ात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तस्दीक़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जायेगी।</w:t>
      </w:r>
    </w:p>
    <w:p w:rsidR="00C43671" w:rsidRPr="008F6E4B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कोरे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पैदाईशी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अन्धे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बनाते।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मबरूस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चिड़िया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उड़ाते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मानते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रास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जालूत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मोजेज़ाते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मोजेज़ात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आयातो</w:t>
      </w:r>
      <w:r w:rsidRPr="00C43671">
        <w:t xml:space="preserve">, </w:t>
      </w:r>
      <w:r w:rsidRPr="008F6E4B">
        <w:rPr>
          <w:rFonts w:hint="cs"/>
          <w:cs/>
          <w:lang w:bidi="hi-IN"/>
        </w:rPr>
        <w:t>मोजेज़ात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मोजेज़ा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कु़रआने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फ़साहतो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बलाग़त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2"/>
      </w:pPr>
      <w:bookmarkStart w:id="73" w:name="_Toc457994685"/>
      <w:bookmarkStart w:id="74" w:name="_Toc473462744"/>
      <w:r w:rsidRPr="008F6E4B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मनाज़ेरा</w:t>
      </w:r>
      <w:bookmarkEnd w:id="73"/>
      <w:bookmarkEnd w:id="74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मजूसी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हरबिज़ा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अकबर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उन्होेंने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रहबरी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रहनुमाई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फ़ज़ायलो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पसो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2"/>
      </w:pPr>
      <w:bookmarkStart w:id="75" w:name="_Toc457994686"/>
      <w:bookmarkStart w:id="76" w:name="_Toc473462745"/>
      <w:r w:rsidRPr="008F6E4B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इस्मते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bookmarkEnd w:id="75"/>
      <w:bookmarkEnd w:id="76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दवाज़दाह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 w:rsidRPr="008F6E4B">
        <w:rPr>
          <w:rFonts w:hint="cs"/>
          <w:cs/>
          <w:lang w:bidi="hi-IN"/>
        </w:rPr>
        <w:t>यम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मुसल्लेमात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फ़रसाई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तन्ज़ीहुल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एहतेजाजे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तबरीसी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अनवार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तजरीद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फ़ाआसा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रब्बेहे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फ़ग़वा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नाफ़रमानी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पियो।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तक़रेबा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हुदल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शजरतः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ज़ालेमीन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नज़दीक़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बिगाड़ोगे।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शजर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ममनूआ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वसवसे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मुमानियत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मुमानियत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नासेह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मुशफ़िक़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हव्वा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मुरतकिब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इज़तेराब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कबीरा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मुस्तहक़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दुख़ूले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सग़ायरे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मौहूबा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बरगुज़ीदा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कबीरा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सग़ीरा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 w:rsidRPr="00C43671">
        <w:t xml:space="preserve">, ‘‘ </w:t>
      </w:r>
      <w:r w:rsidRPr="008F6E4B">
        <w:rPr>
          <w:rFonts w:hint="cs"/>
          <w:cs/>
          <w:lang w:bidi="hi-IN"/>
        </w:rPr>
        <w:t>सुम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इतमेबाह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फ़ताबा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बरगुज़ीदा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सग़ाएर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मौहूबा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नुज़ू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मोअल्लिफ़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तरहीमी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तनज़ीही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लातक़रबा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क़़रीब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फ़ताकूना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अलज़ालमीन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नुक़सान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तनज़ीह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142598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r w:rsidRPr="00C43671">
        <w:t xml:space="preserve">,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r w:rsidRPr="00C43671">
        <w:t xml:space="preserve">,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यूसुफ़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इज़रात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कु़दरत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सग़ीरा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कबीरा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="00B35796" w:rsidRPr="00142598">
        <w:rPr>
          <w:rStyle w:val="libFootnoteChar"/>
          <w:rFonts w:hint="cs"/>
          <w:cs/>
        </w:rPr>
        <w:t>उयून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अख़बार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रज़ा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71</w:t>
      </w:r>
      <w:r w:rsidRPr="00142598">
        <w:rPr>
          <w:rStyle w:val="libFootnoteChar"/>
          <w:cs/>
        </w:rPr>
        <w:t xml:space="preserve"> प्रकाशित </w:t>
      </w:r>
      <w:r w:rsidRPr="00142598">
        <w:rPr>
          <w:rStyle w:val="libFootnoteChar"/>
          <w:rFonts w:hint="cs"/>
          <w:cs/>
        </w:rPr>
        <w:t>ईरान</w:t>
      </w:r>
      <w:r w:rsidRPr="00142598">
        <w:rPr>
          <w:rStyle w:val="libFootnoteChar"/>
          <w:cs/>
        </w:rPr>
        <w:t>)</w:t>
      </w:r>
    </w:p>
    <w:p w:rsidR="00C43671" w:rsidRDefault="00C43671" w:rsidP="00C43671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C43671" w:rsidRDefault="00C43671" w:rsidP="00142598">
      <w:pPr>
        <w:pStyle w:val="Heading1"/>
        <w:rPr>
          <w:lang w:bidi="hi-IN"/>
        </w:rPr>
      </w:pPr>
      <w:bookmarkStart w:id="77" w:name="_Toc457994687"/>
      <w:bookmarkStart w:id="78" w:name="_Toc473462746"/>
      <w:r w:rsidRPr="008F6E4B">
        <w:rPr>
          <w:rFonts w:hint="cs"/>
          <w:cs/>
          <w:lang w:bidi="hi-IN"/>
        </w:rPr>
        <w:lastRenderedPageBreak/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तसानीफ़</w:t>
      </w:r>
      <w:bookmarkEnd w:id="77"/>
      <w:bookmarkEnd w:id="78"/>
    </w:p>
    <w:p w:rsidR="00C43671" w:rsidRPr="00C43671" w:rsidRDefault="00C43671" w:rsidP="007A2803">
      <w:pPr>
        <w:pStyle w:val="libNormal"/>
      </w:pP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सहीफ़तुर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सहीफ़तुर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रिज़विया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तिब्बे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मसनदे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सहीफतुर्ररज़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मजालिसी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ज़हमख़शरी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इकराम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लखनवी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प्रकाशित </w:t>
      </w:r>
      <w:r w:rsidRPr="008F6E4B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नापैद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सहीफ़तुर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मोलवी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बरेलवी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तिब्बे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मुन्तख़बुद्दीन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इरावन्दी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रिसाला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ज़हबिया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मरहूम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शमशुल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नोमानी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पृष्ठ </w:t>
      </w:r>
      <w:r w:rsidRPr="00C43671">
        <w:t>92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मसनदे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चेलपी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मशफ़ुल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ज़नून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="007A2803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="007A2803" w:rsidRPr="007A2803">
        <w:rPr>
          <w:rFonts w:hint="cs"/>
          <w:cs/>
          <w:lang w:bidi="hi-IN"/>
        </w:rPr>
        <w:t>अरजहुल</w:t>
      </w:r>
      <w:r w:rsidR="007A2803" w:rsidRPr="007A2803">
        <w:rPr>
          <w:cs/>
          <w:lang w:bidi="hi-IN"/>
        </w:rPr>
        <w:t xml:space="preserve"> </w:t>
      </w:r>
      <w:r w:rsidR="007A2803" w:rsidRPr="007A2803">
        <w:rPr>
          <w:rFonts w:hint="cs"/>
          <w:cs/>
          <w:lang w:bidi="hi-IN"/>
        </w:rPr>
        <w:t>मतालिब</w:t>
      </w:r>
      <w:r w:rsidR="007A2803" w:rsidRPr="007A2803"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43671">
        <w:t>454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नाचीज़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मुअल्लिफ़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मतूबा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43671">
        <w:t>1321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छपी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मुरतिब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अलवासा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माऊल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लहम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मौसिमयात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अफ़दा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दमए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साकेबा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वग़ैरा</w:t>
      </w:r>
      <w:r w:rsidRPr="00142598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79" w:name="_Toc457994688"/>
      <w:bookmarkStart w:id="80" w:name="_Toc473462747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क़ालीन</w:t>
      </w:r>
      <w:bookmarkEnd w:id="79"/>
      <w:bookmarkEnd w:id="80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कीजिए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फ़रमाइये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घबरा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शम्बे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निकलूगां।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दिगार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तवक़्क़ा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इंशा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नजूले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ख़ल्के़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मुसल्ला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बिछाया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बारगाहे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ठन्डी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झोंके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बूंदे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पब्लिक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आसूदा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इस्तेजाबत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ख़ाकिस्तर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नशर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मुनहमिक़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मोजिज़ा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मस्नद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मुजस्सम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दीजिये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खाए।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 w:rsidRPr="00C43671">
        <w:t xml:space="preserve">,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हौंसला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मुजस्सम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तस्वीरों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मुतवज्जा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43671">
        <w:t xml:space="preserve">, ‘‘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फ़ाजिर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शमाअस्त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राबदरौ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राबाक़ी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नगज़ारीद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फ़ासिक़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फ़ाजिर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मुजस्सम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हमहमा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काफ़िर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हंगामे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क़ालीन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तसवीन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काशेफ़ुन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नक़ाब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शरह</w:t>
      </w:r>
      <w:r w:rsidRPr="00142598">
        <w:rPr>
          <w:rStyle w:val="libFootnoteChar"/>
          <w:cs/>
        </w:rPr>
        <w:t xml:space="preserve"> </w:t>
      </w:r>
      <w:r w:rsidR="00B35796" w:rsidRPr="00142598">
        <w:rPr>
          <w:rStyle w:val="libFootnoteChar"/>
          <w:rFonts w:hint="cs"/>
          <w:cs/>
        </w:rPr>
        <w:t>उयून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अख़बार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रज़ा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216)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81" w:name="_Toc457994689"/>
      <w:bookmarkStart w:id="82" w:name="_Toc473462748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</w:t>
      </w:r>
      <w:r w:rsidR="00142598">
        <w:rPr>
          <w:rFonts w:hint="cs"/>
          <w:cs/>
          <w:lang w:bidi="hi-IN"/>
        </w:rPr>
        <w:t>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bookmarkEnd w:id="81"/>
      <w:bookmarkEnd w:id="82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वाक़ेए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43671">
        <w:t>202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मनाज़िरे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मुबाहसे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मज़ाहिरे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शोहरते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सरनिगंू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हुज्जतें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क़ाबलीयत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मरऊब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मुख़लेफ़त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तमरूद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सरकशी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शुबहा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मनाज़रे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मुबाहसे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ख़ुफ़िया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शुबहे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गुनजाईश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रऊसा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मजिलिसे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दी।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अबनाता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सुन्नतह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असनैन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वमातैन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मतार्वज्जाहू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अवएल</w:t>
      </w:r>
      <w:r>
        <w:rPr>
          <w:cs/>
          <w:lang w:bidi="hi-IN"/>
        </w:rPr>
        <w:t xml:space="preserve"> </w:t>
      </w:r>
      <w:r w:rsidRPr="00C43671">
        <w:t>202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तहय्या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142</w:t>
      </w:r>
      <w:r w:rsidRPr="00142598">
        <w:rPr>
          <w:rStyle w:val="libFootnoteChar"/>
          <w:cs/>
        </w:rPr>
        <w:t xml:space="preserve"> प्रकाशित </w:t>
      </w:r>
      <w:r w:rsidRPr="00142598">
        <w:rPr>
          <w:rStyle w:val="libFootnoteChar"/>
          <w:rFonts w:hint="cs"/>
          <w:cs/>
        </w:rPr>
        <w:t>मिस्र</w:t>
      </w:r>
      <w:r w:rsidRPr="00142598">
        <w:rPr>
          <w:rStyle w:val="libFootnoteChar"/>
          <w:cs/>
        </w:rPr>
        <w:t>)</w:t>
      </w:r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तसर्रूफ़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जन्नात</w:t>
      </w:r>
      <w:r w:rsidR="00B775E3" w:rsidRPr="00142598">
        <w:rPr>
          <w:rStyle w:val="libFootnoteChar"/>
          <w:rFonts w:hint="cs"/>
          <w:cs/>
        </w:rPr>
        <w:t>ु</w:t>
      </w:r>
      <w:r w:rsidRPr="00142598">
        <w:rPr>
          <w:rStyle w:val="libFootnoteChar"/>
          <w:rFonts w:hint="cs"/>
          <w:cs/>
        </w:rPr>
        <w:t>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ख़ुलूद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32)</w:t>
      </w:r>
      <w:r w:rsidRPr="00C43671"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43671">
        <w:t>202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दख़ल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मेहदी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इन्तेशार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नज़मियों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ज़ाकिर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नवाह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बदनज़मी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लुच्चेख्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ग़ुन्डे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दहाड़े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जुनूबी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शोरिशों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सरख़स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हम्माम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अग़ूरों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मक़बरा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मदाएन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सरदारों</w:t>
      </w:r>
      <w:r w:rsidRPr="00C43671">
        <w:t xml:space="preserve">, </w:t>
      </w:r>
      <w:r w:rsidRPr="008F6E4B">
        <w:rPr>
          <w:rFonts w:hint="cs"/>
          <w:cs/>
          <w:lang w:bidi="hi-IN"/>
        </w:rPr>
        <w:t>रईसों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इस्तक़बाल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अमाएद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पकड़ा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तारीख़े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इस्लाम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जिल्द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1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61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वल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फ़ख़्री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वल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मामून</w:t>
      </w:r>
      <w:r w:rsidRPr="00142598">
        <w:rPr>
          <w:rStyle w:val="libFootnoteChar"/>
          <w:cs/>
        </w:rPr>
        <w:t>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83" w:name="_Toc457994690"/>
      <w:bookmarkStart w:id="84" w:name="_Toc473462749"/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bookmarkEnd w:id="83"/>
      <w:bookmarkEnd w:id="84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मुसल्लेमा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इक़्तेदार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तहफ़्फ़ुज़े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हस्तियों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भेंट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चढा़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अक़ीमुन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वहीदुज़्ज़मा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बाझं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अनवारूल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लुग़त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पारा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8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173)</w:t>
      </w:r>
      <w:r w:rsidRPr="00C43671"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भूखा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हरकतें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सय्यदा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किजिये।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मंज़र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क़ैदो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कीजिए।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कैसी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कैसी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हस्तियों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43671">
        <w:t>26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बरामका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अल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मामून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20)</w:t>
      </w:r>
      <w:r w:rsidRPr="00C43671">
        <w:t xml:space="preserve"> </w:t>
      </w:r>
      <w:r w:rsidRPr="008F6E4B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ख़ाविन्द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बिस्तरे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घुटवा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ज़ैनुल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हश्शाम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दवान्क़ी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दिलवाया।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औरंगज़ेब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देखिये</w:t>
      </w:r>
      <w:r w:rsidRPr="00C43671">
        <w:t xml:space="preserve">,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नूरूल्लाह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शुस्तरी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आगरा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गुद्दी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खिंचवाई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85" w:name="_Toc457994691"/>
      <w:bookmarkStart w:id="86" w:name="_Toc473462750"/>
      <w:r w:rsidRPr="008F6E4B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bookmarkEnd w:id="85"/>
      <w:bookmarkEnd w:id="86"/>
    </w:p>
    <w:p w:rsidR="00C43671" w:rsidRPr="00C43671" w:rsidRDefault="00C43671" w:rsidP="00B35796">
      <w:pPr>
        <w:pStyle w:val="libNormal"/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43671">
        <w:t>23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ज़ीक़ाद</w:t>
      </w:r>
      <w:r>
        <w:rPr>
          <w:cs/>
          <w:lang w:bidi="hi-IN"/>
        </w:rPr>
        <w:t xml:space="preserve"> </w:t>
      </w:r>
      <w:r w:rsidRPr="00C43671">
        <w:t>203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वाक़ेए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जिला</w:t>
      </w:r>
      <w:r w:rsidR="00B35796">
        <w:rPr>
          <w:rFonts w:hint="cs"/>
          <w:cs/>
          <w:lang w:bidi="hi-IN"/>
        </w:rPr>
        <w:t>उ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="00B35796">
        <w:rPr>
          <w:rFonts w:hint="cs"/>
          <w:cs/>
          <w:lang w:bidi="hi-IN"/>
        </w:rPr>
        <w:t>उयून</w:t>
      </w:r>
      <w:r>
        <w:rPr>
          <w:cs/>
          <w:lang w:bidi="hi-IN"/>
        </w:rPr>
        <w:t xml:space="preserve"> पृष्ठ </w:t>
      </w:r>
      <w:r w:rsidRPr="00C43671">
        <w:t xml:space="preserve">280, </w:t>
      </w:r>
      <w:r w:rsidRPr="008F6E4B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ग़मानीह</w:t>
      </w:r>
      <w:r>
        <w:rPr>
          <w:cs/>
          <w:lang w:bidi="hi-IN"/>
        </w:rPr>
        <w:t xml:space="preserve"> पृष्ठ </w:t>
      </w:r>
      <w:r w:rsidRPr="00C43671">
        <w:t xml:space="preserve">127, </w:t>
      </w:r>
      <w:r w:rsidRPr="008F6E4B">
        <w:rPr>
          <w:rFonts w:hint="cs"/>
          <w:cs/>
          <w:lang w:bidi="hi-IN"/>
        </w:rPr>
        <w:t>जन्नातुल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ख़ुलूद</w:t>
      </w:r>
      <w:r>
        <w:rPr>
          <w:cs/>
          <w:lang w:bidi="hi-IN"/>
        </w:rPr>
        <w:t xml:space="preserve"> पृष्ठ </w:t>
      </w:r>
      <w:r w:rsidRPr="00C43671">
        <w:t xml:space="preserve">31)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अक़रबा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ग़रीबुल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="00142598"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ग़ुरबत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ग़रीबुल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ग़ुरबा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142598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मोवर्रिख़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यक़तलनी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वग़ैरह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दमए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साकेबा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जिल्द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3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71)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नूरूल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अबसार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144)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मआसिर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तनावुल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फ़रमाईये।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तड़पते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तारीख़े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आइम्मा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476)</w:t>
      </w:r>
      <w:r w:rsidRPr="00C43671">
        <w:t xml:space="preserve"> </w:t>
      </w:r>
      <w:r w:rsidRPr="008F6E4B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ऐजाज़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मतालेबुल</w:t>
      </w:r>
      <w:r w:rsidR="00142598" w:rsidRPr="00142598">
        <w:rPr>
          <w:rStyle w:val="libFootnoteChar"/>
          <w:cs/>
          <w:lang w:bidi="hi-IN"/>
        </w:rPr>
        <w:t xml:space="preserve"> सूऊल </w:t>
      </w:r>
      <w:r w:rsidRPr="00142598">
        <w:rPr>
          <w:rStyle w:val="libFootnoteChar"/>
          <w:cs/>
        </w:rPr>
        <w:t xml:space="preserve">पृष्ठ </w:t>
      </w:r>
      <w:r w:rsidRPr="00142598">
        <w:rPr>
          <w:rStyle w:val="libFootnoteChar"/>
        </w:rPr>
        <w:t>288)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मोहल्ला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मोक़द्दस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अतराफ़े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अक़ीदत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हवाएज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मरक़ज़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2"/>
      </w:pPr>
      <w:bookmarkStart w:id="87" w:name="_Toc457994692"/>
      <w:bookmarkStart w:id="88" w:name="_Toc473462751"/>
      <w:r w:rsidRPr="008F6E4B">
        <w:rPr>
          <w:rFonts w:hint="cs"/>
          <w:cs/>
          <w:lang w:bidi="hi-IN"/>
        </w:rPr>
        <w:t>शहादते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अबा</w:t>
      </w:r>
      <w:r w:rsidRPr="008F6E4B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bookmarkEnd w:id="87"/>
      <w:bookmarkEnd w:id="88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पांयती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लाओ।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सूंघ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फेंक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खोदेंगे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आएगा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उखाड़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सरहाने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लाओ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सूंघ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लगूं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वगै़रा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क़ासिद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कपड़ा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अंगूरों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मरासिमे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ताजी़म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ख़ोशये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लीजिए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तनावुल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फ़रमाइये।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खाऊंगा।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मारमोहत्तम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वारी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तनावुल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इत्तेहाम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बदगुमानी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खा़ेशा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लीजिए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तनावुल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कीजिए।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तनावुल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जौहरे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इन्के़लाब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बक़िया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फेंकते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बेअन्जा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फरसतादी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गये।</w:t>
      </w:r>
    </w:p>
    <w:p w:rsidR="00C43671" w:rsidRPr="00142598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लेटना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घेरा।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ख़्यालात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बिस्तरे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रंजो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="00C70956">
        <w:rPr>
          <w:lang w:bidi="hi-IN"/>
        </w:rPr>
        <w:t>?</w:t>
      </w:r>
      <w:r w:rsidRPr="00C43671"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हुज्जते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ज़दन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रूहे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मुफ़ारेक़त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ग़ुस्लो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हुनूत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इन्तेज़ाम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क़ुदरती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ताबूत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मंगवा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ताबूत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दूंगा।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ताबूत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मिस्ले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शिग़ाफ़्ता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ताबूत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लेटा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मैंने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तजहीज़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तक़फ़ीन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इन्तेज़ाम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सरहाने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शवाहेदुन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नबूवत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 xml:space="preserve">212, </w:t>
      </w:r>
      <w:r w:rsidRPr="00142598">
        <w:rPr>
          <w:rStyle w:val="libFootnoteChar"/>
          <w:rFonts w:hint="cs"/>
          <w:cs/>
        </w:rPr>
        <w:t>रौज़तुल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  <w:rFonts w:hint="cs"/>
          <w:cs/>
        </w:rPr>
        <w:t>जिल्द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3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16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व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अलामुल</w:t>
      </w:r>
      <w:r w:rsidRPr="00142598">
        <w:rPr>
          <w:rStyle w:val="libFootnoteChar"/>
          <w:cs/>
        </w:rPr>
        <w:t xml:space="preserve"> </w:t>
      </w:r>
      <w:r w:rsidR="00B775E3" w:rsidRPr="00142598">
        <w:rPr>
          <w:rStyle w:val="libFootnoteChar"/>
          <w:rFonts w:hint="cs"/>
          <w:cs/>
          <w:lang w:bidi="hi-IN"/>
        </w:rPr>
        <w:t>वुरा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198)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शाफ़ेई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सकी।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मतालेबुल</w:t>
      </w:r>
      <w:r w:rsidR="00142598" w:rsidRPr="00142598">
        <w:rPr>
          <w:rStyle w:val="libFootnoteChar"/>
          <w:cs/>
          <w:lang w:bidi="hi-IN"/>
        </w:rPr>
        <w:t xml:space="preserve"> सूऊल </w:t>
      </w:r>
      <w:r w:rsidRPr="00142598">
        <w:rPr>
          <w:rStyle w:val="libFootnoteChar"/>
          <w:cs/>
        </w:rPr>
        <w:t xml:space="preserve">पृष्ठ </w:t>
      </w:r>
      <w:r w:rsidRPr="00142598">
        <w:rPr>
          <w:rStyle w:val="libFootnoteChar"/>
        </w:rPr>
        <w:t>288)</w:t>
      </w:r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जज़ाएरी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धोखे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Pr="00142598">
        <w:rPr>
          <w:rStyle w:val="libFootnoteChar"/>
          <w:rFonts w:hint="cs"/>
          <w:cs/>
        </w:rPr>
        <w:t>तज़किरतुल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मासूमीन</w:t>
      </w:r>
      <w:r w:rsidRPr="00142598">
        <w:rPr>
          <w:rStyle w:val="libFootnoteChar"/>
          <w:cs/>
        </w:rPr>
        <w:t>)</w:t>
      </w:r>
    </w:p>
    <w:p w:rsidR="00C43671" w:rsidRPr="008F6E4B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जज़ाएरी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नेमानी</w:t>
      </w:r>
      <w:r>
        <w:rPr>
          <w:cs/>
          <w:lang w:bidi="hi-IN"/>
        </w:rPr>
        <w:t xml:space="preserve"> पृष्ठ </w:t>
      </w:r>
      <w:r w:rsidRPr="00C43671">
        <w:t xml:space="preserve">27)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धागा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धागे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सोज़न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मसमूम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="00B35796" w:rsidRPr="00142598">
        <w:rPr>
          <w:rStyle w:val="libFootnoteChar"/>
          <w:rFonts w:hint="cs"/>
          <w:cs/>
        </w:rPr>
        <w:t xml:space="preserve">आलामुल वुरा </w:t>
      </w:r>
      <w:r w:rsidRPr="00142598">
        <w:rPr>
          <w:rStyle w:val="libFootnoteChar"/>
          <w:cs/>
        </w:rPr>
        <w:t xml:space="preserve">पृष्ठ </w:t>
      </w:r>
      <w:r w:rsidRPr="00142598">
        <w:rPr>
          <w:rStyle w:val="libFootnoteChar"/>
        </w:rPr>
        <w:t>199)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Heading1"/>
      </w:pPr>
      <w:bookmarkStart w:id="89" w:name="_Toc457994693"/>
      <w:bookmarkStart w:id="90" w:name="_Toc473462752"/>
      <w:r w:rsidRPr="008F6E4B">
        <w:rPr>
          <w:rFonts w:hint="cs"/>
          <w:cs/>
          <w:lang w:bidi="hi-IN"/>
        </w:rPr>
        <w:lastRenderedPageBreak/>
        <w:t>शहादते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पहुँचना</w:t>
      </w:r>
      <w:bookmarkEnd w:id="89"/>
      <w:bookmarkEnd w:id="90"/>
    </w:p>
    <w:p w:rsidR="00C43671" w:rsidRPr="00142598" w:rsidRDefault="00C43671" w:rsidP="00142598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मखनफ़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बिस्तरे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करवटें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मशग़ूले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हातिफ़े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दरयाबी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दर्राह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आइज़्ज़ा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अक़रूबा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कोहराम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बेपनाह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बेबसी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बेकसी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ग़ुरबत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आंसू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तबरूकाते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राहिए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मुल्के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इलैहे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राजेऊन।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कनज़ुल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अनसाब</w:t>
      </w:r>
      <w:r>
        <w:rPr>
          <w:cs/>
          <w:lang w:bidi="hi-IN"/>
        </w:rPr>
        <w:t xml:space="preserve"> पृष्ठ </w:t>
      </w:r>
      <w:r w:rsidRPr="00C43671">
        <w:t xml:space="preserve">95)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>आ</w:t>
      </w:r>
      <w:r w:rsidRPr="008F6E4B">
        <w:rPr>
          <w:rFonts w:hint="cs"/>
          <w:cs/>
          <w:lang w:bidi="hi-IN"/>
        </w:rPr>
        <w:t>लाम</w:t>
      </w:r>
      <w:r w:rsidR="00B775E3">
        <w:rPr>
          <w:rFonts w:hint="cs"/>
          <w:cs/>
          <w:lang w:bidi="hi-IN"/>
        </w:rPr>
        <w:t>ि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ज्यों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मिली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साअ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142598">
        <w:rPr>
          <w:rStyle w:val="libFootnoteChar"/>
          <w:cs/>
        </w:rPr>
        <w:t>(</w:t>
      </w:r>
      <w:r w:rsidR="00142598">
        <w:rPr>
          <w:rStyle w:val="libFootnoteChar"/>
          <w:rFonts w:hint="cs"/>
          <w:cs/>
        </w:rPr>
        <w:t>मुन्तह</w:t>
      </w:r>
      <w:r w:rsidRPr="00142598">
        <w:rPr>
          <w:rStyle w:val="libFootnoteChar"/>
          <w:rFonts w:hint="cs"/>
          <w:cs/>
        </w:rPr>
        <w:t>ल</w:t>
      </w:r>
      <w:r w:rsidRPr="00142598">
        <w:rPr>
          <w:rStyle w:val="libFootnoteChar"/>
          <w:cs/>
        </w:rPr>
        <w:t xml:space="preserve"> </w:t>
      </w:r>
      <w:r w:rsidR="00142598">
        <w:rPr>
          <w:rStyle w:val="libFootnoteChar"/>
          <w:rFonts w:hint="cs"/>
          <w:cs/>
          <w:lang w:bidi="hi-IN"/>
        </w:rPr>
        <w:t>आ</w:t>
      </w:r>
      <w:r w:rsidRPr="00142598">
        <w:rPr>
          <w:rStyle w:val="libFootnoteChar"/>
          <w:rFonts w:hint="cs"/>
          <w:cs/>
        </w:rPr>
        <w:t>माल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  <w:rFonts w:hint="cs"/>
          <w:cs/>
        </w:rPr>
        <w:t>जिल्द</w:t>
      </w:r>
      <w:r w:rsidRPr="00142598">
        <w:rPr>
          <w:rStyle w:val="libFootnoteChar"/>
          <w:cs/>
        </w:rPr>
        <w:t xml:space="preserve"> </w:t>
      </w:r>
      <w:r w:rsidRPr="00142598">
        <w:rPr>
          <w:rStyle w:val="libFootnoteChar"/>
        </w:rPr>
        <w:t>2</w:t>
      </w:r>
      <w:r w:rsidRPr="00142598">
        <w:rPr>
          <w:rStyle w:val="libFootnoteChar"/>
          <w:cs/>
        </w:rPr>
        <w:t xml:space="preserve"> पृष्ठ </w:t>
      </w:r>
      <w:r w:rsidRPr="00142598">
        <w:rPr>
          <w:rStyle w:val="libFootnoteChar"/>
        </w:rPr>
        <w:t>312)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142598">
      <w:pPr>
        <w:pStyle w:val="libBold1"/>
      </w:pPr>
      <w:bookmarkStart w:id="91" w:name="_Toc457994694"/>
      <w:r w:rsidRPr="008F6E4B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bookmarkEnd w:id="91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मातहती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सुहेल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जूल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रियासतैन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निसान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फ़ख़री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सरख़स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ताहिर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C804B3" w:rsidRDefault="00C43671" w:rsidP="00C804B3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नोमानी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ख़ुलासा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तशीय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इसतसना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तसन्नुन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जुर्रत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किताब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अल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मामून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62)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तशीय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क़ुतुब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मज़कूरा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हादसए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ख़्वानी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इशारतन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कनायतन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मुलाहेजा़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हो।</w:t>
      </w:r>
    </w:p>
    <w:p w:rsidR="00C43671" w:rsidRPr="00C43671" w:rsidRDefault="00C43671" w:rsidP="00C804B3">
      <w:pPr>
        <w:pStyle w:val="libFootnote"/>
      </w:pPr>
      <w:r w:rsidRPr="008F6E4B">
        <w:t>1.</w:t>
      </w:r>
      <w:r>
        <w:t xml:space="preserve">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रौज़तुल</w:t>
      </w:r>
      <w:r>
        <w:rPr>
          <w:cs/>
          <w:lang w:bidi="hi-IN"/>
        </w:rPr>
        <w:t xml:space="preserve"> पृष्ठ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 xml:space="preserve">16, 2.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शवाहेदुन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पृष्ठ </w:t>
      </w:r>
      <w:r w:rsidRPr="00C43671">
        <w:t xml:space="preserve">202, 3.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6</w:t>
      </w:r>
      <w:r>
        <w:rPr>
          <w:cs/>
          <w:lang w:bidi="hi-IN"/>
        </w:rPr>
        <w:t xml:space="preserve"> पृष्ठ </w:t>
      </w:r>
      <w:r w:rsidRPr="00C43671">
        <w:t xml:space="preserve">116, 4.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मरूज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अलज़हब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मसूदी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9</w:t>
      </w:r>
      <w:r>
        <w:rPr>
          <w:cs/>
          <w:lang w:bidi="hi-IN"/>
        </w:rPr>
        <w:t xml:space="preserve"> पृष्ठ </w:t>
      </w:r>
      <w:r w:rsidRPr="00C43671">
        <w:t xml:space="preserve">33, 5.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पृष्ठ </w:t>
      </w:r>
      <w:r w:rsidRPr="00C43671">
        <w:t xml:space="preserve">144, 6.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फ़ख़री</w:t>
      </w:r>
      <w:r>
        <w:rPr>
          <w:cs/>
          <w:lang w:bidi="hi-IN"/>
        </w:rPr>
        <w:t xml:space="preserve"> पृष्ठ </w:t>
      </w:r>
      <w:r w:rsidRPr="00C43671">
        <w:t xml:space="preserve">163, 7. </w:t>
      </w:r>
      <w:r w:rsidRPr="008F6E4B">
        <w:rPr>
          <w:rFonts w:hint="cs"/>
          <w:cs/>
          <w:lang w:bidi="hi-IN"/>
        </w:rPr>
        <w:t>मतालेबुल</w:t>
      </w:r>
      <w:r w:rsidR="00142598">
        <w:rPr>
          <w:cs/>
          <w:lang w:bidi="hi-IN"/>
        </w:rPr>
        <w:t xml:space="preserve"> सूऊल </w:t>
      </w:r>
      <w:r>
        <w:rPr>
          <w:cs/>
          <w:lang w:bidi="hi-IN"/>
        </w:rPr>
        <w:t xml:space="preserve">पृष्ठ </w:t>
      </w:r>
      <w:r w:rsidRPr="00C43671">
        <w:t xml:space="preserve">288, 8.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सियर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पृष्ठ </w:t>
      </w:r>
      <w:r w:rsidRPr="00C43671">
        <w:t xml:space="preserve">51, 9. </w:t>
      </w:r>
      <w:r w:rsidRPr="008F6E4B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पृष्ठ </w:t>
      </w:r>
      <w:r w:rsidRPr="00C43671">
        <w:t xml:space="preserve">64, 10. </w:t>
      </w:r>
      <w:r w:rsidRPr="008F6E4B">
        <w:rPr>
          <w:rFonts w:hint="cs"/>
          <w:cs/>
          <w:lang w:bidi="hi-IN"/>
        </w:rPr>
        <w:t>रवाहे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पृष्ठ </w:t>
      </w:r>
      <w:r w:rsidRPr="00C43671">
        <w:t xml:space="preserve">174, 11.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इन्साब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समानी</w:t>
      </w:r>
      <w:r w:rsidRPr="00C43671">
        <w:t xml:space="preserve">, 12. </w:t>
      </w:r>
      <w:r w:rsidRPr="008F6E4B">
        <w:rPr>
          <w:rFonts w:hint="cs"/>
          <w:cs/>
          <w:lang w:bidi="hi-IN"/>
        </w:rPr>
        <w:t>ख़ुलासा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तहज़ीब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कमाल</w:t>
      </w:r>
      <w:r w:rsidRPr="00C43671">
        <w:t xml:space="preserve">, 13. </w:t>
      </w:r>
      <w:r w:rsidRPr="008F6E4B">
        <w:rPr>
          <w:rFonts w:hint="cs"/>
          <w:cs/>
          <w:lang w:bidi="hi-IN"/>
        </w:rPr>
        <w:t>मुख़तसिर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अख़बार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खुलफ़ा</w:t>
      </w:r>
      <w:r w:rsidRPr="00C43671">
        <w:t xml:space="preserve">, 14.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फ़ारसी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4</w:t>
      </w:r>
      <w:r>
        <w:rPr>
          <w:cs/>
          <w:lang w:bidi="hi-IN"/>
        </w:rPr>
        <w:t xml:space="preserve"> पृष्ठ </w:t>
      </w:r>
      <w:r w:rsidRPr="00C43671">
        <w:t xml:space="preserve">792, 15.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तूलून</w:t>
      </w:r>
      <w:r>
        <w:rPr>
          <w:cs/>
          <w:lang w:bidi="hi-IN"/>
        </w:rPr>
        <w:t xml:space="preserve"> पृष्ठ </w:t>
      </w:r>
      <w:r w:rsidRPr="00C43671">
        <w:t xml:space="preserve">98, 16. </w:t>
      </w:r>
      <w:r w:rsidRPr="008F6E4B">
        <w:rPr>
          <w:rFonts w:hint="cs"/>
          <w:cs/>
          <w:lang w:bidi="hi-IN"/>
        </w:rPr>
        <w:t>इन्साब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समानी</w:t>
      </w:r>
      <w:r w:rsidRPr="00C43671">
        <w:t xml:space="preserve">, 17. </w:t>
      </w:r>
      <w:r w:rsidRPr="008F6E4B">
        <w:rPr>
          <w:rFonts w:hint="cs"/>
          <w:cs/>
          <w:lang w:bidi="hi-IN"/>
        </w:rPr>
        <w:t>अख़बार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ख़ुलफ़ा</w:t>
      </w:r>
      <w:r w:rsidRPr="00C43671">
        <w:t xml:space="preserve">, 18. </w:t>
      </w:r>
      <w:r w:rsidRPr="008F6E4B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महरिज</w:t>
      </w:r>
      <w:r>
        <w:rPr>
          <w:cs/>
          <w:lang w:bidi="hi-IN"/>
        </w:rPr>
        <w:t xml:space="preserve"> </w:t>
      </w:r>
      <w:r w:rsidRPr="00C43671">
        <w:t>2</w:t>
      </w:r>
      <w:r>
        <w:rPr>
          <w:cs/>
          <w:lang w:bidi="hi-IN"/>
        </w:rPr>
        <w:t xml:space="preserve"> पृष्ठ </w:t>
      </w:r>
      <w:r w:rsidRPr="00C43671">
        <w:t>58........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नज़दीक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मज़कूरह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इल्जा़म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जुर्रत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पृष्ठ </w:t>
      </w:r>
      <w:r w:rsidRPr="00C43671">
        <w:t>92)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ख़लदून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जस्टिस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ख़्याल</w:t>
      </w:r>
      <w:r w:rsidRPr="008F6E4B">
        <w:rPr>
          <w:cs/>
          <w:lang w:bidi="hi-IN"/>
        </w:rPr>
        <w:t>............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लग़ो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फ़ुज़ूल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  <w:lang w:bidi="hi-IN"/>
        </w:rPr>
        <w:t>तारीख़े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  <w:lang w:bidi="hi-IN"/>
        </w:rPr>
        <w:t>इस्लाम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  <w:lang w:bidi="hi-IN"/>
        </w:rPr>
        <w:t>अमीर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  <w:lang w:bidi="hi-IN"/>
        </w:rPr>
        <w:t>अली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cs/>
          <w:lang w:bidi="hi-IN"/>
        </w:rPr>
        <w:t>पृष्ठ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186)</w:t>
      </w:r>
      <w:r w:rsidRPr="00C43671">
        <w:t xml:space="preserve"> </w:t>
      </w:r>
      <w:r w:rsidRPr="008F6E4B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मोहमल</w:t>
      </w:r>
      <w:r w:rsidRPr="00C43671">
        <w:t xml:space="preserve">, </w:t>
      </w:r>
      <w:r>
        <w:rPr>
          <w:rFonts w:hint="cs"/>
          <w:cs/>
          <w:lang w:bidi="hi-IN"/>
        </w:rPr>
        <w:t>लगव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फ़ुज़ूल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ऐतबार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C43671" w:rsidRDefault="00C43671" w:rsidP="00B35796">
      <w:pPr>
        <w:pStyle w:val="libNormal"/>
      </w:pP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मुनकिराने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वाक़िए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तहक़ीक़ात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कराई</w:t>
      </w:r>
      <w:r w:rsidRPr="00C43671">
        <w:t xml:space="preserve">? </w:t>
      </w:r>
      <w:r w:rsidRPr="008F6E4B"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43671">
        <w:t>24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छुपाया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क्यों</w:t>
      </w:r>
      <w:r w:rsidR="00C70956">
        <w:rPr>
          <w:lang w:bidi="hi-IN"/>
        </w:rPr>
        <w:t>?</w:t>
      </w:r>
      <w:r w:rsidRPr="00C43671">
        <w:t xml:space="preserve"> </w:t>
      </w:r>
      <w:r w:rsidRPr="00C804B3">
        <w:rPr>
          <w:rStyle w:val="libFootnoteChar"/>
        </w:rPr>
        <w:t>(</w:t>
      </w:r>
      <w:r w:rsidRPr="00C804B3">
        <w:rPr>
          <w:rStyle w:val="libFootnoteChar"/>
          <w:rFonts w:hint="cs"/>
          <w:cs/>
        </w:rPr>
        <w:t>मक़ातिल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अल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तालबैन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378</w:t>
      </w:r>
      <w:r w:rsidRPr="00C804B3">
        <w:rPr>
          <w:rStyle w:val="libFootnoteChar"/>
          <w:cs/>
        </w:rPr>
        <w:t xml:space="preserve"> प्रकाशित </w:t>
      </w:r>
      <w:r w:rsidRPr="00C804B3">
        <w:rPr>
          <w:rStyle w:val="libFootnoteChar"/>
          <w:rFonts w:hint="cs"/>
          <w:cs/>
        </w:rPr>
        <w:t>नजफ़े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अशरफ़</w:t>
      </w:r>
      <w:r w:rsidRPr="00C804B3">
        <w:rPr>
          <w:rStyle w:val="libFootnoteChar"/>
          <w:cs/>
        </w:rPr>
        <w:t>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शख़्सीयत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तहक़ीक़ात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पीट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मगरमच्छ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आँसुओं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आंसू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अरबाबे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इल्ज़ामे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सकता।</w:t>
      </w:r>
    </w:p>
    <w:p w:rsidR="00C43671" w:rsidRDefault="00C43671" w:rsidP="00C43671">
      <w:pPr>
        <w:pStyle w:val="libNormal"/>
        <w:rPr>
          <w:cs/>
          <w:lang w:bidi="hi-IN"/>
        </w:rPr>
      </w:pP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वज़ारते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तक़र्रूरी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निस्त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नाबूद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शिकायतों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अल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मामून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92)</w:t>
      </w:r>
      <w:r w:rsidRPr="00C43671"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गई।</w:t>
      </w:r>
    </w:p>
    <w:p w:rsidR="00C43671" w:rsidRDefault="00C43671" w:rsidP="00C43671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C43671" w:rsidRPr="005F12D7" w:rsidRDefault="00C43671" w:rsidP="00C804B3">
      <w:pPr>
        <w:pStyle w:val="Heading1"/>
      </w:pPr>
      <w:bookmarkStart w:id="92" w:name="_Toc457994695"/>
      <w:bookmarkStart w:id="93" w:name="_Toc473462753"/>
      <w:r w:rsidRPr="008F6E4B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तादादे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bookmarkEnd w:id="92"/>
      <w:bookmarkEnd w:id="93"/>
    </w:p>
    <w:p w:rsidR="00C43671" w:rsidRPr="00C43671" w:rsidRDefault="00C43671" w:rsidP="00B775E3">
      <w:pPr>
        <w:pStyle w:val="libNormal"/>
      </w:pP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तादादे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इख़्तेलाफ़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12</w:t>
      </w:r>
      <w:r>
        <w:rPr>
          <w:cs/>
          <w:lang w:bidi="hi-IN"/>
        </w:rPr>
        <w:t xml:space="preserve"> पृष्ठ </w:t>
      </w:r>
      <w:r w:rsidRPr="00C43671">
        <w:t>26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कु़र्बल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असनाद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43671">
        <w:t xml:space="preserve">1.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अनवारे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नोमानीया</w:t>
      </w:r>
      <w:r>
        <w:rPr>
          <w:cs/>
          <w:lang w:bidi="hi-IN"/>
        </w:rPr>
        <w:t xml:space="preserve"> पृष्ठ </w:t>
      </w:r>
      <w:r w:rsidRPr="00C43671">
        <w:t>127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हुसैनिया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3</w:t>
      </w:r>
      <w:r>
        <w:rPr>
          <w:cs/>
          <w:lang w:bidi="hi-IN"/>
        </w:rPr>
        <w:t xml:space="preserve"> पृष्ठ </w:t>
      </w:r>
      <w:r w:rsidRPr="00C43671">
        <w:t>52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सवाएक़े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मोहर्रेक़ा</w:t>
      </w:r>
      <w:r>
        <w:rPr>
          <w:cs/>
          <w:lang w:bidi="hi-IN"/>
        </w:rPr>
        <w:t xml:space="preserve"> पृष्ठ </w:t>
      </w:r>
      <w:r w:rsidRPr="00C43671">
        <w:t>123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पृष्ठ </w:t>
      </w:r>
      <w:r w:rsidRPr="00C43671">
        <w:t>125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r w:rsidRPr="00C43671">
        <w:t xml:space="preserve">,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ज़ाफ़र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इब्राहीम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आएशा।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पृष्ठ </w:t>
      </w:r>
      <w:r w:rsidRPr="00C43671">
        <w:t>438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</w:t>
      </w:r>
      <w:r w:rsidRPr="00C43671">
        <w:t xml:space="preserve">,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इब्राहीम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ऊअज़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अस्त।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रहमतुल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2</w:t>
      </w:r>
      <w:r>
        <w:rPr>
          <w:cs/>
          <w:lang w:bidi="hi-IN"/>
        </w:rPr>
        <w:t xml:space="preserve"> पृष्ठ </w:t>
      </w:r>
      <w:r w:rsidRPr="00C43671">
        <w:t>145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जन्नातुल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खुलूद</w:t>
      </w:r>
      <w:r>
        <w:rPr>
          <w:cs/>
          <w:lang w:bidi="hi-IN"/>
        </w:rPr>
        <w:t xml:space="preserve"> पृष्ठ </w:t>
      </w:r>
      <w:r w:rsidRPr="00C43671">
        <w:t>32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रौज़तुल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जमालउद्दीन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कशफ़ुल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ग़म्मा</w:t>
      </w:r>
      <w:r>
        <w:rPr>
          <w:cs/>
          <w:lang w:bidi="hi-IN"/>
        </w:rPr>
        <w:t xml:space="preserve"> पृष्ठ </w:t>
      </w:r>
      <w:r w:rsidRPr="00C43671">
        <w:t>110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43671">
        <w:t>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मतालेबुल</w:t>
      </w:r>
      <w:r w:rsidR="00142598">
        <w:rPr>
          <w:cs/>
          <w:lang w:bidi="hi-IN"/>
        </w:rPr>
        <w:t xml:space="preserve"> सूऊल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कनज़ुल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अनसाब</w:t>
      </w:r>
      <w:r>
        <w:rPr>
          <w:cs/>
          <w:lang w:bidi="hi-IN"/>
        </w:rPr>
        <w:t xml:space="preserve"> पृष्ठ </w:t>
      </w:r>
      <w:r w:rsidRPr="00C43671">
        <w:t>96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 w:rsidRPr="00C43671">
        <w:t xml:space="preserve">, </w:t>
      </w:r>
      <w:r w:rsidRPr="008F6E4B">
        <w:rPr>
          <w:rFonts w:hint="cs"/>
          <w:cs/>
          <w:lang w:bidi="hi-IN"/>
        </w:rPr>
        <w:t>याकू़ब</w:t>
      </w:r>
      <w:r w:rsidRPr="00C43671">
        <w:t xml:space="preserve">, </w:t>
      </w:r>
      <w:r w:rsidRPr="008F6E4B">
        <w:rPr>
          <w:rFonts w:hint="cs"/>
          <w:cs/>
          <w:lang w:bidi="hi-IN"/>
        </w:rPr>
        <w:t>इब्राहीम</w:t>
      </w:r>
      <w:r w:rsidRPr="00C43671">
        <w:t xml:space="preserve">, </w:t>
      </w:r>
      <w:r w:rsidRPr="008F6E4B">
        <w:rPr>
          <w:rFonts w:hint="cs"/>
          <w:cs/>
          <w:lang w:bidi="hi-IN"/>
        </w:rPr>
        <w:t>फ़ज़ल</w:t>
      </w:r>
      <w:r w:rsidRPr="00C43671">
        <w:t xml:space="preserve">, </w:t>
      </w:r>
      <w:r w:rsidRPr="008F6E4B">
        <w:rPr>
          <w:rFonts w:hint="cs"/>
          <w:cs/>
          <w:lang w:bidi="hi-IN"/>
        </w:rPr>
        <w:t>जाफ़र।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मोहद्देसीन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मोहक़्के़कीन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बग़दादी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मतूफ़ी</w:t>
      </w:r>
      <w:r>
        <w:rPr>
          <w:cs/>
          <w:lang w:bidi="hi-IN"/>
        </w:rPr>
        <w:t xml:space="preserve"> </w:t>
      </w:r>
      <w:r w:rsidRPr="00C43671">
        <w:t>413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मुलक़क़ब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रहमाह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इरयाद</w:t>
      </w:r>
      <w:r>
        <w:rPr>
          <w:cs/>
          <w:lang w:bidi="hi-IN"/>
        </w:rPr>
        <w:t xml:space="preserve"> पृष्ठ </w:t>
      </w:r>
      <w:r w:rsidRPr="00C43671">
        <w:t>271- 345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मुफ़रेसीन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मजमउल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मतूफ़ी</w:t>
      </w:r>
      <w:r>
        <w:rPr>
          <w:cs/>
          <w:lang w:bidi="hi-IN"/>
        </w:rPr>
        <w:t xml:space="preserve"> </w:t>
      </w:r>
      <w:r w:rsidRPr="00C43671">
        <w:t>548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="00B775E3">
        <w:rPr>
          <w:rFonts w:hint="cs"/>
          <w:cs/>
          <w:lang w:bidi="hi-IN"/>
        </w:rPr>
        <w:t>आ</w:t>
      </w:r>
      <w:r w:rsidRPr="008F6E4B">
        <w:rPr>
          <w:rFonts w:hint="cs"/>
          <w:cs/>
          <w:lang w:bidi="hi-IN"/>
        </w:rPr>
        <w:t>लाम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 w:rsidR="00B775E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पृष्ठ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अलरज़ामन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अबनहू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लाग़ैर।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उमदतुल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पृष्ठ </w:t>
      </w:r>
      <w:r w:rsidRPr="00C43671">
        <w:t>186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C43671" w:rsidRDefault="00C43671" w:rsidP="00B35796">
      <w:pPr>
        <w:pStyle w:val="libNormal"/>
      </w:pPr>
      <w:r w:rsidRPr="008F6E4B">
        <w:rPr>
          <w:rFonts w:hint="cs"/>
          <w:cs/>
          <w:lang w:bidi="hi-IN"/>
        </w:rPr>
        <w:t>अल्लाम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रहमह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शुस्तरी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शहीदे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सालिस।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43671">
        <w:t>200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मुअतहिद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कुदसी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मुतकल्लिमे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पृष्ठ </w:t>
      </w:r>
      <w:r w:rsidRPr="00C43671">
        <w:t>206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हवालाए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ख़ुलासतुल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अवसख़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सुक़्क़ा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वज़्ज़मान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मरसिया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मरसिये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रहम</w:t>
      </w:r>
      <w:r w:rsidR="00B35796">
        <w:rPr>
          <w:rFonts w:hint="cs"/>
          <w:cs/>
          <w:lang w:bidi="hi-IN"/>
        </w:rPr>
        <w:t>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B35796" w:rsidRDefault="00C43671" w:rsidP="00B35796">
      <w:pPr>
        <w:pStyle w:val="libNormal"/>
        <w:rPr>
          <w:rFonts w:hint="cs"/>
          <w:lang w:bidi="hi-IN"/>
        </w:rPr>
      </w:pPr>
      <w:r w:rsidRPr="008F6E4B">
        <w:rPr>
          <w:rFonts w:hint="cs"/>
          <w:cs/>
          <w:lang w:bidi="hi-IN"/>
        </w:rPr>
        <w:lastRenderedPageBreak/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मुस्निफ़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मुफ़स्सिर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जामियत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बुलन्दी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शाहिद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C43671" w:rsidRDefault="00C43671" w:rsidP="00C804B3">
      <w:pPr>
        <w:pStyle w:val="libFootnote"/>
      </w:pPr>
      <w:r>
        <w:rPr>
          <w:cs/>
          <w:lang w:bidi="hi-IN"/>
        </w:rPr>
        <w:t>(</w:t>
      </w:r>
      <w:r w:rsidRPr="008F6E4B">
        <w:rPr>
          <w:rFonts w:hint="cs"/>
          <w:cs/>
          <w:lang w:bidi="hi-IN"/>
        </w:rPr>
        <w:t>मजलिस</w:t>
      </w:r>
      <w:r w:rsidR="00C804B3">
        <w:rPr>
          <w:rFonts w:hint="cs"/>
          <w:cs/>
          <w:lang w:bidi="hi-IN"/>
        </w:rPr>
        <w:t>ु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पृष्ठ </w:t>
      </w:r>
      <w:r w:rsidRPr="00C43671">
        <w:t>212)</w:t>
      </w:r>
    </w:p>
    <w:p w:rsidR="00C43671" w:rsidRPr="00C804B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लिलमरज़ामन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अलवलदाअबनाह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गै़र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सफ़ीनतुल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अल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बहार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239)</w:t>
      </w:r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मुन्तही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43671">
        <w:t>312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गुफ़्ता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मुख़सर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बुदह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C804B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मुनाक़िब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इब्ने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शहर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आशोब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3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206</w:t>
      </w:r>
      <w:r w:rsidRPr="00C804B3">
        <w:rPr>
          <w:rStyle w:val="libFootnoteChar"/>
          <w:cs/>
        </w:rPr>
        <w:t xml:space="preserve"> प्रकाशित </w:t>
      </w:r>
      <w:r w:rsidRPr="00C804B3">
        <w:rPr>
          <w:rStyle w:val="libFootnoteChar"/>
          <w:rFonts w:hint="cs"/>
          <w:cs/>
        </w:rPr>
        <w:t>मुल्तान</w:t>
      </w:r>
      <w:r w:rsidRPr="00C804B3">
        <w:rPr>
          <w:rStyle w:val="libFootnoteChar"/>
          <w:cs/>
        </w:rPr>
        <w:t>)</w:t>
      </w:r>
    </w:p>
    <w:p w:rsidR="00C43671" w:rsidRPr="008F6E4B" w:rsidRDefault="00C43671" w:rsidP="00C804B3">
      <w:pPr>
        <w:pStyle w:val="libNormal"/>
      </w:pPr>
      <w:r w:rsidRPr="008F6E4B">
        <w:rPr>
          <w:rFonts w:hint="cs"/>
          <w:cs/>
          <w:lang w:bidi="hi-IN"/>
        </w:rPr>
        <w:lastRenderedPageBreak/>
        <w:t>खुलासा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फ़हूल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मुफ़ीद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तबरसी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आशोब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वाएज़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कशफ़ी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सद्दूख़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इस्हाक़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मोेहम्मद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मज़कूरा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मरक़ूम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="00C804B3" w:rsidRPr="00C804B3">
        <w:rPr>
          <w:rStyle w:val="libFootnoteChar"/>
          <w:rFonts w:hint="cs"/>
          <w:cs/>
        </w:rPr>
        <w:t>मुंतहल आ</w:t>
      </w:r>
      <w:r w:rsidRPr="00C804B3">
        <w:rPr>
          <w:rStyle w:val="libFootnoteChar"/>
          <w:rFonts w:hint="cs"/>
          <w:cs/>
        </w:rPr>
        <w:t>माल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फ़ी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तारीख़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अल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नबी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व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अल्ल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313</w:t>
      </w:r>
      <w:r w:rsidRPr="00C804B3">
        <w:rPr>
          <w:rStyle w:val="libFootnoteChar"/>
          <w:cs/>
        </w:rPr>
        <w:t xml:space="preserve"> प्रकाशित </w:t>
      </w:r>
      <w:r w:rsidRPr="00C804B3">
        <w:rPr>
          <w:rStyle w:val="libFootnoteChar"/>
          <w:rFonts w:hint="cs"/>
          <w:cs/>
        </w:rPr>
        <w:t>तेहरान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1379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हिजरी</w:t>
      </w:r>
      <w:r w:rsidRPr="00C804B3">
        <w:rPr>
          <w:rStyle w:val="libFootnoteChar"/>
          <w:cs/>
        </w:rPr>
        <w:t>)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नज़दीक़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804B3">
      <w:pPr>
        <w:pStyle w:val="Heading1"/>
      </w:pPr>
      <w:bookmarkStart w:id="94" w:name="_Toc457994696"/>
      <w:bookmarkStart w:id="95" w:name="_Toc473462754"/>
      <w:r w:rsidRPr="008F6E4B">
        <w:rPr>
          <w:rFonts w:hint="cs"/>
          <w:cs/>
          <w:lang w:bidi="hi-IN"/>
        </w:rPr>
        <w:lastRenderedPageBreak/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हालात</w:t>
      </w:r>
      <w:bookmarkEnd w:id="94"/>
      <w:bookmarkEnd w:id="95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बारवाएते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महल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अलहादी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तबलीग़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43671">
        <w:t>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शाहनामा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फ़िरदौसी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रवाएत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43671">
        <w:t>83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थी।</w:t>
      </w:r>
    </w:p>
    <w:p w:rsidR="00C43671" w:rsidRDefault="00C43671" w:rsidP="00C804B3">
      <w:pPr>
        <w:pStyle w:val="Heading2"/>
        <w:rPr>
          <w:lang w:bidi="hi-IN"/>
        </w:rPr>
      </w:pPr>
      <w:bookmarkStart w:id="96" w:name="_Toc457994697"/>
      <w:bookmarkStart w:id="97" w:name="_Toc473462755"/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तसमिया</w:t>
      </w:r>
      <w:bookmarkEnd w:id="96"/>
      <w:bookmarkEnd w:id="97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तसमिया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अक़वाल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43671">
        <w:t xml:space="preserve">1.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मैदान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कु़म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43671">
        <w:t xml:space="preserve">2.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43671">
        <w:t>20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किमी</w:t>
      </w:r>
      <w:r w:rsidRPr="00C43671">
        <w:t>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ग़रबी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पहाड़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क़मु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मुनासेबत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43671">
        <w:t xml:space="preserve">3.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ठहरे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गढ़ों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पाट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खे़मे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मकानात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कोतह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क़ुम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ज़ीक़ाद</w:t>
      </w:r>
      <w:r>
        <w:rPr>
          <w:cs/>
          <w:lang w:bidi="hi-IN"/>
        </w:rPr>
        <w:t xml:space="preserve"> </w:t>
      </w:r>
      <w:r w:rsidRPr="00C43671">
        <w:t>1392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पृष्ठ </w:t>
      </w:r>
      <w:r w:rsidRPr="00C43671">
        <w:t xml:space="preserve">99) 4.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कश्तीए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लगाती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पाया।</w:t>
      </w:r>
      <w:r>
        <w:rPr>
          <w:cs/>
          <w:lang w:bidi="hi-IN"/>
        </w:rPr>
        <w:t xml:space="preserve"> </w:t>
      </w:r>
      <w:r w:rsidRPr="00C43671">
        <w:t xml:space="preserve">5.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बाशिन्दे</w:t>
      </w:r>
      <w:r>
        <w:rPr>
          <w:cs/>
          <w:lang w:bidi="hi-IN"/>
        </w:rPr>
        <w:t xml:space="preserve"> </w:t>
      </w:r>
      <w:r w:rsidRPr="00C43671">
        <w:t xml:space="preserve">, </w:t>
      </w:r>
      <w:r w:rsidRPr="008F6E4B">
        <w:rPr>
          <w:rFonts w:hint="cs"/>
          <w:cs/>
          <w:lang w:bidi="hi-IN"/>
        </w:rPr>
        <w:t>का़एमे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सफ़ीनतुल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बेहार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446)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घिरा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 w:rsidRPr="008F6E4B">
        <w:rPr>
          <w:rFonts w:hint="cs"/>
          <w:cs/>
          <w:lang w:bidi="hi-IN"/>
        </w:rPr>
        <w:t>कमन्दान</w:t>
      </w:r>
      <w:r w:rsidRPr="008F6E4B">
        <w:rPr>
          <w:rFonts w:hint="eastAsia"/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कमन्दान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मुरवरे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अय्याम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मजालिसुल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मोमेनीन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शहीदे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सालिस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36)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804B3">
      <w:pPr>
        <w:pStyle w:val="Heading2"/>
      </w:pPr>
      <w:bookmarkStart w:id="98" w:name="_Toc457994698"/>
      <w:bookmarkStart w:id="99" w:name="_Toc473462756"/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फ़ज़ाएल</w:t>
      </w:r>
      <w:bookmarkEnd w:id="98"/>
      <w:bookmarkEnd w:id="99"/>
    </w:p>
    <w:p w:rsidR="00C43671" w:rsidRPr="00C43671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मुस्तफ़ाद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अलस्त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विलाएते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ह।</w:t>
      </w:r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43671">
        <w:t xml:space="preserve">1. </w:t>
      </w:r>
      <w:r w:rsidRPr="008F6E4B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बाशिन्दों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मशरिक़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फ़जी़लत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2.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तौफ़ीक़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3. </w:t>
      </w:r>
      <w:r w:rsidRPr="008F6E4B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फूअता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वालेही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बलायें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मलाएक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43671">
        <w:t xml:space="preserve">4. </w:t>
      </w:r>
      <w:r w:rsidRPr="008F6E4B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दुश्मन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ग़लबा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43671">
        <w:t xml:space="preserve">5. </w:t>
      </w: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6.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फ़ितना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43671">
        <w:t xml:space="preserve">7. </w:t>
      </w:r>
      <w:r w:rsidRPr="008F6E4B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मरकज़े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मलजा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9.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दरवाजो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बाशिन्दे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का़बिले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10.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गढ़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11.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क़दमे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जिबराईल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शिफ़ायाब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चश्मा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गूंधा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ताएर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43671">
        <w:t xml:space="preserve">12. </w:t>
      </w:r>
      <w:r w:rsidRPr="008F6E4B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यूंही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अन्साब</w:t>
      </w:r>
      <w:r>
        <w:rPr>
          <w:cs/>
          <w:lang w:bidi="hi-IN"/>
        </w:rPr>
        <w:t xml:space="preserve"> पृष्ठ </w:t>
      </w:r>
      <w:r w:rsidRPr="00C43671">
        <w:t xml:space="preserve">9) 13. </w:t>
      </w:r>
      <w:r w:rsidRPr="008F6E4B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लौलल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क़मेयून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लेज़ायद्दीन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C43671">
        <w:t xml:space="preserve">14.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बख़्शे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43671">
        <w:t xml:space="preserve">15.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नजन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मिनहुम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बाशिन्दे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 w:rsidRPr="00C43671">
        <w:t xml:space="preserve">,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दुश्मन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वासिले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मुतहरता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मक़दसतह</w:t>
      </w:r>
      <w:r w:rsidRPr="00C43671">
        <w:t xml:space="preserve">, </w:t>
      </w:r>
      <w:r w:rsidRPr="008F6E4B"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43671">
        <w:t xml:space="preserve">16.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जाएदादें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वक़्फ़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43671">
        <w:t xml:space="preserve">17.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सयाती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बलदता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हुज्जतह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ख़लाएक़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ज़ालाका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ग़ैबता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क़ाएमना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ज़हूरहा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ज़ालक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लसाख़्तह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बहालहा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अलख़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बाशिन्दे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ग़ैबते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आखि़रूज़्ज़मान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आएगा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ज़हूर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मुमतद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डूब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सफ़ीनतुल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बेहार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446)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804B3">
      <w:pPr>
        <w:pStyle w:val="libBold1"/>
      </w:pPr>
      <w:bookmarkStart w:id="100" w:name="_Toc457994699"/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तबलीग़े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ईरान</w:t>
      </w:r>
      <w:bookmarkEnd w:id="100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मज़कूरा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इदारे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इस्तेफ़ाद</w:t>
      </w:r>
      <w:r>
        <w:rPr>
          <w:rFonts w:hint="cs"/>
          <w:cs/>
          <w:lang w:bidi="hi-IN"/>
        </w:rPr>
        <w:t>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</w:t>
      </w:r>
      <w:r w:rsidRPr="008F6E4B"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उज़मा</w:t>
      </w:r>
      <w:r w:rsidRPr="00C43671">
        <w:t xml:space="preserve">, </w:t>
      </w:r>
      <w:r w:rsidRPr="008F6E4B">
        <w:rPr>
          <w:rFonts w:hint="cs"/>
          <w:cs/>
          <w:lang w:bidi="hi-IN"/>
        </w:rPr>
        <w:t>मरजये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सरकार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आक़ा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</w:t>
      </w:r>
      <w:r>
        <w:rPr>
          <w:rFonts w:hint="cs"/>
          <w:cs/>
          <w:lang w:bidi="hi-IN"/>
        </w:rPr>
        <w:t>ै</w:t>
      </w:r>
      <w:r w:rsidRPr="008F6E4B">
        <w:rPr>
          <w:rFonts w:hint="cs"/>
          <w:cs/>
          <w:lang w:bidi="hi-IN"/>
        </w:rPr>
        <w:t>य्यद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मुजतहिदे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ज़ईमे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हौज़ा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इलमिया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एदारा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मज़कूराह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जूद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नाएब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हैं।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804B3">
      <w:pPr>
        <w:pStyle w:val="Heading2"/>
      </w:pPr>
      <w:bookmarkStart w:id="101" w:name="_Toc457994700"/>
      <w:bookmarkStart w:id="102" w:name="_Toc473462757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गोई</w:t>
      </w:r>
      <w:bookmarkEnd w:id="101"/>
      <w:bookmarkEnd w:id="102"/>
    </w:p>
    <w:p w:rsidR="00C43671" w:rsidRPr="008F6E4B" w:rsidRDefault="00C43671" w:rsidP="00C43671">
      <w:pPr>
        <w:pStyle w:val="libNormal"/>
      </w:pPr>
      <w:r w:rsidRPr="008F6E4B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मोअज़्ज़मा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हरम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नजफ़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वानलना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बलदतन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वसतदफ़न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फ़ीहा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अमराता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अवलादी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तसमी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अलख़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हरम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  <w:lang w:bidi="hi-IN"/>
        </w:rPr>
        <w:t>सफ़ीनतुल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  <w:lang w:bidi="hi-IN"/>
        </w:rPr>
        <w:t>बेहार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  <w:lang w:bidi="hi-IN"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cs/>
          <w:lang w:bidi="hi-IN"/>
        </w:rPr>
        <w:t>पृष्ठ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226)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804B3">
      <w:pPr>
        <w:pStyle w:val="Heading2"/>
      </w:pPr>
      <w:bookmarkStart w:id="103" w:name="_Toc457994701"/>
      <w:bookmarkStart w:id="104" w:name="_Toc473462758"/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आमद</w:t>
      </w:r>
      <w:bookmarkEnd w:id="103"/>
      <w:bookmarkEnd w:id="104"/>
    </w:p>
    <w:p w:rsidR="00C43671" w:rsidRPr="00C804B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पेशीन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गोई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रवायते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र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हमशीरा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43671">
        <w:t>200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हिजरी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बजब्रो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इक़राह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ख़ुलफ़ा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मराहले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सावा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रसीदगी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सावा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खि़ज़रिज़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क़ुम्मी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हाज़िरे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परदाज़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चलें।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43671">
        <w:t>10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फ़रसख़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खि़ज़रिज़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नाक़े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पकड़े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लाए।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सदमा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पकड़ता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बढ़ती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43671">
        <w:t>17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इलैहे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राजेऊन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गु़स्लो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बाबलान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रोज़ा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सरदाब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क़ुदरती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उतारने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बाहमी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रेगज़ार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नक़ाब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पोश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पढ़ाई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उतरे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तदफ़ीन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खि़ज़रिज़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बोरिया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छप्पर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ज़ैनब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क़ुब्बा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बनवाया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मुन्थी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अलमाल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43671">
        <w:t>2</w:t>
      </w:r>
      <w:r>
        <w:rPr>
          <w:cs/>
          <w:lang w:bidi="hi-IN"/>
        </w:rPr>
        <w:t xml:space="preserve"> पृष्ठ </w:t>
      </w:r>
      <w:r w:rsidRPr="00C43671">
        <w:t xml:space="preserve">242) </w:t>
      </w:r>
      <w:r w:rsidRPr="008F6E4B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अदवार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तज़ीन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मुलाहेजा़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माहनामा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अल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हादी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क़ुम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ईरान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ज़ीक़ाद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1393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हिजरी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105)</w:t>
      </w:r>
    </w:p>
    <w:p w:rsidR="00C43671" w:rsidRPr="008F6E4B" w:rsidRDefault="00C43671" w:rsidP="00C43671">
      <w:pPr>
        <w:pStyle w:val="libNormal"/>
      </w:pPr>
    </w:p>
    <w:p w:rsidR="00C43671" w:rsidRPr="005F12D7" w:rsidRDefault="00C43671" w:rsidP="00C804B3">
      <w:pPr>
        <w:pStyle w:val="Heading2"/>
      </w:pPr>
      <w:bookmarkStart w:id="105" w:name="_Toc457994702"/>
      <w:bookmarkStart w:id="106" w:name="_Toc473462759"/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अहमियत</w:t>
      </w:r>
      <w:bookmarkEnd w:id="105"/>
      <w:bookmarkEnd w:id="106"/>
    </w:p>
    <w:p w:rsidR="00C43671" w:rsidRPr="00C804B3" w:rsidRDefault="00C43671" w:rsidP="00C43671">
      <w:pPr>
        <w:pStyle w:val="libNormal"/>
        <w:rPr>
          <w:rStyle w:val="libFootnoteChar"/>
        </w:rPr>
      </w:pP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="00B35796">
        <w:rPr>
          <w:rFonts w:hint="cs"/>
          <w:cs/>
          <w:lang w:bidi="hi-IN"/>
        </w:rPr>
        <w:t>उयून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वजबत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अलजन्नता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सफ़ीनतुल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बिहार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426)</w:t>
      </w:r>
      <w:r w:rsidRPr="00C43671">
        <w:t xml:space="preserve">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कु़म्मी</w:t>
      </w:r>
      <w:r w:rsidRPr="00C43671">
        <w:t xml:space="preserve">, </w:t>
      </w:r>
      <w:r w:rsidRPr="008F6E4B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क़ाज़ी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शुस्तरी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शहीदे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सालिस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रवाएत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खि़ल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शफ़ाअताहा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शैती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शिफ़ाअत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जाएगें।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सफ़ीनतुल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बेहार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386)</w:t>
      </w:r>
      <w:r w:rsidRPr="00C43671"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फ़लहू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हमशीरा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8F6E4B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नज़दीक़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की</w:t>
      </w:r>
      <w:r w:rsidRPr="00C43671">
        <w:t xml:space="preserve">, </w:t>
      </w:r>
      <w:r w:rsidRPr="008F6E4B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‘‘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ज़ारहा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अरफ़ाबहक़हा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फ़लहू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जन्नता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’’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C804B3">
        <w:rPr>
          <w:rStyle w:val="libFootnoteChar"/>
          <w:cs/>
        </w:rPr>
        <w:t>(</w:t>
      </w:r>
      <w:r w:rsidRPr="00C804B3">
        <w:rPr>
          <w:rStyle w:val="libFootnoteChar"/>
          <w:rFonts w:hint="cs"/>
          <w:cs/>
        </w:rPr>
        <w:t>सफ़ीनतुल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बेहार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  <w:rFonts w:hint="cs"/>
          <w:cs/>
        </w:rPr>
        <w:t>जिल्द</w:t>
      </w:r>
      <w:r w:rsidRPr="00C804B3">
        <w:rPr>
          <w:rStyle w:val="libFootnoteChar"/>
          <w:cs/>
        </w:rPr>
        <w:t xml:space="preserve"> </w:t>
      </w:r>
      <w:r w:rsidRPr="00C804B3">
        <w:rPr>
          <w:rStyle w:val="libFootnoteChar"/>
        </w:rPr>
        <w:t>2</w:t>
      </w:r>
      <w:r w:rsidRPr="00C804B3">
        <w:rPr>
          <w:rStyle w:val="libFootnoteChar"/>
          <w:cs/>
        </w:rPr>
        <w:t xml:space="preserve"> पृष्ठ </w:t>
      </w:r>
      <w:r w:rsidRPr="00C804B3">
        <w:rPr>
          <w:rStyle w:val="libFootnoteChar"/>
        </w:rPr>
        <w:t>376</w:t>
      </w:r>
      <w:r w:rsidRPr="00C804B3">
        <w:rPr>
          <w:rStyle w:val="libFootnoteChar"/>
          <w:cs/>
        </w:rPr>
        <w:t xml:space="preserve"> प्रकाशित </w:t>
      </w:r>
      <w:r w:rsidRPr="00C804B3">
        <w:rPr>
          <w:rStyle w:val="libFootnoteChar"/>
          <w:rFonts w:hint="cs"/>
          <w:cs/>
        </w:rPr>
        <w:t>ईरान</w:t>
      </w:r>
      <w:r w:rsidRPr="00C804B3">
        <w:rPr>
          <w:rStyle w:val="libFootnoteChar"/>
          <w:cs/>
        </w:rPr>
        <w:t>)</w:t>
      </w:r>
    </w:p>
    <w:p w:rsidR="00C43671" w:rsidRDefault="00C43671" w:rsidP="00C43671">
      <w:pPr>
        <w:pStyle w:val="libNormal"/>
        <w:rPr>
          <w:lang w:bidi="hi-IN"/>
        </w:rPr>
      </w:pPr>
      <w:r>
        <w:t xml:space="preserve"> </w:t>
      </w:r>
      <w:r w:rsidRPr="008F6E4B">
        <w:t>-</w:t>
      </w:r>
      <w:r>
        <w:t xml:space="preserve"> </w:t>
      </w:r>
      <w:r w:rsidRPr="008F6E4B">
        <w:t>-</w:t>
      </w:r>
      <w:r>
        <w:t xml:space="preserve"> </w:t>
      </w:r>
      <w:r w:rsidRPr="008F6E4B">
        <w:t>-</w:t>
      </w:r>
      <w:r>
        <w:t xml:space="preserve"> </w:t>
      </w:r>
      <w:r w:rsidRPr="008F6E4B">
        <w:t>-</w:t>
      </w:r>
      <w:r>
        <w:t xml:space="preserve"> </w:t>
      </w:r>
      <w:r w:rsidRPr="008F6E4B">
        <w:t>-</w:t>
      </w:r>
      <w:r>
        <w:t xml:space="preserve"> </w:t>
      </w:r>
      <w:r w:rsidRPr="008F6E4B">
        <w:t>-</w:t>
      </w:r>
      <w:r>
        <w:t xml:space="preserve"> </w:t>
      </w:r>
      <w:r w:rsidRPr="008F6E4B">
        <w:t>-</w:t>
      </w:r>
      <w:r>
        <w:t xml:space="preserve"> </w:t>
      </w:r>
      <w:r w:rsidRPr="008F6E4B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-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-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-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-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-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-</w:t>
      </w:r>
      <w:r>
        <w:rPr>
          <w:cs/>
          <w:lang w:bidi="hi-IN"/>
        </w:rPr>
        <w:t xml:space="preserve"> </w:t>
      </w:r>
      <w:r w:rsidRPr="008F6E4B">
        <w:rPr>
          <w:cs/>
          <w:lang w:bidi="hi-IN"/>
        </w:rPr>
        <w:t>-</w:t>
      </w:r>
    </w:p>
    <w:p w:rsidR="00C43671" w:rsidRDefault="00C43671" w:rsidP="00C43671">
      <w:pPr>
        <w:pStyle w:val="libNormal"/>
        <w:rPr>
          <w:lang w:bidi="hi-IN"/>
        </w:rPr>
      </w:pPr>
    </w:p>
    <w:p w:rsidR="00C43671" w:rsidRPr="002D2E4B" w:rsidRDefault="00C43671" w:rsidP="00C804B3">
      <w:pPr>
        <w:pStyle w:val="libLine"/>
      </w:pPr>
      <w:r>
        <w:t>[[</w:t>
      </w:r>
      <w:r>
        <w:rPr>
          <w:cs/>
          <w:lang w:bidi="hi-IN"/>
        </w:rPr>
        <w:t xml:space="preserve">अलहम्दो लिल्लाह ये किताबः </w:t>
      </w:r>
      <w:r w:rsidRPr="008F6E4B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8F6E4B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 w:rsidRPr="008F6E4B">
        <w:rPr>
          <w:rFonts w:hint="cs"/>
          <w:cs/>
          <w:lang w:bidi="hi-IN"/>
        </w:rPr>
        <w:t>अ</w:t>
      </w:r>
      <w:r w:rsidRPr="008F6E4B">
        <w:rPr>
          <w:cs/>
          <w:lang w:bidi="hi-IN"/>
        </w:rPr>
        <w:t>.</w:t>
      </w:r>
      <w:r w:rsidRPr="008F6E4B">
        <w:rPr>
          <w:rFonts w:hint="cs"/>
          <w:cs/>
          <w:lang w:bidi="hi-IN"/>
        </w:rPr>
        <w:t>स</w:t>
      </w:r>
      <w:r w:rsidRPr="008F6E4B">
        <w:rPr>
          <w:cs/>
          <w:lang w:bidi="hi-IN"/>
        </w:rPr>
        <w:t>.</w:t>
      </w:r>
      <w:r>
        <w:rPr>
          <w:cs/>
          <w:lang w:bidi="hi-IN"/>
        </w:rPr>
        <w:t>) जो कि किताबः चौदह सितारे एक हिस्सा है</w:t>
      </w:r>
      <w:r>
        <w:t xml:space="preserve">, </w:t>
      </w:r>
      <w:r>
        <w:rPr>
          <w:cs/>
          <w:lang w:bidi="hi-IN"/>
        </w:rPr>
        <w:t>पूरी टाईप हो गई खुदा वंदे आलम से दुआगौ हुं कि हमारे इस अमल को कुबुल</w:t>
      </w:r>
      <w:r>
        <w:t xml:space="preserve"> </w:t>
      </w:r>
      <w:r>
        <w:rPr>
          <w:cs/>
          <w:lang w:bidi="hi-IN"/>
        </w:rPr>
        <w:t>फरमाऐ और इमाम हुसैन फाउनडेशन को तरक्की इनायत फरमाए कि जिन्होने इस किताब</w:t>
      </w:r>
      <w:r>
        <w:t xml:space="preserve"> </w:t>
      </w:r>
      <w:r>
        <w:rPr>
          <w:cs/>
          <w:lang w:bidi="hi-IN"/>
        </w:rPr>
        <w:t>को अपनी साइट (अलहसनैन इस्लामी नेटवर्क) के लिऐ टाइप कराया।</w:t>
      </w:r>
      <w:r w:rsidR="00B35796">
        <w:t>]]</w:t>
      </w:r>
    </w:p>
    <w:p w:rsidR="00C804B3" w:rsidRDefault="00C43671" w:rsidP="00B35796">
      <w:pPr>
        <w:pStyle w:val="libNormal"/>
      </w:pPr>
      <w:r>
        <w:rPr>
          <w:rFonts w:hint="cs"/>
          <w:cs/>
          <w:lang w:bidi="hi-IN"/>
        </w:rPr>
        <w:t>30</w:t>
      </w:r>
      <w:r>
        <w:t>-0</w:t>
      </w:r>
      <w:r>
        <w:rPr>
          <w:rFonts w:hint="cs"/>
          <w:cs/>
          <w:lang w:bidi="hi-IN"/>
        </w:rPr>
        <w:t>7</w:t>
      </w:r>
      <w:r>
        <w:t>-2016</w:t>
      </w:r>
    </w:p>
    <w:p w:rsidR="00C804B3" w:rsidRDefault="00C804B3">
      <w:pPr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br w:type="page"/>
      </w:r>
    </w:p>
    <w:sdt>
      <w:sdtPr>
        <w:id w:val="1058650985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C804B3" w:rsidRDefault="00C804B3">
          <w:pPr>
            <w:pStyle w:val="TOCHeading"/>
          </w:pPr>
          <w:r>
            <w:t>Contents</w:t>
          </w:r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462708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विलादत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सआदत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09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नाम</w:t>
            </w:r>
            <w:r w:rsidRPr="000129D9">
              <w:rPr>
                <w:rStyle w:val="Hyperlink"/>
                <w:noProof/>
              </w:rPr>
              <w:t xml:space="preserve">,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कुन्नियत</w:t>
            </w:r>
            <w:r w:rsidRPr="000129D9">
              <w:rPr>
                <w:rStyle w:val="Hyperlink"/>
                <w:noProof/>
              </w:rPr>
              <w:t xml:space="preserve">,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अल्क़ाब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0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लक़ब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वजह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1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तरबियत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2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बादशाहाने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वक़्त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3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जानशीनी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4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मूसाए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काज़िम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वफ़ात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दौरे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आग़ाज़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5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हारूनी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फ़ौज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ख़ाना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6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हज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हारून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7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मुजद्दिदे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मज़हबे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इमामिया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8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अख़्लाक़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आदात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शमाएल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ख़साएल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19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बाज़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करामात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0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रसूले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खु़दा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जनाबे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वाक़ए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तमर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सीहानी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1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कमाल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2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हुरूफ़े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तहज्जी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3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वक़्ते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निकाह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4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बाज़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मरवीयात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इरशादात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5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मजलिसे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शोहदाऐ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करबला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6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ख़लीफ़ा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7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मजलिसे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मुशाविरत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8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तलबी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क़ब्ल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रौज़ा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रसूल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फ़रयाद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29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मदीने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मर्व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तलबी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0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मदीने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रवानगी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1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नेशा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पूर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वरूदे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मसऊद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2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शहर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ख़ुरासान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नुज़ूले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इजलाल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3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शहर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तूस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आप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नुज़ूलो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वरूद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4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क़रिया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सना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बाद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नुज़ूले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5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दारूल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खि़लाफ़ा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मर्व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नुज़ूल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6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जलसा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वली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अहदी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इन्एक़ाद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7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वली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अहदी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दुशमनों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असर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8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वाक़िए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हिजाब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39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नमाज़े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ईद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40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मदह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सराई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देबले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खि़ज़ाई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नवास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41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मज़ाहिबे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आलम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उलेमा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मुनाज़िरे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42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आलिमे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नसारा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मुनाज़िरा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43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आलिमे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यहूद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मनाज़ेरा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44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आलिमे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मजूस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मनाज़ेरा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45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इस्मते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अम्बिया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46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तसानीफ़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47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शेरे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क़ालीन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48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उम्मे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हबीबा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बिन्ते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शादी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सफ़रे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ईराक़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49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50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तारीख़े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51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शहादते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मुताअल्लिक़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अबासलत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हरवी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52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शहादते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मौक़े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ख़ुरासान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पहुँचना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53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रज़ा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तादादे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औलाद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462754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मुख़्तसर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तारीख़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जनाबे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फ़ात्मा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मासूमा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मुख़्तसर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हालात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55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वजहे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तसमिया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56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फ़ज़ाएल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57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मासूमा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मुताअल्लिक़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पेशीन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गोई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58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मासूमा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आमद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462759" w:history="1"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मासूमा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क़ुम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ज़्यारत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129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9D9">
              <w:rPr>
                <w:rStyle w:val="Hyperlink"/>
                <w:rFonts w:cs="Mangal" w:hint="cs"/>
                <w:noProof/>
                <w:cs/>
                <w:lang w:bidi="hi-IN"/>
              </w:rPr>
              <w:t>अहमियत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_Toc473462759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4B3" w:rsidRDefault="00C804B3">
          <w:r>
            <w:fldChar w:fldCharType="end"/>
          </w:r>
        </w:p>
      </w:sdtContent>
    </w:sdt>
    <w:p w:rsidR="00C43671" w:rsidRDefault="00C43671" w:rsidP="00B35796">
      <w:pPr>
        <w:pStyle w:val="libNormal"/>
        <w:rPr>
          <w:rFonts w:hint="cs"/>
          <w:rtl/>
        </w:rPr>
      </w:pPr>
    </w:p>
    <w:sectPr w:rsidR="00C43671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0FB" w:rsidRDefault="00CA40FB" w:rsidP="008B7801">
      <w:pPr>
        <w:spacing w:after="0" w:line="240" w:lineRule="auto"/>
      </w:pPr>
      <w:r>
        <w:separator/>
      </w:r>
    </w:p>
  </w:endnote>
  <w:endnote w:type="continuationSeparator" w:id="0">
    <w:p w:rsidR="00CA40FB" w:rsidRDefault="00CA40FB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796" w:rsidRDefault="00B35796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C804B3">
      <w:rPr>
        <w:rFonts w:ascii="SutonnyMJ" w:hAnsi="SutonnyMJ" w:cs="SutonnyMJ"/>
        <w:noProof/>
      </w:rPr>
      <w:t>122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0FB" w:rsidRDefault="00CA40FB" w:rsidP="008B7801">
      <w:pPr>
        <w:spacing w:after="0" w:line="240" w:lineRule="auto"/>
      </w:pPr>
      <w:r>
        <w:separator/>
      </w:r>
    </w:p>
  </w:footnote>
  <w:footnote w:type="continuationSeparator" w:id="0">
    <w:p w:rsidR="00CA40FB" w:rsidRDefault="00CA40FB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356FA"/>
    <w:rsid w:val="00007817"/>
    <w:rsid w:val="00017F8E"/>
    <w:rsid w:val="000356FA"/>
    <w:rsid w:val="00043999"/>
    <w:rsid w:val="000451DA"/>
    <w:rsid w:val="000A16E2"/>
    <w:rsid w:val="000D0FC8"/>
    <w:rsid w:val="000D641E"/>
    <w:rsid w:val="00137658"/>
    <w:rsid w:val="00142598"/>
    <w:rsid w:val="0016774F"/>
    <w:rsid w:val="001829DB"/>
    <w:rsid w:val="001A3437"/>
    <w:rsid w:val="001C49F5"/>
    <w:rsid w:val="001F5D63"/>
    <w:rsid w:val="002179F4"/>
    <w:rsid w:val="00235071"/>
    <w:rsid w:val="00266853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27E10"/>
    <w:rsid w:val="00331D48"/>
    <w:rsid w:val="0033697A"/>
    <w:rsid w:val="00385BC7"/>
    <w:rsid w:val="003A1605"/>
    <w:rsid w:val="003A380C"/>
    <w:rsid w:val="003E4BC2"/>
    <w:rsid w:val="00406D51"/>
    <w:rsid w:val="00495B54"/>
    <w:rsid w:val="004A56BA"/>
    <w:rsid w:val="004C57A4"/>
    <w:rsid w:val="004E1F6D"/>
    <w:rsid w:val="00506800"/>
    <w:rsid w:val="00544132"/>
    <w:rsid w:val="00553605"/>
    <w:rsid w:val="00584195"/>
    <w:rsid w:val="005862E0"/>
    <w:rsid w:val="00593844"/>
    <w:rsid w:val="0059796A"/>
    <w:rsid w:val="005B568F"/>
    <w:rsid w:val="005D2D86"/>
    <w:rsid w:val="005D3333"/>
    <w:rsid w:val="0061174D"/>
    <w:rsid w:val="00663BEC"/>
    <w:rsid w:val="006746F0"/>
    <w:rsid w:val="00690232"/>
    <w:rsid w:val="006B240B"/>
    <w:rsid w:val="006C230E"/>
    <w:rsid w:val="006D197A"/>
    <w:rsid w:val="00707890"/>
    <w:rsid w:val="0071325E"/>
    <w:rsid w:val="007243F7"/>
    <w:rsid w:val="00733E6E"/>
    <w:rsid w:val="0075520E"/>
    <w:rsid w:val="007719FE"/>
    <w:rsid w:val="00776659"/>
    <w:rsid w:val="007A2803"/>
    <w:rsid w:val="007B649B"/>
    <w:rsid w:val="007D0C93"/>
    <w:rsid w:val="007E3A6A"/>
    <w:rsid w:val="00840C16"/>
    <w:rsid w:val="008521C9"/>
    <w:rsid w:val="00870944"/>
    <w:rsid w:val="008715EA"/>
    <w:rsid w:val="00884972"/>
    <w:rsid w:val="008A5A1E"/>
    <w:rsid w:val="008B7801"/>
    <w:rsid w:val="008C77D1"/>
    <w:rsid w:val="008D4310"/>
    <w:rsid w:val="008D6263"/>
    <w:rsid w:val="008F0D7B"/>
    <w:rsid w:val="009117EC"/>
    <w:rsid w:val="00932A77"/>
    <w:rsid w:val="00934323"/>
    <w:rsid w:val="0094696C"/>
    <w:rsid w:val="00976CDC"/>
    <w:rsid w:val="00991F81"/>
    <w:rsid w:val="00A069B8"/>
    <w:rsid w:val="00A07514"/>
    <w:rsid w:val="00A12173"/>
    <w:rsid w:val="00A2744B"/>
    <w:rsid w:val="00A357FF"/>
    <w:rsid w:val="00A455D0"/>
    <w:rsid w:val="00A560EA"/>
    <w:rsid w:val="00A77675"/>
    <w:rsid w:val="00AA7385"/>
    <w:rsid w:val="00AB18E8"/>
    <w:rsid w:val="00AB6543"/>
    <w:rsid w:val="00B34C00"/>
    <w:rsid w:val="00B35796"/>
    <w:rsid w:val="00B72F9C"/>
    <w:rsid w:val="00B775E3"/>
    <w:rsid w:val="00BB2467"/>
    <w:rsid w:val="00BE1409"/>
    <w:rsid w:val="00C2470C"/>
    <w:rsid w:val="00C303C9"/>
    <w:rsid w:val="00C43671"/>
    <w:rsid w:val="00C53098"/>
    <w:rsid w:val="00C539D3"/>
    <w:rsid w:val="00C60BAA"/>
    <w:rsid w:val="00C70956"/>
    <w:rsid w:val="00C747C4"/>
    <w:rsid w:val="00C804B3"/>
    <w:rsid w:val="00C966ED"/>
    <w:rsid w:val="00CA40FB"/>
    <w:rsid w:val="00CB2CAE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D52E9"/>
    <w:rsid w:val="00DD7EF1"/>
    <w:rsid w:val="00DE3532"/>
    <w:rsid w:val="00DE7D70"/>
    <w:rsid w:val="00DF0DAD"/>
    <w:rsid w:val="00DF1559"/>
    <w:rsid w:val="00E21BCB"/>
    <w:rsid w:val="00E2613F"/>
    <w:rsid w:val="00E30987"/>
    <w:rsid w:val="00E32589"/>
    <w:rsid w:val="00E400A5"/>
    <w:rsid w:val="00E52113"/>
    <w:rsid w:val="00E82A24"/>
    <w:rsid w:val="00E84EB1"/>
    <w:rsid w:val="00E9343A"/>
    <w:rsid w:val="00EB1BF3"/>
    <w:rsid w:val="00EC4B61"/>
    <w:rsid w:val="00EC59F9"/>
    <w:rsid w:val="00ED0C42"/>
    <w:rsid w:val="00F0394E"/>
    <w:rsid w:val="00F11A1C"/>
    <w:rsid w:val="00F20557"/>
    <w:rsid w:val="00F2413E"/>
    <w:rsid w:val="00F25B39"/>
    <w:rsid w:val="00F46E01"/>
    <w:rsid w:val="00F525D6"/>
    <w:rsid w:val="00F578A8"/>
    <w:rsid w:val="00F860D8"/>
    <w:rsid w:val="00F91E16"/>
    <w:rsid w:val="00FA2BBB"/>
    <w:rsid w:val="00FB3623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71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libfootnotecenter0">
    <w:name w:val="libfootnotecenter"/>
    <w:basedOn w:val="Normal"/>
    <w:rsid w:val="00C4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0">
    <w:name w:val="libnotice0"/>
    <w:basedOn w:val="Normal"/>
    <w:rsid w:val="00B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Template%20Hindi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3EF2-0690-4F08-ACE5-DA2D7B3A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Hindi2</Template>
  <TotalTime>64</TotalTime>
  <Pages>122</Pages>
  <Words>19415</Words>
  <Characters>110667</Characters>
  <Application>Microsoft Office Word</Application>
  <DocSecurity>0</DocSecurity>
  <Lines>922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129823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3</cp:revision>
  <cp:lastPrinted>2016-11-21T11:54:00Z</cp:lastPrinted>
  <dcterms:created xsi:type="dcterms:W3CDTF">2017-01-25T09:19:00Z</dcterms:created>
  <dcterms:modified xsi:type="dcterms:W3CDTF">2017-01-29T10:46:00Z</dcterms:modified>
</cp:coreProperties>
</file>