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7F8" w:rsidRPr="00C64EB4" w:rsidRDefault="003C57F8" w:rsidP="003C57F8">
      <w:pPr>
        <w:pStyle w:val="libTitr1"/>
      </w:pPr>
      <w:bookmarkStart w:id="0" w:name="_Toc448110746"/>
      <w:bookmarkStart w:id="1" w:name="_Toc472853547"/>
      <w:r w:rsidRPr="00C64EB4">
        <w:rPr>
          <w:rFonts w:hint="cs"/>
          <w:cs/>
          <w:lang w:bidi="hi-IN"/>
        </w:rPr>
        <w:t>अमीरल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मोमेनीन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 w:rsidRPr="0056112A">
        <w:rPr>
          <w:cs/>
          <w:lang w:bidi="hi-IN"/>
        </w:rPr>
        <w:t>अ</w:t>
      </w:r>
      <w:r w:rsidRPr="0056112A">
        <w:rPr>
          <w:rtl/>
          <w:cs/>
        </w:rPr>
        <w:t>.</w:t>
      </w:r>
      <w:r w:rsidRPr="0056112A">
        <w:rPr>
          <w:cs/>
          <w:lang w:bidi="hi-IN"/>
        </w:rPr>
        <w:t>स</w:t>
      </w:r>
      <w:r w:rsidRPr="0056112A">
        <w:rPr>
          <w:rtl/>
          <w:cs/>
        </w:rPr>
        <w:t>.</w:t>
      </w:r>
      <w:r>
        <w:rPr>
          <w:cs/>
          <w:lang w:bidi="hi-IN"/>
        </w:rPr>
        <w:t>)</w:t>
      </w:r>
      <w:bookmarkEnd w:id="0"/>
      <w:bookmarkEnd w:id="1"/>
    </w:p>
    <w:p w:rsidR="003C57F8" w:rsidRPr="00D822B6" w:rsidRDefault="003C57F8" w:rsidP="003C57F8">
      <w:pPr>
        <w:pStyle w:val="libCenterBold1"/>
        <w:rPr>
          <w:lang w:bidi="hi-IN"/>
        </w:rPr>
      </w:pPr>
      <w:r>
        <w:rPr>
          <w:rFonts w:hint="cs"/>
          <w:cs/>
          <w:lang w:bidi="hi-IN"/>
        </w:rPr>
        <w:t xml:space="preserve"> (</w:t>
      </w:r>
      <w:r w:rsidRPr="00D822B6">
        <w:rPr>
          <w:rFonts w:hint="cs"/>
          <w:cs/>
          <w:lang w:bidi="hi-IN"/>
        </w:rPr>
        <w:t>चौदह</w:t>
      </w:r>
      <w:r w:rsidRPr="00D822B6">
        <w:rPr>
          <w:rFonts w:hint="cs"/>
          <w:cs/>
        </w:rPr>
        <w:t xml:space="preserve"> </w:t>
      </w:r>
      <w:r w:rsidRPr="00D822B6">
        <w:rPr>
          <w:rFonts w:hint="cs"/>
          <w:cs/>
          <w:lang w:bidi="hi-IN"/>
        </w:rPr>
        <w:t>सितारे</w:t>
      </w:r>
      <w:r>
        <w:rPr>
          <w:rFonts w:hint="cs"/>
          <w:cs/>
          <w:lang w:bidi="hi-IN"/>
        </w:rPr>
        <w:t>)</w:t>
      </w:r>
    </w:p>
    <w:p w:rsidR="003C57F8" w:rsidRPr="00C64EB4" w:rsidRDefault="003C57F8" w:rsidP="003C57F8">
      <w:pPr>
        <w:pStyle w:val="libTitr2"/>
      </w:pPr>
      <w:r w:rsidRPr="00C64EB4">
        <w:rPr>
          <w:rFonts w:hint="cs"/>
          <w:cs/>
          <w:lang w:bidi="hi-IN"/>
        </w:rPr>
        <w:t>लेखकः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नजमुल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कर्रारवी</w:t>
      </w:r>
    </w:p>
    <w:p w:rsidR="003C57F8" w:rsidRPr="00C64EB4" w:rsidRDefault="003C57F8" w:rsidP="003C57F8">
      <w:pPr>
        <w:pStyle w:val="libnotice0"/>
      </w:pPr>
      <w:r w:rsidRPr="006B240B">
        <w:rPr>
          <w:rStyle w:val="libNoticeChar"/>
          <w:rFonts w:hint="cs"/>
          <w:cs/>
          <w:lang w:bidi="hi-IN"/>
        </w:rPr>
        <w:t>नोटः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ये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किताब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अलहसनैन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इस्लामी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नेटवर्क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के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ज़रीऐ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अपने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पाठको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के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लिऐ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टाइप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कराई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गई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है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और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इस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किताब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मे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टाइप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वग़ैरा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की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ग़लतीयो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पर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काम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किया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गया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है।</w:t>
      </w:r>
    </w:p>
    <w:p w:rsidR="003C57F8" w:rsidRDefault="003C57F8" w:rsidP="003C57F8">
      <w:pPr>
        <w:pStyle w:val="libNotice"/>
      </w:pPr>
      <w:r w:rsidRPr="00C64EB4">
        <w:t>Alhassanain.org/hindi</w:t>
      </w:r>
      <w:bookmarkStart w:id="2" w:name="_Toc450048617"/>
      <w:bookmarkStart w:id="3" w:name="_Toc451083023"/>
      <w:bookmarkStart w:id="4" w:name="_Toc452463209"/>
    </w:p>
    <w:p w:rsidR="003C57F8" w:rsidRDefault="003C57F8" w:rsidP="003C57F8">
      <w:pPr>
        <w:rPr>
          <w:rFonts w:ascii="Times New Roman" w:eastAsia="Times New Roman" w:hAnsi="Times New Roman" w:cs="Times New Roman"/>
          <w:sz w:val="24"/>
          <w:szCs w:val="24"/>
          <w:lang w:bidi="fa-IR"/>
        </w:rPr>
      </w:pPr>
      <w:r>
        <w:br w:type="page"/>
      </w:r>
    </w:p>
    <w:bookmarkEnd w:id="2"/>
    <w:bookmarkEnd w:id="3"/>
    <w:bookmarkEnd w:id="4"/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lastRenderedPageBreak/>
        <w:t>नुसरते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सोते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जागते</w:t>
      </w:r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ख़्वाबो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बेदारी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यकसां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किरदिगार</w:t>
      </w:r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बेदारी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अज़मत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पूछ</w:t>
      </w:r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सोना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तारिख़े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यादगार</w:t>
      </w:r>
    </w:p>
    <w:p w:rsidR="003C57F8" w:rsidRPr="00C64EB4" w:rsidRDefault="003C57F8" w:rsidP="003C57F8">
      <w:pPr>
        <w:pStyle w:val="libNormal"/>
      </w:pP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साबिर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थरयानी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कराची</w:t>
      </w:r>
      <w:r>
        <w:rPr>
          <w:cs/>
          <w:lang w:bidi="hi-IN"/>
        </w:rPr>
        <w:t>)</w:t>
      </w:r>
    </w:p>
    <w:p w:rsidR="003C57F8" w:rsidRPr="00C64EB4" w:rsidRDefault="003C57F8" w:rsidP="003C57F8">
      <w:pPr>
        <w:pStyle w:val="libNormal"/>
      </w:pPr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मौलूदे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अबुल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तालिब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फ़ात्मा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बिन्ते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बेटे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मुस्तफ़ा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सहीमे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नूर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दामाद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भाई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जानशीन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फ़ात्मा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शौहर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(</w:t>
      </w:r>
      <w:r w:rsidRPr="0056112A">
        <w:rPr>
          <w:cs/>
          <w:lang w:bidi="hi-IN"/>
        </w:rPr>
        <w:t>अ</w:t>
      </w:r>
      <w:r w:rsidRPr="0056112A">
        <w:rPr>
          <w:rtl/>
          <w:cs/>
        </w:rPr>
        <w:t>.</w:t>
      </w:r>
      <w:r w:rsidRPr="0056112A">
        <w:rPr>
          <w:cs/>
          <w:lang w:bidi="hi-IN"/>
        </w:rPr>
        <w:t>स</w:t>
      </w:r>
      <w:r w:rsidRPr="0056112A">
        <w:rPr>
          <w:rtl/>
          <w:cs/>
        </w:rPr>
        <w:t>.</w:t>
      </w:r>
      <w:r>
        <w:rPr>
          <w:cs/>
          <w:lang w:bidi="hi-IN"/>
        </w:rPr>
        <w:t>)</w:t>
      </w:r>
      <w:r w:rsidRPr="0056112A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ज़ैनबो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कुलसूम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पदरे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बुज़ुर्गवार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शरीक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रिसालत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शरीक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यौमे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विलादत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जि़न्दगी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पेग़म्बरे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गुज़ारी।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उमूरे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मम्लेकत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मैदाने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मौक़े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रिसालत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फ़तूहात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सेहरा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मंजि़ल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दावते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अशीरा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विसाले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हाय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नुमायां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सूरत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भूलाये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गोश्त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पोस्त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गोश्त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पोस्त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लिये।</w:t>
      </w:r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lastRenderedPageBreak/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विलादत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नूरी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तख़्लीक़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खि़ल्क़ते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सरवरे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कायनात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पैदाईशे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आदम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इन्सानी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शक्लो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सूरत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ज़ुहूर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नमूद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13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रजब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30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आमूल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फ़ील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मुताबिक़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600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</w:t>
      </w:r>
      <w:r w:rsidRPr="00C64EB4">
        <w:rPr>
          <w:cs/>
          <w:lang w:bidi="hi-IN"/>
        </w:rPr>
        <w:t>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जुमे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बमुक़ामे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ख़ानाए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फ़ात्मा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बिन्ते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तालिब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हाशमी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इतिहासकारों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मुताअल्लिक़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इख़्तेलाफ़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जा़हिर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इत्तेफ़ाक़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यूलद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कि़बलहा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मौलूद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बैतुल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होगा।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उलेमा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तवातुर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मुस्तदरिक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इमामे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हाकिम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3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483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तवारिख़े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वाकि़याए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विलादत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यूं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फ़ात्मा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बिन्ते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दर्दे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ज़ेह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तकलीफ़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महसूस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मशवरे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मुताबिक़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क़रीब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तवाफ़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दीवार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टेक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खड़ी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बारगाहे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मुतावज्जे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अर्ज़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लगीं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मोमेना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हूं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इब्राहीम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मौलूद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वास्ता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पेट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मुशकिल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जुमले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ख़त्म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दीवारे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शक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टूटना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फ़ात्मा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बिन्ते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दाखि़ल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दीवार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ज्यों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त्यों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मनाकि़ब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132,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वसीलतुन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नजात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60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विलादत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अन्दर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उन्होने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आंख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खोली।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समझी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शायद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बच्चा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तीसरे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सरवरे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कायनात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तशरीफ़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आग़ोशे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मुबारक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आंखे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खोल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जमाले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रिसालत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डाली।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तिलावते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सहीफ़ाए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आसमानी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तुम्हारा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हूं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फ़ौरत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मूंह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ज़बान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अरबली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वअज़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ज़बाने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मुबारक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दवाज़दह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चश्मए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कशूदा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शुद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ज़बाने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रिसालत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दहने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चशमे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अच्छी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सेराब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यौमुल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तरविया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तरविया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सेराबी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कशफ़ुल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ग़</w:t>
      </w:r>
      <w:r>
        <w:rPr>
          <w:rStyle w:val="libFootnote0Char"/>
          <w:rFonts w:eastAsia="Calibri" w:hint="cs"/>
          <w:cs/>
          <w:lang w:bidi="hi-IN"/>
        </w:rPr>
        <w:t>म्</w:t>
      </w:r>
      <w:r w:rsidRPr="00C25C33">
        <w:rPr>
          <w:rStyle w:val="libFootnote0Char"/>
          <w:rFonts w:eastAsia="Calibri" w:hint="cs"/>
          <w:cs/>
          <w:lang w:bidi="hi-IN"/>
        </w:rPr>
        <w:t>मा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132</w:t>
      </w:r>
      <w:r>
        <w:rPr>
          <w:rStyle w:val="libFootnote0Char"/>
          <w:rFonts w:eastAsia="Calibri"/>
          <w:cs/>
          <w:lang w:bidi="hi-IN"/>
        </w:rPr>
        <w:t>)</w:t>
      </w:r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ग़रज़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ख़ाना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चौ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दरवाज़े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बोर्ड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हश्शाम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मलिक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ज़माने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पाकीज़ा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तय्यबो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ताहिर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मख़्तून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ख़तना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शुदा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परस्ती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पेशानी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झुकी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वजहा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नूरूल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अब्सार</w:t>
      </w:r>
      <w:r w:rsidRPr="00C25C33">
        <w:rPr>
          <w:rStyle w:val="libFootnote0Char"/>
          <w:rFonts w:eastAsia="Calibri"/>
        </w:rPr>
        <w:t>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76,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सवाएक़े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मोहर्रेक़ा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72</w:t>
      </w:r>
      <w:r>
        <w:rPr>
          <w:rStyle w:val="libFootnote0Char"/>
          <w:rFonts w:eastAsia="Calibri"/>
          <w:cs/>
          <w:lang w:bidi="hi-IN"/>
        </w:rPr>
        <w:t>)</w:t>
      </w:r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मोवर्रेख़ीन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तालिब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जद्दे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जामए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क़बाएले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फ़ात्मा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बिन्ते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सरवरे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काएनात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नाम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तालिब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बिन्ते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हुज़ूर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हातिफ़े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ग़ैबी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रौज़ातुल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शोहदा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और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किफ़ायत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अल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तालिब</w:t>
      </w:r>
      <w:r>
        <w:rPr>
          <w:rStyle w:val="libFootnote0Char"/>
          <w:rFonts w:eastAsia="Calibri"/>
          <w:cs/>
          <w:lang w:bidi="hi-IN"/>
        </w:rPr>
        <w:t>)</w:t>
      </w:r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मशहूर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हैदर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तस्दीक़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रजज़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मरहब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मुक़ाबले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पढ़ा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लज़ी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समतनी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हैदरा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मुताअल्लिक़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रवायतों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झूले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झूले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सांप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चढ़ा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बढ़ा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</w:t>
      </w:r>
      <w:r>
        <w:rPr>
          <w:rFonts w:hint="cs"/>
          <w:cs/>
          <w:lang w:bidi="hi-IN"/>
        </w:rPr>
        <w:t>ुँ</w:t>
      </w:r>
      <w:r w:rsidRPr="00C64EB4">
        <w:rPr>
          <w:rFonts w:hint="cs"/>
          <w:cs/>
          <w:lang w:bidi="hi-IN"/>
        </w:rPr>
        <w:t>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पकड़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कल्ले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फेंका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माजरा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साख़्ता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उठीं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बच्चा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हैदर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कुन्नीयत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अल्क़ाब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कुन्नीयत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अल्क़ाब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शुमार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कुन्नीयत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तुराब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अल्क़ाब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अमीरूल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मोमेनीन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मुर्तज़ा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उल्लाह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यदुल्लाह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नफ़्सुल्लाह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हैदरे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करार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नफ़्से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साकि़ये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कौसर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मशहूर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</w:p>
    <w:p w:rsidR="003C57F8" w:rsidRDefault="003C57F8" w:rsidP="003C57F8">
      <w:pPr>
        <w:pStyle w:val="Heading1"/>
      </w:pPr>
      <w:bookmarkStart w:id="5" w:name="_Toc472853548"/>
      <w:bookmarkStart w:id="6" w:name="_Toc473029446"/>
      <w:r w:rsidRPr="00C64EB4">
        <w:rPr>
          <w:rFonts w:hint="cs"/>
          <w:cs/>
        </w:rPr>
        <w:t>आपकी</w:t>
      </w:r>
      <w:r>
        <w:rPr>
          <w:cs/>
        </w:rPr>
        <w:t xml:space="preserve"> </w:t>
      </w:r>
      <w:r w:rsidRPr="00C64EB4">
        <w:rPr>
          <w:rFonts w:hint="cs"/>
          <w:cs/>
        </w:rPr>
        <w:t>परवरिश</w:t>
      </w:r>
      <w:bookmarkEnd w:id="5"/>
      <w:bookmarkEnd w:id="6"/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परवरिश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गोद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मुँह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दूध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बजाए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लोआबे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दहने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सेराब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लहमोका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लहमी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हक़दार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बने।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सहरते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हलबीता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1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268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दौरान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सरवरे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कायनात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आरज़ी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परवरिश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मक्के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शदीद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पड़ा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तालिब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चूँकि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औलादे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सरवरे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कायनात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तशरीफ़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राज़ी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मुस्तकि़ल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जाफ़रे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तय्यार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सरवरे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काएनात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हुज़ूरे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नेमाते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इलाही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बहरावर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कि़स्म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तालीमात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भरपूर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क़ुव्वते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बाज़ू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यौमे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बेसत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27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कुल्ले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सूरत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उभरे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हुज़ूर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सिक्का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बिठा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इज़हारे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मुसलमानो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अक्सर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छिड़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सिलसिले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हांलाकि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मौजूए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र्शिको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परस्ती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गुज़ारी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बक्र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उमर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वग़ैरा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इब्राहीम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चलते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ज़ाहिर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हमज़ा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जाफ़रे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तय्यार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तालिब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वग़ैरा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सूरत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जायेगा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क़ुबूल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ज़ैसे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तालिब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वग़ैरा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जायेगा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ज़ाहिर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फि़तरते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कुल्ले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मौलूद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यूलद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फि़तरतुल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गोद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आँख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खोली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लोआबे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दहने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परवरिश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पाई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आग़ोशे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रिसालत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पले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बढ़े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वजहे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ज़ुरूरत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ऐलाने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दामाद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क़रार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पाये।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मैदाने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कामयाबियां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कुल्ले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अमीरूल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मोमेनीन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सरफ़राज़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हुए।</w:t>
      </w:r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फ़ाजि़ल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माअसर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तारीख़े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आइम्मा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उल्माए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मोहक़्क़ेक़ीन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काफि़र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क्योकि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किफ़ालत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औलादें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मामेलात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पैरवी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ज़रूरत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बुलाया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जायें।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सिरते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हलबिया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1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269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मसूदी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बचपन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मासूम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सीधी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क़ायम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होता।</w:t>
      </w:r>
    </w:p>
    <w:p w:rsidR="003C57F8" w:rsidRPr="00C64EB4" w:rsidRDefault="003C57F8" w:rsidP="003C57F8">
      <w:pPr>
        <w:pStyle w:val="libNormal"/>
      </w:pP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मरूजुल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ज़हब</w:t>
      </w:r>
      <w:r w:rsidRPr="00C25C33">
        <w:rPr>
          <w:rStyle w:val="libFootnote0Char"/>
          <w:rFonts w:eastAsia="Calibri"/>
        </w:rPr>
        <w:t>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5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68</w:t>
      </w:r>
      <w:r>
        <w:rPr>
          <w:rStyle w:val="libFootnote0Char"/>
          <w:rFonts w:eastAsia="Calibri"/>
          <w:cs/>
          <w:lang w:bidi="hi-IN"/>
        </w:rPr>
        <w:t>)</w:t>
      </w:r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फ़रमाते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इबादत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पढ़ी।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इस्तीयाब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lastRenderedPageBreak/>
        <w:t>2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472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सेकेन्ड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कुफ्ऱ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इख़्तेयार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सीरते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हलबिया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1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270</w:t>
      </w:r>
      <w:r>
        <w:rPr>
          <w:rStyle w:val="libFootnote0Char"/>
          <w:rFonts w:eastAsia="Calibri"/>
          <w:cs/>
          <w:lang w:bidi="hi-IN"/>
        </w:rPr>
        <w:t>)</w:t>
      </w:r>
    </w:p>
    <w:p w:rsidR="003C57F8" w:rsidRPr="00C64EB4" w:rsidRDefault="003C57F8" w:rsidP="003C57F8">
      <w:pPr>
        <w:pStyle w:val="libNormal"/>
      </w:pPr>
    </w:p>
    <w:p w:rsidR="003C57F8" w:rsidRPr="00C64EB4" w:rsidRDefault="003C57F8" w:rsidP="003C57F8">
      <w:pPr>
        <w:pStyle w:val="Heading1"/>
      </w:pPr>
      <w:bookmarkStart w:id="7" w:name="_Toc448110747"/>
      <w:bookmarkStart w:id="8" w:name="_Toc472853549"/>
      <w:bookmarkStart w:id="9" w:name="_Toc473029447"/>
      <w:r w:rsidRPr="00C64EB4">
        <w:rPr>
          <w:rFonts w:hint="cs"/>
          <w:cs/>
        </w:rPr>
        <w:t>हुलिया</w:t>
      </w:r>
      <w:r>
        <w:rPr>
          <w:cs/>
        </w:rPr>
        <w:t xml:space="preserve"> </w:t>
      </w:r>
      <w:r w:rsidRPr="00C64EB4">
        <w:rPr>
          <w:rFonts w:hint="cs"/>
          <w:cs/>
        </w:rPr>
        <w:t>मुबारक</w:t>
      </w:r>
      <w:bookmarkEnd w:id="7"/>
      <w:bookmarkEnd w:id="8"/>
      <w:bookmarkEnd w:id="9"/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रंग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गंदुमी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आखें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बड़ी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सीने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बाल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मियाना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दाढ़ी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बडी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शानें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कोहनिया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पिंडलियां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पुर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गोश्त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थीं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पांव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पठ्ठे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ज़बरदस्त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शेर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कंधो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कंधों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हड्डियां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चौ</w:t>
      </w:r>
      <w:r w:rsidRPr="00C64EB4">
        <w:rPr>
          <w:rFonts w:hint="cs"/>
          <w:cs/>
          <w:lang w:bidi="hi-IN"/>
        </w:rPr>
        <w:t>ड़ी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गरदन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सुराही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शक्ल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ख़ूबसूरत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लबों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मुस्कुराहट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खेला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खि़ज़ाब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आबादी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2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हुज़ूरे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दुख़्तर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अख़तर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फ़ात्मा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ज़हरा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लौंडी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ग़ुलाम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खि़दमतगार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वालेदा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मोहतरमा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उमूरे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फ़राएज़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फ़ात्मा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ज़हरा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अंजाम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थीं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रिश्ता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रिश्तों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हैसियत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जाए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हक़ीक़त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क़ुदरती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छुपा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खुलासा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ग़ौर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हुज़ूरे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फ़ात्मा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दुनियां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दुनियां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कफ़ो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सकता।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नूरूल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अनवार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फ़ात्मा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करूं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सिलसिले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नस्ल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सुल्ब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नस्ल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सुल्बे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क़रार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सवाएक़े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मोहर्रेक़ा</w:t>
      </w:r>
      <w:r w:rsidRPr="00C25C33">
        <w:rPr>
          <w:rStyle w:val="libFootnote0Char"/>
          <w:rFonts w:eastAsia="Calibri"/>
        </w:rPr>
        <w:t>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74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अक़वाल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मिलाने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नतीजा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निकलता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फ़ात्मा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रिैश्ता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नस्ले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नबूवत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बक़ा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दवाम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क़ायम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पैग़ामे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रिश्ता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कामयाब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बुनियाद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नजासते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कुफ़्र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इस्तेवार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गन्दगिऐ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निफ़ाक़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हुई।</w:t>
      </w:r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सरदारी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सयादते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सिफ़ते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ज़ाती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सरवरे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कायनात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इत्तेहादे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ज़ाती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इश्तेराके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नूरी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सयादत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मुसल्लम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मदाररिजे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हुज़ूरे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नसीम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मिलते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जुलते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मिले।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सयादत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सरवरे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कायनात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ज़ाती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हाफि़ज़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नईम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हुलयतुल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औलिया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ग़दीर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मौक़े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ख़ुतबे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फ़राग़त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अमीरूल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हुज़ूरे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फ़रमायाः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सरदार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परहेज़गारों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जानशीनीं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मुबारक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इरशादे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इज़हारे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ख्याल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शाफ़ेई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मुतालेबुल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सुऊल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सयादते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मुसलेमीन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मुत्तक़ीन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सिफ़ते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ज़ाती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नफ़्स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क़रार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रसूल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नफ़्स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शरफ़े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सयादत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ऊरूज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पहुंचा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क्योकि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नबविया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नफ़से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नबूवत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मशारिक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सयादत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नफ़्स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शरीक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हुज़ूरे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सय्यदुल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अरब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सय्यदुल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मोमेनीन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सय्यदुल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मुसलेमीन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मतालिबुल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सवेल</w:t>
      </w:r>
      <w:r w:rsidRPr="00C25C33">
        <w:rPr>
          <w:rStyle w:val="libFootnote0Char"/>
          <w:rFonts w:eastAsia="Calibri"/>
        </w:rPr>
        <w:t>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56,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57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फ़ात्मा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सय्यदुन्निसां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आलेमीन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फ़रज़न्दों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सय्यदे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शबाबे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जन्ना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अलफ़ाज़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फ़ात्मा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बाहमी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मनाकहत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मज़ावेहत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सिफ़ते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सयादत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दायमी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फ़रोग़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फ़ात्मा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औलादे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बतने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फ़ात्मा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फ़ात्मा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पेट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हैसियत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फ़ात्मा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सिलसिलाए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नस्ले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नबूवत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ज़मानत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</w:p>
    <w:p w:rsidR="003C57F8" w:rsidRPr="00C64EB4" w:rsidRDefault="003C57F8" w:rsidP="003C57F8">
      <w:pPr>
        <w:pStyle w:val="libNormal"/>
      </w:pPr>
    </w:p>
    <w:p w:rsidR="003C57F8" w:rsidRDefault="003C57F8" w:rsidP="003C57F8">
      <w:pPr>
        <w:pStyle w:val="Heading1"/>
      </w:pPr>
      <w:bookmarkStart w:id="10" w:name="_Toc472853550"/>
      <w:bookmarkStart w:id="11" w:name="_Toc473029448"/>
      <w:r w:rsidRPr="00C64EB4">
        <w:rPr>
          <w:rFonts w:hint="cs"/>
          <w:cs/>
        </w:rPr>
        <w:t>माँ</w:t>
      </w:r>
      <w:r>
        <w:rPr>
          <w:cs/>
        </w:rPr>
        <w:t xml:space="preserve"> </w:t>
      </w:r>
      <w:r w:rsidRPr="00C64EB4">
        <w:rPr>
          <w:rFonts w:hint="cs"/>
          <w:cs/>
        </w:rPr>
        <w:t>की</w:t>
      </w:r>
      <w:r>
        <w:rPr>
          <w:cs/>
        </w:rPr>
        <w:t xml:space="preserve"> </w:t>
      </w:r>
      <w:r w:rsidRPr="00C64EB4">
        <w:rPr>
          <w:rFonts w:hint="cs"/>
          <w:cs/>
        </w:rPr>
        <w:t>वफ़ात</w:t>
      </w:r>
      <w:bookmarkEnd w:id="10"/>
      <w:bookmarkEnd w:id="11"/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वालेदा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माजेदा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फ़ात्मा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बिन्ते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1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बेसत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इज़्हारे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1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शरफ़े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मुशर्रफ़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हुईं।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2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नूरे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लख़्ते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बियाह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4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इन्तेक़ाल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वफ़ात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बेहद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मुताअस्सिर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रन्ज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वालेदा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इन्तेक़ाल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क़ब्र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खोदने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हिस्सा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चादर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शरीके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कफ़न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क़ब्र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लेट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कुशदगी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अन्दाज़ा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किया।</w:t>
      </w:r>
    </w:p>
    <w:p w:rsidR="003C57F8" w:rsidRPr="00C64EB4" w:rsidRDefault="003C57F8" w:rsidP="003C57F8">
      <w:pPr>
        <w:pStyle w:val="libNormal"/>
      </w:pP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कंज़ुल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आमाल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6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7,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फ़ुसूले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महमा</w:t>
      </w:r>
      <w:r w:rsidRPr="00C25C33">
        <w:rPr>
          <w:rStyle w:val="libFootnote0Char"/>
          <w:rFonts w:eastAsia="Calibri"/>
        </w:rPr>
        <w:t>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15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व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असाबा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8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160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व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अज़ालतूल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ख़फ़ा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1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215</w:t>
      </w:r>
      <w:r>
        <w:rPr>
          <w:rStyle w:val="libFootnote0Char"/>
          <w:rFonts w:eastAsia="Calibri"/>
          <w:cs/>
          <w:lang w:bidi="hi-IN"/>
        </w:rPr>
        <w:t>)</w:t>
      </w:r>
    </w:p>
    <w:p w:rsidR="003C57F8" w:rsidRPr="00C64EB4" w:rsidRDefault="003C57F8" w:rsidP="003C57F8">
      <w:pPr>
        <w:pStyle w:val="libNormal"/>
      </w:pPr>
    </w:p>
    <w:p w:rsidR="003C57F8" w:rsidRDefault="003C57F8" w:rsidP="003C57F8">
      <w:pPr>
        <w:pStyle w:val="Heading1"/>
      </w:pPr>
      <w:bookmarkStart w:id="12" w:name="_Toc472853551"/>
      <w:bookmarkStart w:id="13" w:name="_Toc473029449"/>
      <w:r w:rsidRPr="00C64EB4">
        <w:rPr>
          <w:rFonts w:hint="cs"/>
          <w:cs/>
        </w:rPr>
        <w:t>आपके</w:t>
      </w:r>
      <w:r>
        <w:rPr>
          <w:cs/>
        </w:rPr>
        <w:t xml:space="preserve"> </w:t>
      </w:r>
      <w:r w:rsidRPr="00C64EB4">
        <w:rPr>
          <w:rFonts w:hint="cs"/>
          <w:cs/>
        </w:rPr>
        <w:t>वालिदे</w:t>
      </w:r>
      <w:r>
        <w:rPr>
          <w:cs/>
        </w:rPr>
        <w:t xml:space="preserve"> </w:t>
      </w:r>
      <w:r w:rsidRPr="00C64EB4">
        <w:rPr>
          <w:rFonts w:hint="cs"/>
          <w:cs/>
        </w:rPr>
        <w:t>माजिद</w:t>
      </w:r>
      <w:r>
        <w:rPr>
          <w:cs/>
        </w:rPr>
        <w:t xml:space="preserve"> </w:t>
      </w:r>
      <w:r w:rsidRPr="00C64EB4">
        <w:rPr>
          <w:rFonts w:hint="cs"/>
          <w:cs/>
        </w:rPr>
        <w:t>का</w:t>
      </w:r>
      <w:r>
        <w:rPr>
          <w:cs/>
        </w:rPr>
        <w:t xml:space="preserve"> </w:t>
      </w:r>
      <w:r w:rsidRPr="00C64EB4">
        <w:rPr>
          <w:rFonts w:hint="cs"/>
          <w:cs/>
        </w:rPr>
        <w:t>इन्तेक़ाल</w:t>
      </w:r>
      <w:bookmarkEnd w:id="12"/>
      <w:bookmarkEnd w:id="13"/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वालिदे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माजिद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तालिब</w:t>
      </w:r>
      <w:r>
        <w:rPr>
          <w:cs/>
          <w:lang w:bidi="hi-IN"/>
        </w:rPr>
        <w:t xml:space="preserve"> (अ.स.) </w:t>
      </w:r>
      <w:r w:rsidRPr="00C64EB4">
        <w:rPr>
          <w:cs/>
          <w:lang w:bidi="hi-IN"/>
        </w:rPr>
        <w:t>535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</w:t>
      </w:r>
      <w:r w:rsidRPr="00C64EB4">
        <w:rPr>
          <w:cs/>
          <w:lang w:bidi="hi-IN"/>
        </w:rPr>
        <w:t>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बमक़ामे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मक्का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बढ़े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बुनियाद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फि़तरत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उमहातुल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आइम्मता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143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हिदायत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छोड़ना।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तारीख़े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कामिल</w:t>
      </w:r>
      <w:r w:rsidRPr="00C25C33">
        <w:rPr>
          <w:rStyle w:val="libFootnote0Char"/>
          <w:rFonts w:eastAsia="Calibri"/>
        </w:rPr>
        <w:t>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60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हिदायत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जाफ़रे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तय्यार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हुज़ूरे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पीछे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पढ़ना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थी।</w:t>
      </w:r>
    </w:p>
    <w:p w:rsidR="003C57F8" w:rsidRPr="00C64EB4" w:rsidRDefault="003C57F8" w:rsidP="003C57F8">
      <w:pPr>
        <w:pStyle w:val="libNormal"/>
      </w:pP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असाबा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7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113</w:t>
      </w:r>
      <w:r>
        <w:rPr>
          <w:rStyle w:val="libFootnote0Char"/>
          <w:rFonts w:eastAsia="Calibri"/>
          <w:cs/>
          <w:lang w:bidi="hi-IN"/>
        </w:rPr>
        <w:t>)</w:t>
      </w:r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मुत्तालिब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इन्तेक़ाल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578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</w:t>
      </w:r>
      <w:r w:rsidRPr="00C64EB4">
        <w:rPr>
          <w:cs/>
          <w:lang w:bidi="hi-IN"/>
        </w:rPr>
        <w:t>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आठ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परवरिश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जि़म्मे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45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महवे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खि़दमत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ग़ालेबन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594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</w:t>
      </w:r>
      <w:r w:rsidRPr="00C64EB4">
        <w:rPr>
          <w:cs/>
          <w:lang w:bidi="hi-IN"/>
        </w:rPr>
        <w:t>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रसूले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ख़दीजा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ख़ुतबाए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पढ़ा।</w:t>
      </w:r>
    </w:p>
    <w:p w:rsidR="003C57F8" w:rsidRPr="00C64EB4" w:rsidRDefault="003C57F8" w:rsidP="003C57F8">
      <w:pPr>
        <w:pStyle w:val="libNormal"/>
      </w:pP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असनिल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मतालिब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34,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मिस्र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में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छपी</w:t>
      </w:r>
      <w:r w:rsidRPr="00C25C33">
        <w:rPr>
          <w:rStyle w:val="libFootnote0Char"/>
          <w:rFonts w:eastAsia="Calibri"/>
        </w:rPr>
        <w:t>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तारीख़े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ख़मीस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मोवाहेबुल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दुनिया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इन्तेक़ाल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15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शव्वाल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10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बेसत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80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इन्तेक़ाल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बेइन्तेहा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रंज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मुताअस्सिर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इन्तेहाई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ताअस्सुर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आमुलहुज़्न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तालिब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दफ़न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</w:p>
    <w:p w:rsidR="003C57F8" w:rsidRPr="00C64EB4" w:rsidRDefault="003C57F8" w:rsidP="003C57F8">
      <w:pPr>
        <w:pStyle w:val="libNormal"/>
      </w:pP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तारीख़े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ख़मीस</w:t>
      </w:r>
      <w:r w:rsidRPr="00C25C33">
        <w:rPr>
          <w:rStyle w:val="libFootnote0Char"/>
          <w:rFonts w:eastAsia="Calibri"/>
        </w:rPr>
        <w:t>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सीरते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हलबिया</w:t>
      </w:r>
      <w:r>
        <w:rPr>
          <w:rStyle w:val="libFootnote0Char"/>
          <w:rFonts w:eastAsia="Calibri"/>
          <w:cs/>
          <w:lang w:bidi="hi-IN"/>
        </w:rPr>
        <w:t>)</w:t>
      </w:r>
    </w:p>
    <w:p w:rsidR="003C57F8" w:rsidRPr="00C64EB4" w:rsidRDefault="003C57F8" w:rsidP="003C57F8">
      <w:pPr>
        <w:pStyle w:val="libNormal"/>
      </w:pPr>
    </w:p>
    <w:p w:rsidR="003C57F8" w:rsidRDefault="003C57F8" w:rsidP="003C57F8">
      <w:pPr>
        <w:pStyle w:val="Heading1"/>
      </w:pPr>
      <w:bookmarkStart w:id="14" w:name="_Toc472853552"/>
      <w:bookmarkStart w:id="15" w:name="_Toc473029450"/>
      <w:r w:rsidRPr="00C64EB4">
        <w:rPr>
          <w:rFonts w:hint="cs"/>
          <w:cs/>
        </w:rPr>
        <w:t>हज़रत</w:t>
      </w:r>
      <w:r>
        <w:rPr>
          <w:cs/>
        </w:rPr>
        <w:t xml:space="preserve"> </w:t>
      </w:r>
      <w:r w:rsidRPr="00C64EB4">
        <w:rPr>
          <w:rFonts w:hint="cs"/>
          <w:cs/>
        </w:rPr>
        <w:t>अली</w:t>
      </w:r>
      <w:r>
        <w:rPr>
          <w:cs/>
        </w:rPr>
        <w:t xml:space="preserve"> (अ.स.) </w:t>
      </w:r>
      <w:r w:rsidRPr="00C64EB4">
        <w:rPr>
          <w:rFonts w:hint="cs"/>
          <w:cs/>
        </w:rPr>
        <w:t>के</w:t>
      </w:r>
      <w:r>
        <w:rPr>
          <w:cs/>
        </w:rPr>
        <w:t xml:space="preserve"> </w:t>
      </w:r>
      <w:r w:rsidRPr="00C64EB4">
        <w:rPr>
          <w:rFonts w:hint="cs"/>
          <w:cs/>
        </w:rPr>
        <w:t>जंगी</w:t>
      </w:r>
      <w:r>
        <w:rPr>
          <w:cs/>
        </w:rPr>
        <w:t xml:space="preserve"> </w:t>
      </w:r>
      <w:r w:rsidRPr="00C64EB4">
        <w:rPr>
          <w:rFonts w:hint="cs"/>
          <w:cs/>
        </w:rPr>
        <w:t>कारनामे</w:t>
      </w:r>
      <w:bookmarkEnd w:id="14"/>
      <w:bookmarkEnd w:id="15"/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उलेमा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इत्तेफ़ाक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शुजाअत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इकठ्ठा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वाज़े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मैदाने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मैदाने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क़ाबू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बशरते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सलाहियतें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कु़दरत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थीं।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2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वफ़ाते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डाली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जाय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जंगी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कारनामे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अवराक़े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तारीख़े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आयेंगे।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जंगे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ओहद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जंगे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बद्र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जंगे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ख़ैबर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जंगे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ख़न्दक़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जंगे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हुनैन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मारेका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मन्जि़ल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मौकि़फ़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ज़ुल्फि़क़ार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चमकती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दिखाई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तारीख़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शाहिद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cs/>
          <w:lang w:bidi="hi-IN"/>
        </w:rPr>
        <w:lastRenderedPageBreak/>
        <w:t xml:space="preserve">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मुक़ाबले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बहादुर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टिका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तलवार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मरहब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अन्तर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हारिस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उम्रो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अब्दवुद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बहादुरों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ज़दन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घाट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उतार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वाकि़यात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गुज़र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मुक़ाबला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लड़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</w:p>
    <w:p w:rsidR="003C57F8" w:rsidRPr="00C64EB4" w:rsidRDefault="003C57F8" w:rsidP="003C57F8">
      <w:pPr>
        <w:pStyle w:val="libNormal"/>
      </w:pPr>
    </w:p>
    <w:p w:rsidR="003C57F8" w:rsidRDefault="003C57F8" w:rsidP="003C57F8">
      <w:pPr>
        <w:pStyle w:val="Heading1"/>
      </w:pPr>
      <w:bookmarkStart w:id="16" w:name="_Toc472853553"/>
      <w:bookmarkStart w:id="17" w:name="_Toc473029451"/>
      <w:r w:rsidRPr="00C64EB4">
        <w:rPr>
          <w:rFonts w:hint="cs"/>
          <w:cs/>
        </w:rPr>
        <w:t>जंगे</w:t>
      </w:r>
      <w:r>
        <w:rPr>
          <w:cs/>
        </w:rPr>
        <w:t xml:space="preserve"> </w:t>
      </w:r>
      <w:r w:rsidRPr="00C64EB4">
        <w:rPr>
          <w:rFonts w:hint="cs"/>
          <w:cs/>
        </w:rPr>
        <w:t>बेरूल</w:t>
      </w:r>
      <w:r>
        <w:rPr>
          <w:cs/>
        </w:rPr>
        <w:t xml:space="preserve"> </w:t>
      </w:r>
      <w:r w:rsidRPr="00C64EB4">
        <w:rPr>
          <w:rFonts w:hint="cs"/>
          <w:cs/>
        </w:rPr>
        <w:t>अलम</w:t>
      </w:r>
      <w:bookmarkEnd w:id="16"/>
      <w:bookmarkEnd w:id="17"/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मनाकि़ब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आशोब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2</w:t>
      </w:r>
      <w:r>
        <w:rPr>
          <w:cs/>
          <w:lang w:bidi="hi-IN"/>
        </w:rPr>
        <w:t xml:space="preserve"> पृष्ठ </w:t>
      </w:r>
      <w:r w:rsidRPr="00C64EB4">
        <w:rPr>
          <w:cs/>
          <w:lang w:bidi="hi-IN"/>
        </w:rPr>
        <w:t>90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कनज़ुल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वाएज़ीन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मुलला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सालेह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बरग़ानी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हवाला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मोहक़्क़ेक़ीन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अलहाज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क़रदीनी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बतवस्सुल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असकरी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ख़दरी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हुज़ैफ़ा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यमानी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जंगे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सिकारसिक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वापसी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उजाड़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गुज़रें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मका़म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ज़मरी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कसीबे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अरज़क़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कुआं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सुलैमान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क़ाबू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इधर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तेग़े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यमानी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गुज़रा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सिपाही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डाले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ठहर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जाओ।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काफि़ला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ठहरा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आदमी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कुऐं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लायें।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कुएं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ज़बरदस्त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इफ़रीयत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बरामद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ज़बरदस्त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आवाज़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जंगल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धरती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कांपने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सहाबी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भाग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निकले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सहाबी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पीछे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हटने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बजाए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बढ़े।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थोड़ी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जंगल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इतने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जिब्रईल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नाजि़ल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सरवरे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कायनात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भेजने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बजाय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तालिब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भेजिये।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रवाना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दस्ते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बलन्द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पहुँचे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इफ़रीयत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बरामद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बड़े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ग़ुस्से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रजज़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पढ़ने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तालिब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हूँ।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शेवा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सरकशों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ज़बरदस्त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ज़ुल्फि़क़ार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टुकड़े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डाला।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शोले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धुएं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तूफ़ान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कुऐं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बरामद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ज़बरदस्त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शोर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मचा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बेशुमार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डरावनी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शक्लें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गईं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बरदन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सलामन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आयतें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पढ़ीं।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बुझने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धुवां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कुऐं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जगत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चढ़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गए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डोल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डाल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कुऐं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डोल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फ़ेंक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रजज़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पढ़ा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मुक़ाबले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जाओ।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इफ़रीयत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बरामद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कुऐं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डोल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डाला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फेक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ग़रज़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आखि़र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असहाब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रस्सी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बांध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कुएं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उतरता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हूँ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रस्सी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पकड़े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रहो।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असहाब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रस्सी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पकड़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कुएं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उतरे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थोड़ी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रस्सी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कट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असहाब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बीच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रिश्ता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टूट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असहाब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परेशान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इतने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कुऐ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चीख़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पुकार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आवाज़ें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लगीं।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आईः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पनाह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बुरीद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ज़रबे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शदीद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कलमें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मौकूफ़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कलमा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पढ़ो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ग़रज़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कलमा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पढ़ा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रस्सी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डाली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अमीरूल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मोमेनीन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20,000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बीस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जिनों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24,000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चौ</w:t>
      </w:r>
      <w:r w:rsidRPr="00C64EB4">
        <w:rPr>
          <w:rFonts w:hint="cs"/>
          <w:cs/>
          <w:lang w:bidi="hi-IN"/>
        </w:rPr>
        <w:t>बीस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क़बाएल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कुऐं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असहाब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ख़ुशी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इज़हार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खि़दमत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हाजि़र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हुज़ूरे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सीने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लगाया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पेशानी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बोसा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मुबारकबाद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अफ़ज़ाई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क़याम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रवानगी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अद्दमतुस्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साकेबा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176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ईरान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में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छपी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व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शवाहेदुन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नबूवत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अल्लामा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जामी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रूक्न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6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165,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लखनऊ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में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1920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ई</w:t>
      </w:r>
      <w:r w:rsidRPr="00C25C33">
        <w:rPr>
          <w:rStyle w:val="libFootnote0Char"/>
          <w:rFonts w:eastAsia="Calibri"/>
        </w:rPr>
        <w:t>0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में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छपी</w:t>
      </w:r>
      <w:r>
        <w:rPr>
          <w:rStyle w:val="libFootnote0Char"/>
          <w:rFonts w:eastAsia="Calibri"/>
          <w:cs/>
          <w:lang w:bidi="hi-IN"/>
        </w:rPr>
        <w:t>)</w:t>
      </w:r>
    </w:p>
    <w:p w:rsidR="003C57F8" w:rsidRPr="00C64EB4" w:rsidRDefault="003C57F8" w:rsidP="003C57F8">
      <w:pPr>
        <w:pStyle w:val="libNormal"/>
      </w:pPr>
    </w:p>
    <w:p w:rsidR="003C57F8" w:rsidRDefault="003C57F8" w:rsidP="003C57F8">
      <w:pPr>
        <w:pStyle w:val="Heading1"/>
      </w:pPr>
      <w:bookmarkStart w:id="18" w:name="_Toc472853554"/>
      <w:bookmarkStart w:id="19" w:name="_Toc473029452"/>
      <w:r w:rsidRPr="00C64EB4">
        <w:rPr>
          <w:rFonts w:hint="cs"/>
          <w:cs/>
        </w:rPr>
        <w:t>इस्लाम</w:t>
      </w:r>
      <w:r>
        <w:rPr>
          <w:cs/>
        </w:rPr>
        <w:t xml:space="preserve"> </w:t>
      </w:r>
      <w:r w:rsidRPr="00C64EB4">
        <w:rPr>
          <w:rFonts w:hint="cs"/>
          <w:cs/>
        </w:rPr>
        <w:t>पर</w:t>
      </w:r>
      <w:r>
        <w:rPr>
          <w:cs/>
        </w:rPr>
        <w:t xml:space="preserve"> </w:t>
      </w:r>
      <w:r w:rsidRPr="00C64EB4">
        <w:rPr>
          <w:rFonts w:hint="cs"/>
          <w:cs/>
        </w:rPr>
        <w:t>अली</w:t>
      </w:r>
      <w:r>
        <w:rPr>
          <w:cs/>
        </w:rPr>
        <w:t xml:space="preserve"> (अ.स.) </w:t>
      </w:r>
      <w:r w:rsidRPr="00C64EB4">
        <w:rPr>
          <w:rFonts w:hint="cs"/>
          <w:cs/>
        </w:rPr>
        <w:t>के</w:t>
      </w:r>
      <w:r>
        <w:rPr>
          <w:cs/>
        </w:rPr>
        <w:t xml:space="preserve"> </w:t>
      </w:r>
      <w:r w:rsidRPr="00C64EB4">
        <w:rPr>
          <w:rFonts w:hint="cs"/>
          <w:cs/>
        </w:rPr>
        <w:t>एहसानात</w:t>
      </w:r>
      <w:bookmarkEnd w:id="18"/>
      <w:bookmarkEnd w:id="19"/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एहसानात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फ़हरीस्त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इतनी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मुख़्तसर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मुख़्तसर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मजमूए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सकें।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मुश्ते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</w:p>
    <w:p w:rsidR="003C57F8" w:rsidRPr="00C64EB4" w:rsidRDefault="003C57F8" w:rsidP="003C57F8">
      <w:pPr>
        <w:pStyle w:val="libNormal"/>
      </w:pPr>
      <w:r w:rsidRPr="00C64EB4">
        <w:rPr>
          <w:cs/>
          <w:lang w:bidi="hi-IN"/>
        </w:rPr>
        <w:lastRenderedPageBreak/>
        <w:t>1.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दावते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ज़ुलअशीरा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मौक़े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तक़रीर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मौक़ा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जुर्रत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हिम्मत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मुज़ाहेरा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कामयाब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डंका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</w:p>
    <w:p w:rsidR="003C57F8" w:rsidRPr="00C64EB4" w:rsidRDefault="003C57F8" w:rsidP="003C57F8">
      <w:pPr>
        <w:pStyle w:val="libNormal"/>
      </w:pPr>
      <w:r w:rsidRPr="00C64EB4">
        <w:rPr>
          <w:cs/>
          <w:lang w:bidi="hi-IN"/>
        </w:rPr>
        <w:t>2.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फ़र्शे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किस्मत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बेदार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जोखम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डाल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पहुँचाया।</w:t>
      </w:r>
    </w:p>
    <w:p w:rsidR="003C57F8" w:rsidRPr="00C64EB4" w:rsidRDefault="003C57F8" w:rsidP="003C57F8">
      <w:pPr>
        <w:pStyle w:val="libNormal"/>
      </w:pPr>
      <w:r w:rsidRPr="00C64EB4">
        <w:rPr>
          <w:cs/>
          <w:lang w:bidi="hi-IN"/>
        </w:rPr>
        <w:t>3.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जंगे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बद्र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313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सौ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तेरह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कुफ़्फ़ार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बेशुमार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जुर्रत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हिम्मत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कामयाबी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की।</w:t>
      </w:r>
    </w:p>
    <w:p w:rsidR="003C57F8" w:rsidRPr="00C64EB4" w:rsidRDefault="003C57F8" w:rsidP="003C57F8">
      <w:pPr>
        <w:pStyle w:val="libNormal"/>
      </w:pPr>
      <w:r w:rsidRPr="00C64EB4">
        <w:rPr>
          <w:cs/>
          <w:lang w:bidi="hi-IN"/>
        </w:rPr>
        <w:t>4.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जंगे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ओहद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सरवरे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मैदाने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छोड़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भाग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बचाइ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इज़्जत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महफ़ूज़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थी।</w:t>
      </w:r>
    </w:p>
    <w:p w:rsidR="003C57F8" w:rsidRPr="00C64EB4" w:rsidRDefault="003C57F8" w:rsidP="003C57F8">
      <w:pPr>
        <w:pStyle w:val="libNormal"/>
      </w:pPr>
      <w:r w:rsidRPr="00C64EB4">
        <w:rPr>
          <w:cs/>
          <w:lang w:bidi="hi-IN"/>
        </w:rPr>
        <w:t>5.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कुफ़्फ़ार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दिलों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बदले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भड़क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उमरो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वुद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बहादुर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मैदान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चौ</w:t>
      </w:r>
      <w:r w:rsidRPr="00C64EB4">
        <w:rPr>
          <w:rFonts w:hint="cs"/>
          <w:cs/>
          <w:lang w:bidi="hi-IN"/>
        </w:rPr>
        <w:t>लेंज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परेशान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उभार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मुक़ाबले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निकलें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हिम्मत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आखि़र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पड़ा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ज़रबत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इबादते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सक़लैन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3C57F8" w:rsidRPr="00C64EB4" w:rsidRDefault="003C57F8" w:rsidP="003C57F8">
      <w:pPr>
        <w:pStyle w:val="libNormal"/>
      </w:pPr>
      <w:r w:rsidRPr="00C64EB4">
        <w:rPr>
          <w:cs/>
          <w:lang w:bidi="hi-IN"/>
        </w:rPr>
        <w:t>6.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ख़ैबर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कामयाबी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एहसान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फ़रमाया।</w:t>
      </w:r>
    </w:p>
    <w:p w:rsidR="003C57F8" w:rsidRPr="00C64EB4" w:rsidRDefault="003C57F8" w:rsidP="003C57F8">
      <w:pPr>
        <w:pStyle w:val="libNormal"/>
      </w:pPr>
      <w:r w:rsidRPr="00C64EB4">
        <w:rPr>
          <w:cs/>
          <w:lang w:bidi="hi-IN"/>
        </w:rPr>
        <w:lastRenderedPageBreak/>
        <w:t>7.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ख्याल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मुताबिक़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बड़ा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एहसान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वफ़ाते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वाके़यात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बावजूद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तलवार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उठाई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वरना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मंजि़ले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अव्वल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ख़त्म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जाता।</w:t>
      </w:r>
    </w:p>
    <w:p w:rsidR="003C57F8" w:rsidRPr="00C64EB4" w:rsidRDefault="003C57F8" w:rsidP="003C57F8">
      <w:pPr>
        <w:pStyle w:val="libNormal"/>
      </w:pPr>
    </w:p>
    <w:p w:rsidR="003C57F8" w:rsidRDefault="003C57F8" w:rsidP="003C57F8">
      <w:pPr>
        <w:pStyle w:val="Heading1"/>
      </w:pPr>
      <w:bookmarkStart w:id="20" w:name="_Toc472853555"/>
      <w:bookmarkStart w:id="21" w:name="_Toc473029453"/>
      <w:r w:rsidRPr="00C64EB4">
        <w:rPr>
          <w:rFonts w:hint="cs"/>
          <w:cs/>
        </w:rPr>
        <w:t>दुनिया</w:t>
      </w:r>
      <w:r>
        <w:rPr>
          <w:cs/>
        </w:rPr>
        <w:t xml:space="preserve"> </w:t>
      </w:r>
      <w:r w:rsidRPr="00C64EB4">
        <w:rPr>
          <w:rFonts w:hint="cs"/>
          <w:cs/>
        </w:rPr>
        <w:t>हज़रत</w:t>
      </w:r>
      <w:r>
        <w:rPr>
          <w:cs/>
        </w:rPr>
        <w:t xml:space="preserve"> </w:t>
      </w:r>
      <w:r w:rsidRPr="00C64EB4">
        <w:rPr>
          <w:rFonts w:hint="cs"/>
          <w:cs/>
        </w:rPr>
        <w:t>अली</w:t>
      </w:r>
      <w:r>
        <w:rPr>
          <w:cs/>
        </w:rPr>
        <w:t xml:space="preserve"> (अ.स.) </w:t>
      </w:r>
      <w:r w:rsidRPr="00C64EB4">
        <w:rPr>
          <w:rFonts w:hint="cs"/>
          <w:cs/>
        </w:rPr>
        <w:t>की</w:t>
      </w:r>
      <w:r>
        <w:rPr>
          <w:cs/>
        </w:rPr>
        <w:t xml:space="preserve"> </w:t>
      </w:r>
      <w:r w:rsidRPr="00C64EB4">
        <w:rPr>
          <w:rFonts w:hint="cs"/>
          <w:cs/>
        </w:rPr>
        <w:t>निगाह</w:t>
      </w:r>
      <w:r>
        <w:rPr>
          <w:cs/>
        </w:rPr>
        <w:t xml:space="preserve"> </w:t>
      </w:r>
      <w:r w:rsidRPr="00C64EB4">
        <w:rPr>
          <w:rFonts w:hint="cs"/>
          <w:cs/>
        </w:rPr>
        <w:t>में</w:t>
      </w:r>
      <w:bookmarkEnd w:id="20"/>
      <w:bookmarkEnd w:id="21"/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मुसल्लेमा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हक़ीक़त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कामों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बेज़ार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मुख़ातिब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धोखा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तलाक़े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बाइन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रूजु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शाफ़ेई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जाबिर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अन्सारी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लम्बी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लम्बी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सांस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जाबिर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ठंडी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ठंडी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सांस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 w:rsidRPr="00C64EB4">
        <w:t>?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अर्ज़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मौला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।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जाबिर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जि़न्दगी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दारो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चीज़ो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चीज़ें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लज़्ज़तों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ख़ातमा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तफ़सील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1.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चीज़ें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2.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पीने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चीज़ें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3.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पहन्ने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चीज़ें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4.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लज़्ज़्ते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चीज़ें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5.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सवारी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चीज़ें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6.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सूंघने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चीज़ें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7.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चीज़ें।</w:t>
      </w:r>
    </w:p>
    <w:p w:rsidR="003C57F8" w:rsidRPr="00C64EB4" w:rsidRDefault="003C57F8" w:rsidP="003C57F8">
      <w:pPr>
        <w:pStyle w:val="libNormal"/>
        <w:rPr>
          <w:lang w:bidi="hi-IN"/>
        </w:rPr>
      </w:pPr>
      <w:r w:rsidRPr="00C64EB4">
        <w:rPr>
          <w:rFonts w:hint="cs"/>
          <w:cs/>
          <w:lang w:bidi="hi-IN"/>
        </w:rPr>
        <w:lastRenderedPageBreak/>
        <w:t>ऐ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जाबिर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हक़ीक़तों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गौ़र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करो।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बेहतरीन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मख्खी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लोआबे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दहन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थूक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बेहतरीन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पीने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ज़मीन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बेहतरीन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पहनने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दीबाज़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कीड़े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लोआब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बेहतरीन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मन्क़ूहात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पेशाब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मक़ाम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पेशाब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मक़ाम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अच्छी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निगाह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गंदी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बेहतरीन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सवारी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घोड़ा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क़त्लो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कि़ताल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मरकज़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बेहतरीन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सूंघने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मुश्क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जानवर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सूखा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बेहतरीन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गि़ना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गाना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बड़ा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गुनाह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जाबिर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चीज़ों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आकि़ल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ठंडी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सांस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 w:rsidRPr="00C64EB4">
        <w:t>?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जाबिर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ख़्याल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किया।</w:t>
      </w:r>
    </w:p>
    <w:p w:rsidR="003C57F8" w:rsidRPr="00C64EB4" w:rsidRDefault="003C57F8" w:rsidP="003C57F8">
      <w:pPr>
        <w:pStyle w:val="libNormal"/>
      </w:pP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मतालेबुल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सूउल</w:t>
      </w:r>
      <w:r w:rsidRPr="00C25C33">
        <w:rPr>
          <w:rStyle w:val="libFootnote0Char"/>
          <w:rFonts w:eastAsia="Calibri"/>
        </w:rPr>
        <w:t>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191</w:t>
      </w:r>
      <w:r>
        <w:rPr>
          <w:rStyle w:val="libFootnote0Char"/>
          <w:rFonts w:eastAsia="Calibri"/>
          <w:cs/>
          <w:lang w:bidi="hi-IN"/>
        </w:rPr>
        <w:t>)</w:t>
      </w:r>
    </w:p>
    <w:p w:rsidR="003C57F8" w:rsidRPr="00C64EB4" w:rsidRDefault="003C57F8" w:rsidP="003C57F8">
      <w:pPr>
        <w:pStyle w:val="libNormal"/>
      </w:pPr>
    </w:p>
    <w:p w:rsidR="003C57F8" w:rsidRDefault="003C57F8" w:rsidP="003C57F8">
      <w:pPr>
        <w:pStyle w:val="Heading1"/>
      </w:pPr>
      <w:bookmarkStart w:id="22" w:name="_Toc472853556"/>
      <w:bookmarkStart w:id="23" w:name="_Toc473029454"/>
      <w:r w:rsidRPr="00C64EB4">
        <w:rPr>
          <w:rFonts w:hint="cs"/>
          <w:cs/>
        </w:rPr>
        <w:t>कसबे</w:t>
      </w:r>
      <w:r>
        <w:rPr>
          <w:cs/>
        </w:rPr>
        <w:t xml:space="preserve"> </w:t>
      </w:r>
      <w:r w:rsidRPr="00C64EB4">
        <w:rPr>
          <w:rFonts w:hint="cs"/>
          <w:cs/>
        </w:rPr>
        <w:t>हलाल</w:t>
      </w:r>
      <w:r>
        <w:rPr>
          <w:cs/>
        </w:rPr>
        <w:t xml:space="preserve"> </w:t>
      </w:r>
      <w:r w:rsidRPr="00C64EB4">
        <w:rPr>
          <w:rFonts w:hint="cs"/>
          <w:cs/>
        </w:rPr>
        <w:t>की</w:t>
      </w:r>
      <w:r>
        <w:rPr>
          <w:cs/>
        </w:rPr>
        <w:t xml:space="preserve"> </w:t>
      </w:r>
      <w:r w:rsidRPr="00C64EB4">
        <w:rPr>
          <w:rFonts w:hint="cs"/>
          <w:cs/>
        </w:rPr>
        <w:t>जद्दो</w:t>
      </w:r>
      <w:r>
        <w:rPr>
          <w:cs/>
        </w:rPr>
        <w:t xml:space="preserve"> </w:t>
      </w:r>
      <w:r w:rsidRPr="00C64EB4">
        <w:rPr>
          <w:rFonts w:hint="cs"/>
          <w:cs/>
        </w:rPr>
        <w:t>जहद</w:t>
      </w:r>
      <w:bookmarkEnd w:id="22"/>
      <w:bookmarkEnd w:id="23"/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नज़दीक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कसबे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हलाल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बेहतरीन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सिफ़त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रोज़ी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समझते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मज़दूरी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अच्छी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निगाह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मोहद्दिस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देहलवी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दफ़ा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कुएं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खींचने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मज़दूरी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उजरत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डोल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ख़ुरमे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फ़ैसला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16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डोल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खींचे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उजरत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सरवरे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कायनात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खिदमत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हाजि़र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तनावुल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खाया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फ़रमाया।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मिट्टी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खोदने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बाग़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मज़दूरी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मुहिब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तबरी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बाग़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सींचने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मज़दूरी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जौ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मिक़दार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मात्रा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तय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फ़ैसले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अनुसार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सुबह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जौ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अनाज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तशरीफ़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लाये।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जौ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फ़ात्मा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ज़हरा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हवाले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हिस्से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डाले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हिस्से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पीस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रोटियां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पकाईं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इतने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यतीम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मांग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लीं।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रोटियां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तय्यार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गईं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मिस्कीन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रोटियां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गईं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तीसरे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रोटियां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तय्यार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फ़कीर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आवाज़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रोटियां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फ़कीर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तीनों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भूखे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सूरा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अताः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नाजि़ल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रियाज़ुन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नज़रा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2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237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सूरा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अन्दाज़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वाके़या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3C57F8" w:rsidRPr="00C64EB4" w:rsidRDefault="003C57F8" w:rsidP="003C57F8">
      <w:pPr>
        <w:pStyle w:val="libNormal"/>
      </w:pPr>
    </w:p>
    <w:p w:rsidR="003C57F8" w:rsidRDefault="003C57F8" w:rsidP="003C57F8">
      <w:pPr>
        <w:pStyle w:val="Heading1"/>
      </w:pPr>
      <w:bookmarkStart w:id="24" w:name="_Toc472853557"/>
      <w:bookmarkStart w:id="25" w:name="_Toc473029455"/>
      <w:r w:rsidRPr="00C64EB4">
        <w:rPr>
          <w:rFonts w:hint="cs"/>
          <w:cs/>
        </w:rPr>
        <w:lastRenderedPageBreak/>
        <w:t>हज़रत</w:t>
      </w:r>
      <w:r>
        <w:rPr>
          <w:cs/>
        </w:rPr>
        <w:t xml:space="preserve"> </w:t>
      </w:r>
      <w:r w:rsidRPr="00C64EB4">
        <w:rPr>
          <w:rFonts w:hint="cs"/>
          <w:cs/>
        </w:rPr>
        <w:t>अली</w:t>
      </w:r>
      <w:r>
        <w:rPr>
          <w:cs/>
        </w:rPr>
        <w:t xml:space="preserve"> (अ.स.) </w:t>
      </w:r>
      <w:r w:rsidRPr="00C64EB4">
        <w:rPr>
          <w:rFonts w:hint="cs"/>
          <w:cs/>
        </w:rPr>
        <w:t>अख़लाक़</w:t>
      </w:r>
      <w:r>
        <w:rPr>
          <w:cs/>
        </w:rPr>
        <w:t xml:space="preserve"> </w:t>
      </w:r>
      <w:r w:rsidRPr="00C64EB4">
        <w:rPr>
          <w:rFonts w:hint="cs"/>
          <w:cs/>
        </w:rPr>
        <w:t>के</w:t>
      </w:r>
      <w:r>
        <w:rPr>
          <w:cs/>
        </w:rPr>
        <w:t xml:space="preserve"> </w:t>
      </w:r>
      <w:r w:rsidRPr="00C64EB4">
        <w:rPr>
          <w:rFonts w:hint="cs"/>
          <w:cs/>
        </w:rPr>
        <w:t>मैदान</w:t>
      </w:r>
      <w:r>
        <w:rPr>
          <w:cs/>
        </w:rPr>
        <w:t xml:space="preserve"> </w:t>
      </w:r>
      <w:r w:rsidRPr="00C64EB4">
        <w:rPr>
          <w:rFonts w:hint="cs"/>
          <w:cs/>
        </w:rPr>
        <w:t>में</w:t>
      </w:r>
      <w:bookmarkEnd w:id="24"/>
      <w:bookmarkEnd w:id="25"/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अख़लाक़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उलेमा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रौशन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कुशादा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पेशानी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यतीम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नवाज़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फ़़कीरों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बैठ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ख़ुशी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महसूस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मोमिनों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हक़ीर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दुश्मनों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मेहमानों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खि़दमत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ख़ैर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सबक़त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दौड़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शामिल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मुस्तहक़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इमादाद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काफि़र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तकबीर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आंखे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मानन्द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इबादत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इन्तेहाई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ख़ुज़ु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ख़ुशु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बेहिस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रकअत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नवाफि़ल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बच्चों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कामां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इस्तेमाल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बाज़ार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ख़रीद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कपड़ों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पेवन्द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जूती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टांकते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तलाक़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ग़ुलाम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मज़दूरी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ख़रीद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आज़ाद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जन्नातुल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ख़ुलूद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0B4B81">
        <w:rPr>
          <w:rFonts w:hint="cs"/>
          <w:cs/>
          <w:lang w:bidi="hi-IN"/>
        </w:rPr>
        <w:t>अरजहुल</w:t>
      </w:r>
      <w:r>
        <w:rPr>
          <w:cs/>
          <w:lang w:bidi="hi-IN"/>
        </w:rPr>
        <w:t xml:space="preserve"> </w:t>
      </w:r>
      <w:r w:rsidRPr="000B4B81">
        <w:rPr>
          <w:rFonts w:hint="cs"/>
          <w:cs/>
          <w:lang w:bidi="hi-IN"/>
        </w:rPr>
        <w:t>मतालिब</w:t>
      </w:r>
      <w:r>
        <w:rPr>
          <w:cs/>
          <w:lang w:bidi="hi-IN"/>
        </w:rPr>
        <w:t xml:space="preserve"> पृष्ठ </w:t>
      </w:r>
      <w:r w:rsidRPr="00C64EB4">
        <w:rPr>
          <w:cs/>
          <w:lang w:bidi="hi-IN"/>
        </w:rPr>
        <w:t>201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हुज़ूरे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कुशादा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हंसने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तबआ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मिज़ाह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मज़ाक़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</w:p>
    <w:p w:rsidR="003C57F8" w:rsidRPr="00C64EB4" w:rsidRDefault="003C57F8" w:rsidP="003C57F8">
      <w:pPr>
        <w:pStyle w:val="libNormal"/>
      </w:pPr>
    </w:p>
    <w:p w:rsidR="003C57F8" w:rsidRDefault="003C57F8" w:rsidP="003C57F8">
      <w:pPr>
        <w:pStyle w:val="Heading1"/>
      </w:pPr>
      <w:bookmarkStart w:id="26" w:name="_Toc472853558"/>
      <w:bookmarkStart w:id="27" w:name="_Toc473029456"/>
      <w:r w:rsidRPr="00C64EB4">
        <w:rPr>
          <w:rFonts w:hint="cs"/>
          <w:cs/>
        </w:rPr>
        <w:lastRenderedPageBreak/>
        <w:t>हज़रत</w:t>
      </w:r>
      <w:r>
        <w:rPr>
          <w:cs/>
        </w:rPr>
        <w:t xml:space="preserve"> </w:t>
      </w:r>
      <w:r w:rsidRPr="00C64EB4">
        <w:rPr>
          <w:rFonts w:hint="cs"/>
          <w:cs/>
        </w:rPr>
        <w:t>अली</w:t>
      </w:r>
      <w:r>
        <w:rPr>
          <w:cs/>
        </w:rPr>
        <w:t xml:space="preserve"> (अ.स.) </w:t>
      </w:r>
      <w:r w:rsidRPr="00C64EB4">
        <w:rPr>
          <w:rFonts w:hint="cs"/>
          <w:cs/>
        </w:rPr>
        <w:t>ख़ल्लाक़े</w:t>
      </w:r>
      <w:r>
        <w:rPr>
          <w:cs/>
        </w:rPr>
        <w:t xml:space="preserve"> </w:t>
      </w:r>
      <w:r w:rsidRPr="00C64EB4">
        <w:rPr>
          <w:rFonts w:hint="cs"/>
          <w:cs/>
        </w:rPr>
        <w:t>आलम</w:t>
      </w:r>
      <w:r>
        <w:rPr>
          <w:cs/>
        </w:rPr>
        <w:t xml:space="preserve"> </w:t>
      </w:r>
      <w:r w:rsidRPr="00C64EB4">
        <w:rPr>
          <w:rFonts w:hint="cs"/>
          <w:cs/>
        </w:rPr>
        <w:t>की</w:t>
      </w:r>
      <w:r>
        <w:rPr>
          <w:cs/>
        </w:rPr>
        <w:t xml:space="preserve"> </w:t>
      </w:r>
      <w:r w:rsidRPr="00C64EB4">
        <w:rPr>
          <w:rFonts w:hint="cs"/>
          <w:cs/>
        </w:rPr>
        <w:t>नज़र</w:t>
      </w:r>
      <w:r>
        <w:rPr>
          <w:cs/>
        </w:rPr>
        <w:t xml:space="preserve"> </w:t>
      </w:r>
      <w:r w:rsidRPr="00C64EB4">
        <w:rPr>
          <w:rFonts w:hint="cs"/>
          <w:cs/>
        </w:rPr>
        <w:t>में</w:t>
      </w:r>
      <w:bookmarkEnd w:id="26"/>
      <w:bookmarkEnd w:id="27"/>
    </w:p>
    <w:p w:rsidR="003C57F8" w:rsidRDefault="003C57F8" w:rsidP="003C57F8">
      <w:pPr>
        <w:pStyle w:val="libNormal"/>
        <w:rPr>
          <w:lang w:bidi="hi-IN"/>
        </w:rPr>
      </w:pPr>
      <w:r w:rsidRPr="00C64EB4">
        <w:rPr>
          <w:cs/>
          <w:lang w:bidi="hi-IN"/>
        </w:rPr>
        <w:t>1.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ख़ल्लाक़े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खि़लक़ते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कायनात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नूरे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अलवी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नूरे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नब्वी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किया।</w:t>
      </w:r>
    </w:p>
    <w:p w:rsidR="003C57F8" w:rsidRDefault="003C57F8" w:rsidP="003C57F8">
      <w:pPr>
        <w:pStyle w:val="libNormal"/>
        <w:rPr>
          <w:lang w:bidi="hi-IN"/>
        </w:rPr>
      </w:pPr>
      <w:r w:rsidRPr="00C64EB4">
        <w:rPr>
          <w:cs/>
          <w:lang w:bidi="hi-IN"/>
        </w:rPr>
        <w:t>2.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मसजूदे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मलाएक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क़रार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</w:p>
    <w:p w:rsidR="003C57F8" w:rsidRDefault="003C57F8" w:rsidP="003C57F8">
      <w:pPr>
        <w:pStyle w:val="libNormal"/>
        <w:rPr>
          <w:lang w:bidi="hi-IN"/>
        </w:rPr>
      </w:pPr>
      <w:r w:rsidRPr="00C64EB4">
        <w:rPr>
          <w:cs/>
          <w:lang w:bidi="hi-IN"/>
        </w:rPr>
        <w:t>3.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जिब्राईल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उस्ताद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बनाया।</w:t>
      </w:r>
    </w:p>
    <w:p w:rsidR="003C57F8" w:rsidRDefault="003C57F8" w:rsidP="003C57F8">
      <w:pPr>
        <w:pStyle w:val="libNormal"/>
        <w:rPr>
          <w:lang w:bidi="hi-IN"/>
        </w:rPr>
      </w:pPr>
      <w:r w:rsidRPr="00C64EB4">
        <w:rPr>
          <w:cs/>
          <w:lang w:bidi="hi-IN"/>
        </w:rPr>
        <w:t>4.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अम्बिया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मददगार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भेजा।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हदीसे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क़ुदसी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व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मदीनतुल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मगा़हिज़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19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ईरान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में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छपी</w:t>
      </w:r>
      <w:r>
        <w:rPr>
          <w:rStyle w:val="libFootnote0Char"/>
          <w:rFonts w:eastAsia="Calibri"/>
          <w:cs/>
          <w:lang w:bidi="hi-IN"/>
        </w:rPr>
        <w:t>)</w:t>
      </w:r>
    </w:p>
    <w:p w:rsidR="003C57F8" w:rsidRDefault="003C57F8" w:rsidP="003C57F8">
      <w:pPr>
        <w:pStyle w:val="libNormal"/>
        <w:rPr>
          <w:lang w:bidi="hi-IN"/>
        </w:rPr>
      </w:pPr>
      <w:r w:rsidRPr="00C64EB4">
        <w:rPr>
          <w:cs/>
          <w:lang w:bidi="hi-IN"/>
        </w:rPr>
        <w:t>5.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मख़सूस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घर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किया।</w:t>
      </w:r>
    </w:p>
    <w:p w:rsidR="003C57F8" w:rsidRDefault="003C57F8" w:rsidP="003C57F8">
      <w:pPr>
        <w:pStyle w:val="libNormal"/>
        <w:rPr>
          <w:lang w:bidi="hi-IN"/>
        </w:rPr>
      </w:pPr>
      <w:r w:rsidRPr="00C64EB4">
        <w:rPr>
          <w:cs/>
          <w:lang w:bidi="hi-IN"/>
        </w:rPr>
        <w:t>6.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बहरावर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फ़रमाया।</w:t>
      </w:r>
    </w:p>
    <w:p w:rsidR="003C57F8" w:rsidRDefault="003C57F8" w:rsidP="003C57F8">
      <w:pPr>
        <w:pStyle w:val="libNormal"/>
        <w:rPr>
          <w:lang w:bidi="hi-IN"/>
        </w:rPr>
      </w:pPr>
      <w:r w:rsidRPr="00C64EB4">
        <w:rPr>
          <w:cs/>
          <w:lang w:bidi="hi-IN"/>
        </w:rPr>
        <w:t>7.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मोहब्बत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वाजिब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क़रार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दी।</w:t>
      </w:r>
    </w:p>
    <w:p w:rsidR="003C57F8" w:rsidRDefault="003C57F8" w:rsidP="003C57F8">
      <w:pPr>
        <w:pStyle w:val="libNormal"/>
        <w:rPr>
          <w:lang w:bidi="hi-IN"/>
        </w:rPr>
      </w:pPr>
      <w:r w:rsidRPr="00C64EB4">
        <w:rPr>
          <w:cs/>
          <w:lang w:bidi="hi-IN"/>
        </w:rPr>
        <w:t>8.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नशीन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बनाया।</w:t>
      </w:r>
    </w:p>
    <w:p w:rsidR="003C57F8" w:rsidRDefault="003C57F8" w:rsidP="003C57F8">
      <w:pPr>
        <w:pStyle w:val="libNormal"/>
        <w:rPr>
          <w:lang w:bidi="hi-IN"/>
        </w:rPr>
      </w:pPr>
      <w:r w:rsidRPr="00C64EB4">
        <w:rPr>
          <w:cs/>
          <w:lang w:bidi="hi-IN"/>
        </w:rPr>
        <w:t>9.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मेराज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हबीब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लहजे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किया।</w:t>
      </w:r>
    </w:p>
    <w:p w:rsidR="003C57F8" w:rsidRDefault="003C57F8" w:rsidP="003C57F8">
      <w:pPr>
        <w:pStyle w:val="libNormal"/>
        <w:rPr>
          <w:lang w:bidi="hi-IN"/>
        </w:rPr>
      </w:pPr>
      <w:r w:rsidRPr="00C64EB4">
        <w:rPr>
          <w:cs/>
          <w:lang w:bidi="hi-IN"/>
        </w:rPr>
        <w:t>10.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की।</w:t>
      </w:r>
    </w:p>
    <w:p w:rsidR="003C57F8" w:rsidRDefault="003C57F8" w:rsidP="003C57F8">
      <w:pPr>
        <w:pStyle w:val="libNormal"/>
        <w:rPr>
          <w:lang w:bidi="hi-IN"/>
        </w:rPr>
      </w:pPr>
      <w:r w:rsidRPr="00C64EB4">
        <w:rPr>
          <w:cs/>
          <w:lang w:bidi="hi-IN"/>
        </w:rPr>
        <w:t>11.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आसमान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ज़ुल्फि़क़ार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नाजि़ल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फ़रमाई।</w:t>
      </w:r>
    </w:p>
    <w:p w:rsidR="003C57F8" w:rsidRDefault="003C57F8" w:rsidP="003C57F8">
      <w:pPr>
        <w:pStyle w:val="libNormal"/>
        <w:rPr>
          <w:lang w:bidi="hi-IN"/>
        </w:rPr>
      </w:pPr>
      <w:r w:rsidRPr="00C64EB4">
        <w:rPr>
          <w:cs/>
          <w:lang w:bidi="hi-IN"/>
        </w:rPr>
        <w:t>12.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नफ़्स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क़रार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</w:p>
    <w:p w:rsidR="003C57F8" w:rsidRDefault="003C57F8" w:rsidP="003C57F8">
      <w:pPr>
        <w:pStyle w:val="libNormal"/>
        <w:rPr>
          <w:lang w:bidi="hi-IN"/>
        </w:rPr>
      </w:pPr>
      <w:r w:rsidRPr="00C64EB4">
        <w:rPr>
          <w:cs/>
          <w:lang w:bidi="hi-IN"/>
        </w:rPr>
        <w:t>13.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लदुन्नि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मुम्ताज़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किया।</w:t>
      </w:r>
    </w:p>
    <w:p w:rsidR="003C57F8" w:rsidRDefault="003C57F8" w:rsidP="003C57F8">
      <w:pPr>
        <w:pStyle w:val="libNormal"/>
        <w:rPr>
          <w:lang w:bidi="hi-IN"/>
        </w:rPr>
      </w:pPr>
      <w:r w:rsidRPr="00C64EB4">
        <w:rPr>
          <w:cs/>
          <w:lang w:bidi="hi-IN"/>
        </w:rPr>
        <w:t>14.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फ़ात्मा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अक़्द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</w:p>
    <w:p w:rsidR="003C57F8" w:rsidRDefault="003C57F8" w:rsidP="003C57F8">
      <w:pPr>
        <w:pStyle w:val="libNormal"/>
        <w:rPr>
          <w:lang w:bidi="hi-IN"/>
        </w:rPr>
      </w:pPr>
      <w:r w:rsidRPr="00C64EB4">
        <w:rPr>
          <w:cs/>
          <w:lang w:bidi="hi-IN"/>
        </w:rPr>
        <w:t>15.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मुबल्लिग़े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सूरा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बराअत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बनाया।</w:t>
      </w:r>
    </w:p>
    <w:p w:rsidR="003C57F8" w:rsidRDefault="003C57F8" w:rsidP="003C57F8">
      <w:pPr>
        <w:pStyle w:val="libNormal"/>
        <w:rPr>
          <w:lang w:bidi="hi-IN"/>
        </w:rPr>
      </w:pPr>
      <w:r w:rsidRPr="00C64EB4">
        <w:rPr>
          <w:cs/>
          <w:lang w:bidi="hi-IN"/>
        </w:rPr>
        <w:lastRenderedPageBreak/>
        <w:t>16.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कसीर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काफ़ी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तादाद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आयात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नाजि़ल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फ़रमाईं।</w:t>
      </w:r>
    </w:p>
    <w:p w:rsidR="003C57F8" w:rsidRDefault="003C57F8" w:rsidP="003C57F8">
      <w:pPr>
        <w:pStyle w:val="libNormal"/>
        <w:rPr>
          <w:lang w:bidi="hi-IN"/>
        </w:rPr>
      </w:pPr>
      <w:r w:rsidRPr="00C64EB4">
        <w:rPr>
          <w:cs/>
          <w:lang w:bidi="hi-IN"/>
        </w:rPr>
        <w:t>17.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इन्तेहाई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सबरो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ज़ब्त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फ़ौरी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तलवार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उठाने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रोका।</w:t>
      </w:r>
    </w:p>
    <w:p w:rsidR="003C57F8" w:rsidRDefault="003C57F8" w:rsidP="003C57F8">
      <w:pPr>
        <w:pStyle w:val="libNormal"/>
        <w:rPr>
          <w:lang w:bidi="hi-IN"/>
        </w:rPr>
      </w:pPr>
      <w:r w:rsidRPr="00C64EB4">
        <w:rPr>
          <w:cs/>
          <w:lang w:bidi="hi-IN"/>
        </w:rPr>
        <w:t>18.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नस्ल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क़यामत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क़रार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दी।</w:t>
      </w:r>
    </w:p>
    <w:p w:rsidR="003C57F8" w:rsidRDefault="003C57F8" w:rsidP="003C57F8">
      <w:pPr>
        <w:pStyle w:val="libNormal"/>
        <w:rPr>
          <w:lang w:bidi="hi-IN"/>
        </w:rPr>
      </w:pPr>
      <w:r w:rsidRPr="00C64EB4">
        <w:rPr>
          <w:cs/>
          <w:lang w:bidi="hi-IN"/>
        </w:rPr>
        <w:t>19.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क़सीम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नारो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जन्नतः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बनाया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जन्नत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दौज़ख़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बांटने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वाला</w:t>
      </w:r>
      <w:r>
        <w:rPr>
          <w:cs/>
          <w:lang w:bidi="hi-IN"/>
        </w:rPr>
        <w:t>)</w:t>
      </w:r>
      <w:r w:rsidRPr="00C64EB4">
        <w:rPr>
          <w:rFonts w:hint="cs"/>
          <w:cs/>
          <w:lang w:bidi="hi-IN"/>
        </w:rPr>
        <w:t>।</w:t>
      </w:r>
    </w:p>
    <w:p w:rsidR="003C57F8" w:rsidRDefault="003C57F8" w:rsidP="003C57F8">
      <w:pPr>
        <w:pStyle w:val="libNormal"/>
        <w:rPr>
          <w:lang w:bidi="hi-IN"/>
        </w:rPr>
      </w:pPr>
      <w:r w:rsidRPr="00C64EB4">
        <w:rPr>
          <w:cs/>
          <w:lang w:bidi="hi-IN"/>
        </w:rPr>
        <w:t>20.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लवाएल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मालिक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बनाया।</w:t>
      </w:r>
    </w:p>
    <w:p w:rsidR="003C57F8" w:rsidRPr="00C64EB4" w:rsidRDefault="003C57F8" w:rsidP="003C57F8">
      <w:pPr>
        <w:pStyle w:val="libNormal"/>
      </w:pPr>
      <w:r w:rsidRPr="00C64EB4">
        <w:rPr>
          <w:cs/>
          <w:lang w:bidi="hi-IN"/>
        </w:rPr>
        <w:t>21.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साकि़ये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कौसर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क़रार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</w:p>
    <w:p w:rsidR="003C57F8" w:rsidRPr="00C64EB4" w:rsidRDefault="003C57F8" w:rsidP="003C57F8">
      <w:pPr>
        <w:pStyle w:val="libNormal"/>
      </w:pPr>
    </w:p>
    <w:p w:rsidR="003C57F8" w:rsidRDefault="003C57F8" w:rsidP="003C57F8">
      <w:pPr>
        <w:pStyle w:val="Heading1"/>
      </w:pPr>
      <w:bookmarkStart w:id="28" w:name="_Toc472853559"/>
      <w:bookmarkStart w:id="29" w:name="_Toc473029457"/>
      <w:r w:rsidRPr="00C64EB4">
        <w:rPr>
          <w:rFonts w:hint="cs"/>
          <w:cs/>
        </w:rPr>
        <w:t>अली</w:t>
      </w:r>
      <w:r>
        <w:rPr>
          <w:cs/>
        </w:rPr>
        <w:t xml:space="preserve"> (अ.स.) </w:t>
      </w:r>
      <w:r w:rsidRPr="00C64EB4">
        <w:rPr>
          <w:rFonts w:hint="cs"/>
          <w:cs/>
        </w:rPr>
        <w:t>की</w:t>
      </w:r>
      <w:r>
        <w:rPr>
          <w:cs/>
        </w:rPr>
        <w:t xml:space="preserve"> </w:t>
      </w:r>
      <w:r w:rsidRPr="00C64EB4">
        <w:rPr>
          <w:rFonts w:hint="cs"/>
          <w:cs/>
        </w:rPr>
        <w:t>शान</w:t>
      </w:r>
      <w:r>
        <w:rPr>
          <w:cs/>
        </w:rPr>
        <w:t xml:space="preserve"> </w:t>
      </w:r>
      <w:r w:rsidRPr="00C64EB4">
        <w:rPr>
          <w:rFonts w:hint="cs"/>
          <w:cs/>
        </w:rPr>
        <w:t>में</w:t>
      </w:r>
      <w:r>
        <w:rPr>
          <w:cs/>
        </w:rPr>
        <w:t xml:space="preserve"> </w:t>
      </w:r>
      <w:r w:rsidRPr="00C64EB4">
        <w:rPr>
          <w:rFonts w:hint="cs"/>
          <w:cs/>
        </w:rPr>
        <w:t>मशहूर</w:t>
      </w:r>
      <w:r>
        <w:rPr>
          <w:cs/>
        </w:rPr>
        <w:t xml:space="preserve"> </w:t>
      </w:r>
      <w:r w:rsidRPr="00C64EB4">
        <w:rPr>
          <w:rFonts w:hint="cs"/>
          <w:cs/>
        </w:rPr>
        <w:t>आयात</w:t>
      </w:r>
      <w:bookmarkEnd w:id="28"/>
      <w:bookmarkEnd w:id="29"/>
    </w:p>
    <w:p w:rsidR="003C57F8" w:rsidRPr="00C64EB4" w:rsidRDefault="003C57F8" w:rsidP="003C57F8">
      <w:pPr>
        <w:pStyle w:val="libNormal"/>
      </w:pPr>
      <w:r w:rsidRPr="00C64EB4">
        <w:rPr>
          <w:cs/>
          <w:lang w:bidi="hi-IN"/>
        </w:rPr>
        <w:t>1.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तत्हीर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2.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सालेह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मोमेनीन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3.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विलायत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4.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मुबाहेला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5.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नजवा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6.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इज़्ने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वायता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7.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अतआम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8.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बल्लिग़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तफ़सील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मुलाहेज़ा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रूह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क़ुरआन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मोअल्लेफ़ा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हक़ीर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लाहौर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छपा।</w:t>
      </w:r>
    </w:p>
    <w:p w:rsidR="003C57F8" w:rsidRPr="00C64EB4" w:rsidRDefault="003C57F8" w:rsidP="003C57F8">
      <w:pPr>
        <w:pStyle w:val="libNormal"/>
      </w:pPr>
    </w:p>
    <w:p w:rsidR="003C57F8" w:rsidRPr="00C64EB4" w:rsidRDefault="003C57F8" w:rsidP="003C57F8">
      <w:pPr>
        <w:pStyle w:val="Heading1"/>
      </w:pPr>
      <w:bookmarkStart w:id="30" w:name="_Toc448110748"/>
      <w:bookmarkStart w:id="31" w:name="_Toc472853560"/>
      <w:bookmarkStart w:id="32" w:name="_Toc473029458"/>
      <w:r w:rsidRPr="00C64EB4">
        <w:rPr>
          <w:rFonts w:hint="cs"/>
          <w:cs/>
        </w:rPr>
        <w:t>हज़रत</w:t>
      </w:r>
      <w:r>
        <w:rPr>
          <w:cs/>
        </w:rPr>
        <w:t xml:space="preserve"> </w:t>
      </w:r>
      <w:r w:rsidRPr="00C64EB4">
        <w:rPr>
          <w:rFonts w:hint="cs"/>
          <w:cs/>
        </w:rPr>
        <w:t>अली</w:t>
      </w:r>
      <w:r>
        <w:rPr>
          <w:cs/>
        </w:rPr>
        <w:t xml:space="preserve"> (अ.स.) </w:t>
      </w:r>
      <w:r w:rsidRPr="00C64EB4">
        <w:rPr>
          <w:rFonts w:hint="cs"/>
          <w:cs/>
        </w:rPr>
        <w:t>रसूले</w:t>
      </w:r>
      <w:r>
        <w:rPr>
          <w:cs/>
        </w:rPr>
        <w:t xml:space="preserve"> </w:t>
      </w:r>
      <w:r w:rsidRPr="00C64EB4">
        <w:rPr>
          <w:rFonts w:hint="cs"/>
          <w:cs/>
        </w:rPr>
        <w:t>ख़ुदा</w:t>
      </w:r>
      <w:r>
        <w:rPr>
          <w:cs/>
        </w:rPr>
        <w:t xml:space="preserve"> </w:t>
      </w:r>
      <w:r w:rsidRPr="00C64EB4">
        <w:rPr>
          <w:rFonts w:hint="cs"/>
          <w:cs/>
        </w:rPr>
        <w:t>की</w:t>
      </w:r>
      <w:r>
        <w:rPr>
          <w:cs/>
        </w:rPr>
        <w:t xml:space="preserve"> </w:t>
      </w:r>
      <w:r w:rsidRPr="00C64EB4">
        <w:rPr>
          <w:rFonts w:hint="cs"/>
          <w:cs/>
        </w:rPr>
        <w:t>निगाह</w:t>
      </w:r>
      <w:r>
        <w:rPr>
          <w:cs/>
        </w:rPr>
        <w:t xml:space="preserve"> </w:t>
      </w:r>
      <w:r w:rsidRPr="00C64EB4">
        <w:rPr>
          <w:rFonts w:hint="cs"/>
          <w:cs/>
        </w:rPr>
        <w:t>में</w:t>
      </w:r>
      <w:bookmarkEnd w:id="30"/>
      <w:bookmarkEnd w:id="31"/>
      <w:bookmarkEnd w:id="32"/>
    </w:p>
    <w:p w:rsidR="003C57F8" w:rsidRPr="00C64EB4" w:rsidRDefault="003C57F8" w:rsidP="003C57F8">
      <w:pPr>
        <w:pStyle w:val="libNormal"/>
      </w:pPr>
      <w:r w:rsidRPr="00C64EB4">
        <w:rPr>
          <w:cs/>
          <w:lang w:bidi="hi-IN"/>
        </w:rPr>
        <w:t>1.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फ़ख़रे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मौजूदात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मुस्तफ़ा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मुँह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ज़बान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दी।</w:t>
      </w:r>
    </w:p>
    <w:p w:rsidR="003C57F8" w:rsidRPr="00C64EB4" w:rsidRDefault="003C57F8" w:rsidP="003C57F8">
      <w:pPr>
        <w:pStyle w:val="libNormal"/>
      </w:pPr>
      <w:r w:rsidRPr="00C64EB4">
        <w:rPr>
          <w:cs/>
          <w:lang w:bidi="hi-IN"/>
        </w:rPr>
        <w:t>2.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लोआबे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दहन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चूसाया।</w:t>
      </w:r>
    </w:p>
    <w:p w:rsidR="003C57F8" w:rsidRPr="00C64EB4" w:rsidRDefault="003C57F8" w:rsidP="003C57F8">
      <w:pPr>
        <w:pStyle w:val="libNormal"/>
      </w:pPr>
      <w:r w:rsidRPr="00C64EB4">
        <w:rPr>
          <w:cs/>
          <w:lang w:bidi="hi-IN"/>
        </w:rPr>
        <w:t>3.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परवरिश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परदाख़्त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की।</w:t>
      </w:r>
    </w:p>
    <w:p w:rsidR="003C57F8" w:rsidRPr="00C64EB4" w:rsidRDefault="003C57F8" w:rsidP="003C57F8">
      <w:pPr>
        <w:pStyle w:val="libNormal"/>
      </w:pPr>
      <w:r w:rsidRPr="00C64EB4">
        <w:rPr>
          <w:cs/>
          <w:lang w:bidi="hi-IN"/>
        </w:rPr>
        <w:lastRenderedPageBreak/>
        <w:t>4.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दावते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ज़ुलअशीरा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मौक़े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10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14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थी।</w:t>
      </w:r>
    </w:p>
    <w:p w:rsidR="003C57F8" w:rsidRPr="00C64EB4" w:rsidRDefault="003C57F8" w:rsidP="003C57F8">
      <w:pPr>
        <w:pStyle w:val="libNormal"/>
      </w:pPr>
      <w:r w:rsidRPr="00C64EB4">
        <w:rPr>
          <w:cs/>
          <w:lang w:bidi="hi-IN"/>
        </w:rPr>
        <w:t>5.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दामादी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शरफ़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बख़्शा।</w:t>
      </w:r>
    </w:p>
    <w:p w:rsidR="003C57F8" w:rsidRPr="00C64EB4" w:rsidRDefault="003C57F8" w:rsidP="003C57F8">
      <w:pPr>
        <w:pStyle w:val="libNormal"/>
      </w:pPr>
      <w:r w:rsidRPr="00C64EB4">
        <w:rPr>
          <w:cs/>
          <w:lang w:bidi="hi-IN"/>
        </w:rPr>
        <w:t>6.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शिकनी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कन्धों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सवार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किया।</w:t>
      </w:r>
    </w:p>
    <w:p w:rsidR="003C57F8" w:rsidRPr="00C64EB4" w:rsidRDefault="003C57F8" w:rsidP="003C57F8">
      <w:pPr>
        <w:pStyle w:val="libNormal"/>
      </w:pPr>
      <w:r w:rsidRPr="00C64EB4">
        <w:rPr>
          <w:cs/>
          <w:lang w:bidi="hi-IN"/>
        </w:rPr>
        <w:t>7.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जंगे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खन्दक़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कुल्ले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तस्दीक़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की।</w:t>
      </w:r>
    </w:p>
    <w:p w:rsidR="003C57F8" w:rsidRPr="00C64EB4" w:rsidRDefault="003C57F8" w:rsidP="003C57F8">
      <w:pPr>
        <w:pStyle w:val="libNormal"/>
      </w:pPr>
      <w:r w:rsidRPr="00C64EB4">
        <w:rPr>
          <w:cs/>
          <w:lang w:bidi="hi-IN"/>
        </w:rPr>
        <w:t>8.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हिक्मत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किया।</w:t>
      </w:r>
    </w:p>
    <w:p w:rsidR="003C57F8" w:rsidRPr="00C64EB4" w:rsidRDefault="003C57F8" w:rsidP="003C57F8">
      <w:pPr>
        <w:pStyle w:val="libNormal"/>
      </w:pPr>
      <w:r w:rsidRPr="00C64EB4">
        <w:rPr>
          <w:cs/>
          <w:lang w:bidi="hi-IN"/>
        </w:rPr>
        <w:t>9.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अमीरूल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मोमेनीन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</w:p>
    <w:p w:rsidR="003C57F8" w:rsidRPr="00C64EB4" w:rsidRDefault="003C57F8" w:rsidP="003C57F8">
      <w:pPr>
        <w:pStyle w:val="libNormal"/>
      </w:pPr>
      <w:r w:rsidRPr="00C64EB4">
        <w:rPr>
          <w:cs/>
          <w:lang w:bidi="hi-IN"/>
        </w:rPr>
        <w:t>10.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मोहब्बत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बुग़्ज़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कुफ्र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क़रार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</w:p>
    <w:p w:rsidR="003C57F8" w:rsidRPr="00C64EB4" w:rsidRDefault="003C57F8" w:rsidP="003C57F8">
      <w:pPr>
        <w:pStyle w:val="libNormal"/>
      </w:pPr>
      <w:r w:rsidRPr="00C64EB4">
        <w:rPr>
          <w:cs/>
          <w:lang w:bidi="hi-IN"/>
        </w:rPr>
        <w:t>11.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नफ़्स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क़रार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</w:p>
    <w:p w:rsidR="003C57F8" w:rsidRPr="00C64EB4" w:rsidRDefault="003C57F8" w:rsidP="003C57F8">
      <w:pPr>
        <w:pStyle w:val="libNormal"/>
      </w:pPr>
      <w:r w:rsidRPr="00C64EB4">
        <w:rPr>
          <w:cs/>
          <w:lang w:bidi="hi-IN"/>
        </w:rPr>
        <w:t>12.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बिस्तर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दी।</w:t>
      </w:r>
    </w:p>
    <w:p w:rsidR="003C57F8" w:rsidRPr="00C64EB4" w:rsidRDefault="003C57F8" w:rsidP="003C57F8">
      <w:pPr>
        <w:pStyle w:val="libNormal"/>
      </w:pPr>
      <w:r w:rsidRPr="00C64EB4">
        <w:rPr>
          <w:cs/>
          <w:lang w:bidi="hi-IN"/>
        </w:rPr>
        <w:t>13.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भरोसा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अमानतें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वग़ैरा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करना।</w:t>
      </w:r>
    </w:p>
    <w:p w:rsidR="003C57F8" w:rsidRPr="00C64EB4" w:rsidRDefault="003C57F8" w:rsidP="003C57F8">
      <w:pPr>
        <w:pStyle w:val="libNormal"/>
      </w:pPr>
      <w:r w:rsidRPr="00C64EB4">
        <w:rPr>
          <w:cs/>
          <w:lang w:bidi="hi-IN"/>
        </w:rPr>
        <w:t>14.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मख़सूस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क़रार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पहुँचाएं।</w:t>
      </w:r>
    </w:p>
    <w:p w:rsidR="003C57F8" w:rsidRPr="00C64EB4" w:rsidRDefault="003C57F8" w:rsidP="003C57F8">
      <w:pPr>
        <w:pStyle w:val="libNormal"/>
      </w:pPr>
      <w:r w:rsidRPr="00C64EB4">
        <w:rPr>
          <w:cs/>
          <w:lang w:bidi="hi-IN"/>
        </w:rPr>
        <w:t>15.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18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जि़ल्हिज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खि़लाफ़त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1,24,000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चौ</w:t>
      </w:r>
      <w:r w:rsidRPr="00C64EB4">
        <w:rPr>
          <w:rFonts w:hint="cs"/>
          <w:cs/>
          <w:lang w:bidi="hi-IN"/>
        </w:rPr>
        <w:t>बीस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असहाब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ग़दीर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मक़ाम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एलान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फ़रमाया।</w:t>
      </w:r>
    </w:p>
    <w:p w:rsidR="003C57F8" w:rsidRPr="00C64EB4" w:rsidRDefault="003C57F8" w:rsidP="003C57F8">
      <w:pPr>
        <w:pStyle w:val="libNormal"/>
      </w:pPr>
      <w:r w:rsidRPr="00C64EB4">
        <w:rPr>
          <w:cs/>
          <w:lang w:bidi="hi-IN"/>
        </w:rPr>
        <w:t>16.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वफ़ात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करीब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जांनशीनी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दस्तावेज़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कोशिश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की।</w:t>
      </w:r>
    </w:p>
    <w:p w:rsidR="003C57F8" w:rsidRPr="00C64EB4" w:rsidRDefault="003C57F8" w:rsidP="003C57F8">
      <w:pPr>
        <w:pStyle w:val="libNormal"/>
      </w:pPr>
      <w:r w:rsidRPr="00C64EB4">
        <w:rPr>
          <w:cs/>
          <w:lang w:bidi="hi-IN"/>
        </w:rPr>
        <w:t>17.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बेशुमार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अहादीस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फ़रमाईं।</w:t>
      </w:r>
    </w:p>
    <w:p w:rsidR="003C57F8" w:rsidRPr="00C64EB4" w:rsidRDefault="003C57F8" w:rsidP="003C57F8">
      <w:pPr>
        <w:pStyle w:val="libNormal"/>
      </w:pPr>
      <w:r w:rsidRPr="00C64EB4">
        <w:rPr>
          <w:cs/>
          <w:lang w:bidi="hi-IN"/>
        </w:rPr>
        <w:t>18.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फ़ौरी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करना।</w:t>
      </w:r>
    </w:p>
    <w:p w:rsidR="003C57F8" w:rsidRPr="00C64EB4" w:rsidRDefault="003C57F8" w:rsidP="003C57F8">
      <w:pPr>
        <w:pStyle w:val="libNormal"/>
      </w:pPr>
      <w:r w:rsidRPr="00C64EB4">
        <w:rPr>
          <w:cs/>
          <w:lang w:bidi="hi-IN"/>
        </w:rPr>
        <w:lastRenderedPageBreak/>
        <w:t>19.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मौक़ा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मुनाफि़क़ों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जाहद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कुफ़्फ़ा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रवल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मुनाफ़ेक़ीन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तकमील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3C57F8" w:rsidRPr="00C64EB4" w:rsidRDefault="003C57F8" w:rsidP="003C57F8">
      <w:pPr>
        <w:pStyle w:val="libNormal"/>
      </w:pPr>
    </w:p>
    <w:p w:rsidR="003C57F8" w:rsidRPr="00C64EB4" w:rsidRDefault="003C57F8" w:rsidP="003C57F8">
      <w:pPr>
        <w:pStyle w:val="Heading1"/>
      </w:pPr>
      <w:bookmarkStart w:id="33" w:name="_Toc448110749"/>
      <w:bookmarkStart w:id="34" w:name="_Toc472853561"/>
      <w:bookmarkStart w:id="35" w:name="_Toc473029459"/>
      <w:r w:rsidRPr="00C64EB4">
        <w:rPr>
          <w:rFonts w:hint="cs"/>
          <w:cs/>
        </w:rPr>
        <w:t>अली</w:t>
      </w:r>
      <w:r>
        <w:rPr>
          <w:cs/>
        </w:rPr>
        <w:t xml:space="preserve"> (अ.स.) </w:t>
      </w:r>
      <w:r w:rsidRPr="00C64EB4">
        <w:rPr>
          <w:rFonts w:hint="cs"/>
          <w:cs/>
        </w:rPr>
        <w:t>की</w:t>
      </w:r>
      <w:r>
        <w:rPr>
          <w:cs/>
        </w:rPr>
        <w:t xml:space="preserve"> </w:t>
      </w:r>
      <w:r w:rsidRPr="00C64EB4">
        <w:rPr>
          <w:rFonts w:hint="cs"/>
          <w:cs/>
        </w:rPr>
        <w:t>शान</w:t>
      </w:r>
      <w:r>
        <w:rPr>
          <w:cs/>
        </w:rPr>
        <w:t xml:space="preserve"> </w:t>
      </w:r>
      <w:r w:rsidRPr="00C64EB4">
        <w:rPr>
          <w:rFonts w:hint="cs"/>
          <w:cs/>
        </w:rPr>
        <w:t>में</w:t>
      </w:r>
      <w:r>
        <w:rPr>
          <w:cs/>
        </w:rPr>
        <w:t xml:space="preserve"> </w:t>
      </w:r>
      <w:r w:rsidRPr="00C64EB4">
        <w:rPr>
          <w:rFonts w:hint="cs"/>
          <w:cs/>
        </w:rPr>
        <w:t>मशहूर</w:t>
      </w:r>
      <w:r>
        <w:rPr>
          <w:cs/>
        </w:rPr>
        <w:t xml:space="preserve"> </w:t>
      </w:r>
      <w:r w:rsidRPr="00C64EB4">
        <w:rPr>
          <w:rFonts w:hint="cs"/>
          <w:cs/>
        </w:rPr>
        <w:t>अहादीस</w:t>
      </w:r>
      <w:bookmarkEnd w:id="33"/>
      <w:bookmarkEnd w:id="34"/>
      <w:bookmarkEnd w:id="35"/>
    </w:p>
    <w:p w:rsidR="003C57F8" w:rsidRPr="00C64EB4" w:rsidRDefault="003C57F8" w:rsidP="003C57F8">
      <w:pPr>
        <w:pStyle w:val="libNormal"/>
      </w:pPr>
      <w:r w:rsidRPr="00C64EB4">
        <w:rPr>
          <w:cs/>
          <w:lang w:bidi="hi-IN"/>
        </w:rPr>
        <w:t>1.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हदीसे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मदीने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2.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हदीसे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सफ़ीना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3.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हदीसे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नूर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4.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हदीसे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मन्जि़लत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5.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हदीसे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ख़ैबर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6.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हदसे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खन्दक़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7.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हदीसे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तैर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8.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हदीसे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सक़लैन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9.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हदीसे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ग़दीर।</w:t>
      </w:r>
    </w:p>
    <w:p w:rsidR="003C57F8" w:rsidRPr="00C64EB4" w:rsidRDefault="003C57F8" w:rsidP="003C57F8">
      <w:pPr>
        <w:pStyle w:val="libNormal"/>
      </w:pP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तफ़सील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के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लिये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अब्क़ातुल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अनवार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मुलाहेज़ा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हो</w:t>
      </w:r>
      <w:r>
        <w:rPr>
          <w:rStyle w:val="libFootnote0Char"/>
          <w:rFonts w:eastAsia="Calibri"/>
          <w:cs/>
          <w:lang w:bidi="hi-IN"/>
        </w:rPr>
        <w:t>)</w:t>
      </w:r>
    </w:p>
    <w:p w:rsidR="003C57F8" w:rsidRPr="00C64EB4" w:rsidRDefault="003C57F8" w:rsidP="003C57F8">
      <w:pPr>
        <w:pStyle w:val="libNormal"/>
      </w:pPr>
    </w:p>
    <w:p w:rsidR="003C57F8" w:rsidRDefault="003C57F8" w:rsidP="003C57F8">
      <w:pPr>
        <w:pStyle w:val="Heading1"/>
      </w:pPr>
      <w:bookmarkStart w:id="36" w:name="_Toc472853562"/>
      <w:bookmarkStart w:id="37" w:name="_Toc473029460"/>
      <w:r w:rsidRPr="00C64EB4">
        <w:rPr>
          <w:rFonts w:hint="cs"/>
          <w:cs/>
        </w:rPr>
        <w:t>नक़्शे</w:t>
      </w:r>
      <w:r>
        <w:rPr>
          <w:cs/>
        </w:rPr>
        <w:t xml:space="preserve"> </w:t>
      </w:r>
      <w:r w:rsidRPr="00C64EB4">
        <w:rPr>
          <w:rFonts w:hint="cs"/>
          <w:cs/>
        </w:rPr>
        <w:t>ख़ातमे</w:t>
      </w:r>
      <w:r>
        <w:rPr>
          <w:cs/>
        </w:rPr>
        <w:t xml:space="preserve"> </w:t>
      </w:r>
      <w:r w:rsidRPr="00C64EB4">
        <w:rPr>
          <w:rFonts w:hint="cs"/>
          <w:cs/>
        </w:rPr>
        <w:t>रसूल</w:t>
      </w:r>
      <w:r>
        <w:rPr>
          <w:cs/>
        </w:rPr>
        <w:t xml:space="preserve"> </w:t>
      </w:r>
      <w:r w:rsidRPr="00C64EB4">
        <w:rPr>
          <w:rFonts w:hint="cs"/>
          <w:cs/>
        </w:rPr>
        <w:t>स</w:t>
      </w:r>
      <w:r w:rsidRPr="00C64EB4">
        <w:rPr>
          <w:cs/>
        </w:rPr>
        <w:t>.</w:t>
      </w:r>
      <w:r>
        <w:rPr>
          <w:cs/>
        </w:rPr>
        <w:t xml:space="preserve"> </w:t>
      </w:r>
      <w:r w:rsidRPr="00C64EB4">
        <w:rPr>
          <w:rFonts w:hint="cs"/>
          <w:cs/>
        </w:rPr>
        <w:t>और</w:t>
      </w:r>
      <w:r>
        <w:rPr>
          <w:cs/>
        </w:rPr>
        <w:t xml:space="preserve"> </w:t>
      </w:r>
      <w:r w:rsidRPr="00C64EB4">
        <w:rPr>
          <w:rFonts w:hint="cs"/>
          <w:cs/>
        </w:rPr>
        <w:t>अली</w:t>
      </w:r>
      <w:r>
        <w:rPr>
          <w:cs/>
        </w:rPr>
        <w:t xml:space="preserve"> </w:t>
      </w:r>
      <w:r w:rsidRPr="00C64EB4">
        <w:rPr>
          <w:rFonts w:hint="cs"/>
          <w:cs/>
        </w:rPr>
        <w:t>वली</w:t>
      </w:r>
      <w:r>
        <w:rPr>
          <w:cs/>
        </w:rPr>
        <w:t xml:space="preserve"> </w:t>
      </w:r>
      <w:r w:rsidRPr="00C64EB4">
        <w:rPr>
          <w:rFonts w:hint="cs"/>
          <w:cs/>
        </w:rPr>
        <w:t>अल्लाह</w:t>
      </w:r>
      <w:bookmarkEnd w:id="36"/>
      <w:bookmarkEnd w:id="37"/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इमामुल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मोहद्देसीन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बाक़</w:t>
      </w:r>
      <w:r>
        <w:rPr>
          <w:rFonts w:hint="cs"/>
          <w:cs/>
          <w:lang w:bidi="hi-IN"/>
        </w:rPr>
        <w:t>ि</w:t>
      </w:r>
      <w:r w:rsidRPr="00C64EB4">
        <w:rPr>
          <w:rFonts w:hint="cs"/>
          <w:cs/>
          <w:lang w:bidi="hi-IN"/>
        </w:rPr>
        <w:t>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मजलिसी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बाक़र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नजफ़ी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शेख़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क़ुम्मी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नगीना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कुन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नगीने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नक़्श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अंगूठियों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नगीनों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कन्दा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भेजा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अब्दुल्ला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कन्दा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लाओ।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कन्दा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इरशादे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मुताबिक़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हिदायत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अमीरूल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मोमेनीन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अब्दुल्ला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बजाय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कन्दा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इबारत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बताई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कन्दा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कन्दा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वाले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अर्ज़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मौला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हुज़ूर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जाइये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फ़रमाऐगें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वैसा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जाऐगा।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क़ुबूल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गुज़री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सुबह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वजू़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नीचे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कन्दा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ग़ौर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जिब्राईल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हाजि़र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अर्ज़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हुज़ूर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नबी।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लिखवाया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तरदुद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3C57F8" w:rsidRPr="00C64EB4" w:rsidRDefault="003C57F8" w:rsidP="003C57F8">
      <w:pPr>
        <w:pStyle w:val="libNormal"/>
      </w:pP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बेहारूल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अनवार</w:t>
      </w:r>
      <w:r w:rsidRPr="00C25C33">
        <w:rPr>
          <w:rStyle w:val="libFootnote0Char"/>
          <w:rFonts w:eastAsia="Calibri"/>
        </w:rPr>
        <w:t>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दमए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साकेबा</w:t>
      </w:r>
      <w:r w:rsidRPr="00C25C33">
        <w:rPr>
          <w:rStyle w:val="libFootnote0Char"/>
          <w:rFonts w:eastAsia="Calibri"/>
        </w:rPr>
        <w:t>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सफ़ीनतुल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बेहार</w:t>
      </w:r>
      <w:r w:rsidRPr="00C25C33">
        <w:rPr>
          <w:rStyle w:val="libFootnote0Char"/>
          <w:rFonts w:eastAsia="Calibri"/>
        </w:rPr>
        <w:t>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लिल्द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1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376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नजफ़े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अशरफ़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में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छपी</w:t>
      </w:r>
      <w:r>
        <w:rPr>
          <w:rStyle w:val="libFootnote0Char"/>
          <w:rFonts w:eastAsia="Calibri"/>
          <w:cs/>
          <w:lang w:bidi="hi-IN"/>
        </w:rPr>
        <w:t>)</w:t>
      </w:r>
    </w:p>
    <w:p w:rsidR="003C57F8" w:rsidRPr="00C64EB4" w:rsidRDefault="003C57F8" w:rsidP="003C57F8">
      <w:pPr>
        <w:pStyle w:val="libNormal"/>
      </w:pPr>
    </w:p>
    <w:p w:rsidR="003C57F8" w:rsidRPr="00C64EB4" w:rsidRDefault="003C57F8" w:rsidP="003C57F8">
      <w:pPr>
        <w:pStyle w:val="Heading1"/>
      </w:pPr>
      <w:bookmarkStart w:id="38" w:name="_Toc448110750"/>
      <w:bookmarkStart w:id="39" w:name="_Toc472853563"/>
      <w:bookmarkStart w:id="40" w:name="_Toc473029461"/>
      <w:r w:rsidRPr="00C64EB4">
        <w:rPr>
          <w:rFonts w:hint="cs"/>
          <w:cs/>
        </w:rPr>
        <w:t>नियाबते</w:t>
      </w:r>
      <w:r>
        <w:rPr>
          <w:cs/>
        </w:rPr>
        <w:t xml:space="preserve"> </w:t>
      </w:r>
      <w:r w:rsidRPr="00C64EB4">
        <w:rPr>
          <w:rFonts w:hint="cs"/>
          <w:cs/>
        </w:rPr>
        <w:t>रसूल</w:t>
      </w:r>
      <w:r>
        <w:rPr>
          <w:cs/>
        </w:rPr>
        <w:t xml:space="preserve"> (</w:t>
      </w:r>
      <w:r w:rsidRPr="0056112A">
        <w:rPr>
          <w:cs/>
        </w:rPr>
        <w:t>स</w:t>
      </w:r>
      <w:r w:rsidRPr="0056112A">
        <w:rPr>
          <w:rtl/>
          <w:cs/>
        </w:rPr>
        <w:t>.अ.व.व.</w:t>
      </w:r>
      <w:r>
        <w:rPr>
          <w:cs/>
        </w:rPr>
        <w:t>)</w:t>
      </w:r>
      <w:bookmarkEnd w:id="38"/>
      <w:bookmarkEnd w:id="39"/>
      <w:bookmarkEnd w:id="40"/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अक़्ले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मजबूर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मनीब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तवाफ़ुक़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चाहिये।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सिफ़ात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नाएब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कि़स्म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सिफ़तें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नाएब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चाहिये।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नाएब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नशीन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नूरी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चाहिये।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मासूम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मासूम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चाहिये।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मुस्तफ़ा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नशीन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लिहाज़ा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नब्वी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सिफ़ात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ज़रूरी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सिफ़ात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हामिल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सरवरे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कायनात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सिफ़ात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बहरावर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lastRenderedPageBreak/>
        <w:t>जानशीन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क़ुरआने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पारा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20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रूकू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7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-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10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सराहत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ख़लीफ़ा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जानशीन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वन्दे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अम्बिया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तक़र्रूर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जांनशीन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मुक़र्रर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कराया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विह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बतौर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जांनशीन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मुक़र्रर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इख़्तेयार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इजमा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मन्सबे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इलाहिया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फ़ाएज़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ख़ताकार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ख़ताकारों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इजमा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खातियों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मजमूआ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मासूम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जांनशीने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मासूम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ज़रूरी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मासूम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जांनशीन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11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ग्यारह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मुक़र्रर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यनाबिउल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मोअद्दता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93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संगे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बुनियाद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दावते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ज़ुलअशीरा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मौक़े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विलायत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वाकि़ए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तबूक़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सही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मुस्लिम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2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272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इस्तेहकाम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इज़ा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फ़रग़ता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फ़ननसब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निफ़ाज़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बल्लिग़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ज़रिये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ऐलाने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नाफि़ज़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फ़रमाया।</w:t>
      </w:r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चुनांचे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यौमे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जुमा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18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जि़ल्हिज्जा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10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बामुक़ामे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ग़दीर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चौ</w:t>
      </w:r>
      <w:r w:rsidRPr="00C64EB4">
        <w:rPr>
          <w:rFonts w:hint="cs"/>
          <w:cs/>
          <w:lang w:bidi="hi-IN"/>
        </w:rPr>
        <w:t>बीस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 (</w:t>
      </w:r>
      <w:r w:rsidRPr="00C64EB4">
        <w:rPr>
          <w:cs/>
          <w:lang w:bidi="hi-IN"/>
        </w:rPr>
        <w:t>1,24,000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असहाब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मौजूदगी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खि़लाफ़त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ऐलाने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रौज़ातुल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सफ़ा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2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lastRenderedPageBreak/>
        <w:t>215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ऐलान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हय्या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ख़ैरिल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ज़रिये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कुतुबे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तवारीख़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अहादीस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ऐलान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मुबारक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तफ़सील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बाब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1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गुज़री।</w:t>
      </w:r>
    </w:p>
    <w:p w:rsidR="003C57F8" w:rsidRPr="00C64EB4" w:rsidRDefault="003C57F8" w:rsidP="003C57F8">
      <w:pPr>
        <w:pStyle w:val="libNormal"/>
      </w:pPr>
    </w:p>
    <w:p w:rsidR="003C57F8" w:rsidRDefault="003C57F8" w:rsidP="003C57F8">
      <w:pPr>
        <w:pStyle w:val="Heading1"/>
      </w:pPr>
      <w:bookmarkStart w:id="41" w:name="_Toc472853564"/>
      <w:bookmarkStart w:id="42" w:name="_Toc473029462"/>
      <w:r w:rsidRPr="00C64EB4">
        <w:rPr>
          <w:cs/>
        </w:rPr>
        <w:t>18</w:t>
      </w:r>
      <w:r>
        <w:rPr>
          <w:cs/>
        </w:rPr>
        <w:t xml:space="preserve"> </w:t>
      </w:r>
      <w:r w:rsidRPr="00C64EB4">
        <w:rPr>
          <w:rFonts w:hint="cs"/>
          <w:cs/>
        </w:rPr>
        <w:t>जि़ल्हिज्जा</w:t>
      </w:r>
      <w:bookmarkEnd w:id="41"/>
      <w:bookmarkEnd w:id="42"/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जलाल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उद्दीन</w:t>
      </w:r>
      <w:r>
        <w:rPr>
          <w:cs/>
          <w:lang w:bidi="hi-IN"/>
        </w:rPr>
        <w:t xml:space="preserve"> स्यूती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तारीख़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यौमे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क़रार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रईसुल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उलेमा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बहावुद्दीन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आमेली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सरवरे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कायनात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विलादत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4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18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जि़ल्हिज्जा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10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जांनशीनी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इन्सो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ऐलान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तारीख़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34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बैअत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तारीख़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साहिरों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ग़ालिब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इब्राहीम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नजात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तारीख़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यूशा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सुलैमान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आसिफ़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बरखि़या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जांनशीन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मुक़र्रर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तारीख़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अम्बिया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जांनशीन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मुक़र्रर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फ़रमाए।</w:t>
      </w:r>
    </w:p>
    <w:p w:rsidR="003C57F8" w:rsidRPr="00C64EB4" w:rsidRDefault="003C57F8" w:rsidP="003C57F8">
      <w:pPr>
        <w:pStyle w:val="libNormal"/>
      </w:pP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जामेए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अब्बासी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या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नज़द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वबाबी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58,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1914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ई</w:t>
      </w:r>
      <w:r w:rsidRPr="00C25C33">
        <w:rPr>
          <w:rStyle w:val="libFootnote0Char"/>
          <w:rFonts w:eastAsia="Calibri"/>
        </w:rPr>
        <w:t>0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देहली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में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छपा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व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इख़्तेयारात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मजलिसी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रहमतउल्लाह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इलैह</w:t>
      </w:r>
      <w:r>
        <w:rPr>
          <w:rStyle w:val="libFootnote0Char"/>
          <w:rFonts w:eastAsia="Calibri"/>
          <w:cs/>
          <w:lang w:bidi="hi-IN"/>
        </w:rPr>
        <w:t>)</w:t>
      </w:r>
    </w:p>
    <w:p w:rsidR="003C57F8" w:rsidRPr="00C64EB4" w:rsidRDefault="003C57F8" w:rsidP="003C57F8">
      <w:pPr>
        <w:pStyle w:val="libNormal"/>
      </w:pPr>
    </w:p>
    <w:p w:rsidR="003C57F8" w:rsidRPr="00C64EB4" w:rsidRDefault="003C57F8" w:rsidP="003C57F8">
      <w:pPr>
        <w:pStyle w:val="Heading1"/>
      </w:pPr>
      <w:bookmarkStart w:id="43" w:name="_Toc448110751"/>
      <w:bookmarkStart w:id="44" w:name="_Toc472853565"/>
      <w:bookmarkStart w:id="45" w:name="_Toc473029463"/>
      <w:r w:rsidRPr="00C64EB4">
        <w:rPr>
          <w:rFonts w:hint="cs"/>
          <w:cs/>
        </w:rPr>
        <w:t>दस्तावेज़े</w:t>
      </w:r>
      <w:r>
        <w:rPr>
          <w:cs/>
        </w:rPr>
        <w:t xml:space="preserve"> </w:t>
      </w:r>
      <w:r w:rsidRPr="00C64EB4">
        <w:rPr>
          <w:rFonts w:hint="cs"/>
          <w:cs/>
        </w:rPr>
        <w:t>खि़लाफ़त</w:t>
      </w:r>
      <w:bookmarkEnd w:id="43"/>
      <w:bookmarkEnd w:id="44"/>
      <w:bookmarkEnd w:id="45"/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सरवरे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कायनात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इब्तेदाए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जि़न्दगी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आखि़री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जांनशीनी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मुख़तलिफ़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अन्दाज़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उन्वान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ऐलान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वफ़ात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दस्तावेज़ी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शक्ल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इस्कीम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कामयाब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आखि़री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फ़रमान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क़लम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दवात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तलबी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बकवास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हिज़यान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ताबीर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मायूस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मुताअल्लिक़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आखि़र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मरज़ुल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छोड़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बातिल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सराहत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क़सम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तहरीरन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ज़ाहिर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सके।</w:t>
      </w:r>
    </w:p>
    <w:p w:rsidR="003C57F8" w:rsidRPr="00C64EB4" w:rsidRDefault="003C57F8" w:rsidP="003C57F8">
      <w:pPr>
        <w:pStyle w:val="libNormal"/>
      </w:pP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तारीख़े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बग़दाद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व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शरह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इब्ने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अबिल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हदीद</w:t>
      </w:r>
      <w:r w:rsidRPr="00C25C33">
        <w:rPr>
          <w:rStyle w:val="libFootnote0Char"/>
          <w:rFonts w:eastAsia="Calibri"/>
        </w:rPr>
        <w:t>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1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51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तेहरान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में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छपी</w:t>
      </w:r>
      <w:r>
        <w:rPr>
          <w:rStyle w:val="libFootnote0Char"/>
          <w:rFonts w:eastAsia="Calibri"/>
          <w:cs/>
          <w:lang w:bidi="hi-IN"/>
        </w:rPr>
        <w:t>)</w:t>
      </w:r>
    </w:p>
    <w:p w:rsidR="003C57F8" w:rsidRPr="00C64EB4" w:rsidRDefault="003C57F8" w:rsidP="003C57F8">
      <w:pPr>
        <w:pStyle w:val="libNormal"/>
      </w:pPr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इमामें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ग़ज़ाली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वफ़ात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असहाब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क़लम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दवात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काग़ज़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ज़ैल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अनकुम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इशक़ाल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मरज़ा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जि़क्र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लकुम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मिनल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मुस्तहक़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क़ाला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रजल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लेहजर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खि़लाफ़त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मुश्किलात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तहरीरन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दूर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खि़लाफ़त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मुस्तहक़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छोड़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हिज़यान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बकवास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माअज़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>)</w:t>
      </w:r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मुलाहेज़ा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 w:rsidRPr="00C64EB4">
        <w:rPr>
          <w:cs/>
          <w:lang w:bidi="hi-IN"/>
        </w:rPr>
        <w:t>:-</w:t>
      </w:r>
    </w:p>
    <w:p w:rsidR="003C57F8" w:rsidRPr="00C64EB4" w:rsidRDefault="003C57F8" w:rsidP="003C57F8">
      <w:pPr>
        <w:pStyle w:val="libNormal"/>
      </w:pP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सेराआलेमीन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बम्बई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में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छपी</w:t>
      </w:r>
      <w:r w:rsidRPr="00C25C33">
        <w:rPr>
          <w:rStyle w:val="libFootnote0Char"/>
          <w:rFonts w:eastAsia="Calibri"/>
        </w:rPr>
        <w:t>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9,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सतर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15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किताब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अल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शिफ़ा</w:t>
      </w:r>
      <w:r w:rsidRPr="00C25C33">
        <w:rPr>
          <w:rStyle w:val="libFootnote0Char"/>
          <w:rFonts w:eastAsia="Calibri"/>
        </w:rPr>
        <w:t>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काज़ी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अयाज़</w:t>
      </w:r>
      <w:r w:rsidRPr="00C25C33">
        <w:rPr>
          <w:rStyle w:val="libFootnote0Char"/>
          <w:rFonts w:eastAsia="Calibri"/>
        </w:rPr>
        <w:t>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बरेली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में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छपी</w:t>
      </w:r>
      <w:r w:rsidRPr="00C25C33">
        <w:rPr>
          <w:rStyle w:val="libFootnote0Char"/>
          <w:rFonts w:eastAsia="Calibri"/>
        </w:rPr>
        <w:t>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308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व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नसीम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अल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रियाज़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शरह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शिफ़ा</w:t>
      </w:r>
      <w:r w:rsidRPr="00C25C33">
        <w:rPr>
          <w:rStyle w:val="libFootnote0Char"/>
          <w:rFonts w:eastAsia="Calibri"/>
        </w:rPr>
        <w:t>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शरह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मिश्क़ात</w:t>
      </w:r>
      <w:r w:rsidRPr="00C25C33">
        <w:rPr>
          <w:rStyle w:val="libFootnote0Char"/>
          <w:rFonts w:eastAsia="Calibri"/>
        </w:rPr>
        <w:t>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मोहद्दिस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देहलवी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व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मदारिजे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नबूवत</w:t>
      </w:r>
      <w:r w:rsidRPr="00C25C33">
        <w:rPr>
          <w:rStyle w:val="libFootnote0Char"/>
          <w:rFonts w:eastAsia="Calibri"/>
        </w:rPr>
        <w:t>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हबीब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अल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सैर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1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144,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रौज़तुल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अहबाब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1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550,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बुखा़री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6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656,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अल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फ़ारूक़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2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48</w:t>
      </w:r>
      <w:r>
        <w:rPr>
          <w:rStyle w:val="libFootnote0Char"/>
          <w:rFonts w:eastAsia="Calibri"/>
          <w:cs/>
          <w:lang w:bidi="hi-IN"/>
        </w:rPr>
        <w:t>)</w:t>
      </w:r>
    </w:p>
    <w:p w:rsidR="003C57F8" w:rsidRPr="00C64EB4" w:rsidRDefault="003C57F8" w:rsidP="003C57F8">
      <w:pPr>
        <w:pStyle w:val="libNormal"/>
      </w:pPr>
    </w:p>
    <w:p w:rsidR="003C57F8" w:rsidRDefault="003C57F8" w:rsidP="003C57F8">
      <w:pPr>
        <w:pStyle w:val="Heading1"/>
      </w:pPr>
      <w:bookmarkStart w:id="46" w:name="_Toc472853566"/>
      <w:bookmarkStart w:id="47" w:name="_Toc473029464"/>
      <w:r w:rsidRPr="00C64EB4">
        <w:rPr>
          <w:rFonts w:hint="cs"/>
          <w:cs/>
        </w:rPr>
        <w:t>ख़लीफ़ा</w:t>
      </w:r>
      <w:r>
        <w:rPr>
          <w:cs/>
        </w:rPr>
        <w:t xml:space="preserve"> </w:t>
      </w:r>
      <w:r w:rsidRPr="00C64EB4">
        <w:rPr>
          <w:rFonts w:hint="cs"/>
          <w:cs/>
        </w:rPr>
        <w:t>का</w:t>
      </w:r>
      <w:r>
        <w:rPr>
          <w:cs/>
        </w:rPr>
        <w:t xml:space="preserve"> </w:t>
      </w:r>
      <w:r w:rsidRPr="00C64EB4">
        <w:rPr>
          <w:rFonts w:hint="cs"/>
          <w:cs/>
        </w:rPr>
        <w:t>तक़र्रूर</w:t>
      </w:r>
      <w:r>
        <w:rPr>
          <w:cs/>
        </w:rPr>
        <w:t xml:space="preserve"> </w:t>
      </w:r>
      <w:r w:rsidRPr="00C64EB4">
        <w:rPr>
          <w:rFonts w:hint="cs"/>
          <w:cs/>
        </w:rPr>
        <w:t>और</w:t>
      </w:r>
      <w:r>
        <w:rPr>
          <w:cs/>
        </w:rPr>
        <w:t xml:space="preserve"> </w:t>
      </w:r>
      <w:r w:rsidRPr="00C64EB4">
        <w:rPr>
          <w:rFonts w:hint="cs"/>
          <w:cs/>
        </w:rPr>
        <w:t>तवारीख़े</w:t>
      </w:r>
      <w:r>
        <w:rPr>
          <w:cs/>
        </w:rPr>
        <w:t xml:space="preserve"> </w:t>
      </w:r>
      <w:r w:rsidRPr="00C64EB4">
        <w:rPr>
          <w:rFonts w:hint="cs"/>
          <w:cs/>
        </w:rPr>
        <w:t>फ़रहंग</w:t>
      </w:r>
      <w:bookmarkEnd w:id="46"/>
      <w:bookmarkEnd w:id="47"/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मोअर्रेख़ीने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मोअर्रेख़ीने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फि़रहंग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अंग्रेज़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इतिहासकारों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इस्तेहक़ाक़े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खि़लाफ़त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नुमायां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ख़लीफ़ा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मुक़र्रर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मुकम्मल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रौशनी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डाली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मौक़े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मिस्टर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डीवन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पौर्ट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तरजुमा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फि़रक़ों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सुन्नी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चचा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जा़द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दामाद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मुक़तज़ाए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इन्साफ़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हमियत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आंहज़रत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ऐलानिया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मोहब्बत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उल्फ़त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ख़लीफ़ा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ज़ाहिर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ख़ुसूसन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मौक़ों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आंहज़रत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हाशिम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दावत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कुफ़्फ़ार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मज़ाक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उड़ाने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तौहीन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बावजूद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ज़ाहिर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डाल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छाती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बाआवाज़े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बलन्द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भाई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ख़लीफ़ा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को।</w:t>
      </w:r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इन्तेक़ाल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महीने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ख़ुतबा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पढ़ा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जिब्राईल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यूं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सलवात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पैरव</w:t>
      </w:r>
      <w:r>
        <w:rPr>
          <w:rFonts w:hint="cs"/>
          <w:cs/>
          <w:lang w:bidi="hi-IN"/>
        </w:rPr>
        <w:t>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बग़ैर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ताख़ीर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दीजिये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शरीरों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ख़ौफ़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कीजिये।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बचाएगा।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मुताबिक़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आंहज़रत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आंहज़रत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पैरव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यहूदी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नसरानी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मुख़तलिफ़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बाशिन्दे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हाजि़र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जीमयत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गांव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ग़दीरे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नवाह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हजफ़ा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मक्के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बीच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मक़ाम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2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अप्रैल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626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</w:t>
      </w:r>
      <w:r w:rsidRPr="00C64EB4">
        <w:rPr>
          <w:cs/>
          <w:lang w:bidi="hi-IN"/>
        </w:rPr>
        <w:t>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आंहज़रत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ऊंचे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मिम्बर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तय्यार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हाज़ेरीन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निहायत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तवज्जोह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ख़ुतबा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बड़ी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शानो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शौकत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फ़साहत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बलाग़त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पढ़ा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खुलासा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 w:rsidRPr="00C64EB4">
        <w:rPr>
          <w:cs/>
          <w:lang w:bidi="hi-IN"/>
        </w:rPr>
        <w:t>:-</w:t>
      </w:r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हम्दो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खुदाए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यकता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माज़ी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मुस्तक़बिल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शामिल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इन्सानों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कुल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पोशीदा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इसरार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पोशीदा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बेइन्तेहां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बिल्कुल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क़रीब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आसमानों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ज़मीन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चीज़ों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ख़ल्क़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ग़ैर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क़ुदरत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इखि़्तयार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फ़ज़ल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शामिले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मसलेहत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नुज़ूले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अज़ाब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टाल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मटोल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सज़ा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खा़ली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भेद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मुमकिनात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आफ़ताब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सूरज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महताब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चाँद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बाक़ी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अजरामे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समावी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नक्षत्र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मुक़र्रर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चलते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हम्दे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वाज़े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बन्दा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हूं।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तामील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नियाज़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अदब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ख़ुज़ू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झुकाता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हूँ।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जिब्राईल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तीनों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दफ़ा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पैरवों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ख़्वाह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गोरे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ज़ाहिर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खलीफ़ा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गोश्त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पोस्त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हारून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वफ़ात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हिदायत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करेंगे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होंगे।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रेहलत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जाऊं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पैरवों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बरदारी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इताअत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lastRenderedPageBreak/>
        <w:t>सुनो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!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नाफ़रमानी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हक़ीक़त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नाफ़रमानी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दोस्तों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अहकाम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वहीयां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जिब्राईल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ज़रिये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भेजे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पैग़ामात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फ़ावक़्तन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सीख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मानेगा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दाएमी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लानत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ज़रूर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रहेगी।</w:t>
      </w:r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सूरत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तारीफ़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दोबारा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चचा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गोश्त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निहायत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नादिर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ख़ूबियां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बेटे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जांनशीन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होंगे।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ख़ुतबे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बक्र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उमर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उस्मान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सुफि़यान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चूमे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ख़लीफ़ा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मुक़र्रर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मुबारक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इक़रार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अहकाम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सच्चे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लाऐंगे।</w:t>
      </w:r>
    </w:p>
    <w:p w:rsidR="003C57F8" w:rsidRPr="00C64EB4" w:rsidRDefault="003C57F8" w:rsidP="003C57F8">
      <w:pPr>
        <w:pStyle w:val="libNormal"/>
      </w:pPr>
      <w:r w:rsidRPr="00C64EB4">
        <w:rPr>
          <w:cs/>
          <w:lang w:bidi="hi-IN"/>
        </w:rPr>
        <w:t>622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</w:t>
      </w:r>
      <w:r w:rsidRPr="00C64EB4">
        <w:rPr>
          <w:cs/>
          <w:lang w:bidi="hi-IN"/>
        </w:rPr>
        <w:t>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इन्तेक़ाल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आंहज़रत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ताबेईन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अक़ीदों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मज़ीद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ताक़ीद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ज़ोर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ख़ुसूसियत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मोहब्बत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इज़्ज़तों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तौक़ीर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करें।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बड़े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शद्दो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यूँ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मानता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समझे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ग़ज़बनाक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दुश्मन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मुक़र्रर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मुसर्रह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लबों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खि़लाफ़त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शुब्हा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बिल्कुल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आखि़र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मायूसी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बेटी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ज़ौजा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पत्नी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ख़लीफ़ा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मुक़र्रर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मलकुल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इन्तिज़ार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हुजरे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मरज़ी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बीबी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मुफ़ीद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मतलब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दोबारा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खि़लाफ़ते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पहुंचने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समझा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बग़ैर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ख़लीफ़ा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मुताअल्लिक़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आखि़री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वसीयत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इन्तेक़ाल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तीनों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ख़लीफ़ाओं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मुकम्मल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इस्तेहक़़ाक़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लिहाज़े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क़राबत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ज़ौजियत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फ़ात्मा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दुख़्तरे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लिहाज़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बेशुमार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बड़ी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खि़दमतों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कीं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बीबी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लड़की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खि़दमत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ख़लीफ़ा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पुराना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बुग़ज़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वाक़ए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अफ़क़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मौक़े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मौक़े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राय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बीबी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तहक़ीक़ात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जाय।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बीबी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भूलीं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दरगुज़र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सताया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इन्तेक़ाम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नज़ीर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3C57F8" w:rsidRPr="00C64EB4" w:rsidRDefault="003C57F8" w:rsidP="003C57F8">
      <w:pPr>
        <w:pStyle w:val="libNormal"/>
      </w:pP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किताबे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खि़लाफ़त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मन्क़ूल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अज़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तारीख़े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इस्लाम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3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25</w:t>
      </w:r>
      <w:r>
        <w:rPr>
          <w:rStyle w:val="libFootnote0Char"/>
          <w:rFonts w:eastAsia="Calibri"/>
          <w:cs/>
          <w:lang w:bidi="hi-IN"/>
        </w:rPr>
        <w:t>)</w:t>
      </w:r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आनरएबिल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मिस्टर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टायलर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दामाद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ख़लीफ़ा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जांनशीन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ससुर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साजि़श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खि़लाफ़त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क़ब्ज़ा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मुलाहेज़ा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हो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एलीमेंट्स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आफ़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जनरल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हिस्टी</w:t>
      </w:r>
      <w:r w:rsidRPr="00C25C33">
        <w:rPr>
          <w:rStyle w:val="libFootnote0Char"/>
          <w:rFonts w:eastAsia="Calibri" w:hint="eastAsia"/>
        </w:rPr>
        <w:t>ª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249,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1851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ई</w:t>
      </w:r>
      <w:r w:rsidRPr="00C25C33">
        <w:rPr>
          <w:rStyle w:val="libFootnote0Char"/>
          <w:rFonts w:eastAsia="Calibri"/>
        </w:rPr>
        <w:t>0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में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छपा</w:t>
      </w:r>
      <w:r>
        <w:rPr>
          <w:rStyle w:val="libFootnote0Char"/>
          <w:rFonts w:eastAsia="Calibri"/>
          <w:cs/>
          <w:lang w:bidi="hi-IN"/>
        </w:rPr>
        <w:t>)</w:t>
      </w:r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इन्साईक्लोपीडिया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बरटानिका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सरदारी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मुनासिब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मिस्टर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टरयो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क़राबत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नज़दीकी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तख़्त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नशीनी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मोअल्लिफ़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झगड़े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जिन्होंने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डूबो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स्प्रिट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आफ़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इस्लाम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मिस्टर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सडीवाज़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तारीख़े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इस्लाम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3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201</w:t>
      </w:r>
      <w:r>
        <w:rPr>
          <w:rStyle w:val="libFootnote0Char"/>
          <w:rFonts w:eastAsia="Calibri"/>
          <w:cs/>
          <w:lang w:bidi="hi-IN"/>
        </w:rPr>
        <w:t>)</w:t>
      </w:r>
    </w:p>
    <w:p w:rsidR="003C57F8" w:rsidRPr="00C64EB4" w:rsidRDefault="003C57F8" w:rsidP="003C57F8">
      <w:pPr>
        <w:pStyle w:val="libNormal"/>
      </w:pPr>
    </w:p>
    <w:p w:rsidR="003C57F8" w:rsidRPr="00C64EB4" w:rsidRDefault="003C57F8" w:rsidP="003C57F8">
      <w:pPr>
        <w:pStyle w:val="Heading1"/>
      </w:pPr>
      <w:bookmarkStart w:id="48" w:name="_Toc448110752"/>
      <w:bookmarkStart w:id="49" w:name="_Toc472853567"/>
      <w:bookmarkStart w:id="50" w:name="_Toc473029465"/>
      <w:r w:rsidRPr="00C64EB4">
        <w:rPr>
          <w:rFonts w:hint="cs"/>
          <w:cs/>
        </w:rPr>
        <w:t>हज़रत</w:t>
      </w:r>
      <w:r>
        <w:rPr>
          <w:cs/>
        </w:rPr>
        <w:t xml:space="preserve"> </w:t>
      </w:r>
      <w:r w:rsidRPr="00C64EB4">
        <w:rPr>
          <w:rFonts w:hint="cs"/>
          <w:cs/>
        </w:rPr>
        <w:t>अली</w:t>
      </w:r>
      <w:r>
        <w:rPr>
          <w:cs/>
        </w:rPr>
        <w:t xml:space="preserve"> (अ.स.) </w:t>
      </w:r>
      <w:r w:rsidRPr="00C64EB4">
        <w:rPr>
          <w:rFonts w:hint="cs"/>
          <w:cs/>
        </w:rPr>
        <w:t>के</w:t>
      </w:r>
      <w:r>
        <w:rPr>
          <w:cs/>
        </w:rPr>
        <w:t xml:space="preserve"> </w:t>
      </w:r>
      <w:r w:rsidRPr="00C64EB4">
        <w:rPr>
          <w:rFonts w:hint="cs"/>
          <w:cs/>
        </w:rPr>
        <w:t>फ़ज़ाएल</w:t>
      </w:r>
      <w:bookmarkEnd w:id="48"/>
      <w:bookmarkEnd w:id="49"/>
      <w:bookmarkEnd w:id="50"/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अमीरूल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मोमेनीन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फ़ज़ाएल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क़लमबन्द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ताक़त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सरवरे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कायनात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दरिया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समन्दर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सियाही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जायें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दरख़्त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क़लम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जायें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जिन्नो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हिसाब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तालिब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मुकम्मल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फ़ज़ाएल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सकते।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कशफ़ुल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गम्मा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53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व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अर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हज्जुल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मतालिब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उलेमाए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अकसरियत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फ़ज़ाएल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एतेराफ़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अकसर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अहातए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फ़ज़ाएल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आजेज़ी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ज़ाहिर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इस्तियाब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2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पृष्ठ </w:t>
      </w:r>
      <w:r w:rsidRPr="00C64EB4">
        <w:rPr>
          <w:cs/>
          <w:lang w:bidi="hi-IN"/>
        </w:rPr>
        <w:t>478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फ़ज़ाएले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यूहीत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फ़ज़ाएल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मक्की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सवाएक़े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मोहर्रेक़ा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मंज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मकीया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मनाकि़बे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फ़ज़ाएल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अकसर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तुहसा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मनाकि़ब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फ़ज़ाएल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हद्दे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एहसा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सवाएक़</w:t>
      </w:r>
      <w:r>
        <w:rPr>
          <w:cs/>
          <w:lang w:bidi="hi-IN"/>
        </w:rPr>
        <w:t xml:space="preserve"> पृष्ठ </w:t>
      </w:r>
      <w:r w:rsidRPr="00C64EB4">
        <w:rPr>
          <w:cs/>
          <w:lang w:bidi="hi-IN"/>
        </w:rPr>
        <w:t>72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फ़ज़ाएले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क़सीरह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अज़ीताह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मशाएतः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हत्ता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क़ाला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लाहद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मिनल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फ़ज़ाएल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माजल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शुमार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मशहूर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हम्बल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जितने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फ़ज़ाएल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मनाकि़ब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मौजद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क़ाज़ी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इस्माईल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निसाई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नैशापूरी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सहाबी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सनदों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फ़ज़ाएल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वारिद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वारिद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शाफ़ेई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फ़ज़ाएल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नसीब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आयतुल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हुदा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मनारूल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औलिया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दुश्मन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दुश्मन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मतालेबुल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सुऊल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57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अय्योहल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लज़ीना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आमेनू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दारों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मुराद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क़ुरआने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मुख़्तलिफ़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मक़ामात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असहाब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मज़म्मत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जि़क्र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ख़ैर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कु़रआने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सौ</w:t>
      </w:r>
      <w:r>
        <w:rPr>
          <w:cs/>
          <w:lang w:bidi="hi-IN"/>
        </w:rPr>
        <w:t xml:space="preserve"> (</w:t>
      </w:r>
      <w:r w:rsidRPr="00C64EB4">
        <w:rPr>
          <w:cs/>
          <w:lang w:bidi="hi-IN"/>
        </w:rPr>
        <w:t>300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आयतें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नाजि़ल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सवाएके़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मोहर्रेक़ा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76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मिस्र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में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छपी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भीक़्यास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मुक़ाबेला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बराबरी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बराबर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नेमतें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अफ़राद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नेमतें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यक़ीन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खम्बे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सल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सबीले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फ़साहत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तरजुमा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नहजुल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बलाग़ा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27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हुज़ूरे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विलायत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बिलकुल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दुरूस्त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बराबरी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हुज़ूर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कायनात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अफ़ज़ल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हदीसे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कफ़ो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फ़ात्मा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वज़ाहत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अम्बिया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मोहब्बत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वन्दे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क़ुरआने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मोहब्बत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मुसल्लम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मस्जिदें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मानिन्द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दुरेमन्शर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व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मतालेबुल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सवेल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59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बैत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फ़ज़ीलत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आइम्मा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मुशतरक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क़सीमे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नारो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जन्नत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सवाएक़े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मोहर्रेक़ा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73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बग़ैर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जन्नत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मक्की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सिरात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गुज़र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जन्नत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सकेगा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परवानाए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जन्नत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होगा।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सवाएक़े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मोहर्रेक़ा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75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मिस्र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में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छपी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बशारत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र्गइं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मवाख़ात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मौक़े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क़रार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आफ़ताब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पलटा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शवाहेदुन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नबूवत</w:t>
      </w:r>
      <w:r>
        <w:rPr>
          <w:cs/>
          <w:lang w:bidi="hi-IN"/>
        </w:rPr>
        <w:t xml:space="preserve"> पृष्ठ </w:t>
      </w:r>
      <w:r w:rsidRPr="00C64EB4">
        <w:rPr>
          <w:cs/>
          <w:lang w:bidi="hi-IN"/>
        </w:rPr>
        <w:t>87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जंगे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ख़ैबर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सिलसिले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मक़ाम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नज़ूल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मुबारके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ज़ानू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आफ़ताब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ग़ुरूब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आफ़ताब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पलटा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चुनांचे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आफ़ताब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डूबने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पलटा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पृष्ठ </w:t>
      </w:r>
      <w:r w:rsidRPr="00C64EB4">
        <w:rPr>
          <w:cs/>
          <w:lang w:bidi="hi-IN"/>
        </w:rPr>
        <w:t>176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सफ़ीनातुल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बिहार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1</w:t>
      </w:r>
      <w:r>
        <w:rPr>
          <w:cs/>
          <w:lang w:bidi="hi-IN"/>
        </w:rPr>
        <w:t xml:space="preserve"> पृष्ठ </w:t>
      </w:r>
      <w:r w:rsidRPr="00C64EB4">
        <w:rPr>
          <w:cs/>
          <w:lang w:bidi="hi-IN"/>
        </w:rPr>
        <w:t>57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मजमुए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बैहरैन</w:t>
      </w:r>
      <w:r>
        <w:rPr>
          <w:cs/>
          <w:lang w:bidi="hi-IN"/>
        </w:rPr>
        <w:t xml:space="preserve"> पृष्ठ </w:t>
      </w:r>
      <w:r w:rsidRPr="00C64EB4">
        <w:rPr>
          <w:cs/>
          <w:lang w:bidi="hi-IN"/>
        </w:rPr>
        <w:t>232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वफ़ाते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बाबुल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क़रीब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असहाब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नमाज़े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क़ज़ा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आफ़ताब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पलट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चुनांचे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पलटा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असहाब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नमाज़े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नसीमुल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रियाज़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शिफ़ा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क़ाज़ी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अयाज़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वगै़रह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मरतबा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ज़ाकिर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जि़क्र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मशग़ूल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नमाज़े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क़ज़ा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आफ़ताब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पलट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जि़क्र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पलट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चुनांचे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आफ़ताब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पलटा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नमाज़े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शवाहेदुन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नबूवत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पृष्ठ </w:t>
      </w:r>
      <w:r w:rsidRPr="00C64EB4">
        <w:rPr>
          <w:cs/>
          <w:lang w:bidi="hi-IN"/>
        </w:rPr>
        <w:t>219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मुजस्सम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ज़बान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शाफ़ेई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दुरूद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भेजे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3C57F8" w:rsidRPr="00C64EB4" w:rsidRDefault="003C57F8" w:rsidP="003C57F8">
      <w:pPr>
        <w:pStyle w:val="libNormal"/>
      </w:pPr>
    </w:p>
    <w:p w:rsidR="003C57F8" w:rsidRPr="00C64EB4" w:rsidRDefault="003C57F8" w:rsidP="003C57F8">
      <w:pPr>
        <w:pStyle w:val="libBold1"/>
      </w:pPr>
      <w:bookmarkStart w:id="51" w:name="_Toc448110753"/>
      <w:r w:rsidRPr="00C64EB4">
        <w:rPr>
          <w:rFonts w:hint="cs"/>
          <w:cs/>
          <w:lang w:bidi="hi-IN"/>
        </w:rPr>
        <w:t>मौलाना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ज़फ़र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खा़ँ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शेर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रद</w:t>
      </w:r>
      <w:bookmarkEnd w:id="51"/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मौलाना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ज़फ़र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खा़ँ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मरहूम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एडीटर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ज़मींदार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लाहौर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अजीबो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ग़रीब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शेर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हमार्री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उदू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मुसन्नेफ़ा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हारून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रशीद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गुज़रा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शेर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किरनें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मशल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बक्रो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उस्मानो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अली।</w:t>
      </w:r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मरतबा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याराने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नबी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फ़कऱ्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चारों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में।।</w:t>
      </w:r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lastRenderedPageBreak/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शेर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मशल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मुराद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असहाब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किरन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इन्तेहाई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नूरी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जौहरी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माद्दी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मुजस्सम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38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39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40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कुफ़्र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गुज़ारे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परस्ती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बड़े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हिस्से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परस्ती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गुज़ार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क़ुबूल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औश्र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मशअल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मुराद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नबूवत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खि़लाफ़त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क़रार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दुरूस्त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नबूवत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खि़लाफ़त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बुनियाद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इज्माए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नाकि़स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क़ायम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शेर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मिस्रे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चारों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मरतबा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बताया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तीनों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हरगिज़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दामाद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चार</w:t>
      </w:r>
      <w:r>
        <w:rPr>
          <w:rFonts w:hint="cs"/>
          <w:cs/>
          <w:lang w:bidi="hi-IN"/>
        </w:rPr>
        <w:t>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मरतबा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तीनों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मरतबा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तीनों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हैसियत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बराबर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बराबर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मरतबा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समझ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चालीस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परस्ती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मोमिन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मुद्दतों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परस्ती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सेकेण्ड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पूजा।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वजहा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फ़ात्मा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शौहर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शरफ़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नसीब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इन्सानों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ख़ल्क़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हुये।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वन्दे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अफ़ज़ल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बेमिस्ल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नस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सनद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फ़रमा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मुलाहेज़ा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हों</w:t>
      </w:r>
      <w:r w:rsidRPr="00C64EB4">
        <w:rPr>
          <w:cs/>
          <w:lang w:bidi="hi-IN"/>
        </w:rPr>
        <w:t>:-</w:t>
      </w:r>
    </w:p>
    <w:p w:rsidR="003C57F8" w:rsidRPr="00C64EB4" w:rsidRDefault="003C57F8" w:rsidP="003C57F8">
      <w:pPr>
        <w:pStyle w:val="libNormal"/>
      </w:pP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अहया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अल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उलूम</w:t>
      </w:r>
      <w:r w:rsidRPr="00C25C33">
        <w:rPr>
          <w:rStyle w:val="libFootnote0Char"/>
          <w:rFonts w:eastAsia="Calibri"/>
        </w:rPr>
        <w:t>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ग़ज़ाली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सफ़सीर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साअल्बी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व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तफ़सीरे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कबीर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2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283</w:t>
      </w:r>
      <w:r>
        <w:rPr>
          <w:rStyle w:val="libFootnote0Char"/>
          <w:rFonts w:eastAsia="Calibri"/>
          <w:cs/>
          <w:lang w:bidi="hi-IN"/>
        </w:rPr>
        <w:t>)</w:t>
      </w:r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फ़ख़रूद्दीन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राज़ी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अम्बिया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बराबर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अफ़ज़ल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3C57F8" w:rsidRPr="00C64EB4" w:rsidRDefault="003C57F8" w:rsidP="003C57F8">
      <w:pPr>
        <w:pStyle w:val="libNormal"/>
      </w:pP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अरबईन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फ़ी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उसूल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अल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दीन</w:t>
      </w:r>
      <w:r w:rsidRPr="00C25C33">
        <w:rPr>
          <w:rStyle w:val="libFootnote0Char"/>
          <w:rFonts w:eastAsia="Calibri"/>
        </w:rPr>
        <w:t>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दारे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हज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अल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मतालिब</w:t>
      </w:r>
      <w:r w:rsidRPr="00C25C33">
        <w:rPr>
          <w:rStyle w:val="libFootnote0Char"/>
          <w:rFonts w:eastAsia="Calibri"/>
        </w:rPr>
        <w:t>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455</w:t>
      </w:r>
      <w:r>
        <w:rPr>
          <w:rStyle w:val="libFootnote0Char"/>
          <w:rFonts w:eastAsia="Calibri"/>
          <w:cs/>
          <w:lang w:bidi="hi-IN"/>
        </w:rPr>
        <w:t>)</w:t>
      </w:r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सरवरे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कायनात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नज़ीर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बताया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3C57F8" w:rsidRPr="00C64EB4" w:rsidRDefault="003C57F8" w:rsidP="003C57F8">
      <w:pPr>
        <w:pStyle w:val="libNormal"/>
      </w:pP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अरजहुल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मतालिब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454</w:t>
      </w:r>
      <w:r>
        <w:rPr>
          <w:rStyle w:val="libFootnote0Char"/>
          <w:rFonts w:eastAsia="Calibri"/>
          <w:cs/>
          <w:lang w:bidi="hi-IN"/>
        </w:rPr>
        <w:t>)</w:t>
      </w:r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इन्ही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ख़ुसूसीयात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मेयारे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क़रार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तिरमिज़ी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नेसाई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बुग़ज़े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मुनाफि़क़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पहचानने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बताया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अफ़ज़लियते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एतेक़ाद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ज़रूरी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क़रार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एस्तेयाब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सहाबा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ताबईन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वग़ैरा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फ़ेहरिस्त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अफ़ज़ल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मानते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शायद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वन्दे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क़ल्ब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कसौटी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कसा।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एज़ालतुल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ख़फ़ा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2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256</w:t>
      </w:r>
      <w:r>
        <w:rPr>
          <w:rStyle w:val="libFootnote0Char"/>
          <w:rFonts w:eastAsia="Calibri"/>
          <w:cs/>
          <w:lang w:bidi="hi-IN"/>
        </w:rPr>
        <w:t>)</w:t>
      </w:r>
    </w:p>
    <w:p w:rsidR="003C57F8" w:rsidRPr="00C64EB4" w:rsidRDefault="003C57F8" w:rsidP="003C57F8">
      <w:pPr>
        <w:pStyle w:val="libNormal"/>
      </w:pPr>
    </w:p>
    <w:p w:rsidR="003C57F8" w:rsidRPr="00C64EB4" w:rsidRDefault="003C57F8" w:rsidP="003C57F8">
      <w:pPr>
        <w:pStyle w:val="Heading1"/>
      </w:pPr>
      <w:bookmarkStart w:id="52" w:name="_Toc448110754"/>
      <w:bookmarkStart w:id="53" w:name="_Toc472853568"/>
      <w:bookmarkStart w:id="54" w:name="_Toc473029466"/>
      <w:r w:rsidRPr="00C64EB4">
        <w:rPr>
          <w:rFonts w:hint="cs"/>
          <w:cs/>
        </w:rPr>
        <w:t>हज़रत</w:t>
      </w:r>
      <w:r>
        <w:rPr>
          <w:cs/>
        </w:rPr>
        <w:t xml:space="preserve"> </w:t>
      </w:r>
      <w:r w:rsidRPr="00C64EB4">
        <w:rPr>
          <w:rFonts w:hint="cs"/>
          <w:cs/>
        </w:rPr>
        <w:t>अली</w:t>
      </w:r>
      <w:r>
        <w:rPr>
          <w:cs/>
        </w:rPr>
        <w:t xml:space="preserve"> </w:t>
      </w:r>
      <w:r w:rsidRPr="00C64EB4">
        <w:rPr>
          <w:rFonts w:hint="cs"/>
          <w:cs/>
        </w:rPr>
        <w:t>अलैहिस्सलाम</w:t>
      </w:r>
      <w:r>
        <w:rPr>
          <w:cs/>
        </w:rPr>
        <w:t xml:space="preserve"> </w:t>
      </w:r>
      <w:r w:rsidRPr="00C64EB4">
        <w:rPr>
          <w:rFonts w:hint="cs"/>
          <w:cs/>
        </w:rPr>
        <w:t>की</w:t>
      </w:r>
      <w:r>
        <w:rPr>
          <w:cs/>
        </w:rPr>
        <w:t xml:space="preserve"> </w:t>
      </w:r>
      <w:r w:rsidRPr="00C64EB4">
        <w:rPr>
          <w:rFonts w:hint="cs"/>
          <w:cs/>
        </w:rPr>
        <w:t>इल्मी</w:t>
      </w:r>
      <w:r>
        <w:rPr>
          <w:cs/>
        </w:rPr>
        <w:t xml:space="preserve"> </w:t>
      </w:r>
      <w:r w:rsidRPr="00C64EB4">
        <w:rPr>
          <w:rFonts w:hint="cs"/>
          <w:cs/>
        </w:rPr>
        <w:t>हैसियत</w:t>
      </w:r>
      <w:bookmarkEnd w:id="52"/>
      <w:bookmarkEnd w:id="53"/>
      <w:bookmarkEnd w:id="54"/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नफ़्से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मुसल्लेमात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वाजेबुल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वुजूद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क़ुदरत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इबारत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ज़ाहिर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नफ़्से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फि़तरतन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बहरावर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चाहिये।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वाकि़फ़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महारत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लदुन्नी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ज्ञान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सीमा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शबलन्जी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हैः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वग़ैरा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जिल्दें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दरकार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शाफ़ेई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rFonts w:hint="cs"/>
          <w:cs/>
          <w:lang w:bidi="hi-IN"/>
        </w:rPr>
        <w:t xml:space="preserve">ुल </w:t>
      </w:r>
      <w:r w:rsidRPr="00C64EB4">
        <w:rPr>
          <w:rFonts w:hint="cs"/>
          <w:cs/>
          <w:lang w:bidi="hi-IN"/>
        </w:rPr>
        <w:t>मुफ़स्सेरीन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हिकमत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10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दस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दरजों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9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नौ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दसवें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उलेमा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शामिल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दसवें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अव्वल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नम्बर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फि़दा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सन्न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सरवरे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कायनात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मदारिज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रौशनी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डाली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मदीनतुल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अलीयन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बाबोहा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दारूल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हिकमते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अलीयन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बाबोहा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उम्मती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तालिब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इज़हार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बताया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नुक़्ताए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मक़ाम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बाब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अध्याय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तालीम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बाब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अध्याय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मक़ाम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ज़क़नी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ज़क़न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ज़क़न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भराया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कबूतर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भराता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मन्जि़ल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सलूनी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क़ब्ल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तफ़क़दूनी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जि़न्दगी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पूछ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वरना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मालूमात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बहरावर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मिलेगा।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मक़ाम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आसमान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पूछो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ज़मीन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रास्तों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आस्मान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रास्तो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मसन्दे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क़ज़ा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तौरैत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तौरैत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इन्जील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इन्जील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ज़बूर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ज़बूर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उलेमा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हैरान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rFonts w:hint="cs"/>
          <w:cs/>
          <w:lang w:bidi="hi-IN"/>
        </w:rPr>
        <w:t>ऐ</w:t>
      </w:r>
      <w:r w:rsidRPr="00C64EB4">
        <w:rPr>
          <w:rFonts w:hint="cs"/>
          <w:cs/>
          <w:lang w:bidi="hi-IN"/>
        </w:rPr>
        <w:t>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मौक़े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क़सम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नाजि़ल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ख़ुश्की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नाजि़ल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नाजि़ल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नाजि़ल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उलेमा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ख़्वाहिश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बिस्मिल्लाह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तफ़सीर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फ़रमायें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तफ़सीर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सुब्ह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तफ़सीर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इतनी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70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ऊँटों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जाए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मुख़तसर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समझ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सूरा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सूरा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बिस्मिल्लाह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रहमार्निरहीम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बिस्मिल्लाह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बिस्मिल्लाह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बिस्मिल्लाह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नुक़्ताए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बिस्मिल्लाह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नुक़्ता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बिस्मिल्लाह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नीचे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शेख़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सुलैमान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क़न्दूज़ी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तफ़सीरे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बिस्मिल्लाह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क़सम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मुक़ाबले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समुन्दरों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मुक़ाबले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क़तरा।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कुमैल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ज़्याद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कुमैल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सीने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ख़ज़ाने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तालीम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देता।</w:t>
      </w:r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मुहिब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तबरी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सरवरे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आदम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फ़हमे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नूह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हिल्मे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इब्राहीम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ज़ोहदे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यहीया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सौलते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समेत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यन्ज़र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तालिब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तालिब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चेहरा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अनवर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मुलाहेजा़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हों</w:t>
      </w:r>
      <w:r w:rsidRPr="00C64EB4">
        <w:t>,</w:t>
      </w:r>
      <w:r w:rsidRPr="00C64EB4">
        <w:rPr>
          <w:rFonts w:hint="cs"/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नूरूल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अबसार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शरह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मवाकि़फ़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मतालेबुल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सवेल</w:t>
      </w:r>
      <w:r w:rsidRPr="00C25C33">
        <w:rPr>
          <w:rStyle w:val="libFootnote0Char"/>
          <w:rFonts w:eastAsia="Calibri"/>
        </w:rPr>
        <w:t>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सवाएक़े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मोहर्रेक़ा</w:t>
      </w:r>
      <w:r w:rsidRPr="00C25C33">
        <w:rPr>
          <w:rStyle w:val="libFootnote0Char"/>
          <w:rFonts w:eastAsia="Calibri"/>
        </w:rPr>
        <w:t>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श्वाहेदुन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नबूवत</w:t>
      </w:r>
      <w:r w:rsidRPr="00C25C33">
        <w:rPr>
          <w:rStyle w:val="libFootnote0Char"/>
          <w:rFonts w:eastAsia="Calibri"/>
        </w:rPr>
        <w:t>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अबुल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फि़दा</w:t>
      </w:r>
      <w:r w:rsidRPr="00C25C33">
        <w:rPr>
          <w:rStyle w:val="libFootnote0Char"/>
          <w:rFonts w:eastAsia="Calibri"/>
        </w:rPr>
        <w:t>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कशफ़ुल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ग़म्मा</w:t>
      </w:r>
      <w:r w:rsidRPr="00C25C33">
        <w:rPr>
          <w:rStyle w:val="libFootnote0Char"/>
          <w:rFonts w:eastAsia="Calibri"/>
        </w:rPr>
        <w:t>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नेयाबुल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मोअद्दत</w:t>
      </w:r>
      <w:r w:rsidRPr="00C25C33">
        <w:rPr>
          <w:rStyle w:val="libFootnote0Char"/>
          <w:rFonts w:eastAsia="Calibri"/>
        </w:rPr>
        <w:t>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मनाकि़ब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इब्ने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शहरे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आशोब</w:t>
      </w:r>
      <w:r w:rsidRPr="00C25C33">
        <w:rPr>
          <w:rStyle w:val="libFootnote0Char"/>
          <w:rFonts w:eastAsia="Calibri"/>
        </w:rPr>
        <w:t>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रियाज़ुल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नज़रा</w:t>
      </w:r>
      <w:r w:rsidRPr="00C25C33">
        <w:rPr>
          <w:rStyle w:val="libFootnote0Char"/>
          <w:rFonts w:eastAsia="Calibri"/>
        </w:rPr>
        <w:t>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अरजहुल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lastRenderedPageBreak/>
        <w:t>मतालिब</w:t>
      </w:r>
      <w:r w:rsidRPr="00C25C33">
        <w:rPr>
          <w:rStyle w:val="libFootnote0Char"/>
          <w:rFonts w:eastAsia="Calibri"/>
        </w:rPr>
        <w:t>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अनवारूल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ग़ता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उलमाए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अंग्रेज़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इतिहासकारों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एतेराफ़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मान्ना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लेखक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इन्साईक्लोपीडिया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बरटानिका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अक़्ल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मश्हूर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संग्रह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ज़रबुल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शेरों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मन्सूब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ख़सूसन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मक़ालाते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अंग्रेज़ी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तरजुमा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विल्यम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पोल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1832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</w:t>
      </w:r>
      <w:r w:rsidRPr="00C64EB4">
        <w:rPr>
          <w:cs/>
          <w:lang w:bidi="hi-IN"/>
        </w:rPr>
        <w:t>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मक़ाम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टोंबरा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छपवाया।</w:t>
      </w:r>
    </w:p>
    <w:p w:rsidR="003C57F8" w:rsidRPr="00C64EB4" w:rsidRDefault="003C57F8" w:rsidP="003C57F8">
      <w:pPr>
        <w:pStyle w:val="libNormal"/>
      </w:pP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मोहज़ब्बुल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मोकालेमा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104</w:t>
      </w:r>
      <w:r>
        <w:rPr>
          <w:rStyle w:val="libFootnote0Char"/>
          <w:rFonts w:eastAsia="Calibri"/>
          <w:cs/>
          <w:lang w:bidi="hi-IN"/>
        </w:rPr>
        <w:t>)</w:t>
      </w:r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मिस्टर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एयर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विंग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ख़लीफ़ा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जिन्होंने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फ़ुनून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बड़ी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हिमायत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शेर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जौक़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हकीमाना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मकूले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ज़रबुल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ज़बांज़द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मुख़्तलिफ़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ज़बानों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तरजुमा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3C57F8" w:rsidRPr="00C64EB4" w:rsidRDefault="003C57F8" w:rsidP="003C57F8">
      <w:pPr>
        <w:pStyle w:val="libNormal"/>
      </w:pP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किताब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ख़ुलफ़ाए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रसूल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178</w:t>
      </w:r>
      <w:r>
        <w:rPr>
          <w:rStyle w:val="libFootnote0Char"/>
          <w:rFonts w:eastAsia="Calibri"/>
          <w:cs/>
          <w:lang w:bidi="hi-IN"/>
        </w:rPr>
        <w:t>)</w:t>
      </w:r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मिस्टर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ओकली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इत्तेफ़ाक़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अक़्ल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दानाई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शोहरत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मानते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कलेमात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महफ़ूज़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तुरकी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तरजुमा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अशआर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दीवान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अनवारूल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अक़वाल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लोवर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वर्डलीन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पुस्तकालय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अक़वाल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बड़ी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नहजुल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बलाग़ह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मशहूर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तसनीफ़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जाफ़रो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जामा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बईदुल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फ़हेम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समझ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आने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ख़त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आदादो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गिन्ती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निशानों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ज़रिये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हिन्दसे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अज़ीमुश्शान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वाक़ेयात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इब्तेदाए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वाक़ेयात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बतलाते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ख़ानदान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पढ़ी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बत्ता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जाफ़रे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सादिक़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हिस्से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तशरीह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तफ़सीर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कामयाब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मुकम्मल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बारहवें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करेंगे।</w:t>
      </w:r>
    </w:p>
    <w:p w:rsidR="003C57F8" w:rsidRPr="00C64EB4" w:rsidRDefault="003C57F8" w:rsidP="003C57F8">
      <w:pPr>
        <w:pStyle w:val="libNormal"/>
      </w:pP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तारीख़े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अरब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ओकली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332</w:t>
      </w:r>
      <w:r>
        <w:rPr>
          <w:rStyle w:val="libFootnote0Char"/>
          <w:rFonts w:eastAsia="Calibri"/>
          <w:cs/>
          <w:lang w:bidi="hi-IN"/>
        </w:rPr>
        <w:t>)</w:t>
      </w:r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मोवर्रिख़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गिबन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ख़लीफ़ा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जिन्होंने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परवरिश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हिकमत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ममलू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अक़वाल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बड़ा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मजमूआ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मन्सूब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क़ल्ब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दिमाग़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खि़राजे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तहसीन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रहेगा।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क़ल्बो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देमाग़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मुजस्सम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दानाई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पुर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मग़ज़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नुकता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संजी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ज़रबुल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ईजाद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फ़ेरासत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थी।</w:t>
      </w:r>
    </w:p>
    <w:p w:rsidR="003C57F8" w:rsidRPr="00C64EB4" w:rsidRDefault="003C57F8" w:rsidP="003C57F8">
      <w:pPr>
        <w:pStyle w:val="libNormal"/>
      </w:pP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तारीख़े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अरब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286</w:t>
      </w:r>
      <w:r>
        <w:rPr>
          <w:rStyle w:val="libFootnote0Char"/>
          <w:rFonts w:eastAsia="Calibri"/>
          <w:cs/>
          <w:lang w:bidi="hi-IN"/>
        </w:rPr>
        <w:t>)</w:t>
      </w:r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बम्बई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कोर्ट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मिस्टर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अरनोल्ड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एडवोकेट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जनरल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फ़ैसले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शुजाअत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हिकमत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हिम्मत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अदालत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सख़ावत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जोहद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तक़वा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अदीलो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नज़ीर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तारीख़े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3C57F8" w:rsidRPr="00C64EB4" w:rsidRDefault="003C57F8" w:rsidP="003C57F8">
      <w:pPr>
        <w:pStyle w:val="libNormal"/>
      </w:pP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लाँ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रिपार्ट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12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एजाज़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अल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तन्ज़ील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166</w:t>
      </w:r>
      <w:r>
        <w:rPr>
          <w:rStyle w:val="libFootnote0Char"/>
          <w:rFonts w:eastAsia="Calibri"/>
          <w:cs/>
          <w:lang w:bidi="hi-IN"/>
        </w:rPr>
        <w:t>)</w:t>
      </w:r>
    </w:p>
    <w:p w:rsidR="003C57F8" w:rsidRPr="00C64EB4" w:rsidRDefault="003C57F8" w:rsidP="003C57F8">
      <w:pPr>
        <w:pStyle w:val="libNormal"/>
      </w:pPr>
    </w:p>
    <w:p w:rsidR="003C57F8" w:rsidRPr="00C64EB4" w:rsidRDefault="003C57F8" w:rsidP="003C57F8">
      <w:pPr>
        <w:pStyle w:val="Heading1"/>
      </w:pPr>
      <w:bookmarkStart w:id="55" w:name="_Toc448110755"/>
      <w:bookmarkStart w:id="56" w:name="_Toc472853569"/>
      <w:bookmarkStart w:id="57" w:name="_Toc473029467"/>
      <w:r w:rsidRPr="00C64EB4">
        <w:rPr>
          <w:rFonts w:hint="cs"/>
          <w:cs/>
        </w:rPr>
        <w:lastRenderedPageBreak/>
        <w:t>हज़रत</w:t>
      </w:r>
      <w:r>
        <w:rPr>
          <w:cs/>
        </w:rPr>
        <w:t xml:space="preserve"> </w:t>
      </w:r>
      <w:r w:rsidRPr="00C64EB4">
        <w:rPr>
          <w:rFonts w:hint="cs"/>
          <w:cs/>
        </w:rPr>
        <w:t>अली</w:t>
      </w:r>
      <w:r>
        <w:rPr>
          <w:cs/>
        </w:rPr>
        <w:t xml:space="preserve"> (अ.स.) </w:t>
      </w:r>
      <w:r w:rsidRPr="00C64EB4">
        <w:rPr>
          <w:rFonts w:hint="cs"/>
          <w:cs/>
        </w:rPr>
        <w:t>की</w:t>
      </w:r>
      <w:r>
        <w:rPr>
          <w:cs/>
        </w:rPr>
        <w:t xml:space="preserve"> </w:t>
      </w:r>
      <w:r w:rsidRPr="00C64EB4">
        <w:rPr>
          <w:rFonts w:hint="cs"/>
          <w:cs/>
        </w:rPr>
        <w:t>तस्नीफ़ात</w:t>
      </w:r>
      <w:bookmarkEnd w:id="55"/>
      <w:bookmarkEnd w:id="56"/>
      <w:bookmarkEnd w:id="57"/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उल्माए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इत्तेफ़ाक़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मुसन्निफ़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लेखक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रशीद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उद्दीन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आशोब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माआलिम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उलेमा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मोहसिन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सदर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फ़ुनूने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अव्वल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सनफ़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फि़ल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अमीरल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मोमेनीन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तस्नीफ़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किताबे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जामिया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उसूले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काफ़ी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हुज्जत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वाक़ेयात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मुसल्लम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मुलाहेज़ा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नूरूल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अबसार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शबलेंजी</w:t>
      </w:r>
      <w:r>
        <w:rPr>
          <w:cs/>
          <w:lang w:bidi="hi-IN"/>
        </w:rPr>
        <w:t xml:space="preserve"> पृष्ठ </w:t>
      </w:r>
      <w:r w:rsidRPr="00C64EB4">
        <w:rPr>
          <w:cs/>
          <w:lang w:bidi="hi-IN"/>
        </w:rPr>
        <w:t>73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छपी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आयानुल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आइम्मा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तालीफ़ात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तसनीफ़ात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फ़ेहरिस्त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3C57F8" w:rsidRPr="00C64EB4" w:rsidRDefault="003C57F8" w:rsidP="003C57F8">
      <w:pPr>
        <w:pStyle w:val="libNormal"/>
      </w:pPr>
      <w:r w:rsidRPr="00C64EB4">
        <w:rPr>
          <w:cs/>
          <w:lang w:bidi="hi-IN"/>
        </w:rPr>
        <w:t>1.</w:t>
      </w:r>
      <w:r w:rsidRPr="00C64EB4">
        <w:rPr>
          <w:cs/>
          <w:lang w:bidi="hi-IN"/>
        </w:rPr>
        <w:tab/>
      </w:r>
      <w:r w:rsidRPr="00C64EB4">
        <w:rPr>
          <w:rFonts w:hint="cs"/>
          <w:cs/>
          <w:lang w:bidi="hi-IN"/>
        </w:rPr>
        <w:t>कुरआने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तन्ज़ील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मुताबिक़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असबाब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मक़ामाते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नुज़ूल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जि़क्र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</w:p>
    <w:p w:rsidR="003C57F8" w:rsidRPr="00C64EB4" w:rsidRDefault="003C57F8" w:rsidP="003C57F8">
      <w:pPr>
        <w:pStyle w:val="libNormal"/>
      </w:pPr>
      <w:r w:rsidRPr="00C64EB4">
        <w:rPr>
          <w:cs/>
          <w:lang w:bidi="hi-IN"/>
        </w:rPr>
        <w:t>2.</w:t>
      </w:r>
      <w:r w:rsidRPr="00C64EB4">
        <w:rPr>
          <w:cs/>
          <w:lang w:bidi="hi-IN"/>
        </w:rPr>
        <w:tab/>
      </w:r>
      <w:r w:rsidRPr="00C64EB4">
        <w:rPr>
          <w:rFonts w:hint="cs"/>
          <w:cs/>
          <w:lang w:bidi="hi-IN"/>
        </w:rPr>
        <w:t>किताबे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क़ुरआने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साठ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कि़स्म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जि़क्र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</w:p>
    <w:p w:rsidR="003C57F8" w:rsidRPr="00C64EB4" w:rsidRDefault="003C57F8" w:rsidP="003C57F8">
      <w:pPr>
        <w:pStyle w:val="libNormal"/>
      </w:pPr>
      <w:r w:rsidRPr="00C64EB4">
        <w:rPr>
          <w:cs/>
          <w:lang w:bidi="hi-IN"/>
        </w:rPr>
        <w:t>3.</w:t>
      </w:r>
      <w:r w:rsidRPr="00C64EB4">
        <w:rPr>
          <w:cs/>
          <w:lang w:bidi="hi-IN"/>
        </w:rPr>
        <w:tab/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जामे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4.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जफ़र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5.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सहीफ़ुल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फ़राएज़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6.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ज़कात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नअम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7.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फि़ल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फि़क़ा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8.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फि़ल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फि़क़ा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9.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मालिके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अशतर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तहरीरी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हिदायत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10.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हन्फि़या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वसीयत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11.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मसन्दे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लाबी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रहमान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शईब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नेसाई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संग्रह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सहीफ़ाए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अलविया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अशआर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मजमूआ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दीवाने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तालिब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मन्सूब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अलाउद्दीन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बहादुर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रवाए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लोहारो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1876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</w:t>
      </w:r>
      <w:r w:rsidRPr="00C64EB4">
        <w:rPr>
          <w:cs/>
          <w:lang w:bidi="hi-IN"/>
        </w:rPr>
        <w:t>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फ़ख़रूल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मताबे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लाहौर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छपी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मुख़तलिफ़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मुल्कों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शरहें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अमीरूल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मोमेनीन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नीचे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3C57F8" w:rsidRPr="00C64EB4" w:rsidRDefault="003C57F8" w:rsidP="003C57F8">
      <w:pPr>
        <w:pStyle w:val="libNormal"/>
      </w:pPr>
      <w:r w:rsidRPr="00C64EB4">
        <w:rPr>
          <w:cs/>
          <w:lang w:bidi="hi-IN"/>
        </w:rPr>
        <w:t>1.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नहजुल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बलाग़ा</w:t>
      </w:r>
      <w:r w:rsidRPr="00C64EB4">
        <w:rPr>
          <w:cs/>
          <w:lang w:bidi="hi-IN"/>
        </w:rPr>
        <w:t>:-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सय्यद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रज़ी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अलै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रहमा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359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मुताबिक़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969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</w:t>
      </w:r>
      <w:r w:rsidRPr="00C64EB4">
        <w:rPr>
          <w:cs/>
          <w:lang w:bidi="hi-IN"/>
        </w:rPr>
        <w:t>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वफ़ात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मोहर्रम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404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मुताबिक़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1513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</w:t>
      </w:r>
      <w:r w:rsidRPr="00C64EB4">
        <w:rPr>
          <w:cs/>
          <w:lang w:bidi="hi-IN"/>
        </w:rPr>
        <w:t>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नहजुल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बलाग़ा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शरहें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</w:p>
    <w:p w:rsidR="003C57F8" w:rsidRPr="00C64EB4" w:rsidRDefault="003C57F8" w:rsidP="003C57F8">
      <w:pPr>
        <w:pStyle w:val="libNormal"/>
      </w:pPr>
      <w:r w:rsidRPr="00C64EB4">
        <w:rPr>
          <w:cs/>
          <w:lang w:bidi="hi-IN"/>
        </w:rPr>
        <w:t>1.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अज़ीज़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हामिद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हेयत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हसनैन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हदीद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मदाईनी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मुतावल्लिद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1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जि़लज्जिा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586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मुताबिक़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1257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</w:t>
      </w:r>
      <w:r w:rsidRPr="00C64EB4">
        <w:rPr>
          <w:cs/>
          <w:lang w:bidi="hi-IN"/>
        </w:rPr>
        <w:t>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मक़ाम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बग़दाद।</w:t>
      </w:r>
    </w:p>
    <w:p w:rsidR="003C57F8" w:rsidRPr="00C64EB4" w:rsidRDefault="003C57F8" w:rsidP="003C57F8">
      <w:pPr>
        <w:pStyle w:val="libNormal"/>
      </w:pPr>
      <w:r w:rsidRPr="00C64EB4">
        <w:rPr>
          <w:cs/>
          <w:lang w:bidi="hi-IN"/>
        </w:rPr>
        <w:t>2.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क़वामुद्दीन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युसूफ़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वफ़ात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922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मुताबिक़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1516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</w:t>
      </w:r>
      <w:r w:rsidRPr="00C64EB4">
        <w:rPr>
          <w:cs/>
          <w:lang w:bidi="hi-IN"/>
        </w:rPr>
        <w:t>0</w:t>
      </w:r>
      <w:r w:rsidRPr="00C64EB4">
        <w:rPr>
          <w:rFonts w:hint="cs"/>
          <w:cs/>
          <w:lang w:bidi="hi-IN"/>
        </w:rPr>
        <w:t>।</w:t>
      </w:r>
    </w:p>
    <w:p w:rsidR="003C57F8" w:rsidRPr="00C64EB4" w:rsidRDefault="003C57F8" w:rsidP="003C57F8">
      <w:pPr>
        <w:pStyle w:val="libNormal"/>
      </w:pPr>
      <w:r w:rsidRPr="00C64EB4">
        <w:rPr>
          <w:cs/>
          <w:lang w:bidi="hi-IN"/>
        </w:rPr>
        <w:t>3.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मुफ़्ती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अब्दूह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मिस्र</w:t>
      </w:r>
    </w:p>
    <w:p w:rsidR="003C57F8" w:rsidRPr="00C64EB4" w:rsidRDefault="003C57F8" w:rsidP="003C57F8">
      <w:pPr>
        <w:pStyle w:val="libNormal"/>
      </w:pPr>
      <w:r w:rsidRPr="00C64EB4">
        <w:rPr>
          <w:cs/>
          <w:lang w:bidi="hi-IN"/>
        </w:rPr>
        <w:lastRenderedPageBreak/>
        <w:t>4.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नाएल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मरसफ़ी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हाशिया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नहजुल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बलाग़ाह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मशहूर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प्रेस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दारूल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कुतुब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अरबिया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चारों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व्याख्याकर्ता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जमाअत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ताअल्लुक़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</w:p>
    <w:p w:rsidR="003C57F8" w:rsidRPr="00C64EB4" w:rsidRDefault="003C57F8" w:rsidP="003C57F8">
      <w:pPr>
        <w:pStyle w:val="libNormal"/>
      </w:pPr>
      <w:r w:rsidRPr="00C64EB4">
        <w:rPr>
          <w:cs/>
          <w:lang w:bidi="hi-IN"/>
        </w:rPr>
        <w:t>5.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सय्यद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नासिर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सय्यद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रज़ी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दौर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नहजुल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बलाग़ा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आलामे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नहजुल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बलाग़ा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3C57F8" w:rsidRPr="00C64EB4" w:rsidRDefault="003C57F8" w:rsidP="003C57F8">
      <w:pPr>
        <w:pStyle w:val="libNormal"/>
      </w:pPr>
      <w:r w:rsidRPr="00C64EB4">
        <w:rPr>
          <w:cs/>
          <w:lang w:bidi="hi-IN"/>
        </w:rPr>
        <w:t>6.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कुतुबउद्दीन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रावन्दी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मिनहाजुल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बरअता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3C57F8" w:rsidRPr="00C64EB4" w:rsidRDefault="003C57F8" w:rsidP="003C57F8">
      <w:pPr>
        <w:pStyle w:val="libNormal"/>
      </w:pPr>
      <w:r w:rsidRPr="00C64EB4">
        <w:rPr>
          <w:cs/>
          <w:lang w:bidi="hi-IN"/>
        </w:rPr>
        <w:t>7.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सय्यद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ताऊस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क़ासिम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जाफ़र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ताऊस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मोहर्रम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519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5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ज़ीक़ाद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668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इन्तेक़ाल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हुआ।</w:t>
      </w:r>
    </w:p>
    <w:p w:rsidR="003C57F8" w:rsidRPr="00C64EB4" w:rsidRDefault="003C57F8" w:rsidP="003C57F8">
      <w:pPr>
        <w:pStyle w:val="libNormal"/>
      </w:pPr>
      <w:r w:rsidRPr="00C64EB4">
        <w:rPr>
          <w:cs/>
          <w:lang w:bidi="hi-IN"/>
        </w:rPr>
        <w:t>8.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उद्दीन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मीसम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मीसम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बहरानी।</w:t>
      </w:r>
    </w:p>
    <w:p w:rsidR="003C57F8" w:rsidRPr="00C64EB4" w:rsidRDefault="003C57F8" w:rsidP="003C57F8">
      <w:pPr>
        <w:pStyle w:val="libNormal"/>
      </w:pPr>
      <w:r w:rsidRPr="00C64EB4">
        <w:rPr>
          <w:cs/>
          <w:lang w:bidi="hi-IN"/>
        </w:rPr>
        <w:t>9.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कुतुबउद्दीन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सिकन्दरी।</w:t>
      </w:r>
    </w:p>
    <w:p w:rsidR="003C57F8" w:rsidRPr="00C64EB4" w:rsidRDefault="003C57F8" w:rsidP="003C57F8">
      <w:pPr>
        <w:pStyle w:val="libNormal"/>
      </w:pPr>
      <w:r w:rsidRPr="00C64EB4">
        <w:rPr>
          <w:cs/>
          <w:lang w:bidi="hi-IN"/>
        </w:rPr>
        <w:t>10.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शेख़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शहाबुद्दीन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हैदर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आमेली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महीने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1076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मुताबिक़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अगस्त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1664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</w:t>
      </w:r>
      <w:r w:rsidRPr="00C64EB4">
        <w:rPr>
          <w:cs/>
          <w:lang w:bidi="hi-IN"/>
        </w:rPr>
        <w:t>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बामक़ाम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हैदराबाद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दकन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इन्तेक़ाल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हुआ।</w:t>
      </w:r>
    </w:p>
    <w:p w:rsidR="003C57F8" w:rsidRPr="00C64EB4" w:rsidRDefault="003C57F8" w:rsidP="003C57F8">
      <w:pPr>
        <w:pStyle w:val="libNormal"/>
      </w:pPr>
      <w:r w:rsidRPr="00C64EB4">
        <w:rPr>
          <w:cs/>
          <w:lang w:bidi="hi-IN"/>
        </w:rPr>
        <w:t>11.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शेख़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निज़ामुद्दीन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अनवारूल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फ़साहत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3C57F8" w:rsidRPr="00C64EB4" w:rsidRDefault="003C57F8" w:rsidP="003C57F8">
      <w:pPr>
        <w:pStyle w:val="libNormal"/>
      </w:pPr>
      <w:r w:rsidRPr="00C64EB4">
        <w:rPr>
          <w:cs/>
          <w:lang w:bidi="hi-IN"/>
        </w:rPr>
        <w:lastRenderedPageBreak/>
        <w:t>12.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मिर्ज़ा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अलाउद्दीन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तुराब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मबसूत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हदायक़ुल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हक़ाएक़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20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बीस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जिल्दों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3C57F8" w:rsidRPr="00C64EB4" w:rsidRDefault="003C57F8" w:rsidP="003C57F8">
      <w:pPr>
        <w:pStyle w:val="libNormal"/>
      </w:pPr>
      <w:r w:rsidRPr="00C64EB4">
        <w:rPr>
          <w:cs/>
          <w:lang w:bidi="hi-IN"/>
        </w:rPr>
        <w:t>13.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आक़ा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शेख़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रज़ा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मुसम्मा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दुर्रे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नजफि़या</w:t>
      </w:r>
      <w:r>
        <w:rPr>
          <w:cs/>
          <w:lang w:bidi="hi-IN"/>
        </w:rPr>
        <w:t>।</w:t>
      </w:r>
    </w:p>
    <w:p w:rsidR="003C57F8" w:rsidRPr="00C64EB4" w:rsidRDefault="003C57F8" w:rsidP="003C57F8">
      <w:pPr>
        <w:pStyle w:val="libNormal"/>
      </w:pPr>
      <w:r w:rsidRPr="00C64EB4">
        <w:rPr>
          <w:cs/>
          <w:lang w:bidi="hi-IN"/>
        </w:rPr>
        <w:t>14.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मुल्ला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फ़तेह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काशेफ़ी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इन्तेक़ाल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997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फ़ारसी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तम्बीहुल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ग़ाफ़ेलीन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3C57F8" w:rsidRPr="00C64EB4" w:rsidRDefault="003C57F8" w:rsidP="003C57F8">
      <w:pPr>
        <w:pStyle w:val="libNormal"/>
      </w:pPr>
      <w:r w:rsidRPr="00C64EB4">
        <w:rPr>
          <w:cs/>
          <w:lang w:bidi="hi-IN"/>
        </w:rPr>
        <w:t>15.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मोहकि़क़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हबीब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हाशमी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खूई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मिनहाज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बराअता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नहजुल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बलाग़ा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25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जिल्दों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ख़याबाने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इरम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तेहरान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मिलती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मुस्तदरकात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</w:p>
    <w:p w:rsidR="003C57F8" w:rsidRPr="00C64EB4" w:rsidRDefault="003C57F8" w:rsidP="003C57F8">
      <w:pPr>
        <w:pStyle w:val="libNormal"/>
      </w:pPr>
      <w:r w:rsidRPr="00C64EB4">
        <w:rPr>
          <w:cs/>
          <w:lang w:bidi="hi-IN"/>
        </w:rPr>
        <w:t>2.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मायते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कलमता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जाहिज़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</w:p>
    <w:p w:rsidR="003C57F8" w:rsidRPr="00C64EB4" w:rsidRDefault="003C57F8" w:rsidP="003C57F8">
      <w:pPr>
        <w:pStyle w:val="libNormal"/>
      </w:pPr>
      <w:r w:rsidRPr="00C64EB4">
        <w:rPr>
          <w:cs/>
          <w:lang w:bidi="hi-IN"/>
        </w:rPr>
        <w:t>3.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ग़र्र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हकम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कलम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वाहिद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वाहिद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</w:p>
    <w:p w:rsidR="003C57F8" w:rsidRPr="00C64EB4" w:rsidRDefault="003C57F8" w:rsidP="003C57F8">
      <w:pPr>
        <w:pStyle w:val="libNormal"/>
      </w:pPr>
      <w:r w:rsidRPr="00C64EB4">
        <w:rPr>
          <w:cs/>
          <w:lang w:bidi="hi-IN"/>
        </w:rPr>
        <w:t>4.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दस्तूरे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माअलम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क़ाज़ी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इन्तेक़ाल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454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</w:p>
    <w:p w:rsidR="003C57F8" w:rsidRPr="00C64EB4" w:rsidRDefault="003C57F8" w:rsidP="003C57F8">
      <w:pPr>
        <w:pStyle w:val="libNormal"/>
      </w:pPr>
      <w:r w:rsidRPr="00C64EB4">
        <w:rPr>
          <w:cs/>
          <w:lang w:bidi="hi-IN"/>
        </w:rPr>
        <w:t>5.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फ़ज़ल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बतरसी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साहब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मजमउल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किया।</w:t>
      </w:r>
    </w:p>
    <w:p w:rsidR="003C57F8" w:rsidRPr="00C64EB4" w:rsidRDefault="003C57F8" w:rsidP="003C57F8">
      <w:pPr>
        <w:pStyle w:val="libNormal"/>
      </w:pPr>
      <w:r w:rsidRPr="00C64EB4">
        <w:rPr>
          <w:cs/>
          <w:lang w:bidi="hi-IN"/>
        </w:rPr>
        <w:lastRenderedPageBreak/>
        <w:t>6.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मतलूब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कुल्ले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तालिब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कलामे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तालिब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इस्हाक़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वतवात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अन्सारी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फ़ारसी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जरमन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ज़बान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तरजुमा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3C57F8" w:rsidRPr="00C64EB4" w:rsidRDefault="003C57F8" w:rsidP="003C57F8">
      <w:pPr>
        <w:pStyle w:val="libNormal"/>
      </w:pPr>
      <w:r w:rsidRPr="00C64EB4">
        <w:rPr>
          <w:cs/>
          <w:lang w:bidi="hi-IN"/>
        </w:rPr>
        <w:t>7.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क़लाएद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हकम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फ़राएद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क़लम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क़ाज़ी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युसूफ़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सुलैमान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सफ़रानई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3C57F8" w:rsidRPr="00C64EB4" w:rsidRDefault="003C57F8" w:rsidP="003C57F8">
      <w:pPr>
        <w:pStyle w:val="libNormal"/>
      </w:pPr>
      <w:r w:rsidRPr="00C64EB4">
        <w:rPr>
          <w:cs/>
          <w:lang w:bidi="hi-IN"/>
        </w:rPr>
        <w:t>8.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माअमियाते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</w:p>
    <w:p w:rsidR="003C57F8" w:rsidRPr="00C64EB4" w:rsidRDefault="003C57F8" w:rsidP="003C57F8">
      <w:pPr>
        <w:pStyle w:val="libNormal"/>
      </w:pPr>
      <w:r w:rsidRPr="00C64EB4">
        <w:rPr>
          <w:cs/>
          <w:lang w:bidi="hi-IN"/>
        </w:rPr>
        <w:t>9.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इमसाल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तालिब</w:t>
      </w:r>
    </w:p>
    <w:p w:rsidR="003C57F8" w:rsidRPr="00C64EB4" w:rsidRDefault="003C57F8" w:rsidP="003C57F8">
      <w:pPr>
        <w:pStyle w:val="libNormal"/>
      </w:pPr>
      <w:r w:rsidRPr="00C64EB4">
        <w:rPr>
          <w:cs/>
          <w:lang w:bidi="hi-IN"/>
        </w:rPr>
        <w:t>10.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शेख़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मुफ़ीद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3C57F8" w:rsidRPr="00C64EB4" w:rsidRDefault="003C57F8" w:rsidP="003C57F8">
      <w:pPr>
        <w:pStyle w:val="libNormal"/>
      </w:pPr>
      <w:r w:rsidRPr="00C64EB4">
        <w:rPr>
          <w:cs/>
          <w:lang w:bidi="hi-IN"/>
        </w:rPr>
        <w:t>11.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मज़ाहम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सिफ़्फ़ीन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3C57F8" w:rsidRPr="00C64EB4" w:rsidRDefault="003C57F8" w:rsidP="003C57F8">
      <w:pPr>
        <w:pStyle w:val="libNormal"/>
      </w:pPr>
      <w:r w:rsidRPr="00C64EB4">
        <w:rPr>
          <w:cs/>
          <w:lang w:bidi="hi-IN"/>
        </w:rPr>
        <w:t>12.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जवाहरूल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मतालिब।</w:t>
      </w:r>
    </w:p>
    <w:p w:rsidR="003C57F8" w:rsidRPr="00C64EB4" w:rsidRDefault="003C57F8" w:rsidP="003C57F8">
      <w:pPr>
        <w:pStyle w:val="libNormal"/>
      </w:pPr>
    </w:p>
    <w:p w:rsidR="003C57F8" w:rsidRPr="00C64EB4" w:rsidRDefault="003C57F8" w:rsidP="003C57F8">
      <w:pPr>
        <w:pStyle w:val="Heading1"/>
      </w:pPr>
      <w:bookmarkStart w:id="58" w:name="_Toc448110756"/>
      <w:bookmarkStart w:id="59" w:name="_Toc472853570"/>
      <w:bookmarkStart w:id="60" w:name="_Toc473029468"/>
      <w:r w:rsidRPr="00C64EB4">
        <w:rPr>
          <w:rFonts w:hint="cs"/>
          <w:cs/>
        </w:rPr>
        <w:t>आपकी</w:t>
      </w:r>
      <w:r>
        <w:rPr>
          <w:cs/>
        </w:rPr>
        <w:t xml:space="preserve"> </w:t>
      </w:r>
      <w:r w:rsidRPr="00C64EB4">
        <w:rPr>
          <w:rFonts w:hint="cs"/>
          <w:cs/>
        </w:rPr>
        <w:t>इल्मी</w:t>
      </w:r>
      <w:r>
        <w:rPr>
          <w:cs/>
        </w:rPr>
        <w:t xml:space="preserve"> </w:t>
      </w:r>
      <w:r w:rsidRPr="00C64EB4">
        <w:rPr>
          <w:rFonts w:hint="cs"/>
          <w:cs/>
        </w:rPr>
        <w:t>मरकजीयत</w:t>
      </w:r>
      <w:bookmarkEnd w:id="58"/>
      <w:bookmarkEnd w:id="59"/>
      <w:bookmarkEnd w:id="60"/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हदीद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आशोब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शाफ़ेई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अरबली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फ़रमातें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अशरफ़ुल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उलूम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इलाहियात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एक़तेबास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इब्तेदा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अक़ाएद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एतेबार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मुख़तलिफ़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फि़रक़े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मोतज़ला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फि़रक़े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वासिल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हाशिम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शार्गिद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हन्फि़या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शार्गिद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शार्गिद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दूसरा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फि़रक़ा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अशअरिया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अशअरी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मन्सूब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शार्गिद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मशाएख़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मोतज़ला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क़रार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तीसरा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फि़रक़ा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ज़ैदिया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मन्सूब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बिल्कुल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वाज़ेह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फि़क़्हा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फि़रक़ा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मुजतहिद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शार्गिद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फि़रक़े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मालकी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हन्फ़ी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शाफ़ेई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हम्बली।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फि़रके़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मालिक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शार्गिद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रबीअतुल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शार्गिद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अकरेमा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शार्गिद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शार्गिद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फि़रक़े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हन्फ़ी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हनीफ़ा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शार्गिद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बाक़र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जाफ़रे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सादिक़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शार्गिद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ज़ैनुल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आबेदीन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आबिद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शार्गिद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शार्गिद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तीसरे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फि़रक़े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शाफ़ेई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शार्गिद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शार्गिद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हनीफ़ा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चौ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फि़रक़े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हम्बल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शार्गिद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शाफ़ेई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फि़रक़ा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शार्गिद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फ़ुक़हा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फि़क़्हा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सीखा।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शार्गिदे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वाज़ेह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मशहूर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बकसरत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मसाएल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अक़्लो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चारो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तदबीर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रूजु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मुश्किल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कुशाई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दरख़्वास्त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अकसर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मुश्किल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कुशाई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लौला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लहक़ा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हलाक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जाता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मुश्किल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मुब्तिला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जाऊँ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मस्जिद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फ़तवा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जुरअत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साबित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फि़क़ही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मुन्तही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जिन्होने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मुक़दमे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मुनसेफ़ाना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फ़तवा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छः</w:t>
      </w:r>
      <w:r>
        <w:rPr>
          <w:cs/>
          <w:lang w:bidi="hi-IN"/>
        </w:rPr>
        <w:t xml:space="preserve"> (</w:t>
      </w:r>
      <w:r w:rsidRPr="00C64EB4">
        <w:rPr>
          <w:cs/>
          <w:lang w:bidi="hi-IN"/>
        </w:rPr>
        <w:t>6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महीने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बच्चा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जि़ना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हामला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मामले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तय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रजम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फ़तवा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तफ़सीरे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क़ुरआनी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तफ़सीर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आसानी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दावे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सेहत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जाऐगी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तफ़सीर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मतालिब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मन्क़ूल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शार्गिदे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मशहूर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मारूफ़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दफ़ा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मुक़ाबले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 w:rsidRPr="00C64EB4">
        <w:t>?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जितना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ज़ख़्ख़ार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मुक़ाबले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छोटा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क़तरा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तरीक़त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हकी़क़त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उसूले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तसव्वुफ़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जुमला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उलेमा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माहेरीन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मन्सूब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सिलसिले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मुन्तही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क़रार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सराहत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फि़रक़ाए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सूफ़ीया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पेशवा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शिब्ली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जुनैद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सिरी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यज़ीद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बस्तामी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मारूफ़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करख़ी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सूफ़ी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ख़रक़ा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सूफ़ी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शेआर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क़रार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उलेमा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अरबिया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नुजूम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माहेरीन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ईजाद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क़वाएद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ज़वाबित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तालीम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अस्वद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क़वानीन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तरतीब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तरीक़ा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सिखाया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मुख़्तसर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बताये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कलाम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कलमा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एराब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कलाम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फ़ेल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कहते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कलमा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मारेफ़ा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नुक़रा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एराब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रफ़े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जज़्म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मुन्क़सिम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मुख़्तसर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ज़वाबित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मोजेज़ात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शुमार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चाहिये।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शरह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इब्ने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अबिल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हदीद</w:t>
      </w:r>
      <w:r w:rsidRPr="00C25C33">
        <w:rPr>
          <w:rStyle w:val="libFootnote0Char"/>
          <w:rFonts w:eastAsia="Calibri"/>
        </w:rPr>
        <w:t>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1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7,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व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मतालेबुस</w:t>
      </w:r>
      <w:r>
        <w:rPr>
          <w:rStyle w:val="libFootnote0Char"/>
          <w:rFonts w:eastAsia="Calibri" w:hint="cs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सूऊल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98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व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कशफ़ुल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ग़म्मा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54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मनाकि़ब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2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67</w:t>
      </w:r>
      <w:r>
        <w:rPr>
          <w:rStyle w:val="libFootnote0Char"/>
          <w:rFonts w:eastAsia="Calibri"/>
          <w:cs/>
          <w:lang w:bidi="hi-IN"/>
        </w:rPr>
        <w:t>)</w:t>
      </w:r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कि़रअत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फ़राएज़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कलाम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खि़ताबत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फ़साहत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बलाग़त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शेर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उरूज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क़वाफ़ी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अदब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किताबत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ताबीरे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ख़्वाब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फ़लसफ़ा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हिन्दसा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नुजूम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हिसाब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तिब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मन्तिक़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तैर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वग़ैरा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इन्तेहाई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मनाकि़ब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2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67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लदुन्नी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ग़ैब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तूला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नुरूल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अबसार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760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व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अरजहुल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मतालिब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213</w:t>
      </w:r>
      <w:r>
        <w:rPr>
          <w:rStyle w:val="libFootnote0Char"/>
          <w:rFonts w:eastAsia="Calibri"/>
          <w:cs/>
          <w:lang w:bidi="hi-IN"/>
        </w:rPr>
        <w:t>)</w:t>
      </w:r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आशोब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मनाकि़ब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सौते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नाकूस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तफ़सीर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तफ़सील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बाक़र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दमुस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साके़बा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पृष्ठ </w:t>
      </w:r>
      <w:r w:rsidRPr="00C64EB4">
        <w:rPr>
          <w:cs/>
          <w:lang w:bidi="hi-IN"/>
        </w:rPr>
        <w:t>141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हदीद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हवाले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33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बड़ी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सतरों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मुश्तमिल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निहायत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फ़सीह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बलीग़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ख़ुतबा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नक़ल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लफ़्ज़े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अलिफ़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3C57F8" w:rsidRPr="00C64EB4" w:rsidRDefault="003C57F8" w:rsidP="003C57F8">
      <w:pPr>
        <w:pStyle w:val="libNormal"/>
      </w:pPr>
    </w:p>
    <w:p w:rsidR="003C57F8" w:rsidRDefault="003C57F8" w:rsidP="003C57F8">
      <w:pPr>
        <w:pStyle w:val="Heading1"/>
      </w:pPr>
      <w:bookmarkStart w:id="61" w:name="_Toc472853571"/>
      <w:bookmarkStart w:id="62" w:name="_Toc473029469"/>
      <w:r w:rsidRPr="00C64EB4">
        <w:rPr>
          <w:rFonts w:hint="cs"/>
          <w:cs/>
        </w:rPr>
        <w:lastRenderedPageBreak/>
        <w:t>आपका</w:t>
      </w:r>
      <w:r>
        <w:rPr>
          <w:cs/>
        </w:rPr>
        <w:t xml:space="preserve"> </w:t>
      </w:r>
      <w:r w:rsidRPr="00C64EB4">
        <w:rPr>
          <w:rFonts w:hint="cs"/>
          <w:cs/>
        </w:rPr>
        <w:t>ज़ोहद</w:t>
      </w:r>
      <w:r>
        <w:rPr>
          <w:cs/>
        </w:rPr>
        <w:t xml:space="preserve"> </w:t>
      </w:r>
      <w:r w:rsidRPr="00C64EB4">
        <w:rPr>
          <w:rFonts w:hint="cs"/>
          <w:cs/>
        </w:rPr>
        <w:t>व</w:t>
      </w:r>
      <w:r>
        <w:rPr>
          <w:cs/>
        </w:rPr>
        <w:t xml:space="preserve"> </w:t>
      </w:r>
      <w:r w:rsidRPr="00C64EB4">
        <w:rPr>
          <w:rFonts w:hint="cs"/>
          <w:cs/>
        </w:rPr>
        <w:t>तक़वा</w:t>
      </w:r>
      <w:bookmarkEnd w:id="61"/>
      <w:bookmarkEnd w:id="62"/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मिस्र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मशहूर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मोवर्रिख़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जरजी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ज़ैदान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ज़ोहद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तक़वे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मुताअल्लिक़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वाक़ेयात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कसरत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उसूले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पाबन्दी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सख़्त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क़ौलो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फ़ेल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निहायत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शरीफ़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आज़ाद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जाल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फ़रेब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धोका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जि़न्दगी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मुख़्तलिफ़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ज़मानों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चाल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हीला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ग़द्दारी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वग़ैरा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ज़र्रा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बराबर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रूख़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तवज्जे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महज़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मुताअल्लिक़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एतेमाद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भरोसा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सच्चाई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ज़ोहद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फ़क़ीराना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जि़न्दगी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मिसालों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बेटी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फ़ात्मा</w:t>
      </w:r>
      <w:r>
        <w:rPr>
          <w:cs/>
          <w:lang w:bidi="hi-IN"/>
        </w:rPr>
        <w:t xml:space="preserve"> (</w:t>
      </w:r>
      <w:r w:rsidRPr="0056112A">
        <w:rPr>
          <w:cs/>
          <w:lang w:bidi="hi-IN"/>
        </w:rPr>
        <w:t>स</w:t>
      </w:r>
      <w:r w:rsidRPr="0056112A">
        <w:rPr>
          <w:rtl/>
          <w:cs/>
        </w:rPr>
        <w:t>.</w:t>
      </w:r>
      <w:r w:rsidRPr="0056112A">
        <w:rPr>
          <w:cs/>
          <w:lang w:bidi="hi-IN"/>
        </w:rPr>
        <w:t>अ</w:t>
      </w:r>
      <w:r w:rsidRPr="0056112A">
        <w:rPr>
          <w:rtl/>
          <w:cs/>
        </w:rPr>
        <w:t>.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फ़र्श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कि़स्म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सिवाय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दुम्बे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पड़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चमड़े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ऊँट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खिलाते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मुलाजि़म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खिदमत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खि़लाफ़ते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ज़ाहेरी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ज़माने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दफ़ा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असफ़हान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ख़ेराज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हिस्सों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तक़सीम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रोटी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टुकड़े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कपड़ों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लिबास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पहनते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सर्दी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महफ़ूज़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ओढ़ने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चादर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खजूरें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उठा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दिरहम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खरीदा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अर्ज़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अमीरूल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मोमेनीन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अयाल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बोझ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उठाना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चाहिये।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ज़र्री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अक़वाल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इतना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खाएं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भूख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पेट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हल्कें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इतना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पियें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प्यास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पेट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सूखे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ख़ौफ़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इतना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रोयें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आंखें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ज़ख़्मी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रहें।</w:t>
      </w:r>
    </w:p>
    <w:p w:rsidR="003C57F8" w:rsidRPr="00C64EB4" w:rsidRDefault="003C57F8" w:rsidP="003C57F8">
      <w:pPr>
        <w:pStyle w:val="libNormal"/>
        <w:rPr>
          <w:lang w:bidi="hi-IN"/>
        </w:rPr>
      </w:pP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तारीख़े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तमददुने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इस्लामी</w:t>
      </w:r>
      <w:r w:rsidRPr="00C25C33">
        <w:rPr>
          <w:rStyle w:val="libFootnote0Char"/>
          <w:rFonts w:eastAsia="Calibri"/>
        </w:rPr>
        <w:t>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4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37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व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तारीख़े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कामिल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3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204</w:t>
      </w:r>
      <w:r>
        <w:rPr>
          <w:rStyle w:val="libFootnote0Char"/>
          <w:rFonts w:eastAsia="Calibri"/>
          <w:cs/>
          <w:lang w:bidi="hi-IN"/>
        </w:rPr>
        <w:t>)</w:t>
      </w:r>
    </w:p>
    <w:p w:rsidR="003C57F8" w:rsidRPr="00C64EB4" w:rsidRDefault="003C57F8" w:rsidP="003C57F8">
      <w:pPr>
        <w:pStyle w:val="libNormal"/>
        <w:rPr>
          <w:lang w:bidi="hi-IN"/>
        </w:rPr>
      </w:pPr>
    </w:p>
    <w:p w:rsidR="003C57F8" w:rsidRPr="00C64EB4" w:rsidRDefault="003C57F8" w:rsidP="003C57F8">
      <w:pPr>
        <w:pStyle w:val="Heading1"/>
      </w:pPr>
      <w:bookmarkStart w:id="63" w:name="_Toc448110757"/>
      <w:bookmarkStart w:id="64" w:name="_Toc472853572"/>
      <w:bookmarkStart w:id="65" w:name="_Toc473029470"/>
      <w:r w:rsidRPr="00C64EB4">
        <w:rPr>
          <w:rFonts w:hint="cs"/>
          <w:cs/>
        </w:rPr>
        <w:t>आपकी</w:t>
      </w:r>
      <w:r>
        <w:rPr>
          <w:cs/>
        </w:rPr>
        <w:t xml:space="preserve"> </w:t>
      </w:r>
      <w:r w:rsidRPr="00C64EB4">
        <w:rPr>
          <w:rFonts w:hint="cs"/>
          <w:cs/>
        </w:rPr>
        <w:t>सही</w:t>
      </w:r>
      <w:r>
        <w:rPr>
          <w:cs/>
        </w:rPr>
        <w:t xml:space="preserve"> </w:t>
      </w:r>
      <w:r w:rsidRPr="00C64EB4">
        <w:rPr>
          <w:rFonts w:hint="cs"/>
          <w:cs/>
        </w:rPr>
        <w:t>राय</w:t>
      </w:r>
      <w:bookmarkEnd w:id="63"/>
      <w:bookmarkEnd w:id="64"/>
      <w:bookmarkEnd w:id="65"/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राय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इतनी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लग़जि़श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मशवेरा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अटल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साबित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हदीद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नहजुल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बलाग़ह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राय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साएब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मोहकम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तदबीर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तदबीरों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बलन्द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बरतर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अलबत्ता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मामले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राय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शरीयत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मुताबिक़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रौशनी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ग़लत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मशवेरा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</w:p>
    <w:p w:rsidR="003C57F8" w:rsidRPr="00C64EB4" w:rsidRDefault="003C57F8" w:rsidP="003C57F8">
      <w:pPr>
        <w:pStyle w:val="libNormal"/>
      </w:pPr>
    </w:p>
    <w:p w:rsidR="003C57F8" w:rsidRDefault="003C57F8" w:rsidP="003C57F8">
      <w:pPr>
        <w:pStyle w:val="Heading1"/>
      </w:pPr>
      <w:bookmarkStart w:id="66" w:name="_Toc472853573"/>
      <w:bookmarkStart w:id="67" w:name="_Toc473029471"/>
      <w:r w:rsidRPr="00C64EB4">
        <w:rPr>
          <w:rFonts w:hint="cs"/>
          <w:cs/>
        </w:rPr>
        <w:lastRenderedPageBreak/>
        <w:t>आपकी</w:t>
      </w:r>
      <w:r>
        <w:rPr>
          <w:cs/>
        </w:rPr>
        <w:t xml:space="preserve"> </w:t>
      </w:r>
      <w:r w:rsidRPr="00C64EB4">
        <w:rPr>
          <w:rFonts w:hint="cs"/>
          <w:cs/>
        </w:rPr>
        <w:t>सियासत</w:t>
      </w:r>
      <w:bookmarkEnd w:id="66"/>
      <w:bookmarkEnd w:id="67"/>
    </w:p>
    <w:p w:rsidR="003C57F8" w:rsidRPr="00C64EB4" w:rsidRDefault="003C57F8" w:rsidP="003C57F8">
      <w:pPr>
        <w:pStyle w:val="libNormal"/>
      </w:pPr>
      <w:r>
        <w:rPr>
          <w:rFonts w:hint="cs"/>
          <w:cs/>
          <w:lang w:bidi="hi-IN"/>
        </w:rPr>
        <w:t>अ</w:t>
      </w:r>
      <w:r w:rsidRPr="00C64EB4">
        <w:rPr>
          <w:rFonts w:hint="cs"/>
          <w:cs/>
          <w:lang w:bidi="hi-IN"/>
        </w:rPr>
        <w:t>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हदीद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शदीद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सियासत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खशनन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नज़ीर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सियासी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सियासत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जैसी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पहचानते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सियासत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निहायत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सख़्त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शदीद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सिलसिले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परवाह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अक़ील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नाराज़गी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मशहूर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3C57F8" w:rsidRPr="00C64EB4" w:rsidRDefault="003C57F8" w:rsidP="003C57F8">
      <w:pPr>
        <w:pStyle w:val="libNormal"/>
      </w:pP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सवाएक़े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मोहर्रेक़ा</w:t>
      </w:r>
      <w:r>
        <w:rPr>
          <w:rStyle w:val="libFootnote0Char"/>
          <w:rFonts w:eastAsia="Calibri"/>
          <w:cs/>
          <w:lang w:bidi="hi-IN"/>
        </w:rPr>
        <w:t>)</w:t>
      </w:r>
    </w:p>
    <w:p w:rsidR="003C57F8" w:rsidRPr="00C64EB4" w:rsidRDefault="003C57F8" w:rsidP="003C57F8">
      <w:pPr>
        <w:pStyle w:val="libNormal"/>
      </w:pPr>
    </w:p>
    <w:p w:rsidR="003C57F8" w:rsidRPr="00C64EB4" w:rsidRDefault="003C57F8" w:rsidP="003C57F8">
      <w:pPr>
        <w:pStyle w:val="Heading1"/>
      </w:pPr>
      <w:bookmarkStart w:id="68" w:name="_Toc448110758"/>
      <w:bookmarkStart w:id="69" w:name="_Toc472853574"/>
      <w:bookmarkStart w:id="70" w:name="_Toc473029472"/>
      <w:r w:rsidRPr="00C64EB4">
        <w:rPr>
          <w:rFonts w:hint="cs"/>
          <w:cs/>
        </w:rPr>
        <w:t>हिल्म</w:t>
      </w:r>
      <w:r w:rsidRPr="00C64EB4">
        <w:t>,</w:t>
      </w:r>
      <w:r>
        <w:rPr>
          <w:cs/>
        </w:rPr>
        <w:t xml:space="preserve"> </w:t>
      </w:r>
      <w:r w:rsidRPr="00C64EB4">
        <w:rPr>
          <w:rFonts w:hint="cs"/>
          <w:cs/>
        </w:rPr>
        <w:t>सदाक़त</w:t>
      </w:r>
      <w:r w:rsidRPr="00C64EB4">
        <w:t>,</w:t>
      </w:r>
      <w:r>
        <w:rPr>
          <w:cs/>
        </w:rPr>
        <w:t xml:space="preserve"> </w:t>
      </w:r>
      <w:r w:rsidRPr="00C64EB4">
        <w:rPr>
          <w:rFonts w:hint="cs"/>
          <w:cs/>
        </w:rPr>
        <w:t>अदल</w:t>
      </w:r>
      <w:bookmarkEnd w:id="68"/>
      <w:bookmarkEnd w:id="69"/>
      <w:bookmarkEnd w:id="70"/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ख़ालिद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बातों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महबूब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हूँ।</w:t>
      </w:r>
    </w:p>
    <w:p w:rsidR="003C57F8" w:rsidRPr="00C64EB4" w:rsidRDefault="003C57F8" w:rsidP="003C57F8">
      <w:pPr>
        <w:pStyle w:val="libNormal"/>
      </w:pPr>
      <w:r w:rsidRPr="00C64EB4">
        <w:rPr>
          <w:cs/>
          <w:lang w:bidi="hi-IN"/>
        </w:rPr>
        <w:t>1.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ख़फ़ा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मुकम्मल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इस्तेमाल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</w:p>
    <w:p w:rsidR="003C57F8" w:rsidRPr="00C64EB4" w:rsidRDefault="003C57F8" w:rsidP="003C57F8">
      <w:pPr>
        <w:pStyle w:val="libNormal"/>
      </w:pPr>
      <w:r w:rsidRPr="00C64EB4">
        <w:rPr>
          <w:cs/>
          <w:lang w:bidi="hi-IN"/>
        </w:rPr>
        <w:t>2.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</w:p>
    <w:p w:rsidR="003C57F8" w:rsidRPr="00C64EB4" w:rsidRDefault="003C57F8" w:rsidP="003C57F8">
      <w:pPr>
        <w:pStyle w:val="libNormal"/>
      </w:pPr>
      <w:r w:rsidRPr="00C64EB4">
        <w:rPr>
          <w:cs/>
          <w:lang w:bidi="hi-IN"/>
        </w:rPr>
        <w:t>3.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फ़ैसला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पूरे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अदल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माअक़ल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यसार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सरवरे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कायनात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फ़ात्मा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ज़हरा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बड़े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बड़े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ईमानदार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अज़ीम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अरजहुल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मतालिब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202</w:t>
      </w:r>
      <w:r>
        <w:rPr>
          <w:rStyle w:val="libFootnote0Char"/>
          <w:rFonts w:eastAsia="Calibri"/>
          <w:cs/>
          <w:lang w:bidi="hi-IN"/>
        </w:rPr>
        <w:t>)</w:t>
      </w:r>
    </w:p>
    <w:p w:rsidR="003C57F8" w:rsidRPr="00C64EB4" w:rsidRDefault="003C57F8" w:rsidP="003C57F8">
      <w:pPr>
        <w:pStyle w:val="libNormal"/>
      </w:pPr>
    </w:p>
    <w:p w:rsidR="003C57F8" w:rsidRPr="00C64EB4" w:rsidRDefault="003C57F8" w:rsidP="003C57F8">
      <w:pPr>
        <w:pStyle w:val="Heading1"/>
      </w:pPr>
      <w:bookmarkStart w:id="71" w:name="_Toc448110759"/>
      <w:bookmarkStart w:id="72" w:name="_Toc472853575"/>
      <w:bookmarkStart w:id="73" w:name="_Toc473029473"/>
      <w:r w:rsidRPr="00C64EB4">
        <w:rPr>
          <w:rFonts w:hint="cs"/>
          <w:cs/>
        </w:rPr>
        <w:t>मौला</w:t>
      </w:r>
      <w:r>
        <w:rPr>
          <w:cs/>
        </w:rPr>
        <w:t xml:space="preserve"> </w:t>
      </w:r>
      <w:r w:rsidRPr="00C64EB4">
        <w:rPr>
          <w:rFonts w:hint="cs"/>
          <w:cs/>
        </w:rPr>
        <w:t>ए</w:t>
      </w:r>
      <w:r>
        <w:rPr>
          <w:cs/>
        </w:rPr>
        <w:t xml:space="preserve"> </w:t>
      </w:r>
      <w:r w:rsidRPr="00C64EB4">
        <w:rPr>
          <w:rFonts w:hint="cs"/>
          <w:cs/>
        </w:rPr>
        <w:t>कायनात</w:t>
      </w:r>
      <w:r>
        <w:rPr>
          <w:cs/>
        </w:rPr>
        <w:t xml:space="preserve"> </w:t>
      </w:r>
      <w:r w:rsidRPr="00C64EB4">
        <w:rPr>
          <w:rFonts w:hint="cs"/>
          <w:cs/>
        </w:rPr>
        <w:t>हज़रत</w:t>
      </w:r>
      <w:r>
        <w:rPr>
          <w:cs/>
        </w:rPr>
        <w:t xml:space="preserve"> </w:t>
      </w:r>
      <w:r w:rsidRPr="00C64EB4">
        <w:rPr>
          <w:rFonts w:hint="cs"/>
          <w:cs/>
        </w:rPr>
        <w:t>अली</w:t>
      </w:r>
      <w:r>
        <w:rPr>
          <w:cs/>
        </w:rPr>
        <w:t xml:space="preserve"> (अ.स.) </w:t>
      </w:r>
      <w:r w:rsidRPr="00C64EB4">
        <w:rPr>
          <w:rFonts w:hint="cs"/>
          <w:cs/>
        </w:rPr>
        <w:t>के</w:t>
      </w:r>
      <w:r>
        <w:rPr>
          <w:cs/>
        </w:rPr>
        <w:t xml:space="preserve"> </w:t>
      </w:r>
      <w:r w:rsidRPr="00C64EB4">
        <w:rPr>
          <w:rFonts w:hint="cs"/>
          <w:cs/>
        </w:rPr>
        <w:t>बाज़</w:t>
      </w:r>
      <w:r>
        <w:rPr>
          <w:cs/>
        </w:rPr>
        <w:t xml:space="preserve"> </w:t>
      </w:r>
      <w:r w:rsidRPr="00C64EB4">
        <w:rPr>
          <w:rFonts w:hint="cs"/>
          <w:cs/>
        </w:rPr>
        <w:t>करामात</w:t>
      </w:r>
      <w:bookmarkEnd w:id="71"/>
      <w:bookmarkEnd w:id="72"/>
      <w:bookmarkEnd w:id="73"/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मुसल्लम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कायनात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मुशकिल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कुशा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आलिम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तालिब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मज़हरूल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अजाएब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ग़राएब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खि़ल्क़ते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ज़ाहेरी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क़ब्ल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अम्बिया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सलमाने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फ़ारसी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दश्त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अरज़न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शेर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छुड़ाना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ज़हूरो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शहूद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चालीस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दावत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शिरकत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गोशे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क़दम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निशानात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पत्थर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असहाबे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निशाने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क़दम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क़ाबुल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मज़ारे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सख़ी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वजूद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निशानात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तूरे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क़रीब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मस्जिदे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तामीर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पेशावर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मरदां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जि़यारत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कोटा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क़दम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निशानात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हैदराबाद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क़दम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मुश्किल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कुशाई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नीज़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ख़ैबर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उख़ाड़ना।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आवाज़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चश्मे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ज़दन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चादर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बैठ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असहाबे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वग़ैरा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वग़ैरा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मज़हरूल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अजाएब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ग़राएब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बय्यन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सुबूत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ज़ैल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इमामे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मुबीन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वाक़ेयात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खुलासा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दर्ज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</w:p>
    <w:p w:rsidR="003C57F8" w:rsidRPr="00C64EB4" w:rsidRDefault="003C57F8" w:rsidP="003C57F8">
      <w:pPr>
        <w:pStyle w:val="libNormal"/>
      </w:pPr>
    </w:p>
    <w:p w:rsidR="003C57F8" w:rsidRPr="00C64EB4" w:rsidRDefault="003C57F8" w:rsidP="003C57F8">
      <w:pPr>
        <w:pStyle w:val="Heading2"/>
        <w:rPr>
          <w:lang w:bidi="hi-IN"/>
        </w:rPr>
      </w:pPr>
      <w:bookmarkStart w:id="74" w:name="_Toc448110760"/>
      <w:bookmarkStart w:id="75" w:name="_Toc472853576"/>
      <w:bookmarkStart w:id="76" w:name="_Toc473029474"/>
      <w:r w:rsidRPr="00C64EB4"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गहवारे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कल्ला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अज़दर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करना</w:t>
      </w:r>
      <w:bookmarkEnd w:id="74"/>
      <w:bookmarkEnd w:id="75"/>
      <w:bookmarkEnd w:id="76"/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दफ़ा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जि़क्र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हवालिये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मक्का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निहायत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ज़बर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दस्त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तवील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अज़दहा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तबाही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मचा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लशकर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कोशिश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कामयाब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अज़दहा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चला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क़रीब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मदीना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हलचल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घरों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छोड़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भागने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इत्तेफ़ाक़न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अज़दहा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तालिब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दाखि़ल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काएनात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गहवारे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फ़रोकश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मादरे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गेरामी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तशरीफ़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अज़दहा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गहवारे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क़रीब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यदुल्लाह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दोनो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जबड़ों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पकड़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मसर्रत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इज़हार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अवाम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शुजाअत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माजरा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नूरे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हैदर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जि़क्र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मरहब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मुक़ाबले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तालिब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अना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लज़ी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सम्मतनी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अम्मी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हैदर।</w:t>
      </w:r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ज़रग़ाम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आजाम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क़सूरा।।</w:t>
      </w:r>
    </w:p>
    <w:p w:rsidR="003C57F8" w:rsidRPr="00C64EB4" w:rsidRDefault="003C57F8" w:rsidP="003C57F8">
      <w:pPr>
        <w:pStyle w:val="libNormal"/>
      </w:pPr>
    </w:p>
    <w:p w:rsidR="003C57F8" w:rsidRPr="00C64EB4" w:rsidRDefault="003C57F8" w:rsidP="003C57F8">
      <w:pPr>
        <w:pStyle w:val="Heading2"/>
        <w:rPr>
          <w:lang w:bidi="hi-IN"/>
        </w:rPr>
      </w:pPr>
      <w:bookmarkStart w:id="77" w:name="_Toc448110761"/>
      <w:bookmarkStart w:id="78" w:name="_Toc472853577"/>
      <w:bookmarkStart w:id="79" w:name="_Toc473029475"/>
      <w:r w:rsidRPr="00C64EB4">
        <w:rPr>
          <w:rFonts w:hint="cs"/>
          <w:cs/>
          <w:lang w:bidi="hi-IN"/>
        </w:rPr>
        <w:lastRenderedPageBreak/>
        <w:t>साकि़ए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कौसर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संगे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ख़ारा</w:t>
      </w:r>
      <w:bookmarkEnd w:id="77"/>
      <w:bookmarkEnd w:id="78"/>
      <w:bookmarkEnd w:id="79"/>
    </w:p>
    <w:p w:rsidR="003C57F8" w:rsidRPr="00C64EB4" w:rsidRDefault="003C57F8" w:rsidP="003C57F8">
      <w:pPr>
        <w:pStyle w:val="libNormal"/>
        <w:rPr>
          <w:cs/>
          <w:lang w:bidi="hi-IN"/>
        </w:rPr>
      </w:pPr>
      <w:r w:rsidRPr="00C64EB4"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अमीरल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मोमेनीन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जंगे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सिफ़्फ़ीन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सहराए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लक़ो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गुज़रे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शिद्दते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गरमा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लशकर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प्यासा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ख्वाहिश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सहरा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इधर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उधर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दौड़ाई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बड़ा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पत्थर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क़रीब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तशरीफ़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पत्थर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तुझसे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सहरा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क़ुदरते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चशमाए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नीचे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लशकर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पत्थर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हटाएं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सौ</w:t>
      </w:r>
      <w:r>
        <w:rPr>
          <w:cs/>
          <w:lang w:bidi="hi-IN"/>
        </w:rPr>
        <w:t xml:space="preserve"> (</w:t>
      </w:r>
      <w:r w:rsidRPr="00C64EB4">
        <w:rPr>
          <w:cs/>
          <w:lang w:bidi="hi-IN"/>
        </w:rPr>
        <w:t>100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आदमी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कामयाब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मुबारक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हरकत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दस्ते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ख़ैबर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कुशा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मारा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पत्थर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गिरा।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हटते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शीरीं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बर्फ़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चश्मा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बरामद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सेराब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छाबने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लीं।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पत्थर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बरवायत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पत्थर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लश्कर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शुकरे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रवाना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</w:p>
    <w:p w:rsidR="003C57F8" w:rsidRPr="00C64EB4" w:rsidRDefault="003C57F8" w:rsidP="003C57F8">
      <w:pPr>
        <w:pStyle w:val="Heading2"/>
        <w:rPr>
          <w:lang w:bidi="hi-IN"/>
        </w:rPr>
      </w:pPr>
      <w:bookmarkStart w:id="80" w:name="_Toc448110762"/>
      <w:r>
        <w:rPr>
          <w:cs/>
          <w:lang w:bidi="hi-IN"/>
        </w:rPr>
        <w:cr/>
      </w:r>
      <w:bookmarkStart w:id="81" w:name="_Toc472853578"/>
      <w:bookmarkStart w:id="82" w:name="_Toc473029476"/>
      <w:r w:rsidRPr="00C64EB4">
        <w:rPr>
          <w:rFonts w:hint="cs"/>
          <w:cs/>
          <w:lang w:bidi="hi-IN"/>
        </w:rPr>
        <w:t>मौला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शक्ल</w:t>
      </w:r>
      <w:r>
        <w:rPr>
          <w:rFonts w:hint="cs"/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बदल</w:t>
      </w:r>
      <w:r>
        <w:rPr>
          <w:rFonts w:hint="cs"/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देना</w:t>
      </w:r>
      <w:bookmarkEnd w:id="80"/>
      <w:bookmarkEnd w:id="81"/>
      <w:bookmarkEnd w:id="82"/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असबग़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नबाता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क़ुरैश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खि़दमत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हाजि़र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शुमार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इन्सानों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अत्फ़ाल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यतीम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ताअरूफ़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ग़ुस्सा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अख़साया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क़ल्ब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कुत्ते</w:t>
      </w:r>
      <w:r w:rsidRPr="00C64EB4">
        <w:rPr>
          <w:cs/>
          <w:lang w:bidi="hi-IN"/>
        </w:rPr>
        <w:t>!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दहने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अक़दस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अल्फ़ाज़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निकलना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माहियत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हय्यत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बदल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कुत्ते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शक्ल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हिलाने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फ़रयादो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फ़ुग़ा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ज़मीन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लोटने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शक्ल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बदल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</w:p>
    <w:p w:rsidR="003C57F8" w:rsidRPr="00C64EB4" w:rsidRDefault="003C57F8" w:rsidP="003C57F8">
      <w:pPr>
        <w:pStyle w:val="libNormal"/>
      </w:pPr>
    </w:p>
    <w:p w:rsidR="003C57F8" w:rsidRPr="00C64EB4" w:rsidRDefault="003C57F8" w:rsidP="003C57F8">
      <w:pPr>
        <w:pStyle w:val="Heading2"/>
      </w:pPr>
      <w:bookmarkStart w:id="83" w:name="_Toc448110763"/>
      <w:bookmarkStart w:id="84" w:name="_Toc472853579"/>
      <w:bookmarkStart w:id="85" w:name="_Toc473029477"/>
      <w:r w:rsidRPr="00C64EB4">
        <w:rPr>
          <w:rFonts w:hint="cs"/>
          <w:cs/>
          <w:lang w:bidi="hi-IN"/>
        </w:rPr>
        <w:t>ऐन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उल्लाह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मादर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चशमे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बीना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</w:t>
      </w:r>
      <w:bookmarkEnd w:id="83"/>
      <w:bookmarkEnd w:id="84"/>
      <w:bookmarkEnd w:id="85"/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यूनुस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हज्जे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बैतुल्लाह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रवाना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नागाह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नाबीना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हबशिया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हाथों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उठाए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हक़्क़े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तालिब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चश्में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बीना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क़रीब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उस्से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वाक़ेइ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तालिब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मोहब्बत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 w:rsidRPr="00C64EB4">
        <w:t>?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क़ुरबान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हूँ।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दिरहम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क़ुबूल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दिरहम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मांगती।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आंख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रवाना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मक्के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मोअज़्ज़मा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फ़राग़त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आया।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मक़ाम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मक़ाम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नाबीना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चशमे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बीना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मालिक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तेरा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माजरा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 w:rsidRPr="00C64EB4">
        <w:t>?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बदस्तूर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मामूल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मशग़ूले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नागाह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मुक़द्दस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नमूूदार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वाक़ेइ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 w:rsidRPr="00C64EB4">
        <w:t>?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हाँ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खुदाया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दावाए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मोहब्बत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सच्ची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बीनाई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अल्फ़ाज़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ज़बान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आंखें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गईं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चशमे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बीना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फ़ौरन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क़दमों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पूछा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हुज़ूर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 w:rsidRPr="00C64EB4">
        <w:t>?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वास्ते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थी।</w:t>
      </w:r>
    </w:p>
    <w:p w:rsidR="003C57F8" w:rsidRPr="00C64EB4" w:rsidRDefault="003C57F8" w:rsidP="003C57F8">
      <w:pPr>
        <w:pStyle w:val="libNormal"/>
      </w:pPr>
    </w:p>
    <w:p w:rsidR="003C57F8" w:rsidRPr="00C64EB4" w:rsidRDefault="003C57F8" w:rsidP="003C57F8">
      <w:pPr>
        <w:pStyle w:val="Heading2"/>
        <w:rPr>
          <w:lang w:bidi="hi-IN"/>
        </w:rPr>
      </w:pPr>
      <w:bookmarkStart w:id="86" w:name="_Toc448110764"/>
      <w:bookmarkStart w:id="87" w:name="_Toc472853580"/>
      <w:bookmarkStart w:id="88" w:name="_Toc473029478"/>
      <w:r w:rsidRPr="00C64EB4">
        <w:rPr>
          <w:rFonts w:hint="cs"/>
          <w:cs/>
          <w:lang w:bidi="hi-IN"/>
        </w:rPr>
        <w:t>मुशकिल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कुशा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मुशकिल</w:t>
      </w:r>
      <w:bookmarkEnd w:id="86"/>
      <w:bookmarkEnd w:id="87"/>
      <w:bookmarkEnd w:id="88"/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कुशाई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गुज़र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नागाह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निगाह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मोमिन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पड़ी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गिरफ़्त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क़रीब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मामेला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 w:rsidRPr="00C64EB4">
        <w:t>?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मोमिन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मर्दे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मुनाफि़क़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सौ</w:t>
      </w:r>
      <w:r>
        <w:rPr>
          <w:cs/>
          <w:lang w:bidi="hi-IN"/>
        </w:rPr>
        <w:t xml:space="preserve"> (</w:t>
      </w:r>
      <w:r w:rsidRPr="00C64EB4">
        <w:rPr>
          <w:cs/>
          <w:lang w:bidi="hi-IN"/>
        </w:rPr>
        <w:t>1700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दीनार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क़जऱ्दार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हूँ।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पकड़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इतनी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मोहलत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बन्दोबस्त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करूं।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ज़मीन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रूख़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पत्थर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वग़ैरह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उठा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उठा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सोने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क़र्ज़ा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रावी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जिब्राईल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वाक़ेए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असहाब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फ़रमाया।</w:t>
      </w:r>
    </w:p>
    <w:p w:rsidR="003C57F8" w:rsidRPr="00C64EB4" w:rsidRDefault="003C57F8" w:rsidP="003C57F8">
      <w:pPr>
        <w:pStyle w:val="libNormal"/>
      </w:pPr>
    </w:p>
    <w:p w:rsidR="003C57F8" w:rsidRPr="00C64EB4" w:rsidRDefault="003C57F8" w:rsidP="003C57F8">
      <w:pPr>
        <w:pStyle w:val="Heading2"/>
      </w:pPr>
      <w:bookmarkStart w:id="89" w:name="_Toc448110765"/>
      <w:bookmarkStart w:id="90" w:name="_Toc472853581"/>
      <w:bookmarkStart w:id="91" w:name="_Toc473029479"/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मशलूल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शिफ़ा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याबी</w:t>
      </w:r>
      <w:bookmarkEnd w:id="89"/>
      <w:bookmarkEnd w:id="90"/>
      <w:bookmarkEnd w:id="91"/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नमाज़े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सुब्ह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मस्जिदे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मदीना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बैठे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सलमान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अबूज़र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मिक़दाद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हुज़ैफ़ा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महवे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गुफ़तुगू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नागाह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मस्जिद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ग़ुलग़ुला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उठा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शोर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मस्जिद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चालीस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आदमी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खड़े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निहायत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ख़ूबसूरत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नौजवान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हुज़ैफ़ा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आगाह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लाओ।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तालिब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लाओ।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हुज़ैफ़ा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अमीरूल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मोमेनीन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हुज़ैफ़ा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गिरोह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क़ौमे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हाजत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हाजि़रे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खि़दमते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(</w:t>
      </w:r>
      <w:r w:rsidRPr="0056112A">
        <w:rPr>
          <w:cs/>
          <w:lang w:bidi="hi-IN"/>
        </w:rPr>
        <w:t>स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अ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हुए।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सामना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कराया।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ख़ूबरू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हज्जाज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ख़ल्जा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मम्ता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अलाक़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सअब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तेरी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हाजत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शजरा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हैरान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हुज़ूर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शिकार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बड़ा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शौक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जंगल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शिकार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खेलते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जानवर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पीछे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घोड़ा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डाला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चलाया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फ़ौरन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निस्फ़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बदन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बड़े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इलाज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फ़ायदा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ऊँट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उठ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बैठ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तन्दरूस्त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उठ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बैठा।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क़बीले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सत्तर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 (</w:t>
      </w:r>
      <w:r w:rsidRPr="00C64EB4">
        <w:rPr>
          <w:cs/>
          <w:lang w:bidi="hi-IN"/>
        </w:rPr>
        <w:t>70,000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नुफ़ूस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गये।</w:t>
      </w:r>
    </w:p>
    <w:p w:rsidR="003C57F8" w:rsidRPr="00C64EB4" w:rsidRDefault="003C57F8" w:rsidP="003C57F8">
      <w:pPr>
        <w:pStyle w:val="libNormal"/>
      </w:pPr>
    </w:p>
    <w:p w:rsidR="003C57F8" w:rsidRPr="00C64EB4" w:rsidRDefault="003C57F8" w:rsidP="003C57F8">
      <w:pPr>
        <w:pStyle w:val="Heading1"/>
      </w:pPr>
      <w:bookmarkStart w:id="92" w:name="_Toc448110766"/>
      <w:bookmarkStart w:id="93" w:name="_Toc472853582"/>
      <w:bookmarkStart w:id="94" w:name="_Toc473029480"/>
      <w:r w:rsidRPr="00C64EB4">
        <w:rPr>
          <w:rFonts w:hint="cs"/>
          <w:cs/>
        </w:rPr>
        <w:t>आपकी</w:t>
      </w:r>
      <w:r>
        <w:rPr>
          <w:cs/>
        </w:rPr>
        <w:t xml:space="preserve"> </w:t>
      </w:r>
      <w:r w:rsidRPr="00C64EB4">
        <w:rPr>
          <w:rFonts w:hint="cs"/>
          <w:cs/>
        </w:rPr>
        <w:t>सायए</w:t>
      </w:r>
      <w:r>
        <w:rPr>
          <w:cs/>
        </w:rPr>
        <w:t xml:space="preserve"> </w:t>
      </w:r>
      <w:r w:rsidRPr="00C64EB4">
        <w:rPr>
          <w:rFonts w:hint="cs"/>
          <w:cs/>
        </w:rPr>
        <w:t>रहमत</w:t>
      </w:r>
      <w:r>
        <w:rPr>
          <w:cs/>
        </w:rPr>
        <w:t xml:space="preserve"> </w:t>
      </w:r>
      <w:r w:rsidRPr="00C64EB4">
        <w:rPr>
          <w:rFonts w:hint="cs"/>
          <w:cs/>
        </w:rPr>
        <w:t>से</w:t>
      </w:r>
      <w:r>
        <w:rPr>
          <w:cs/>
        </w:rPr>
        <w:t xml:space="preserve"> </w:t>
      </w:r>
      <w:r w:rsidRPr="00C64EB4">
        <w:rPr>
          <w:rFonts w:hint="cs"/>
          <w:cs/>
        </w:rPr>
        <w:t>महरूमी</w:t>
      </w:r>
      <w:bookmarkEnd w:id="92"/>
      <w:bookmarkEnd w:id="93"/>
      <w:bookmarkEnd w:id="94"/>
    </w:p>
    <w:p w:rsidR="003C57F8" w:rsidRDefault="003C57F8" w:rsidP="003C57F8">
      <w:pPr>
        <w:pStyle w:val="libNormal"/>
        <w:rPr>
          <w:lang w:bidi="hi-IN"/>
        </w:rPr>
      </w:pP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मुस्तफ़ा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28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सफ़र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11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यौमे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दोशम्बा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इन्तेक़ाल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मोअद्दतूल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क़ुरबा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तजहीज़ो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तकफ़ीन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मशग़ूल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हमराह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सक़ीफ़ा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साएदा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3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मील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फ़ासले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वाक़े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मशवेरा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हाय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बातिल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ग़यासुल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लुग़ात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रस्सा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कशी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बक्र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ख़लीफ़ा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लाये।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चूंकि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वापसी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दफ़्न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वापसी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इन्तेज़ार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मुक़ामे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ग़दीर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ख़लीफ़ा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मुक़र्रर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मसलाए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खि़लाफ़त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लाये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लाशा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गोरो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कफ़न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देते।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बैअत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मुतालेबा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फ़ाएक़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मन्सूस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ख़लीफ़ा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ज़ाहिर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मुतालेबे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खि़लाफ़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एहतेजाज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बैअत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शदीद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इसरार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बैअत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मुम्किन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कोशिश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मोवर्रेख़ीन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इत्तेफ़ाक़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सिलसिले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फ़ात्मा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ज़हरा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जलाया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फ़ात्मा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दुर्रे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गरदन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रस्सी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बांधी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धमकी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विरासते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फ़ात्मा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औलादे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फ़ात्मा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महरूम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बाग़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छीना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 w:rsidRPr="0056112A">
        <w:rPr>
          <w:cs/>
          <w:lang w:bidi="hi-IN"/>
        </w:rPr>
        <w:t>अ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स</w:t>
      </w:r>
      <w:r w:rsidRPr="0056112A">
        <w:rPr>
          <w:rtl/>
          <w:cs/>
        </w:rPr>
        <w:t>.</w:t>
      </w:r>
      <w:r>
        <w:rPr>
          <w:cs/>
          <w:lang w:bidi="hi-IN"/>
        </w:rPr>
        <w:t>)</w:t>
      </w:r>
      <w:r w:rsidRPr="0056112A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हसनैन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ऐमन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गवाही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झूठा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क़रार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जितना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मुताअस्सिर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अन्दाज़ा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सायाए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रहमते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महरूम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मसाएब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चक्की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पाटों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ख़ुतबात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रौशनी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डाली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वज़हत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तफ़सील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मुलाहेज़ा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ख़ुतबाए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शक़शक़या।</w:t>
      </w:r>
    </w:p>
    <w:p w:rsidR="003C57F8" w:rsidRPr="00C64EB4" w:rsidRDefault="003C57F8" w:rsidP="003C57F8">
      <w:pPr>
        <w:pStyle w:val="libNormal"/>
        <w:rPr>
          <w:cs/>
          <w:lang w:bidi="hi-IN"/>
        </w:rPr>
      </w:pPr>
    </w:p>
    <w:p w:rsidR="003C57F8" w:rsidRPr="00C64EB4" w:rsidRDefault="003C57F8" w:rsidP="003C57F8">
      <w:pPr>
        <w:pStyle w:val="Heading1"/>
      </w:pPr>
      <w:bookmarkStart w:id="95" w:name="_Toc448110767"/>
      <w:bookmarkStart w:id="96" w:name="_Toc472853583"/>
      <w:bookmarkStart w:id="97" w:name="_Toc473029481"/>
      <w:r w:rsidRPr="00C64EB4">
        <w:rPr>
          <w:rFonts w:hint="cs"/>
          <w:cs/>
        </w:rPr>
        <w:t>वफ़ाते</w:t>
      </w:r>
      <w:r>
        <w:rPr>
          <w:cs/>
        </w:rPr>
        <w:t xml:space="preserve"> </w:t>
      </w:r>
      <w:r w:rsidRPr="00C64EB4">
        <w:rPr>
          <w:rFonts w:hint="cs"/>
          <w:cs/>
        </w:rPr>
        <w:t>रसूल</w:t>
      </w:r>
      <w:r>
        <w:rPr>
          <w:cs/>
        </w:rPr>
        <w:t xml:space="preserve"> </w:t>
      </w:r>
      <w:r w:rsidRPr="00C64EB4">
        <w:rPr>
          <w:rFonts w:hint="cs"/>
          <w:cs/>
        </w:rPr>
        <w:t>स</w:t>
      </w:r>
      <w:r w:rsidRPr="00C64EB4">
        <w:rPr>
          <w:rtl/>
          <w:cs/>
        </w:rPr>
        <w:t>.</w:t>
      </w:r>
      <w:r>
        <w:rPr>
          <w:cs/>
        </w:rPr>
        <w:t xml:space="preserve"> </w:t>
      </w:r>
      <w:r w:rsidRPr="00C64EB4">
        <w:rPr>
          <w:rFonts w:hint="cs"/>
          <w:cs/>
        </w:rPr>
        <w:t>के</w:t>
      </w:r>
      <w:r>
        <w:rPr>
          <w:cs/>
        </w:rPr>
        <w:t xml:space="preserve"> </w:t>
      </w:r>
      <w:r w:rsidRPr="00C64EB4">
        <w:rPr>
          <w:rFonts w:hint="cs"/>
          <w:cs/>
        </w:rPr>
        <w:t>बाद</w:t>
      </w:r>
      <w:r>
        <w:rPr>
          <w:cs/>
        </w:rPr>
        <w:t xml:space="preserve"> </w:t>
      </w:r>
      <w:r w:rsidRPr="00C64EB4">
        <w:rPr>
          <w:rFonts w:hint="cs"/>
          <w:cs/>
        </w:rPr>
        <w:t>अली</w:t>
      </w:r>
      <w:r>
        <w:rPr>
          <w:cs/>
        </w:rPr>
        <w:t xml:space="preserve"> (अ.स.) </w:t>
      </w:r>
      <w:r w:rsidRPr="00C64EB4">
        <w:rPr>
          <w:rFonts w:hint="cs"/>
          <w:cs/>
        </w:rPr>
        <w:t>का</w:t>
      </w:r>
      <w:r>
        <w:rPr>
          <w:cs/>
        </w:rPr>
        <w:t xml:space="preserve"> </w:t>
      </w:r>
      <w:r w:rsidRPr="00C64EB4">
        <w:rPr>
          <w:rFonts w:hint="cs"/>
          <w:cs/>
        </w:rPr>
        <w:t>ख़़ुतबा</w:t>
      </w:r>
      <w:bookmarkEnd w:id="95"/>
      <w:bookmarkEnd w:id="96"/>
      <w:bookmarkEnd w:id="97"/>
    </w:p>
    <w:p w:rsidR="003C57F8" w:rsidRPr="00C64EB4" w:rsidRDefault="003C57F8" w:rsidP="003C57F8">
      <w:pPr>
        <w:pStyle w:val="libNormal"/>
        <w:rPr>
          <w:lang w:bidi="hi-IN"/>
        </w:rPr>
      </w:pP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नहजुल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बलाग़ाह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1</w:t>
      </w:r>
      <w:r>
        <w:rPr>
          <w:cs/>
          <w:lang w:bidi="hi-IN"/>
        </w:rPr>
        <w:t xml:space="preserve"> पृष्ठ </w:t>
      </w:r>
      <w:r w:rsidRPr="00C64EB4">
        <w:rPr>
          <w:cs/>
          <w:lang w:bidi="hi-IN"/>
        </w:rPr>
        <w:t>432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प्रकाशित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rFonts w:hint="cs"/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बुज़ुरगाने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असहाबे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हाफि़ज़े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सुन्नते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नबवी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साअत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ख़ातिर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दिलेरों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इख़्तेयार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बड़े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बड़े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पहलवान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पीछे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हट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शुजाअत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बाएस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क़ब्ज़े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रूह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मुबारक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सीने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हाथों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बदन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रूह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निकलने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चेहरे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मले।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जसदे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अतहर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ग़ुस्ल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फ़रिश्तों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बैते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नबवी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एतराफ़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गिरयाओ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जा़री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बलन्द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फ़रिश्तों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गिरोह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दूसरा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नमाज़े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जनाज़ा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हमहमा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आख़री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आराम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आं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हयात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ममात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मुक़ाबले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सज़ावार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अदआ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कहता।</w:t>
      </w:r>
    </w:p>
    <w:p w:rsidR="003C57F8" w:rsidRPr="00C64EB4" w:rsidRDefault="003C57F8" w:rsidP="003C57F8">
      <w:pPr>
        <w:pStyle w:val="libNormal"/>
        <w:rPr>
          <w:lang w:bidi="hi-IN"/>
        </w:rPr>
      </w:pP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तरजुमा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नहजुल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बलागा</w:t>
      </w:r>
      <w:r w:rsidRPr="00C25C33">
        <w:rPr>
          <w:rStyle w:val="libFootnote0Char"/>
          <w:rFonts w:eastAsia="Calibri"/>
        </w:rPr>
        <w:t>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रईस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अहमद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जाफ़री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1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1200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प्रकाशित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लाहौर</w:t>
      </w:r>
      <w:r>
        <w:rPr>
          <w:rStyle w:val="libFootnote0Char"/>
          <w:rFonts w:eastAsia="Calibri"/>
          <w:cs/>
          <w:lang w:bidi="hi-IN"/>
        </w:rPr>
        <w:t>)</w:t>
      </w:r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पृष्ठ </w:t>
      </w:r>
      <w:r w:rsidRPr="00C64EB4">
        <w:rPr>
          <w:cs/>
          <w:lang w:bidi="hi-IN"/>
        </w:rPr>
        <w:t>1303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rFonts w:hint="cs"/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rFonts w:hint="cs"/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क़ुरबान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वफ़ात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नबूवत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ऐहकामे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इलाही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अख़बारे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आसमानी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सिलसिला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मुनक़ेता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पैग़म्बारों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वफ़ात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ख़ुसुसियत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यगानगत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मुसीबतों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तसल्ली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मुसीबत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मुसीबत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बालातर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रहलत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उमूमियत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ख़ुसूसियत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मातम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लोंग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यकसां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दर्दमन्द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सीना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फि़ग़ार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</w:p>
    <w:p w:rsidR="003C57F8" w:rsidRPr="00C64EB4" w:rsidRDefault="003C57F8" w:rsidP="003C57F8">
      <w:pPr>
        <w:pStyle w:val="libNormal"/>
      </w:pPr>
    </w:p>
    <w:p w:rsidR="003C57F8" w:rsidRPr="00C64EB4" w:rsidRDefault="003C57F8" w:rsidP="003C57F8">
      <w:pPr>
        <w:pStyle w:val="Heading1"/>
      </w:pPr>
      <w:bookmarkStart w:id="98" w:name="_Toc448110768"/>
      <w:bookmarkStart w:id="99" w:name="_Toc472853584"/>
      <w:bookmarkStart w:id="100" w:name="_Toc473029482"/>
      <w:r w:rsidRPr="00C64EB4">
        <w:rPr>
          <w:rFonts w:hint="cs"/>
          <w:cs/>
        </w:rPr>
        <w:t>रफ़ीक़ाए</w:t>
      </w:r>
      <w:r>
        <w:rPr>
          <w:cs/>
        </w:rPr>
        <w:t xml:space="preserve"> </w:t>
      </w:r>
      <w:r w:rsidRPr="00C64EB4">
        <w:rPr>
          <w:rFonts w:hint="cs"/>
          <w:cs/>
        </w:rPr>
        <w:t>हयात</w:t>
      </w:r>
      <w:r>
        <w:rPr>
          <w:cs/>
        </w:rPr>
        <w:t xml:space="preserve"> </w:t>
      </w:r>
      <w:r w:rsidRPr="00C64EB4">
        <w:rPr>
          <w:rFonts w:hint="cs"/>
          <w:cs/>
        </w:rPr>
        <w:t>की</w:t>
      </w:r>
      <w:r>
        <w:rPr>
          <w:cs/>
        </w:rPr>
        <w:t xml:space="preserve"> </w:t>
      </w:r>
      <w:r w:rsidRPr="00C64EB4">
        <w:rPr>
          <w:rFonts w:hint="cs"/>
          <w:cs/>
        </w:rPr>
        <w:t>जुदाई</w:t>
      </w:r>
      <w:bookmarkEnd w:id="98"/>
      <w:bookmarkEnd w:id="99"/>
      <w:bookmarkEnd w:id="100"/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इन्तेक़ाल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पुर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मलाल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अभी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100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गुज़रे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रफ़ीक़ा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हयात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फ़ात्मा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ज़ैहरा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पदरे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बुज़ुर्गवार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वफ़ात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सदमे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वग़ैरा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बतारीख़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20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जमादुस्सानिया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11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इन्तेक़ाल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वसीयते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फ़ात्मा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मुताबिक़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बक्र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उमर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शरीके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जनाज़ा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तारीक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पर्दे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फ़ात्मा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ज़ैहरा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सुपुर्दे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ज़मीन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मुख़ातिब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अरज़न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दक़ा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देयती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हाज़ा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बिन्ते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ज़मीन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अमानत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सुपुर्द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ज़मीन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बेटी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ज़मीन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अरफ़क़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मिनका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घपरायें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नर्मी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करूंगी।</w:t>
      </w:r>
    </w:p>
    <w:p w:rsidR="003C57F8" w:rsidRPr="00C64EB4" w:rsidRDefault="003C57F8" w:rsidP="003C57F8">
      <w:pPr>
        <w:pStyle w:val="libNormal"/>
      </w:pP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मुअद्दतुल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क़ुरबा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129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तमाम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वाक़ेयात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की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तफ़सील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गुज़र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चुकी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है।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</w:p>
    <w:p w:rsidR="003C57F8" w:rsidRPr="00C64EB4" w:rsidRDefault="003C57F8" w:rsidP="003C57F8">
      <w:pPr>
        <w:pStyle w:val="libNormal"/>
        <w:rPr>
          <w:lang w:bidi="hi-IN"/>
        </w:rPr>
      </w:pPr>
    </w:p>
    <w:p w:rsidR="003C57F8" w:rsidRPr="00C64EB4" w:rsidRDefault="003C57F8" w:rsidP="003C57F8">
      <w:pPr>
        <w:pStyle w:val="Heading1"/>
      </w:pPr>
      <w:bookmarkStart w:id="101" w:name="_Toc448110769"/>
      <w:bookmarkStart w:id="102" w:name="_Toc472853585"/>
      <w:bookmarkStart w:id="103" w:name="_Toc473029483"/>
      <w:r w:rsidRPr="00C64EB4">
        <w:rPr>
          <w:rFonts w:hint="cs"/>
          <w:cs/>
        </w:rPr>
        <w:t>शहादते</w:t>
      </w:r>
      <w:r>
        <w:rPr>
          <w:rFonts w:hint="cs"/>
          <w:cs/>
        </w:rPr>
        <w:t xml:space="preserve"> </w:t>
      </w:r>
      <w:r w:rsidRPr="00C64EB4">
        <w:rPr>
          <w:rFonts w:hint="cs"/>
          <w:cs/>
        </w:rPr>
        <w:t>फातेमा</w:t>
      </w:r>
      <w:r>
        <w:rPr>
          <w:rFonts w:hint="cs"/>
          <w:cs/>
        </w:rPr>
        <w:t xml:space="preserve"> </w:t>
      </w:r>
      <w:r w:rsidRPr="00C64EB4">
        <w:rPr>
          <w:rFonts w:hint="cs"/>
          <w:cs/>
        </w:rPr>
        <w:t>जहरा</w:t>
      </w:r>
      <w:r>
        <w:rPr>
          <w:rFonts w:hint="cs"/>
          <w:cs/>
        </w:rPr>
        <w:t xml:space="preserve"> </w:t>
      </w:r>
      <w:r w:rsidRPr="00C64EB4">
        <w:rPr>
          <w:rFonts w:hint="cs"/>
          <w:cs/>
        </w:rPr>
        <w:t>पर</w:t>
      </w:r>
      <w:r>
        <w:rPr>
          <w:rFonts w:hint="cs"/>
          <w:cs/>
        </w:rPr>
        <w:t xml:space="preserve"> </w:t>
      </w:r>
      <w:r w:rsidRPr="00C64EB4">
        <w:rPr>
          <w:rFonts w:hint="cs"/>
          <w:cs/>
        </w:rPr>
        <w:t>हज़रत</w:t>
      </w:r>
      <w:r>
        <w:rPr>
          <w:cs/>
        </w:rPr>
        <w:t xml:space="preserve"> </w:t>
      </w:r>
      <w:r w:rsidRPr="00C64EB4">
        <w:rPr>
          <w:rFonts w:hint="cs"/>
          <w:cs/>
        </w:rPr>
        <w:t>अली</w:t>
      </w:r>
      <w:r>
        <w:rPr>
          <w:cs/>
        </w:rPr>
        <w:t xml:space="preserve"> (अ.स.) </w:t>
      </w:r>
      <w:r w:rsidRPr="00C64EB4">
        <w:rPr>
          <w:rFonts w:hint="cs"/>
          <w:cs/>
        </w:rPr>
        <w:t>का</w:t>
      </w:r>
      <w:r>
        <w:rPr>
          <w:cs/>
        </w:rPr>
        <w:t xml:space="preserve"> </w:t>
      </w:r>
      <w:r w:rsidRPr="00C64EB4">
        <w:rPr>
          <w:rFonts w:hint="cs"/>
          <w:cs/>
        </w:rPr>
        <w:t>ख़ुतबा</w:t>
      </w:r>
      <w:bookmarkEnd w:id="101"/>
      <w:bookmarkEnd w:id="102"/>
      <w:bookmarkEnd w:id="103"/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ज़मीन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मुख़ातिब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सरवरे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कायनात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मुख़ातिब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पड़ोस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उतरने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जल्द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मुल्हक़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बेटी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बरगुज़ीदा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बेटी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रेहलत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सब्रो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शकेब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हिम्मत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तवानाई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छोड़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मुफ़ारेक़त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हादसाए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उज़मा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रेहलत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सदमाए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जांकह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मुसिबत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पड़ेगा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हाथों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क़ब्र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लहद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उतारा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रूह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परवाज़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गरदन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सीने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इन्ना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लिल्लाहे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व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इन्ना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इलैहे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रजेऊन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अमानत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पलटाई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। </w:t>
      </w:r>
      <w:r w:rsidRPr="00C64EB4">
        <w:rPr>
          <w:rFonts w:hint="cs"/>
          <w:cs/>
          <w:lang w:bidi="hi-IN"/>
        </w:rPr>
        <w:t>गिरवीं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छुड़ा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पायां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रातें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ख़्वाब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रहेंगी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वन्दे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आलम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मुन्तखि़ब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रौनक़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अफ़रोज़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बेटी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बताऐं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ज़ुल्म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ढाने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पूरे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पूछें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अहवाल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वारदात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दरयाफ़्त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करें।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मुसिबत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बीत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गुज़रे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तज़किरों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ज़बाने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सलामे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रूख़सती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मलूल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तंग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पलट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जाऊँ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ठहरा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रहूँ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बदज़न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3C57F8" w:rsidRPr="00C64EB4" w:rsidRDefault="003C57F8" w:rsidP="003C57F8">
      <w:pPr>
        <w:pStyle w:val="libNormal"/>
      </w:pPr>
      <w:r>
        <w:rPr>
          <w:cs/>
          <w:lang w:bidi="hi-IN"/>
        </w:rPr>
        <w:t>(</w:t>
      </w:r>
      <w:r w:rsidRPr="00C64EB4">
        <w:rPr>
          <w:rFonts w:hint="cs"/>
          <w:cs/>
          <w:lang w:bidi="hi-IN"/>
        </w:rPr>
        <w:t>नहजुल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बलाग़ा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मुतरजमा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मुफ़्ती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जाफ़र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2</w:t>
      </w:r>
      <w:r>
        <w:rPr>
          <w:cs/>
          <w:lang w:bidi="hi-IN"/>
        </w:rPr>
        <w:t xml:space="preserve"> पृष्ठ </w:t>
      </w:r>
      <w:r w:rsidRPr="00C64EB4">
        <w:rPr>
          <w:cs/>
          <w:lang w:bidi="hi-IN"/>
        </w:rPr>
        <w:t>243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प्रकाशित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लाहौर</w:t>
      </w:r>
      <w:r>
        <w:rPr>
          <w:cs/>
          <w:lang w:bidi="hi-IN"/>
        </w:rPr>
        <w:t>)</w:t>
      </w:r>
    </w:p>
    <w:p w:rsidR="003C57F8" w:rsidRPr="00C64EB4" w:rsidRDefault="003C57F8" w:rsidP="003C57F8">
      <w:pPr>
        <w:pStyle w:val="libNormal"/>
      </w:pPr>
    </w:p>
    <w:p w:rsidR="003C57F8" w:rsidRPr="00C64EB4" w:rsidRDefault="003C57F8" w:rsidP="003C57F8">
      <w:pPr>
        <w:pStyle w:val="Heading1"/>
      </w:pPr>
      <w:bookmarkStart w:id="104" w:name="_Toc448110770"/>
      <w:bookmarkStart w:id="105" w:name="_Toc472853586"/>
      <w:bookmarkStart w:id="106" w:name="_Toc473029484"/>
      <w:r w:rsidRPr="00C64EB4">
        <w:rPr>
          <w:rFonts w:hint="cs"/>
          <w:cs/>
        </w:rPr>
        <w:t>हज़रत</w:t>
      </w:r>
      <w:r>
        <w:rPr>
          <w:cs/>
        </w:rPr>
        <w:t xml:space="preserve"> </w:t>
      </w:r>
      <w:r w:rsidRPr="00C64EB4">
        <w:rPr>
          <w:rFonts w:hint="cs"/>
          <w:cs/>
        </w:rPr>
        <w:t>अली</w:t>
      </w:r>
      <w:r>
        <w:rPr>
          <w:cs/>
        </w:rPr>
        <w:t xml:space="preserve"> (अ.स.) </w:t>
      </w:r>
      <w:r w:rsidRPr="00C64EB4">
        <w:rPr>
          <w:rFonts w:hint="cs"/>
          <w:cs/>
        </w:rPr>
        <w:t>की</w:t>
      </w:r>
      <w:r>
        <w:rPr>
          <w:cs/>
        </w:rPr>
        <w:t xml:space="preserve"> </w:t>
      </w:r>
      <w:r w:rsidRPr="00C64EB4">
        <w:rPr>
          <w:rFonts w:hint="cs"/>
          <w:cs/>
        </w:rPr>
        <w:t>गोशा</w:t>
      </w:r>
      <w:r>
        <w:rPr>
          <w:cs/>
        </w:rPr>
        <w:t xml:space="preserve"> </w:t>
      </w:r>
      <w:r w:rsidRPr="00C64EB4">
        <w:rPr>
          <w:rFonts w:hint="cs"/>
          <w:cs/>
        </w:rPr>
        <w:t>नशीनी</w:t>
      </w:r>
      <w:bookmarkEnd w:id="104"/>
      <w:bookmarkEnd w:id="105"/>
      <w:bookmarkEnd w:id="106"/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इन्तेक़ाले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पुर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मलाल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इन्तेक़ाल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नीज़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फ़ात्मा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ज़हरा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वफ़ाते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स्टेज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मुस्तक़बिल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प्रोग्राम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नागुज़ीर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सोचने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मजबूर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आइन्दा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जि़न्दगी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असलूब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तरीक़े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गुज़ारें।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आखि़र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नतीजे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1.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दुश्मनाने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छोड़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चाहिये।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2.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गोशा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नशीनी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इख़्तेयार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चाहिये।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3.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हत्तल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मक़दूर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मौजूदा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सूरत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मुल्की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ग़ैर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मुल्की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खि़दमत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कारबन्द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गये।</w:t>
      </w:r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प्रोग्राम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मुरत्तब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रौशनी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मुरत्तब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इत्तेला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इन्नल्लाहा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ताआला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अतला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नबीया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मायक़ूना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बाआदा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अब्तेला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वन्दे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ख़बर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हादेसात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इत्तेला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मुब्तिला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हुये</w:t>
      </w:r>
      <w:r>
        <w:rPr>
          <w:cs/>
          <w:lang w:bidi="hi-IN"/>
        </w:rPr>
        <w:t xml:space="preserve">। </w:t>
      </w: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सवाएक़े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मोहर्रेक़ा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72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सख़्त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सदमात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पहुँचेगे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तुम्हे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तंग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तरीक़ा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इख़्तेयार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इख़्तेयार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आख़ेरत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इख़्तेयार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रहना।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रौज़ातु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अहबाब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1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559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व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मदारेजुल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नबूवत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2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511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मसाएब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निहायत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ख़न्दा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पेशानी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बरदाश्त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तलवार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उठाई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गोशा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नशीनी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इख़्तेयार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कु़रआन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तकमील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फ़वक़्तन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मशवेरों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मज़बूत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रहे।</w:t>
      </w:r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ग़स्बे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खि़लाफ़त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तलवार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उठाने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बरादराने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खि़लाफ़त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ग़स्ब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मसाएब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बद्रो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ओहद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ख़ैबरो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खन्दक़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तलवार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नियाम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निकाल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मजबूर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हँू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जैसी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शखि़्सयत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अव्वल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इब्तेदा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हयाते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परवान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चढ़ाया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महलक़े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लड़े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परवाह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मुम्किन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इन्तेक़ाल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तलवार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उठा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तबाह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सरवरे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कायनात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मेहनत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मशक़्क़त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तबाह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देते।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इस्तेयाब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अब्दुलबर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1</w:t>
      </w:r>
      <w:r>
        <w:rPr>
          <w:cs/>
          <w:lang w:bidi="hi-IN"/>
        </w:rPr>
        <w:t xml:space="preserve"> पृष्ठ </w:t>
      </w:r>
      <w:r w:rsidRPr="00C64EB4">
        <w:rPr>
          <w:cs/>
          <w:lang w:bidi="hi-IN"/>
        </w:rPr>
        <w:t>183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प्रकाशित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हैदराबाद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फ़रमाते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इन्तेक़ाल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खि़लाफ़त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नज़ा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वारिस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क़ौम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परवाह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क़सम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तफ़रेक़ा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पड़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कुफ्ऱ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पलट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अन्देशा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कारवाईयां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पलट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देता।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फ़तेहुल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बारी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बुख़ारी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4</w:t>
      </w:r>
      <w:r>
        <w:rPr>
          <w:cs/>
          <w:lang w:bidi="hi-IN"/>
        </w:rPr>
        <w:t xml:space="preserve"> पृष्ठ </w:t>
      </w:r>
      <w:r w:rsidRPr="00C64EB4">
        <w:rPr>
          <w:cs/>
          <w:lang w:bidi="hi-IN"/>
        </w:rPr>
        <w:t>204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इबारत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वाज़े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चश्म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पोशी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कुफ़्र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पलट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ख़ौफ़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मुनाफि़क़ों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मुवल्लेफ़तुल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क़ुलूब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कन्ज़ुल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आमाल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6</w:t>
      </w:r>
      <w:r>
        <w:rPr>
          <w:cs/>
          <w:lang w:bidi="hi-IN"/>
        </w:rPr>
        <w:t xml:space="preserve"> पृष्ठ </w:t>
      </w:r>
      <w:r w:rsidRPr="00C64EB4">
        <w:rPr>
          <w:cs/>
          <w:lang w:bidi="hi-IN"/>
        </w:rPr>
        <w:t>33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मुनाफि़को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लगेंगे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अस्हाब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डाला।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मुअल्लिमुल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तन्ज़ील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414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जिल्द</w:t>
      </w:r>
      <w:r w:rsidRPr="00C64EB4">
        <w:rPr>
          <w:cs/>
          <w:lang w:bidi="hi-IN"/>
        </w:rPr>
        <w:t>4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88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सीरते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356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तफ़सीरे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कबीर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4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686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तारीख़े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ख़मीस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2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1139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सीरते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हल्बिया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356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शवाहेदुन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नबूवत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फ़तेहुल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आएशा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आएशा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लौलाहद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क़ौमका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कुफ़्र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लेफ़आलत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</w:t>
      </w:r>
      <w:r w:rsidRPr="00C64EB4">
        <w:rPr>
          <w:rFonts w:hint="cs"/>
          <w:cs/>
          <w:lang w:bidi="hi-IN"/>
        </w:rPr>
        <w:t>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ताज़ी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फ़कऱ्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वजूह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मुनाफि़कों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वजूह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तलवार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उठाई।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कन्ज़ुल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अमाल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6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69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ख़साएसे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सियूती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2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138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रौज़तुल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अहबाब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1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363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इज़ालतुल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ख़फ़ा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1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125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वग़ैरा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मुख़तलिफ़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तरीक़े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वसीयत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जि़क्र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वज़ाहत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हवाले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मन्जि़ले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अव्वल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ख़त्म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जायेगा।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तलवार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उठाई।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क़सम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ख़्याल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ख़ामोशी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तारीख़े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आसम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कूफ़ी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83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प्रकाशित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बम्बई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तक़रीर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खि़लाफ़ते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मौक़े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तरजुमा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आसम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कूफ़ी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उर्दू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प्रकाशित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देहली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113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नक़ल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जलील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क़सम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मुत्तेला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छोड़ता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देता।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क़दर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कोशिशे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बलीग़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हुसूले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मतलब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मरज़े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हलाकत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पड़ने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ख़्याल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तहरीरों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डालने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रोज़े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रौशन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वाज़े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ख़ामोशी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तरजीह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दी।</w:t>
      </w:r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ग़फ़ारी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121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मुताअल्लिक़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अमीरल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मोमेनीन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अलमन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इज्ज़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फि़हा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जज़री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इबारत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रौशनी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पड़ती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 w:rsidRPr="00C64EB4">
        <w:rPr>
          <w:cs/>
          <w:lang w:bidi="hi-IN"/>
        </w:rPr>
        <w:t>:-</w:t>
      </w:r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निहायतुल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लुग़त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जज़री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231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एजाज़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इज्ज़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मोख़राशी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यरीद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आखि़रूल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एजाज़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इज्ज़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मोख़रशी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मतलब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आखि़र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पहुंचने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मुताअल्लिक़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जज़री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लफ़्ज़े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एजाज़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नक़ल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वमन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नाख़ज़ा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नमनआ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नरक़ब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एजाज़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ताक़ा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खि़लाफ़त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हमारा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लेगें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ऐजाज़े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सवारी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करेंगे।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आखि़र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जद्दो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जेहद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रखेंगे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मुद्दत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परवाह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करेंगे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ताख़ीर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वलम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यक़ातल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इननमा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क़ातल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एन्आक़ाद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तंग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आखि़र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बैठे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ख़ुल्फ़ाए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इमामत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खि़लाफ़त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उसूलों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चलाने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ज़रूरी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समझा।</w:t>
      </w:r>
    </w:p>
    <w:p w:rsidR="003C57F8" w:rsidRPr="00C64EB4" w:rsidRDefault="003C57F8" w:rsidP="003C57F8">
      <w:pPr>
        <w:pStyle w:val="libNormal"/>
      </w:pPr>
    </w:p>
    <w:p w:rsidR="003C57F8" w:rsidRPr="00C64EB4" w:rsidRDefault="003C57F8" w:rsidP="003C57F8">
      <w:pPr>
        <w:pStyle w:val="Heading1"/>
      </w:pPr>
      <w:bookmarkStart w:id="107" w:name="_Toc448110771"/>
      <w:bookmarkStart w:id="108" w:name="_Toc472853587"/>
      <w:bookmarkStart w:id="109" w:name="_Toc473029485"/>
      <w:r w:rsidRPr="00C64EB4">
        <w:rPr>
          <w:rFonts w:hint="cs"/>
          <w:cs/>
        </w:rPr>
        <w:lastRenderedPageBreak/>
        <w:t>हज़रत</w:t>
      </w:r>
      <w:r>
        <w:rPr>
          <w:cs/>
        </w:rPr>
        <w:t xml:space="preserve"> </w:t>
      </w:r>
      <w:r w:rsidRPr="00C64EB4">
        <w:rPr>
          <w:rFonts w:hint="cs"/>
          <w:cs/>
        </w:rPr>
        <w:t>अली</w:t>
      </w:r>
      <w:r>
        <w:rPr>
          <w:cs/>
        </w:rPr>
        <w:t xml:space="preserve"> (अ.स.) </w:t>
      </w:r>
      <w:r w:rsidRPr="00C64EB4">
        <w:rPr>
          <w:rFonts w:hint="cs"/>
          <w:cs/>
        </w:rPr>
        <w:t>का</w:t>
      </w:r>
      <w:r>
        <w:rPr>
          <w:cs/>
        </w:rPr>
        <w:t xml:space="preserve"> </w:t>
      </w:r>
      <w:r w:rsidRPr="00C64EB4">
        <w:rPr>
          <w:rFonts w:hint="cs"/>
          <w:cs/>
        </w:rPr>
        <w:t>क़ुरआन</w:t>
      </w:r>
      <w:r>
        <w:rPr>
          <w:cs/>
        </w:rPr>
        <w:t xml:space="preserve"> </w:t>
      </w:r>
      <w:r w:rsidRPr="00C64EB4">
        <w:rPr>
          <w:rFonts w:hint="cs"/>
          <w:cs/>
        </w:rPr>
        <w:t>पेश</w:t>
      </w:r>
      <w:r>
        <w:rPr>
          <w:cs/>
        </w:rPr>
        <w:t xml:space="preserve"> </w:t>
      </w:r>
      <w:r w:rsidRPr="00C64EB4">
        <w:rPr>
          <w:rFonts w:hint="cs"/>
          <w:cs/>
        </w:rPr>
        <w:t>करना</w:t>
      </w:r>
      <w:bookmarkEnd w:id="107"/>
      <w:bookmarkEnd w:id="108"/>
      <w:bookmarkEnd w:id="109"/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नूरूल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अबसार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शबलन्जी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ज़माने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क़ुरआने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खि़दमत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1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73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सवाएक़े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मोहर्रेक़ा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76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बैय्यते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बक्र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मजबूर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क़सम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क़ुरआने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मुकम्मल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लूँगा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रिदा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ओढ़ूगां।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एतक़ाने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सियूती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सफ़ा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57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हबीब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सियर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1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4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तन्ज़ील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मुताबिक़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बेहारूल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अनवार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मनाकि़ब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2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66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अमीरूल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मोमेनीन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चादर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लपेटा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मस्जिद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बक्र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तन्ज़ील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मुताबिक़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गुज़र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राएज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एतमामे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हुज्जत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फ़सल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ख़त्ताब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जाओ।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ज़रूरत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स्यूती </w:t>
      </w:r>
      <w:r w:rsidRPr="00C64EB4">
        <w:rPr>
          <w:rFonts w:hint="cs"/>
          <w:cs/>
          <w:lang w:bidi="hi-IN"/>
        </w:rPr>
        <w:t>तारीख़ुल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ख़ुलफ़़ा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184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सीरीन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क़ौल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नक़ल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क़ुबूल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फ़ाएदा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पहुँचता।</w:t>
      </w:r>
    </w:p>
    <w:p w:rsidR="003C57F8" w:rsidRPr="00C64EB4" w:rsidRDefault="003C57F8" w:rsidP="003C57F8">
      <w:pPr>
        <w:pStyle w:val="libNormal"/>
      </w:pPr>
    </w:p>
    <w:p w:rsidR="003C57F8" w:rsidRPr="00C64EB4" w:rsidRDefault="003C57F8" w:rsidP="003C57F8">
      <w:pPr>
        <w:pStyle w:val="Heading1"/>
      </w:pPr>
      <w:bookmarkStart w:id="110" w:name="_Toc448110772"/>
      <w:bookmarkStart w:id="111" w:name="_Toc472853588"/>
      <w:bookmarkStart w:id="112" w:name="_Toc473029486"/>
      <w:r w:rsidRPr="00C64EB4">
        <w:rPr>
          <w:rFonts w:hint="cs"/>
          <w:cs/>
        </w:rPr>
        <w:t>हज़रत</w:t>
      </w:r>
      <w:r>
        <w:rPr>
          <w:cs/>
        </w:rPr>
        <w:t xml:space="preserve"> </w:t>
      </w:r>
      <w:r w:rsidRPr="00C64EB4">
        <w:rPr>
          <w:rFonts w:hint="cs"/>
          <w:cs/>
        </w:rPr>
        <w:t>अली</w:t>
      </w:r>
      <w:r>
        <w:rPr>
          <w:cs/>
        </w:rPr>
        <w:t xml:space="preserve"> (अ.स.) </w:t>
      </w:r>
      <w:r w:rsidRPr="00C64EB4">
        <w:rPr>
          <w:rFonts w:hint="cs"/>
          <w:cs/>
        </w:rPr>
        <w:t>के</w:t>
      </w:r>
      <w:r>
        <w:rPr>
          <w:cs/>
        </w:rPr>
        <w:t xml:space="preserve"> </w:t>
      </w:r>
      <w:r w:rsidRPr="00C64EB4">
        <w:rPr>
          <w:rFonts w:hint="cs"/>
          <w:cs/>
        </w:rPr>
        <w:t>मुहाफि़ज़े</w:t>
      </w:r>
      <w:r>
        <w:rPr>
          <w:cs/>
        </w:rPr>
        <w:t xml:space="preserve"> </w:t>
      </w:r>
      <w:r w:rsidRPr="00C64EB4">
        <w:rPr>
          <w:rFonts w:hint="cs"/>
          <w:cs/>
        </w:rPr>
        <w:t>इस्लाम</w:t>
      </w:r>
      <w:r>
        <w:rPr>
          <w:cs/>
        </w:rPr>
        <w:t xml:space="preserve"> </w:t>
      </w:r>
      <w:r w:rsidRPr="00C64EB4">
        <w:rPr>
          <w:rFonts w:hint="cs"/>
          <w:cs/>
        </w:rPr>
        <w:t>मशवरे</w:t>
      </w:r>
      <w:bookmarkEnd w:id="110"/>
      <w:bookmarkEnd w:id="111"/>
      <w:bookmarkEnd w:id="112"/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मुसल्लेमा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हक़ीक़त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ख़ुलेफ़ा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गद्दार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ख़ाईन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काजि़ब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गुनाहगार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समझते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सही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मुस्लिम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2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सफ़ा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91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प्रकाशित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नवल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किशोर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सीरत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बेज़ार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मौक़ाए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तक़र्रूरे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खि़लाफ़त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उस्मान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सीरते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शेख़ैन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शर्त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तख़्त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छोड़ना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गवारा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इन्कार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ज़ाती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जज़बात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जज़बात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मुक़द्दम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अमरो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अब्दवुद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जंगे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खन्दक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चेहरा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मुबारक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लोआबे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दहन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अदबी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ग़ुस्सा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सीने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उतर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ज़ाती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ग़ुस्सा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शामिल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जाय।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तंग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नाराज़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बवजूद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तहफ़्फ़ुज़े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वक़ारे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ख़ातिर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ख़ुलफ़ा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मज़ीद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मशवरों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नवाज़ते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मुलाहेज़ा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हों।</w:t>
      </w:r>
    </w:p>
    <w:p w:rsidR="003C57F8" w:rsidRPr="00C64EB4" w:rsidRDefault="003C57F8" w:rsidP="003C57F8">
      <w:pPr>
        <w:pStyle w:val="libNormal"/>
      </w:pPr>
      <w:r w:rsidRPr="00C64EB4">
        <w:rPr>
          <w:cs/>
          <w:lang w:bidi="hi-IN"/>
        </w:rPr>
        <w:t>1.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क़ैसरे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ख़लीफ़ा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सूरा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आयतों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मुशतमिल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हुरूफ़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हुरूफ़े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हलचल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हुफ़्फ़ाज़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गौरो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फि़क्र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हथियार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डाल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बुलवा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भेजा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फ़ौरन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सूरा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सूरे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आयतें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जीम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शीन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ज़ोय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</w:p>
    <w:p w:rsidR="003C57F8" w:rsidRPr="00C64EB4" w:rsidRDefault="003C57F8" w:rsidP="003C57F8">
      <w:pPr>
        <w:pStyle w:val="libNormal"/>
      </w:pPr>
      <w:r w:rsidRPr="00C64EB4">
        <w:rPr>
          <w:cs/>
          <w:lang w:bidi="hi-IN"/>
        </w:rPr>
        <w:t>2.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उलमाए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यहूद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ख़लीफ़ा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असहाबे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सवालात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रूजु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पूरे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मुतमइन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हज्रे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अस्वद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बोसा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पशेमानी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बुदूरे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साफ़रा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सियूती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3C57F8" w:rsidRPr="00C64EB4" w:rsidRDefault="003C57F8" w:rsidP="003C57F8">
      <w:pPr>
        <w:pStyle w:val="libNormal"/>
      </w:pPr>
      <w:r w:rsidRPr="00C64EB4">
        <w:rPr>
          <w:cs/>
          <w:lang w:bidi="hi-IN"/>
        </w:rPr>
        <w:t>3.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एहदे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अव्वल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नीज़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इब्तेदा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शराब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पीने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(</w:t>
      </w:r>
      <w:r w:rsidRPr="00C64EB4">
        <w:rPr>
          <w:cs/>
          <w:lang w:bidi="hi-IN"/>
        </w:rPr>
        <w:t>40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चालीस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कोड़े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जमता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कसरत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शराब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मशवेरा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चालीस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बजाय</w:t>
      </w:r>
      <w:r>
        <w:rPr>
          <w:cs/>
          <w:lang w:bidi="hi-IN"/>
        </w:rPr>
        <w:t xml:space="preserve"> (</w:t>
      </w:r>
      <w:r w:rsidRPr="00C64EB4">
        <w:rPr>
          <w:cs/>
          <w:lang w:bidi="hi-IN"/>
        </w:rPr>
        <w:t>80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अस्सी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कोड़े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दलील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शराब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पीता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नशे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नशा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हिज़यान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बकता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हिज़यान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बकता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इफ़तेरा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मुफ़तरी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समानून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इफ़तेरा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सज़ा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अस्सी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कोड़े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लेहाज़ा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शराबी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अस्सी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कोड़े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चाहिये।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तस्लीम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मतालेबुस</w:t>
      </w:r>
      <w:r>
        <w:rPr>
          <w:rStyle w:val="libFootnote0Char"/>
          <w:rFonts w:eastAsia="Calibri" w:hint="cs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सूऊल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सफ़ा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104</w:t>
      </w:r>
      <w:r>
        <w:rPr>
          <w:rStyle w:val="libFootnote0Char"/>
          <w:rFonts w:eastAsia="Calibri"/>
          <w:cs/>
          <w:lang w:bidi="hi-IN"/>
        </w:rPr>
        <w:t>)</w:t>
      </w:r>
    </w:p>
    <w:p w:rsidR="003C57F8" w:rsidRPr="00C64EB4" w:rsidRDefault="003C57F8" w:rsidP="003C57F8">
      <w:pPr>
        <w:pStyle w:val="libNormal"/>
      </w:pPr>
      <w:r w:rsidRPr="00C64EB4">
        <w:rPr>
          <w:cs/>
          <w:lang w:bidi="hi-IN"/>
        </w:rPr>
        <w:t>4.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हामेला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जे़ना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संगसार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ज़ेना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बच्चा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पेट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लेहाज़ा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वज़ए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चुके।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तस्लीम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हलाक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जाता।</w:t>
      </w:r>
    </w:p>
    <w:p w:rsidR="003C57F8" w:rsidRPr="00C64EB4" w:rsidRDefault="003C57F8" w:rsidP="003C57F8">
      <w:pPr>
        <w:pStyle w:val="libNormal"/>
      </w:pPr>
      <w:r w:rsidRPr="00C64EB4">
        <w:rPr>
          <w:cs/>
          <w:lang w:bidi="hi-IN"/>
        </w:rPr>
        <w:t>5.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जंगे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मुताअल्लिक़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मशवेरा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किया।</w:t>
      </w:r>
    </w:p>
    <w:p w:rsidR="003C57F8" w:rsidRPr="00C64EB4" w:rsidRDefault="003C57F8" w:rsidP="003C57F8">
      <w:pPr>
        <w:pStyle w:val="libNormal"/>
      </w:pPr>
      <w:r w:rsidRPr="00C64EB4">
        <w:rPr>
          <w:cs/>
          <w:lang w:bidi="hi-IN"/>
        </w:rPr>
        <w:t>6.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जंगे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फ़ारस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शरीके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मुताअल्लिक़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मशवेरा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मुवर्रेख़ीन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इत्तेफ़ाक़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जायेंगे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कसरे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होगी।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मशवेरे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बहादुरों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मुसलसल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ज़ोर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बावजूद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शरीक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ख़्याल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निहायत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साएब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मशवेरा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जंगे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बद्र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ख़ैबर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ख़न्दक़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वाक़ेयात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वाकि़फ़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ख़ासता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मैदान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छूट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यक़ीनन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कसरे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शहादत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कसरे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अन्देशा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सरवरे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कायनात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मशवेरा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जाइये।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तारीख़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बराबर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ज़ख़्मी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ओहद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ख़तरे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थी।</w:t>
      </w:r>
    </w:p>
    <w:p w:rsidR="003C57F8" w:rsidRPr="00C64EB4" w:rsidRDefault="003C57F8" w:rsidP="003C57F8">
      <w:pPr>
        <w:pStyle w:val="libNormal"/>
      </w:pPr>
      <w:r w:rsidRPr="00C64EB4">
        <w:rPr>
          <w:cs/>
          <w:lang w:bidi="hi-IN"/>
        </w:rPr>
        <w:lastRenderedPageBreak/>
        <w:t>7.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मिस्टर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तारीख़े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मशवेरे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ज़मीन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पैमाईश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गुज़ारी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तरीक़ा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राएज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</w:p>
    <w:p w:rsidR="003C57F8" w:rsidRDefault="003C57F8" w:rsidP="003C57F8">
      <w:pPr>
        <w:pStyle w:val="libNormal"/>
        <w:rPr>
          <w:lang w:bidi="hi-IN"/>
        </w:rPr>
      </w:pPr>
      <w:r w:rsidRPr="00C64EB4">
        <w:rPr>
          <w:cs/>
          <w:lang w:bidi="hi-IN"/>
        </w:rPr>
        <w:t>8.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मशवेरे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सन्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क़ायम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हुआ।</w:t>
      </w:r>
      <w:bookmarkStart w:id="113" w:name="_Toc448110773"/>
    </w:p>
    <w:p w:rsidR="003C57F8" w:rsidRDefault="003C57F8" w:rsidP="003C57F8">
      <w:pPr>
        <w:pStyle w:val="libNormal"/>
        <w:rPr>
          <w:lang w:bidi="hi-IN"/>
        </w:rPr>
      </w:pPr>
    </w:p>
    <w:p w:rsidR="003C57F8" w:rsidRPr="00C64EB4" w:rsidRDefault="003C57F8" w:rsidP="003C57F8">
      <w:pPr>
        <w:pStyle w:val="Heading1"/>
      </w:pPr>
      <w:bookmarkStart w:id="114" w:name="_Toc472853589"/>
      <w:bookmarkStart w:id="115" w:name="_Toc473029487"/>
      <w:r w:rsidRPr="00C64EB4">
        <w:rPr>
          <w:rFonts w:hint="cs"/>
          <w:cs/>
        </w:rPr>
        <w:t>मशवरों</w:t>
      </w:r>
      <w:r>
        <w:rPr>
          <w:cs/>
        </w:rPr>
        <w:t xml:space="preserve"> </w:t>
      </w:r>
      <w:r w:rsidRPr="00C64EB4">
        <w:rPr>
          <w:rFonts w:hint="cs"/>
          <w:cs/>
        </w:rPr>
        <w:t>के</w:t>
      </w:r>
      <w:r>
        <w:rPr>
          <w:cs/>
        </w:rPr>
        <w:t xml:space="preserve"> </w:t>
      </w:r>
      <w:r w:rsidRPr="00C64EB4">
        <w:rPr>
          <w:rFonts w:hint="cs"/>
          <w:cs/>
        </w:rPr>
        <w:t>मुताअल्लिक़</w:t>
      </w:r>
      <w:r>
        <w:rPr>
          <w:cs/>
        </w:rPr>
        <w:t xml:space="preserve"> </w:t>
      </w:r>
      <w:r w:rsidRPr="00C64EB4">
        <w:rPr>
          <w:rFonts w:hint="cs"/>
          <w:cs/>
        </w:rPr>
        <w:t>इस्लाम</w:t>
      </w:r>
      <w:r>
        <w:rPr>
          <w:cs/>
        </w:rPr>
        <w:t xml:space="preserve"> </w:t>
      </w:r>
      <w:r w:rsidRPr="00C64EB4">
        <w:rPr>
          <w:rFonts w:hint="cs"/>
          <w:cs/>
        </w:rPr>
        <w:t>की</w:t>
      </w:r>
      <w:r>
        <w:rPr>
          <w:cs/>
        </w:rPr>
        <w:t xml:space="preserve"> </w:t>
      </w:r>
      <w:r w:rsidRPr="00C64EB4">
        <w:rPr>
          <w:rFonts w:hint="cs"/>
          <w:cs/>
        </w:rPr>
        <w:t>रायें</w:t>
      </w:r>
      <w:bookmarkEnd w:id="113"/>
      <w:bookmarkEnd w:id="114"/>
      <w:bookmarkEnd w:id="115"/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हदीद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जंगे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ईरान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जायें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मुफ़ीद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मशवेरा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शुकरिये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क़ुबूल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इरादे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क़ीमती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मशवेरे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क़ुबूल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हवादिसों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आफ़ात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सामना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पड़ता।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उबैद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अमरतसरी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मुवर्रेख़ीन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मुत्तफि़क़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ख़लीफ़ा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मुदब्बिर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मशवेरा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अरजहुल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मतालिब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सफ़ा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227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मिस्टर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जितने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रेफ़ाहे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मशवरे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आये।</w:t>
      </w:r>
    </w:p>
    <w:p w:rsidR="003C57F8" w:rsidRPr="00C64EB4" w:rsidRDefault="003C57F8" w:rsidP="003C57F8">
      <w:pPr>
        <w:pStyle w:val="libNormal"/>
      </w:pP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तारीख़े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इस्लाम</w:t>
      </w:r>
      <w:r>
        <w:rPr>
          <w:rStyle w:val="libFootnote0Char"/>
          <w:rFonts w:eastAsia="Calibri"/>
          <w:cs/>
          <w:lang w:bidi="hi-IN"/>
        </w:rPr>
        <w:t>)</w:t>
      </w:r>
    </w:p>
    <w:p w:rsidR="003C57F8" w:rsidRPr="00C64EB4" w:rsidRDefault="003C57F8" w:rsidP="003C57F8">
      <w:pPr>
        <w:pStyle w:val="libNormal"/>
      </w:pPr>
    </w:p>
    <w:p w:rsidR="003C57F8" w:rsidRPr="00C64EB4" w:rsidRDefault="003C57F8" w:rsidP="003C57F8">
      <w:pPr>
        <w:pStyle w:val="Heading1"/>
      </w:pPr>
      <w:bookmarkStart w:id="116" w:name="_Toc448110774"/>
      <w:bookmarkStart w:id="117" w:name="_Toc472853590"/>
      <w:bookmarkStart w:id="118" w:name="_Toc473029488"/>
      <w:r w:rsidRPr="00C64EB4">
        <w:rPr>
          <w:rFonts w:hint="cs"/>
          <w:cs/>
        </w:rPr>
        <w:t>मशवरों</w:t>
      </w:r>
      <w:r>
        <w:rPr>
          <w:cs/>
        </w:rPr>
        <w:t xml:space="preserve"> </w:t>
      </w:r>
      <w:r w:rsidRPr="00C64EB4">
        <w:rPr>
          <w:rFonts w:hint="cs"/>
          <w:cs/>
        </w:rPr>
        <w:t>के</w:t>
      </w:r>
      <w:r>
        <w:rPr>
          <w:cs/>
        </w:rPr>
        <w:t xml:space="preserve"> </w:t>
      </w:r>
      <w:r w:rsidRPr="00C64EB4">
        <w:rPr>
          <w:rFonts w:hint="cs"/>
          <w:cs/>
        </w:rPr>
        <w:t>अलावा</w:t>
      </w:r>
      <w:r>
        <w:rPr>
          <w:cs/>
        </w:rPr>
        <w:t xml:space="preserve"> </w:t>
      </w:r>
      <w:r w:rsidRPr="00C64EB4">
        <w:rPr>
          <w:rFonts w:hint="cs"/>
          <w:cs/>
        </w:rPr>
        <w:t>जानी</w:t>
      </w:r>
      <w:r>
        <w:rPr>
          <w:cs/>
        </w:rPr>
        <w:t xml:space="preserve"> </w:t>
      </w:r>
      <w:r w:rsidRPr="00C64EB4">
        <w:rPr>
          <w:rFonts w:hint="cs"/>
          <w:cs/>
        </w:rPr>
        <w:t>इमदाद</w:t>
      </w:r>
      <w:bookmarkEnd w:id="116"/>
      <w:bookmarkEnd w:id="117"/>
      <w:bookmarkEnd w:id="118"/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मशवेरों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गोशा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नशीनी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खि़दमात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अन्जाम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अर्ज़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फ़तेह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मौक़ा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ख़ानदान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नौजवानों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फ़ौज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भरती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ज़रिये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जंगी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खि़दमात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अन्जाम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शैख़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मआज़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मम्लेकते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फ़तूहात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सिलसिले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मुबारकबाद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क़ाबिल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भतीजे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दामाद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मुस्लिम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अक़ील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जिन्होंने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महाज़े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सख़्त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ज़ख़्मी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जि़रह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ऊँट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टूकड़े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मुलाहेज़ा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हो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किताब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फ़तूहात</w:t>
      </w:r>
      <w:r w:rsidRPr="00C25C33">
        <w:rPr>
          <w:rStyle w:val="libFootnote0Char"/>
          <w:rFonts w:eastAsia="Calibri"/>
        </w:rPr>
        <w:t>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सफ़ा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64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प्रकाशित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बम्बई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1286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ई</w:t>
      </w:r>
      <w:r w:rsidRPr="00C25C33">
        <w:rPr>
          <w:rStyle w:val="libFootnote0Char"/>
          <w:rFonts w:eastAsia="Calibri"/>
        </w:rPr>
        <w:t>0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फ़तेह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शुशतर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मौक़े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170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भतीजे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जाफ़र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जाफ़र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हुए।</w:t>
      </w:r>
    </w:p>
    <w:p w:rsidR="003C57F8" w:rsidRPr="00C64EB4" w:rsidRDefault="003C57F8" w:rsidP="003C57F8">
      <w:pPr>
        <w:pStyle w:val="libNormal"/>
      </w:pP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तारीख़े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इस्लाम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3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सफ़ा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81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बा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हवाला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तारीख़े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कामिल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व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इस्तियाब।</w:t>
      </w:r>
      <w:r>
        <w:rPr>
          <w:rStyle w:val="libFootnote0Char"/>
          <w:rFonts w:eastAsia="Calibri"/>
          <w:cs/>
          <w:lang w:bidi="hi-IN"/>
        </w:rPr>
        <w:t>)</w:t>
      </w:r>
    </w:p>
    <w:p w:rsidR="003C57F8" w:rsidRPr="00C64EB4" w:rsidRDefault="003C57F8" w:rsidP="003C57F8">
      <w:pPr>
        <w:pStyle w:val="libNormal"/>
      </w:pPr>
    </w:p>
    <w:p w:rsidR="003C57F8" w:rsidRPr="00C64EB4" w:rsidRDefault="003C57F8" w:rsidP="003C57F8">
      <w:pPr>
        <w:pStyle w:val="Heading1"/>
        <w:rPr>
          <w:cs/>
        </w:rPr>
      </w:pPr>
      <w:bookmarkStart w:id="119" w:name="_Toc448110775"/>
      <w:bookmarkStart w:id="120" w:name="_Toc472853591"/>
      <w:bookmarkStart w:id="121" w:name="_Toc473029489"/>
      <w:r w:rsidRPr="00C64EB4">
        <w:rPr>
          <w:rFonts w:hint="cs"/>
          <w:cs/>
        </w:rPr>
        <w:t>हज़रत</w:t>
      </w:r>
      <w:r>
        <w:rPr>
          <w:cs/>
        </w:rPr>
        <w:t xml:space="preserve"> </w:t>
      </w:r>
      <w:r w:rsidRPr="00C64EB4">
        <w:rPr>
          <w:rFonts w:hint="cs"/>
          <w:cs/>
        </w:rPr>
        <w:t>अली</w:t>
      </w:r>
      <w:r>
        <w:rPr>
          <w:cs/>
        </w:rPr>
        <w:t xml:space="preserve"> (अ.स.) </w:t>
      </w:r>
      <w:r w:rsidRPr="00C64EB4">
        <w:rPr>
          <w:rFonts w:hint="cs"/>
          <w:cs/>
        </w:rPr>
        <w:t>और</w:t>
      </w:r>
      <w:r>
        <w:rPr>
          <w:cs/>
        </w:rPr>
        <w:t xml:space="preserve"> </w:t>
      </w:r>
      <w:r w:rsidRPr="00C64EB4">
        <w:rPr>
          <w:rFonts w:hint="cs"/>
          <w:cs/>
        </w:rPr>
        <w:t>इस्लाम</w:t>
      </w:r>
      <w:r>
        <w:rPr>
          <w:cs/>
        </w:rPr>
        <w:t xml:space="preserve"> </w:t>
      </w:r>
      <w:r w:rsidRPr="00C64EB4">
        <w:rPr>
          <w:rFonts w:hint="cs"/>
          <w:cs/>
        </w:rPr>
        <w:t>में</w:t>
      </w:r>
      <w:r>
        <w:rPr>
          <w:cs/>
        </w:rPr>
        <w:t xml:space="preserve"> </w:t>
      </w:r>
      <w:r w:rsidRPr="00C64EB4">
        <w:rPr>
          <w:rFonts w:hint="cs"/>
          <w:cs/>
        </w:rPr>
        <w:t>सड़कों</w:t>
      </w:r>
      <w:r>
        <w:rPr>
          <w:cs/>
        </w:rPr>
        <w:t xml:space="preserve"> </w:t>
      </w:r>
      <w:r w:rsidRPr="00C64EB4">
        <w:rPr>
          <w:rFonts w:hint="cs"/>
          <w:cs/>
        </w:rPr>
        <w:t>की</w:t>
      </w:r>
      <w:r>
        <w:rPr>
          <w:cs/>
        </w:rPr>
        <w:t xml:space="preserve"> </w:t>
      </w:r>
      <w:r w:rsidRPr="00C64EB4">
        <w:rPr>
          <w:rFonts w:hint="cs"/>
          <w:cs/>
        </w:rPr>
        <w:t>तामीरी</w:t>
      </w:r>
      <w:r>
        <w:rPr>
          <w:cs/>
        </w:rPr>
        <w:t xml:space="preserve"> </w:t>
      </w:r>
      <w:r w:rsidRPr="00C64EB4">
        <w:rPr>
          <w:rFonts w:hint="cs"/>
          <w:cs/>
        </w:rPr>
        <w:t>बुनियाद</w:t>
      </w:r>
      <w:bookmarkEnd w:id="119"/>
      <w:bookmarkEnd w:id="120"/>
      <w:bookmarkEnd w:id="121"/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बज़ाते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खु़द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सीराते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मुस्तक़ीम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रास्तो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दिलचस्पी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ज़मीन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आसमान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रास्तों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वाकि़फ़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हूँ।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हाफि़ज़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हैदर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क़लन्दर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सीरते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अलविया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जजि़ये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रूपया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लशकर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आरास्तगी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सरहद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हिफ़ाज़त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कि़लों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तामीर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सर्फ़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सड़को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पुल</w:t>
      </w:r>
      <w:r>
        <w:rPr>
          <w:rFonts w:hint="cs"/>
          <w:cs/>
          <w:lang w:bidi="hi-IN"/>
        </w:rPr>
        <w:t>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तय्यारी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सरिशतये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तालीम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एहसनुल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इन्तेख़ाब</w:t>
      </w:r>
      <w:r w:rsidRPr="00C25C33">
        <w:rPr>
          <w:rStyle w:val="libFootnote0Char"/>
          <w:rFonts w:eastAsia="Calibri"/>
        </w:rPr>
        <w:t>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सफ़ा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488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प्रकाशित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लखनऊ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1351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हिजरी</w:t>
      </w:r>
      <w:r>
        <w:rPr>
          <w:rStyle w:val="libFootnote0Char"/>
          <w:rFonts w:eastAsia="Calibri"/>
          <w:cs/>
          <w:lang w:bidi="hi-IN"/>
        </w:rPr>
        <w:t>)</w:t>
      </w:r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सीरते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अलविया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रौशनी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फि़क़ही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सड़क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तामीर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लफ़्ज़े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इशारा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शराए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अल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इस्लाम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प्रकाशित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ईरान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1207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ई</w:t>
      </w:r>
      <w:r w:rsidRPr="00C25C33">
        <w:rPr>
          <w:rStyle w:val="libFootnote0Char"/>
          <w:rFonts w:eastAsia="Calibri"/>
        </w:rPr>
        <w:t>0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मुराद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मख़सूस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जंगी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एख़राजात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क़ौल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रास्तों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पुलों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तामीर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ज़ायरों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इमदाद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मस्जिदों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मरम्मत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शामिल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मुजाहिद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मामेलात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इमदाद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ज़रूरी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सबील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इज़ाफ़त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बाहवाला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मज़कूरा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साबित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सड़क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तामीर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अहमियत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सड़क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तामीर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पूरे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इनहेमाक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सुबूत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हाशिम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बहरैनी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मदीनातुल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मआजिज़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79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बाहवाला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आशोब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17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मील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हाथों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ज़मीन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हमवार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सड़क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तामीर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मील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पत्थर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नस्ब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हाज़ा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मीले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चूंकि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ज़माने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नक़लो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ज़रिया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वज़नी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पत्थरों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बड़े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क़वी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हैक़ल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उठा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उठा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नस्ब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उठाने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पत्थरों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हाथों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पैरों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ठोकरों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बढ़ाते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पत्थर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मील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संगे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मील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नस्ब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शिब्ली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मोहक़्मए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जंगी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ईजाद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फ़ारूख़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बड़े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शद्दो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रिफ़ाही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खि़दमत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जि़क्र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हालाकि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बुनियादी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खि़दमत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मुमकिन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3C57F8" w:rsidRPr="00C64EB4" w:rsidRDefault="003C57F8" w:rsidP="003C57F8">
      <w:pPr>
        <w:pStyle w:val="libNormal"/>
      </w:pPr>
    </w:p>
    <w:p w:rsidR="003C57F8" w:rsidRPr="00C64EB4" w:rsidRDefault="003C57F8" w:rsidP="003C57F8">
      <w:pPr>
        <w:pStyle w:val="Heading1"/>
      </w:pPr>
      <w:bookmarkStart w:id="122" w:name="_Toc448110776"/>
      <w:bookmarkStart w:id="123" w:name="_Toc472853592"/>
      <w:bookmarkStart w:id="124" w:name="_Toc473029490"/>
      <w:r w:rsidRPr="00C64EB4">
        <w:rPr>
          <w:rFonts w:hint="cs"/>
          <w:cs/>
        </w:rPr>
        <w:t>हज़रते</w:t>
      </w:r>
      <w:r>
        <w:rPr>
          <w:cs/>
        </w:rPr>
        <w:t xml:space="preserve"> </w:t>
      </w:r>
      <w:r w:rsidRPr="00C64EB4">
        <w:rPr>
          <w:rFonts w:hint="cs"/>
          <w:cs/>
        </w:rPr>
        <w:t>उस्मान</w:t>
      </w:r>
      <w:r>
        <w:rPr>
          <w:cs/>
        </w:rPr>
        <w:t xml:space="preserve"> </w:t>
      </w:r>
      <w:r w:rsidRPr="00C64EB4">
        <w:rPr>
          <w:rFonts w:hint="cs"/>
          <w:cs/>
        </w:rPr>
        <w:t>की</w:t>
      </w:r>
      <w:r>
        <w:rPr>
          <w:cs/>
        </w:rPr>
        <w:t xml:space="preserve"> </w:t>
      </w:r>
      <w:r w:rsidRPr="00C64EB4">
        <w:rPr>
          <w:rFonts w:hint="cs"/>
          <w:cs/>
        </w:rPr>
        <w:t>खि़लाफ़त</w:t>
      </w:r>
      <w:r>
        <w:rPr>
          <w:cs/>
        </w:rPr>
        <w:t xml:space="preserve"> </w:t>
      </w:r>
      <w:r w:rsidRPr="00C64EB4">
        <w:rPr>
          <w:rFonts w:hint="cs"/>
          <w:cs/>
        </w:rPr>
        <w:t>और</w:t>
      </w:r>
      <w:r>
        <w:rPr>
          <w:cs/>
        </w:rPr>
        <w:t xml:space="preserve"> </w:t>
      </w:r>
      <w:r w:rsidRPr="00C64EB4">
        <w:rPr>
          <w:rFonts w:hint="cs"/>
          <w:cs/>
        </w:rPr>
        <w:t>वफ़ात</w:t>
      </w:r>
      <w:bookmarkEnd w:id="122"/>
      <w:bookmarkEnd w:id="123"/>
      <w:bookmarkEnd w:id="124"/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मुवर्रेख़ीन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इत्तेफ़ाक़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शेख़ैन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वफ़ात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मसलए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खि़लाफ़त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सीरते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शेख़ैन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वायदा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कीजिये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ख़लीफ़ा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साएब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राय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करूंगा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सीरते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शेख़ैन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सकता।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तबरी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5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सफ़ा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37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व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शरह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फि़क़हे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अकबर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सफ़ा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80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और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तारीखुल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क़ुरआन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सफ़ा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36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प्रकाशित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जद्दा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इक़रार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ज़रिये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ख़लीफ़ा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खि़लाफ़त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ख़ुवेश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परवरी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अक़रेबा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नवाज़ी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बड़े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बड़े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अस्हाबे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वतन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बैतुल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तसर्रूफ़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लड़की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तामीर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कराये।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मरवान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हकम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दामाद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वज़ीरे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आज़म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हालांकि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बदर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शेख़ैन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दाखि़ले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मदीना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फि़दक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हवाले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मोअजि़्ज़ज़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पिटवाया।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गुज़रे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राएज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असहाब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मस्जिद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इतना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पिटवाया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पसलियां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टूट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मोमेनीन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वज़ीफ़ा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बक्र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साजि़श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नतीजा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बरामद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अक़तलू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नासल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लम्बी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दाढ़ी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दो।</w:t>
      </w:r>
    </w:p>
    <w:p w:rsidR="003C57F8" w:rsidRPr="00C64EB4" w:rsidRDefault="003C57F8" w:rsidP="003C57F8">
      <w:pPr>
        <w:pStyle w:val="libNormal"/>
      </w:pP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रौज़ातुल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अहबाब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3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सफ़ा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12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-20,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मजमउल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बिहार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सफ़ा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372,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नहाया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इब्ने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असीर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सफ़ा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166</w:t>
      </w:r>
      <w:r>
        <w:rPr>
          <w:rStyle w:val="libFootnote0Char"/>
          <w:rFonts w:eastAsia="Calibri"/>
          <w:cs/>
          <w:lang w:bidi="hi-IN"/>
        </w:rPr>
        <w:t>)</w:t>
      </w:r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तशरीफ़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डाला।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मक्के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क़त्ले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ख़बर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मुवर्रेख़ीन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जनाज़े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बावजूद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नमाज़े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जनाज़ा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पढ़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कुड़े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डाल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कुत्तो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टांग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ली।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तारीख़े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आसम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कूफ़ी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अलग़रज़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lastRenderedPageBreak/>
        <w:t>18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जि़ल्हिज्जा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सन्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35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यौमे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जुमा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88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यहूदियों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क़बरस्तान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ख़शे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कौकब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दफ़्न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हुये।</w:t>
      </w:r>
    </w:p>
    <w:p w:rsidR="003C57F8" w:rsidRPr="00C64EB4" w:rsidRDefault="003C57F8" w:rsidP="003C57F8">
      <w:pPr>
        <w:pStyle w:val="libNormal"/>
      </w:pPr>
    </w:p>
    <w:p w:rsidR="003C57F8" w:rsidRPr="00C64EB4" w:rsidRDefault="003C57F8" w:rsidP="003C57F8">
      <w:pPr>
        <w:pStyle w:val="Heading1"/>
      </w:pPr>
      <w:bookmarkStart w:id="125" w:name="_Toc448110777"/>
      <w:bookmarkStart w:id="126" w:name="_Toc472853593"/>
      <w:bookmarkStart w:id="127" w:name="_Toc473029491"/>
      <w:r w:rsidRPr="00C64EB4">
        <w:rPr>
          <w:rFonts w:hint="cs"/>
          <w:cs/>
        </w:rPr>
        <w:t>हज़रत</w:t>
      </w:r>
      <w:r>
        <w:rPr>
          <w:cs/>
        </w:rPr>
        <w:t xml:space="preserve"> </w:t>
      </w:r>
      <w:r w:rsidRPr="00C64EB4">
        <w:rPr>
          <w:rFonts w:hint="cs"/>
          <w:cs/>
        </w:rPr>
        <w:t>अली</w:t>
      </w:r>
      <w:r>
        <w:rPr>
          <w:cs/>
        </w:rPr>
        <w:t xml:space="preserve"> (अ.स.) </w:t>
      </w:r>
      <w:r w:rsidRPr="00C64EB4">
        <w:rPr>
          <w:rFonts w:hint="cs"/>
          <w:cs/>
        </w:rPr>
        <w:t>की</w:t>
      </w:r>
      <w:r>
        <w:rPr>
          <w:cs/>
        </w:rPr>
        <w:t xml:space="preserve"> </w:t>
      </w:r>
      <w:r w:rsidRPr="00C64EB4">
        <w:rPr>
          <w:rFonts w:hint="cs"/>
          <w:cs/>
        </w:rPr>
        <w:t>खि़लाफ़ते</w:t>
      </w:r>
      <w:r>
        <w:rPr>
          <w:cs/>
        </w:rPr>
        <w:t xml:space="preserve"> </w:t>
      </w:r>
      <w:r w:rsidRPr="00C64EB4">
        <w:rPr>
          <w:rFonts w:hint="cs"/>
          <w:cs/>
        </w:rPr>
        <w:t>ज़ाहेरी</w:t>
      </w:r>
      <w:bookmarkEnd w:id="125"/>
      <w:bookmarkEnd w:id="126"/>
      <w:bookmarkEnd w:id="127"/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इन्तेक़ाल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गोशा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नशीनी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फ़राएज़े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मन्सबी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खि़लाफ़त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दौरे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तक़दीर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चक्कर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गुज़र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35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</w:t>
      </w:r>
      <w:r w:rsidRPr="00C64EB4">
        <w:rPr>
          <w:cs/>
          <w:lang w:bidi="hi-IN"/>
        </w:rPr>
        <w:t>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तख़्ते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खि़लाफ़त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23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24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मुद्दते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परखने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बातिल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फ़ैसले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काफ़ी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आखि़र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असहाब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नतीजे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तख़्ते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खि़लाफ़त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शर्त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हवाले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चाहिये।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असहाब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अज़ीम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गिरोह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खि़दमत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हाजि़र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गिरोह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ईराक़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मिस्र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शाम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हिजाज़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फि़लस्तीन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यमन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नुमाइन्दे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शामिल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खि़लाफ़त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क़ुबूल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दरख़्वास्त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की।</w:t>
      </w:r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रग़बत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ख़लीफ़ा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ख़लदून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अन्जाम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डराया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रज़ा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ज़ाहिर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नहजुल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बलाग़ा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ख़लीफ़ा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जाऊंगा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तुम्हे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ख़ुदावन्दी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मानना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पड़ेगा।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ज़ाहेरी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खि़लाफ़त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क़ुबूल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मुसन्निफ़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बिरीफ़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सरवे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cs/>
          <w:lang w:bidi="hi-IN"/>
        </w:rPr>
        <w:t>655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</w:t>
      </w:r>
      <w:r w:rsidRPr="00C64EB4">
        <w:rPr>
          <w:cs/>
          <w:lang w:bidi="hi-IN"/>
        </w:rPr>
        <w:t>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तख़्ते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खि़लाफ़त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बिठाए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हक़ीक़त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लेहाज़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तारीख़े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इस्लाम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3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सफ़ा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26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रौज़ातुल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अहबाब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खि़लाफ़ते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ज़ाहिरया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क़ुबूल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ख़ुतबा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पढ़ा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इब्तेदा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लफ़्ज़ो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अलहम्दो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एहसाना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रजअल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मकानेह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शुक्र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एहसान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मरकज़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तारीख़े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जामए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18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जि़ल्हिज्जा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खि़लाफ़ते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ज़ाहेरी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क़ुबूल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25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जि़ल्हिज्जा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35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बैयते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आम्मा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इन्साइक्लोपीडिया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बरटानिका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साहब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इन्तेक़ाल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मज़हबे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मुसल्लम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सुबूत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सरदार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हुक़ूक़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साहब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बक्र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खि़लाफ़त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क़ब्ज़ा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मुलक़्क़ब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ख़लीफ़ा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656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ख़लीफ़ा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खि़लाफ़त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तलहा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ज़ुबैर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बग़ावत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बहकाया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सख़्त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दुश्मन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ख़लीफ़ा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मोहज़्ज़ब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मुकालेमा</w:t>
      </w:r>
      <w:r w:rsidRPr="00C25C33">
        <w:rPr>
          <w:rStyle w:val="libFootnote0Char"/>
          <w:rFonts w:eastAsia="Calibri"/>
        </w:rPr>
        <w:t>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सफ़ा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34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मुवर्रिख़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जरजी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ज़ैदान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ज़माने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दिलों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नबूवत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दहशत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रिसालत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हैबत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क़ायम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सच्चा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क़ायम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हाकिम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मुक़र्रर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सियासत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साबित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कामों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ज़र्रा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बराबर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ज़ोफ़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ज़ाहिर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जाय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खि़लाफ़त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खि़दमत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नियतें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फ़ासिद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इन्तेज़ामाते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मुल्की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उसूली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मुताअल्लिक़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वालियो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मातहतों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दिलों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हिरस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rFonts w:hint="cs"/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लालच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लालची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मक्कार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सुफि़यान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क्योकि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जमाने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धोका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फ़रेब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दरेग़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लुटा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तारीख़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अल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तमद्दुन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अल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इस्लामी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4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सफ़ा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37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प्रकाशित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मिस्र</w:t>
      </w:r>
      <w:r>
        <w:rPr>
          <w:rStyle w:val="libFootnote0Char"/>
          <w:rFonts w:eastAsia="Calibri"/>
          <w:cs/>
          <w:lang w:bidi="hi-IN"/>
        </w:rPr>
        <w:t>)</w:t>
      </w:r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फ़ाजि़ल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माअसर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सैय्यद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जारचावी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ख़लीफ़ा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तसलीम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मिनहाजे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रिसालत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चलती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राहवारे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सलतनत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शाहराह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सरपट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दौड़ता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मसलेहत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अन्देशी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आइन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रूसूम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हुकमरां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जमाअत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जुज़वे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जि़न्दगी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औढना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बिछोना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पोज़ीशन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नाहमवार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मौकफ़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इस्तेवार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पिछलों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दौर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गै़र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रसमों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इम्तियाज़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ज़ेहनियतों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बड़ी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दिक़्क़त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खा़तिर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ख़्वाह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कामयाबी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तबीयते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आदम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मसावात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खूगर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माअशरती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अदल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कोसों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थीं।</w:t>
      </w:r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टली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बैअत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रौज़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बैतुल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जायज़ा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बराबर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तक़सीम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हबशी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ग़ुलाम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क़ुरैशी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सरदार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दिरहम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मिले।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पेशानी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सिलवटें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पड़ने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लगीं।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उमय्या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दौर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गलते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मिले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मोमेनीन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मक्के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आसम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कूफ़ी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क़त्ले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ख़बर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मिली।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उन्होने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निहायत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इशतेयाक़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ख़लीफ़ा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बिल्कुल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ख़ामोश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मज़म्मत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तारीफ़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थीं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नाख़ुश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 w:rsidRPr="00C64EB4">
        <w:t>?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आखि़र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तौबा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क़सास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हूं।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ख़ल्दून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ऐलान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हमदर्दी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बदला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सवारी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सवारी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जायेगी।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बिरीफ़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सरवे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ऑफ़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हिस्ट्री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पुरानी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दुश्मन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अदावत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कद्र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बढ़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माज़ूद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फ़ौज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ली।</w:t>
      </w:r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lastRenderedPageBreak/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दिक़्क़त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दरपेश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उमवी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आमिलो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हाकिमों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तंग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मामूर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दस्तूर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बवजूद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जमहूर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चैन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मिलता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हटाते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मुखा़लिफ़ों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तादाद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इज़ाफ़ा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हुक्काम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आमिल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मुद्दत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ख़ुदसरी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बैतूल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ख़ूगर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अकसर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अज़ीज़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अक़रोबा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तलवार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घाट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उतर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लौस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अदलों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इन्साफ़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तमाशा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उन्होने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कमीनगाह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छुपने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की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जगह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तलाश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बैठ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दामादे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स.अ.व.व.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मोरचे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घाटियां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खोदीं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आड़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छुप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जड़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उखाड़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सकें।</w:t>
      </w:r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तलहा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ज़ुबैर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ख़्वाहां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खि़लाफ़त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आरज़ू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हिमायत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बैयत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बैठे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साजि़शे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बसरे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कूफ़े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तलब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ज़रूरत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मर्रा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कारोबारे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करो।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मक्का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इजाज़त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मांगने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वाशिंगटन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एयरविंग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है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तक़वा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मुख़ालेफ़त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तैय्यार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मुवर्रिख़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ख़लीफ़ा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गुज़शता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ख़लीफ़ा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ज़माने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उन्वानियां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ज़रूरत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सूबे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वफ़ादारी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मुतलक़न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एतेमाद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इरादा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किया।</w:t>
      </w:r>
    </w:p>
    <w:p w:rsidR="003C57F8" w:rsidRPr="00C64EB4" w:rsidRDefault="003C57F8" w:rsidP="003C57F8">
      <w:pPr>
        <w:pStyle w:val="libNormal"/>
      </w:pPr>
    </w:p>
    <w:p w:rsidR="003C57F8" w:rsidRPr="00C64EB4" w:rsidRDefault="003C57F8" w:rsidP="003C57F8">
      <w:pPr>
        <w:pStyle w:val="Heading1"/>
      </w:pPr>
      <w:bookmarkStart w:id="128" w:name="_Toc448110778"/>
      <w:bookmarkStart w:id="129" w:name="_Toc472853594"/>
      <w:bookmarkStart w:id="130" w:name="_Toc473029492"/>
      <w:r w:rsidRPr="00C64EB4">
        <w:rPr>
          <w:rFonts w:hint="cs"/>
          <w:cs/>
        </w:rPr>
        <w:t>गवरनरों</w:t>
      </w:r>
      <w:r>
        <w:rPr>
          <w:cs/>
        </w:rPr>
        <w:t xml:space="preserve"> </w:t>
      </w:r>
      <w:r w:rsidRPr="00C64EB4">
        <w:rPr>
          <w:rFonts w:hint="cs"/>
          <w:cs/>
        </w:rPr>
        <w:t>की</w:t>
      </w:r>
      <w:r>
        <w:rPr>
          <w:cs/>
        </w:rPr>
        <w:t xml:space="preserve"> </w:t>
      </w:r>
      <w:r w:rsidRPr="00C64EB4">
        <w:rPr>
          <w:rFonts w:hint="cs"/>
          <w:cs/>
        </w:rPr>
        <w:t>तक़र्रूरी</w:t>
      </w:r>
      <w:bookmarkEnd w:id="128"/>
      <w:bookmarkEnd w:id="129"/>
      <w:bookmarkEnd w:id="130"/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पहली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गवर्नर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हटा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जायें।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मोअफ़ेक़त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गवरनरों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तक़र्रूरी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हाज़रा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पेशे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ओहदे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फ़ाएज़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कामिल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एतेमाद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साबिक़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हुक़ूक़े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सरदारी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महरूम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यमन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बहरैन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समाआ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मियामा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क़सम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मक्के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क़ैस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हनीफ़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बसरे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अम्मार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कूफ़े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सहल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गवर्नर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मुक़र्रर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सलाहों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तवज्जोह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क़सम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मुन्हरिफ़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करूंगा।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एहसान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तारीख़े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सीधे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उम्मते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बूरे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हुक्मरां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जरज़ी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ज़ैदान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तारीख़े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तमद्दुने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सुफि़यान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महज़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मजबूरी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क़ुबूल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कामयाबी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मायूसी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खि़लाफ़त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आरज़ू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महज़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दुनियावी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अग़राज़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क़ुरैश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चीदा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चीदा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सरदार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अग़राज़े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नफ़सानी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मन्सबे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खि़लाफ़त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ख़ानदाने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हाशिम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गुज़र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</w:p>
    <w:p w:rsidR="003C57F8" w:rsidRDefault="003C57F8" w:rsidP="003C57F8">
      <w:pPr>
        <w:pStyle w:val="libNormal"/>
        <w:rPr>
          <w:lang w:bidi="hi-IN"/>
        </w:rPr>
      </w:pPr>
      <w:r w:rsidRPr="00C64EB4">
        <w:rPr>
          <w:rFonts w:hint="cs"/>
          <w:cs/>
          <w:lang w:bidi="hi-IN"/>
        </w:rPr>
        <w:t>आमिल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हटते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मोमेनीन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मक्के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तलहा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जु़बैर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मक्के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मोमेनीन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इन्तेक़ामे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तहरीक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उठाई।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आमिर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लैला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उमय्या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माज़ूल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गवर्नर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बैतुल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रूपया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भाग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इम्दाद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तारीख़े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3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169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रवायते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साहबे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रौज़ातुल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अहबाब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ख़लदून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लैला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साठ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 (</w:t>
      </w:r>
      <w:r w:rsidRPr="00C64EB4">
        <w:rPr>
          <w:cs/>
          <w:lang w:bidi="hi-IN"/>
        </w:rPr>
        <w:t>60,000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दीनार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छः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लाख</w:t>
      </w:r>
      <w:r>
        <w:rPr>
          <w:cs/>
          <w:lang w:bidi="hi-IN"/>
        </w:rPr>
        <w:t xml:space="preserve"> (</w:t>
      </w:r>
      <w:r w:rsidRPr="00C64EB4">
        <w:rPr>
          <w:cs/>
          <w:lang w:bidi="hi-IN"/>
        </w:rPr>
        <w:t>6,00,000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दिरहम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छः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सौ</w:t>
      </w:r>
      <w:r>
        <w:rPr>
          <w:cs/>
          <w:lang w:bidi="hi-IN"/>
        </w:rPr>
        <w:t xml:space="preserve"> (</w:t>
      </w:r>
      <w:r w:rsidRPr="00C64EB4">
        <w:rPr>
          <w:cs/>
          <w:lang w:bidi="hi-IN"/>
        </w:rPr>
        <w:t>600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ऊँट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ग़रज़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लड़ने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तैय्यारी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करें।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ऊँटों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निहायत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अज़ीम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जुस्सा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ऊँट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नाम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क़ीमत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मसूदी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सौ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अशरफ़ी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मुवर्रिख़ीन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ऊँट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सवार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मोमेनीन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दामादे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शौहरे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बुतूल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लड़ीं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ऊँट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सवारी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लड़ाई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जंगे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जमल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</w:p>
    <w:p w:rsidR="003C57F8" w:rsidRPr="00C64EB4" w:rsidRDefault="003C57F8" w:rsidP="003C57F8">
      <w:pPr>
        <w:pStyle w:val="libNormal"/>
        <w:rPr>
          <w:rtl/>
          <w:cs/>
        </w:rPr>
      </w:pPr>
    </w:p>
    <w:p w:rsidR="003C57F8" w:rsidRPr="00C64EB4" w:rsidRDefault="003C57F8" w:rsidP="003C57F8">
      <w:pPr>
        <w:pStyle w:val="Heading1"/>
      </w:pPr>
      <w:bookmarkStart w:id="131" w:name="_Toc448110779"/>
      <w:bookmarkStart w:id="132" w:name="_Toc472853595"/>
      <w:bookmarkStart w:id="133" w:name="_Toc473029493"/>
      <w:r w:rsidRPr="00C64EB4">
        <w:rPr>
          <w:rFonts w:hint="cs"/>
          <w:cs/>
        </w:rPr>
        <w:t>जंगे</w:t>
      </w:r>
      <w:r>
        <w:rPr>
          <w:cs/>
        </w:rPr>
        <w:t xml:space="preserve"> </w:t>
      </w:r>
      <w:r w:rsidRPr="00C64EB4">
        <w:rPr>
          <w:rFonts w:hint="cs"/>
          <w:cs/>
        </w:rPr>
        <w:t>जमल</w:t>
      </w:r>
      <w:bookmarkEnd w:id="131"/>
      <w:bookmarkEnd w:id="132"/>
      <w:bookmarkEnd w:id="133"/>
    </w:p>
    <w:p w:rsidR="003C57F8" w:rsidRPr="00C64EB4" w:rsidRDefault="003C57F8" w:rsidP="003C57F8">
      <w:pPr>
        <w:pStyle w:val="libNormal"/>
      </w:pPr>
      <w:r>
        <w:rPr>
          <w:cs/>
          <w:lang w:bidi="hi-IN"/>
        </w:rPr>
        <w:t xml:space="preserve"> (</w:t>
      </w:r>
      <w:r w:rsidRPr="00C64EB4">
        <w:rPr>
          <w:cs/>
          <w:lang w:bidi="hi-IN"/>
        </w:rPr>
        <w:t>36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>)</w:t>
      </w:r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मुसल्लेमा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हक़ीक़त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क़त्ले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18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जि़लहिज्जा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35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तख़्ते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खि़लाफ़त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मुतमक्किन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संभालने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क़त्ले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तहक़ीक़ात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मुताअल्लिक़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नायला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ज़वजए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शहादत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नीज़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चश्म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गवाह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फ़ौरी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सज़ाएं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जायें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तहक़ीक़ाते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यक़ीनीया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अज़मे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समीम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नतीजे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मक्के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साजि़शें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फ़राग़त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रवाना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खि़लाफ़ते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ख़बर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मक्के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फ़रोकश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यारान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तल्हा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ज़ुबैर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अब्दुल्लाह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मशवेरे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इन्तेक़ामे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उस्मान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साजि़शी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तहरीक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बुनियाद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डाल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क़त्ले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इल्ज़ाम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भड़काना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ऐलाने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लड़ने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मदीना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वास्ते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सवारी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इत्तेला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सवारी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बन्दो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बस्त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करेंगे।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दुश्मनों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बुग़ज़े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लिल्लाही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जंगे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बद्र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अज़ीज़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मुतास्सिर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प्रोपेगन्डे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मुतास्सिर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ग़रज़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अफ़राद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आवाज़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मक्के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प्रोग्राम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बसरे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छापा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जाय।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मज़कूरा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चारों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अफ़राद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मैमने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मैसरे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मुशतमिल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लशकर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बसरे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रवाना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अज़वाजे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बीबी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लशकर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मुक़ामे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जातुल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मुगीरा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लश्कर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मुलाक़ात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बदला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ज़ुबैर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क़ातिल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तरफ़दार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इतिहास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रवानगी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मक़ामे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हव्वाब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सवारी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कुत्ते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भौंकने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मोमेनीन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मुक़ाम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 w:rsidRPr="00C64EB4">
        <w:t>?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दिलाई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हवाला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जाऊँगी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कुत्ते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भौकेंगे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ज़ुबैर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जि़द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बढ़ीं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आखि़र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बसरे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अलवी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गर्वनर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हनीफ़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चालीस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आदमियों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मस्जिद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हनीफ़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गिरफ़्तार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डाढ़ी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मूंछ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भवें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पलकों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नुचवा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डाले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चालीस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कोडे़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छोड़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हकीम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जब्लता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सत्तर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आदमियों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समेत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बैतुल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क़ब्ज़ा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सत्तर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आदमी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वाक़ेया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25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रबीउस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सानी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36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3C57F8" w:rsidRPr="00C64EB4" w:rsidRDefault="003C57F8" w:rsidP="003C57F8">
      <w:pPr>
        <w:pStyle w:val="libNormal"/>
      </w:pP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तबरी</w:t>
      </w:r>
      <w:r>
        <w:rPr>
          <w:rStyle w:val="libFootnote0Char"/>
          <w:rFonts w:eastAsia="Calibri"/>
          <w:cs/>
          <w:lang w:bidi="hi-IN"/>
        </w:rPr>
        <w:t>)</w:t>
      </w:r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इत्तेला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तैय्यारी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बसरे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रवाना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मक्के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मोमेनीन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खि़लाफ़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लड़ने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मक्के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रवाना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अफ़सोस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हूँ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हाजि़र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बेटे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भेजती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खि़दमत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क़ुबूल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फ़रमायें।</w:t>
      </w:r>
    </w:p>
    <w:p w:rsidR="003C57F8" w:rsidRPr="00C64EB4" w:rsidRDefault="003C57F8" w:rsidP="003C57F8">
      <w:pPr>
        <w:pStyle w:val="libNormal"/>
      </w:pP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आसिम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कूफ़ी</w:t>
      </w:r>
      <w:r>
        <w:rPr>
          <w:rStyle w:val="libFootnote0Char"/>
          <w:rFonts w:eastAsia="Calibri"/>
          <w:cs/>
          <w:lang w:bidi="hi-IN"/>
        </w:rPr>
        <w:t>)</w:t>
      </w:r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lastRenderedPageBreak/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आखि़र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रबीउल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अव्वल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36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लशकर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समेत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रवाना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लश्कर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अलमदारी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हनफि़या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सिपुर्द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मैमने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मैसरे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मुताअय्यन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सवारों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सरदारी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अम्मारे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यासिर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पियादों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नुमाइन्दगी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बक्र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हवाले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मुक़दमा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जैश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सरदार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क़रार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मुक़ामे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ज़ब्दा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क़याम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कूफ़े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अशअरी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फ़ौज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रवाना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चुंकि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मुतास्सिर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लेहाज़ा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टाल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मक़ामे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ज़ीक़ारा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इत्तेला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मिली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माज़ूद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क़रज़ा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नामज़द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मालिके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अशतर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ज़रिेये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दारूल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इमाराह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लिया।</w:t>
      </w:r>
    </w:p>
    <w:p w:rsidR="003C57F8" w:rsidRPr="00C64EB4" w:rsidRDefault="003C57F8" w:rsidP="003C57F8">
      <w:pPr>
        <w:pStyle w:val="libNormal"/>
      </w:pP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तबरी</w:t>
      </w:r>
      <w:r>
        <w:rPr>
          <w:rStyle w:val="libFootnote0Char"/>
          <w:rFonts w:eastAsia="Calibri"/>
          <w:cs/>
          <w:lang w:bidi="hi-IN"/>
        </w:rPr>
        <w:t>)</w:t>
      </w:r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हमराह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7000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सात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कूफ़ी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मालिके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अशतर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हमराह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12000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बारह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कूफ़ी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6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अन्दर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जी़क़ार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मुक़ाम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उवैसे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क़रनी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बैयत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मुक़ाम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ख़ुतूत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रबज़ा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ज़ुबैर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हरकतों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तज़किरा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बिठा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नामूसे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बदर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आओ।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जवाबात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इस्कीम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मातहत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क़त्ले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रट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ख़ुतबे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तलहा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ज़ुबैर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क़ातिले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रौशनी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डाली।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मक़ामे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ज़ीक़ार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मज़लूम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हनीफ़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खि़दमत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बेहद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अफ़सोस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फ़ौरन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बसरे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रवाना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मुसन्निफ़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तारीख़े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आइम्मा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लशकर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आख़री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तादाद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30,000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तीस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लशकर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तादाद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20,000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बीस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265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तलहा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ज़ुबैर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लडा़ई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बसरे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क़रीब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क़आक़ा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उमरो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भेजा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सुलह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क़आक़ा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रिर्पोट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मुतास्सिर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क़यादत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आसम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क़लीब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बतौरे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तादाद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100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सौ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थी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वगै़रा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आसम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वग़ैरा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बैयत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क़ौम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बातें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नबियों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जैसी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ग़रज़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बसरा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जमल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बसरा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निकल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मुक़ामे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ज़ाबुक़ा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ख़रबिया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ठहरे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मुक़ाबले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ऊंट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सवार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निकल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पड़ीं।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लशकर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लशकर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करें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ग़रज़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कोशिश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सूहान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मोमेनीन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भेज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ख़्वाहिश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नतीजा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बरामद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हुआ।</w:t>
      </w:r>
    </w:p>
    <w:p w:rsidR="003C57F8" w:rsidRPr="00C64EB4" w:rsidRDefault="003C57F8" w:rsidP="003C57F8">
      <w:pPr>
        <w:pStyle w:val="libNormal"/>
      </w:pPr>
      <w:r w:rsidRPr="00C64EB4">
        <w:rPr>
          <w:cs/>
          <w:lang w:bidi="hi-IN"/>
        </w:rPr>
        <w:t>15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जमादिल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आखि़र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36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यौमे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पंजशम्बा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ज़ुबैर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शबख़ूँ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सोते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डालना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बेदार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तहज्जुद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मशग़ूल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ख़बर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आग़ाज़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हुआ।</w:t>
      </w:r>
    </w:p>
    <w:p w:rsidR="003C57F8" w:rsidRPr="00C64EB4" w:rsidRDefault="003C57F8" w:rsidP="003C57F8">
      <w:pPr>
        <w:pStyle w:val="libNormal"/>
      </w:pPr>
    </w:p>
    <w:p w:rsidR="003C57F8" w:rsidRPr="00C64EB4" w:rsidRDefault="003C57F8" w:rsidP="003C57F8">
      <w:pPr>
        <w:pStyle w:val="Heading1"/>
      </w:pPr>
      <w:bookmarkStart w:id="134" w:name="_Toc448110780"/>
      <w:bookmarkStart w:id="135" w:name="_Toc472853596"/>
      <w:bookmarkStart w:id="136" w:name="_Toc473029494"/>
      <w:r w:rsidRPr="00C64EB4">
        <w:rPr>
          <w:rFonts w:hint="cs"/>
          <w:cs/>
        </w:rPr>
        <w:t>मैदाने</w:t>
      </w:r>
      <w:r>
        <w:rPr>
          <w:cs/>
        </w:rPr>
        <w:t xml:space="preserve"> </w:t>
      </w:r>
      <w:r w:rsidRPr="00C64EB4">
        <w:rPr>
          <w:rFonts w:hint="cs"/>
          <w:cs/>
        </w:rPr>
        <w:t>कारज़ार</w:t>
      </w:r>
      <w:bookmarkEnd w:id="134"/>
      <w:bookmarkEnd w:id="135"/>
      <w:bookmarkEnd w:id="136"/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ज़ुबैर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चमड़े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मढ़े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हौदज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बैठा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मैदान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अलमदारी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सिपुर्द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सूरत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हौदज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झन्डा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नस्ब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मेहारे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नाक़ा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अस्कर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लायली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सिपुर्द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घोड़े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दुलदुल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सवार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दोंनो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लश्करों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खड़े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हुये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ज़ुबैर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सोचो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ग़ौर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ज़ुबैर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ज़ुबैर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शरमिन्दा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लड़के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भड़काने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तरफ़दारी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नबरद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आज़माई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आये।</w:t>
      </w:r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अलग़रज़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जमल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ख़ूँरेज़ी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आयेंगे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फ़ौज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तलक़ीन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 w:rsidRPr="00C64EB4">
        <w:rPr>
          <w:cs/>
          <w:lang w:bidi="hi-IN"/>
        </w:rPr>
        <w:t>:-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1.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बहादुरों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दफ़ये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दुश्मन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रखना।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2.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इब्तेदाए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करना।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3.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मक़तूलो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कपड़े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उतारना।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4.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सुलह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पेशकश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पेशकश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हथियार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लेना।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5.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भागने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पीछा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करना।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6.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ज़ख़्मी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बीमार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बच्चों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हथियार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उठाना।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7.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फ़तेह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घुसना।</w:t>
      </w:r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फ़रमानो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अनक़रीब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पशेमान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मुतावज्जे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हवाले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मुस्लिम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जांबाज़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तैयार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घुसा।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कटवा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लशकर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तीरों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बारिश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बारवायत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तबरी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जायज़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हनफि़या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काफ़ी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लड़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ज़बर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दस्त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बेटा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लड़ते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हनफि़या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बेटा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बढ़ो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हनफि़या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अन्सार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हौदज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हुय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आखि़र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मैदान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निकल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पड़े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दुश्मन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पसपा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डाला।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मरवान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आलूद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ज़ुबैर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मैदाने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भाग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निकले।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वादीउस्सबा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क़रीब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ज़रमोज़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जर्रार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समेत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आखि़री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अलवी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लशकर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क़दर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बरसाए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हौदज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पुश्ते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मानिन्द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क़ाअब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असवद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लशकर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भेजा।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मालिके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अशतर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नाक़े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पैय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ऊँट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हौदज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समेत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पड़ा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भाग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निकले।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बक्र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हौदज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हिफ़ाज़त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करें।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हुरमते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हनीफ़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ख़ज़ाई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बसरी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ठहरायें</w:t>
      </w:r>
      <w:r>
        <w:rPr>
          <w:cs/>
          <w:lang w:bidi="hi-IN"/>
        </w:rPr>
        <w:t xml:space="preserve">।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कुशतों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दफ़्न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ऐलाने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जामेउल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बसरा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जाय।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मसूदी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13,000</w:t>
      </w:r>
      <w:r>
        <w:rPr>
          <w:cs/>
          <w:lang w:bidi="hi-IN"/>
        </w:rPr>
        <w:t xml:space="preserve"> </w:t>
      </w:r>
      <w:r>
        <w:rPr>
          <w:cs/>
          <w:lang w:bidi="hi-IN"/>
        </w:rPr>
        <w:lastRenderedPageBreak/>
        <w:t>(</w:t>
      </w:r>
      <w:r w:rsidRPr="00C64EB4">
        <w:rPr>
          <w:rFonts w:hint="cs"/>
          <w:cs/>
          <w:lang w:bidi="hi-IN"/>
        </w:rPr>
        <w:t>तेराह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5,000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पांच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लशकर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गये।</w:t>
      </w:r>
    </w:p>
    <w:p w:rsidR="003C57F8" w:rsidRPr="00C64EB4" w:rsidRDefault="003C57F8" w:rsidP="003C57F8">
      <w:pPr>
        <w:pStyle w:val="libNormal"/>
      </w:pP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मुरूज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जुज़हब</w:t>
      </w:r>
      <w:r w:rsidRPr="00C25C33">
        <w:rPr>
          <w:rStyle w:val="libFootnote0Char"/>
          <w:rFonts w:eastAsia="Calibri"/>
        </w:rPr>
        <w:t>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5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सफ़ा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177</w:t>
      </w:r>
      <w:r>
        <w:rPr>
          <w:rStyle w:val="libFootnote0Char"/>
          <w:rFonts w:eastAsia="Calibri"/>
          <w:cs/>
          <w:lang w:bidi="hi-IN"/>
        </w:rPr>
        <w:t>)</w:t>
      </w:r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मुवर्रेख़ीन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फ़तह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बक्र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बैयत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मसूदी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आसम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कूफ़ी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मुताअदद्दि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आदमियों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भेजा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जल्द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जल्द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जाओ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आखि़र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बारवायते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रौज़तुल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अहबाब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हबीब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सैर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आसम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कूफ़ी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ज़रिये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भेजा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ताख़ीर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करोगी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तुम्हे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ज़वजियते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तलाक़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दूँगा</w:t>
      </w:r>
      <w:r>
        <w:rPr>
          <w:cs/>
          <w:lang w:bidi="hi-IN"/>
        </w:rPr>
        <w:t xml:space="preserve">।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तैय्यार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चालीस</w:t>
      </w:r>
      <w:r>
        <w:rPr>
          <w:cs/>
          <w:lang w:bidi="hi-IN"/>
        </w:rPr>
        <w:t xml:space="preserve"> (</w:t>
      </w:r>
      <w:r w:rsidRPr="00C64EB4">
        <w:rPr>
          <w:cs/>
          <w:lang w:bidi="hi-IN"/>
        </w:rPr>
        <w:t>40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मरदों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सिपाहियाना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लिबास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हिफ़ाज़त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बसरे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अलखि़ज़री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2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सफ़ा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90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बक्र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मंजि़ले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मक़सूद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आओ।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एयरविंग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हाथों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सख़्त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बरताव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उम्मीद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हौसला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गिरे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दुशमन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दिखाता।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इज़्ज़त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चालीस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आदमियों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रवाना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lastRenderedPageBreak/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बसरे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बैतुल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जायज़ा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6,00,000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छः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लाख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दुर्रे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आबदार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बरामद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हुये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मारेका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तक़सीम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गवर्नर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मुक़र्रर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बरोज़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सोमवार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16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रजब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36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कूफ़े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रवाना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क़याम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दौराने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क़याम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कूफ़ा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ईराक़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ख़ुरासान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यमन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हरमैन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इन्तेजा़म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ग़रज़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मुमालिके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तसल्लुत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क़ब्ज़ा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बैठ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अन्देशे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ईराक़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क़ब्ज़ा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कूफ़े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दारूल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खि़लाफ़ा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ख़ल्दूर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जमल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सिस्तान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बग़ावत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रज़ी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अम्बरी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भेज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कराया।</w:t>
      </w:r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ख़ुरासान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रफ़ए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बग़ावत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अलवी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फ़ौज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लाना</w:t>
      </w:r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तरीख़े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उस्मानी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फ़ारस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बग़ावत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सरकशी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मोअम्मर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वालीए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फ़ारस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डाला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हुदूदे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फ़ारस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लशकरे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निकाल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फ़ारस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लशकरी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छावनी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मक़ामे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असतख़र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ईरान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आखि़री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बादशा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यज़द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जरद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शहरयार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कि़सरा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फ़ारस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आमिर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बसरा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लशकर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फ़ारस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चढ़ाई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तामीले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हुदूदे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अस्तख़ा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ज़बरदस्त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कामयाब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अस्तख़र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फ़तेह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अस्तख़र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फ़तेह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31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यज़द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जरद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मक़ामे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ख़ुरासान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ख़ुरासान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सुकूनत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इख़्तेयार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हमराह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आदमी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ख़ाक़ाने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साजि़शी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इमदाद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शाहाने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अजम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गोरिस्तान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अस्तख़र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दफ़्न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जंगे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जमल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ईरान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ख़ुरासान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मक़ाम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सख़्त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बग़ावत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ईरान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बारवायत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मुफ़ीद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रौज़तुल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जाबिर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जाअफ़ी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गवर्नर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कजि़या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मरजि़या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ख़त्म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इमदादी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क़रआ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यरबोई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रवाना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हरीस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जाबिर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जाफ़ी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यज़द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जरद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शहरयार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कसरा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उस्मानी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बेटियां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असीरों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खि़दमत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इरसाल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बानो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केहान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बानो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केहान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बानों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बक्र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फ़रमाईं।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जामेउल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तवारीख़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सफ़ा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149,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कशफ़ल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ग़म्मा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सफ़ा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89,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मतालेबुल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सेवेल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सफ़ा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261,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सवाएक़े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मोहर्रेक़ा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सफ़ा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120,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नूरूल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अबसार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सफ़ा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126,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तोहफ़ए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सुलैमानिया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शरह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इरशादिया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सफ़ा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391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प्रकाशित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ईरान</w:t>
      </w:r>
      <w:r>
        <w:rPr>
          <w:rStyle w:val="libFootnote0Char"/>
          <w:rFonts w:eastAsia="Calibri"/>
          <w:cs/>
          <w:lang w:bidi="hi-IN"/>
        </w:rPr>
        <w:t>)</w:t>
      </w:r>
    </w:p>
    <w:p w:rsidR="003C57F8" w:rsidRPr="00C64EB4" w:rsidRDefault="003C57F8" w:rsidP="003C57F8">
      <w:pPr>
        <w:pStyle w:val="libNormal"/>
      </w:pPr>
    </w:p>
    <w:p w:rsidR="003C57F8" w:rsidRPr="00C64EB4" w:rsidRDefault="003C57F8" w:rsidP="003C57F8">
      <w:pPr>
        <w:pStyle w:val="Heading1"/>
      </w:pPr>
      <w:bookmarkStart w:id="137" w:name="_Toc448110781"/>
      <w:bookmarkStart w:id="138" w:name="_Toc472853597"/>
      <w:bookmarkStart w:id="139" w:name="_Toc473029495"/>
      <w:r w:rsidRPr="00C64EB4">
        <w:rPr>
          <w:rFonts w:hint="cs"/>
          <w:cs/>
        </w:rPr>
        <w:t>जंगे</w:t>
      </w:r>
      <w:r>
        <w:rPr>
          <w:cs/>
        </w:rPr>
        <w:t xml:space="preserve"> </w:t>
      </w:r>
      <w:r w:rsidRPr="00C64EB4">
        <w:rPr>
          <w:rFonts w:hint="cs"/>
          <w:cs/>
        </w:rPr>
        <w:t>सिफ़्फ़ीन</w:t>
      </w:r>
      <w:bookmarkEnd w:id="137"/>
      <w:bookmarkEnd w:id="138"/>
      <w:bookmarkEnd w:id="139"/>
    </w:p>
    <w:p w:rsidR="003C57F8" w:rsidRPr="00C64EB4" w:rsidRDefault="003C57F8" w:rsidP="003C57F8">
      <w:pPr>
        <w:pStyle w:val="libNormal"/>
      </w:pPr>
      <w:r>
        <w:rPr>
          <w:cs/>
          <w:lang w:bidi="hi-IN"/>
        </w:rPr>
        <w:t xml:space="preserve"> (</w:t>
      </w:r>
      <w:r w:rsidRPr="00C64EB4">
        <w:rPr>
          <w:cs/>
          <w:lang w:bidi="hi-IN"/>
        </w:rPr>
        <w:t>36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37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>)</w:t>
      </w:r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सिफ़्फ़ीन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मक़ाम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फ़ुरात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ग़रबी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बरक़ा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बालस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वाक़े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माजमुल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बलदान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सफ़ा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370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अमीरल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मोमेनीन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ज़बरदस्त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मुताअल्लिक़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उलेमा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मुवर्रेख़ीन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बानीए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जंगे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जमल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मानिन्द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क़त्ले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फ़र्ज़ी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अफ़साने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हवाले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खि़लाफ़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भड़काता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उभारता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जंगे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जमल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मुक़र्रर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हाकिम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सुहैल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हनीफ़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कूफ़े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ख़बर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ऐलाने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बग़ावत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कटी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ऊँगलियों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आलूद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कुर्ता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क़समे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बदला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बग़ैर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नरम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बिस्तर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सोयगें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ठंडा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पियेंगे।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दूसरा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कूफ़े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इरसाल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दावते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बैयत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नतीजा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बरामद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जमए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लशकर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मशग़ूलो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मसरूफ़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बीस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 (</w:t>
      </w:r>
      <w:r w:rsidRPr="00C64EB4">
        <w:rPr>
          <w:cs/>
          <w:lang w:bidi="hi-IN"/>
        </w:rPr>
        <w:t>1,20,000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अफ़राद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मुशतमिल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लश्कर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मक़ामे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सिफ़्फ़ीन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हज़रते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शव्वाल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36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नख़लिया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मदाएन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रक़ा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लशकर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तादाद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नब्बे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 (</w:t>
      </w:r>
      <w:r w:rsidRPr="00C64EB4">
        <w:rPr>
          <w:cs/>
          <w:lang w:bidi="hi-IN"/>
        </w:rPr>
        <w:t>90,000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लशकर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सख़्त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प्यासा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राहिब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इशारे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ज़मीन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चश्मा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बरामद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आसम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कूफ़ी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सफ़ा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212,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रौज़तुल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सफ़ा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2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सफ़ा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392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लशकर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हिस्सों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तक़सीम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टुकड़े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मक़ामे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रका़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रवाना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उबूर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मुक़द्देमातुल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जैश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मुक़द्दम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मज़ाहेमत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शिकस्त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मिला।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लशकर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वारिदे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सिफ़्फ़ीन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घाट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क़ब्ज़ा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अलवी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लशकर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चाहता।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पैग़ाम्बर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भेजे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बन्दिशे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तोड़ने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समाअत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आखि़र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फ़ौज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ज़बर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दस्त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घाट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मुवर्रेख़ीन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घाट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क़ब्ज़ा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जुरअत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सुबूत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जि़करूल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अब्बास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सफ़ा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26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मोअल्लेफ़ा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हकी़र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घाट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क़ब्ज़ा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ऐलान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मतालेबुस सूऊल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दावते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मसालेहत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आखि़र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जि़ल्हिज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लड़ाई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शुरू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इन्फ़ेरादी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महीने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मोहर्रम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37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यकुम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घमासान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एयरविंग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मरज़ी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खि़लाफ़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तलवार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ख़ैंचना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पड़ी।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महीने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छोटी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छोटी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लड़ाईयां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45,000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पैंतालिस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हज़ार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आदमी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फ़ौज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आधा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नुकसान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उठाया।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जि़करूल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27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अमीरल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मोमेनीन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रवायती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बहादुरी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दुशमने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छक्के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छुड़ा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अमरू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बशर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अरताता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ज़मीन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लेट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बरेहना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मुँह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फेर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उठ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भाग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निकले।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अमरू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पनाह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गि़रीख़्ती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शर्मगाह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सदक़े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बचा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मुवर्रेख़ीन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यकुम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शाबान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राय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मुक़ाबले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निकलें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माने।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दौरान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ख़्वारा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बेटे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कटवा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फ़ैसला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तवारीख़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नब्बे</w:t>
      </w:r>
      <w:r>
        <w:rPr>
          <w:cs/>
          <w:lang w:bidi="hi-IN"/>
        </w:rPr>
        <w:t xml:space="preserve"> (</w:t>
      </w:r>
      <w:r w:rsidRPr="00C64EB4">
        <w:rPr>
          <w:cs/>
          <w:lang w:bidi="hi-IN"/>
        </w:rPr>
        <w:t>90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लड़ाईयां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वुक़ू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आईं।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110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फ़रीक़ैन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क़याम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सिफ़्फ़ीन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90,000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नब्बे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20,000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बीस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सिपाही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13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सफ़र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lastRenderedPageBreak/>
        <w:t>37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बाजि़यों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अवाम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बग़ावत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बाएस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फ़ैसला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हकमैन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हवाले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तवारीख़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जंगे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सिफ़्फ़ीन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लिबास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बदल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मरतबा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लिबास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पहना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रबिया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बदला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दफ़ा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हारिस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रूप्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इख़्तेयार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क़रीब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हमीरी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मुक़ाबले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निकला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बेटे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लिबास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बदला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ज़बरदस्त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मुलाहेज़ा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मुनाकि़बे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एहज़ब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ख़वारज़मी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सफ़ा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196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क़लमी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लड़ाई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निहायत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तेज़ी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अम्मारे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यासिर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93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मैदान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निकले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अट्ठारा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शामियों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शहादत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महसूस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एयर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विंग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अम्मार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शहादत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सवारों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पुर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ग़ज़ब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दुशमनो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उलट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मालिके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अशतर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ज़बर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दस्त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बेशुमार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किये।</w:t>
      </w:r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सुबह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लशकरे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मुखातिब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अहकामे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मोअत्तल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मजबूरन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लड़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हूं।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कुशतों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पुश्ते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गये।</w:t>
      </w:r>
    </w:p>
    <w:p w:rsidR="003C57F8" w:rsidRPr="00C64EB4" w:rsidRDefault="003C57F8" w:rsidP="003C57F8">
      <w:pPr>
        <w:pStyle w:val="libNormal"/>
      </w:pPr>
    </w:p>
    <w:p w:rsidR="003C57F8" w:rsidRPr="00C64EB4" w:rsidRDefault="003C57F8" w:rsidP="003C57F8">
      <w:pPr>
        <w:pStyle w:val="Heading1"/>
      </w:pPr>
      <w:bookmarkStart w:id="140" w:name="_Toc448110782"/>
      <w:bookmarkStart w:id="141" w:name="_Toc472853598"/>
      <w:bookmarkStart w:id="142" w:name="_Toc473029496"/>
      <w:r w:rsidRPr="00C64EB4">
        <w:rPr>
          <w:rFonts w:hint="cs"/>
          <w:cs/>
        </w:rPr>
        <w:lastRenderedPageBreak/>
        <w:t>लैलतुल</w:t>
      </w:r>
      <w:r>
        <w:rPr>
          <w:cs/>
        </w:rPr>
        <w:t xml:space="preserve"> </w:t>
      </w:r>
      <w:r w:rsidRPr="00C64EB4">
        <w:rPr>
          <w:rFonts w:hint="cs"/>
          <w:cs/>
        </w:rPr>
        <w:t>हरीर</w:t>
      </w:r>
      <w:bookmarkEnd w:id="140"/>
      <w:bookmarkEnd w:id="141"/>
      <w:bookmarkEnd w:id="142"/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निहायत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तेज़ी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मैमना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मैसरा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मालिके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अशतर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क़ब्ज़े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जुमे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बरवायत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आसम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कूफ़ी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36,000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छत्तीस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सिपाही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तरफ़ैन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900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नौ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सौ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आदमी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हाथों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लशकरे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ग़यास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ग़यास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आवाज़ें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बलन्द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सुबह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दोपहर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सिलसिला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मालिके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अशतर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दुशमन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ख़ेमे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क़रीब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</w:t>
      </w:r>
      <w:r>
        <w:rPr>
          <w:rFonts w:hint="cs"/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जाऐ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लशकर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भाग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खड़ा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नागाह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उमरो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500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पांच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सौ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नैजा़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बलन्द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आवाज़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रिशवत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फ़ौरत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खड़े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अशअस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क़ैस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मसूद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नदक़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आवाम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वरग़लाया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आमादा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मजबूरन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मालिके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अशतर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बढ़ते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क़दम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चलती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तलवार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रोकना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पड़ी।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मुवर्रिख़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गिबन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अमीरे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भागने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तहय्या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यक़ीनी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फ़तेह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फ़ौज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नाफ़रमानी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बदौलत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ज़रजी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ज़ैदान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नैजा़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शरीफ़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फ़ौज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धोखा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नाचार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मुलतवी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पड़ी।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आखि़र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अवाम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उमरो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मरज़ी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खि़लाफ़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अशअरी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हकम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मुक़र्रर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रमज़ान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बामक़ाम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जोमतुल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जन्दल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फ़ैसला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तय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किया।</w:t>
      </w:r>
    </w:p>
    <w:p w:rsidR="003C57F8" w:rsidRPr="00C64EB4" w:rsidRDefault="003C57F8" w:rsidP="003C57F8">
      <w:pPr>
        <w:pStyle w:val="libNormal"/>
      </w:pPr>
    </w:p>
    <w:p w:rsidR="003C57F8" w:rsidRPr="00C64EB4" w:rsidRDefault="003C57F8" w:rsidP="003C57F8">
      <w:pPr>
        <w:pStyle w:val="Heading1"/>
      </w:pPr>
      <w:bookmarkStart w:id="143" w:name="_Toc448110783"/>
      <w:bookmarkStart w:id="144" w:name="_Toc472853599"/>
      <w:bookmarkStart w:id="145" w:name="_Toc473029497"/>
      <w:r w:rsidRPr="00C64EB4">
        <w:rPr>
          <w:rFonts w:hint="cs"/>
          <w:cs/>
        </w:rPr>
        <w:t>हकमैन</w:t>
      </w:r>
      <w:r>
        <w:rPr>
          <w:cs/>
        </w:rPr>
        <w:t xml:space="preserve"> </w:t>
      </w:r>
      <w:r w:rsidRPr="00C64EB4">
        <w:rPr>
          <w:rFonts w:hint="cs"/>
          <w:cs/>
        </w:rPr>
        <w:t>का</w:t>
      </w:r>
      <w:r>
        <w:rPr>
          <w:cs/>
        </w:rPr>
        <w:t xml:space="preserve"> </w:t>
      </w:r>
      <w:r w:rsidRPr="00C64EB4">
        <w:rPr>
          <w:rFonts w:hint="cs"/>
          <w:cs/>
        </w:rPr>
        <w:t>फ़ैसला</w:t>
      </w:r>
      <w:bookmarkEnd w:id="143"/>
      <w:bookmarkEnd w:id="144"/>
      <w:bookmarkEnd w:id="145"/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ग़रज़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रमज़ान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बमुक़ाम</w:t>
      </w:r>
      <w:r>
        <w:rPr>
          <w:rFonts w:hint="cs"/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अज़रह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सौ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अफ़राद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समेत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उमरो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अशअरी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बाहमी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फ़ैसला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खि़लाफ़त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माज़ूल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इन्तेज़ाम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मिम्बर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ऐलान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मौक़ा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उमरो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बुज़ुर्ग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</w:t>
      </w:r>
      <w:r>
        <w:rPr>
          <w:rFonts w:hint="cs"/>
          <w:cs/>
          <w:lang w:bidi="hi-IN"/>
        </w:rPr>
        <w:t>ें</w:t>
      </w:r>
      <w:r w:rsidRPr="00C64EB4">
        <w:rPr>
          <w:rFonts w:hint="cs"/>
          <w:cs/>
          <w:lang w:bidi="hi-IN"/>
        </w:rPr>
        <w:t>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मिम्बर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मुख़ातिब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खि़लाफ़त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माज़ूल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हूं।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उतर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उमरो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फ़ैसले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मुताबिक़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तवक़्क़ो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माज़ूली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ऐलान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मक्कार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अक्स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हटा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ख़लीफ़ा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बनाता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हूँ।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अशअरी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ख़फ़ा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तरकश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निकल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सन्नाटा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मुसकुरा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तरफ़दारों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दुशमन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फ़रेब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फि़क्र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3C57F8" w:rsidRPr="00C64EB4" w:rsidRDefault="003C57F8" w:rsidP="003C57F8">
      <w:pPr>
        <w:pStyle w:val="libNormal"/>
      </w:pPr>
    </w:p>
    <w:p w:rsidR="003C57F8" w:rsidRPr="00C64EB4" w:rsidRDefault="003C57F8" w:rsidP="003C57F8">
      <w:pPr>
        <w:pStyle w:val="Heading1"/>
      </w:pPr>
      <w:bookmarkStart w:id="146" w:name="_Toc448110784"/>
      <w:bookmarkStart w:id="147" w:name="_Toc472853600"/>
      <w:bookmarkStart w:id="148" w:name="_Toc473029498"/>
      <w:r w:rsidRPr="00C64EB4">
        <w:rPr>
          <w:rFonts w:hint="cs"/>
          <w:cs/>
        </w:rPr>
        <w:t>जंगे</w:t>
      </w:r>
      <w:r>
        <w:rPr>
          <w:cs/>
        </w:rPr>
        <w:t xml:space="preserve"> </w:t>
      </w:r>
      <w:r w:rsidRPr="00C64EB4">
        <w:rPr>
          <w:rFonts w:hint="cs"/>
          <w:cs/>
        </w:rPr>
        <w:t>नहरवान</w:t>
      </w:r>
      <w:bookmarkEnd w:id="146"/>
      <w:bookmarkEnd w:id="147"/>
      <w:bookmarkEnd w:id="148"/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हकमैन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मक्काराना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फ़ैसले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तरफ़दारों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मुस्तरद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दोबारा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पैमाने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फ़ौज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कशी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फ़ैसला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तहय्या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नौबत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ख़वारिज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बग़ावत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इत्तेला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सिफ़्फ़ीन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रोकने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खि़लाफ़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सख़्त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मुख़ालिफ़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मक़ामे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हरवरा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बग़दाद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फ़रसख़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फ़ासले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बमुक़ाम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नहरवान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बतारीख़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10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शव्वाल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37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मजबूरन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चढ़ाई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की।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12,000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कूफ़े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मदाएन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बैयत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 (</w:t>
      </w:r>
      <w:r w:rsidRPr="00C64EB4">
        <w:rPr>
          <w:cs/>
          <w:lang w:bidi="hi-IN"/>
        </w:rPr>
        <w:t>4000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आमादए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पैकार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हुये।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आखि़र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लडा़ई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नौ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आदमिय</w:t>
      </w:r>
      <w:r>
        <w:rPr>
          <w:rFonts w:hint="cs"/>
          <w:cs/>
          <w:lang w:bidi="hi-IN"/>
        </w:rPr>
        <w:t>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मशहूर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मुनाफि़क़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ख़ारजी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ज़ुलसदिया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मोज़ज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लम्बा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पिस्तान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ज़ुलसदिया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</w:p>
    <w:p w:rsidR="003C57F8" w:rsidRPr="00C64EB4" w:rsidRDefault="003C57F8" w:rsidP="003C57F8">
      <w:pPr>
        <w:pStyle w:val="libNormal"/>
      </w:pPr>
    </w:p>
    <w:p w:rsidR="003C57F8" w:rsidRDefault="003C57F8" w:rsidP="003C57F8">
      <w:pPr>
        <w:pStyle w:val="Heading1"/>
      </w:pPr>
      <w:bookmarkStart w:id="149" w:name="_Toc472853601"/>
      <w:bookmarkStart w:id="150" w:name="_Toc473029499"/>
      <w:r w:rsidRPr="00C64EB4">
        <w:rPr>
          <w:rFonts w:hint="cs"/>
          <w:cs/>
        </w:rPr>
        <w:lastRenderedPageBreak/>
        <w:t>मौहम्मद</w:t>
      </w:r>
      <w:r>
        <w:rPr>
          <w:cs/>
        </w:rPr>
        <w:t xml:space="preserve"> </w:t>
      </w:r>
      <w:r w:rsidRPr="00C64EB4">
        <w:rPr>
          <w:rFonts w:hint="cs"/>
          <w:cs/>
        </w:rPr>
        <w:t>इब्ने</w:t>
      </w:r>
      <w:r>
        <w:rPr>
          <w:cs/>
        </w:rPr>
        <w:t xml:space="preserve"> </w:t>
      </w:r>
      <w:r w:rsidRPr="00C64EB4">
        <w:rPr>
          <w:rFonts w:hint="cs"/>
          <w:cs/>
        </w:rPr>
        <w:t>अबी</w:t>
      </w:r>
      <w:r>
        <w:rPr>
          <w:cs/>
        </w:rPr>
        <w:t xml:space="preserve"> </w:t>
      </w:r>
      <w:r w:rsidRPr="00C64EB4">
        <w:rPr>
          <w:rFonts w:hint="cs"/>
          <w:cs/>
        </w:rPr>
        <w:t>बक्र</w:t>
      </w:r>
      <w:r>
        <w:rPr>
          <w:cs/>
        </w:rPr>
        <w:t xml:space="preserve"> </w:t>
      </w:r>
      <w:r w:rsidRPr="00C64EB4">
        <w:rPr>
          <w:rFonts w:hint="cs"/>
          <w:cs/>
        </w:rPr>
        <w:t>की</w:t>
      </w:r>
      <w:r>
        <w:rPr>
          <w:cs/>
        </w:rPr>
        <w:t xml:space="preserve"> </w:t>
      </w:r>
      <w:r w:rsidRPr="00C64EB4">
        <w:rPr>
          <w:rFonts w:hint="cs"/>
          <w:cs/>
        </w:rPr>
        <w:t>इबरत</w:t>
      </w:r>
      <w:r>
        <w:rPr>
          <w:cs/>
        </w:rPr>
        <w:t xml:space="preserve"> </w:t>
      </w:r>
      <w:r w:rsidRPr="00C64EB4">
        <w:rPr>
          <w:rFonts w:hint="cs"/>
          <w:cs/>
        </w:rPr>
        <w:t>नाक</w:t>
      </w:r>
      <w:r>
        <w:rPr>
          <w:cs/>
        </w:rPr>
        <w:t xml:space="preserve"> </w:t>
      </w:r>
      <w:r w:rsidRPr="00C64EB4">
        <w:rPr>
          <w:rFonts w:hint="cs"/>
          <w:cs/>
        </w:rPr>
        <w:t>मौत</w:t>
      </w:r>
      <w:bookmarkEnd w:id="149"/>
      <w:bookmarkEnd w:id="150"/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बक्र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गवर्नर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छः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 (</w:t>
      </w:r>
      <w:r w:rsidRPr="00C64EB4">
        <w:rPr>
          <w:cs/>
          <w:lang w:bidi="hi-IN"/>
        </w:rPr>
        <w:t>6,000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फ़ौज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मुक़ाबले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भेज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वाक़ेए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इत्तेला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फ़ौरन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मालिके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अशतर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रवाना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मालिके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अशतर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रवानगी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मक़ामे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अरीश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मुल्जि़म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ज़मींदार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ख़ुफि़या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भेजा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मालिके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अशतर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दावत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वगै़रह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ज़रिये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तुम्हारा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खि़राज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20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दूंगा।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मालिके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अशतर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दावत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इफ़तारे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सोम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इन्तेजा़म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दूध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मालिके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अशतर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तारीख़े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कामिल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3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सफ़ा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141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व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तबरी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6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सफ़ा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54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इधर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मालिके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अशतर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उधर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उमरो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बक्र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मुक़ाबला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नतीजे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गिरफ़तार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ख़दीज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सुफि़यान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गधे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जि़न्दा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ख़बर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रंजिदा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हयात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उमरो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वतीरा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तारीख़े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कामिल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3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lastRenderedPageBreak/>
        <w:t>सफ़ा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143,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हयातुल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हैवान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वग़ैरा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वाकि़ये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अमीरल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मोमेनीन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बेहद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रंज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ख़ुशी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तबरी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इब्ने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ख़ल्दून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मसूदी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वाक़ेया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सफ़र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38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3C57F8" w:rsidRPr="00C64EB4" w:rsidRDefault="003C57F8" w:rsidP="003C57F8">
      <w:pPr>
        <w:pStyle w:val="libNormal"/>
      </w:pP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तारीख़े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इस्लाम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1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सफ़ा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216</w:t>
      </w:r>
      <w:r>
        <w:rPr>
          <w:rStyle w:val="libFootnote0Char"/>
          <w:rFonts w:eastAsia="Calibri"/>
          <w:cs/>
          <w:lang w:bidi="hi-IN"/>
        </w:rPr>
        <w:t>)</w:t>
      </w:r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निहायतुल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मारेफ़त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निसाबुल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मोअल्लिफ़ा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अब्दुल्लाह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तअलक़शन्दी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मुतावफ्फा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821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हितरी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मतबुआ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बग़दाद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1908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</w:t>
      </w:r>
      <w:r w:rsidRPr="00C64EB4">
        <w:rPr>
          <w:cs/>
          <w:lang w:bidi="hi-IN"/>
        </w:rPr>
        <w:t>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मुताबिक़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299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फ़ुट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नोट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बक्र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मक्के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10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परवरिश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आग़ोशे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करामत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वफ़ाते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बक्र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बिन्ते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उमैस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अक़्द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जंगे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जमल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सिफ़्फ़ीन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सन्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37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अमीरल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मोमेनीन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गवर्नर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जंगे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सिफ़्फ़ीन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अमीरल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मोमेनीन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बइरादा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रवाना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बड़ा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लशकर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भेज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काफ़ी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आखि़र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शिकस्त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अख़्तफ़ी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फ़ाअरफ़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ख़दीज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मक़ाना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क़ब्ज़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क़त्ला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हरक़ा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बक्र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रूपोश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तलाश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गिरफ़्तार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</w:t>
      </w:r>
      <w:r>
        <w:rPr>
          <w:rFonts w:hint="cs"/>
          <w:cs/>
          <w:lang w:bidi="hi-IN"/>
        </w:rPr>
        <w:t>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बड़े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ज़ाहिद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तारीख़े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आसम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कूफ़ी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338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गधे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जलवा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बक्र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शहादत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नतीजे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कुएं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गिरा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अमीरे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ख़त्म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हबीब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उस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सैर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वग़ैरा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क़दरे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तफ़सील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आइन्दा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आयेगी।</w:t>
      </w:r>
    </w:p>
    <w:p w:rsidR="003C57F8" w:rsidRPr="00C64EB4" w:rsidRDefault="003C57F8" w:rsidP="003C57F8">
      <w:pPr>
        <w:pStyle w:val="libNormal"/>
      </w:pPr>
    </w:p>
    <w:p w:rsidR="003C57F8" w:rsidRPr="00C64EB4" w:rsidRDefault="003C57F8" w:rsidP="003C57F8">
      <w:pPr>
        <w:pStyle w:val="libBold1"/>
        <w:rPr>
          <w:lang w:bidi="hi-IN"/>
        </w:rPr>
      </w:pPr>
      <w:bookmarkStart w:id="151" w:name="_Toc448110785"/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ज़ैनुल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आबेदीन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विलादत</w:t>
      </w:r>
      <w:bookmarkEnd w:id="151"/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सन्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38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जमादियुस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15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तारीख़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ज़ैनुल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आबेदीन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बिन्ते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यज़द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जुरद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शहरयार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केसरा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ईरान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बत्न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हुये।</w:t>
      </w:r>
    </w:p>
    <w:p w:rsidR="003C57F8" w:rsidRPr="00C64EB4" w:rsidRDefault="003C57F8" w:rsidP="003C57F8">
      <w:pPr>
        <w:pStyle w:val="libNormal"/>
      </w:pPr>
    </w:p>
    <w:p w:rsidR="003C57F8" w:rsidRPr="00C64EB4" w:rsidRDefault="003C57F8" w:rsidP="003C57F8">
      <w:pPr>
        <w:pStyle w:val="Heading1"/>
      </w:pPr>
      <w:bookmarkStart w:id="152" w:name="_Toc448110786"/>
      <w:bookmarkStart w:id="153" w:name="_Toc472853602"/>
      <w:bookmarkStart w:id="154" w:name="_Toc473029500"/>
      <w:r w:rsidRPr="00C64EB4">
        <w:rPr>
          <w:rFonts w:hint="cs"/>
          <w:cs/>
        </w:rPr>
        <w:t>हिन्दुस्तान</w:t>
      </w:r>
      <w:r>
        <w:rPr>
          <w:cs/>
        </w:rPr>
        <w:t xml:space="preserve"> </w:t>
      </w:r>
      <w:r w:rsidRPr="00C64EB4">
        <w:rPr>
          <w:rFonts w:hint="cs"/>
          <w:cs/>
        </w:rPr>
        <w:t>में</w:t>
      </w:r>
      <w:r>
        <w:rPr>
          <w:cs/>
        </w:rPr>
        <w:t xml:space="preserve"> </w:t>
      </w:r>
      <w:r w:rsidRPr="00C64EB4">
        <w:rPr>
          <w:rFonts w:hint="cs"/>
          <w:cs/>
        </w:rPr>
        <w:t>इस्लाम</w:t>
      </w:r>
      <w:r>
        <w:rPr>
          <w:cs/>
        </w:rPr>
        <w:t xml:space="preserve"> </w:t>
      </w:r>
      <w:r w:rsidRPr="00C64EB4">
        <w:rPr>
          <w:rFonts w:hint="cs"/>
          <w:cs/>
        </w:rPr>
        <w:t>सब</w:t>
      </w:r>
      <w:r>
        <w:rPr>
          <w:cs/>
        </w:rPr>
        <w:t xml:space="preserve"> </w:t>
      </w:r>
      <w:r w:rsidRPr="00C64EB4">
        <w:rPr>
          <w:rFonts w:hint="cs"/>
          <w:cs/>
        </w:rPr>
        <w:t>से</w:t>
      </w:r>
      <w:r>
        <w:rPr>
          <w:cs/>
        </w:rPr>
        <w:t xml:space="preserve"> </w:t>
      </w:r>
      <w:r w:rsidRPr="00C64EB4">
        <w:rPr>
          <w:rFonts w:hint="cs"/>
          <w:cs/>
        </w:rPr>
        <w:t>पहले</w:t>
      </w:r>
      <w:bookmarkEnd w:id="152"/>
      <w:bookmarkEnd w:id="153"/>
      <w:bookmarkEnd w:id="154"/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तालिब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ज़रिये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इलाक़ए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सिन्ध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ख़ुसूसी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इलाक़ा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राबेता</w:t>
      </w:r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ज़ाहिर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जि़म्मेदारी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अमीरूल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मोमेनीन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तालिब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सरकारे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नबूवत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हयाते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ज़ाहेरी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तब्लीग़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फ़रोग़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तन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धन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बाज़ी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अमीरूल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मोमेनीन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ऊरूज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जेहदे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मुसलसल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तब्लीग़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ग़फ़लत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बरती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ग़ज़बे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इक़्तेदार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दारए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हलक़ाए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महदूद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फ़रीज़े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अदायगी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ख़ामोशी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फि़ज़ा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इक़तेदार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क़दमों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मिन्हाजे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नबूवत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तबलीग़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महदूद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हलक़े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खि़लाफ़त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बदोश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बढ़ी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रौशनी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मुमालिके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ग़ैर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हिन्दोस्तान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कुफ़्रो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इल्हाद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ग़ैर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परस्तिश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मरक़ज़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मलजा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अमीरूल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मोमेनीन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मुमालिक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रौशनी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अज़मे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मोहकम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थोड़ी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जद्दो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जेहद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किरन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ज़मीने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ताबन्दगी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मुनव्वर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इमामुल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मुवर्रेख़ीन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मुस्लिम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क़तीबा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दीनवरी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माअर्रिफ़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95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प्रकाशित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मिस्र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1934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</w:t>
      </w:r>
      <w:r w:rsidRPr="00C64EB4">
        <w:rPr>
          <w:cs/>
          <w:lang w:bidi="hi-IN"/>
        </w:rPr>
        <w:t>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सिन्ध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हिन्दुस्तान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अमीरल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मोमेनीन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तालिब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वाकि़यात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शाहिद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क़लमी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34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अमीरल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मोमेनीन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सन्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38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नाजि़र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दावरा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सरहादाते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सिन्ध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रवाना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रवानगी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बज़ाहिर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मक़सद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हमवार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खा़तिर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करना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मक़सूद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हिन्दोस्तान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दाखि़ला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मक़सद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क़ब्ल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उस्मानी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आमिर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करेज़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मुक़र्रर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मुवर्रिख़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बिलाज़री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सफ़रूल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दरयाई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मुहिम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रवाना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हुये।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ग़रज़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मुल्क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आगाही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आमिर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हकीम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जि़ब्तुल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अदवी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सरदारी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दस्ता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समुन्दर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रवाना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बलुचिस्तान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सिन्ध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मशरिक़ी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इलाक़े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अफ़ान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भेज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मुल्क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मुल्क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अच्छी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कैफि़यत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करो।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हकीम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रद्दी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चोर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बेबाक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लशकर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जायेगा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भूखों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मरेगा।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ख़बर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बोले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अमीर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ख़बर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हूं।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लशकर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कशी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ख़्याल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तर्क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</w:p>
    <w:p w:rsidR="003C57F8" w:rsidRPr="00C64EB4" w:rsidRDefault="003C57F8" w:rsidP="003C57F8">
      <w:pPr>
        <w:pStyle w:val="libNormal"/>
      </w:pP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तरजुमा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फ़तहुल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बलदान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बेलाज़री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लिल्द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2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सफ़ा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613</w:t>
      </w:r>
      <w:r>
        <w:rPr>
          <w:rStyle w:val="libFootnote0Char"/>
          <w:rFonts w:eastAsia="Calibri"/>
          <w:cs/>
          <w:lang w:bidi="hi-IN"/>
        </w:rPr>
        <w:t>)</w:t>
      </w:r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मक़सद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मुल्क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क़ब्जा़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फ़तुहवात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फ़ेहरिस्त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बढ़ाना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ख़ामोश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सिन्ध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वग़ैरा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बढ़ने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ख़्याल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तर्क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अमीरूल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मोमेनीन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lastRenderedPageBreak/>
        <w:t>जिनका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मक़सद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फ़तूहात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फ़हरिस्त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मुरत्तब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फ़ैलाना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नासाज़गार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बवजूद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बढ़ने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अज़म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जज़्म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39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हारिस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मुर्रा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सिन्ध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क़ाबू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भेजा।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सन्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सिन्ध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फ़तेह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कारनामा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सिन्ध</w:t>
      </w:r>
      <w:r>
        <w:rPr>
          <w:rFonts w:hint="cs"/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तालिब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अ.स.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हाथो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फ़तेह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हुकूमते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हाथों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क़ायम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तारीख़े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सिन्ध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दारूल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मुस्न्नेफ़ीन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आज़म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गढ़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1947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ई</w:t>
      </w:r>
      <w:r w:rsidRPr="00C25C33">
        <w:rPr>
          <w:rStyle w:val="libFootnote0Char"/>
          <w:rFonts w:eastAsia="Calibri"/>
        </w:rPr>
        <w:t>0</w:t>
      </w:r>
      <w:r>
        <w:rPr>
          <w:rStyle w:val="libFootnote0Char"/>
          <w:rFonts w:eastAsia="Calibri"/>
          <w:cs/>
          <w:lang w:bidi="hi-IN"/>
        </w:rPr>
        <w:t>)</w:t>
      </w:r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अल्लाम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बिलाज़री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मुतावफ्फा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279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आखि़र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38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अव्वल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39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हारिस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मुर्रा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तालिब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रजी़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इजाज़त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हैसियत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मुतव्वा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सरहदे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फ़तेहयाब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हुये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कसीर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ग़नीमत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आई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लौंडी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ग़ुलाम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इतने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तक़सीम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हारिस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अक्सर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असहाब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अरज़े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क़ैक़ान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जि़न्दा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बचे।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42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वाक़ेया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3C57F8" w:rsidRPr="00C64EB4" w:rsidRDefault="003C57F8" w:rsidP="003C57F8">
      <w:pPr>
        <w:pStyle w:val="libNormal"/>
      </w:pP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तरजुमा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फ़तहुल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बलदान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बिलाज़री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2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सफ़ा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613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प्रकाशित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कराची</w:t>
      </w:r>
      <w:r>
        <w:rPr>
          <w:rStyle w:val="libFootnote0Char"/>
          <w:rFonts w:eastAsia="Calibri"/>
          <w:cs/>
          <w:lang w:bidi="hi-IN"/>
        </w:rPr>
        <w:t>)</w:t>
      </w:r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मुवर्रिख़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जा़किर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साहेबे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रौज़तुल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हिन्दोस्तान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क़ासिम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मातहती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मोतदबेह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फ़ौज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रवाना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38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अवाएल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सिन्ध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फ़तूहात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मसरूफ़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मक़ामाते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सिन्ध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क़ब्ज़ा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क़ासिम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38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आखि़र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39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हारिस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मर्रा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फ़ौज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दारूल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खि़लाफ़ा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रवाना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मुमालिक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मुमालिक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फ़तेह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हिन्दू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गिरफ़्तार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कसीर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ग़नीमत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बराहे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रास्त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दारूल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खि़लाफ़ा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रवाना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लौंडी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ग़ुलाम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ग़नीमत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तक़सीम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हारिस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मुर्रा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मुद्दत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क़ाबिज़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रहे।</w:t>
      </w:r>
    </w:p>
    <w:p w:rsidR="003C57F8" w:rsidRPr="00C64EB4" w:rsidRDefault="003C57F8" w:rsidP="003C57F8">
      <w:pPr>
        <w:pStyle w:val="libNormal"/>
      </w:pP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तारीख़े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इस्लाम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3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सफ़ा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222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प्रकाशित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देहली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1331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हिजरी</w:t>
      </w:r>
      <w:r>
        <w:rPr>
          <w:rStyle w:val="libFootnote0Char"/>
          <w:rFonts w:eastAsia="Calibri"/>
          <w:cs/>
          <w:lang w:bidi="hi-IN"/>
        </w:rPr>
        <w:t>)</w:t>
      </w:r>
    </w:p>
    <w:p w:rsidR="003C57F8" w:rsidRPr="00C64EB4" w:rsidRDefault="003C57F8" w:rsidP="003C57F8">
      <w:pPr>
        <w:pStyle w:val="libNormal"/>
      </w:pPr>
    </w:p>
    <w:p w:rsidR="003C57F8" w:rsidRPr="00C64EB4" w:rsidRDefault="003C57F8" w:rsidP="003C57F8">
      <w:pPr>
        <w:pStyle w:val="Heading1"/>
      </w:pPr>
      <w:bookmarkStart w:id="155" w:name="_Toc448110787"/>
      <w:bookmarkStart w:id="156" w:name="_Toc472853603"/>
      <w:bookmarkStart w:id="157" w:name="_Toc473029501"/>
      <w:r w:rsidRPr="00C64EB4">
        <w:rPr>
          <w:rFonts w:hint="cs"/>
          <w:cs/>
        </w:rPr>
        <w:t>बादशाह</w:t>
      </w:r>
      <w:r>
        <w:rPr>
          <w:cs/>
        </w:rPr>
        <w:t xml:space="preserve"> </w:t>
      </w:r>
      <w:r w:rsidRPr="00C64EB4">
        <w:rPr>
          <w:rFonts w:hint="cs"/>
          <w:cs/>
        </w:rPr>
        <w:t>शन्सब</w:t>
      </w:r>
      <w:r>
        <w:rPr>
          <w:cs/>
        </w:rPr>
        <w:t xml:space="preserve"> </w:t>
      </w:r>
      <w:r w:rsidRPr="00C64EB4">
        <w:rPr>
          <w:rFonts w:hint="cs"/>
          <w:cs/>
        </w:rPr>
        <w:t>बिन</w:t>
      </w:r>
      <w:r>
        <w:rPr>
          <w:cs/>
        </w:rPr>
        <w:t xml:space="preserve"> </w:t>
      </w:r>
      <w:r w:rsidRPr="00C64EB4">
        <w:rPr>
          <w:rFonts w:hint="cs"/>
          <w:cs/>
        </w:rPr>
        <w:t>हरिक़</w:t>
      </w:r>
      <w:r>
        <w:rPr>
          <w:cs/>
        </w:rPr>
        <w:t xml:space="preserve"> </w:t>
      </w:r>
      <w:r w:rsidRPr="00C64EB4">
        <w:rPr>
          <w:rFonts w:hint="cs"/>
          <w:cs/>
        </w:rPr>
        <w:t>का</w:t>
      </w:r>
      <w:r>
        <w:rPr>
          <w:cs/>
        </w:rPr>
        <w:t xml:space="preserve"> </w:t>
      </w:r>
      <w:r w:rsidRPr="00C64EB4">
        <w:rPr>
          <w:rFonts w:hint="cs"/>
          <w:cs/>
        </w:rPr>
        <w:t>दस्ते</w:t>
      </w:r>
      <w:r>
        <w:rPr>
          <w:cs/>
        </w:rPr>
        <w:t xml:space="preserve"> </w:t>
      </w:r>
      <w:r w:rsidRPr="00C64EB4">
        <w:rPr>
          <w:rFonts w:hint="cs"/>
          <w:cs/>
        </w:rPr>
        <w:t>अमीरल</w:t>
      </w:r>
      <w:r>
        <w:rPr>
          <w:cs/>
        </w:rPr>
        <w:t xml:space="preserve"> </w:t>
      </w:r>
      <w:r w:rsidRPr="00C64EB4">
        <w:rPr>
          <w:rFonts w:hint="cs"/>
          <w:cs/>
        </w:rPr>
        <w:t>मोमेनीन</w:t>
      </w:r>
      <w:r>
        <w:rPr>
          <w:cs/>
        </w:rPr>
        <w:t xml:space="preserve"> </w:t>
      </w:r>
      <w:r w:rsidRPr="00C64EB4">
        <w:rPr>
          <w:rFonts w:hint="cs"/>
          <w:cs/>
        </w:rPr>
        <w:t>पर</w:t>
      </w:r>
      <w:r>
        <w:rPr>
          <w:cs/>
        </w:rPr>
        <w:t xml:space="preserve"> </w:t>
      </w:r>
      <w:r w:rsidRPr="00C64EB4">
        <w:rPr>
          <w:rFonts w:hint="cs"/>
          <w:cs/>
        </w:rPr>
        <w:t>ईमान</w:t>
      </w:r>
      <w:r>
        <w:rPr>
          <w:cs/>
        </w:rPr>
        <w:t xml:space="preserve"> </w:t>
      </w:r>
      <w:r w:rsidRPr="00C64EB4">
        <w:rPr>
          <w:rFonts w:hint="cs"/>
          <w:cs/>
        </w:rPr>
        <w:t>लाना</w:t>
      </w:r>
      <w:bookmarkEnd w:id="155"/>
      <w:bookmarkEnd w:id="156"/>
      <w:bookmarkEnd w:id="157"/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हिन्दोस्तान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फ़तेह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सिन्ध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हमवार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यक़ीनी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सिन्ध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फ़तेह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फ़तेह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सिन्ध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अमीरल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मोमेनीन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जद्दो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जेहद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आसार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तारीख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मुवर्रिख़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मुल्ला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क़ासिम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हिन्दू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फ़रीशता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उन्वान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जि़क्र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देहली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307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</w:t>
      </w:r>
      <w:r w:rsidRPr="00C64EB4">
        <w:rPr>
          <w:cs/>
          <w:lang w:bidi="hi-IN"/>
        </w:rPr>
        <w:t>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दादपत्ता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राजपूत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ताएफ़े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तूरान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ताअल्लुक़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क़सबाए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इन्द्र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पहलू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देहली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बुनियाद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आठ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अफ़राद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ज़वाले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हुकूमते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तूरान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ताएफ़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चौ</w:t>
      </w:r>
      <w:r w:rsidRPr="00C64EB4">
        <w:rPr>
          <w:rFonts w:hint="cs"/>
          <w:cs/>
          <w:lang w:bidi="hi-IN"/>
        </w:rPr>
        <w:t>हान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क़ाएम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ताएफ़े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6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छः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अफ़राद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सुल्तान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शाहबुद्दीन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गा़ैरी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आखि़री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बादशाह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पिथवरा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ऊमरे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588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</w:t>
      </w:r>
      <w:r w:rsidRPr="00C64EB4">
        <w:rPr>
          <w:cs/>
          <w:lang w:bidi="hi-IN"/>
        </w:rPr>
        <w:t>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मुलूके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गा़ैर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आखि़री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फ़रमारवा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ज़ुहाक़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ताज़ी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बादशाह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फ़रीदूँ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ग़ल्बा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ज़ुहाक़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पोते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नवासे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सूरी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हमराह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फ़रीदों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तबाही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क़ायम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फ़रीदूँ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मुक़ाबले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आखि़र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फ़रीदूँ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ग़ालिब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खि़राज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क़ुबूल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क़ायम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जुर्रियत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ज़ुहाक़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मम्लेकत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दीगरे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बुज़ुर्ग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क़बीला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बादशाह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रहा।</w:t>
      </w:r>
    </w:p>
    <w:p w:rsidR="003C57F8" w:rsidRPr="00C64EB4" w:rsidRDefault="003C57F8" w:rsidP="003C57F8">
      <w:pPr>
        <w:pStyle w:val="libNormal"/>
      </w:pP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बवक़्ते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नौबत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शन्सब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ऊ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ज़माने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अमीरल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मोमेनीन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उल्लाहुल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ग़ालिब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तालिब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बूद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दस्ते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आवुरदा।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मन्शूरे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हुकूमते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ग़ौर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बख़्ते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मुबारक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विलायत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पनाह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याफ़त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तारीख़े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फ़रिशता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1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सफ़ा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54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मक़ालए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दोउम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जि़क्र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बिनाए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देहली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व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अहवाल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मुलूक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ग़ौर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प्रकाशित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नवल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किशोर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1281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ई</w:t>
      </w:r>
      <w:r w:rsidRPr="00C25C33">
        <w:rPr>
          <w:rStyle w:val="libFootnote0Char"/>
          <w:rFonts w:eastAsia="Calibri"/>
        </w:rPr>
        <w:t>0</w:t>
      </w:r>
      <w:r>
        <w:rPr>
          <w:rStyle w:val="libFootnote0Char"/>
          <w:rFonts w:eastAsia="Calibri"/>
          <w:cs/>
          <w:lang w:bidi="hi-IN"/>
        </w:rPr>
        <w:t>)</w:t>
      </w:r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दौरे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नौबते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शन्सब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ज़माना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अमीरल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मोमेनीन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तालिब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।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हाथों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क़ुबूल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हुकूमते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गा़ैर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मन्शूर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विलायत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पनाह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हाथों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तबक़ाते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नासरी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मुसन्नेफ़ा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मिनहाजउद्दीन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मेराज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उद्दीन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प्रकाशित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कलकत्ता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1864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</w:t>
      </w:r>
      <w:r w:rsidRPr="00C64EB4">
        <w:rPr>
          <w:cs/>
          <w:lang w:bidi="hi-IN"/>
        </w:rPr>
        <w:t>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जि़क्रे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सलातीन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शन्सानिया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तबक़ए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7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29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तारीख़े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जा़किर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3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222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शन्सब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तुरकी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मुवर्रिख़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फ़रिशते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शन्सब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यूँ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शन्सब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हरीक़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मयसी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वज़न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बहराम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हबश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इब्राहीम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शद्दाद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ज़हाक़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54</w:t>
      </w:r>
      <w:r w:rsidRPr="00C64EB4">
        <w:rPr>
          <w:rFonts w:hint="cs"/>
          <w:cs/>
          <w:lang w:bidi="hi-IN"/>
        </w:rPr>
        <w:t>।</w:t>
      </w:r>
    </w:p>
    <w:p w:rsidR="003C57F8" w:rsidRPr="00C64EB4" w:rsidRDefault="003C57F8" w:rsidP="003C57F8">
      <w:pPr>
        <w:pStyle w:val="libNormal"/>
      </w:pPr>
    </w:p>
    <w:p w:rsidR="003C57F8" w:rsidRPr="00C64EB4" w:rsidRDefault="003C57F8" w:rsidP="003C57F8">
      <w:pPr>
        <w:pStyle w:val="Heading1"/>
      </w:pPr>
      <w:bookmarkStart w:id="158" w:name="_Toc448110788"/>
      <w:bookmarkStart w:id="159" w:name="_Toc472853604"/>
      <w:bookmarkStart w:id="160" w:name="_Toc473029502"/>
      <w:r w:rsidRPr="00C64EB4">
        <w:rPr>
          <w:rFonts w:hint="cs"/>
          <w:cs/>
        </w:rPr>
        <w:t>औलादे</w:t>
      </w:r>
      <w:r>
        <w:rPr>
          <w:cs/>
        </w:rPr>
        <w:t xml:space="preserve"> </w:t>
      </w:r>
      <w:r w:rsidRPr="00C64EB4">
        <w:rPr>
          <w:rFonts w:hint="cs"/>
          <w:cs/>
        </w:rPr>
        <w:t>शन्सब</w:t>
      </w:r>
      <w:r>
        <w:rPr>
          <w:cs/>
        </w:rPr>
        <w:t xml:space="preserve"> </w:t>
      </w:r>
      <w:r w:rsidRPr="00C64EB4">
        <w:rPr>
          <w:rFonts w:hint="cs"/>
          <w:cs/>
        </w:rPr>
        <w:t>की</w:t>
      </w:r>
      <w:r>
        <w:rPr>
          <w:cs/>
        </w:rPr>
        <w:t xml:space="preserve"> </w:t>
      </w:r>
      <w:r w:rsidRPr="00C64EB4">
        <w:rPr>
          <w:rFonts w:hint="cs"/>
          <w:cs/>
        </w:rPr>
        <w:t>अमले</w:t>
      </w:r>
      <w:r>
        <w:rPr>
          <w:cs/>
        </w:rPr>
        <w:t xml:space="preserve"> </w:t>
      </w:r>
      <w:r w:rsidRPr="00C64EB4">
        <w:rPr>
          <w:rFonts w:hint="cs"/>
          <w:cs/>
        </w:rPr>
        <w:t>बनी</w:t>
      </w:r>
      <w:r>
        <w:rPr>
          <w:cs/>
        </w:rPr>
        <w:t xml:space="preserve"> </w:t>
      </w:r>
      <w:r w:rsidRPr="00C64EB4">
        <w:rPr>
          <w:rFonts w:hint="cs"/>
          <w:cs/>
        </w:rPr>
        <w:t>उम्मया</w:t>
      </w:r>
      <w:r>
        <w:rPr>
          <w:cs/>
        </w:rPr>
        <w:t xml:space="preserve"> </w:t>
      </w:r>
      <w:r w:rsidRPr="00C64EB4">
        <w:rPr>
          <w:rFonts w:hint="cs"/>
          <w:cs/>
        </w:rPr>
        <w:t>से</w:t>
      </w:r>
      <w:r>
        <w:rPr>
          <w:cs/>
        </w:rPr>
        <w:t xml:space="preserve"> </w:t>
      </w:r>
      <w:r w:rsidRPr="00C64EB4">
        <w:rPr>
          <w:rFonts w:hint="cs"/>
          <w:cs/>
        </w:rPr>
        <w:t>बेज़ारी</w:t>
      </w:r>
      <w:bookmarkEnd w:id="158"/>
      <w:bookmarkEnd w:id="159"/>
      <w:bookmarkEnd w:id="160"/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मुल्ला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क़ासिम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फ़हरशता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ज़माने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उम्मया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अन्धेरा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गरदी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बैते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मुमालिके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मिम्बरों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बाजा़हिर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गा़ैर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ग़ौर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मुरतकिब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शनीअ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नशुदन्द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ग़ौर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नामाक़ूल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इरतेक़ाब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और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वह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इस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अमल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में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बनी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उम्मया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से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बेज़ार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थे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तारीख़े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फ़रिशता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54</w:t>
      </w:r>
      <w:r w:rsidRPr="00C64EB4">
        <w:rPr>
          <w:rFonts w:hint="cs"/>
          <w:cs/>
          <w:lang w:bidi="hi-IN"/>
        </w:rPr>
        <w:t>।</w:t>
      </w:r>
    </w:p>
    <w:p w:rsidR="003C57F8" w:rsidRPr="00C64EB4" w:rsidRDefault="003C57F8" w:rsidP="003C57F8">
      <w:pPr>
        <w:pStyle w:val="libNormal"/>
      </w:pPr>
    </w:p>
    <w:p w:rsidR="003C57F8" w:rsidRPr="00C64EB4" w:rsidRDefault="003C57F8" w:rsidP="003C57F8">
      <w:pPr>
        <w:pStyle w:val="Heading1"/>
      </w:pPr>
      <w:bookmarkStart w:id="161" w:name="_Toc448110789"/>
      <w:bookmarkStart w:id="162" w:name="_Toc472853605"/>
      <w:bookmarkStart w:id="163" w:name="_Toc473029503"/>
      <w:r w:rsidRPr="00C64EB4">
        <w:rPr>
          <w:rFonts w:hint="cs"/>
          <w:cs/>
        </w:rPr>
        <w:t>औलादे</w:t>
      </w:r>
      <w:r>
        <w:rPr>
          <w:cs/>
        </w:rPr>
        <w:t xml:space="preserve"> </w:t>
      </w:r>
      <w:r w:rsidRPr="00C64EB4">
        <w:rPr>
          <w:rFonts w:hint="cs"/>
          <w:cs/>
        </w:rPr>
        <w:t>शन्सब</w:t>
      </w:r>
      <w:r>
        <w:rPr>
          <w:cs/>
        </w:rPr>
        <w:t xml:space="preserve"> </w:t>
      </w:r>
      <w:r w:rsidRPr="00C64EB4">
        <w:rPr>
          <w:rFonts w:hint="cs"/>
          <w:cs/>
        </w:rPr>
        <w:t>की</w:t>
      </w:r>
      <w:r>
        <w:rPr>
          <w:cs/>
        </w:rPr>
        <w:t xml:space="preserve"> </w:t>
      </w:r>
      <w:r w:rsidRPr="00C64EB4">
        <w:rPr>
          <w:rFonts w:hint="cs"/>
          <w:cs/>
        </w:rPr>
        <w:t>दुश्मनाने</w:t>
      </w:r>
      <w:r>
        <w:rPr>
          <w:cs/>
        </w:rPr>
        <w:t xml:space="preserve"> </w:t>
      </w:r>
      <w:r w:rsidRPr="00C64EB4">
        <w:rPr>
          <w:rFonts w:hint="cs"/>
          <w:cs/>
        </w:rPr>
        <w:t>आले</w:t>
      </w:r>
      <w:r>
        <w:rPr>
          <w:cs/>
        </w:rPr>
        <w:t xml:space="preserve"> </w:t>
      </w:r>
      <w:r w:rsidRPr="00C64EB4">
        <w:rPr>
          <w:rFonts w:hint="cs"/>
          <w:cs/>
        </w:rPr>
        <w:t>मौहम्मद</w:t>
      </w:r>
      <w:r>
        <w:rPr>
          <w:cs/>
        </w:rPr>
        <w:t xml:space="preserve"> </w:t>
      </w:r>
      <w:r w:rsidRPr="00C64EB4">
        <w:rPr>
          <w:rFonts w:hint="cs"/>
          <w:cs/>
        </w:rPr>
        <w:t>स</w:t>
      </w:r>
      <w:r w:rsidRPr="00C64EB4">
        <w:rPr>
          <w:cs/>
        </w:rPr>
        <w:t>.</w:t>
      </w:r>
      <w:r>
        <w:rPr>
          <w:cs/>
        </w:rPr>
        <w:t xml:space="preserve"> </w:t>
      </w:r>
      <w:r w:rsidRPr="00C64EB4">
        <w:rPr>
          <w:rFonts w:hint="cs"/>
          <w:cs/>
        </w:rPr>
        <w:t>से</w:t>
      </w:r>
      <w:r>
        <w:rPr>
          <w:cs/>
        </w:rPr>
        <w:t xml:space="preserve"> </w:t>
      </w:r>
      <w:r w:rsidRPr="00C64EB4">
        <w:rPr>
          <w:rFonts w:hint="cs"/>
          <w:cs/>
        </w:rPr>
        <w:t>जंग</w:t>
      </w:r>
      <w:bookmarkEnd w:id="161"/>
      <w:bookmarkEnd w:id="162"/>
      <w:bookmarkEnd w:id="163"/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तारीख़े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फ़रिशता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54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मुस्लिम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मरवज़ी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बादशाहे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खि़लाफ़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ख़ुरूज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औलादे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शन्सब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क़त्ले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आदाए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बैत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तक़सीर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दुश्मनाने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तहरीरों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अमीरल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मोमेनीन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ज़रिये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शिईयत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हिन्दोस्तान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औलादे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शन्सब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तरज़े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शीईयत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आईना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3C57F8" w:rsidRPr="00C64EB4" w:rsidRDefault="003C57F8" w:rsidP="003C57F8">
      <w:pPr>
        <w:pStyle w:val="libNormal"/>
      </w:pPr>
    </w:p>
    <w:p w:rsidR="003C57F8" w:rsidRPr="00C64EB4" w:rsidRDefault="003C57F8" w:rsidP="003C57F8">
      <w:pPr>
        <w:pStyle w:val="Heading1"/>
      </w:pPr>
      <w:bookmarkStart w:id="164" w:name="_Toc448110790"/>
      <w:bookmarkStart w:id="165" w:name="_Toc472853606"/>
      <w:bookmarkStart w:id="166" w:name="_Toc473029504"/>
      <w:r w:rsidRPr="00C64EB4">
        <w:rPr>
          <w:rFonts w:hint="cs"/>
          <w:cs/>
        </w:rPr>
        <w:t>हज़रत</w:t>
      </w:r>
      <w:r>
        <w:rPr>
          <w:cs/>
        </w:rPr>
        <w:t xml:space="preserve"> </w:t>
      </w:r>
      <w:r w:rsidRPr="00C64EB4">
        <w:rPr>
          <w:rFonts w:hint="cs"/>
          <w:cs/>
        </w:rPr>
        <w:t>इमाम</w:t>
      </w:r>
      <w:r>
        <w:rPr>
          <w:cs/>
        </w:rPr>
        <w:t xml:space="preserve"> </w:t>
      </w:r>
      <w:r w:rsidRPr="00C64EB4">
        <w:rPr>
          <w:rFonts w:hint="cs"/>
          <w:cs/>
        </w:rPr>
        <w:t>हुसैन</w:t>
      </w:r>
      <w:r>
        <w:rPr>
          <w:cs/>
        </w:rPr>
        <w:t xml:space="preserve"> (अ.स.) </w:t>
      </w:r>
      <w:r w:rsidRPr="00C64EB4">
        <w:rPr>
          <w:rFonts w:hint="cs"/>
          <w:cs/>
        </w:rPr>
        <w:t>की</w:t>
      </w:r>
      <w:r>
        <w:rPr>
          <w:cs/>
        </w:rPr>
        <w:t xml:space="preserve"> </w:t>
      </w:r>
      <w:r w:rsidRPr="00C64EB4">
        <w:rPr>
          <w:rFonts w:hint="cs"/>
          <w:cs/>
        </w:rPr>
        <w:t>राहे</w:t>
      </w:r>
      <w:r>
        <w:rPr>
          <w:cs/>
        </w:rPr>
        <w:t xml:space="preserve"> </w:t>
      </w:r>
      <w:r w:rsidRPr="00C64EB4">
        <w:rPr>
          <w:rFonts w:hint="cs"/>
          <w:cs/>
        </w:rPr>
        <w:t>कूफ़ा</w:t>
      </w:r>
      <w:r>
        <w:rPr>
          <w:cs/>
        </w:rPr>
        <w:t xml:space="preserve"> </w:t>
      </w:r>
      <w:r w:rsidRPr="00C64EB4">
        <w:rPr>
          <w:rFonts w:hint="cs"/>
          <w:cs/>
        </w:rPr>
        <w:t>से</w:t>
      </w:r>
      <w:r>
        <w:rPr>
          <w:cs/>
        </w:rPr>
        <w:t xml:space="preserve"> </w:t>
      </w:r>
      <w:r w:rsidRPr="00C64EB4">
        <w:rPr>
          <w:rFonts w:hint="cs"/>
          <w:cs/>
        </w:rPr>
        <w:t>सिन्ध</w:t>
      </w:r>
      <w:r>
        <w:rPr>
          <w:cs/>
        </w:rPr>
        <w:t xml:space="preserve"> </w:t>
      </w:r>
      <w:r w:rsidRPr="00C64EB4">
        <w:rPr>
          <w:rFonts w:hint="cs"/>
          <w:cs/>
        </w:rPr>
        <w:t>जाने</w:t>
      </w:r>
      <w:r>
        <w:rPr>
          <w:cs/>
        </w:rPr>
        <w:t xml:space="preserve"> </w:t>
      </w:r>
      <w:r w:rsidRPr="00C64EB4">
        <w:rPr>
          <w:rFonts w:hint="cs"/>
          <w:cs/>
        </w:rPr>
        <w:t>की</w:t>
      </w:r>
      <w:r>
        <w:rPr>
          <w:cs/>
        </w:rPr>
        <w:t xml:space="preserve"> </w:t>
      </w:r>
      <w:r w:rsidRPr="00C64EB4">
        <w:rPr>
          <w:rFonts w:hint="cs"/>
          <w:cs/>
        </w:rPr>
        <w:t>ख़्वाहिश</w:t>
      </w:r>
      <w:bookmarkEnd w:id="164"/>
      <w:bookmarkEnd w:id="165"/>
      <w:bookmarkEnd w:id="166"/>
    </w:p>
    <w:p w:rsidR="003C57F8" w:rsidRDefault="003C57F8" w:rsidP="003C57F8">
      <w:pPr>
        <w:pStyle w:val="libNormal"/>
        <w:rPr>
          <w:lang w:bidi="hi-IN"/>
        </w:rPr>
      </w:pPr>
      <w:r w:rsidRPr="00C64EB4">
        <w:rPr>
          <w:rFonts w:hint="cs"/>
          <w:cs/>
          <w:lang w:bidi="hi-IN"/>
        </w:rPr>
        <w:t>मुवर्रिख़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मुस्लिम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क़तीबा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देवनरी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मुतावफ्फा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276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</w:t>
      </w:r>
      <w:r w:rsidRPr="00C64EB4">
        <w:rPr>
          <w:cs/>
          <w:lang w:bidi="hi-IN"/>
        </w:rPr>
        <w:t>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कूफ़े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ईराक़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छोड़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सिन्ध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जाऊँ।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क़तीबा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rFonts w:hint="cs"/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rFonts w:hint="cs"/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मारिफ़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इब्ने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क़तीबा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सफ़ा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94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प्रकाशित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मिस्र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1934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ई</w:t>
      </w:r>
      <w:r w:rsidRPr="00C25C33">
        <w:rPr>
          <w:rStyle w:val="libFootnote0Char"/>
          <w:rFonts w:eastAsia="Calibri"/>
        </w:rPr>
        <w:t>0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महीज़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उल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अहज़ान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सफ़ा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163</w:t>
      </w:r>
      <w:r>
        <w:rPr>
          <w:rStyle w:val="libFootnote0Char"/>
          <w:rFonts w:eastAsia="Calibri"/>
          <w:cs/>
          <w:lang w:bidi="hi-IN"/>
        </w:rPr>
        <w:t>)</w:t>
      </w:r>
      <w:bookmarkStart w:id="167" w:name="_Toc448110791"/>
    </w:p>
    <w:p w:rsidR="003C57F8" w:rsidRDefault="003C57F8" w:rsidP="003C57F8">
      <w:pPr>
        <w:pStyle w:val="libNormal"/>
        <w:rPr>
          <w:lang w:bidi="hi-IN"/>
        </w:rPr>
      </w:pPr>
    </w:p>
    <w:p w:rsidR="003C57F8" w:rsidRPr="00C64EB4" w:rsidRDefault="003C57F8" w:rsidP="003C57F8">
      <w:pPr>
        <w:pStyle w:val="Heading1"/>
      </w:pPr>
      <w:bookmarkStart w:id="168" w:name="_Toc472853607"/>
      <w:bookmarkStart w:id="169" w:name="_Toc473029505"/>
      <w:r w:rsidRPr="00C64EB4">
        <w:rPr>
          <w:rFonts w:hint="cs"/>
          <w:cs/>
        </w:rPr>
        <w:t>हज़रत</w:t>
      </w:r>
      <w:r>
        <w:rPr>
          <w:cs/>
        </w:rPr>
        <w:t xml:space="preserve"> </w:t>
      </w:r>
      <w:r w:rsidRPr="00C64EB4">
        <w:rPr>
          <w:rFonts w:hint="cs"/>
          <w:cs/>
        </w:rPr>
        <w:t>इमाम</w:t>
      </w:r>
      <w:r>
        <w:rPr>
          <w:cs/>
        </w:rPr>
        <w:t xml:space="preserve"> </w:t>
      </w:r>
      <w:r w:rsidRPr="00C64EB4">
        <w:rPr>
          <w:rFonts w:hint="cs"/>
          <w:cs/>
        </w:rPr>
        <w:t>ज़ैनुल</w:t>
      </w:r>
      <w:r>
        <w:rPr>
          <w:cs/>
        </w:rPr>
        <w:t xml:space="preserve"> </w:t>
      </w:r>
      <w:r w:rsidRPr="00C64EB4">
        <w:rPr>
          <w:rFonts w:hint="cs"/>
          <w:cs/>
        </w:rPr>
        <w:t>आबेदीन</w:t>
      </w:r>
      <w:r>
        <w:rPr>
          <w:cs/>
        </w:rPr>
        <w:t xml:space="preserve"> (अ.स.) </w:t>
      </w:r>
      <w:r w:rsidRPr="00C64EB4">
        <w:rPr>
          <w:rFonts w:hint="cs"/>
          <w:cs/>
        </w:rPr>
        <w:t>की</w:t>
      </w:r>
      <w:r>
        <w:rPr>
          <w:cs/>
        </w:rPr>
        <w:t xml:space="preserve"> </w:t>
      </w:r>
      <w:r w:rsidRPr="00C64EB4">
        <w:rPr>
          <w:rFonts w:hint="cs"/>
          <w:cs/>
        </w:rPr>
        <w:t>एक</w:t>
      </w:r>
      <w:r>
        <w:rPr>
          <w:cs/>
        </w:rPr>
        <w:t xml:space="preserve"> </w:t>
      </w:r>
      <w:r w:rsidRPr="00C64EB4">
        <w:rPr>
          <w:rFonts w:hint="cs"/>
          <w:cs/>
        </w:rPr>
        <w:t>ज़ौजा</w:t>
      </w:r>
      <w:r>
        <w:rPr>
          <w:cs/>
        </w:rPr>
        <w:t xml:space="preserve"> </w:t>
      </w:r>
      <w:r w:rsidRPr="00C64EB4">
        <w:rPr>
          <w:rFonts w:hint="cs"/>
          <w:cs/>
        </w:rPr>
        <w:t>का</w:t>
      </w:r>
      <w:r>
        <w:rPr>
          <w:cs/>
        </w:rPr>
        <w:t xml:space="preserve"> </w:t>
      </w:r>
      <w:r w:rsidRPr="00C64EB4">
        <w:rPr>
          <w:rFonts w:hint="cs"/>
          <w:cs/>
        </w:rPr>
        <w:t>सिन्धी</w:t>
      </w:r>
      <w:r>
        <w:rPr>
          <w:cs/>
        </w:rPr>
        <w:t xml:space="preserve"> </w:t>
      </w:r>
      <w:r w:rsidRPr="00C64EB4">
        <w:rPr>
          <w:rFonts w:hint="cs"/>
          <w:cs/>
        </w:rPr>
        <w:t>होना</w:t>
      </w:r>
      <w:bookmarkEnd w:id="167"/>
      <w:bookmarkEnd w:id="168"/>
      <w:bookmarkEnd w:id="169"/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क़दीम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मुवर्रिख़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क़तीबा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मआरिफ़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73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कानत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ज़ौजातुल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ज़ैनुल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आबेदीन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सिन्दिया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तवल्लुद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तहा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ज़ैनुल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आबेदीन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सिन्धी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हुये।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94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सज्जाद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कुन्नीयत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सिन्धी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थीं।</w:t>
      </w:r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ज़ैनुल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आबेदीन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सिन्धी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रज़्ज़ाक़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ज़ैनुल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आबेदीन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सिन्धी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थीं।</w:t>
      </w:r>
    </w:p>
    <w:p w:rsidR="003C57F8" w:rsidRPr="00C64EB4" w:rsidRDefault="003C57F8" w:rsidP="003C57F8">
      <w:pPr>
        <w:pStyle w:val="libNormal"/>
      </w:pP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किताब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ज़ैद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शहीद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  <w:cs/>
          <w:lang w:bidi="hi-IN"/>
        </w:rPr>
        <w:t>पृष्ठ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5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प्रकाशित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नजफ़े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अशरफ़</w:t>
      </w:r>
      <w:r>
        <w:rPr>
          <w:rStyle w:val="libFootnote0Char"/>
          <w:rFonts w:eastAsia="Calibri"/>
          <w:cs/>
          <w:lang w:bidi="hi-IN"/>
        </w:rPr>
        <w:t>)</w:t>
      </w:r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जुमला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वाज़ेह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सिन्ध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हिन्दोस्तान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ज़रिये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शीईयत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बुनियाद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पड़ी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नीज़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सिन्ध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भरोसा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कूफ़ा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सिन्ध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तरजीह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कूफ़ा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जि़याद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यज़ीद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लशकर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सरदार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यज़ीद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लशकर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सरदार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यज़ीदे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रेयाही।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क़दमो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राहिये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जन्नत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सिन्ध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फ़रज़न्द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ज़ैनुल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आबेदीन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सिन्ध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शहीद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वज़ाहत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इलाक़ाए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सिन्ध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दिलचस्पी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बाशिन्दों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अच्छी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निगाह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भरोसा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</w:p>
    <w:p w:rsidR="003C57F8" w:rsidRPr="00C64EB4" w:rsidRDefault="003C57F8" w:rsidP="003C57F8">
      <w:pPr>
        <w:pStyle w:val="libNormal"/>
      </w:pPr>
    </w:p>
    <w:p w:rsidR="003C57F8" w:rsidRPr="00C64EB4" w:rsidRDefault="003C57F8" w:rsidP="003C57F8">
      <w:pPr>
        <w:pStyle w:val="Heading1"/>
      </w:pPr>
      <w:bookmarkStart w:id="170" w:name="_Toc448110792"/>
      <w:bookmarkStart w:id="171" w:name="_Toc472853608"/>
      <w:bookmarkStart w:id="172" w:name="_Toc473029506"/>
      <w:r w:rsidRPr="00C64EB4">
        <w:rPr>
          <w:rFonts w:hint="cs"/>
          <w:cs/>
        </w:rPr>
        <w:t>हज़रत</w:t>
      </w:r>
      <w:r>
        <w:rPr>
          <w:cs/>
        </w:rPr>
        <w:t xml:space="preserve"> </w:t>
      </w:r>
      <w:r w:rsidRPr="00C64EB4">
        <w:rPr>
          <w:rFonts w:hint="cs"/>
          <w:cs/>
        </w:rPr>
        <w:t>अली</w:t>
      </w:r>
      <w:r>
        <w:rPr>
          <w:cs/>
        </w:rPr>
        <w:t xml:space="preserve"> (अ.स.) </w:t>
      </w:r>
      <w:r w:rsidRPr="00C64EB4">
        <w:rPr>
          <w:rFonts w:hint="cs"/>
          <w:cs/>
        </w:rPr>
        <w:t>की</w:t>
      </w:r>
      <w:r>
        <w:rPr>
          <w:cs/>
        </w:rPr>
        <w:t xml:space="preserve"> </w:t>
      </w:r>
      <w:r w:rsidRPr="00C64EB4">
        <w:rPr>
          <w:rFonts w:hint="cs"/>
          <w:cs/>
        </w:rPr>
        <w:t>शहादत</w:t>
      </w:r>
      <w:bookmarkEnd w:id="170"/>
      <w:bookmarkEnd w:id="171"/>
      <w:bookmarkEnd w:id="172"/>
    </w:p>
    <w:p w:rsidR="003C57F8" w:rsidRPr="00C64EB4" w:rsidRDefault="003C57F8" w:rsidP="003C57F8">
      <w:pPr>
        <w:pStyle w:val="libNormal"/>
      </w:pPr>
      <w:r>
        <w:rPr>
          <w:cs/>
          <w:lang w:bidi="hi-IN"/>
        </w:rPr>
        <w:t xml:space="preserve"> (</w:t>
      </w:r>
      <w:r w:rsidRPr="00C64EB4">
        <w:rPr>
          <w:cs/>
          <w:lang w:bidi="hi-IN"/>
        </w:rPr>
        <w:t>40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>)</w:t>
      </w:r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सिफ़्फ़ीन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साज़ेशी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फ़ैसलाए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हकमैन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नतीजे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फै़सला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चाहिये।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तैय्यारी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सिफ़्फ़ीन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नहरवान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मुतावज्जेह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तैय्यारियां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मुकम्मल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फ़ौज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अफ़सर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फ़ौज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सरदार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क़ैस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सआद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अय्यूब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अंसारी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मुक़र्रर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ख़ल्दून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फ़ौज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मुकम्मल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फ़ेहरिस्त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तैय्यार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चालीस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आज़मूदा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कार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सत्तर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रंग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रूट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आठ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मज़दूर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पेशा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शामिल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कूच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मुलजिम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मुक़द्देमा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नहजुल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बलाग़ा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रज़्जा़क़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2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704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फ़ैसला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ढोंग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सिफ़्फ़ीन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ख़त्म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हतमी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तबाही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अमीरल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मोमेनीन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कूफ़े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रूख़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माविया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आखि़री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ज़र्ब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तैय्यारियां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साठ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 (</w:t>
      </w:r>
      <w:r w:rsidRPr="00C64EB4">
        <w:rPr>
          <w:cs/>
          <w:lang w:bidi="hi-IN"/>
        </w:rPr>
        <w:t>60,000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फ़ौज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आरास्ता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यलग़ार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ख़ारजी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मुलजिम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दग़ा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बाज़ी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अमीरल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मोमेनीन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शहीद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मुलजिम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तलवार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उम्मते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मुसलेमा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डाला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तारीख़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धारा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बदल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डाला।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मुलजिम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तलवार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खि़लाफ़त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मिनहाजे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नबूवत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इस्तेवार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रहती।</w:t>
      </w:r>
      <w:r>
        <w:rPr>
          <w:cs/>
          <w:lang w:bidi="hi-IN"/>
        </w:rPr>
        <w:t xml:space="preserve"> (</w:t>
      </w:r>
      <w:r w:rsidRPr="000B4B81">
        <w:rPr>
          <w:rFonts w:hint="cs"/>
          <w:cs/>
          <w:lang w:bidi="hi-IN"/>
        </w:rPr>
        <w:t>अरजहुल</w:t>
      </w:r>
      <w:r>
        <w:rPr>
          <w:cs/>
          <w:lang w:bidi="hi-IN"/>
        </w:rPr>
        <w:t xml:space="preserve"> </w:t>
      </w:r>
      <w:r w:rsidRPr="000B4B81">
        <w:rPr>
          <w:rFonts w:hint="cs"/>
          <w:cs/>
          <w:lang w:bidi="hi-IN"/>
        </w:rPr>
        <w:t>मतालिब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478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पेशीन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डाढ़ी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रंगीन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होगी।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तारीख़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फ़ख़री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73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मरतबा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बीमार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शैख़ेन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सक़ीम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शायद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बचेगें।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आयेगी।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रंजो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उठाने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तलवार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होंगे।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सवाएक़े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मोहर्रेक़ा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80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फ़रमाते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दाढ़ी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रंगीन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करेगा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बख़्त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होगा।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हदीद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जुज़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13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102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ख़ालिद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वलीद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उमूरे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शुजाअत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सीरते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हलबिया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2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199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बुख़ारी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5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ग़ज़वाए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ताएफ़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29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ख़ालिद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वलीद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तबर्रा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तारीख़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फि़दा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वग़ैरा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ख़ालिद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बक्र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मालिक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नवेरा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ज़ेना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तारीख़े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आसम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कूफ़ी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34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तारीख़े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तबरी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4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464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ख़लीफ़ा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ख़ालिद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माज़ूद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तारीख़े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तबरी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6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54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कामिल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वग़ैरा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38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अमीरे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मालिके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अशतर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तारीख़े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कामिल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3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142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बक्र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बेटे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गधे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जि़न्दा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रंज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तवारीख़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कुएं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गिरा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जि़न्दा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दफ़्न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जि़क्र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51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मुख़्तलिफ़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तवारीख़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हवाले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मरक़ूम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28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सफ़र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50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वाकि़ये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शहादत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कशफ़ुल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ग़म्मा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61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पेशीन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अमीरे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आयेगी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दाढ़ी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आलूद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आंख़ों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लेगा।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तज़किराए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2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288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मुलजिम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ख़ारजी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तहरीक़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जमाअत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मिम्बर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मज़बूत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इशारे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शाम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रवाना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तैय्यारियां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मुलजिम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बड़ी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साजि़श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तारीख़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सियासत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2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30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क़त्ले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इजाज़त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मांगी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उन्होने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इन्कार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मनाकि़बे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मुरतज़वी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277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हवाला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हदीक़तुल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हक़ाएक़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हकीम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सनाई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र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मरक़ूम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अमीरल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मोमेनीन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इन्तेज़ामात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मुलजिम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ज़रिये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अमीरे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इक़रार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मुलजिम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अल्फ़ाज़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अफ़सोस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फ़ायदा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बरामद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मुलाहेज़ा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जि़क्र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20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0B4B81">
        <w:rPr>
          <w:rFonts w:hint="cs"/>
          <w:cs/>
          <w:lang w:bidi="hi-IN"/>
        </w:rPr>
        <w:t>अरजहुल</w:t>
      </w:r>
      <w:r>
        <w:rPr>
          <w:cs/>
          <w:lang w:bidi="hi-IN"/>
        </w:rPr>
        <w:t xml:space="preserve"> </w:t>
      </w:r>
      <w:r w:rsidRPr="000B4B81">
        <w:rPr>
          <w:rFonts w:hint="cs"/>
          <w:cs/>
          <w:lang w:bidi="hi-IN"/>
        </w:rPr>
        <w:t>मतालिब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753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तबरी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4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599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रौज़तुल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अहबाब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मुलजिम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कूफ़ा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दिरहम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तलवार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ख़रीदी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बुझा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मौक़े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तलाश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कूफ़े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गलियों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चक्कर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काटने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दौरान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पड़ी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क़तामा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बिन्ते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नजबा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रिशतेदार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मुलजिम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ग़ुलाम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सिलसिला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जुम्बानी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आखि़र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ठहरी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अक़्द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फ़ैसला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गुफ़्तुगू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अशरफि़या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लूगीं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जंगों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भाईयो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मुलजिम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मंज़ूर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लक़द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क़सदत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लक़तल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अक़द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हाज़ल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ग़ैर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ज़ालेका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क़सम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मांगी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भेजा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हूँ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अलबत्ता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वायदे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लिहाज़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चाहिये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होगा।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वायदा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मुलजिम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तगो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दौ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कोशिश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जद्दो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जेहद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मशग़ूल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सवाएक़े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मोहर्रेक़ा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80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मुलजिम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इमदाद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शबीब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बीरह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अशजई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रौज़तुल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शोहदा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198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क़तामा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अशख़ास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मोअय्यन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मोहय्या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मुस्तदरिक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हाकिम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क़तामा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मांगा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अजम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तारीख़े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अहमदी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210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हवाला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रौज़तुल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अहबाब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मरक़ूम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ज़मानाए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शहादत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क़रीब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शहादत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इशारे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कनाये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जि़क्र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मन्क़ूल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ख़ुतबा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नागाह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दौराने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ख़ुतबा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बेटा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तारीख़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महीने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गुज़र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 w:rsidRPr="00C64EB4">
        <w:t>?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अर्ज़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13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गुज़र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रूख़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बेटा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महीने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ख़त्म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बाक़ी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 w:rsidRPr="00C64EB4">
        <w:t>?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अर्ज़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17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रीशे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मुबारक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फेर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अन्क़रीब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क़बीलाए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मुराद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नामुराद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दाढ़ी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रंगीन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गा।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अख़बारे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सहीहा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वारिद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बेटों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इफ़्तार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लुक़मा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तनावुल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बेटी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कुलसूम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अन्क़रीब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रूख़सत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जाऊँगा।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लगीं।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छुटकारा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बेटी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ख़्वाब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सरवरे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ग़ुबार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फ़राएज़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जाओ।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जम्हूरे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मुवर्रेख़ीन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इत्तेफ़ाक़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सुबह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सोय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गुज़री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थोड़ी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थोड़ी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मुसल्ले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उठ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सहने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आसमान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आक़ा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सरवरे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कायनात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जाऊँगा।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नमाज़े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सुबह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इरादे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निकले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सहने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बत्तख़ों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दामन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शोर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मचाने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नौहा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दौलत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बरामद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दाखि़ले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मस्जिदे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कूफ़ा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गुलदस्तै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अज़ान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अज़ान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मशग़ूल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सज्दाए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अव्वल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नामुराद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मुलजिम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मुरादी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अक़दस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तलवार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तलवार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ख़न्दक़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अब्देवुद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तलवार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ज़र्ब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आसमान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आवाज़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क़तलल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अमीरल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मोमेनीन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आगाह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अमीरल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मोमेनीन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ज़मीन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लौटने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ज़ख़्म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मिट्टी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डाल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बोले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फ़ुज़तो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रब्बिल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क़सम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हयाते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कामयाब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ज़र्ब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मुलजिम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भागा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पीछा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(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जि़करूल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40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अवलादो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असहाब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गिरया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चलो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गिलीम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डाल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पहुँचाया।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कर्रार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402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सुबह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मुख़ातिब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गवाह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क़जा़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मुख़ालेफ़त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तारीख़े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अहमदी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212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इलाज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कारगर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वफ़ात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तारीख़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सियासत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1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154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बुझी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तलवार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ज़ख़्मी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काफ़ी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रहमतुल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आलेमीन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मुसन्नेफ़ा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क़ाज़ी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सुलैमान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पटियाला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81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ज़ख़्म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शहादत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कसीर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उमरो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सकूनी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शाहाने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ईरान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तबीबे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बताया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ज़ख़्म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दिमाग़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पहुँच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सेहत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तारीख़े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कामिल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इन्तेक़ाल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नसीहतें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वसीयतें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तक़वा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परहेज़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गारी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इबादत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सिलए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वग़ैरा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वग़ैर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मुताअल्लिक़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नविश्ता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अख़बारे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मातम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124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कुतुबे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तवारीख़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खि़दमत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शरबत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थोड़ा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क़ातिल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भीजवा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अख़बार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तवाल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360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कुलसूम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मुलजिम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कहलाया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दुशमने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अमीरल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मोमेनीन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अमीरल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मोमेनीन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तलवार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पिलाता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हूँ।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कशफ़ुल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अनवार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तरजुमा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बिहार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9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277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आख़री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बेटों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इताअत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इमादाद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फ़रज़न्दाने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उसूले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काफ़ी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141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बेटों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हिदायत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तादाद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मरक़ातुल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ईक़ान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1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40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अवलाद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अज़वाज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सिपुर्द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माईतन्न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441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हवाले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तुम्हारा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ग़ुलाम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करबला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आयेगा।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अक़दुल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खि़लाफ़त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सिपुर्द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वसीलातुन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नजात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वसीयत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मुताबिक़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बरहक़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ख़लीफ़ा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क़रार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तारीख़े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कामिल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असीर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बेहारूल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अनवार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वरा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जि़करूल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38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21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रमज़ान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40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इन्तेक़ाल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जामेए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59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याक़ूबी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शबे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21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रमज़ान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इन्तेक़ाल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ईसा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आसमान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उठाए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रहलत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यूशा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वफ़ात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सियासत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1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155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इरशादे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मुफ़ीद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7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(</w:t>
      </w:r>
      <w:r w:rsidRPr="0056112A">
        <w:rPr>
          <w:cs/>
          <w:lang w:bidi="hi-IN"/>
        </w:rPr>
        <w:t>अ</w:t>
      </w:r>
      <w:r w:rsidRPr="0056112A">
        <w:rPr>
          <w:rtl/>
          <w:cs/>
        </w:rPr>
        <w:t>.</w:t>
      </w:r>
      <w:r w:rsidRPr="0056112A">
        <w:rPr>
          <w:cs/>
          <w:lang w:bidi="hi-IN"/>
        </w:rPr>
        <w:t>स</w:t>
      </w:r>
      <w:r w:rsidRPr="0056112A">
        <w:rPr>
          <w:rtl/>
          <w:cs/>
        </w:rPr>
        <w:t>.</w:t>
      </w:r>
      <w:r>
        <w:rPr>
          <w:cs/>
          <w:lang w:bidi="hi-IN"/>
        </w:rPr>
        <w:t>)</w:t>
      </w:r>
      <w:r w:rsidRPr="0056112A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जाफ़र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ग़ुस्ल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हनफि़या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डालने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कफ़न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पिनहाने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नमाज़े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जनाज़ा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पढ़ी।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अनदलसी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189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प्रकाशित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मिस्र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1908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</w:t>
      </w:r>
      <w:r w:rsidRPr="00C64EB4">
        <w:rPr>
          <w:cs/>
          <w:lang w:bidi="hi-IN"/>
        </w:rPr>
        <w:t>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ग़ुस्ल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नूह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बेटी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सवाएक़े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मोहर्रेक़ा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80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शहादत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63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तवारीख़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क़ब्र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नूह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जनाज़ा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सिरहाने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फ़रिश्ते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उठाये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तारीख़े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फि़दा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नजफ़े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अशरफ़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सिपुर्दे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जि़यारत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गाहे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याकूबी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2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203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शहादते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cs/>
          <w:lang w:bidi="hi-IN"/>
        </w:rPr>
        <w:lastRenderedPageBreak/>
        <w:t xml:space="preserve">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ख़ुतबे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सौ</w:t>
      </w:r>
      <w:r>
        <w:rPr>
          <w:cs/>
          <w:lang w:bidi="hi-IN"/>
        </w:rPr>
        <w:t xml:space="preserve"> (</w:t>
      </w:r>
      <w:r w:rsidRPr="00C64EB4">
        <w:rPr>
          <w:cs/>
          <w:lang w:bidi="hi-IN"/>
        </w:rPr>
        <w:t>700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दिरहम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छोड़े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मुसतदरिक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हाकिम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रियाज़ुन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नज़रा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0B4B81">
        <w:rPr>
          <w:rFonts w:hint="cs"/>
          <w:cs/>
          <w:lang w:bidi="hi-IN"/>
        </w:rPr>
        <w:t>अरजहुल</w:t>
      </w:r>
      <w:r>
        <w:rPr>
          <w:cs/>
          <w:lang w:bidi="hi-IN"/>
        </w:rPr>
        <w:t xml:space="preserve"> </w:t>
      </w:r>
      <w:r w:rsidRPr="000B4B81">
        <w:rPr>
          <w:rFonts w:hint="cs"/>
          <w:cs/>
          <w:lang w:bidi="hi-IN"/>
        </w:rPr>
        <w:t>मतालिब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760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शहीद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सुबह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बैतुल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मुक़द्दस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पत्थर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उठाया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नीचे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ताज़ा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बरामद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तारीख़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याकूबी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2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203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दफ़्न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क़ब्र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क़आक़ा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ज़रारा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तक़रीर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निहायत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ग़मों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अन्दोह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जि़न्दगी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ख़ैरो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बरकत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किलीद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सहीह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तरीक़े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मानते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ख़ैर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ख़ैर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तरजीह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ख़ैर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इन्शाअल्लाह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जहन्नम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जायेंगे।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अनवारूल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हुसैनिया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2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36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क़ब्र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पोशीदा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मिस्टर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गिबन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तारीख़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डी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गाईन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एण्ड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अॅाफ़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रोमन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इम्पाएर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ज़ालिम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उम्मया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क़ब्र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छुपाई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चौ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क़ुब्बा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रौज़ए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कूफ़ा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खन्डरों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नमूदार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मशहदे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कूफ़े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पाँच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मील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बग़दाद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120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मील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जुनूब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वाक़े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हयातुल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हैवान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दमीरी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2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187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क़ब्र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गिर्द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कटैहरे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लगवाये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सैफ़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मुक़ल्लेदीन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बाब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5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274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मुसन्निफ़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जलील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यूसुफ़ी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तारीख़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शहादतश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जूई।</w:t>
      </w:r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सरे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मातम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चरानमी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गोई।।</w:t>
      </w:r>
    </w:p>
    <w:p w:rsidR="003C57F8" w:rsidRPr="00C64EB4" w:rsidRDefault="003C57F8" w:rsidP="003C57F8">
      <w:pPr>
        <w:pStyle w:val="libNormal"/>
      </w:pPr>
    </w:p>
    <w:p w:rsidR="003C57F8" w:rsidRPr="00C64EB4" w:rsidRDefault="003C57F8" w:rsidP="003C57F8">
      <w:pPr>
        <w:pStyle w:val="Heading1"/>
      </w:pPr>
      <w:bookmarkStart w:id="173" w:name="_Toc448110793"/>
      <w:bookmarkStart w:id="174" w:name="_Toc472853609"/>
      <w:bookmarkStart w:id="175" w:name="_Toc473029507"/>
      <w:r w:rsidRPr="00C64EB4">
        <w:rPr>
          <w:rFonts w:hint="cs"/>
          <w:cs/>
        </w:rPr>
        <w:t>हज़रत</w:t>
      </w:r>
      <w:r>
        <w:rPr>
          <w:cs/>
        </w:rPr>
        <w:t xml:space="preserve"> </w:t>
      </w:r>
      <w:r w:rsidRPr="00C64EB4">
        <w:rPr>
          <w:rFonts w:hint="cs"/>
          <w:cs/>
        </w:rPr>
        <w:t>अली</w:t>
      </w:r>
      <w:r>
        <w:rPr>
          <w:cs/>
        </w:rPr>
        <w:t xml:space="preserve"> (अ.स.) </w:t>
      </w:r>
      <w:r w:rsidRPr="00C64EB4">
        <w:rPr>
          <w:rFonts w:hint="cs"/>
          <w:cs/>
        </w:rPr>
        <w:t>की</w:t>
      </w:r>
      <w:r>
        <w:rPr>
          <w:cs/>
        </w:rPr>
        <w:t xml:space="preserve"> </w:t>
      </w:r>
      <w:r w:rsidRPr="00C64EB4">
        <w:rPr>
          <w:rFonts w:hint="cs"/>
          <w:cs/>
        </w:rPr>
        <w:t>शहादत</w:t>
      </w:r>
      <w:r>
        <w:rPr>
          <w:cs/>
        </w:rPr>
        <w:t xml:space="preserve"> </w:t>
      </w:r>
      <w:r w:rsidRPr="00C64EB4">
        <w:rPr>
          <w:rFonts w:hint="cs"/>
          <w:cs/>
        </w:rPr>
        <w:t>पर</w:t>
      </w:r>
      <w:r>
        <w:rPr>
          <w:cs/>
        </w:rPr>
        <w:t xml:space="preserve"> </w:t>
      </w:r>
      <w:r w:rsidRPr="00C64EB4">
        <w:rPr>
          <w:rFonts w:hint="cs"/>
          <w:cs/>
        </w:rPr>
        <w:t>मरसिया</w:t>
      </w:r>
      <w:bookmarkEnd w:id="173"/>
      <w:bookmarkEnd w:id="174"/>
      <w:bookmarkEnd w:id="175"/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शहादत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शोअरा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मरासी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रहमतुल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आलेमीन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मुसन्नेफ़ा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का़ज़ी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सुलैमान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पटियाला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2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81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बक्ऱ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क़ाहेरी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11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अशआर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शेर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मय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तरजुमा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नक़ल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क़ुल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मलहजम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ग़ालेबा।</w:t>
      </w:r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हदमत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लका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अरकाना।।</w:t>
      </w:r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मुलजिम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तक़दीर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ग़ालिब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कमबख़्त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अरकान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ढा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क़तलत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अफ़ज़ल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यमशी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क़दम।</w:t>
      </w:r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अव्वलुन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नास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ईमाना।</w:t>
      </w:r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ज़मीन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चलने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अफ़ज़ल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अव्वल।</w:t>
      </w:r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इल्मुन्नास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बेमा।</w:t>
      </w:r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lastRenderedPageBreak/>
        <w:t>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रसूलना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शरअन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तबैना।।</w:t>
      </w:r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3C57F8" w:rsidRPr="00C64EB4" w:rsidRDefault="003C57F8" w:rsidP="003C57F8">
      <w:pPr>
        <w:pStyle w:val="libNormal"/>
      </w:pPr>
    </w:p>
    <w:p w:rsidR="003C57F8" w:rsidRPr="003C57F8" w:rsidRDefault="003C57F8" w:rsidP="003C57F8">
      <w:pPr>
        <w:pStyle w:val="Heading1"/>
      </w:pPr>
      <w:bookmarkStart w:id="176" w:name="_Toc448110794"/>
      <w:bookmarkStart w:id="177" w:name="_Toc472853610"/>
      <w:bookmarkStart w:id="178" w:name="_Toc473029508"/>
      <w:r w:rsidRPr="00C64EB4">
        <w:rPr>
          <w:rFonts w:hint="cs"/>
          <w:cs/>
        </w:rPr>
        <w:t>हज़रत</w:t>
      </w:r>
      <w:r>
        <w:rPr>
          <w:cs/>
        </w:rPr>
        <w:t xml:space="preserve"> </w:t>
      </w:r>
      <w:r w:rsidRPr="00C64EB4">
        <w:rPr>
          <w:rFonts w:hint="cs"/>
          <w:cs/>
        </w:rPr>
        <w:t>अली</w:t>
      </w:r>
      <w:r>
        <w:rPr>
          <w:cs/>
        </w:rPr>
        <w:t xml:space="preserve"> (अ.स.) </w:t>
      </w:r>
      <w:r w:rsidRPr="00C64EB4">
        <w:rPr>
          <w:rFonts w:hint="cs"/>
          <w:cs/>
        </w:rPr>
        <w:t>की</w:t>
      </w:r>
      <w:r>
        <w:rPr>
          <w:cs/>
        </w:rPr>
        <w:t xml:space="preserve"> </w:t>
      </w:r>
      <w:r w:rsidRPr="00C64EB4">
        <w:rPr>
          <w:rFonts w:hint="cs"/>
          <w:cs/>
        </w:rPr>
        <w:t>अज़वाज</w:t>
      </w:r>
      <w:r>
        <w:rPr>
          <w:cs/>
        </w:rPr>
        <w:t xml:space="preserve"> </w:t>
      </w:r>
      <w:r w:rsidRPr="00C64EB4">
        <w:rPr>
          <w:rFonts w:hint="cs"/>
          <w:cs/>
        </w:rPr>
        <w:t>व</w:t>
      </w:r>
      <w:r>
        <w:rPr>
          <w:cs/>
        </w:rPr>
        <w:t xml:space="preserve"> </w:t>
      </w:r>
      <w:r w:rsidRPr="00C64EB4">
        <w:rPr>
          <w:rFonts w:hint="cs"/>
          <w:cs/>
        </w:rPr>
        <w:t>औलाद</w:t>
      </w:r>
      <w:bookmarkEnd w:id="176"/>
      <w:bookmarkEnd w:id="177"/>
      <w:bookmarkEnd w:id="178"/>
    </w:p>
    <w:p w:rsidR="003C57F8" w:rsidRPr="00C64EB4" w:rsidRDefault="003C57F8" w:rsidP="003C57F8">
      <w:pPr>
        <w:pStyle w:val="libNormal"/>
      </w:pP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अनवारूल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हुसैनिया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2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35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इन्तेक़ाल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बीवियां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असमा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लैला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बनीन।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बेटे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अटठारा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बेटियां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छोड़ीं।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इरशादे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मुफ़ीद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199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हमराह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तहज़ीबुल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1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149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बेटे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सोलह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बेटियां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नस्ल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पांच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बेटों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बढ़ी।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1.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(</w:t>
      </w:r>
      <w:r w:rsidRPr="0056112A">
        <w:rPr>
          <w:cs/>
          <w:lang w:bidi="hi-IN"/>
        </w:rPr>
        <w:t>अ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स</w:t>
      </w:r>
      <w:r w:rsidRPr="0056112A">
        <w:rPr>
          <w:rtl/>
          <w:cs/>
        </w:rPr>
        <w:t>.</w:t>
      </w:r>
      <w:r>
        <w:rPr>
          <w:cs/>
          <w:lang w:bidi="hi-IN"/>
        </w:rPr>
        <w:t>)</w:t>
      </w:r>
      <w:r w:rsidRPr="0056112A">
        <w:t>,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2.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(</w:t>
      </w:r>
      <w:r w:rsidRPr="0056112A">
        <w:rPr>
          <w:cs/>
          <w:lang w:bidi="hi-IN"/>
        </w:rPr>
        <w:t>अ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स</w:t>
      </w:r>
      <w:r w:rsidRPr="0056112A">
        <w:rPr>
          <w:rtl/>
          <w:cs/>
        </w:rPr>
        <w:t>.</w:t>
      </w:r>
      <w:r>
        <w:rPr>
          <w:cs/>
          <w:lang w:bidi="hi-IN"/>
        </w:rPr>
        <w:t>)</w:t>
      </w:r>
      <w:r w:rsidRPr="0056112A">
        <w:t>,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3.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मोहम्मदे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हनफि़या</w:t>
      </w:r>
      <w:r w:rsidRPr="00C64EB4">
        <w:rPr>
          <w:cs/>
          <w:lang w:bidi="hi-IN"/>
        </w:rPr>
        <w:t>1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4.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(अ.स.) </w:t>
      </w:r>
      <w:r w:rsidRPr="00C64EB4">
        <w:rPr>
          <w:cs/>
          <w:lang w:bidi="hi-IN"/>
        </w:rPr>
        <w:t>5.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मुलाहेज़ा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नासेख़ुल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तवारीख़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3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707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प्रकाशित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बम्बई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जि़करूल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44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प्रकाशित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लाहौर।</w:t>
      </w:r>
    </w:p>
    <w:p w:rsidR="003C57F8" w:rsidRPr="00C64EB4" w:rsidRDefault="003C57F8" w:rsidP="003C57F8">
      <w:pPr>
        <w:pStyle w:val="libNormal"/>
      </w:pPr>
      <w:r w:rsidRPr="00C64EB4">
        <w:rPr>
          <w:cs/>
          <w:lang w:bidi="hi-IN"/>
        </w:rPr>
        <w:t>1.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ख़ूला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लक़ब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हनफ़ेया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क़बीलाए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हनफि़या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लहीम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थीं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हनफि़या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8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यकुम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मोहर्रम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81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इन्तेक़ाल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ज़ोहद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रियाज़द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ज़ोरो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क़ुव्वत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हिकायत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मशहूर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किताब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रहमतुल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लिल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आलेमीन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2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सफ़ा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85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प्रकाशित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लाहौर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शन्दी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मुतावफ्फा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821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</w:t>
      </w:r>
      <w:r w:rsidRPr="00C64EB4">
        <w:rPr>
          <w:cs/>
          <w:lang w:bidi="hi-IN"/>
        </w:rPr>
        <w:t>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हनफ़या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अदनान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बक्र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वाएली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मुताअल्लिक़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क़बीला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सिलसिला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हनफ़या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लहीम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साअब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बक्र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वाएल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यमामा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</w:p>
    <w:p w:rsidR="003C57F8" w:rsidRDefault="003C57F8" w:rsidP="003C57F8">
      <w:pPr>
        <w:pStyle w:val="libNormal"/>
        <w:rPr>
          <w:rStyle w:val="libFootnote0Char"/>
          <w:rFonts w:eastAsia="Calibri" w:hint="cs"/>
          <w:lang w:bidi="hi-IN"/>
        </w:rPr>
      </w:pPr>
      <w:r>
        <w:rPr>
          <w:rStyle w:val="libFootnote0Char"/>
          <w:rFonts w:eastAsia="Calibri"/>
          <w:cs/>
          <w:lang w:bidi="hi-IN"/>
        </w:rPr>
        <w:t>(</w:t>
      </w:r>
      <w:r w:rsidRPr="00C25C33">
        <w:rPr>
          <w:rStyle w:val="libFootnote0Char"/>
          <w:rFonts w:eastAsia="Calibri" w:hint="cs"/>
          <w:cs/>
          <w:lang w:bidi="hi-IN"/>
        </w:rPr>
        <w:t>निहायतुल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अरब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फि़न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निसाब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अल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अरब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सफ़ा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/>
        </w:rPr>
        <w:t>225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प्रकाशित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नजफ़े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C25C33">
        <w:rPr>
          <w:rStyle w:val="libFootnote0Char"/>
          <w:rFonts w:eastAsia="Calibri" w:hint="cs"/>
          <w:cs/>
          <w:lang w:bidi="hi-IN"/>
        </w:rPr>
        <w:t>अशरफ़</w:t>
      </w:r>
      <w:r>
        <w:rPr>
          <w:rStyle w:val="libFootnote0Char"/>
          <w:rFonts w:eastAsia="Calibri"/>
          <w:cs/>
          <w:lang w:bidi="hi-IN"/>
        </w:rPr>
        <w:t>)</w:t>
      </w:r>
    </w:p>
    <w:p w:rsidR="003C57F8" w:rsidRDefault="003C57F8" w:rsidP="003C57F8">
      <w:pPr>
        <w:pStyle w:val="libNormal"/>
        <w:rPr>
          <w:cs/>
          <w:lang w:bidi="hi-IN"/>
        </w:rPr>
      </w:pPr>
    </w:p>
    <w:p w:rsidR="003C57F8" w:rsidRPr="00A12173" w:rsidRDefault="003C57F8" w:rsidP="003C57F8">
      <w:pPr>
        <w:pStyle w:val="libLine"/>
        <w:rPr>
          <w:rtl/>
          <w:cs/>
        </w:rPr>
      </w:pPr>
      <w:r>
        <w:rPr>
          <w:cs/>
          <w:lang w:bidi="hi-IN"/>
        </w:rPr>
        <w:t>[[</w:t>
      </w:r>
      <w:r>
        <w:rPr>
          <w:rFonts w:hint="cs"/>
          <w:cs/>
          <w:lang w:bidi="hi-IN"/>
        </w:rPr>
        <w:t>अलहम्दो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किताबः अमीरुल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मोमेनीन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स.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चौदह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सितारे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टाईप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वंदे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दुआगौ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कुबुल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फाउनडेशन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तरक्की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साइट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अलहसनैन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नेटवर्क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टाइप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 xml:space="preserve">कराया। </w:t>
      </w:r>
      <w:r>
        <w:rPr>
          <w:cs/>
          <w:lang w:bidi="hi-IN"/>
        </w:rPr>
        <w:t>10-4-2016]]</w:t>
      </w:r>
      <w:r>
        <w:rPr>
          <w:cs/>
          <w:lang w:bidi="hi-IN"/>
        </w:rPr>
        <w:br w:type="page"/>
      </w:r>
    </w:p>
    <w:sdt>
      <w:sdtPr>
        <w:id w:val="623622298"/>
        <w:docPartObj>
          <w:docPartGallery w:val="Table of Contents"/>
          <w:docPartUnique/>
        </w:docPartObj>
      </w:sdtPr>
      <w:sdtEndPr>
        <w:rPr>
          <w:rFonts w:ascii="Calibri" w:eastAsia="Calibri" w:hAnsi="Calibri" w:cs="Arial"/>
          <w:b w:val="0"/>
          <w:bCs w:val="0"/>
          <w:color w:val="auto"/>
          <w:sz w:val="32"/>
          <w:szCs w:val="32"/>
          <w:lang w:bidi="ar-SA"/>
        </w:rPr>
      </w:sdtEndPr>
      <w:sdtContent>
        <w:p w:rsidR="003C57F8" w:rsidRDefault="003C57F8" w:rsidP="003C57F8">
          <w:pPr>
            <w:pStyle w:val="TOCHeading"/>
          </w:pPr>
          <w:r>
            <w:rPr>
              <w:rFonts w:hint="cs"/>
              <w:cs/>
            </w:rPr>
            <w:t>फेहरिस्त</w:t>
          </w:r>
        </w:p>
        <w:p w:rsidR="003C57F8" w:rsidRDefault="003C57F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73029446" w:history="1"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आपकी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परवरिश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_Toc473029446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57F8" w:rsidRDefault="003C57F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029447" w:history="1"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हुलिया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मुबारक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_Toc473029447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57F8" w:rsidRDefault="003C57F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029448" w:history="1"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माँ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वफ़ात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_Toc473029448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57F8" w:rsidRDefault="003C57F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029449" w:history="1"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आपके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वालिदे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माजिद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इन्तेक़ाल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_Toc473029449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57F8" w:rsidRDefault="003C57F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029450" w:history="1"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हज़रत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जंगी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कारनामे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_Toc473029450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57F8" w:rsidRDefault="003C57F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029451" w:history="1"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जंगे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बेरूल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अलम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_Toc473029451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57F8" w:rsidRDefault="003C57F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029452" w:history="1"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इस्लाम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पर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एहसानात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_Toc473029452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57F8" w:rsidRDefault="003C57F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029453" w:history="1"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दुनिया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हज़रत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निगाह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_Toc473029453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57F8" w:rsidRDefault="003C57F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029454" w:history="1"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कसबे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हलाल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जद्दो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जहद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_Toc473029454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57F8" w:rsidRDefault="003C57F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029455" w:history="1"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हज़रत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अख़लाक़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मैदान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_Toc473029455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57F8" w:rsidRDefault="003C57F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029456" w:history="1"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हज़रत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ख़ल्लाक़े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आलम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नज़र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_Toc473029456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57F8" w:rsidRDefault="003C57F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029457" w:history="1"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शान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मशहूर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आयात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_Toc473029457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57F8" w:rsidRDefault="003C57F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029458" w:history="1"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हज़रत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रसूले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ख़ुदा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निगाह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_Toc473029458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57F8" w:rsidRDefault="003C57F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029459" w:history="1"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शान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मशहूर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अहादीस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_Toc473029459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57F8" w:rsidRDefault="003C57F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029460" w:history="1"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नक़्शे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ख़ातमे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रसूल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.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वली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अल्लाह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_Toc473029460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57F8" w:rsidRDefault="003C57F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029461" w:history="1"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नियाबते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रसूल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566283">
              <w:rPr>
                <w:rStyle w:val="Hyperlink"/>
                <w:noProof/>
                <w:rtl/>
              </w:rPr>
              <w:t>.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566283">
              <w:rPr>
                <w:rStyle w:val="Hyperlink"/>
                <w:noProof/>
                <w:rtl/>
              </w:rPr>
              <w:t>.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व</w:t>
            </w:r>
            <w:r w:rsidRPr="00566283">
              <w:rPr>
                <w:rStyle w:val="Hyperlink"/>
                <w:noProof/>
                <w:rtl/>
              </w:rPr>
              <w:t>.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व</w:t>
            </w:r>
            <w:r w:rsidRPr="00566283">
              <w:rPr>
                <w:rStyle w:val="Hyperlink"/>
                <w:noProof/>
                <w:rtl/>
              </w:rPr>
              <w:t>.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_Toc473029461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57F8" w:rsidRDefault="003C57F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029462" w:history="1"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18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जि़ल्हिज्जा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_Toc473029462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57F8" w:rsidRDefault="003C57F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029463" w:history="1"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दस्तावेज़े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खि़लाफ़त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_Toc473029463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57F8" w:rsidRDefault="003C57F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029464" w:history="1"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ख़लीफ़ा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तक़र्रूर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तवारीख़े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फ़रहंग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_Toc473029464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57F8" w:rsidRDefault="003C57F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029465" w:history="1"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हज़रत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फ़ज़ाएल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_Toc473029465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57F8" w:rsidRDefault="003C57F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029466" w:history="1"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हज़रत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अलैहिस्सलाम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इल्मी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हैसियत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_Toc473029466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57F8" w:rsidRDefault="003C57F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029467" w:history="1"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हज़रत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तस्नीफ़ात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_Toc473029467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57F8" w:rsidRDefault="003C57F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029468" w:history="1"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आपकी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इल्मी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मरकजीयत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_Toc473029468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57F8" w:rsidRDefault="003C57F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029469" w:history="1"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आपका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ज़ोहद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व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तक़वा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_Toc473029469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57F8" w:rsidRDefault="003C57F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029470" w:history="1"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आपकी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सही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राय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_Toc473029470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57F8" w:rsidRDefault="003C57F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029471" w:history="1"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आपकी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सियासत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_Toc473029471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57F8" w:rsidRDefault="003C57F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029472" w:history="1"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हिल्म</w:t>
            </w:r>
            <w:r w:rsidRPr="00566283">
              <w:rPr>
                <w:rStyle w:val="Hyperlink"/>
                <w:noProof/>
                <w:lang w:bidi="hi-IN"/>
              </w:rPr>
              <w:t>,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सदाक़त</w:t>
            </w:r>
            <w:r w:rsidRPr="00566283">
              <w:rPr>
                <w:rStyle w:val="Hyperlink"/>
                <w:noProof/>
                <w:lang w:bidi="hi-IN"/>
              </w:rPr>
              <w:t>,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अदल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_Toc473029472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57F8" w:rsidRDefault="003C57F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029473" w:history="1"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मौला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ए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कायनात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हज़रत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बाज़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करामात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_Toc473029473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57F8" w:rsidRDefault="003C57F8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73029474" w:history="1"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आपका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गहवारे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कल्ला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ए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अज़दर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दो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पारा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करना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_Toc473029474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57F8" w:rsidRDefault="003C57F8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73029475" w:history="1"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साकि़ए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कौसर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संगे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ख़ारा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_Toc473029475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57F8" w:rsidRDefault="003C57F8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73029476" w:history="1"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मौला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इन्सान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शक्ल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बदल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देना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_Toc473029476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57F8" w:rsidRDefault="003C57F8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73029477" w:history="1"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ऐन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उल्लाह</w:t>
            </w:r>
            <w:r w:rsidRPr="00566283">
              <w:rPr>
                <w:rStyle w:val="Hyperlink"/>
                <w:noProof/>
              </w:rPr>
              <w:t>,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ने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कोरे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मादर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ज़ाद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को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चशमे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बीना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दे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दी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_Toc473029477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57F8" w:rsidRDefault="003C57F8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73029478" w:history="1"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मुशकिल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कुशा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मुशकिल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_Toc473029478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57F8" w:rsidRDefault="003C57F8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73029479" w:history="1"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एक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मशलूल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शिफ़ा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याबी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_Toc473029479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57F8" w:rsidRDefault="003C57F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029480" w:history="1"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आपकी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सायए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रहमत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से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महरूमी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_Toc473029480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57F8" w:rsidRDefault="003C57F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029481" w:history="1"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वफ़ाते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रसूल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566283">
              <w:rPr>
                <w:rStyle w:val="Hyperlink"/>
                <w:noProof/>
                <w:rtl/>
              </w:rPr>
              <w:t>.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बाद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ख़़ुतबा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_Toc473029481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57F8" w:rsidRDefault="003C57F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029482" w:history="1"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रफ़ीक़ाए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हयात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जुदाई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_Toc473029482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57F8" w:rsidRDefault="003C57F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029483" w:history="1"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शहादते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फातेमा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जहरा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पर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हज़रत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ख़ुतबा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_Toc473029483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57F8" w:rsidRDefault="003C57F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029484" w:history="1"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हज़रत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गोशा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नशीनी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_Toc473029484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57F8" w:rsidRDefault="003C57F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029485" w:history="1"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हज़रत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क़ुरआन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पेश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करना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_Toc473029485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57F8" w:rsidRDefault="003C57F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029486" w:history="1"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हज़रत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मुहाफि़ज़े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इस्लाम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मशवरे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_Toc473029486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57F8" w:rsidRDefault="003C57F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029487" w:history="1"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मशवरों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मुताअल्लिक़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इस्लाम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रायें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_Toc473029487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57F8" w:rsidRDefault="003C57F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029488" w:history="1"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मशवरों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अलावा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जानी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इमदाद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_Toc473029488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57F8" w:rsidRDefault="003C57F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029489" w:history="1"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हज़रत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इस्लाम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सड़कों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तामीरी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बुनियाद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_Toc473029489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57F8" w:rsidRDefault="003C57F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029490" w:history="1"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हज़रते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उस्मान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खि़लाफ़त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वफ़ात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_Toc473029490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57F8" w:rsidRDefault="003C57F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029491" w:history="1"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हज़रत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खि़लाफ़ते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ज़ाहेरी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_Toc473029491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57F8" w:rsidRDefault="003C57F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029492" w:history="1"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गवरनरों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तक़र्रूरी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_Toc473029492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57F8" w:rsidRDefault="003C57F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029493" w:history="1"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जंगे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जमल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_Toc473029493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57F8" w:rsidRDefault="003C57F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029494" w:history="1"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मैदाने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कारज़ार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_Toc473029494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57F8" w:rsidRDefault="003C57F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029495" w:history="1"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जंगे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सिफ़्फ़ीन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_Toc473029495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57F8" w:rsidRDefault="003C57F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029496" w:history="1"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लैलतुल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हरीर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_Toc473029496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57F8" w:rsidRDefault="003C57F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029497" w:history="1"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हकमैन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फ़ैसला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_Toc473029497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57F8" w:rsidRDefault="003C57F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029498" w:history="1"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जंगे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नहरवान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_Toc473029498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57F8" w:rsidRDefault="003C57F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029499" w:history="1"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मौहम्मद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इब्ने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अबी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बक्र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इबरत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नाक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मौत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_Toc473029499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57F8" w:rsidRDefault="003C57F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029500" w:history="1"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हिन्दुस्तान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इस्लाम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सब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से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पहले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_Toc473029500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57F8" w:rsidRDefault="003C57F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029501" w:history="1"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बादशाह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शन्सब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बिन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हरिक़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दस्ते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अमीरल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मोमेनीन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पर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ईमान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लाना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_Toc473029501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57F8" w:rsidRDefault="003C57F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029502" w:history="1"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औलादे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शन्सब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अमले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बनी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उम्मया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से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बेज़ारी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_Toc473029502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57F8" w:rsidRDefault="003C57F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029503" w:history="1"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औलादे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शन्सब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दुश्मनाने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आले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मौहम्मद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.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से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जंग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_Toc473029503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57F8" w:rsidRDefault="003C57F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029504" w:history="1"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हज़रत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हुसैन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राहे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कूफ़ा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से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सिन्ध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जाने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ख़्वाहिश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_Toc473029504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57F8" w:rsidRDefault="003C57F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029505" w:history="1"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हज़रत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ज़ैनुल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आबेदीन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एक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ज़ौजा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सिन्धी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होना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_Toc473029505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57F8" w:rsidRDefault="003C57F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029506" w:history="1"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हज़रत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शहादत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_Toc473029506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57F8" w:rsidRDefault="003C57F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029507" w:history="1"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हज़रत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शहादत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पर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मरसिया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_Toc473029507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57F8" w:rsidRDefault="003C57F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029508" w:history="1"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हज़रत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अज़वाज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व</w:t>
            </w:r>
            <w:r w:rsidRPr="0056628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566283">
              <w:rPr>
                <w:rStyle w:val="Hyperlink"/>
                <w:rFonts w:cs="Mangal" w:hint="cs"/>
                <w:noProof/>
                <w:cs/>
                <w:lang w:bidi="hi-IN"/>
              </w:rPr>
              <w:t>औलाद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_Toc473029508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57F8" w:rsidRDefault="003C57F8">
          <w:r>
            <w:fldChar w:fldCharType="end"/>
          </w:r>
        </w:p>
      </w:sdtContent>
    </w:sdt>
    <w:p w:rsidR="00C60BAA" w:rsidRPr="00A12173" w:rsidRDefault="00C60BAA" w:rsidP="003C57F8">
      <w:pPr>
        <w:pStyle w:val="libLine"/>
        <w:rPr>
          <w:rtl/>
          <w:cs/>
        </w:rPr>
      </w:pPr>
    </w:p>
    <w:sectPr w:rsidR="00C60BAA" w:rsidRPr="00A12173" w:rsidSect="0023507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6C4" w:rsidRDefault="007C06C4" w:rsidP="008B7801">
      <w:pPr>
        <w:spacing w:after="0" w:line="240" w:lineRule="auto"/>
      </w:pPr>
      <w:r>
        <w:separator/>
      </w:r>
    </w:p>
  </w:endnote>
  <w:endnote w:type="continuationSeparator" w:id="0">
    <w:p w:rsidR="007C06C4" w:rsidRDefault="007C06C4" w:rsidP="008B7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olaimanLipi">
    <w:altName w:val="Corbel"/>
    <w:charset w:val="00"/>
    <w:family w:val="script"/>
    <w:pitch w:val="fixed"/>
    <w:sig w:usb0="00000001" w:usb1="00002000" w:usb2="00000000" w:usb3="00000000" w:csb0="00000093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utonnyMJ">
    <w:altName w:val="Times New Roman"/>
    <w:charset w:val="00"/>
    <w:family w:val="auto"/>
    <w:pitch w:val="variable"/>
    <w:sig w:usb0="00000000" w:usb1="00000048" w:usb2="00000000" w:usb3="00000000" w:csb0="0000003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BC7" w:rsidRDefault="00487608" w:rsidP="00DD52E9">
    <w:pPr>
      <w:pStyle w:val="Footer"/>
      <w:jc w:val="center"/>
    </w:pPr>
    <w:r w:rsidRPr="00AA7385">
      <w:rPr>
        <w:rFonts w:ascii="SutonnyMJ" w:hAnsi="SutonnyMJ" w:cs="SutonnyMJ"/>
      </w:rPr>
      <w:fldChar w:fldCharType="begin"/>
    </w:r>
    <w:r w:rsidR="00385BC7" w:rsidRPr="00AA7385">
      <w:rPr>
        <w:rFonts w:ascii="SutonnyMJ" w:hAnsi="SutonnyMJ" w:cs="SutonnyMJ"/>
      </w:rPr>
      <w:instrText xml:space="preserve"> PAGE   \* MERGEFORMAT </w:instrText>
    </w:r>
    <w:r w:rsidRPr="00AA7385">
      <w:rPr>
        <w:rFonts w:ascii="SutonnyMJ" w:hAnsi="SutonnyMJ" w:cs="SutonnyMJ"/>
      </w:rPr>
      <w:fldChar w:fldCharType="separate"/>
    </w:r>
    <w:r w:rsidR="003C57F8">
      <w:rPr>
        <w:rFonts w:ascii="SutonnyMJ" w:hAnsi="SutonnyMJ" w:cs="SutonnyMJ"/>
        <w:noProof/>
      </w:rPr>
      <w:t>133</w:t>
    </w:r>
    <w:r w:rsidRPr="00AA7385">
      <w:rPr>
        <w:rFonts w:ascii="SutonnyMJ" w:hAnsi="SutonnyMJ" w:cs="SutonnyMJ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6C4" w:rsidRDefault="007C06C4" w:rsidP="008B7801">
      <w:pPr>
        <w:spacing w:after="0" w:line="240" w:lineRule="auto"/>
      </w:pPr>
      <w:r>
        <w:separator/>
      </w:r>
    </w:p>
  </w:footnote>
  <w:footnote w:type="continuationSeparator" w:id="0">
    <w:p w:rsidR="007C06C4" w:rsidRDefault="007C06C4" w:rsidP="008B7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27B3C"/>
    <w:multiLevelType w:val="hybridMultilevel"/>
    <w:tmpl w:val="E4FE64C4"/>
    <w:lvl w:ilvl="0" w:tplc="DA767CD8">
      <w:start w:val="1"/>
      <w:numFmt w:val="decimal"/>
      <w:lvlText w:val="%1."/>
      <w:lvlJc w:val="left"/>
      <w:pPr>
        <w:ind w:left="949" w:hanging="6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1">
    <w:nsid w:val="6DA34A37"/>
    <w:multiLevelType w:val="hybridMultilevel"/>
    <w:tmpl w:val="B406F6DA"/>
    <w:lvl w:ilvl="0" w:tplc="7A50CF00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attachedTemplate r:id="rId1"/>
  <w:stylePaneFormatFilter w:val="17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7C06C4"/>
    <w:rsid w:val="00007817"/>
    <w:rsid w:val="00017F8E"/>
    <w:rsid w:val="00043999"/>
    <w:rsid w:val="000451DA"/>
    <w:rsid w:val="000A16E2"/>
    <w:rsid w:val="000D0FC8"/>
    <w:rsid w:val="000D641E"/>
    <w:rsid w:val="00137658"/>
    <w:rsid w:val="0016774F"/>
    <w:rsid w:val="001829DB"/>
    <w:rsid w:val="001A3437"/>
    <w:rsid w:val="001C49F5"/>
    <w:rsid w:val="001F5D63"/>
    <w:rsid w:val="00235071"/>
    <w:rsid w:val="00266853"/>
    <w:rsid w:val="00275890"/>
    <w:rsid w:val="0028094A"/>
    <w:rsid w:val="0028663A"/>
    <w:rsid w:val="00292BC3"/>
    <w:rsid w:val="00296130"/>
    <w:rsid w:val="002B709B"/>
    <w:rsid w:val="002D15B8"/>
    <w:rsid w:val="002E4766"/>
    <w:rsid w:val="00304CCF"/>
    <w:rsid w:val="003137DA"/>
    <w:rsid w:val="00327E10"/>
    <w:rsid w:val="00331D48"/>
    <w:rsid w:val="0033697A"/>
    <w:rsid w:val="00385BC7"/>
    <w:rsid w:val="003A1605"/>
    <w:rsid w:val="003A380C"/>
    <w:rsid w:val="003C57F8"/>
    <w:rsid w:val="003E4BC2"/>
    <w:rsid w:val="00406D51"/>
    <w:rsid w:val="00487608"/>
    <w:rsid w:val="00495B54"/>
    <w:rsid w:val="004A56BA"/>
    <w:rsid w:val="004C57A4"/>
    <w:rsid w:val="004E1F6D"/>
    <w:rsid w:val="00506800"/>
    <w:rsid w:val="00544132"/>
    <w:rsid w:val="00553605"/>
    <w:rsid w:val="00584195"/>
    <w:rsid w:val="005862E0"/>
    <w:rsid w:val="00593844"/>
    <w:rsid w:val="0059796A"/>
    <w:rsid w:val="005B568F"/>
    <w:rsid w:val="005D2D86"/>
    <w:rsid w:val="005D3333"/>
    <w:rsid w:val="0061174D"/>
    <w:rsid w:val="00663BEC"/>
    <w:rsid w:val="006746F0"/>
    <w:rsid w:val="00690232"/>
    <w:rsid w:val="006B240B"/>
    <w:rsid w:val="006C230E"/>
    <w:rsid w:val="006D197A"/>
    <w:rsid w:val="00707890"/>
    <w:rsid w:val="0071325E"/>
    <w:rsid w:val="007243F7"/>
    <w:rsid w:val="00733E6E"/>
    <w:rsid w:val="0075520E"/>
    <w:rsid w:val="007719FE"/>
    <w:rsid w:val="00776659"/>
    <w:rsid w:val="007B649B"/>
    <w:rsid w:val="007C06C4"/>
    <w:rsid w:val="007D0C93"/>
    <w:rsid w:val="007E3A6A"/>
    <w:rsid w:val="00840C16"/>
    <w:rsid w:val="008521C9"/>
    <w:rsid w:val="00870944"/>
    <w:rsid w:val="008715EA"/>
    <w:rsid w:val="00884972"/>
    <w:rsid w:val="008A5A1E"/>
    <w:rsid w:val="008B7801"/>
    <w:rsid w:val="008C77D1"/>
    <w:rsid w:val="008D4310"/>
    <w:rsid w:val="008D6263"/>
    <w:rsid w:val="008F0D7B"/>
    <w:rsid w:val="009117EC"/>
    <w:rsid w:val="00932A77"/>
    <w:rsid w:val="00934323"/>
    <w:rsid w:val="0094696C"/>
    <w:rsid w:val="00976CDC"/>
    <w:rsid w:val="00991F81"/>
    <w:rsid w:val="00A069B8"/>
    <w:rsid w:val="00A07514"/>
    <w:rsid w:val="00A12173"/>
    <w:rsid w:val="00A2744B"/>
    <w:rsid w:val="00A357FF"/>
    <w:rsid w:val="00A455D0"/>
    <w:rsid w:val="00A560EA"/>
    <w:rsid w:val="00A77675"/>
    <w:rsid w:val="00AA7385"/>
    <w:rsid w:val="00AB18E8"/>
    <w:rsid w:val="00AB6543"/>
    <w:rsid w:val="00B34C00"/>
    <w:rsid w:val="00B72F9C"/>
    <w:rsid w:val="00BE1409"/>
    <w:rsid w:val="00C2470C"/>
    <w:rsid w:val="00C303C9"/>
    <w:rsid w:val="00C53098"/>
    <w:rsid w:val="00C539D3"/>
    <w:rsid w:val="00C60BAA"/>
    <w:rsid w:val="00C747C4"/>
    <w:rsid w:val="00C966ED"/>
    <w:rsid w:val="00CB2CAE"/>
    <w:rsid w:val="00CC48FE"/>
    <w:rsid w:val="00CD6645"/>
    <w:rsid w:val="00CE088A"/>
    <w:rsid w:val="00CE09E4"/>
    <w:rsid w:val="00D02065"/>
    <w:rsid w:val="00D44DB1"/>
    <w:rsid w:val="00D450D2"/>
    <w:rsid w:val="00D457C0"/>
    <w:rsid w:val="00D7533E"/>
    <w:rsid w:val="00DA0646"/>
    <w:rsid w:val="00DD52E9"/>
    <w:rsid w:val="00DD7EF1"/>
    <w:rsid w:val="00DE3532"/>
    <w:rsid w:val="00DE7D70"/>
    <w:rsid w:val="00DF0DAD"/>
    <w:rsid w:val="00DF1559"/>
    <w:rsid w:val="00E21BCB"/>
    <w:rsid w:val="00E2613F"/>
    <w:rsid w:val="00E30987"/>
    <w:rsid w:val="00E32589"/>
    <w:rsid w:val="00E400A5"/>
    <w:rsid w:val="00E52113"/>
    <w:rsid w:val="00E82A24"/>
    <w:rsid w:val="00E84EB1"/>
    <w:rsid w:val="00E9343A"/>
    <w:rsid w:val="00EB1BF3"/>
    <w:rsid w:val="00EC4B61"/>
    <w:rsid w:val="00EC59F9"/>
    <w:rsid w:val="00ED0C42"/>
    <w:rsid w:val="00F0394E"/>
    <w:rsid w:val="00F11A1C"/>
    <w:rsid w:val="00F20557"/>
    <w:rsid w:val="00F2413E"/>
    <w:rsid w:val="00F25B39"/>
    <w:rsid w:val="00F46E01"/>
    <w:rsid w:val="00F525D6"/>
    <w:rsid w:val="00F578A8"/>
    <w:rsid w:val="00F860D8"/>
    <w:rsid w:val="00F91E16"/>
    <w:rsid w:val="00FA2BBB"/>
    <w:rsid w:val="00FB3623"/>
    <w:rsid w:val="00FD2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7F8"/>
    <w:pPr>
      <w:spacing w:after="200" w:line="276" w:lineRule="auto"/>
    </w:pPr>
    <w:rPr>
      <w:sz w:val="32"/>
      <w:szCs w:val="32"/>
    </w:rPr>
  </w:style>
  <w:style w:type="paragraph" w:styleId="Heading1">
    <w:name w:val="heading 1"/>
    <w:basedOn w:val="Heading2"/>
    <w:link w:val="Heading1Char"/>
    <w:uiPriority w:val="9"/>
    <w:qFormat/>
    <w:rsid w:val="003C57F8"/>
    <w:pPr>
      <w:outlineLvl w:val="0"/>
    </w:pPr>
    <w:rPr>
      <w:lang w:bidi="hi-IN"/>
    </w:rPr>
  </w:style>
  <w:style w:type="paragraph" w:styleId="Heading2">
    <w:name w:val="heading 2"/>
    <w:basedOn w:val="libNormal"/>
    <w:link w:val="Heading2Char"/>
    <w:uiPriority w:val="9"/>
    <w:qFormat/>
    <w:rsid w:val="00CE088A"/>
    <w:pPr>
      <w:keepNext/>
      <w:keepLines/>
      <w:spacing w:before="120"/>
      <w:outlineLvl w:val="1"/>
    </w:pPr>
    <w:rPr>
      <w:rFonts w:ascii="SolaimanLipi" w:eastAsia="Times New Roman" w:hAnsi="SolaimanLipi"/>
      <w:b/>
      <w:bCs/>
      <w:color w:val="1F497D"/>
      <w:sz w:val="32"/>
      <w:szCs w:val="32"/>
    </w:rPr>
  </w:style>
  <w:style w:type="paragraph" w:styleId="Heading3">
    <w:name w:val="heading 3"/>
    <w:basedOn w:val="libNormal"/>
    <w:link w:val="Heading3Char"/>
    <w:uiPriority w:val="9"/>
    <w:qFormat/>
    <w:rsid w:val="00E32589"/>
    <w:pPr>
      <w:keepNext/>
      <w:keepLines/>
      <w:spacing w:before="120"/>
      <w:outlineLvl w:val="2"/>
    </w:pPr>
    <w:rPr>
      <w:rFonts w:ascii="Times New Roman" w:eastAsia="Times New Roman" w:hAnsi="Times New Roman"/>
      <w:color w:val="1F497D"/>
      <w:szCs w:val="32"/>
    </w:rPr>
  </w:style>
  <w:style w:type="paragraph" w:styleId="Heading4">
    <w:name w:val="heading 4"/>
    <w:basedOn w:val="libNormal"/>
    <w:link w:val="Heading4Char"/>
    <w:uiPriority w:val="9"/>
    <w:qFormat/>
    <w:rsid w:val="00E32589"/>
    <w:pPr>
      <w:keepNext/>
      <w:keepLines/>
      <w:spacing w:before="240" w:after="60"/>
      <w:outlineLvl w:val="3"/>
    </w:pPr>
    <w:rPr>
      <w:rFonts w:ascii="Times New Roman" w:eastAsia="Times New Roman" w:hAnsi="Times New Roman"/>
      <w:b/>
      <w:bCs/>
      <w:szCs w:val="32"/>
    </w:rPr>
  </w:style>
  <w:style w:type="paragraph" w:styleId="Heading5">
    <w:name w:val="heading 5"/>
    <w:basedOn w:val="libNormal"/>
    <w:link w:val="Heading5Char"/>
    <w:uiPriority w:val="9"/>
    <w:qFormat/>
    <w:rsid w:val="00E32589"/>
    <w:pPr>
      <w:keepNext/>
      <w:keepLines/>
      <w:spacing w:before="240" w:after="60"/>
      <w:outlineLvl w:val="4"/>
    </w:pPr>
    <w:rPr>
      <w:rFonts w:ascii="Times New Roman" w:eastAsia="Times New Roman" w:hAnsi="Times New Roman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007817"/>
    <w:pPr>
      <w:spacing w:line="360" w:lineRule="auto"/>
      <w:ind w:firstLine="289"/>
      <w:jc w:val="both"/>
    </w:pPr>
    <w:rPr>
      <w:rFonts w:ascii="Mangal" w:hAnsi="Mangal" w:cs="Mangal"/>
      <w:color w:val="000000"/>
      <w:sz w:val="28"/>
      <w:szCs w:val="28"/>
    </w:rPr>
  </w:style>
  <w:style w:type="character" w:customStyle="1" w:styleId="libNormalChar">
    <w:name w:val="libNormal Char"/>
    <w:link w:val="libNormal"/>
    <w:rsid w:val="00007817"/>
    <w:rPr>
      <w:rFonts w:ascii="Mangal" w:hAnsi="Mangal" w:cs="Mangal"/>
      <w:color w:val="000000"/>
      <w:sz w:val="28"/>
      <w:szCs w:val="28"/>
    </w:rPr>
  </w:style>
  <w:style w:type="character" w:customStyle="1" w:styleId="Heading1Char">
    <w:name w:val="Heading 1 Char"/>
    <w:link w:val="Heading1"/>
    <w:uiPriority w:val="9"/>
    <w:rsid w:val="003C57F8"/>
    <w:rPr>
      <w:rFonts w:ascii="SolaimanLipi" w:eastAsia="Times New Roman" w:hAnsi="SolaimanLipi" w:cs="Mangal"/>
      <w:b/>
      <w:bCs/>
      <w:color w:val="1F497D"/>
      <w:sz w:val="32"/>
      <w:szCs w:val="32"/>
      <w:lang w:bidi="hi-IN"/>
    </w:rPr>
  </w:style>
  <w:style w:type="character" w:customStyle="1" w:styleId="Heading2Char">
    <w:name w:val="Heading 2 Char"/>
    <w:link w:val="Heading2"/>
    <w:uiPriority w:val="9"/>
    <w:rsid w:val="00CE088A"/>
    <w:rPr>
      <w:rFonts w:ascii="SolaimanLipi" w:eastAsia="Times New Roman" w:hAnsi="SolaimanLipi" w:cs="SolaimanLipi"/>
      <w:b/>
      <w:bCs/>
      <w:color w:val="1F497D"/>
      <w:sz w:val="32"/>
      <w:szCs w:val="32"/>
    </w:rPr>
  </w:style>
  <w:style w:type="character" w:customStyle="1" w:styleId="Heading3Char">
    <w:name w:val="Heading 3 Char"/>
    <w:link w:val="Heading3"/>
    <w:uiPriority w:val="9"/>
    <w:rsid w:val="00E32589"/>
    <w:rPr>
      <w:rFonts w:ascii="Times New Roman" w:eastAsia="Times New Roman" w:hAnsi="Times New Roman" w:cs="SolaimanLipi"/>
      <w:color w:val="1F497D"/>
      <w:sz w:val="28"/>
      <w:szCs w:val="32"/>
    </w:rPr>
  </w:style>
  <w:style w:type="character" w:customStyle="1" w:styleId="Heading4Char">
    <w:name w:val="Heading 4 Char"/>
    <w:link w:val="Heading4"/>
    <w:uiPriority w:val="9"/>
    <w:rsid w:val="00E32589"/>
    <w:rPr>
      <w:rFonts w:ascii="Times New Roman" w:eastAsia="Times New Roman" w:hAnsi="Times New Roman" w:cs="SolaimanLipi"/>
      <w:b/>
      <w:bCs/>
      <w:color w:val="000000"/>
      <w:sz w:val="28"/>
      <w:szCs w:val="32"/>
    </w:rPr>
  </w:style>
  <w:style w:type="character" w:customStyle="1" w:styleId="Heading5Char">
    <w:name w:val="Heading 5 Char"/>
    <w:link w:val="Heading5"/>
    <w:uiPriority w:val="9"/>
    <w:rsid w:val="00E32589"/>
    <w:rPr>
      <w:rFonts w:ascii="Times New Roman" w:eastAsia="Times New Roman" w:hAnsi="Times New Roman" w:cs="SolaimanLipi"/>
      <w:color w:val="000000"/>
      <w:sz w:val="28"/>
      <w:szCs w:val="32"/>
    </w:rPr>
  </w:style>
  <w:style w:type="paragraph" w:customStyle="1" w:styleId="libAr">
    <w:name w:val="libAr"/>
    <w:link w:val="libArChar"/>
    <w:qFormat/>
    <w:rsid w:val="00E32589"/>
    <w:pPr>
      <w:bidi/>
      <w:ind w:firstLine="289"/>
      <w:jc w:val="both"/>
    </w:pPr>
    <w:rPr>
      <w:rFonts w:ascii="Times New Roman" w:hAnsi="Times New Roman" w:cs="Traditional Arabic"/>
      <w:color w:val="000000"/>
      <w:sz w:val="28"/>
      <w:szCs w:val="32"/>
    </w:rPr>
  </w:style>
  <w:style w:type="character" w:customStyle="1" w:styleId="libArChar">
    <w:name w:val="libAr Char"/>
    <w:link w:val="libAr"/>
    <w:rsid w:val="00E32589"/>
    <w:rPr>
      <w:rFonts w:ascii="Times New Roman" w:hAnsi="Times New Roman" w:cs="Traditional Arabic"/>
      <w:color w:val="000000"/>
      <w:sz w:val="28"/>
      <w:szCs w:val="32"/>
      <w:lang w:val="en-US" w:eastAsia="en-US" w:bidi="ar-SA"/>
    </w:rPr>
  </w:style>
  <w:style w:type="paragraph" w:customStyle="1" w:styleId="Heading1Center">
    <w:name w:val="Heading 1 Center"/>
    <w:basedOn w:val="Heading1"/>
    <w:link w:val="Heading1CenterChar"/>
    <w:qFormat/>
    <w:rsid w:val="0028094A"/>
    <w:pPr>
      <w:jc w:val="center"/>
    </w:pPr>
    <w:rPr>
      <w:rFonts w:ascii="Mangal" w:hAnsi="Mangal"/>
      <w:lang w:bidi="fa-IR"/>
    </w:rPr>
  </w:style>
  <w:style w:type="character" w:customStyle="1" w:styleId="Heading1CenterChar">
    <w:name w:val="Heading 1 Center Char"/>
    <w:link w:val="Heading1Center"/>
    <w:rsid w:val="0028094A"/>
    <w:rPr>
      <w:rFonts w:ascii="Mangal" w:eastAsia="Times New Roman" w:hAnsi="Mangal" w:cs="Mangal"/>
      <w:b/>
      <w:bCs/>
      <w:color w:val="1F497D"/>
      <w:sz w:val="36"/>
      <w:szCs w:val="36"/>
      <w:lang w:bidi="fa-IR"/>
    </w:rPr>
  </w:style>
  <w:style w:type="paragraph" w:customStyle="1" w:styleId="Heading2Center">
    <w:name w:val="Heading 2 Center"/>
    <w:basedOn w:val="Heading2"/>
    <w:link w:val="Heading2CenterChar"/>
    <w:qFormat/>
    <w:rsid w:val="00CE088A"/>
    <w:pPr>
      <w:jc w:val="center"/>
    </w:pPr>
  </w:style>
  <w:style w:type="character" w:customStyle="1" w:styleId="Heading2CenterChar">
    <w:name w:val="Heading 2 Center Char"/>
    <w:link w:val="Heading2Center"/>
    <w:rsid w:val="00CE088A"/>
    <w:rPr>
      <w:rFonts w:ascii="SolaimanLipi" w:eastAsia="Times New Roman" w:hAnsi="SolaimanLipi" w:cs="SolaimanLipi"/>
      <w:b/>
      <w:bCs/>
      <w:color w:val="1F497D"/>
      <w:sz w:val="32"/>
      <w:szCs w:val="32"/>
    </w:rPr>
  </w:style>
  <w:style w:type="paragraph" w:customStyle="1" w:styleId="Heading3Center">
    <w:name w:val="Heading 3 Center"/>
    <w:basedOn w:val="Heading3"/>
    <w:link w:val="Heading3CenterChar"/>
    <w:qFormat/>
    <w:rsid w:val="00E32589"/>
    <w:pPr>
      <w:jc w:val="center"/>
    </w:pPr>
  </w:style>
  <w:style w:type="character" w:customStyle="1" w:styleId="Heading3CenterChar">
    <w:name w:val="Heading 3 Center Char"/>
    <w:basedOn w:val="Heading3Char"/>
    <w:link w:val="Heading3Center"/>
    <w:rsid w:val="00E32589"/>
    <w:rPr>
      <w:rFonts w:ascii="Times New Roman" w:eastAsia="Times New Roman" w:hAnsi="Times New Roman" w:cs="SolaimanLipi"/>
      <w:color w:val="1F497D"/>
      <w:sz w:val="28"/>
      <w:szCs w:val="32"/>
    </w:rPr>
  </w:style>
  <w:style w:type="paragraph" w:customStyle="1" w:styleId="Heading4Center">
    <w:name w:val="Heading 4 Center"/>
    <w:basedOn w:val="Heading4"/>
    <w:link w:val="Heading4CenterChar"/>
    <w:qFormat/>
    <w:rsid w:val="00E32589"/>
    <w:pPr>
      <w:jc w:val="center"/>
    </w:pPr>
  </w:style>
  <w:style w:type="character" w:customStyle="1" w:styleId="Heading4CenterChar">
    <w:name w:val="Heading 4 Center Char"/>
    <w:basedOn w:val="Heading4Char"/>
    <w:link w:val="Heading4Center"/>
    <w:rsid w:val="00E32589"/>
    <w:rPr>
      <w:rFonts w:ascii="Times New Roman" w:eastAsia="Times New Roman" w:hAnsi="Times New Roman" w:cs="SolaimanLipi"/>
      <w:b/>
      <w:bCs/>
      <w:color w:val="000000"/>
      <w:sz w:val="28"/>
      <w:szCs w:val="32"/>
    </w:rPr>
  </w:style>
  <w:style w:type="paragraph" w:customStyle="1" w:styleId="Heading5Center">
    <w:name w:val="Heading 5 Center"/>
    <w:basedOn w:val="Heading5"/>
    <w:link w:val="Heading5CenterChar"/>
    <w:qFormat/>
    <w:rsid w:val="00E32589"/>
    <w:pPr>
      <w:jc w:val="center"/>
    </w:pPr>
  </w:style>
  <w:style w:type="character" w:customStyle="1" w:styleId="Heading5CenterChar">
    <w:name w:val="Heading 5 Center Char"/>
    <w:basedOn w:val="Heading5Char"/>
    <w:link w:val="Heading5Center"/>
    <w:rsid w:val="00E32589"/>
    <w:rPr>
      <w:rFonts w:ascii="Times New Roman" w:eastAsia="Times New Roman" w:hAnsi="Times New Roman" w:cs="SolaimanLipi"/>
      <w:color w:val="000000"/>
      <w:sz w:val="28"/>
      <w:szCs w:val="32"/>
    </w:rPr>
  </w:style>
  <w:style w:type="paragraph" w:customStyle="1" w:styleId="libArAie">
    <w:name w:val="libArAie"/>
    <w:basedOn w:val="libAr"/>
    <w:link w:val="libArAieChar"/>
    <w:rsid w:val="00E32589"/>
    <w:rPr>
      <w:color w:val="008000"/>
    </w:rPr>
  </w:style>
  <w:style w:type="character" w:customStyle="1" w:styleId="libArAieChar">
    <w:name w:val="libArAie Char"/>
    <w:link w:val="libArAie"/>
    <w:rsid w:val="00E32589"/>
    <w:rPr>
      <w:rFonts w:ascii="Times New Roman" w:hAnsi="Times New Roman" w:cs="Traditional Arabic"/>
      <w:color w:val="008000"/>
      <w:sz w:val="28"/>
      <w:szCs w:val="32"/>
      <w:lang w:val="en-US" w:eastAsia="en-US" w:bidi="ar-SA"/>
    </w:rPr>
  </w:style>
  <w:style w:type="paragraph" w:customStyle="1" w:styleId="libAie">
    <w:name w:val="libAie"/>
    <w:basedOn w:val="libNormal"/>
    <w:link w:val="libAieChar"/>
    <w:rsid w:val="00DD52E9"/>
    <w:rPr>
      <w:rFonts w:eastAsia="SolaimanLipi" w:cs="Traditional Arabic"/>
      <w:color w:val="008000"/>
      <w:szCs w:val="32"/>
    </w:rPr>
  </w:style>
  <w:style w:type="character" w:customStyle="1" w:styleId="libAieChar">
    <w:name w:val="libAie Char"/>
    <w:link w:val="libAie"/>
    <w:rsid w:val="00DD52E9"/>
    <w:rPr>
      <w:rFonts w:ascii="Mangal" w:eastAsia="SolaimanLipi" w:hAnsi="Mangal" w:cs="Traditional Arabic"/>
      <w:color w:val="008000"/>
      <w:sz w:val="28"/>
      <w:szCs w:val="32"/>
    </w:rPr>
  </w:style>
  <w:style w:type="paragraph" w:customStyle="1" w:styleId="libBold1">
    <w:name w:val="libBold1"/>
    <w:basedOn w:val="libNormal"/>
    <w:link w:val="libBold1Char"/>
    <w:rsid w:val="00E32589"/>
    <w:rPr>
      <w:b/>
      <w:bCs/>
    </w:rPr>
  </w:style>
  <w:style w:type="character" w:customStyle="1" w:styleId="libBold1Char">
    <w:name w:val="libBold1 Char"/>
    <w:link w:val="libBold1"/>
    <w:rsid w:val="00E32589"/>
    <w:rPr>
      <w:rFonts w:ascii="Mangal" w:hAnsi="Mangal" w:cs="Mangal"/>
      <w:b/>
      <w:bCs/>
      <w:color w:val="000000"/>
      <w:sz w:val="28"/>
      <w:szCs w:val="28"/>
    </w:rPr>
  </w:style>
  <w:style w:type="paragraph" w:customStyle="1" w:styleId="libFootnote">
    <w:name w:val="libFootnote"/>
    <w:basedOn w:val="libNormal"/>
    <w:link w:val="libFootnoteChar"/>
    <w:rsid w:val="00235071"/>
    <w:rPr>
      <w:sz w:val="24"/>
      <w:szCs w:val="24"/>
    </w:rPr>
  </w:style>
  <w:style w:type="character" w:customStyle="1" w:styleId="libFootnoteChar">
    <w:name w:val="libFootnote Char"/>
    <w:link w:val="libFootnote"/>
    <w:rsid w:val="00235071"/>
    <w:rPr>
      <w:rFonts w:ascii="Mangal" w:hAnsi="Mangal" w:cs="Mangal"/>
      <w:color w:val="000000"/>
      <w:sz w:val="24"/>
      <w:szCs w:val="24"/>
    </w:rPr>
  </w:style>
  <w:style w:type="paragraph" w:customStyle="1" w:styleId="libFootnote0">
    <w:name w:val="libFootnote0"/>
    <w:basedOn w:val="libFootnote"/>
    <w:link w:val="libFootnote0Char"/>
    <w:rsid w:val="008A5A1E"/>
    <w:pPr>
      <w:ind w:firstLine="0"/>
    </w:pPr>
    <w:rPr>
      <w:rFonts w:eastAsia="Times New Roman"/>
    </w:rPr>
  </w:style>
  <w:style w:type="character" w:customStyle="1" w:styleId="libFootnote0Char">
    <w:name w:val="libFootnote0 Char"/>
    <w:link w:val="libFootnote0"/>
    <w:rsid w:val="008A5A1E"/>
    <w:rPr>
      <w:rFonts w:ascii="Mangal" w:eastAsia="Times New Roman" w:hAnsi="Mangal" w:cs="Mangal"/>
      <w:color w:val="000000"/>
      <w:sz w:val="24"/>
      <w:szCs w:val="24"/>
    </w:rPr>
  </w:style>
  <w:style w:type="paragraph" w:customStyle="1" w:styleId="libBold2">
    <w:name w:val="libBold2"/>
    <w:basedOn w:val="libBold1"/>
    <w:link w:val="libBold2Char"/>
    <w:rsid w:val="00235071"/>
    <w:rPr>
      <w:sz w:val="26"/>
      <w:szCs w:val="26"/>
    </w:rPr>
  </w:style>
  <w:style w:type="character" w:customStyle="1" w:styleId="libBold2Char">
    <w:name w:val="libBold2 Char"/>
    <w:link w:val="libBold2"/>
    <w:rsid w:val="00235071"/>
    <w:rPr>
      <w:rFonts w:ascii="Mangal" w:hAnsi="Mangal" w:cs="Mangal"/>
      <w:b/>
      <w:bCs/>
      <w:color w:val="000000"/>
      <w:sz w:val="26"/>
      <w:szCs w:val="26"/>
    </w:rPr>
  </w:style>
  <w:style w:type="paragraph" w:customStyle="1" w:styleId="libCenterBold1">
    <w:name w:val="libCenterBold1"/>
    <w:basedOn w:val="libBold1"/>
    <w:rsid w:val="00235071"/>
    <w:pPr>
      <w:jc w:val="center"/>
    </w:pPr>
    <w:rPr>
      <w:rFonts w:eastAsia="Times New Roman"/>
      <w:sz w:val="32"/>
      <w:szCs w:val="32"/>
    </w:rPr>
  </w:style>
  <w:style w:type="paragraph" w:customStyle="1" w:styleId="libCenterBold2">
    <w:name w:val="libCenterBold2"/>
    <w:basedOn w:val="libCenterBold1"/>
    <w:rsid w:val="008A5A1E"/>
    <w:rPr>
      <w:sz w:val="28"/>
      <w:szCs w:val="28"/>
    </w:rPr>
  </w:style>
  <w:style w:type="paragraph" w:customStyle="1" w:styleId="libCenter">
    <w:name w:val="libCenter"/>
    <w:basedOn w:val="libCenterBold2"/>
    <w:rsid w:val="00235071"/>
    <w:rPr>
      <w:b w:val="0"/>
      <w:bCs w:val="0"/>
    </w:rPr>
  </w:style>
  <w:style w:type="paragraph" w:customStyle="1" w:styleId="libFootnoteCenter">
    <w:name w:val="libFootnoteCenter"/>
    <w:basedOn w:val="libFootnote"/>
    <w:link w:val="libFootnoteCenterChar"/>
    <w:rsid w:val="00A455D0"/>
    <w:pPr>
      <w:jc w:val="center"/>
    </w:pPr>
    <w:rPr>
      <w:rFonts w:eastAsia="Times New Roman"/>
    </w:rPr>
  </w:style>
  <w:style w:type="character" w:customStyle="1" w:styleId="libFootnoteCenterChar">
    <w:name w:val="libFootnoteCenter Char"/>
    <w:link w:val="libFootnoteCenter"/>
    <w:rsid w:val="00A455D0"/>
    <w:rPr>
      <w:rFonts w:ascii="Mangal" w:eastAsia="Times New Roman" w:hAnsi="Mangal" w:cs="Mangal"/>
      <w:color w:val="000000"/>
      <w:sz w:val="24"/>
      <w:szCs w:val="24"/>
    </w:rPr>
  </w:style>
  <w:style w:type="paragraph" w:customStyle="1" w:styleId="libFootnoteCenterBold">
    <w:name w:val="libFootnoteCenterBold"/>
    <w:basedOn w:val="libFootnoteCenter"/>
    <w:link w:val="libFootnoteCenterBoldChar"/>
    <w:rsid w:val="00A455D0"/>
    <w:rPr>
      <w:b/>
      <w:bCs/>
    </w:rPr>
  </w:style>
  <w:style w:type="character" w:customStyle="1" w:styleId="libFootnoteCenterBoldChar">
    <w:name w:val="libFootnoteCenterBold Char"/>
    <w:link w:val="libFootnoteCenterBold"/>
    <w:rsid w:val="00A455D0"/>
    <w:rPr>
      <w:rFonts w:ascii="Mangal" w:eastAsia="Times New Roman" w:hAnsi="Mangal" w:cs="Mangal"/>
      <w:b/>
      <w:bCs/>
      <w:color w:val="000000"/>
      <w:sz w:val="24"/>
      <w:szCs w:val="24"/>
    </w:rPr>
  </w:style>
  <w:style w:type="paragraph" w:customStyle="1" w:styleId="libFootnoteBold">
    <w:name w:val="libFootnoteBold"/>
    <w:basedOn w:val="libFootnote"/>
    <w:link w:val="libFootnoteBoldChar"/>
    <w:rsid w:val="00A455D0"/>
    <w:rPr>
      <w:b/>
      <w:bCs/>
    </w:rPr>
  </w:style>
  <w:style w:type="character" w:customStyle="1" w:styleId="libFootnoteBoldChar">
    <w:name w:val="libFootnoteBold Char"/>
    <w:link w:val="libFootnoteBold"/>
    <w:rsid w:val="00A455D0"/>
    <w:rPr>
      <w:rFonts w:ascii="Mangal" w:hAnsi="Mangal" w:cs="Mangal"/>
      <w:b/>
      <w:bCs/>
      <w:color w:val="000000"/>
      <w:sz w:val="24"/>
      <w:szCs w:val="24"/>
    </w:rPr>
  </w:style>
  <w:style w:type="paragraph" w:customStyle="1" w:styleId="libFootnoteAie">
    <w:name w:val="libFootnoteAie"/>
    <w:basedOn w:val="libFootnote"/>
    <w:link w:val="libFootnoteAieChar"/>
    <w:rsid w:val="00DD52E9"/>
    <w:rPr>
      <w:rFonts w:cs="Traditional Arabic"/>
      <w:color w:val="008000"/>
      <w:szCs w:val="32"/>
    </w:rPr>
  </w:style>
  <w:style w:type="character" w:customStyle="1" w:styleId="libFootnoteAieChar">
    <w:name w:val="libFootnoteAie Char"/>
    <w:link w:val="libFootnoteAie"/>
    <w:rsid w:val="00DD52E9"/>
    <w:rPr>
      <w:rFonts w:ascii="Mangal" w:hAnsi="Mangal" w:cs="Traditional Arabic"/>
      <w:color w:val="008000"/>
      <w:sz w:val="24"/>
      <w:szCs w:val="32"/>
    </w:rPr>
  </w:style>
  <w:style w:type="paragraph" w:customStyle="1" w:styleId="libFootnoteRight">
    <w:name w:val="libFootnoteRight"/>
    <w:basedOn w:val="libFootnote"/>
    <w:link w:val="libFootnoteRightChar"/>
    <w:rsid w:val="00A455D0"/>
    <w:pPr>
      <w:jc w:val="right"/>
    </w:pPr>
    <w:rPr>
      <w:rFonts w:eastAsia="Times New Roman"/>
    </w:rPr>
  </w:style>
  <w:style w:type="character" w:customStyle="1" w:styleId="libFootnoteRightChar">
    <w:name w:val="libFootnoteRight Char"/>
    <w:link w:val="libFootnoteRight"/>
    <w:rsid w:val="00A455D0"/>
    <w:rPr>
      <w:rFonts w:ascii="Mangal" w:eastAsia="Times New Roman" w:hAnsi="Mangal" w:cs="Mangal"/>
      <w:color w:val="000000"/>
      <w:sz w:val="24"/>
      <w:szCs w:val="24"/>
    </w:rPr>
  </w:style>
  <w:style w:type="paragraph" w:customStyle="1" w:styleId="libFootnoteRightBold">
    <w:name w:val="libFootnoteRightBold"/>
    <w:basedOn w:val="libFootnoteRight"/>
    <w:link w:val="libFootnoteRightBoldChar"/>
    <w:rsid w:val="00A455D0"/>
    <w:rPr>
      <w:b/>
      <w:bCs/>
    </w:rPr>
  </w:style>
  <w:style w:type="character" w:customStyle="1" w:styleId="libFootnoteRightBoldChar">
    <w:name w:val="libFootnoteRightBold Char"/>
    <w:link w:val="libFootnoteRightBold"/>
    <w:rsid w:val="00A455D0"/>
    <w:rPr>
      <w:rFonts w:ascii="Mangal" w:eastAsia="Times New Roman" w:hAnsi="Mangal" w:cs="Mangal"/>
      <w:b/>
      <w:bCs/>
      <w:color w:val="000000"/>
      <w:sz w:val="24"/>
      <w:szCs w:val="24"/>
    </w:rPr>
  </w:style>
  <w:style w:type="paragraph" w:customStyle="1" w:styleId="libRight">
    <w:name w:val="libRight"/>
    <w:basedOn w:val="libNormal"/>
    <w:link w:val="libRightChar"/>
    <w:rsid w:val="00A455D0"/>
    <w:pPr>
      <w:jc w:val="right"/>
    </w:pPr>
  </w:style>
  <w:style w:type="character" w:customStyle="1" w:styleId="libRightChar">
    <w:name w:val="libRight Char"/>
    <w:basedOn w:val="libNormalChar"/>
    <w:link w:val="libRight"/>
    <w:rsid w:val="00A455D0"/>
    <w:rPr>
      <w:rFonts w:ascii="Mangal" w:hAnsi="Mangal" w:cs="Mangal"/>
      <w:color w:val="000000"/>
      <w:sz w:val="28"/>
      <w:szCs w:val="28"/>
    </w:rPr>
  </w:style>
  <w:style w:type="paragraph" w:customStyle="1" w:styleId="libRightBold">
    <w:name w:val="libRightBold"/>
    <w:basedOn w:val="libRight"/>
    <w:link w:val="libRightBoldChar"/>
    <w:rsid w:val="00A455D0"/>
    <w:rPr>
      <w:b/>
      <w:bCs/>
    </w:rPr>
  </w:style>
  <w:style w:type="character" w:customStyle="1" w:styleId="libRightBoldChar">
    <w:name w:val="libRightBold Char"/>
    <w:link w:val="libRightBold"/>
    <w:rsid w:val="00A455D0"/>
    <w:rPr>
      <w:rFonts w:ascii="Mangal" w:hAnsi="Mangal" w:cs="Mangal"/>
      <w:b/>
      <w:bCs/>
      <w:color w:val="000000"/>
      <w:sz w:val="28"/>
      <w:szCs w:val="28"/>
    </w:rPr>
  </w:style>
  <w:style w:type="paragraph" w:customStyle="1" w:styleId="libLine">
    <w:name w:val="libLine"/>
    <w:basedOn w:val="libNormal"/>
    <w:link w:val="libLineChar"/>
    <w:rsid w:val="00A455D0"/>
    <w:pPr>
      <w:ind w:firstLine="0"/>
    </w:pPr>
    <w:rPr>
      <w:rFonts w:eastAsia="Times New Roman"/>
      <w:sz w:val="26"/>
      <w:szCs w:val="26"/>
    </w:rPr>
  </w:style>
  <w:style w:type="character" w:customStyle="1" w:styleId="libLineChar">
    <w:name w:val="libLine Char"/>
    <w:link w:val="libLine"/>
    <w:rsid w:val="00A455D0"/>
    <w:rPr>
      <w:rFonts w:ascii="Mangal" w:eastAsia="Times New Roman" w:hAnsi="Mangal" w:cs="Mangal"/>
      <w:color w:val="000000"/>
      <w:sz w:val="26"/>
      <w:szCs w:val="26"/>
    </w:rPr>
  </w:style>
  <w:style w:type="paragraph" w:customStyle="1" w:styleId="libBoldItalic">
    <w:name w:val="libBoldItalic"/>
    <w:basedOn w:val="libNormal"/>
    <w:link w:val="libBoldItalicChar"/>
    <w:rsid w:val="0028663A"/>
    <w:rPr>
      <w:b/>
      <w:bCs/>
      <w:i/>
      <w:iCs/>
    </w:rPr>
  </w:style>
  <w:style w:type="character" w:customStyle="1" w:styleId="libBoldItalicChar">
    <w:name w:val="libBoldItalic Char"/>
    <w:link w:val="libBoldItalic"/>
    <w:rsid w:val="0028663A"/>
    <w:rPr>
      <w:rFonts w:ascii="Mangal" w:hAnsi="Mangal" w:cs="Mangal"/>
      <w:b/>
      <w:bCs/>
      <w:i/>
      <w:iCs/>
      <w:color w:val="000000"/>
      <w:sz w:val="28"/>
      <w:szCs w:val="28"/>
    </w:rPr>
  </w:style>
  <w:style w:type="paragraph" w:customStyle="1" w:styleId="libFootnoteNum">
    <w:name w:val="libFootnoteNum"/>
    <w:basedOn w:val="libNormal"/>
    <w:link w:val="libFootnoteNumChar"/>
    <w:rsid w:val="00235071"/>
    <w:rPr>
      <w:color w:val="C00000"/>
      <w:sz w:val="24"/>
      <w:szCs w:val="24"/>
      <w:vertAlign w:val="superscript"/>
    </w:rPr>
  </w:style>
  <w:style w:type="character" w:customStyle="1" w:styleId="libFootnoteNumChar">
    <w:name w:val="libFootnoteNum Char"/>
    <w:link w:val="libFootnoteNum"/>
    <w:rsid w:val="00235071"/>
    <w:rPr>
      <w:rFonts w:ascii="Mangal" w:hAnsi="Mangal" w:cs="Mangal"/>
      <w:color w:val="C00000"/>
      <w:sz w:val="24"/>
      <w:szCs w:val="24"/>
      <w:vertAlign w:val="superscript"/>
    </w:rPr>
  </w:style>
  <w:style w:type="paragraph" w:customStyle="1" w:styleId="libAlaem">
    <w:name w:val="libAlaem"/>
    <w:basedOn w:val="libNormal"/>
    <w:link w:val="libAlaemChar"/>
    <w:rsid w:val="00235071"/>
    <w:rPr>
      <w:rFonts w:ascii="Times New Roman" w:hAnsi="Times New Roman"/>
    </w:rPr>
  </w:style>
  <w:style w:type="character" w:customStyle="1" w:styleId="libAlaemChar">
    <w:name w:val="libAlaem Char"/>
    <w:link w:val="libAlaem"/>
    <w:rsid w:val="00235071"/>
    <w:rPr>
      <w:rFonts w:ascii="Times New Roman" w:hAnsi="Times New Roman" w:cs="Times New Roman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8B7801"/>
    <w:pPr>
      <w:tabs>
        <w:tab w:val="center" w:pos="4513"/>
        <w:tab w:val="right" w:pos="9026"/>
      </w:tabs>
      <w:spacing w:after="0" w:line="240" w:lineRule="auto"/>
    </w:pPr>
    <w:rPr>
      <w:rFonts w:cs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8B7801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B7801"/>
    <w:pPr>
      <w:tabs>
        <w:tab w:val="center" w:pos="4513"/>
        <w:tab w:val="right" w:pos="9026"/>
      </w:tabs>
      <w:spacing w:after="0" w:line="240" w:lineRule="auto"/>
    </w:pPr>
    <w:rPr>
      <w:rFonts w:cs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8B7801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uiPriority w:val="99"/>
    <w:rsid w:val="00776659"/>
    <w:rPr>
      <w:rFonts w:ascii="SolaimanLipi" w:hAnsi="SolaimanLipi" w:cs="SolaimanLipi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385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A7385"/>
    <w:rPr>
      <w:rFonts w:ascii="Tahoma" w:eastAsia="Calibri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FD2E0A"/>
    <w:pPr>
      <w:spacing w:before="480" w:line="276" w:lineRule="auto"/>
      <w:ind w:firstLine="0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TOC1">
    <w:name w:val="toc 1"/>
    <w:basedOn w:val="libNormal"/>
    <w:next w:val="Normal"/>
    <w:autoRedefine/>
    <w:uiPriority w:val="39"/>
    <w:unhideWhenUsed/>
    <w:qFormat/>
    <w:rsid w:val="0077665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FD2E0A"/>
    <w:pPr>
      <w:spacing w:after="100"/>
      <w:ind w:left="220"/>
    </w:pPr>
    <w:rPr>
      <w:rFonts w:eastAsia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FD2E0A"/>
    <w:pPr>
      <w:spacing w:after="100"/>
      <w:ind w:left="440"/>
    </w:pPr>
    <w:rPr>
      <w:rFonts w:eastAsia="Times New Roman"/>
      <w:sz w:val="22"/>
      <w:szCs w:val="22"/>
    </w:rPr>
  </w:style>
  <w:style w:type="paragraph" w:customStyle="1" w:styleId="libTitr1">
    <w:name w:val="libTitr1"/>
    <w:basedOn w:val="libCenterBold1"/>
    <w:rsid w:val="00776659"/>
    <w:rPr>
      <w:sz w:val="56"/>
      <w:szCs w:val="56"/>
    </w:rPr>
  </w:style>
  <w:style w:type="paragraph" w:styleId="TOC4">
    <w:name w:val="toc 4"/>
    <w:basedOn w:val="Normal"/>
    <w:next w:val="Normal"/>
    <w:autoRedefine/>
    <w:uiPriority w:val="39"/>
    <w:unhideWhenUsed/>
    <w:rsid w:val="006C230E"/>
    <w:pPr>
      <w:spacing w:after="100"/>
      <w:ind w:left="660"/>
    </w:pPr>
    <w:rPr>
      <w:rFonts w:eastAsia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C230E"/>
    <w:pPr>
      <w:spacing w:after="100"/>
      <w:ind w:left="880"/>
    </w:pPr>
    <w:rPr>
      <w:rFonts w:eastAsia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C230E"/>
    <w:pPr>
      <w:spacing w:after="100"/>
      <w:ind w:left="1100"/>
    </w:pPr>
    <w:rPr>
      <w:rFonts w:eastAsia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C230E"/>
    <w:pPr>
      <w:spacing w:after="100"/>
      <w:ind w:left="1320"/>
    </w:pPr>
    <w:rPr>
      <w:rFonts w:eastAsia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C230E"/>
    <w:pPr>
      <w:spacing w:after="100"/>
      <w:ind w:left="1540"/>
    </w:pPr>
    <w:rPr>
      <w:rFonts w:eastAsia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C230E"/>
    <w:pPr>
      <w:spacing w:after="100"/>
      <w:ind w:left="1760"/>
    </w:pPr>
    <w:rPr>
      <w:rFonts w:eastAsia="Times New Roman"/>
      <w:sz w:val="22"/>
      <w:szCs w:val="22"/>
    </w:rPr>
  </w:style>
  <w:style w:type="paragraph" w:customStyle="1" w:styleId="libNotice">
    <w:name w:val="libNotice"/>
    <w:basedOn w:val="libNormal"/>
    <w:link w:val="libNoticeChar"/>
    <w:qFormat/>
    <w:rsid w:val="006B240B"/>
    <w:rPr>
      <w:color w:val="FF0000"/>
      <w:szCs w:val="32"/>
    </w:rPr>
  </w:style>
  <w:style w:type="character" w:customStyle="1" w:styleId="libNoticeChar">
    <w:name w:val="libNotice Char"/>
    <w:basedOn w:val="libNormalChar"/>
    <w:link w:val="libNotice"/>
    <w:rsid w:val="006B240B"/>
    <w:rPr>
      <w:color w:val="FF0000"/>
      <w:szCs w:val="32"/>
    </w:rPr>
  </w:style>
  <w:style w:type="paragraph" w:customStyle="1" w:styleId="libTitr2">
    <w:name w:val="libTitr2"/>
    <w:basedOn w:val="libTitr1"/>
    <w:rsid w:val="00DD7EF1"/>
    <w:rPr>
      <w:sz w:val="44"/>
      <w:szCs w:val="44"/>
    </w:rPr>
  </w:style>
  <w:style w:type="paragraph" w:customStyle="1" w:styleId="libCenterTitr">
    <w:name w:val="libCenterTitr"/>
    <w:basedOn w:val="libCenterBold1"/>
    <w:rsid w:val="006B240B"/>
    <w:rPr>
      <w:sz w:val="56"/>
      <w:szCs w:val="56"/>
    </w:rPr>
  </w:style>
  <w:style w:type="paragraph" w:customStyle="1" w:styleId="libPoem">
    <w:name w:val="libPoem"/>
    <w:basedOn w:val="libNormal"/>
    <w:qFormat/>
    <w:rsid w:val="006B240B"/>
    <w:pPr>
      <w:jc w:val="center"/>
    </w:pPr>
    <w:rPr>
      <w:lang w:bidi="hi-IN"/>
    </w:rPr>
  </w:style>
  <w:style w:type="paragraph" w:customStyle="1" w:styleId="libcenterbold10">
    <w:name w:val="libcenterbold1"/>
    <w:basedOn w:val="Normal"/>
    <w:rsid w:val="006B2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bfootnote00">
    <w:name w:val="libfootnote0"/>
    <w:basedOn w:val="Normal"/>
    <w:rsid w:val="006B2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bnotice0">
    <w:name w:val="libnotice"/>
    <w:basedOn w:val="Normal"/>
    <w:rsid w:val="006B2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ghavi\Desktop\Template%20Hindi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5B055-CEC2-44AA-990B-A0CC88939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Hindi2</Template>
  <TotalTime>6</TotalTime>
  <Pages>136</Pages>
  <Words>22759</Words>
  <Characters>129732</Characters>
  <Application>Microsoft Office Word</Application>
  <DocSecurity>0</DocSecurity>
  <Lines>1081</Lines>
  <Paragraphs>304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 Defenition</Company>
  <LinksUpToDate>false</LinksUpToDate>
  <CharactersWithSpaces>152187</CharactersWithSpaces>
  <SharedDoc>false</SharedDoc>
  <HLinks>
    <vt:vector size="486" baseType="variant">
      <vt:variant>
        <vt:i4>1245232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_Toc442215770</vt:lpwstr>
      </vt:variant>
      <vt:variant>
        <vt:i4>1179696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_Toc442215769</vt:lpwstr>
      </vt:variant>
      <vt:variant>
        <vt:i4>1179696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_Toc442215768</vt:lpwstr>
      </vt:variant>
      <vt:variant>
        <vt:i4>1179696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_Toc442215767</vt:lpwstr>
      </vt:variant>
      <vt:variant>
        <vt:i4>1179696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_Toc442215766</vt:lpwstr>
      </vt:variant>
      <vt:variant>
        <vt:i4>1179696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_Toc442215765</vt:lpwstr>
      </vt:variant>
      <vt:variant>
        <vt:i4>1179696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_Toc442215764</vt:lpwstr>
      </vt:variant>
      <vt:variant>
        <vt:i4>1179696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_Toc442215763</vt:lpwstr>
      </vt:variant>
      <vt:variant>
        <vt:i4>1179696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_Toc442215762</vt:lpwstr>
      </vt:variant>
      <vt:variant>
        <vt:i4>1179696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_Toc442215761</vt:lpwstr>
      </vt:variant>
      <vt:variant>
        <vt:i4>1179696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_Toc442215760</vt:lpwstr>
      </vt:variant>
      <vt:variant>
        <vt:i4>1114160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_Toc442215759</vt:lpwstr>
      </vt:variant>
      <vt:variant>
        <vt:i4>1114160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_Toc442215758</vt:lpwstr>
      </vt:variant>
      <vt:variant>
        <vt:i4>1114160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_Toc442215757</vt:lpwstr>
      </vt:variant>
      <vt:variant>
        <vt:i4>1114160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_Toc442215756</vt:lpwstr>
      </vt:variant>
      <vt:variant>
        <vt:i4>1114160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_Toc442215755</vt:lpwstr>
      </vt:variant>
      <vt:variant>
        <vt:i4>1114160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_Toc442215754</vt:lpwstr>
      </vt:variant>
      <vt:variant>
        <vt:i4>1114160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_Toc442215753</vt:lpwstr>
      </vt:variant>
      <vt:variant>
        <vt:i4>1114160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_Toc442215752</vt:lpwstr>
      </vt:variant>
      <vt:variant>
        <vt:i4>1114160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_Toc442215751</vt:lpwstr>
      </vt:variant>
      <vt:variant>
        <vt:i4>1114160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_Toc442215750</vt:lpwstr>
      </vt:variant>
      <vt:variant>
        <vt:i4>1048624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_Toc442215749</vt:lpwstr>
      </vt:variant>
      <vt:variant>
        <vt:i4>1048624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_Toc442215748</vt:lpwstr>
      </vt:variant>
      <vt:variant>
        <vt:i4>1048624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_Toc442215747</vt:lpwstr>
      </vt:variant>
      <vt:variant>
        <vt:i4>1048624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_Toc442215746</vt:lpwstr>
      </vt:variant>
      <vt:variant>
        <vt:i4>1048624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_Toc442215745</vt:lpwstr>
      </vt:variant>
      <vt:variant>
        <vt:i4>1048624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_Toc442215744</vt:lpwstr>
      </vt:variant>
      <vt:variant>
        <vt:i4>1048624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_Toc442215743</vt:lpwstr>
      </vt:variant>
      <vt:variant>
        <vt:i4>1048624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_Toc442215742</vt:lpwstr>
      </vt:variant>
      <vt:variant>
        <vt:i4>1048624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_Toc442215741</vt:lpwstr>
      </vt:variant>
      <vt:variant>
        <vt:i4>1048624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_Toc442215740</vt:lpwstr>
      </vt:variant>
      <vt:variant>
        <vt:i4>1507376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_Toc442215739</vt:lpwstr>
      </vt:variant>
      <vt:variant>
        <vt:i4>1507376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_Toc442215738</vt:lpwstr>
      </vt:variant>
      <vt:variant>
        <vt:i4>1507376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_Toc442215737</vt:lpwstr>
      </vt:variant>
      <vt:variant>
        <vt:i4>1507376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_Toc442215736</vt:lpwstr>
      </vt:variant>
      <vt:variant>
        <vt:i4>1507376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_Toc442215735</vt:lpwstr>
      </vt:variant>
      <vt:variant>
        <vt:i4>1507376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_Toc442215734</vt:lpwstr>
      </vt:variant>
      <vt:variant>
        <vt:i4>1507376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_Toc442215733</vt:lpwstr>
      </vt:variant>
      <vt:variant>
        <vt:i4>1507376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_Toc442215732</vt:lpwstr>
      </vt:variant>
      <vt:variant>
        <vt:i4>1507376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_Toc442215731</vt:lpwstr>
      </vt:variant>
      <vt:variant>
        <vt:i4>1507376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_Toc442215730</vt:lpwstr>
      </vt:variant>
      <vt:variant>
        <vt:i4>1441840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_Toc442215729</vt:lpwstr>
      </vt:variant>
      <vt:variant>
        <vt:i4>1441840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_Toc442215728</vt:lpwstr>
      </vt:variant>
      <vt:variant>
        <vt:i4>1441840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_Toc442215727</vt:lpwstr>
      </vt:variant>
      <vt:variant>
        <vt:i4>1441840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_Toc442215726</vt:lpwstr>
      </vt:variant>
      <vt:variant>
        <vt:i4>1441840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_Toc442215725</vt:lpwstr>
      </vt:variant>
      <vt:variant>
        <vt:i4>1441840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_Toc442215724</vt:lpwstr>
      </vt:variant>
      <vt:variant>
        <vt:i4>1441840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_Toc442215723</vt:lpwstr>
      </vt:variant>
      <vt:variant>
        <vt:i4>1441840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_Toc442215722</vt:lpwstr>
      </vt:variant>
      <vt:variant>
        <vt:i4>1441840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_Toc442215721</vt:lpwstr>
      </vt:variant>
      <vt:variant>
        <vt:i4>1441840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_Toc442215720</vt:lpwstr>
      </vt:variant>
      <vt:variant>
        <vt:i4>1376304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_Toc442215719</vt:lpwstr>
      </vt:variant>
      <vt:variant>
        <vt:i4>1376304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_Toc442215718</vt:lpwstr>
      </vt:variant>
      <vt:variant>
        <vt:i4>1376304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_Toc442215717</vt:lpwstr>
      </vt:variant>
      <vt:variant>
        <vt:i4>1376304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_Toc442215716</vt:lpwstr>
      </vt:variant>
      <vt:variant>
        <vt:i4>1376304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_Toc442215715</vt:lpwstr>
      </vt:variant>
      <vt:variant>
        <vt:i4>1376304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_Toc442215714</vt:lpwstr>
      </vt:variant>
      <vt:variant>
        <vt:i4>1376304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_Toc442215713</vt:lpwstr>
      </vt:variant>
      <vt:variant>
        <vt:i4>1376304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_Toc442215712</vt:lpwstr>
      </vt:variant>
      <vt:variant>
        <vt:i4>1376304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_Toc442215711</vt:lpwstr>
      </vt:variant>
      <vt:variant>
        <vt:i4>1376304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_Toc442215710</vt:lpwstr>
      </vt:variant>
      <vt:variant>
        <vt:i4>1310768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_Toc442215709</vt:lpwstr>
      </vt:variant>
      <vt:variant>
        <vt:i4>1310768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_Toc442215708</vt:lpwstr>
      </vt:variant>
      <vt:variant>
        <vt:i4>1310768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_Toc442215707</vt:lpwstr>
      </vt:variant>
      <vt:variant>
        <vt:i4>1310768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_Toc442215706</vt:lpwstr>
      </vt:variant>
      <vt:variant>
        <vt:i4>1310768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_Toc442215705</vt:lpwstr>
      </vt:variant>
      <vt:variant>
        <vt:i4>1310768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_Toc442215704</vt:lpwstr>
      </vt:variant>
      <vt:variant>
        <vt:i4>1310768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_Toc442215703</vt:lpwstr>
      </vt:variant>
      <vt:variant>
        <vt:i4>1310768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_Toc442215702</vt:lpwstr>
      </vt:variant>
      <vt:variant>
        <vt:i4>1310768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_Toc442215701</vt:lpwstr>
      </vt:variant>
      <vt:variant>
        <vt:i4>1310768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_Toc442215700</vt:lpwstr>
      </vt:variant>
      <vt:variant>
        <vt:i4>1900593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_Toc442215699</vt:lpwstr>
      </vt:variant>
      <vt:variant>
        <vt:i4>1900593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_Toc442215698</vt:lpwstr>
      </vt:variant>
      <vt:variant>
        <vt:i4>1900593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_Toc442215697</vt:lpwstr>
      </vt:variant>
      <vt:variant>
        <vt:i4>1900593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_Toc442215696</vt:lpwstr>
      </vt:variant>
      <vt:variant>
        <vt:i4>1900593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_Toc442215695</vt:lpwstr>
      </vt:variant>
      <vt:variant>
        <vt:i4>1900593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_Toc442215694</vt:lpwstr>
      </vt:variant>
      <vt:variant>
        <vt:i4>1900593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_Toc442215693</vt:lpwstr>
      </vt:variant>
      <vt:variant>
        <vt:i4>1900593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_Toc442215692</vt:lpwstr>
      </vt:variant>
      <vt:variant>
        <vt:i4>1900593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_Toc442215691</vt:lpwstr>
      </vt:variant>
      <vt:variant>
        <vt:i4>1900593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_Toc442215690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Naghavi</dc:creator>
  <cp:lastModifiedBy>Naghavi</cp:lastModifiedBy>
  <cp:revision>1</cp:revision>
  <cp:lastPrinted>2016-11-21T11:54:00Z</cp:lastPrinted>
  <dcterms:created xsi:type="dcterms:W3CDTF">2017-01-24T10:20:00Z</dcterms:created>
  <dcterms:modified xsi:type="dcterms:W3CDTF">2017-01-24T10:26:00Z</dcterms:modified>
</cp:coreProperties>
</file>