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EA" w:rsidRPr="009D6EEA" w:rsidRDefault="009D6EEA" w:rsidP="009D6EEA">
      <w:pPr>
        <w:pStyle w:val="Heading1Center"/>
      </w:pPr>
      <w:bookmarkStart w:id="0" w:name="_Toc448925764"/>
      <w:r w:rsidRPr="009D6EEA">
        <w:rPr>
          <w:rFonts w:hint="cs"/>
          <w:cs/>
          <w:lang w:bidi="hi-IN"/>
        </w:rPr>
        <w:t>अमीरुल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rtl/>
          <w:cs/>
        </w:rPr>
        <w:t xml:space="preserve"> </w:t>
      </w:r>
      <w:r w:rsidR="005F78CC">
        <w:t>(</w:t>
      </w:r>
      <w:r w:rsidRPr="009D6EEA">
        <w:rPr>
          <w:rFonts w:hint="cs"/>
          <w:cs/>
          <w:lang w:bidi="hi-IN"/>
        </w:rPr>
        <w:t>अ</w:t>
      </w:r>
      <w:r w:rsidR="005F78CC">
        <w:t>)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पैमाने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में</w:t>
      </w:r>
      <w:bookmarkEnd w:id="0"/>
      <w:r w:rsidRPr="009D6EEA">
        <w:rPr>
          <w:rtl/>
          <w:cs/>
        </w:rPr>
        <w:t xml:space="preserve"> </w:t>
      </w:r>
    </w:p>
    <w:p w:rsidR="009D6EEA" w:rsidRPr="009D6EEA" w:rsidRDefault="009D6EEA" w:rsidP="009D6EEA">
      <w:pPr>
        <w:pStyle w:val="libCenterBold1"/>
      </w:pP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:  </w:t>
      </w:r>
      <w:r w:rsidRPr="009D6EEA">
        <w:rPr>
          <w:rFonts w:hint="cs"/>
          <w:cs/>
          <w:lang w:bidi="hi-IN"/>
        </w:rPr>
        <w:t>आयतुल्लाह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हुसैनी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मीलानी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दामत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बरकातुहु</w:t>
      </w:r>
      <w:r w:rsidR="005F78CC">
        <w:rPr>
          <w:cs/>
          <w:lang w:bidi="hi-IN"/>
        </w:rPr>
        <w:t>)</w:t>
      </w:r>
    </w:p>
    <w:p w:rsidR="009D6EEA" w:rsidRPr="009D6EEA" w:rsidRDefault="009D6EEA" w:rsidP="009D6EEA">
      <w:pPr>
        <w:pStyle w:val="libCenterBold1"/>
      </w:pPr>
      <w:r w:rsidRPr="009D6EEA">
        <w:rPr>
          <w:rFonts w:hint="cs"/>
          <w:cs/>
          <w:lang w:bidi="hi-IN"/>
        </w:rPr>
        <w:t>अनुवादक</w:t>
      </w:r>
      <w:r w:rsidRPr="009D6EEA">
        <w:rPr>
          <w:cs/>
          <w:lang w:bidi="hi-IN"/>
        </w:rPr>
        <w:t xml:space="preserve">:  </w:t>
      </w: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एजाज़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हुसैन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मूसवी</w:t>
      </w:r>
    </w:p>
    <w:p w:rsidR="009D6EEA" w:rsidRPr="009D6EEA" w:rsidRDefault="009D6EEA" w:rsidP="009D6EEA">
      <w:pPr>
        <w:pStyle w:val="libCenterBold1"/>
      </w:pPr>
      <w:r w:rsidRPr="009D6EEA">
        <w:rPr>
          <w:rFonts w:hint="cs"/>
          <w:cs/>
          <w:lang w:bidi="hi-IN"/>
        </w:rPr>
        <w:t>अलहसनैन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नेटवर्क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rPr>
          <w:rtl/>
          <w:cs/>
        </w:rPr>
      </w:pPr>
      <w:r>
        <w:rPr>
          <w:cs/>
          <w:lang w:bidi="hi-IN"/>
        </w:rPr>
        <w:br w:type="page"/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बिस्मिल्लाहिर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रहमानिर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रहीम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1" w:name="_Toc448925765"/>
      <w:r w:rsidRPr="009D6EEA">
        <w:rPr>
          <w:rFonts w:hint="cs"/>
          <w:cs/>
          <w:lang w:bidi="hi-IN"/>
        </w:rPr>
        <w:t>प्राक्कथन</w:t>
      </w:r>
      <w:bookmarkEnd w:id="1"/>
    </w:p>
    <w:p w:rsidR="009D6EEA" w:rsidRPr="009D6EEA" w:rsidRDefault="009D6EEA" w:rsidP="009D6EEA">
      <w:pPr>
        <w:pStyle w:val="libNormal"/>
      </w:pPr>
      <w:r w:rsidRPr="009D6EEA">
        <w:t xml:space="preserve">....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अंतिम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सम्पूर्ण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आख़िरी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भेजे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विधान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सिलसिला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नबूवत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मक्का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फूला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वाहक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वफ़ादार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तेइस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वर्षों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कड़ी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मेहनत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अंथक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प्रयत्नों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फैल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बढ़ाने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हिज्जा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अठ्ठारह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तारीख़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ग़दीरे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सभा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संदेशानुसार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ऐलान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भक्तों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सम्पूर्ण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पसंदीदा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घोषित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काफ़िर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मुशरिक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मायूस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गुज़रा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आसपास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प्लान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साज़िश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तहत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वफ़ात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हिदायत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रास्ते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मुंह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करके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भटकने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हुकूमत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गढ़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शैतानी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उत्पन्न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करके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चमकते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चमक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पीछे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छुपा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साज़िशों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बावजूद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अमुल्य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अइम्मा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मासूमीन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अलैहिमुस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वफ़ादार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इतिहास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प्रकट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रहीं।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मुआरिफ़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करके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मुनाफ़ेक़त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शैतानी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बहकावों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विरोधियों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जवाब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हक़ीक़त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नूरानी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चेहरा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शैख़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मुफ़ीद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मुर्तज़ा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शैख़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तूसी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ख़्वाजा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नसीरुद्दीन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तूसी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हिल्ली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क़ाज़ी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नूरूल्लाह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शूसतरी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मीर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हामिद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हुसैन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शरफ़ुद्दीन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आमुली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आदि</w:t>
      </w:r>
      <w:r w:rsidRPr="009D6EEA">
        <w:rPr>
          <w:cs/>
          <w:lang w:bidi="hi-IN"/>
        </w:rPr>
        <w:t xml:space="preserve"> ...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सितारों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चमकते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समुदाय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ज़बान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ऐतेराज़ों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आपत्तियों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बुद्धिजीवि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विचारक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अच्छे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विलायत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अनुसंधानकर्ता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आयतुल्लाह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हुसैनी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मीलानी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केन्द्र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गर्व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शोधकर्ता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क़ीमती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प्रोग्राम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हिस्सा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शोध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अनुवाद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छात्रों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पढ़े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अनुवाद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भाषी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बक़ीय्यतुल्लाहिल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आज़म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अज्जल्लाहो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तआला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फ़रजहुश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शरीफ़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प्रसन्नता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पसंद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बनेगी।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केन्द्र</w:t>
      </w:r>
    </w:p>
    <w:p w:rsidR="009D6EEA" w:rsidRPr="009D6EEA" w:rsidRDefault="009D6EEA" w:rsidP="009D6EEA">
      <w:pPr>
        <w:pStyle w:val="Heading1"/>
        <w:rPr>
          <w:lang w:bidi="hi-IN"/>
        </w:rPr>
      </w:pPr>
      <w:r>
        <w:rPr>
          <w:cs/>
          <w:lang w:bidi="hi-IN"/>
        </w:rPr>
        <w:br w:type="page"/>
      </w:r>
      <w:bookmarkStart w:id="2" w:name="_Toc448925766"/>
      <w:r w:rsidRPr="009D6EEA">
        <w:rPr>
          <w:rFonts w:hint="cs"/>
          <w:cs/>
          <w:lang w:bidi="hi-IN"/>
        </w:rPr>
        <w:lastRenderedPageBreak/>
        <w:t>प्रस्तावना</w:t>
      </w:r>
      <w:bookmarkEnd w:id="2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बिस्मिल्लाहिर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रहमानिर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रहीम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अलहम्दु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लिल्लाहि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रब्बिल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अलमीन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सैय्यदना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ताहेरीनल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मासूमीन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लानतुल्लाहि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आदाइहिम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अजमईन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मिनल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अव्वलीना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आख़िरीन।</w:t>
      </w: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इरशाद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  <w:r w:rsidRPr="009D6EEA">
        <w:rPr>
          <w:rtl/>
        </w:rPr>
        <w:t xml:space="preserve">                 </w:t>
      </w:r>
      <w:r w:rsidRPr="009D6EEA">
        <w:t xml:space="preserve">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पैरवी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पथभ्रष्ट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दिखाने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तुम्हे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>?</w:t>
      </w: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शब्द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दृढ़ता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अर्थ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प्रयोग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tl/>
        </w:rPr>
        <w:t xml:space="preserve">   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तात्पर्य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क़तई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यक़ीनी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कामों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हक़ीक़त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हिदायत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पैरवी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बुनियादी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दिखाया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ग़ैर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समूह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ज़ाहिर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मनुष्ट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जायेगा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>?</w:t>
      </w:r>
      <w:r w:rsidRPr="009D6EEA">
        <w:rPr>
          <w:rFonts w:hint="cs"/>
          <w:cs/>
          <w:lang w:bidi="hi-IN"/>
        </w:rPr>
        <w:t>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मुनष्य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हक़ीक़तों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पर्याप्त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सीमित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यक़ीन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यही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फ़तवा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ऐतेक़ादात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दीन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सिद्धात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सिलसिले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वाजिब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यक़ीन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यक़ीन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इरशाद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</w:t>
      </w:r>
      <w:r w:rsidRPr="009D6EEA">
        <w:t xml:space="preserve"> </w:t>
      </w:r>
    </w:p>
    <w:p w:rsidR="009D6EEA" w:rsidRPr="009D6EEA" w:rsidRDefault="009D6EEA" w:rsidP="009D6EEA">
      <w:pPr>
        <w:pStyle w:val="libNormal"/>
      </w:pPr>
      <w:r w:rsidRPr="009D6EEA"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निसंदेह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ख़्याल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बेनियाज़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पहुचाता।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विषय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प्रश्न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हक़ीक़त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पकड़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पथभ्रष्ट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चुनेंगे</w:t>
      </w:r>
      <w:r w:rsidRPr="009D6EEA">
        <w:t>?</w:t>
      </w:r>
      <w:r w:rsidRPr="009D6EEA">
        <w:rPr>
          <w:rFonts w:hint="cs"/>
          <w:cs/>
          <w:lang w:bidi="hi-IN"/>
        </w:rPr>
        <w:t>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हक़ीक़त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जायेंगे</w:t>
      </w:r>
      <w:r w:rsidRPr="009D6EEA">
        <w:t>?</w:t>
      </w:r>
      <w:r w:rsidRPr="009D6EEA">
        <w:rPr>
          <w:rFonts w:hint="cs"/>
          <w:cs/>
          <w:lang w:bidi="hi-IN"/>
        </w:rPr>
        <w:t>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तैयार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हिदायत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>?</w:t>
      </w:r>
      <w:r w:rsidRPr="009D6EEA">
        <w:rPr>
          <w:rFonts w:hint="cs"/>
          <w:cs/>
          <w:lang w:bidi="hi-IN"/>
        </w:rPr>
        <w:t>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संबंध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नबूवत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ठीक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नबूवत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पहचान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पक्के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निष्पाप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सिलसिले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ध्यान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निष्पाप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आज्ञा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इँसान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चाहें।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कारणवश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पक्के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पक्का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क़तई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अंतिम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शाब्दिक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मंज़िलत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क़तई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t xml:space="preserve">,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निष्पाप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ईशदूत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समस्त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आधारित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 xml:space="preserve">1. 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</w:p>
    <w:p w:rsidR="009D6EEA" w:rsidRPr="009D6EEA" w:rsidRDefault="009D6EEA" w:rsidP="009D6EEA">
      <w:pPr>
        <w:pStyle w:val="libNormal"/>
      </w:pPr>
      <w:r w:rsidRPr="009D6EEA">
        <w:t xml:space="preserve">2. 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</w:p>
    <w:p w:rsidR="009D6EEA" w:rsidRDefault="009D6EEA" w:rsidP="009D6EEA">
      <w:pPr>
        <w:pStyle w:val="libNormal"/>
        <w:rPr>
          <w:lang w:bidi="hi-IN"/>
        </w:rPr>
      </w:pP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हुसैनी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मीलानी</w:t>
      </w:r>
    </w:p>
    <w:p w:rsidR="009D6EEA" w:rsidRPr="009D6EEA" w:rsidRDefault="009D6EEA" w:rsidP="009D6EEA">
      <w:r>
        <w:rPr>
          <w:lang w:bidi="hi-IN"/>
        </w:rPr>
        <w:br w:type="page"/>
      </w:r>
    </w:p>
    <w:p w:rsidR="009D6EEA" w:rsidRPr="009D6EEA" w:rsidRDefault="009D6EEA" w:rsidP="009D6EEA">
      <w:pPr>
        <w:pStyle w:val="Heading1Center"/>
      </w:pPr>
      <w:bookmarkStart w:id="3" w:name="_Toc448925767"/>
      <w:r w:rsidRPr="009D6EEA">
        <w:rPr>
          <w:rFonts w:hint="cs"/>
          <w:cs/>
          <w:lang w:bidi="hi-IN"/>
        </w:rPr>
        <w:lastRenderedPageBreak/>
        <w:t>पहला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भाग</w:t>
      </w:r>
      <w:bookmarkEnd w:id="3"/>
    </w:p>
    <w:p w:rsidR="009D6EEA" w:rsidRPr="009D6EEA" w:rsidRDefault="009D6EEA" w:rsidP="009D6EEA">
      <w:pPr>
        <w:pStyle w:val="Heading1"/>
      </w:pPr>
      <w:bookmarkStart w:id="4" w:name="_Toc448925768"/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bookmarkEnd w:id="4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2"/>
      </w:pPr>
      <w:bookmarkStart w:id="5" w:name="_Toc448925769"/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bookmarkEnd w:id="5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अक़ायद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दीनीयात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कलाम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ऐजी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जुरजानी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तजरीद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क़ौशजी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मक़ासिद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सअदुद्दीन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तफ़तज़ानी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अक़ायदिन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नफ़सिया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अक़ायद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किताबें।</w:t>
      </w:r>
    </w:p>
    <w:p w:rsidR="009D6EEA" w:rsidRDefault="009D6EEA" w:rsidP="009D6EEA">
      <w:pPr>
        <w:pStyle w:val="libNormal"/>
        <w:rPr>
          <w:lang w:bidi="hi-IN"/>
        </w:rPr>
      </w:pP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सिलसिले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अध्यायों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विपरित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ED5F14" w:rsidRPr="009D6EEA" w:rsidRDefault="005F78CC" w:rsidP="00ED5F14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</w:t>
      </w:r>
      <w:r w:rsidR="00ED5F14">
        <w:rPr>
          <w:rFonts w:hint="cs"/>
          <w:cs/>
          <w:lang w:bidi="hi-IN"/>
        </w:rPr>
        <w:t>आप इस किताब को अलहसनैन इस्लामी नेटवर्क पर पढ़ रहे है।</w:t>
      </w:r>
      <w:r>
        <w:rPr>
          <w:rFonts w:hint="cs"/>
          <w:cs/>
          <w:lang w:bidi="hi-IN"/>
        </w:rPr>
        <w:t>)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समाज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रहबरी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बाटते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 xml:space="preserve">1. 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t xml:space="preserve">2. 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दरमियान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इख़्तिलाफ़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ईशदूत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अलबत्ता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तरीक़ों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अनदेखी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तरीक़ों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वार्तालाप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बारीकी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करेंगे।</w:t>
      </w:r>
    </w:p>
    <w:p w:rsidR="009D6EEA" w:rsidRPr="009D6EEA" w:rsidRDefault="009D6EEA" w:rsidP="009D6EEA">
      <w:pPr>
        <w:pStyle w:val="Heading2"/>
      </w:pPr>
      <w:bookmarkStart w:id="6" w:name="_Toc448925770"/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bookmarkEnd w:id="6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बारीकियों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रुप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हक़्क़ानियत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विरोधियों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शँका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उत्पन्न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वैचारिक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इतनी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मुक़बला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शँकाओं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आपत्तियों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निवारण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Heading2"/>
      </w:pPr>
      <w:bookmarkStart w:id="7" w:name="_Toc448925771"/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bookmarkEnd w:id="7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इतना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उपस्थित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दुश्मन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तैयार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दुश्मन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हटे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अत्यधिक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डटा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सेनाओं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</w:p>
    <w:p w:rsidR="009D6EEA" w:rsidRPr="009D6EEA" w:rsidRDefault="009D6EEA" w:rsidP="009D6EEA">
      <w:pPr>
        <w:pStyle w:val="Heading2"/>
      </w:pPr>
      <w:bookmarkStart w:id="8" w:name="_Toc448925772"/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bookmarkEnd w:id="8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जीवन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यापन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तरीक़े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बीच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सुनाये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सरकारी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ख़ज़ाने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बीच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बाटे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नीजि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संबंधित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ख़्याल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समस्त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प्रत्याशी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9" w:name="_Toc448925773"/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उदाहरण</w:t>
      </w:r>
      <w:bookmarkEnd w:id="9"/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नमूनों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अक़ायद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Default="009D6EEA" w:rsidP="009D6EEA">
      <w:pPr>
        <w:pStyle w:val="libNormal"/>
        <w:rPr>
          <w:lang w:bidi="hi-IN"/>
        </w:rPr>
      </w:pPr>
    </w:p>
    <w:p w:rsidR="009D6EEA" w:rsidRDefault="009D6EEA" w:rsidP="009D6EEA">
      <w:pPr>
        <w:pStyle w:val="Heading1Center"/>
      </w:pPr>
      <w:bookmarkStart w:id="10" w:name="_Toc448925774"/>
      <w:r w:rsidRPr="009D6EEA">
        <w:rPr>
          <w:rFonts w:hint="cs"/>
          <w:cs/>
          <w:lang w:bidi="hi-IN"/>
        </w:rPr>
        <w:t>दूसरा</w:t>
      </w:r>
      <w:r w:rsidRPr="009D6EEA">
        <w:rPr>
          <w:rtl/>
          <w:cs/>
        </w:rPr>
        <w:t xml:space="preserve"> </w:t>
      </w:r>
      <w:r w:rsidRPr="009D6EEA">
        <w:rPr>
          <w:rFonts w:hint="cs"/>
          <w:cs/>
          <w:lang w:bidi="hi-IN"/>
        </w:rPr>
        <w:t>भाग</w:t>
      </w:r>
      <w:bookmarkEnd w:id="10"/>
    </w:p>
    <w:p w:rsidR="009D6EEA" w:rsidRPr="009D6EEA" w:rsidRDefault="009D6EEA" w:rsidP="009D6EEA">
      <w:pPr>
        <w:pStyle w:val="Heading1"/>
      </w:pPr>
      <w:bookmarkStart w:id="11" w:name="_Toc448925775"/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शर्तें</w:t>
      </w:r>
      <w:bookmarkEnd w:id="11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समस्त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परस्ती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सिद्धातों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फ़ुरू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इज्तेहाद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दर्जे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मुजतहिद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मसाइल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आपत्तियों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इख़्तेलाफ़ी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जिनमें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शिकायतें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ऐसी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फ़तवे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नतीजे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समाज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व्यवस्था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मुठ्ठी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लक्ष्य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श्रेणी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धार्मिक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पर्याप्त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दरमियान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दुश्मनी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इख़्तेलाफ़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बूझ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बीच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ख़्याल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सम्पूर्ण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मद्दे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इल्म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बहादुरी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अलबत्ता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मशहूर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क़ाबिले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सातवीं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आठवी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शताब्दी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डरपोक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पापी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क़ायल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लगें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इशारा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शुमार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न्यायप्रिय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अत्याचार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निसंदेह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फ़ासिक़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दौलत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लक्ष्यों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ख़र्च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डाका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: 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सम्मती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दरमियान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इख़्तिलाफ़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12" w:name="_Toc448925776"/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पड़ताल</w:t>
      </w:r>
      <w:bookmarkEnd w:id="12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फ़र्ज़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समर्थन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लिहाज़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इख़्तिलाफ़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सिर्फ़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सीमित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अलबत्ता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अक़्ल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गिरोह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मार्गदर्शक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ईशदूत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हालांकि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निष्पाप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प्रिय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तरीक़े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प्राथमिकता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देंगे।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किनारे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लेगें।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होगी।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इरशाद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</w:t>
      </w:r>
      <w:r w:rsidRPr="009D6EEA">
        <w:t xml:space="preserve">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सत्य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पैरवी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पथभ्रष्ट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वास्तव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अज्ञानी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फ़र्ज़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प्राथमिकता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प्रिय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अत्याचार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ज़ुल्म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प्रश्नों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पड़ेगी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सिलसिले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बुद्धिजीवि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हाशमी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क़ुरैशी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मासूम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निष्पाप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स्वतंत्र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इख़्तेलाफ़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विलायत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पैरवी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अनुसरण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पालन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ग़ुलाम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निष्पाप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अक़ीदानुसार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सम्प्रदाय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भिन्नता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ऊपर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रिसर्च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केन्द्र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आधारित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13" w:name="_Toc448925777"/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bookmarkEnd w:id="13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2"/>
      </w:pPr>
      <w:bookmarkStart w:id="14" w:name="_Toc448925778"/>
      <w:r w:rsidRPr="009D6EEA">
        <w:lastRenderedPageBreak/>
        <w:t>1.</w:t>
      </w:r>
      <w:r w:rsidRPr="009D6EEA">
        <w:tab/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bookmarkEnd w:id="14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जीवनी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स्थान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प्रतिक्रियाओं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अलबत्ता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हरगिज़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          </w:t>
      </w:r>
      <w:r w:rsidRPr="009D6EEA"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ईशदूत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नुक्तों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नुक्ते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हक़ीक़तें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फ़र्ज़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lastRenderedPageBreak/>
        <w:t xml:space="preserve">    </w:t>
      </w:r>
      <w:r w:rsidRPr="009D6EEA"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दरमियान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ज़िन्दगी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जुमला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ज़बान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हालाकि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मक़ाम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15" w:name="_Toc448925779"/>
      <w:r w:rsidRPr="009D6EEA">
        <w:rPr>
          <w:rFonts w:hint="cs"/>
          <w:cs/>
          <w:lang w:bidi="hi-IN"/>
        </w:rPr>
        <w:t>ईशदूत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स्थान</w:t>
      </w:r>
      <w:bookmarkEnd w:id="15"/>
    </w:p>
    <w:p w:rsidR="009D6EEA" w:rsidRPr="009D6EEA" w:rsidRDefault="009D6EEA" w:rsidP="009D6EEA">
      <w:pPr>
        <w:pStyle w:val="Heading2"/>
      </w:pPr>
      <w:bookmarkStart w:id="16" w:name="_Toc448925780"/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</w:t>
      </w:r>
      <w:bookmarkEnd w:id="16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क़ुदरत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विरोधियों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पर्याप्त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बुनियादी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प्रतिक्रियाएं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फ़ज़ीलत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तमाम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ED5F14" w:rsidRPr="009D6EEA" w:rsidRDefault="009D6EEA" w:rsidP="00ED5F14">
      <w:pPr>
        <w:pStyle w:val="libNormal"/>
        <w:rPr>
          <w:lang w:bidi="hi-IN"/>
        </w:rPr>
      </w:pPr>
      <w:r w:rsidRPr="009D6EEA">
        <w:rPr>
          <w:rtl/>
        </w:rPr>
        <w:t xml:space="preserve">  </w:t>
      </w:r>
      <w:r w:rsidR="005F78CC">
        <w:rPr>
          <w:rFonts w:hint="cs"/>
          <w:cs/>
          <w:lang w:bidi="hi-IN"/>
        </w:rPr>
        <w:t>(</w:t>
      </w:r>
      <w:r w:rsidR="00ED5F14">
        <w:rPr>
          <w:rFonts w:hint="cs"/>
          <w:cs/>
          <w:lang w:bidi="hi-IN"/>
        </w:rPr>
        <w:t>आप इस किताब को अलहसनैन इस्लामी नेटवर्क पर पढ़ रहे है।</w:t>
      </w:r>
      <w:r w:rsidR="005F78CC">
        <w:rPr>
          <w:rFonts w:hint="cs"/>
          <w:cs/>
          <w:lang w:bidi="hi-IN"/>
        </w:rPr>
        <w:t>)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अब्दुर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रज़्ज़ाक़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हम्माम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सनआनी।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यहया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मईन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रेजाल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शास्त्र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कीड़ा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निकालने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माहिर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बावजूद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रद्द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हंबल।</w:t>
      </w:r>
    </w:p>
    <w:p w:rsidR="009D6EEA" w:rsidRPr="009D6EEA" w:rsidRDefault="009D6EEA" w:rsidP="009D6EEA">
      <w:pPr>
        <w:pStyle w:val="libNormal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तिरमिज़ी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तिरमिज़ी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="005F78CC">
        <w:rPr>
          <w:cs/>
          <w:lang w:bidi="hi-IN"/>
        </w:rPr>
        <w:t>)</w:t>
      </w:r>
      <w:r w:rsidRPr="009D6EEA">
        <w:rPr>
          <w:rFonts w:hint="cs"/>
          <w:cs/>
          <w:lang w:bidi="hi-IN"/>
        </w:rPr>
        <w:t>।</w:t>
      </w:r>
    </w:p>
    <w:p w:rsidR="009D6EEA" w:rsidRPr="009D6EEA" w:rsidRDefault="009D6EEA" w:rsidP="009D6EEA">
      <w:pPr>
        <w:pStyle w:val="libNormal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बज़्ज़ाज़।</w:t>
      </w:r>
    </w:p>
    <w:p w:rsidR="009D6EEA" w:rsidRPr="009D6EEA" w:rsidRDefault="009D6EEA" w:rsidP="009D6EEA">
      <w:pPr>
        <w:pStyle w:val="libNormal"/>
      </w:pPr>
      <w:r w:rsidRPr="009D6EEA">
        <w:t>6.</w:t>
      </w:r>
      <w:r w:rsidRPr="009D6EEA">
        <w:tab/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जरीर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तबरी।</w:t>
      </w:r>
    </w:p>
    <w:p w:rsidR="009D6EEA" w:rsidRPr="009D6EEA" w:rsidRDefault="009D6EEA" w:rsidP="009D6EEA">
      <w:pPr>
        <w:pStyle w:val="libNormal"/>
      </w:pPr>
      <w:r w:rsidRPr="009D6EEA">
        <w:t>7.</w:t>
      </w:r>
      <w:r w:rsidRPr="009D6EEA">
        <w:tab/>
      </w:r>
      <w:r w:rsidRPr="009D6EEA">
        <w:rPr>
          <w:rFonts w:hint="cs"/>
          <w:cs/>
          <w:lang w:bidi="hi-IN"/>
        </w:rPr>
        <w:t>तबरानी।</w:t>
      </w:r>
    </w:p>
    <w:p w:rsidR="009D6EEA" w:rsidRPr="009D6EEA" w:rsidRDefault="009D6EEA" w:rsidP="009D6EEA">
      <w:pPr>
        <w:pStyle w:val="libNormal"/>
      </w:pPr>
      <w:r w:rsidRPr="009D6EEA">
        <w:lastRenderedPageBreak/>
        <w:t>8.</w:t>
      </w:r>
      <w:r w:rsidRPr="009D6EEA">
        <w:tab/>
      </w:r>
      <w:r w:rsidRPr="009D6EEA">
        <w:rPr>
          <w:rFonts w:hint="cs"/>
          <w:cs/>
          <w:lang w:bidi="hi-IN"/>
        </w:rPr>
        <w:t>अबुश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शैख़।</w:t>
      </w:r>
    </w:p>
    <w:p w:rsidR="009D6EEA" w:rsidRPr="009D6EEA" w:rsidRDefault="009D6EEA" w:rsidP="009D6EEA">
      <w:pPr>
        <w:pStyle w:val="libNormal"/>
      </w:pPr>
      <w:r w:rsidRPr="009D6EEA">
        <w:t>9.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सक़्क़ा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वास्ती।</w:t>
      </w:r>
    </w:p>
    <w:p w:rsidR="009D6EEA" w:rsidRPr="009D6EEA" w:rsidRDefault="009D6EEA" w:rsidP="009D6EEA">
      <w:pPr>
        <w:pStyle w:val="libNormal"/>
      </w:pPr>
      <w:r w:rsidRPr="009D6EEA">
        <w:t>10.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शाहीन।</w:t>
      </w:r>
    </w:p>
    <w:p w:rsidR="009D6EEA" w:rsidRPr="009D6EEA" w:rsidRDefault="009D6EEA" w:rsidP="009D6EEA">
      <w:pPr>
        <w:pStyle w:val="libNormal"/>
      </w:pPr>
      <w:r w:rsidRPr="009D6EEA">
        <w:t>11.</w:t>
      </w:r>
      <w:r w:rsidRPr="009D6EEA">
        <w:tab/>
      </w:r>
      <w:r w:rsidRPr="009D6EEA">
        <w:rPr>
          <w:rFonts w:hint="cs"/>
          <w:cs/>
          <w:lang w:bidi="hi-IN"/>
        </w:rPr>
        <w:t>हाकिम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नैशा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पूरी।</w:t>
      </w:r>
    </w:p>
    <w:p w:rsidR="009D6EEA" w:rsidRPr="009D6EEA" w:rsidRDefault="009D6EEA" w:rsidP="009D6EEA">
      <w:pPr>
        <w:pStyle w:val="libNormal"/>
      </w:pPr>
      <w:r w:rsidRPr="009D6EEA">
        <w:t>12.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मरदवैह।</w:t>
      </w:r>
    </w:p>
    <w:p w:rsidR="009D6EEA" w:rsidRPr="009D6EEA" w:rsidRDefault="009D6EEA" w:rsidP="009D6EEA">
      <w:pPr>
        <w:pStyle w:val="libNormal"/>
      </w:pPr>
      <w:r w:rsidRPr="009D6EEA">
        <w:t>13.</w:t>
      </w:r>
      <w:r w:rsidRPr="009D6EEA">
        <w:tab/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नईम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इस्फ़हानी।</w:t>
      </w:r>
    </w:p>
    <w:p w:rsidR="009D6EEA" w:rsidRPr="009D6EEA" w:rsidRDefault="009D6EEA" w:rsidP="009D6EEA">
      <w:pPr>
        <w:pStyle w:val="libNormal"/>
      </w:pPr>
      <w:r w:rsidRPr="009D6EEA">
        <w:t>14.</w:t>
      </w:r>
      <w:r w:rsidRPr="009D6EEA">
        <w:tab/>
      </w:r>
      <w:r w:rsidRPr="009D6EEA">
        <w:rPr>
          <w:rFonts w:hint="cs"/>
          <w:cs/>
          <w:lang w:bidi="hi-IN"/>
        </w:rPr>
        <w:t>मावरदी।</w:t>
      </w:r>
    </w:p>
    <w:p w:rsidR="009D6EEA" w:rsidRPr="009D6EEA" w:rsidRDefault="009D6EEA" w:rsidP="009D6EEA">
      <w:pPr>
        <w:pStyle w:val="libNormal"/>
      </w:pPr>
      <w:r w:rsidRPr="009D6EEA">
        <w:t>15.</w:t>
      </w:r>
      <w:r w:rsidRPr="009D6EEA">
        <w:tab/>
      </w:r>
      <w:r w:rsidRPr="009D6EEA">
        <w:rPr>
          <w:rFonts w:hint="cs"/>
          <w:cs/>
          <w:lang w:bidi="hi-IN"/>
        </w:rPr>
        <w:t>ख़तीबे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बग़दादी।</w:t>
      </w:r>
    </w:p>
    <w:p w:rsidR="009D6EEA" w:rsidRPr="009D6EEA" w:rsidRDefault="009D6EEA" w:rsidP="009D6EEA">
      <w:pPr>
        <w:pStyle w:val="libNormal"/>
      </w:pPr>
      <w:r w:rsidRPr="009D6EEA">
        <w:t>16.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बर।</w:t>
      </w:r>
    </w:p>
    <w:p w:rsidR="009D6EEA" w:rsidRPr="009D6EEA" w:rsidRDefault="009D6EEA" w:rsidP="009D6EEA">
      <w:pPr>
        <w:pStyle w:val="libNormal"/>
      </w:pPr>
      <w:r w:rsidRPr="009D6EEA">
        <w:t>17.</w:t>
      </w:r>
      <w:r w:rsidRPr="009D6EEA">
        <w:tab/>
      </w:r>
      <w:r w:rsidRPr="009D6EEA">
        <w:rPr>
          <w:rFonts w:hint="cs"/>
          <w:cs/>
          <w:lang w:bidi="hi-IN"/>
        </w:rPr>
        <w:t>समआनी।</w:t>
      </w:r>
    </w:p>
    <w:p w:rsidR="009D6EEA" w:rsidRPr="009D6EEA" w:rsidRDefault="009D6EEA" w:rsidP="009D6EEA">
      <w:pPr>
        <w:pStyle w:val="libNormal"/>
      </w:pPr>
      <w:r w:rsidRPr="009D6EEA">
        <w:t>18.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असाकर।</w:t>
      </w:r>
    </w:p>
    <w:p w:rsidR="009D6EEA" w:rsidRPr="009D6EEA" w:rsidRDefault="009D6EEA" w:rsidP="009D6EEA">
      <w:pPr>
        <w:pStyle w:val="libNormal"/>
      </w:pPr>
      <w:r w:rsidRPr="009D6EEA">
        <w:t>19.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जज़री।</w:t>
      </w:r>
    </w:p>
    <w:p w:rsidR="009D6EEA" w:rsidRPr="009D6EEA" w:rsidRDefault="009D6EEA" w:rsidP="009D6EEA">
      <w:pPr>
        <w:pStyle w:val="libNormal"/>
      </w:pPr>
      <w:r w:rsidRPr="009D6EEA">
        <w:t>20.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नज्जार।</w:t>
      </w:r>
    </w:p>
    <w:p w:rsidR="009D6EEA" w:rsidRPr="009D6EEA" w:rsidRDefault="009D6EEA" w:rsidP="009D6EEA">
      <w:pPr>
        <w:pStyle w:val="libNormal"/>
      </w:pPr>
      <w:r w:rsidRPr="009D6EEA">
        <w:t>21.</w:t>
      </w:r>
      <w:r w:rsidRPr="009D6EEA">
        <w:tab/>
      </w:r>
      <w:r w:rsidRPr="009D6EEA">
        <w:rPr>
          <w:rFonts w:hint="cs"/>
          <w:cs/>
          <w:lang w:bidi="hi-IN"/>
        </w:rPr>
        <w:t>जलालुद्दीन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सुयूती।</w:t>
      </w:r>
    </w:p>
    <w:p w:rsidR="009D6EEA" w:rsidRPr="009D6EEA" w:rsidRDefault="009D6EEA" w:rsidP="009D6EEA">
      <w:pPr>
        <w:pStyle w:val="libNormal"/>
      </w:pPr>
      <w:r w:rsidRPr="009D6EEA">
        <w:t>22.</w:t>
      </w:r>
      <w:r w:rsidRPr="009D6EEA">
        <w:tab/>
      </w:r>
      <w:r w:rsidRPr="009D6EEA">
        <w:rPr>
          <w:rFonts w:hint="cs"/>
          <w:cs/>
          <w:lang w:bidi="hi-IN"/>
        </w:rPr>
        <w:t>क़सतलानी।</w:t>
      </w:r>
    </w:p>
    <w:p w:rsidR="009D6EEA" w:rsidRPr="009D6EEA" w:rsidRDefault="009D6EEA" w:rsidP="009D6EEA">
      <w:pPr>
        <w:pStyle w:val="libNormal"/>
      </w:pPr>
      <w:r w:rsidRPr="009D6EEA">
        <w:t>23.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मक्की।</w:t>
      </w:r>
    </w:p>
    <w:p w:rsidR="009D6EEA" w:rsidRPr="009D6EEA" w:rsidRDefault="009D6EEA" w:rsidP="009D6EEA">
      <w:pPr>
        <w:pStyle w:val="libNormal"/>
      </w:pPr>
      <w:r w:rsidRPr="009D6EEA">
        <w:t>24.</w:t>
      </w:r>
      <w:r w:rsidRPr="009D6EEA">
        <w:tab/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हिन्दी।</w:t>
      </w:r>
    </w:p>
    <w:p w:rsidR="009D6EEA" w:rsidRPr="009D6EEA" w:rsidRDefault="009D6EEA" w:rsidP="009D6EEA">
      <w:pPr>
        <w:pStyle w:val="libNormal"/>
      </w:pPr>
      <w:r w:rsidRPr="009D6EEA">
        <w:t>25.</w:t>
      </w:r>
      <w:r w:rsidRPr="009D6EEA">
        <w:tab/>
      </w:r>
      <w:r w:rsidRPr="009D6EEA">
        <w:rPr>
          <w:rFonts w:hint="cs"/>
          <w:cs/>
          <w:lang w:bidi="hi-IN"/>
        </w:rPr>
        <w:t>मुल्ला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क़ारी।</w:t>
      </w:r>
    </w:p>
    <w:p w:rsidR="009D6EEA" w:rsidRPr="009D6EEA" w:rsidRDefault="009D6EEA" w:rsidP="009D6EEA">
      <w:pPr>
        <w:pStyle w:val="libNormal"/>
      </w:pPr>
      <w:r w:rsidRPr="009D6EEA">
        <w:lastRenderedPageBreak/>
        <w:t>26.</w:t>
      </w:r>
      <w:r w:rsidRPr="009D6EEA">
        <w:tab/>
      </w:r>
      <w:r w:rsidRPr="009D6EEA">
        <w:rPr>
          <w:rFonts w:hint="cs"/>
          <w:cs/>
          <w:lang w:bidi="hi-IN"/>
        </w:rPr>
        <w:t>मन्नावी।</w:t>
      </w:r>
    </w:p>
    <w:p w:rsidR="009D6EEA" w:rsidRPr="009D6EEA" w:rsidRDefault="009D6EEA" w:rsidP="009D6EEA">
      <w:pPr>
        <w:pStyle w:val="libNormal"/>
      </w:pPr>
      <w:r w:rsidRPr="009D6EEA">
        <w:t>27.</w:t>
      </w:r>
      <w:r w:rsidRPr="009D6EEA">
        <w:tab/>
      </w:r>
      <w:r w:rsidRPr="009D6EEA">
        <w:rPr>
          <w:rFonts w:hint="cs"/>
          <w:cs/>
          <w:lang w:bidi="hi-IN"/>
        </w:rPr>
        <w:t>ज़रक़ानी।</w:t>
      </w:r>
    </w:p>
    <w:p w:rsidR="009D6EEA" w:rsidRPr="009D6EEA" w:rsidRDefault="009D6EEA" w:rsidP="009D6EEA">
      <w:pPr>
        <w:pStyle w:val="libNormal"/>
      </w:pPr>
      <w:r w:rsidRPr="009D6EEA">
        <w:t>28.</w:t>
      </w:r>
      <w:r w:rsidRPr="009D6EEA">
        <w:tab/>
      </w:r>
      <w:r w:rsidRPr="009D6EEA">
        <w:rPr>
          <w:rFonts w:hint="cs"/>
          <w:cs/>
          <w:lang w:bidi="hi-IN"/>
        </w:rPr>
        <w:t>शाह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वलीयुल्लाह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देहलवी।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फ़ज़ीलत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सवाल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2"/>
      </w:pPr>
      <w:bookmarkStart w:id="17" w:name="_Toc448925781"/>
      <w:r w:rsidRPr="009D6EEA">
        <w:t xml:space="preserve">2. </w:t>
      </w:r>
      <w:r w:rsidRPr="009D6EEA">
        <w:rPr>
          <w:rFonts w:hint="cs"/>
          <w:cs/>
          <w:lang w:bidi="hi-IN"/>
        </w:rPr>
        <w:t>हिकमत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</w:t>
      </w:r>
      <w:bookmarkEnd w:id="17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</w:t>
      </w:r>
      <w:r w:rsidRPr="009D6EEA">
        <w:t xml:space="preserve">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हंबल।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तिरमिज़ी।</w:t>
      </w:r>
    </w:p>
    <w:p w:rsidR="009D6EEA" w:rsidRPr="009D6EEA" w:rsidRDefault="009D6EEA" w:rsidP="009D6EEA">
      <w:pPr>
        <w:pStyle w:val="libNormal"/>
      </w:pPr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जरीर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तबरी।</w:t>
      </w:r>
    </w:p>
    <w:p w:rsidR="009D6EEA" w:rsidRPr="009D6EEA" w:rsidRDefault="009D6EEA" w:rsidP="009D6EEA">
      <w:pPr>
        <w:pStyle w:val="libNormal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हाकिमे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नैशा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पुरी।</w:t>
      </w:r>
    </w:p>
    <w:p w:rsidR="009D6EEA" w:rsidRPr="009D6EEA" w:rsidRDefault="009D6EEA" w:rsidP="009D6EEA">
      <w:pPr>
        <w:pStyle w:val="libNormal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मरदवैह।</w:t>
      </w:r>
    </w:p>
    <w:p w:rsidR="009D6EEA" w:rsidRPr="009D6EEA" w:rsidRDefault="009D6EEA" w:rsidP="009D6EEA">
      <w:pPr>
        <w:pStyle w:val="libNormal"/>
      </w:pPr>
      <w:r w:rsidRPr="009D6EEA">
        <w:t>6.</w:t>
      </w:r>
      <w:r w:rsidRPr="009D6EEA">
        <w:tab/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नईम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इस्फ़हानी।</w:t>
      </w:r>
    </w:p>
    <w:p w:rsidR="009D6EEA" w:rsidRPr="009D6EEA" w:rsidRDefault="009D6EEA" w:rsidP="009D6EEA">
      <w:pPr>
        <w:pStyle w:val="libNormal"/>
      </w:pPr>
      <w:r w:rsidRPr="009D6EEA">
        <w:t>7.</w:t>
      </w:r>
      <w:r w:rsidRPr="009D6EEA">
        <w:tab/>
      </w:r>
      <w:r w:rsidRPr="009D6EEA">
        <w:rPr>
          <w:rFonts w:hint="cs"/>
          <w:cs/>
          <w:lang w:bidi="hi-IN"/>
        </w:rPr>
        <w:t>ख़तीब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तबरेज़ी।</w:t>
      </w:r>
    </w:p>
    <w:p w:rsidR="009D6EEA" w:rsidRPr="009D6EEA" w:rsidRDefault="009D6EEA" w:rsidP="009D6EEA">
      <w:pPr>
        <w:pStyle w:val="libNormal"/>
      </w:pPr>
      <w:r w:rsidRPr="009D6EEA">
        <w:t>8.</w:t>
      </w:r>
      <w:r w:rsidRPr="009D6EEA">
        <w:tab/>
      </w:r>
      <w:r w:rsidRPr="009D6EEA">
        <w:rPr>
          <w:rFonts w:hint="cs"/>
          <w:cs/>
          <w:lang w:bidi="hi-IN"/>
        </w:rPr>
        <w:t>अलाई।</w:t>
      </w:r>
    </w:p>
    <w:p w:rsidR="009D6EEA" w:rsidRPr="009D6EEA" w:rsidRDefault="009D6EEA" w:rsidP="009D6EEA">
      <w:pPr>
        <w:pStyle w:val="libNormal"/>
      </w:pPr>
      <w:r w:rsidRPr="009D6EEA">
        <w:t>9.</w:t>
      </w:r>
      <w:r w:rsidRPr="009D6EEA">
        <w:tab/>
      </w:r>
      <w:r w:rsidRPr="009D6EEA">
        <w:rPr>
          <w:rFonts w:hint="cs"/>
          <w:cs/>
          <w:lang w:bidi="hi-IN"/>
        </w:rPr>
        <w:t>फ़ीरोज़ा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बादी।</w:t>
      </w:r>
    </w:p>
    <w:p w:rsidR="009D6EEA" w:rsidRPr="009D6EEA" w:rsidRDefault="009D6EEA" w:rsidP="009D6EEA">
      <w:pPr>
        <w:pStyle w:val="libNormal"/>
      </w:pPr>
      <w:r w:rsidRPr="009D6EEA">
        <w:t>10.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जज़री।</w:t>
      </w:r>
    </w:p>
    <w:p w:rsidR="009D6EEA" w:rsidRPr="009D6EEA" w:rsidRDefault="009D6EEA" w:rsidP="009D6EEA">
      <w:pPr>
        <w:pStyle w:val="libNormal"/>
      </w:pPr>
      <w:r w:rsidRPr="009D6EEA">
        <w:t>11.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असक़लानी।</w:t>
      </w:r>
    </w:p>
    <w:p w:rsidR="009D6EEA" w:rsidRPr="009D6EEA" w:rsidRDefault="009D6EEA" w:rsidP="009D6EEA">
      <w:pPr>
        <w:pStyle w:val="libNormal"/>
      </w:pPr>
      <w:r w:rsidRPr="009D6EEA">
        <w:t>12.</w:t>
      </w:r>
      <w:r w:rsidRPr="009D6EEA">
        <w:tab/>
      </w:r>
      <w:r w:rsidRPr="009D6EEA">
        <w:rPr>
          <w:rFonts w:hint="cs"/>
          <w:cs/>
          <w:lang w:bidi="hi-IN"/>
        </w:rPr>
        <w:t>जलालुद्दीने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सुयूती।</w:t>
      </w:r>
    </w:p>
    <w:p w:rsidR="009D6EEA" w:rsidRPr="009D6EEA" w:rsidRDefault="009D6EEA" w:rsidP="009D6EEA">
      <w:pPr>
        <w:pStyle w:val="libNormal"/>
      </w:pPr>
      <w:r w:rsidRPr="009D6EEA">
        <w:t>13.</w:t>
      </w:r>
      <w:r w:rsidRPr="009D6EEA">
        <w:tab/>
      </w:r>
      <w:r w:rsidRPr="009D6EEA">
        <w:rPr>
          <w:rFonts w:hint="cs"/>
          <w:cs/>
          <w:lang w:bidi="hi-IN"/>
        </w:rPr>
        <w:t>क़सतलानी।</w:t>
      </w:r>
    </w:p>
    <w:p w:rsidR="009D6EEA" w:rsidRPr="009D6EEA" w:rsidRDefault="009D6EEA" w:rsidP="009D6EEA">
      <w:pPr>
        <w:pStyle w:val="libNormal"/>
      </w:pPr>
      <w:r w:rsidRPr="009D6EEA">
        <w:t>14.</w:t>
      </w:r>
      <w:r w:rsidRPr="009D6EEA">
        <w:tab/>
      </w:r>
      <w:r w:rsidRPr="009D6EEA">
        <w:rPr>
          <w:rFonts w:hint="cs"/>
          <w:cs/>
          <w:lang w:bidi="hi-IN"/>
        </w:rPr>
        <w:t>सालिही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दमिश्क़ी।</w:t>
      </w:r>
    </w:p>
    <w:p w:rsidR="009D6EEA" w:rsidRPr="009D6EEA" w:rsidRDefault="009D6EEA" w:rsidP="009D6EEA">
      <w:pPr>
        <w:pStyle w:val="libNormal"/>
      </w:pPr>
      <w:r w:rsidRPr="009D6EEA">
        <w:t>15.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मक्की।</w:t>
      </w:r>
    </w:p>
    <w:p w:rsidR="009D6EEA" w:rsidRPr="009D6EEA" w:rsidRDefault="009D6EEA" w:rsidP="009D6EEA">
      <w:pPr>
        <w:pStyle w:val="libNormal"/>
      </w:pPr>
      <w:r w:rsidRPr="009D6EEA">
        <w:t>16.</w:t>
      </w:r>
      <w:r w:rsidRPr="009D6EEA">
        <w:tab/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हिन्दी।</w:t>
      </w:r>
    </w:p>
    <w:p w:rsidR="009D6EEA" w:rsidRPr="009D6EEA" w:rsidRDefault="009D6EEA" w:rsidP="009D6EEA">
      <w:pPr>
        <w:pStyle w:val="libNormal"/>
      </w:pPr>
      <w:r w:rsidRPr="009D6EEA">
        <w:lastRenderedPageBreak/>
        <w:t>17.</w:t>
      </w:r>
      <w:r w:rsidRPr="009D6EEA">
        <w:tab/>
      </w:r>
      <w:r w:rsidRPr="009D6EEA">
        <w:rPr>
          <w:rFonts w:hint="cs"/>
          <w:cs/>
          <w:lang w:bidi="hi-IN"/>
        </w:rPr>
        <w:t>मनावी।</w:t>
      </w:r>
    </w:p>
    <w:p w:rsidR="009D6EEA" w:rsidRPr="009D6EEA" w:rsidRDefault="009D6EEA" w:rsidP="009D6EEA">
      <w:pPr>
        <w:pStyle w:val="libNormal"/>
      </w:pPr>
      <w:r w:rsidRPr="009D6EEA">
        <w:t>18.</w:t>
      </w:r>
      <w:r w:rsidRPr="009D6EEA">
        <w:tab/>
      </w:r>
      <w:r w:rsidRPr="009D6EEA">
        <w:rPr>
          <w:rFonts w:hint="cs"/>
          <w:cs/>
          <w:lang w:bidi="hi-IN"/>
        </w:rPr>
        <w:t>ज़रक़ानी।</w:t>
      </w:r>
    </w:p>
    <w:p w:rsidR="009D6EEA" w:rsidRPr="009D6EEA" w:rsidRDefault="009D6EEA" w:rsidP="009D6EEA">
      <w:pPr>
        <w:pStyle w:val="libNormal"/>
      </w:pPr>
      <w:r w:rsidRPr="009D6EEA">
        <w:t>19.</w:t>
      </w:r>
      <w:r w:rsidRPr="009D6EEA">
        <w:tab/>
      </w:r>
      <w:r w:rsidRPr="009D6EEA">
        <w:rPr>
          <w:rFonts w:hint="cs"/>
          <w:cs/>
          <w:lang w:bidi="hi-IN"/>
        </w:rPr>
        <w:t>वयीयुल्लाह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देहलवी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ज़्यादा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प्रमाणित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विरोधियों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आपत्तियों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2"/>
      </w:pPr>
      <w:bookmarkStart w:id="18" w:name="_Toc448925782"/>
      <w:r w:rsidRPr="009D6EEA">
        <w:lastRenderedPageBreak/>
        <w:t xml:space="preserve">3. </w:t>
      </w:r>
      <w:r w:rsidRPr="009D6EEA">
        <w:rPr>
          <w:rFonts w:hint="cs"/>
          <w:cs/>
          <w:lang w:bidi="hi-IN"/>
        </w:rPr>
        <w:t>इख़्तेलाफ़ी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bookmarkEnd w:id="18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हैसियत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दलालत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इख़्तेलाफ़ात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करोगे।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मद्दे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इख़्तेलाफ़ी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इख्तिलाफ़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दुनियावी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संबंध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विरोध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झगड़ों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समाधान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: 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हाकिमे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नैशा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पुरी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तारीख़ो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मदीनते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दमिश्क़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दैलमी।</w:t>
      </w:r>
    </w:p>
    <w:p w:rsidR="009D6EEA" w:rsidRPr="009D6EEA" w:rsidRDefault="009D6EEA" w:rsidP="009D6EEA">
      <w:pPr>
        <w:pStyle w:val="libNormal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जलालुद्दीने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सुयूती।</w:t>
      </w:r>
    </w:p>
    <w:p w:rsidR="009D6EEA" w:rsidRPr="009D6EEA" w:rsidRDefault="009D6EEA" w:rsidP="009D6EEA">
      <w:pPr>
        <w:pStyle w:val="libNormal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हिन्दी।</w:t>
      </w:r>
    </w:p>
    <w:p w:rsidR="009D6EEA" w:rsidRPr="009D6EEA" w:rsidRDefault="009D6EEA" w:rsidP="009D6EEA">
      <w:pPr>
        <w:pStyle w:val="libNormal"/>
      </w:pPr>
      <w:r w:rsidRPr="009D6EEA">
        <w:lastRenderedPageBreak/>
        <w:t>6.</w:t>
      </w:r>
      <w:r w:rsidRPr="009D6EEA">
        <w:tab/>
      </w:r>
      <w:r w:rsidRPr="009D6EEA">
        <w:rPr>
          <w:rFonts w:hint="cs"/>
          <w:cs/>
          <w:lang w:bidi="hi-IN"/>
        </w:rPr>
        <w:t>मन्नावी।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गिरोह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 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2"/>
      </w:pPr>
      <w:bookmarkStart w:id="19" w:name="_Toc448925783"/>
      <w:r w:rsidRPr="009D6EEA">
        <w:t xml:space="preserve">4. </w:t>
      </w:r>
      <w:r w:rsidRPr="009D6EEA">
        <w:rPr>
          <w:rFonts w:hint="cs"/>
          <w:cs/>
          <w:lang w:bidi="hi-IN"/>
        </w:rPr>
        <w:t>सुनने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कान</w:t>
      </w:r>
      <w:bookmarkEnd w:id="19"/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 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नाज़िल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निसंदेह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बेशक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मतलब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ह्दय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ज़र्फ़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नाज़िल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हस्ती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दामन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समेटे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हामिल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संरक्षक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निम्न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lastRenderedPageBreak/>
        <w:t>1.</w:t>
      </w:r>
      <w:r w:rsidRPr="009D6EEA">
        <w:tab/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तबरी।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कश्शाफ़।</w:t>
      </w:r>
    </w:p>
    <w:p w:rsidR="009D6EEA" w:rsidRPr="009D6EEA" w:rsidRDefault="009D6EEA" w:rsidP="009D6EEA">
      <w:pPr>
        <w:pStyle w:val="libNormal"/>
      </w:pPr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राज़ी।</w:t>
      </w:r>
    </w:p>
    <w:p w:rsidR="009D6EEA" w:rsidRPr="009D6EEA" w:rsidRDefault="009D6EEA" w:rsidP="009D6EEA">
      <w:pPr>
        <w:pStyle w:val="libNormal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दुर्रे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मंसूर।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जलालुद्दीन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सईद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मंसूर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जरीर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मुन्ज़िर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हातिम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मरदवैह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वाहिदी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नज्जार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हिलयतुल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औलिया।</w:t>
      </w:r>
    </w:p>
    <w:p w:rsidR="009D6EEA" w:rsidRPr="009D6EEA" w:rsidRDefault="009D6EEA" w:rsidP="009D6EEA">
      <w:pPr>
        <w:pStyle w:val="libNormal"/>
      </w:pPr>
      <w:r w:rsidRPr="009D6EEA">
        <w:t>6.</w:t>
      </w:r>
      <w:r w:rsidRPr="009D6EEA">
        <w:tab/>
      </w:r>
      <w:r w:rsidRPr="009D6EEA">
        <w:rPr>
          <w:rFonts w:hint="cs"/>
          <w:cs/>
          <w:lang w:bidi="hi-IN"/>
        </w:rPr>
        <w:t>मजमउज़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ज़वाइद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किताबें।</w:t>
      </w:r>
      <w:r w:rsidRPr="009D6EEA">
        <w:rPr>
          <w:cs/>
          <w:lang w:bidi="hi-IN"/>
        </w:rPr>
        <w:t xml:space="preserve">  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2"/>
      </w:pPr>
      <w:bookmarkStart w:id="20" w:name="_Toc448925784"/>
      <w:r w:rsidRPr="009D6EEA">
        <w:t xml:space="preserve">5. </w:t>
      </w:r>
      <w:r w:rsidRPr="009D6EEA">
        <w:rPr>
          <w:rFonts w:hint="cs"/>
          <w:cs/>
          <w:lang w:bidi="hi-IN"/>
        </w:rPr>
        <w:t>बेहतरीन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bookmarkEnd w:id="20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झगड़ों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इख़्तेलाफ़ात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समस्याओं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शिकायत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समाधान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सुनाये।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बुख़ारी।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मुसनद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हंबल।</w:t>
      </w:r>
    </w:p>
    <w:p w:rsidR="009D6EEA" w:rsidRPr="009D6EEA" w:rsidRDefault="009D6EEA" w:rsidP="009D6EEA">
      <w:pPr>
        <w:pStyle w:val="libNormal"/>
      </w:pPr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मुसतदरक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सहीहैन।</w:t>
      </w:r>
    </w:p>
    <w:p w:rsidR="009D6EEA" w:rsidRPr="009D6EEA" w:rsidRDefault="009D6EEA" w:rsidP="009D6EEA">
      <w:pPr>
        <w:pStyle w:val="libNormal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सोनने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माजा।</w:t>
      </w:r>
    </w:p>
    <w:p w:rsidR="009D6EEA" w:rsidRPr="009D6EEA" w:rsidRDefault="009D6EEA" w:rsidP="009D6EEA">
      <w:pPr>
        <w:pStyle w:val="libNormal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तबक़ातुल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कुबरा।</w:t>
      </w:r>
    </w:p>
    <w:p w:rsidR="009D6EEA" w:rsidRPr="009D6EEA" w:rsidRDefault="009D6EEA" w:rsidP="009D6EEA">
      <w:pPr>
        <w:pStyle w:val="libNormal"/>
      </w:pPr>
      <w:r w:rsidRPr="009D6EEA">
        <w:t>6.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इसतिआब।</w:t>
      </w:r>
    </w:p>
    <w:p w:rsidR="009D6EEA" w:rsidRPr="009D6EEA" w:rsidRDefault="009D6EEA" w:rsidP="009D6EEA">
      <w:pPr>
        <w:pStyle w:val="libNormal"/>
      </w:pPr>
      <w:r w:rsidRPr="009D6EEA">
        <w:t>7.</w:t>
      </w:r>
      <w:r w:rsidRPr="009D6EEA">
        <w:tab/>
      </w:r>
      <w:r w:rsidRPr="009D6EEA">
        <w:rPr>
          <w:rFonts w:hint="cs"/>
          <w:cs/>
          <w:lang w:bidi="hi-IN"/>
        </w:rPr>
        <w:t>अस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सोननुल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कुबरा।</w:t>
      </w:r>
    </w:p>
    <w:p w:rsidR="009D6EEA" w:rsidRPr="009D6EEA" w:rsidRDefault="009D6EEA" w:rsidP="009D6EEA">
      <w:pPr>
        <w:pStyle w:val="libNormal"/>
      </w:pPr>
      <w:r w:rsidRPr="009D6EEA">
        <w:t>8.</w:t>
      </w:r>
      <w:r w:rsidRPr="009D6EEA">
        <w:tab/>
      </w:r>
      <w:r w:rsidRPr="009D6EEA">
        <w:rPr>
          <w:rFonts w:hint="cs"/>
          <w:cs/>
          <w:lang w:bidi="hi-IN"/>
        </w:rPr>
        <w:t>मजमउज़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ज़वाइद।</w:t>
      </w:r>
    </w:p>
    <w:p w:rsidR="009D6EEA" w:rsidRPr="009D6EEA" w:rsidRDefault="009D6EEA" w:rsidP="009D6EEA">
      <w:pPr>
        <w:pStyle w:val="libNormal"/>
      </w:pPr>
      <w:r w:rsidRPr="009D6EEA">
        <w:t>9.</w:t>
      </w:r>
      <w:r w:rsidRPr="009D6EEA">
        <w:tab/>
      </w:r>
      <w:r w:rsidRPr="009D6EEA">
        <w:rPr>
          <w:rFonts w:hint="cs"/>
          <w:cs/>
          <w:lang w:bidi="hi-IN"/>
        </w:rPr>
        <w:t>हिलयतुल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औलिया।</w:t>
      </w:r>
    </w:p>
    <w:p w:rsidR="009D6EEA" w:rsidRPr="009D6EEA" w:rsidRDefault="009D6EEA" w:rsidP="009D6EEA">
      <w:pPr>
        <w:pStyle w:val="libNormal"/>
      </w:pPr>
      <w:r w:rsidRPr="009D6EEA">
        <w:t>10.</w:t>
      </w:r>
      <w:r w:rsidRPr="009D6EEA">
        <w:tab/>
      </w:r>
      <w:r w:rsidRPr="009D6EEA">
        <w:rPr>
          <w:rFonts w:hint="cs"/>
          <w:cs/>
          <w:lang w:bidi="hi-IN"/>
        </w:rPr>
        <w:t>उस्दुल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ग़ाबा।</w:t>
      </w:r>
    </w:p>
    <w:p w:rsidR="009D6EEA" w:rsidRPr="009D6EEA" w:rsidRDefault="009D6EEA" w:rsidP="009D6EEA">
      <w:pPr>
        <w:pStyle w:val="libNormal"/>
      </w:pPr>
      <w:r w:rsidRPr="009D6EEA">
        <w:t>11.</w:t>
      </w:r>
      <w:r w:rsidRPr="009D6EEA">
        <w:tab/>
      </w:r>
      <w:r w:rsidRPr="009D6EEA">
        <w:rPr>
          <w:rFonts w:hint="cs"/>
          <w:cs/>
          <w:lang w:bidi="hi-IN"/>
        </w:rPr>
        <w:t>अर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रियाज़ुन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किताबें।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सलाहियत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पड़ेगा।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अक़ायद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सारांश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ईशदूत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मरतबे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सलाहियत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उत्पन्न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निवारण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वहीं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इख़्तिलाफ़ात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झगड़ों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चयनित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इख़्तिलाफ़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झगड़ों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निकाल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</w:p>
    <w:p w:rsidR="009D6EEA" w:rsidRDefault="009D6EEA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9D6EEA" w:rsidRPr="009D6EEA" w:rsidRDefault="009D6EEA" w:rsidP="009D6EEA">
      <w:pPr>
        <w:pStyle w:val="Heading1"/>
      </w:pPr>
      <w:bookmarkStart w:id="21" w:name="_Toc448925785"/>
      <w:r w:rsidRPr="009D6EEA">
        <w:rPr>
          <w:rFonts w:hint="cs"/>
          <w:cs/>
          <w:lang w:bidi="hi-IN"/>
        </w:rPr>
        <w:lastRenderedPageBreak/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टिप्पणियां</w:t>
      </w:r>
      <w:bookmarkEnd w:id="21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जीवनी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ताबेइन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मरतबे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गवाही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हाफ़िज़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नववी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तहज़ीबुल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लुग़ात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प्रशंसा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ईश्वरीय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गुरुओं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योद्धाओं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चहेते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इबादत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आराधना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मंज़िल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पांच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सौ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छियासी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बुख़ारी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सहमति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जताई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बुख़ारी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नौ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पंद्रह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बेटों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हसन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हुसैन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हनफ़िया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मसऊद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अब्बास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मूसा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अशअरी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जाफ़र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ज़ुबैर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सईद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ज़ैद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अरक़म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ज़ाबिर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ताबेईन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जिन्होने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मसईद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मुसय्यब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ज़बान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निकला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बीच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रहूं।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अब्बास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श्रेणियों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नौ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सौगंध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हिस्से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नववी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उमर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बशारत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प्रश्न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भेजना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पालन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कठिन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पेचीदा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मौक़े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संभव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नामचीन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कठिनाई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पालन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अवसर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मांगी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22" w:name="_Toc448925786"/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bookmarkEnd w:id="22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नववी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रुप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कठिन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मांगते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मांगी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मौक़ों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उन्दुलुसी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लंबी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धार्मिक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मसाइल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जेहालत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निवारण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मांगना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शामिल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लंबी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मौक़ा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अनुरोध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अंदुलुसी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इक़रार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ऐतेराफ़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हुरैरा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शरणार्थी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मुहाजिर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बाज़ारों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ख़रीदार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तलाश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बैठे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दौलत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विचार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डूबे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बाज़ार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इच्छा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दौलत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विचार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उपस्थित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23" w:name="_Toc448925787"/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bookmarkEnd w:id="23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इशारा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मुग़ीरा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शोअबा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ज़रुरत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मीरास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मुसलेमा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मुग़ीरा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शोअबा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बताया।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कफ़न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बेटी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चला।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अंदुलुसी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अवसर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अंजान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24" w:name="_Toc448925788"/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ऐतेराफ़</w:t>
      </w:r>
      <w:bookmarkEnd w:id="24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उंदुलुसी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मौक़ों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जिहालत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इसतिज़ान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बाज़ार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दिनचर्या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मुझे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व्यस्त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गर्भवती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महिला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क़ानून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ग़लती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घटना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ओऐना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हिस्न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क्रोधित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हुर्र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क़ैस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ग़लती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यहूदी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स्थान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वतन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ताऊन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दिलचस्ब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क़ुरबान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नमाज़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नमाज़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कारणवश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वाक़िद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लैसी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क़राअत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बताया।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उंदुलुसी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पारसियों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बर्ताव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परिचित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कराया।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बहरैन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पारसियों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टैक्स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मशहूर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फ़ायदा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उठाया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उमर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जनाबत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तयम्मुम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जनाबत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हरिगज़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तयम्मुम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नमाज़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अम्मारे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यासिर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तयम्मुम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दौलत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बाटना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25" w:name="_Toc448925789"/>
      <w:r w:rsidRPr="009D6EEA">
        <w:t xml:space="preserve">3.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bookmarkEnd w:id="25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उंदुलूसी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अंजाम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....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.... </w:t>
      </w:r>
      <w:r w:rsidRPr="009D6EEA">
        <w:rPr>
          <w:rFonts w:hint="cs"/>
          <w:cs/>
          <w:lang w:bidi="hi-IN"/>
        </w:rPr>
        <w:t>हफ़सा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...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....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ज़ैद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....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बावजूद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फ़लां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एहकाम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26" w:name="_Toc448925790"/>
      <w:r w:rsidRPr="009D6EEA">
        <w:t xml:space="preserve">4.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ऐतेराफ़</w:t>
      </w:r>
      <w:bookmarkEnd w:id="26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जुमला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यादगार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बचा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मुहावरे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प्रयोग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बच्चे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जुमला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विभिन्न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अवसरों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कहां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ऐ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हसन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मुझे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वक़्त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ज़िन्दा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मुश्किल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मौजूद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अब्दुर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रज़्ज़ाक़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हम्माम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अब्द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हमीद</w:t>
      </w:r>
    </w:p>
    <w:p w:rsidR="009D6EEA" w:rsidRPr="009D6EEA" w:rsidRDefault="009D6EEA" w:rsidP="009D6EEA">
      <w:pPr>
        <w:pStyle w:val="libNormal"/>
      </w:pPr>
      <w:r w:rsidRPr="009D6EEA">
        <w:t>3.</w:t>
      </w:r>
      <w:r w:rsidRPr="009D6EEA">
        <w:tab/>
      </w:r>
      <w:r w:rsidRPr="009D6EEA">
        <w:rPr>
          <w:rFonts w:hint="cs"/>
          <w:cs/>
          <w:lang w:bidi="hi-IN"/>
        </w:rPr>
        <w:t>इब्नुल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मुन्ज़िर</w:t>
      </w:r>
    </w:p>
    <w:p w:rsidR="009D6EEA" w:rsidRPr="009D6EEA" w:rsidRDefault="009D6EEA" w:rsidP="009D6EEA">
      <w:pPr>
        <w:pStyle w:val="libNormal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हातिम</w:t>
      </w:r>
    </w:p>
    <w:p w:rsidR="009D6EEA" w:rsidRPr="009D6EEA" w:rsidRDefault="009D6EEA" w:rsidP="009D6EEA">
      <w:pPr>
        <w:pStyle w:val="libNormal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बैहक़ी</w:t>
      </w:r>
    </w:p>
    <w:p w:rsidR="009D6EEA" w:rsidRPr="009D6EEA" w:rsidRDefault="009D6EEA" w:rsidP="009D6EEA">
      <w:pPr>
        <w:pStyle w:val="libNormal"/>
      </w:pPr>
      <w:r w:rsidRPr="009D6EEA">
        <w:t>6.</w:t>
      </w:r>
      <w:r w:rsidRPr="009D6EEA">
        <w:tab/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बर</w:t>
      </w:r>
    </w:p>
    <w:p w:rsidR="009D6EEA" w:rsidRPr="009D6EEA" w:rsidRDefault="009D6EEA" w:rsidP="009D6EEA">
      <w:pPr>
        <w:pStyle w:val="libNormal"/>
      </w:pPr>
      <w:r w:rsidRPr="009D6EEA">
        <w:t>7.</w:t>
      </w:r>
      <w:r w:rsidRPr="009D6EEA">
        <w:tab/>
      </w:r>
      <w:r w:rsidRPr="009D6EEA">
        <w:rPr>
          <w:rFonts w:hint="cs"/>
          <w:cs/>
          <w:lang w:bidi="hi-IN"/>
        </w:rPr>
        <w:t>मुहिब्बे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</w:t>
      </w:r>
    </w:p>
    <w:p w:rsidR="009D6EEA" w:rsidRPr="009D6EEA" w:rsidRDefault="009D6EEA" w:rsidP="009D6EEA">
      <w:pPr>
        <w:pStyle w:val="libNormal"/>
      </w:pPr>
      <w:r w:rsidRPr="009D6EEA">
        <w:t>8.</w:t>
      </w:r>
      <w:r w:rsidRPr="009D6EEA">
        <w:tab/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कंज़ुल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रज़्ज़ाक़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सनआनी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बुख़ारी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क़ुतनी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अवसरों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ज़बान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मौक़ा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पागल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पत्थरों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संगसार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पालन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नादानी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उदाहरण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मनावी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चाहेंगे।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मनावी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पवित्र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पवित्र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क़यामत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हौज़े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किनारे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भेट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व्याख्या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पत्थरों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रास्ते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वापस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भेज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पालन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सूचना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भेजा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पूछे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जवाब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गिरोह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ज़िम्मेदारी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उठा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पागल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ठीक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बालक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बालिग़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मनावी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घटना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पालन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झुकाने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मजबूर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निसंदेह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किन्तु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नादानी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निसंदेह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सच्चाई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पंदरहवी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शताब्दी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जीवन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व्यतीत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हालात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रहबरी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तरीक़े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चुनें।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रास्ते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रास्ता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संभव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रास्ता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घटनाओं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वाक़यों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संबंधित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इतिहास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पन्नों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पहचानें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जीवि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जीवन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अकेले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संबंधित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घटनाएं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संबंधी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कठिनाईयों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मांगते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समेटते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बेनियाज़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Heading1"/>
      </w:pPr>
      <w:bookmarkStart w:id="27" w:name="_Toc448925791"/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शिष्यों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bookmarkEnd w:id="27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इतिहास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शास्त्र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शिष्यों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फैले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पूर्वक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मदीना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मक्का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बसरा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कूफ़ा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यमन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ध्यान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पूर्वक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शोध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शास्त्र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फैले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मदीना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कूफ़े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क़ीमती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व्यतीत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अथाह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फ़ायदा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पहुचाया।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शासनकाल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कूफ़े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मसऊद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शाम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इलाक़े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बुज़ुर्ग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मसऊद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शागिर्द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शिष्यों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बसरा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मक्का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अब्बास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पाठशाला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शिष्यों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शास्त्रों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यमन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विस्तार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अत्यधिक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यात्राओं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नतीजे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क़बीला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व्याख्या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गवाही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विभिन्न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शताब्दियों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बुज़ुर्ग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गवाही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शास्त्र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आबादियों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अकेले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योद्धा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फ़ज़ीलत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क़दम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रखा।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चूंकि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फ़ेर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तहरीफ़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झुटलाया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किया।</w:t>
      </w: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तिरमिज़ी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उठा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 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मिलेगी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बुज़ुर्ग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जज़री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जलालुद्दीन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असक़लानी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गवाहियां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बेबुनियाद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अब्बास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शिष्य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मसऊद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झूट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हूं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दरवाज़ा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मजबूर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इशारा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tl/>
        </w:rPr>
        <w:t xml:space="preserve">  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एकंमत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</w:t>
      </w:r>
    </w:p>
    <w:p w:rsidR="009D6EEA" w:rsidRDefault="009D6EEA" w:rsidP="009D6EEA">
      <w:pPr>
        <w:pStyle w:val="libNormal"/>
        <w:rPr>
          <w:lang w:bidi="hi-IN"/>
        </w:rPr>
      </w:pP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ED5F14" w:rsidRPr="009D6EEA" w:rsidRDefault="005F78CC" w:rsidP="00ED5F14">
      <w:pPr>
        <w:pStyle w:val="libNormal"/>
      </w:pPr>
      <w:r>
        <w:rPr>
          <w:rFonts w:hint="cs"/>
          <w:cs/>
          <w:lang w:bidi="hi-IN"/>
        </w:rPr>
        <w:t>(</w:t>
      </w:r>
      <w:r w:rsidR="00ED5F14">
        <w:rPr>
          <w:rFonts w:hint="cs"/>
          <w:cs/>
          <w:lang w:bidi="hi-IN"/>
        </w:rPr>
        <w:t>आप इस किताब को अलहसनैन इस्लामी नेटवर्क पर पढ़ रहे है।</w:t>
      </w:r>
      <w:r>
        <w:rPr>
          <w:rFonts w:hint="cs"/>
          <w:cs/>
          <w:lang w:bidi="hi-IN"/>
        </w:rPr>
        <w:t>)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हरगिज़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प्रमाण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ऊपर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सोनन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ज़ईफ़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रिवायत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बुख़ारी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सोनने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निसाई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सोनने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माजा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तबक़ातुल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कुबरा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मुसनदे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मुख़्तसर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फ़ुरु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आपत्तियों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माद्दा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नज़दीक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मैंने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मसायल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नादानियों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रुप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कठिनाई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गुहार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लगाते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जौज़ी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मौज़ूआत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वर्णन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करीम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इरशाद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</w:t>
      </w:r>
      <w:r w:rsidRPr="009D6EEA"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तुम्हे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फ़ैसला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>?</w:t>
      </w:r>
    </w:p>
    <w:p w:rsidR="00D76D9D" w:rsidRDefault="00D76D9D" w:rsidP="009D6EEA">
      <w:pPr>
        <w:pStyle w:val="libNormal"/>
        <w:rPr>
          <w:lang w:bidi="hi-IN"/>
        </w:rPr>
      </w:pPr>
    </w:p>
    <w:p w:rsidR="009D6EEA" w:rsidRPr="009D6EEA" w:rsidRDefault="009D6EEA" w:rsidP="00D76D9D">
      <w:pPr>
        <w:pStyle w:val="Heading1"/>
      </w:pPr>
      <w:bookmarkStart w:id="28" w:name="_Toc448925792"/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bookmarkEnd w:id="28"/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पर्याप्त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मात्रा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क़ुदरत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सीमाओं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बुनियाद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सुरक्षित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इतिहास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पन्नों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पलटने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बिल्कुल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कंधे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कंधा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लड़ता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मुंह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मोड़ता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बुनियाद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तलवार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ठोस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झंडा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सफ़लता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प्रतीक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पीछे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हटते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हथेली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पूरे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विश्वास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क़ुर्बानियां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जोखम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डालने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अवसर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इतने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ध्यान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पूर्वक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गहरी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ओहद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ख़ैबर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हुनैन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अहज़ाब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D76D9D">
      <w:pPr>
        <w:pStyle w:val="Heading1"/>
      </w:pPr>
      <w:bookmarkStart w:id="29" w:name="_Toc448925793"/>
      <w:r w:rsidRPr="009D6EEA">
        <w:rPr>
          <w:rFonts w:hint="cs"/>
          <w:cs/>
          <w:lang w:bidi="hi-IN"/>
        </w:rPr>
        <w:t>तीसरी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bookmarkEnd w:id="29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ऊपर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गवाही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प्रिय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चाहेंगे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D76D9D">
      <w:pPr>
        <w:pStyle w:val="Heading2"/>
      </w:pPr>
      <w:bookmarkStart w:id="30" w:name="_Toc448925794"/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bookmarkEnd w:id="30"/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मेरा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बराबर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तारीख़ो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मदीनते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दमिश्क़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ख़तीबे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बग़दादी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तारीख़े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बग़दाद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कंज़ुल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उम्माल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रियाज़ुन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मनाक़िबुल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अशरा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मुबश्शरा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D76D9D">
      <w:pPr>
        <w:pStyle w:val="Heading2"/>
      </w:pPr>
      <w:bookmarkStart w:id="31" w:name="_Toc448925795"/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bookmarkEnd w:id="31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                                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ऐ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साझी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सिवाय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क़ुरैश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समझौता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पाबंद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वफ़ादार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क़ुरैश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बीच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अकेले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तुम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बटवारे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प्रिय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t xml:space="preserve">,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त्रीव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537F06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नईम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इस्फ़हानी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हिलयतुल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औलिया</w:t>
      </w:r>
      <w:r w:rsidRPr="009D6EEA">
        <w:t xml:space="preserve">,   </w:t>
      </w:r>
      <w:r w:rsidRPr="009D6EEA">
        <w:rPr>
          <w:rFonts w:hint="cs"/>
          <w:cs/>
          <w:lang w:bidi="hi-IN"/>
        </w:rPr>
        <w:t>अर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रियाज़ुन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ख़त्ताब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tl/>
        </w:rPr>
        <w:t xml:space="preserve">    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मौजूद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वाक्य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अलबत्ता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बैतुल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बटवारे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थोड़े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तक़ाज़ा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उदाहरण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घटनाएं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इशारा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बचने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लंबी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खिच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D76D9D">
      <w:pPr>
        <w:pStyle w:val="Heading1"/>
      </w:pPr>
      <w:bookmarkStart w:id="32" w:name="_Toc448925796"/>
      <w:r w:rsidRPr="009D6EEA">
        <w:rPr>
          <w:rFonts w:hint="cs"/>
          <w:cs/>
          <w:lang w:bidi="hi-IN"/>
        </w:rPr>
        <w:lastRenderedPageBreak/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</w:t>
      </w:r>
      <w:bookmarkEnd w:id="32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चीज़ों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उदाहरण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ध्यान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जवाब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जानशीन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क़ुहाफ़ा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शुजाअत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ज़्यादा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ध्यान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मोड़ने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प्रयत्न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भ्रम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? </w:t>
      </w:r>
      <w:r w:rsidRPr="009D6EEA">
        <w:rPr>
          <w:rFonts w:hint="cs"/>
          <w:cs/>
          <w:lang w:bidi="hi-IN"/>
        </w:rPr>
        <w:t>वास्तव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भ्रम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फैलाना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?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भांति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कदापि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शत्रु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सफल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रहमतुल्लाह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शत्रुओं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तलवार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शत्रुओं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तलवार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काफिरों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सफलता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वास्तव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मतलब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नर्क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पहुचाया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ख्याति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ज़ुबैर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हमज़ा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मिक़दाद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तलहा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काफ़िरों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क़त्ल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पूछे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क़त्ल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तलवार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मिनहाजुस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नास्तिकों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समूह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क़त्ल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हर्ज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प्रश्न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फेर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पसंदीदा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इच्छा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t xml:space="preserve">, </w:t>
      </w:r>
      <w:r w:rsidRPr="009D6EEA">
        <w:rPr>
          <w:rFonts w:hint="cs"/>
          <w:cs/>
          <w:lang w:bidi="hi-IN"/>
        </w:rPr>
        <w:t>दिल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अंदरुनी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ताक़त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उस्मान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अली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तलहा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ज़ुबैर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बदाहुर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ख़ैमे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अरीश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 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मौजूद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इच्छा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बदौलत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: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9D6EEA">
      <w:pPr>
        <w:pStyle w:val="libNormal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अर्थ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भाषी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अर्थ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इच्छा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थी।</w:t>
      </w:r>
    </w:p>
    <w:p w:rsidR="009D6EEA" w:rsidRPr="009D6EEA" w:rsidRDefault="009D6EEA" w:rsidP="009D6EEA">
      <w:pPr>
        <w:pStyle w:val="libNormal"/>
      </w:pPr>
      <w:r w:rsidRPr="009D6EEA">
        <w:rPr>
          <w:cs/>
          <w:lang w:bidi="hi-IN"/>
        </w:rPr>
        <w:t xml:space="preserve">       </w:t>
      </w:r>
      <w:r w:rsidRPr="009D6EEA">
        <w:rPr>
          <w:rFonts w:hint="cs"/>
          <w:cs/>
          <w:lang w:bidi="hi-IN"/>
        </w:rPr>
        <w:t>जी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तुम्हे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दिखाई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दिखाई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देगी।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योद्धा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बाज़ू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लड़ते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लड़ाई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लड़ी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वैसी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लड़ाई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लड़ी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वजह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पसंदीदा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कारणवश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जिस्मानी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लिहाज़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अंदरुनी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सरोकार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बचकाना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बुनियाद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यक़ीन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जायेगा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ईश्वर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जिहाद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अर्थ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तलाश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पड़ेगा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जिहाद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अंदरुनी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ताक़त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मज़बूत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इच्छा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फिर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इसमें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ओहद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रणभूमि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बिल्कुल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दाऊद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तयालसी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तबक़ातुल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कुबरा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सअद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बज़्ज़ाज़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तबरानी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हिब्बान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क़ुतनी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नईम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इस्फ़हानी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ज़ेया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मक़देसी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ख़ैबर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डटे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मुक़ाबले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समझा।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शैबा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माजा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बज़्ज़ाज़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तबरी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तबरानी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हाकिमे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नैशा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बैहक़ी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ज़ेया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मक़देसी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हैसमी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बहुत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ओलमा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कंज़ुल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जिनके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ऊपर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हाकिमे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नैशा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मुसतरक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अब्बास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हुनैन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मैदान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सूची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 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भागे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ख़ंदक़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कारनामे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चर्चित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प्रसिद्ध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ख्याति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</w:t>
      </w:r>
      <w:r w:rsidRPr="009D6EEA">
        <w:t xml:space="preserve">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ख़ंदक़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ज़रबत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वार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जिन्नात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इबादत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अफ़ज़ल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फ़रमाया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 </w:t>
      </w:r>
      <w:r w:rsidRPr="009D6EEA"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खंदक़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क़यामत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इबादत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अफ़ज़ल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D76D9D">
      <w:pPr>
        <w:pStyle w:val="Heading1"/>
      </w:pPr>
      <w:bookmarkStart w:id="33" w:name="_Toc448925797"/>
      <w:r w:rsidRPr="009D6EEA">
        <w:rPr>
          <w:rFonts w:hint="cs"/>
          <w:cs/>
          <w:lang w:bidi="hi-IN"/>
        </w:rPr>
        <w:t>सारांश</w:t>
      </w:r>
      <w:bookmarkEnd w:id="33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स्रोत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इल्म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वीरत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न्याय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इंसाफ़।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मुसलमान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जानशीन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तौर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होगा।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अंदर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ख़ूबियां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देखने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फ़र्ज़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विशेषताएं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तर्कपूर्ण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भरोसेमंद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बड़े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योद्धा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न्यायवर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साबित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अक़्ल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इरशाद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फ़रमाता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537F06">
      <w:pPr>
        <w:pStyle w:val="libNormal"/>
      </w:pPr>
      <w:r w:rsidRPr="009D6EEA">
        <w:rPr>
          <w:rtl/>
        </w:rPr>
        <w:t xml:space="preserve">           </w:t>
      </w:r>
      <w:r w:rsidRPr="009D6EEA">
        <w:t xml:space="preserve">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पैरवी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योग्य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उचित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भ्रष्ट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मार्ग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दर्शन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मसाइल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छोटे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उदाहरण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स्वरूप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पैग़म्बरे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अकरम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ईदुल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क़ुरबान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नमाज़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उत्तराधिकारी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नियुक्त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जानशीन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इतनी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क्षमता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अंतिम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शरीयत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रक्षा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विभिन्न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अनुयाईयों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आपत्तियों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शंकाओं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निवारण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</w:t>
      </w:r>
      <w:r w:rsidRPr="009D6EEA">
        <w:t xml:space="preserve">?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कौन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देगा</w:t>
      </w:r>
      <w:r w:rsidRPr="009D6EEA">
        <w:t xml:space="preserve">?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धर्म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विचार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देगें</w:t>
      </w:r>
      <w:r w:rsidRPr="009D6EEA">
        <w:t>?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D76D9D">
      <w:pPr>
        <w:pStyle w:val="Heading1"/>
      </w:pPr>
      <w:bookmarkStart w:id="34" w:name="_Toc448925798"/>
      <w:r w:rsidRPr="009D6EEA">
        <w:rPr>
          <w:rFonts w:hint="cs"/>
          <w:cs/>
          <w:lang w:bidi="hi-IN"/>
        </w:rPr>
        <w:t>अंतिम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देना</w:t>
      </w:r>
      <w:bookmarkEnd w:id="34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ऊपर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वरीयता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चिंता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प्रकट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पसंद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मिनहाजुस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जगह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ताकीद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रास्ता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बचता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संभव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मजबूर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ऐतेबार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यक़ीनी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बुनियाद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मजबूर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हालांकि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बुख़ारी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विकल्प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बचता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दुश्मनी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सच्चाईयों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कुछ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आंख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सत्य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पलट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आयें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पर्याप्त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पथभ्रष्ट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वरीयता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बुराई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महसूस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लिहाज़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समूह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>:</w:t>
      </w:r>
    </w:p>
    <w:p w:rsidR="009D6EEA" w:rsidRPr="009D6EEA" w:rsidRDefault="009D6EEA" w:rsidP="00D76D9D">
      <w:pPr>
        <w:pStyle w:val="Heading2"/>
      </w:pPr>
      <w:bookmarkStart w:id="35" w:name="_Toc448925799"/>
      <w:r w:rsidRPr="009D6EEA">
        <w:rPr>
          <w:rFonts w:hint="cs"/>
          <w:cs/>
          <w:lang w:bidi="hi-IN"/>
        </w:rPr>
        <w:lastRenderedPageBreak/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समूह</w:t>
      </w:r>
      <w:bookmarkEnd w:id="35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वरीयता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फ़ज़्ल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रोज़बहान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गिरोह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हिस्सा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D76D9D">
      <w:pPr>
        <w:pStyle w:val="Heading2"/>
      </w:pPr>
      <w:bookmarkStart w:id="36" w:name="_Toc448925800"/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समूह</w:t>
      </w:r>
      <w:bookmarkEnd w:id="36"/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सनद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फ़ज़्ल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रोज़बहान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हिल्ली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दलीलों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ख़िलाफ़त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सिलसिले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रद्द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रखी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फ़ज़्ल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रोज़बहान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अथवा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अप्रिय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व्यक्ति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मामले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मजबूर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आते।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अनिवार्य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ख़लीफ़ा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सर्वश्रेष्ठ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इंसान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पढ़े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लिखे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वरीयता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बुराई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हर्ज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माध्यम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सृष्टि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महाप्रलय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बुद्धिमान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lastRenderedPageBreak/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हुक्म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मगर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झूठी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बहादुरी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वीरता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मअना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जंग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जिहाद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बदल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  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मक़ासिद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जमाअत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दूसरी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अध्धयन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चिंतित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अज्ञानता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आदेश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अज्ञानी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बढ़ा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अस्वीकार्य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हदीसों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मोतबर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शंका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उत्पन्न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जैसे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कानून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अस्वीकार्य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छोड़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अब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ऐजी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अलमवाक़िफ़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नामी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भी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स्पष्ट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परेशान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आश्चर्य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चकित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चुप्पी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साध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अक़्ली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क़ानून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स्वीकार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इंकार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मालूम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हैरानी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उन्हे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ज्ञान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अज्ञानता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जिस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समय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ऐजी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प्रश्न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फ़तवा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?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t>?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दोनो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लगाना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संभव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लगाना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बाहर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लेकिन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उस्मान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श्रेष्ठ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तीनों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बेहतर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समझते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थे</w:t>
      </w:r>
      <w:r w:rsidRPr="009D6EEA">
        <w:t xml:space="preserve">, </w:t>
      </w:r>
      <w:r w:rsidRPr="009D6EEA">
        <w:rPr>
          <w:rFonts w:hint="cs"/>
          <w:cs/>
          <w:lang w:bidi="hi-IN"/>
        </w:rPr>
        <w:t>नबी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अच्छा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गुमान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हुए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तरीक़े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ऊपर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छोड़ते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साथ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वास्तविकता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फ़रार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ज़िम्मेदार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क़ाज़ी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ऐजी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उत्तर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बहस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फ़ायदा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होगा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आवश्यकता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जाती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कष्ट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धार्मिक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lastRenderedPageBreak/>
        <w:t>शास्त्र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सबसे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महत्वपूर्ण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उल्लेख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बल्कि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आप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आरम्भ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देना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चाहिये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रसूले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ख़ुदा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स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सहाबियों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था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अनुसरण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अक़ीदा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कार्यों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करनी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कथनी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अनुसार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t xml:space="preserve">, </w:t>
      </w:r>
      <w:r w:rsidRPr="009D6EEA">
        <w:rPr>
          <w:rFonts w:hint="cs"/>
          <w:cs/>
          <w:lang w:bidi="hi-IN"/>
        </w:rPr>
        <w:t>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में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अपनी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कोई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दृष्टिकोण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</w:p>
    <w:p w:rsidR="00ED5F14" w:rsidRPr="009D6EEA" w:rsidRDefault="005F78CC" w:rsidP="00ED5F14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</w:t>
      </w:r>
      <w:r w:rsidR="00ED5F14">
        <w:rPr>
          <w:rFonts w:hint="cs"/>
          <w:cs/>
          <w:lang w:bidi="hi-IN"/>
        </w:rPr>
        <w:t>आप इस किताब को अलहसनैन इस्लामी नेटवर्क पर पढ़ रहे है।</w:t>
      </w:r>
      <w:r>
        <w:rPr>
          <w:rFonts w:hint="cs"/>
          <w:cs/>
          <w:lang w:bidi="hi-IN"/>
        </w:rPr>
        <w:t>)</w:t>
      </w:r>
    </w:p>
    <w:p w:rsidR="009D6EEA" w:rsidRPr="009D6EEA" w:rsidRDefault="009D6EEA" w:rsidP="00ED5F14">
      <w:pPr>
        <w:rPr>
          <w:lang w:bidi="hi-IN"/>
        </w:rPr>
      </w:pPr>
    </w:p>
    <w:p w:rsidR="009D6EEA" w:rsidRPr="009D6EEA" w:rsidRDefault="009D6EEA" w:rsidP="009D6EEA">
      <w:pPr>
        <w:pStyle w:val="libNormal"/>
      </w:pPr>
      <w:r w:rsidRPr="009D6EEA">
        <w:rPr>
          <w:rFonts w:hint="cs"/>
          <w:cs/>
          <w:lang w:bidi="hi-IN"/>
        </w:rPr>
        <w:t>हां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उनकी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ऐसी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इन्ना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लिल्लाहे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इन्ना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राजेऊन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हम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लिये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ओर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पलट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है।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सयअलमुल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लज़ीना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ज़लमू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अय्या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मुनक़लिबिन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यनक़लेबून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लोगों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अत्याचार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जल्दी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जायेंगे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अंजाम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शिकार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वाले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हैं।</w:t>
      </w:r>
      <w:r w:rsidR="005F78CC">
        <w:rPr>
          <w:cs/>
          <w:lang w:bidi="hi-IN"/>
        </w:rPr>
        <w:t>)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अल्लाह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दुरूद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हमारे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सैय्यद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सरदार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हज़रत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मुस्तफ़ा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सल्लल्लाहो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आलिहि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सल्लम</w:t>
      </w:r>
      <w:r w:rsidRPr="009D6EEA">
        <w:rPr>
          <w:cs/>
          <w:lang w:bidi="hi-IN"/>
        </w:rPr>
        <w:t xml:space="preserve">  </w:t>
      </w:r>
      <w:r w:rsidRPr="009D6EEA">
        <w:rPr>
          <w:rFonts w:hint="cs"/>
          <w:cs/>
          <w:lang w:bidi="hi-IN"/>
        </w:rPr>
        <w:t>और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उनके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पाक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वंशज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पर।</w:t>
      </w:r>
    </w:p>
    <w:p w:rsidR="009D6EEA" w:rsidRPr="009D6EEA" w:rsidRDefault="005F78CC" w:rsidP="009D6EE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</w:t>
      </w:r>
      <w:r w:rsidR="00ED5F14">
        <w:rPr>
          <w:rFonts w:hint="cs"/>
          <w:cs/>
          <w:lang w:bidi="hi-IN"/>
        </w:rPr>
        <w:t>आप इस किताब को अलहसनैन इस्लामी नेटवर्क पर पढ़ रहे है।</w:t>
      </w:r>
      <w:r>
        <w:rPr>
          <w:rFonts w:hint="cs"/>
          <w:cs/>
          <w:lang w:bidi="hi-IN"/>
        </w:rPr>
        <w:t>)</w:t>
      </w:r>
    </w:p>
    <w:p w:rsidR="009D6EEA" w:rsidRPr="009D6EEA" w:rsidRDefault="009D6EEA" w:rsidP="009D6EEA">
      <w:pPr>
        <w:pStyle w:val="libNormal"/>
      </w:pPr>
    </w:p>
    <w:p w:rsidR="009D6EEA" w:rsidRPr="009D6EEA" w:rsidRDefault="009D6EEA" w:rsidP="00D76D9D">
      <w:pPr>
        <w:pStyle w:val="Heading3"/>
      </w:pPr>
      <w:bookmarkStart w:id="37" w:name="_Toc448925801"/>
      <w:r w:rsidRPr="009D6EEA">
        <w:rPr>
          <w:rFonts w:hint="cs"/>
          <w:cs/>
          <w:lang w:bidi="hi-IN"/>
        </w:rPr>
        <w:t>स्रोत</w:t>
      </w:r>
      <w:bookmarkEnd w:id="37"/>
    </w:p>
    <w:p w:rsidR="009D6EEA" w:rsidRPr="009D6EEA" w:rsidRDefault="009D6EEA" w:rsidP="009D6EEA">
      <w:pPr>
        <w:pStyle w:val="libFootnote0"/>
      </w:pPr>
      <w:r w:rsidRPr="009D6EEA">
        <w:t>1.</w:t>
      </w:r>
      <w:r w:rsidRPr="009D6EEA">
        <w:tab/>
      </w:r>
      <w:r w:rsidRPr="009D6EEA">
        <w:rPr>
          <w:rFonts w:hint="cs"/>
          <w:cs/>
          <w:lang w:bidi="hi-IN"/>
        </w:rPr>
        <w:t>पवित्र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</w:p>
    <w:p w:rsidR="009D6EEA" w:rsidRPr="009D6EEA" w:rsidRDefault="009D6EEA" w:rsidP="009D6EEA">
      <w:pPr>
        <w:pStyle w:val="libFootnote0"/>
      </w:pPr>
      <w:r w:rsidRPr="009D6EEA">
        <w:t>2.</w:t>
      </w:r>
      <w:r w:rsidRPr="009D6EEA">
        <w:tab/>
      </w:r>
      <w:r w:rsidRPr="009D6EEA">
        <w:rPr>
          <w:rFonts w:hint="cs"/>
          <w:cs/>
          <w:lang w:bidi="hi-IN"/>
        </w:rPr>
        <w:t>अतहाफ़ुस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सादतिल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मुत्तक़ीन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ज़ुबैदी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लेबनान।</w:t>
      </w:r>
    </w:p>
    <w:p w:rsidR="009D6EEA" w:rsidRPr="009D6EEA" w:rsidRDefault="009D6EEA" w:rsidP="009D6EEA">
      <w:pPr>
        <w:pStyle w:val="libFootnote0"/>
      </w:pPr>
      <w:r w:rsidRPr="009D6EEA">
        <w:lastRenderedPageBreak/>
        <w:t>3.</w:t>
      </w:r>
      <w:r w:rsidRPr="009D6EEA">
        <w:tab/>
      </w:r>
      <w:r w:rsidRPr="009D6EEA">
        <w:rPr>
          <w:rFonts w:hint="cs"/>
          <w:cs/>
          <w:lang w:bidi="hi-IN"/>
        </w:rPr>
        <w:t>अलएहकाम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अहकाम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आमदी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किताब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एडीशन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1406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4.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इस्तीआब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अब्दुल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एडीशन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5.</w:t>
      </w:r>
      <w:r w:rsidRPr="009D6EEA">
        <w:tab/>
      </w:r>
      <w:r w:rsidRPr="009D6EEA">
        <w:rPr>
          <w:rFonts w:hint="cs"/>
          <w:cs/>
          <w:lang w:bidi="hi-IN"/>
        </w:rPr>
        <w:t>उस्दुल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ग़ाबा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बैरुत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लेबनान।</w:t>
      </w:r>
    </w:p>
    <w:p w:rsidR="009D6EEA" w:rsidRPr="009D6EEA" w:rsidRDefault="009D6EEA" w:rsidP="009D6EEA">
      <w:pPr>
        <w:pStyle w:val="libFootnote0"/>
      </w:pPr>
      <w:r w:rsidRPr="009D6EEA">
        <w:t>6.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असरारुल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मरफ़ूआ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अख़बारिल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मौज़ूआ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मुल्ला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मकतबिल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इस्लामी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1406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7.</w:t>
      </w:r>
      <w:r w:rsidRPr="009D6EEA">
        <w:tab/>
      </w:r>
      <w:r w:rsidRPr="009D6EEA">
        <w:rPr>
          <w:rFonts w:hint="cs"/>
          <w:cs/>
          <w:lang w:bidi="hi-IN"/>
        </w:rPr>
        <w:t>असनल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मतालिब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अहादिसे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मुख़्तलफ़िल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मरातिब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दरवेश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अलहौत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बैरूती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मकतबतुल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तेजारियतिल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कुबरा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मिस्र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1355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8.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बिदाया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निहाया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हाफ़िज़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फ़िदा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इस्माइल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कसीर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एहयाइत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तुरासिल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1408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9.</w:t>
      </w:r>
      <w:r w:rsidRPr="009D6EEA">
        <w:tab/>
      </w:r>
      <w:r w:rsidRPr="009D6EEA">
        <w:rPr>
          <w:rFonts w:hint="cs"/>
          <w:cs/>
          <w:lang w:bidi="hi-IN"/>
        </w:rPr>
        <w:t>तारीख़ुल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ख़ुलफ़ा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जलालुद्दीन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क़ुम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ईरान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1411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शम्सी।</w:t>
      </w:r>
    </w:p>
    <w:p w:rsidR="009D6EEA" w:rsidRPr="009D6EEA" w:rsidRDefault="009D6EEA" w:rsidP="009D6EEA">
      <w:pPr>
        <w:pStyle w:val="libFootnote0"/>
      </w:pPr>
      <w:r w:rsidRPr="009D6EEA">
        <w:t>10.</w:t>
      </w:r>
      <w:r w:rsidRPr="009D6EEA">
        <w:tab/>
      </w:r>
      <w:r w:rsidRPr="009D6EEA">
        <w:rPr>
          <w:rFonts w:hint="cs"/>
          <w:cs/>
          <w:lang w:bidi="hi-IN"/>
        </w:rPr>
        <w:t>तारीख़े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बग़दाद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ख़तीबे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बग़दादी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1417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11.</w:t>
      </w:r>
      <w:r w:rsidRPr="009D6EEA">
        <w:tab/>
      </w:r>
      <w:r w:rsidRPr="009D6EEA">
        <w:rPr>
          <w:rFonts w:hint="cs"/>
          <w:cs/>
          <w:lang w:bidi="hi-IN"/>
        </w:rPr>
        <w:t>तारीख़े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जुरजान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हमज़ा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युसूफ़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इब्राहीम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सहमी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क़रशी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जुरजानी।</w:t>
      </w:r>
    </w:p>
    <w:p w:rsidR="009D6EEA" w:rsidRPr="009D6EEA" w:rsidRDefault="009D6EEA" w:rsidP="009D6EEA">
      <w:pPr>
        <w:pStyle w:val="libFootnote0"/>
      </w:pPr>
      <w:r w:rsidRPr="009D6EEA">
        <w:t>12.</w:t>
      </w:r>
      <w:r w:rsidRPr="009D6EEA">
        <w:tab/>
      </w:r>
      <w:r w:rsidRPr="009D6EEA">
        <w:rPr>
          <w:rFonts w:hint="cs"/>
          <w:cs/>
          <w:lang w:bidi="hi-IN"/>
        </w:rPr>
        <w:t>तारीख़ों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मदीनते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दमिश्क़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हाफ़िज़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क़ासिम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हसन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उर्फ़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13.</w:t>
      </w:r>
      <w:r w:rsidRPr="009D6EEA">
        <w:tab/>
      </w:r>
      <w:r w:rsidRPr="009D6EEA">
        <w:rPr>
          <w:rFonts w:hint="cs"/>
          <w:cs/>
          <w:lang w:bidi="hi-IN"/>
        </w:rPr>
        <w:t>तरजुमतो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तारीख़े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मदीनते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दमिश्क़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हाफ़िज़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क़ासिम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हसन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उर्फ़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असाकर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महमूदी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केन्द्र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लेबनान।</w:t>
      </w:r>
    </w:p>
    <w:p w:rsidR="009D6EEA" w:rsidRPr="009D6EEA" w:rsidRDefault="009D6EEA" w:rsidP="009D6EEA">
      <w:pPr>
        <w:pStyle w:val="libFootnote0"/>
      </w:pPr>
      <w:r w:rsidRPr="009D6EEA">
        <w:t>14.</w:t>
      </w:r>
      <w:r w:rsidRPr="009D6EEA">
        <w:tab/>
      </w:r>
      <w:r w:rsidRPr="009D6EEA">
        <w:rPr>
          <w:rFonts w:hint="cs"/>
          <w:cs/>
          <w:lang w:bidi="hi-IN"/>
        </w:rPr>
        <w:t>तज़किरतुल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हुफ़्फ़ाज़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ज़हबी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एहयाइत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तुरासिल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लेबनान।</w:t>
      </w:r>
    </w:p>
    <w:p w:rsidR="009D6EEA" w:rsidRPr="009D6EEA" w:rsidRDefault="009D6EEA" w:rsidP="009D6EEA">
      <w:pPr>
        <w:pStyle w:val="libFootnote0"/>
      </w:pPr>
      <w:r w:rsidRPr="009D6EEA">
        <w:lastRenderedPageBreak/>
        <w:t>15.</w:t>
      </w:r>
      <w:r w:rsidRPr="009D6EEA">
        <w:tab/>
      </w:r>
      <w:r w:rsidRPr="009D6EEA">
        <w:rPr>
          <w:rFonts w:hint="cs"/>
          <w:cs/>
          <w:lang w:bidi="hi-IN"/>
        </w:rPr>
        <w:t>तफ़सीर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कश्शाफ़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ज़मख़शरी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मुसतफ़ा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बाबी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मिस्र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1385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16.</w:t>
      </w:r>
      <w:r w:rsidRPr="009D6EEA">
        <w:tab/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जामेउल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बयान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तफ़सीरिल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क़ुरआन</w:t>
      </w:r>
      <w:r w:rsidR="005F78CC">
        <w:rPr>
          <w:cs/>
          <w:lang w:bidi="hi-IN"/>
        </w:rPr>
        <w:t>)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जरीर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मारेफ़त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बैरुत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1412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17.</w:t>
      </w:r>
      <w:r w:rsidRPr="009D6EEA">
        <w:tab/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फ़ख़रे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राज़ी</w:t>
      </w:r>
      <w:r w:rsidRPr="009D6EEA">
        <w:rPr>
          <w:cs/>
          <w:lang w:bidi="hi-IN"/>
        </w:rPr>
        <w:t xml:space="preserve"> </w:t>
      </w:r>
      <w:r w:rsidR="005F78CC">
        <w:rPr>
          <w:cs/>
          <w:lang w:bidi="hi-IN"/>
        </w:rPr>
        <w:t>(</w:t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कबीर</w:t>
      </w:r>
      <w:r w:rsidR="005F78CC">
        <w:rPr>
          <w:cs/>
          <w:lang w:bidi="hi-IN"/>
        </w:rPr>
        <w:t>)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इमाम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फ़ख़रे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राज़ी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एहयाइत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तुरासिल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तीसरा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एडिशन।</w:t>
      </w:r>
      <w:r w:rsidRPr="009D6EEA">
        <w:rPr>
          <w:cs/>
          <w:lang w:bidi="hi-IN"/>
        </w:rPr>
        <w:t xml:space="preserve"> </w:t>
      </w:r>
    </w:p>
    <w:p w:rsidR="009D6EEA" w:rsidRPr="009D6EEA" w:rsidRDefault="009D6EEA" w:rsidP="009D6EEA">
      <w:pPr>
        <w:pStyle w:val="libFootnote0"/>
      </w:pPr>
      <w:r w:rsidRPr="009D6EEA">
        <w:t>18.</w:t>
      </w:r>
      <w:r w:rsidRPr="009D6EEA">
        <w:tab/>
      </w:r>
      <w:r w:rsidRPr="009D6EEA">
        <w:rPr>
          <w:rFonts w:hint="cs"/>
          <w:cs/>
          <w:lang w:bidi="hi-IN"/>
        </w:rPr>
        <w:t>तहज़ीबुल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आसार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जरीर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मदनी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सऊदी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केन्द्र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मिस्र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1402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19.</w:t>
      </w:r>
      <w:r w:rsidRPr="009D6EEA">
        <w:tab/>
      </w:r>
      <w:r w:rsidRPr="009D6EEA">
        <w:rPr>
          <w:rFonts w:hint="cs"/>
          <w:cs/>
          <w:lang w:bidi="hi-IN"/>
        </w:rPr>
        <w:t>तहज़ीबुल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असमा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लुग़ात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नोवी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1416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20.</w:t>
      </w:r>
      <w:r w:rsidRPr="009D6EEA">
        <w:tab/>
      </w:r>
      <w:r w:rsidRPr="009D6EEA">
        <w:rPr>
          <w:rFonts w:hint="cs"/>
          <w:cs/>
          <w:lang w:bidi="hi-IN"/>
        </w:rPr>
        <w:t>तहज़ीबुल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कमाल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असमाइर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रेजाल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जमालुद्दीन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हुज्जाज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युसुफ़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मज़्ज़ी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रिसालत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केन्द्र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पाचवां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21.</w:t>
      </w:r>
      <w:r w:rsidRPr="009D6EEA">
        <w:tab/>
      </w:r>
      <w:r w:rsidRPr="009D6EEA">
        <w:rPr>
          <w:rFonts w:hint="cs"/>
          <w:cs/>
          <w:lang w:bidi="hi-IN"/>
        </w:rPr>
        <w:t>जामेउल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उसूल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असीर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1417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22.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जामेउस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सग़ीर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जलालुद्दीन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1401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23.</w:t>
      </w:r>
      <w:r w:rsidRPr="009D6EEA">
        <w:tab/>
      </w:r>
      <w:r w:rsidRPr="009D6EEA">
        <w:rPr>
          <w:rFonts w:hint="cs"/>
          <w:cs/>
          <w:lang w:bidi="hi-IN"/>
        </w:rPr>
        <w:t>हिलयतुल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औलिया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अबू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नईम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इस्फ़हानी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बैरुत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1418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24.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दुर्रुल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मंसूर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तफ़सीरे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मासूर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जलालुद्दीन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सुयूती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बैरुत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1421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lastRenderedPageBreak/>
        <w:t>25.</w:t>
      </w:r>
      <w:r w:rsidRPr="009D6EEA">
        <w:tab/>
      </w:r>
      <w:r w:rsidRPr="009D6EEA">
        <w:rPr>
          <w:rFonts w:hint="cs"/>
          <w:cs/>
          <w:lang w:bidi="hi-IN"/>
        </w:rPr>
        <w:t>अर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रियाज़ुन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नज़रा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मुहिबुद्दीन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>,</w:t>
      </w:r>
    </w:p>
    <w:p w:rsidR="009D6EEA" w:rsidRPr="009D6EEA" w:rsidRDefault="009D6EEA" w:rsidP="009D6EEA">
      <w:pPr>
        <w:pStyle w:val="libFootnote0"/>
      </w:pPr>
      <w:r w:rsidRPr="009D6EEA">
        <w:t>26.</w:t>
      </w:r>
      <w:r w:rsidRPr="009D6EEA">
        <w:tab/>
      </w:r>
      <w:r w:rsidRPr="009D6EEA">
        <w:rPr>
          <w:rFonts w:hint="cs"/>
          <w:cs/>
          <w:lang w:bidi="hi-IN"/>
        </w:rPr>
        <w:t>ज़ैनुल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फ़ता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सूरते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अता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आसेमी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1418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27.</w:t>
      </w:r>
      <w:r w:rsidRPr="009D6EEA">
        <w:tab/>
      </w:r>
      <w:r w:rsidRPr="009D6EEA">
        <w:rPr>
          <w:rFonts w:hint="cs"/>
          <w:cs/>
          <w:lang w:bidi="hi-IN"/>
        </w:rPr>
        <w:t>सोनने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तिरमिज़ी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ईसा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सूरह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तिरमिज़ी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1403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28.</w:t>
      </w:r>
      <w:r w:rsidRPr="009D6EEA">
        <w:tab/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मवाक़िफ़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सैयद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जुरजानी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शरीफ़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रज़ी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क़ुम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ईरान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1412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शम्सी।</w:t>
      </w:r>
    </w:p>
    <w:p w:rsidR="009D6EEA" w:rsidRPr="009D6EEA" w:rsidRDefault="009D6EEA" w:rsidP="009D6EEA">
      <w:pPr>
        <w:pStyle w:val="libFootnote0"/>
      </w:pPr>
      <w:r w:rsidRPr="009D6EEA">
        <w:t>29.</w:t>
      </w:r>
      <w:r w:rsidRPr="009D6EEA">
        <w:tab/>
      </w:r>
      <w:r w:rsidRPr="009D6EEA">
        <w:rPr>
          <w:rFonts w:hint="cs"/>
          <w:cs/>
          <w:lang w:bidi="hi-IN"/>
        </w:rPr>
        <w:t>शरहुल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मवाहिबिल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लदुन्निया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क़िसतलानी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मारेफ़त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1414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30.</w:t>
      </w:r>
      <w:r w:rsidRPr="009D6EEA">
        <w:tab/>
      </w:r>
      <w:r w:rsidRPr="009D6EEA">
        <w:rPr>
          <w:rFonts w:hint="cs"/>
          <w:cs/>
          <w:lang w:bidi="hi-IN"/>
        </w:rPr>
        <w:t>शरहे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नहजुल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बलाग़ा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हदीदे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मोतज़ेली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एहयाइतित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तुरासिल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1387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31.</w:t>
      </w:r>
      <w:r w:rsidRPr="009D6EEA">
        <w:tab/>
      </w:r>
      <w:r w:rsidRPr="009D6EEA">
        <w:rPr>
          <w:rFonts w:hint="cs"/>
          <w:cs/>
          <w:lang w:bidi="hi-IN"/>
        </w:rPr>
        <w:t>अस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सवाएक़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मोहरेक़ा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हजरे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हैतमी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मक्की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मकतबातुल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क़ाहिरा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क़ाहिरा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मिस्र।</w:t>
      </w:r>
    </w:p>
    <w:p w:rsidR="009D6EEA" w:rsidRPr="009D6EEA" w:rsidRDefault="009D6EEA" w:rsidP="009D6EEA">
      <w:pPr>
        <w:pStyle w:val="libFootnote0"/>
      </w:pPr>
      <w:r w:rsidRPr="009D6EEA">
        <w:t>32.</w:t>
      </w:r>
      <w:r w:rsidRPr="009D6EEA">
        <w:tab/>
      </w:r>
      <w:r w:rsidRPr="009D6EEA">
        <w:rPr>
          <w:rFonts w:hint="cs"/>
          <w:cs/>
          <w:lang w:bidi="hi-IN"/>
        </w:rPr>
        <w:t>फ़िरदौसुल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अख़बार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शीरवैह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शहरदार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शीरवैह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दैलमी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1418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33.</w:t>
      </w:r>
      <w:r w:rsidRPr="009D6EEA">
        <w:tab/>
      </w:r>
      <w:r w:rsidRPr="009D6EEA">
        <w:rPr>
          <w:rFonts w:hint="cs"/>
          <w:cs/>
          <w:lang w:bidi="hi-IN"/>
        </w:rPr>
        <w:t>फ़ज़ाएले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अमीरुल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मोमिनीन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अलैहिस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सलाम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हंबल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शैबानी।</w:t>
      </w:r>
    </w:p>
    <w:p w:rsidR="009D6EEA" w:rsidRPr="009D6EEA" w:rsidRDefault="009D6EEA" w:rsidP="009D6EEA">
      <w:pPr>
        <w:pStyle w:val="libFootnote0"/>
      </w:pPr>
      <w:r w:rsidRPr="009D6EEA">
        <w:t>34.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फ़ैज़ुल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क़दीर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शरहिल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जामेइस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सग़ीर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मनावी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35.</w:t>
      </w:r>
      <w:r w:rsidRPr="009D6EEA">
        <w:tab/>
      </w:r>
      <w:r w:rsidRPr="009D6EEA">
        <w:rPr>
          <w:rFonts w:hint="cs"/>
          <w:cs/>
          <w:lang w:bidi="hi-IN"/>
        </w:rPr>
        <w:t>कंज़ुल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उम्माल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मुत्तक़ी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हिन्दी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lastRenderedPageBreak/>
        <w:t>36.</w:t>
      </w:r>
      <w:r w:rsidRPr="009D6EEA">
        <w:tab/>
      </w:r>
      <w:r w:rsidRPr="009D6EEA">
        <w:rPr>
          <w:rFonts w:hint="cs"/>
          <w:cs/>
          <w:lang w:bidi="hi-IN"/>
        </w:rPr>
        <w:t>मजमउज़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ज़वाइद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व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मंबउल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फ़वाइद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हाफ़िज़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नूरूद्दीन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अबी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बक्र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हैतमी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1412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37.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मुसतदरक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अलल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सहीहैन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हाकिम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नैशा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पुरी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1411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38.</w:t>
      </w:r>
      <w:r w:rsidRPr="009D6EEA">
        <w:tab/>
      </w:r>
      <w:r w:rsidRPr="009D6EEA">
        <w:rPr>
          <w:rFonts w:hint="cs"/>
          <w:cs/>
          <w:lang w:bidi="hi-IN"/>
        </w:rPr>
        <w:t>मिशकातुल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मसाबीह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ख़तीबे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तबरेज़ी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फ़िक्र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1411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39.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मोजमुल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कबीर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सुलैमान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अहमद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लख़मी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तबरानी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दारो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एहयाइत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तुरासिल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अरबी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1404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40.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मनाक़िब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माज़ली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अज़वा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1214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41.</w:t>
      </w:r>
      <w:r w:rsidRPr="009D6EEA">
        <w:tab/>
      </w:r>
      <w:r w:rsidRPr="009D6EEA">
        <w:rPr>
          <w:rFonts w:hint="cs"/>
          <w:cs/>
          <w:lang w:bidi="hi-IN"/>
        </w:rPr>
        <w:t>मिनहाजुस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सुन्नतिन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नबवीया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हर्रनी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मकतबा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तैमिया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क़ाहिरा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मिस्र</w:t>
      </w:r>
      <w:r w:rsidRPr="009D6EEA">
        <w:t xml:space="preserve">, </w:t>
      </w:r>
      <w:r w:rsidRPr="009D6EEA">
        <w:rPr>
          <w:rFonts w:hint="cs"/>
          <w:cs/>
          <w:lang w:bidi="hi-IN"/>
        </w:rPr>
        <w:t>दूसरा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1409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42.</w:t>
      </w:r>
      <w:r w:rsidRPr="009D6EEA">
        <w:tab/>
      </w:r>
      <w:r w:rsidRPr="009D6EEA">
        <w:rPr>
          <w:rFonts w:hint="cs"/>
          <w:cs/>
          <w:lang w:bidi="hi-IN"/>
        </w:rPr>
        <w:t>अल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मौज़ूआत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इब्ने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जौज़ी</w:t>
      </w:r>
      <w:r w:rsidRPr="009D6EEA">
        <w:t xml:space="preserve">, </w:t>
      </w:r>
      <w:r w:rsidRPr="009D6EEA">
        <w:rPr>
          <w:rFonts w:hint="cs"/>
          <w:cs/>
          <w:lang w:bidi="hi-IN"/>
        </w:rPr>
        <w:t>प्रेस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दारुल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कुतुबिल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इल्मिया</w:t>
      </w:r>
      <w:r w:rsidRPr="009D6EEA">
        <w:t xml:space="preserve">, </w:t>
      </w:r>
      <w:r w:rsidRPr="009D6EEA">
        <w:rPr>
          <w:rFonts w:hint="cs"/>
          <w:cs/>
          <w:lang w:bidi="hi-IN"/>
        </w:rPr>
        <w:t>बैरूत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लेबनान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पहला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एडिशन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वर्ष</w:t>
      </w:r>
      <w:r w:rsidRPr="009D6EEA">
        <w:rPr>
          <w:cs/>
          <w:lang w:bidi="hi-IN"/>
        </w:rPr>
        <w:t xml:space="preserve"> </w:t>
      </w:r>
      <w:r w:rsidRPr="009D6EEA">
        <w:t>1415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हिजरी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क़मरी।</w:t>
      </w:r>
    </w:p>
    <w:p w:rsidR="009D6EEA" w:rsidRPr="009D6EEA" w:rsidRDefault="009D6EEA" w:rsidP="009D6EEA">
      <w:pPr>
        <w:pStyle w:val="libFootnote0"/>
      </w:pPr>
      <w:r w:rsidRPr="009D6EEA">
        <w:t>43.</w:t>
      </w:r>
      <w:r w:rsidRPr="009D6EEA">
        <w:tab/>
      </w:r>
      <w:r w:rsidRPr="009D6EEA">
        <w:rPr>
          <w:rFonts w:hint="cs"/>
          <w:cs/>
          <w:lang w:bidi="hi-IN"/>
        </w:rPr>
        <w:t>नज़्म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दुररुस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समतैन</w:t>
      </w:r>
      <w:r w:rsidRPr="009D6EEA">
        <w:t xml:space="preserve">, </w:t>
      </w:r>
      <w:r w:rsidRPr="009D6EEA">
        <w:rPr>
          <w:rFonts w:hint="cs"/>
          <w:cs/>
          <w:lang w:bidi="hi-IN"/>
        </w:rPr>
        <w:t>लेखक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जमालुद्दीन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मुहम्मद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बिन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युसुफ़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ज़रन्दी</w:t>
      </w:r>
      <w:r w:rsidRPr="009D6EEA">
        <w:rPr>
          <w:cs/>
          <w:lang w:bidi="hi-IN"/>
        </w:rPr>
        <w:t xml:space="preserve"> </w:t>
      </w:r>
      <w:r w:rsidRPr="009D6EEA">
        <w:rPr>
          <w:rFonts w:hint="cs"/>
          <w:cs/>
          <w:lang w:bidi="hi-IN"/>
        </w:rPr>
        <w:t>हनफ़ी।</w:t>
      </w:r>
    </w:p>
    <w:p w:rsidR="00007817" w:rsidRPr="00D76D9D" w:rsidRDefault="009D6EEA" w:rsidP="00D76D9D">
      <w:pPr>
        <w:pStyle w:val="libFootnote0"/>
        <w:rPr>
          <w:rStyle w:val="libNormalChar"/>
        </w:rPr>
      </w:pPr>
      <w:r w:rsidRPr="009D6EEA">
        <w:t>44.</w:t>
      </w:r>
      <w:r w:rsidRPr="00D76D9D">
        <w:rPr>
          <w:rStyle w:val="libNormalChar"/>
        </w:rPr>
        <w:tab/>
      </w:r>
      <w:r w:rsidRPr="00D76D9D">
        <w:rPr>
          <w:rFonts w:hint="cs"/>
          <w:cs/>
          <w:lang w:bidi="hi-IN"/>
        </w:rPr>
        <w:t>निगाही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बे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हदीसे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मंज़िलत</w:t>
      </w:r>
      <w:r w:rsidRPr="00D76D9D">
        <w:t xml:space="preserve">, </w:t>
      </w:r>
      <w:r w:rsidRPr="00D76D9D">
        <w:rPr>
          <w:rFonts w:hint="cs"/>
          <w:cs/>
          <w:lang w:bidi="hi-IN"/>
        </w:rPr>
        <w:t>लेखक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सैयद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अली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हुसैनी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मीलानी</w:t>
      </w:r>
      <w:r w:rsidRPr="00D76D9D">
        <w:t xml:space="preserve">, </w:t>
      </w:r>
      <w:r w:rsidRPr="00D76D9D">
        <w:rPr>
          <w:rFonts w:hint="cs"/>
          <w:cs/>
          <w:lang w:bidi="hi-IN"/>
        </w:rPr>
        <w:t>इस्लामी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वास्तविकता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केन्द्र</w:t>
      </w:r>
      <w:r w:rsidRPr="00D76D9D">
        <w:t xml:space="preserve">, </w:t>
      </w:r>
      <w:r w:rsidRPr="00D76D9D">
        <w:rPr>
          <w:rFonts w:hint="cs"/>
          <w:cs/>
          <w:lang w:bidi="hi-IN"/>
        </w:rPr>
        <w:t>क़ुम</w:t>
      </w:r>
      <w:r w:rsidRPr="00D76D9D">
        <w:t xml:space="preserve">, </w:t>
      </w:r>
      <w:r w:rsidRPr="00D76D9D">
        <w:rPr>
          <w:rFonts w:hint="cs"/>
          <w:cs/>
          <w:lang w:bidi="hi-IN"/>
        </w:rPr>
        <w:t>ईरान</w:t>
      </w:r>
      <w:r w:rsidRPr="00D76D9D">
        <w:t xml:space="preserve">, </w:t>
      </w:r>
      <w:r w:rsidRPr="00D76D9D">
        <w:rPr>
          <w:rFonts w:hint="cs"/>
          <w:cs/>
          <w:lang w:bidi="hi-IN"/>
        </w:rPr>
        <w:t>पहला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एडिशन</w:t>
      </w:r>
      <w:r w:rsidRPr="00D76D9D">
        <w:t xml:space="preserve">, </w:t>
      </w:r>
      <w:r w:rsidRPr="00D76D9D">
        <w:rPr>
          <w:rFonts w:hint="cs"/>
          <w:cs/>
          <w:lang w:bidi="hi-IN"/>
        </w:rPr>
        <w:t>वर्ष</w:t>
      </w:r>
      <w:r w:rsidRPr="00D76D9D">
        <w:rPr>
          <w:rtl/>
          <w:cs/>
        </w:rPr>
        <w:t xml:space="preserve"> </w:t>
      </w:r>
      <w:r w:rsidRPr="00D76D9D">
        <w:t>1378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हिजरी</w:t>
      </w:r>
      <w:r w:rsidRPr="00D76D9D">
        <w:rPr>
          <w:rtl/>
          <w:cs/>
        </w:rPr>
        <w:t xml:space="preserve"> </w:t>
      </w:r>
      <w:r w:rsidRPr="00D76D9D">
        <w:rPr>
          <w:rFonts w:hint="cs"/>
          <w:cs/>
          <w:lang w:bidi="hi-IN"/>
        </w:rPr>
        <w:t>शम्सी।</w:t>
      </w:r>
    </w:p>
    <w:p w:rsidR="00D76D9D" w:rsidRPr="00D76D9D" w:rsidRDefault="00D76D9D" w:rsidP="00D76D9D">
      <w:pPr>
        <w:pStyle w:val="libNormal"/>
        <w:rPr>
          <w:rtl/>
          <w:cs/>
        </w:rPr>
      </w:pPr>
      <w:r>
        <w:rPr>
          <w:cs/>
          <w:lang w:bidi="hi-IN"/>
        </w:rPr>
        <w:br w:type="page"/>
      </w:r>
    </w:p>
    <w:p w:rsidR="00DB4286" w:rsidRDefault="00DB4286">
      <w:pPr>
        <w:pStyle w:val="TOCHeading"/>
        <w:rPr>
          <w:cs/>
          <w:lang w:bidi="hi-IN"/>
        </w:rPr>
      </w:pPr>
      <w:bookmarkStart w:id="38" w:name="_Toc448925802"/>
      <w:r>
        <w:rPr>
          <w:rFonts w:hint="cs"/>
          <w:cs/>
          <w:lang w:bidi="hi-IN"/>
        </w:rPr>
        <w:lastRenderedPageBreak/>
        <w:t>विषयसूची</w:t>
      </w:r>
      <w:bookmarkEnd w:id="38"/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964609735"/>
        <w:docPartObj>
          <w:docPartGallery w:val="Table of Contents"/>
          <w:docPartUnique/>
        </w:docPartObj>
      </w:sdtPr>
      <w:sdtContent>
        <w:p w:rsidR="00DB4286" w:rsidRDefault="00DB4286" w:rsidP="00DB4286">
          <w:pPr>
            <w:pStyle w:val="Heading1"/>
          </w:pPr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983323">
            <w:fldChar w:fldCharType="begin"/>
          </w:r>
          <w:r w:rsidR="00DB4286">
            <w:instrText xml:space="preserve"> TOC \o "1-3" \h \z \u </w:instrText>
          </w:r>
          <w:r w:rsidRPr="00983323">
            <w:fldChar w:fldCharType="separate"/>
          </w:r>
          <w:hyperlink w:anchor="_Toc448925764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अमीरुल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मोमिनीन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5F78CC">
              <w:rPr>
                <w:rStyle w:val="Hyperlink"/>
                <w:noProof/>
                <w:lang w:bidi="fa-IR"/>
              </w:rPr>
              <w:t>(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5F78CC">
              <w:rPr>
                <w:rStyle w:val="Hyperlink"/>
                <w:noProof/>
                <w:lang w:bidi="fa-IR"/>
              </w:rPr>
              <w:t>)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बुद्धि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पैमाने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65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प्राक्कथन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66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67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68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69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स्वीकार्य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70" w:history="1">
            <w:r w:rsidR="00DB4286" w:rsidRPr="00A75533">
              <w:rPr>
                <w:rStyle w:val="Hyperlink"/>
                <w:noProof/>
              </w:rPr>
              <w:t>1.</w:t>
            </w:r>
            <w:r w:rsidR="00DB428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71" w:history="1">
            <w:r w:rsidR="00DB4286" w:rsidRPr="00A75533">
              <w:rPr>
                <w:rStyle w:val="Hyperlink"/>
                <w:noProof/>
              </w:rPr>
              <w:t>2.</w:t>
            </w:r>
            <w:r w:rsidR="00DB428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वीरता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72" w:history="1">
            <w:r w:rsidR="00DB4286" w:rsidRPr="00A75533">
              <w:rPr>
                <w:rStyle w:val="Hyperlink"/>
                <w:noProof/>
              </w:rPr>
              <w:t>3.</w:t>
            </w:r>
            <w:r w:rsidR="00DB428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न्याय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इंसाफ़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73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ओलमा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दृष्टिकोणों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कुछ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उदाहरण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74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="00DB4286" w:rsidRPr="00A75533">
              <w:rPr>
                <w:rStyle w:val="Hyperlink"/>
                <w:noProof/>
                <w:lang w:bidi="fa-IR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75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शर्तें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76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इस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अक़्ली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77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अमीरुल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मोमिनीन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78" w:history="1">
            <w:r w:rsidR="00DB4286" w:rsidRPr="00A75533">
              <w:rPr>
                <w:rStyle w:val="Hyperlink"/>
                <w:noProof/>
              </w:rPr>
              <w:t>1.</w:t>
            </w:r>
            <w:r w:rsidR="00DB428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79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ईशदूत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5F78CC">
              <w:rPr>
                <w:rStyle w:val="Hyperlink"/>
                <w:rFonts w:cs="Mangal"/>
                <w:noProof/>
                <w:cs/>
                <w:lang w:bidi="hi-IN"/>
              </w:rPr>
              <w:t>(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5F78CC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दृष्टि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5F78CC">
              <w:rPr>
                <w:rStyle w:val="Hyperlink"/>
                <w:rFonts w:cs="Mangal"/>
                <w:noProof/>
                <w:cs/>
                <w:lang w:bidi="hi-IN"/>
              </w:rPr>
              <w:t>(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5F78CC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स्थान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80" w:history="1">
            <w:r w:rsidR="00DB4286" w:rsidRPr="00A75533">
              <w:rPr>
                <w:rStyle w:val="Hyperlink"/>
                <w:noProof/>
              </w:rPr>
              <w:t>1.</w:t>
            </w:r>
            <w:r w:rsidR="00DB428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नबी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5F78CC">
              <w:rPr>
                <w:rStyle w:val="Hyperlink"/>
                <w:rFonts w:cs="Mangal"/>
                <w:noProof/>
                <w:cs/>
                <w:lang w:bidi="hi-IN"/>
              </w:rPr>
              <w:t>(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5F78CC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दरवाज़ा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81" w:history="1">
            <w:r w:rsidR="00DB4286" w:rsidRPr="00A75533">
              <w:rPr>
                <w:rStyle w:val="Hyperlink"/>
                <w:noProof/>
              </w:rPr>
              <w:t xml:space="preserve">2.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हिकमत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घर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दरवाज़ा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82" w:history="1">
            <w:r w:rsidR="00DB4286" w:rsidRPr="00A75533">
              <w:rPr>
                <w:rStyle w:val="Hyperlink"/>
                <w:noProof/>
              </w:rPr>
              <w:t xml:space="preserve">3.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इख़्तेलाफ़ी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बातों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83" w:history="1">
            <w:r w:rsidR="00DB4286" w:rsidRPr="00A75533">
              <w:rPr>
                <w:rStyle w:val="Hyperlink"/>
                <w:noProof/>
              </w:rPr>
              <w:t xml:space="preserve">4.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सुनने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कान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84" w:history="1">
            <w:r w:rsidR="00DB4286" w:rsidRPr="00A75533">
              <w:rPr>
                <w:rStyle w:val="Hyperlink"/>
                <w:noProof/>
              </w:rPr>
              <w:t xml:space="preserve">5.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बेहतरीन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फ़ैसला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85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अमीरुल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मोमिनीन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श्रेष्ठता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टिप्पणियां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86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किसी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भी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सहाबी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आवश्यकता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पड़ती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थी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87" w:history="1">
            <w:r w:rsidR="00DB4286" w:rsidRPr="00A75533">
              <w:rPr>
                <w:rStyle w:val="Hyperlink"/>
                <w:noProof/>
              </w:rPr>
              <w:t>1.</w:t>
            </w:r>
            <w:r w:rsidR="00DB428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88" w:history="1">
            <w:r w:rsidR="00DB4286" w:rsidRPr="00A75533">
              <w:rPr>
                <w:rStyle w:val="Hyperlink"/>
                <w:noProof/>
              </w:rPr>
              <w:t>2.</w:t>
            </w:r>
            <w:r w:rsidR="00DB4286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ऐतेराफ़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89" w:history="1">
            <w:r w:rsidR="00DB4286" w:rsidRPr="00A75533">
              <w:rPr>
                <w:rStyle w:val="Hyperlink"/>
                <w:noProof/>
              </w:rPr>
              <w:t xml:space="preserve">3.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उस्मान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दूसरे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लोग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0" w:history="1">
            <w:r w:rsidR="00DB4286" w:rsidRPr="00A75533">
              <w:rPr>
                <w:rStyle w:val="Hyperlink"/>
                <w:noProof/>
              </w:rPr>
              <w:t xml:space="preserve">4.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प्रसिद्ध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ऐतेराफ़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1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उनके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शिष्यों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माध्यम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विस्तार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2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शर्त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वीरता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3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तीसरी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शर्त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न्याय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इंसाफ़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94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पहली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95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6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तैमिया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7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सारांश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798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अंतिम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बात</w:t>
            </w:r>
            <w:r w:rsidR="00DB4286" w:rsidRPr="00A75533">
              <w:rPr>
                <w:rStyle w:val="Hyperlink"/>
                <w:noProof/>
              </w:rPr>
              <w:t xml:space="preserve">,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श्रेष्ठ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सर्वश्रेष्ठ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आगे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बढ़ा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देना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799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समूह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800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="00DB4286" w:rsidRPr="00A7553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समूह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8925801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स्रोत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8925802" w:history="1">
            <w:r w:rsidR="00DB4286" w:rsidRPr="00A75533">
              <w:rPr>
                <w:rStyle w:val="Hyperlink"/>
                <w:rFonts w:cs="Mangal" w:hint="cs"/>
                <w:noProof/>
                <w:cs/>
                <w:lang w:bidi="hi-IN"/>
              </w:rPr>
              <w:t>विषयसूची</w:t>
            </w:r>
            <w:r w:rsidR="00DB428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B4286">
              <w:rPr>
                <w:noProof/>
                <w:webHidden/>
              </w:rPr>
              <w:instrText xml:space="preserve"> PAGEREF _Toc448925802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4286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4286" w:rsidRDefault="00983323">
          <w:r>
            <w:fldChar w:fldCharType="end"/>
          </w:r>
        </w:p>
      </w:sdtContent>
    </w:sdt>
    <w:p w:rsidR="00DB4286" w:rsidRPr="00DB4286" w:rsidRDefault="00DB4286" w:rsidP="00DB4286">
      <w:pPr>
        <w:pStyle w:val="Heading1"/>
        <w:rPr>
          <w:cs/>
          <w:lang w:bidi="hi-IN"/>
        </w:rPr>
      </w:pPr>
    </w:p>
    <w:sectPr w:rsidR="00DB4286" w:rsidRPr="00DB4286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40" w:rsidRDefault="00370C40" w:rsidP="008B7801">
      <w:pPr>
        <w:spacing w:after="0" w:line="240" w:lineRule="auto"/>
      </w:pPr>
      <w:r>
        <w:separator/>
      </w:r>
    </w:p>
  </w:endnote>
  <w:endnote w:type="continuationSeparator" w:id="0">
    <w:p w:rsidR="00370C40" w:rsidRDefault="00370C40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EA" w:rsidRDefault="00983323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9D6EEA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5F78CC">
      <w:rPr>
        <w:rFonts w:ascii="SutonnyMJ" w:hAnsi="SutonnyMJ" w:cs="SutonnyMJ"/>
        <w:noProof/>
      </w:rPr>
      <w:t>77</w:t>
    </w:r>
    <w:r w:rsidRPr="00AA7385">
      <w:rPr>
        <w:rFonts w:ascii="SutonnyMJ" w:hAnsi="SutonnyMJ" w:cs="SutonnyMJ"/>
      </w:rPr>
      <w:fldChar w:fldCharType="end"/>
    </w:r>
  </w:p>
  <w:p w:rsidR="009D6EEA" w:rsidRDefault="009D6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40" w:rsidRDefault="00370C40" w:rsidP="008B7801">
      <w:pPr>
        <w:spacing w:after="0" w:line="240" w:lineRule="auto"/>
      </w:pPr>
      <w:r>
        <w:separator/>
      </w:r>
    </w:p>
  </w:footnote>
  <w:footnote w:type="continuationSeparator" w:id="0">
    <w:p w:rsidR="00370C40" w:rsidRDefault="00370C40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76D9D"/>
    <w:rsid w:val="00007817"/>
    <w:rsid w:val="00017149"/>
    <w:rsid w:val="00017F8E"/>
    <w:rsid w:val="00043999"/>
    <w:rsid w:val="000451DA"/>
    <w:rsid w:val="000A16E2"/>
    <w:rsid w:val="000D0FC8"/>
    <w:rsid w:val="000D641E"/>
    <w:rsid w:val="00137658"/>
    <w:rsid w:val="0016774F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70C40"/>
    <w:rsid w:val="003A1605"/>
    <w:rsid w:val="003A380C"/>
    <w:rsid w:val="003E4BC2"/>
    <w:rsid w:val="00406D51"/>
    <w:rsid w:val="00495B54"/>
    <w:rsid w:val="004A56BA"/>
    <w:rsid w:val="004C57A4"/>
    <w:rsid w:val="00537F06"/>
    <w:rsid w:val="00544132"/>
    <w:rsid w:val="00553605"/>
    <w:rsid w:val="00584195"/>
    <w:rsid w:val="005862E0"/>
    <w:rsid w:val="00593844"/>
    <w:rsid w:val="0059796A"/>
    <w:rsid w:val="005D2D86"/>
    <w:rsid w:val="005D3333"/>
    <w:rsid w:val="005E212E"/>
    <w:rsid w:val="005F78CC"/>
    <w:rsid w:val="0061174D"/>
    <w:rsid w:val="00663BE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B649B"/>
    <w:rsid w:val="007D0C93"/>
    <w:rsid w:val="007E3A6A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983323"/>
    <w:rsid w:val="009D6EEA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76D9D"/>
    <w:rsid w:val="00DA0646"/>
    <w:rsid w:val="00DB4286"/>
    <w:rsid w:val="00DF0DAD"/>
    <w:rsid w:val="00DF1559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ED5F14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5960-7673-4DBE-B006-12583711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21</TotalTime>
  <Pages>77</Pages>
  <Words>10568</Words>
  <Characters>60244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70671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5</cp:revision>
  <cp:lastPrinted>2016-02-03T09:03:00Z</cp:lastPrinted>
  <dcterms:created xsi:type="dcterms:W3CDTF">2016-04-20T09:40:00Z</dcterms:created>
  <dcterms:modified xsi:type="dcterms:W3CDTF">2016-04-20T10:06:00Z</dcterms:modified>
</cp:coreProperties>
</file>