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69" w:rsidRPr="00C64EB4" w:rsidRDefault="00CB1D69" w:rsidP="00CB1D69">
      <w:pPr>
        <w:pStyle w:val="libTitr1"/>
        <w:rPr>
          <w:lang w:bidi="hi-IN"/>
        </w:rPr>
      </w:pPr>
      <w:bookmarkStart w:id="0" w:name="_Toc473104900"/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</w:t>
      </w:r>
      <w:r>
        <w:rPr>
          <w:rFonts w:hint="cs"/>
          <w:cs/>
          <w:lang w:bidi="hi-IN"/>
        </w:rPr>
        <w:t>ी (अ.स.)</w:t>
      </w:r>
      <w:bookmarkEnd w:id="0"/>
    </w:p>
    <w:p w:rsidR="00CB1D69" w:rsidRPr="00D822B6" w:rsidRDefault="00CB1D69" w:rsidP="00CB1D69">
      <w:pPr>
        <w:pStyle w:val="libCenterBold1"/>
        <w:rPr>
          <w:lang w:bidi="hi-IN"/>
        </w:rPr>
      </w:pPr>
      <w:r>
        <w:rPr>
          <w:rFonts w:hint="cs"/>
          <w:cs/>
          <w:lang w:bidi="hi-IN"/>
        </w:rPr>
        <w:t xml:space="preserve"> (</w:t>
      </w:r>
      <w:r w:rsidRPr="00D822B6">
        <w:rPr>
          <w:rFonts w:hint="cs"/>
          <w:cs/>
          <w:lang w:bidi="hi-IN"/>
        </w:rPr>
        <w:t>चौदह</w:t>
      </w:r>
      <w:r w:rsidRPr="00D822B6">
        <w:rPr>
          <w:rFonts w:hint="cs"/>
          <w:rtl/>
          <w:cs/>
        </w:rPr>
        <w:t xml:space="preserve"> </w:t>
      </w:r>
      <w:r w:rsidRPr="00D822B6">
        <w:rPr>
          <w:rFonts w:hint="cs"/>
          <w:cs/>
          <w:lang w:bidi="hi-IN"/>
        </w:rPr>
        <w:t>सितारे</w:t>
      </w:r>
      <w:r>
        <w:rPr>
          <w:rFonts w:hint="cs"/>
          <w:cs/>
          <w:lang w:bidi="hi-IN"/>
        </w:rPr>
        <w:t>)</w:t>
      </w:r>
    </w:p>
    <w:p w:rsidR="00CB1D69" w:rsidRDefault="00CB1D69" w:rsidP="00CB1D69">
      <w:pPr>
        <w:pStyle w:val="libTitr2"/>
        <w:rPr>
          <w:cs/>
          <w:lang w:bidi="hi-IN"/>
        </w:rPr>
      </w:pPr>
      <w:r w:rsidRPr="00C64EB4">
        <w:rPr>
          <w:rFonts w:hint="cs"/>
          <w:cs/>
          <w:lang w:bidi="hi-IN"/>
        </w:rPr>
        <w:t>लेखकः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कर्रारवी</w:t>
      </w:r>
    </w:p>
    <w:p w:rsidR="00CB1D69" w:rsidRPr="00C64EB4" w:rsidRDefault="00CB1D69" w:rsidP="00CB1D69">
      <w:pPr>
        <w:pStyle w:val="libnotice0"/>
      </w:pPr>
      <w:r w:rsidRPr="006B240B">
        <w:rPr>
          <w:rStyle w:val="libNoticeChar"/>
          <w:rFonts w:hint="cs"/>
          <w:cs/>
          <w:lang w:bidi="hi-IN"/>
        </w:rPr>
        <w:t>नोटः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ये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अलहसनैन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इस्लामी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नेटवर्क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ज़रीऐ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अपने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पाठको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लिऐ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कराई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और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मे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वग़ैरा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ग़लतीयो</w:t>
      </w:r>
      <w:r w:rsidRPr="00EA6470">
        <w:rPr>
          <w:rStyle w:val="libNoticeChar"/>
          <w:rtl/>
          <w:cs/>
        </w:rPr>
        <w:t xml:space="preserve"> </w:t>
      </w:r>
      <w:r>
        <w:rPr>
          <w:rStyle w:val="libNoticeChar"/>
          <w:rFonts w:hint="cs"/>
          <w:cs/>
          <w:lang w:bidi="hi-IN"/>
        </w:rPr>
        <w:t>को ठीक किया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है।</w:t>
      </w:r>
    </w:p>
    <w:p w:rsidR="00CB1D69" w:rsidRDefault="00CB1D69" w:rsidP="00CB1D69">
      <w:pPr>
        <w:pStyle w:val="libNotice"/>
      </w:pPr>
      <w:r w:rsidRPr="00C64EB4">
        <w:t>Alhassanain.org/hindi</w:t>
      </w:r>
    </w:p>
    <w:p w:rsidR="00CB1D69" w:rsidRDefault="00CB1D69" w:rsidP="00CB1D69">
      <w:pPr>
        <w:spacing w:after="0" w:line="240" w:lineRule="auto"/>
        <w:rPr>
          <w:lang w:bidi="hi-IN"/>
        </w:rPr>
      </w:pPr>
      <w:r>
        <w:br w:type="page"/>
      </w:r>
      <w:bookmarkStart w:id="1" w:name="_Toc446029012"/>
    </w:p>
    <w:bookmarkEnd w:id="1"/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lastRenderedPageBreak/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महवे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ख्वानी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सितारा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दसवीं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यज़दानी</w:t>
      </w:r>
    </w:p>
    <w:p w:rsidR="00CB1D69" w:rsidRPr="00C64EB4" w:rsidRDefault="00CB1D69" w:rsidP="00CB1D69">
      <w:pPr>
        <w:pStyle w:val="libNormal"/>
      </w:pPr>
      <w:r>
        <w:rPr>
          <w:rFonts w:hint="cs"/>
          <w:cs/>
          <w:lang w:bidi="hi-IN"/>
        </w:rPr>
        <w:t>(</w:t>
      </w:r>
      <w:r w:rsidRPr="00C64EB4">
        <w:rPr>
          <w:rFonts w:hint="cs"/>
          <w:cs/>
          <w:lang w:bidi="hi-IN"/>
        </w:rPr>
        <w:t>साबिर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थरयानी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कराची</w:t>
      </w:r>
      <w:r>
        <w:rPr>
          <w:rFonts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दसवां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नाएबे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बशर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रहबरे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पिसर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इतरते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चौथा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</w:p>
    <w:p w:rsidR="00CB1D69" w:rsidRPr="00C64EB4" w:rsidRDefault="00CB1D69" w:rsidP="00CB1D69">
      <w:pPr>
        <w:pStyle w:val="libNormal"/>
        <w:rPr>
          <w:rtl/>
          <w:cs/>
        </w:rPr>
      </w:pPr>
    </w:p>
    <w:p w:rsidR="00CB1D69" w:rsidRPr="00C64EB4" w:rsidRDefault="00CB1D69" w:rsidP="00CB1D69">
      <w:pPr>
        <w:pStyle w:val="Heading1"/>
        <w:rPr>
          <w:lang w:bidi="hi-IN"/>
        </w:rPr>
      </w:pPr>
      <w:bookmarkStart w:id="2" w:name="_Toc446029013"/>
      <w:bookmarkStart w:id="3" w:name="_Toc473104901"/>
      <w:bookmarkStart w:id="4" w:name="_Toc473110753"/>
      <w:r w:rsidRPr="00C64EB4">
        <w:rPr>
          <w:rFonts w:hint="cs"/>
          <w:cs/>
          <w:lang w:bidi="hi-IN"/>
        </w:rPr>
        <w:t>वालैदेन</w:t>
      </w:r>
      <w:bookmarkEnd w:id="2"/>
      <w:bookmarkEnd w:id="3"/>
      <w:bookmarkEnd w:id="4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दसवें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दसवें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बारवीं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मनसूस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तहारते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नफ़स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जागती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मोहर्रेक़ा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मतालेबुस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सूऊल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149</w:t>
      </w:r>
      <w:r>
        <w:rPr>
          <w:rStyle w:val="libFootnote0Char"/>
          <w:rFonts w:eastAsia="Calibri" w:hint="cs"/>
          <w:cs/>
          <w:lang w:bidi="hi-IN"/>
        </w:rPr>
        <w:t>)</w:t>
      </w:r>
      <w:r>
        <w:rPr>
          <w:cs/>
          <w:lang w:bidi="hi-IN"/>
        </w:rPr>
        <w:t xml:space="preserve"> 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सैय्यदा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फ़ज़ल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मनाक़िब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116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5" w:name="_Toc446029014"/>
      <w:bookmarkStart w:id="6" w:name="_Toc473104902"/>
      <w:bookmarkStart w:id="7" w:name="_Toc473110754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बासआदत</w:t>
      </w:r>
      <w:bookmarkEnd w:id="5"/>
      <w:bookmarkEnd w:id="6"/>
      <w:bookmarkEnd w:id="7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t>5,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रज्जबुल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मुरज्जब</w:t>
      </w:r>
      <w:r>
        <w:rPr>
          <w:cs/>
          <w:lang w:bidi="hi-IN"/>
        </w:rPr>
        <w:t xml:space="preserve"> </w:t>
      </w:r>
      <w:r w:rsidRPr="00C64EB4">
        <w:t>214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मुतावल्लिद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149,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120,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  <w:rPr>
          <w:lang w:bidi="hi-IN"/>
        </w:rPr>
      </w:pPr>
      <w:bookmarkStart w:id="8" w:name="_Toc446029015"/>
      <w:bookmarkStart w:id="9" w:name="_Toc473104903"/>
      <w:bookmarkStart w:id="10" w:name="_Toc473110755"/>
      <w:r w:rsidRPr="00C64EB4"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गिरामी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अलक़ाब</w:t>
      </w:r>
      <w:bookmarkEnd w:id="8"/>
      <w:bookmarkEnd w:id="9"/>
      <w:bookmarkEnd w:id="10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मौसूम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चौदह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लौहे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सरवरे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मुअयन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फ़रज़न्द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मौसूम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225,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कशफुल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अलक़ाब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नासेह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मुर्तुज़ा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कशफ़ुल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ग़म्मा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149,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मतालेबुस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सूऊल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191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11" w:name="_Toc446029016"/>
      <w:bookmarkStart w:id="12" w:name="_Toc473104904"/>
      <w:bookmarkStart w:id="13" w:name="_Toc473110756"/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bookmarkEnd w:id="11"/>
      <w:bookmarkEnd w:id="12"/>
      <w:bookmarkEnd w:id="13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t>214,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t>218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</w:t>
      </w:r>
      <w:r w:rsidRPr="00C64EB4">
        <w:t>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फि़दा</w:t>
      </w:r>
      <w:r>
        <w:rPr>
          <w:cs/>
          <w:lang w:bidi="hi-IN"/>
        </w:rPr>
        <w:t xml:space="preserve"> </w:t>
      </w:r>
      <w:r w:rsidRPr="00C64EB4">
        <w:t>227,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फि़दा</w:t>
      </w:r>
      <w:r>
        <w:rPr>
          <w:cs/>
          <w:lang w:bidi="hi-IN"/>
        </w:rPr>
        <w:t xml:space="preserve"> </w:t>
      </w:r>
      <w:r w:rsidRPr="00C64EB4">
        <w:t>232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</w:t>
      </w:r>
      <w:r>
        <w:rPr>
          <w:cs/>
          <w:lang w:bidi="hi-IN"/>
        </w:rPr>
        <w:t xml:space="preserve"> </w:t>
      </w:r>
      <w:r w:rsidRPr="00C64EB4">
        <w:t>247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मुग़तसिर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248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t>252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ज़ुबेर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अलमकनी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t>‘‘</w:t>
      </w:r>
      <w:r w:rsidRPr="00C64EB4">
        <w:rPr>
          <w:rFonts w:hint="cs"/>
          <w:cs/>
          <w:lang w:bidi="hi-IN"/>
        </w:rPr>
        <w:t>मोताज़बिल्लाह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दमतुस्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साकेबा</w:t>
      </w:r>
      <w:r>
        <w:rPr>
          <w:cs/>
          <w:lang w:bidi="hi-IN"/>
        </w:rPr>
        <w:t xml:space="preserve"> </w:t>
      </w:r>
      <w:r w:rsidRPr="00C64EB4">
        <w:t>254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तज़किरातुल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मासूमीन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14" w:name="_Toc446029017"/>
      <w:bookmarkStart w:id="15" w:name="_Toc473104905"/>
      <w:bookmarkStart w:id="16" w:name="_Toc473110757"/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अहदी</w:t>
      </w:r>
      <w:bookmarkEnd w:id="14"/>
      <w:bookmarkEnd w:id="15"/>
      <w:bookmarkEnd w:id="16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ख़ानदानी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जज़बात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उभरे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फ़रज़न्द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तबर्रूकात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सिपुर्द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t>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मोहर्रमुल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t>220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t>29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जि़क़ाद</w:t>
      </w:r>
      <w:r>
        <w:rPr>
          <w:cs/>
          <w:lang w:bidi="hi-IN"/>
        </w:rPr>
        <w:t xml:space="preserve"> </w:t>
      </w:r>
      <w:r w:rsidRPr="00C64EB4">
        <w:t>220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147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रावीये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घबराओ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परदाज़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रहेगा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आसुओें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तज़किरातुल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मासूमीन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217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17" w:name="_Toc446029018"/>
      <w:bookmarkStart w:id="18" w:name="_Toc473104906"/>
      <w:bookmarkStart w:id="19" w:name="_Toc473110758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लदुन्नी</w:t>
      </w:r>
      <w:bookmarkEnd w:id="17"/>
      <w:bookmarkEnd w:id="18"/>
      <w:bookmarkEnd w:id="19"/>
    </w:p>
    <w:p w:rsidR="00CB1D69" w:rsidRDefault="00CB1D69" w:rsidP="00CB1D69">
      <w:pPr>
        <w:pStyle w:val="libBold1"/>
        <w:rPr>
          <w:lang w:bidi="hi-IN"/>
        </w:rPr>
      </w:pPr>
      <w:r w:rsidRPr="00C64EB4"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अइम्मा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लदुन्नी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ज़ानु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तहसील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माकूफ़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t>6-</w:t>
      </w:r>
      <w:r>
        <w:rPr>
          <w:cs/>
          <w:lang w:bidi="hi-IN"/>
        </w:rPr>
        <w:t xml:space="preserve"> </w:t>
      </w:r>
      <w:r w:rsidRPr="00C64EB4">
        <w:t>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मरजए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ख़लाएक़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मरकजि़यत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मोअल्लिम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फ़जऱ्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फ़राग़ते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दबाव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इन्तेज़ाम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जुनीदी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माकूल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मुशाहेरा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जुनीदी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जुनीदी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जुनीदी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रवाफि़ज़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जुनीदी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मुनक़ता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इस्तेफ़ादे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जुनीदी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कमसिनी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हाफि़ज़े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तन्ज़ील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असबात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वसीयत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दमतुस्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121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20" w:name="_Toc446029019"/>
      <w:bookmarkStart w:id="21" w:name="_Toc473104907"/>
      <w:bookmarkStart w:id="22" w:name="_Toc473110759"/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बातिन</w:t>
      </w:r>
      <w:bookmarkEnd w:id="20"/>
      <w:bookmarkEnd w:id="21"/>
      <w:bookmarkEnd w:id="22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 w:rsidRPr="00C64EB4">
        <w:t>29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ऐहतिराज़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ग़ैब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मक़दूरात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गज़न्द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कशफ़ुल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ग़ुम्मा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CB1D69" w:rsidRPr="00C64EB4" w:rsidRDefault="00CB1D69" w:rsidP="00CB1D69">
      <w:pPr>
        <w:pStyle w:val="libNormal"/>
      </w:pP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फरज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निज़ामे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सम्भाल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बामोजिब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गिरफतार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फ़जऱ्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मग़रिब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छूट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फ़रमाऐं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मग़सूबा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</w:p>
    <w:p w:rsidR="00CB1D69" w:rsidRPr="00C64EB4" w:rsidRDefault="00CB1D69" w:rsidP="00CB1D69">
      <w:pPr>
        <w:pStyle w:val="libNormal"/>
      </w:pP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आजाएं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बेचना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चाहता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अफ़सोस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</w:p>
    <w:p w:rsidR="00CB1D69" w:rsidRPr="00C64EB4" w:rsidRDefault="00CB1D69" w:rsidP="00CB1D69">
      <w:pPr>
        <w:pStyle w:val="libNormal"/>
      </w:pP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ज़ौजा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हामेला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CB1D69" w:rsidRPr="00C64EB4" w:rsidRDefault="00CB1D69" w:rsidP="00CB1D69">
      <w:pPr>
        <w:pStyle w:val="libNormal"/>
      </w:pP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ज़करिया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हामेला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लड़कियां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लड़कों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</w:p>
    <w:p w:rsidR="00CB1D69" w:rsidRPr="00C64EB4" w:rsidRDefault="00CB1D69" w:rsidP="00CB1D69">
      <w:pPr>
        <w:pStyle w:val="libNormal"/>
      </w:pPr>
      <w:r w:rsidRPr="00C64EB4"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t>227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तुर्को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पहुचा।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तुर्की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गुफ़्तगू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तुर्की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गिरवीदा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पुकारा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CB1D69" w:rsidRPr="00C64EB4" w:rsidRDefault="00CB1D69" w:rsidP="00CB1D69">
      <w:pPr>
        <w:pStyle w:val="libBold1"/>
      </w:pPr>
      <w:r w:rsidRPr="00C64EB4"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तिहत्तर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तालीमः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गुफ़तगू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मुहं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चुसो।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चूसा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तेहत्तर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दिक़्कत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rFonts w:hint="cs"/>
          <w:cs/>
          <w:lang w:bidi="hi-IN"/>
        </w:rPr>
        <w:t xml:space="preserve"> पेज न.</w:t>
      </w:r>
      <w:r>
        <w:rPr>
          <w:cs/>
          <w:lang w:bidi="hi-IN"/>
        </w:rPr>
        <w:t xml:space="preserve"> </w:t>
      </w:r>
      <w:r w:rsidRPr="00C64EB4">
        <w:t>122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125</w:t>
      </w:r>
    </w:p>
    <w:p w:rsidR="00CB1D69" w:rsidRPr="00C64EB4" w:rsidRDefault="00CB1D69" w:rsidP="00CB1D69">
      <w:pPr>
        <w:pStyle w:val="libBold1"/>
      </w:pPr>
      <w:r w:rsidRPr="00C64EB4">
        <w:t>8.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सोने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आइम्माए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ताहेरीन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मैनें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तक्लीफ़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मुठ्ठी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फ़रोख्त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निकालो।</w:t>
      </w: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फ़रोख्त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मनाक़िब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शहर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आशोब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6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119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Bold1"/>
      </w:pPr>
      <w:r w:rsidRPr="00C64EB4">
        <w:t>9.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आज़म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सुक़्क़तुल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क़ुलैनी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आज़म</w:t>
      </w:r>
      <w:r>
        <w:rPr>
          <w:cs/>
          <w:lang w:bidi="hi-IN"/>
        </w:rPr>
        <w:t xml:space="preserve"> </w:t>
      </w:r>
      <w:r w:rsidRPr="00C64EB4">
        <w:t>73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बरखि़या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सुलेमान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चश्मे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ज़दन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मुल्के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बिलक़ीस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मंगवा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मंगवाने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सिमट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नौफ़ली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t>72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ग़ैब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मसूदी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अंगेज़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रूकावट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उसूले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काफ़ी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-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मनाक़िब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शहर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आशोब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118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दमतुस्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126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libNormal"/>
      </w:pPr>
      <w:bookmarkStart w:id="23" w:name="_Toc446029020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रोज़े</w:t>
      </w:r>
      <w:bookmarkEnd w:id="23"/>
    </w:p>
    <w:p w:rsidR="00CB1D69" w:rsidRPr="00C64EB4" w:rsidRDefault="00CB1D69" w:rsidP="00CB1D69">
      <w:pPr>
        <w:pStyle w:val="libNormal"/>
      </w:pPr>
      <w:r w:rsidRPr="00C64EB4">
        <w:t>10.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मिसबाह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इस्हाक़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अरीज़ी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CB1D69" w:rsidRPr="00C64EB4" w:rsidRDefault="00CB1D69" w:rsidP="00CB1D69">
      <w:pPr>
        <w:pStyle w:val="libNormal"/>
      </w:pP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t>17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रबीउल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अव्वल।</w:t>
      </w:r>
    </w:p>
    <w:p w:rsidR="00CB1D69" w:rsidRPr="00C64EB4" w:rsidRDefault="00CB1D69" w:rsidP="00CB1D69">
      <w:pPr>
        <w:pStyle w:val="libNormal"/>
      </w:pP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मेराज</w:t>
      </w:r>
      <w:r>
        <w:rPr>
          <w:cs/>
          <w:lang w:bidi="hi-IN"/>
        </w:rPr>
        <w:t xml:space="preserve"> </w:t>
      </w:r>
      <w:r w:rsidRPr="00C64EB4">
        <w:t>27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मुरज्जब।</w:t>
      </w:r>
      <w:r>
        <w:rPr>
          <w:cs/>
          <w:lang w:bidi="hi-IN"/>
        </w:rPr>
        <w:t xml:space="preserve"> </w:t>
      </w:r>
    </w:p>
    <w:p w:rsidR="00CB1D69" w:rsidRPr="00C64EB4" w:rsidRDefault="00CB1D69" w:rsidP="00CB1D69">
      <w:pPr>
        <w:pStyle w:val="libNormal"/>
      </w:pP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दहवुल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बिछाई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t>25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ज़ीक़ाद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CB1D69" w:rsidRPr="00C64EB4" w:rsidRDefault="00CB1D69" w:rsidP="00CB1D69">
      <w:pPr>
        <w:pStyle w:val="libNormal"/>
      </w:pP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यौमें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ग़दीर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t>18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lastRenderedPageBreak/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अरीज़ी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बख़शे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किताब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मनाक़िब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123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24" w:name="_Toc446029021"/>
      <w:bookmarkStart w:id="25" w:name="_Toc473104908"/>
      <w:bookmarkStart w:id="26" w:name="_Toc473110760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नशीनी</w:t>
      </w:r>
      <w:bookmarkEnd w:id="24"/>
      <w:bookmarkEnd w:id="25"/>
      <w:bookmarkEnd w:id="26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मन्ज़रे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मुहं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रफ़ीक़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अस्बाती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पहुचां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दरयाफ़त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मैनें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बख़ैरियत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अस्बाती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बइल्मे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अस्बाती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क़लमे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वासिक़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अस्बाती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चौंक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ख़ैरियत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आफि़यत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ईराक़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इन्क़ेलाब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अस्बाती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इन्केशाफ़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149,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अलवर्दी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</w:t>
      </w:r>
      <w:r>
        <w:rPr>
          <w:cs/>
          <w:lang w:bidi="hi-IN"/>
        </w:rPr>
        <w:t xml:space="preserve"> </w:t>
      </w:r>
      <w:r w:rsidRPr="00C64EB4">
        <w:t>232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मिस्टर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ज़ाकिर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फतेह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ख़क़ान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ज़ेहीन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फ़ेहरिस्त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नदीम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175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27" w:name="_Toc446029022"/>
      <w:bookmarkStart w:id="28" w:name="_Toc473104909"/>
      <w:bookmarkStart w:id="29" w:name="_Toc473110761"/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bookmarkEnd w:id="27"/>
      <w:bookmarkEnd w:id="28"/>
      <w:bookmarkEnd w:id="29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हमज़तुल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क़ुम्मी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घबराओ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अलमकाराहा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अलख़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पाओगे।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यसआ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मैनें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फ़ख़रा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30" w:name="_Toc446029023"/>
      <w:bookmarkStart w:id="31" w:name="_Toc473104910"/>
      <w:bookmarkStart w:id="32" w:name="_Toc473110762"/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सुलूक</w:t>
      </w:r>
      <w:bookmarkEnd w:id="30"/>
      <w:bookmarkEnd w:id="31"/>
      <w:bookmarkEnd w:id="32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जि़लहिज</w:t>
      </w:r>
      <w:r>
        <w:rPr>
          <w:cs/>
          <w:lang w:bidi="hi-IN"/>
        </w:rPr>
        <w:t xml:space="preserve"> </w:t>
      </w:r>
      <w:r w:rsidRPr="00C64EB4">
        <w:t>222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तख़्ते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मुतामक्किन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हरकतें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दमिश्क़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यज़ीद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बुग़ज़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दमेरी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बुग़ज़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मनक़सत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सक़ीयत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मोइद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क़म्बर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गुद्दी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खिचवा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दाएम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ख़ुम्र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कनीज़</w:t>
      </w:r>
      <w:r>
        <w:rPr>
          <w:rFonts w:hint="cs"/>
          <w:cs/>
          <w:lang w:bidi="hi-IN"/>
        </w:rPr>
        <w:t>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मुजामेअत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मसख़्रा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तमसखुर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महफि़ले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मुसाहेबों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नदीमों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तबइयां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आस्तीन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सांप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काटता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तरयाक़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मटकों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बिच्छू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तुड़वा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मज़हब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मोताजि़ला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खिलाफ़े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मोताजि़लयों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सरकारी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ओहदों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CB1D69" w:rsidRPr="00C64EB4" w:rsidRDefault="00CB1D69" w:rsidP="00CB1D69">
      <w:pPr>
        <w:pStyle w:val="libNormal"/>
      </w:pPr>
      <w:r>
        <w:rPr>
          <w:rFonts w:hint="cs"/>
          <w:cs/>
          <w:lang w:bidi="hi-IN"/>
        </w:rPr>
        <w:t>स्यूती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गुलज़ार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बेचारे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बनवाये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236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शोहदाए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वगै़रह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मुन्हदिम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मुमानीयत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शोहदा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ताहेरा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मुक़द्दस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हायर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दिवारों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गालियां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हुजूमें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फ़ातेमा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बागे़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फि़दक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मुस्लिमों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ओहदों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जि़न्नार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बांधें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घोड़े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गधे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खच्चर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रक़ाबे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रखें।</w:t>
      </w:r>
      <w:r>
        <w:rPr>
          <w:cs/>
          <w:lang w:bidi="hi-IN"/>
        </w:rPr>
        <w:t xml:space="preserve"> </w:t>
      </w:r>
      <w:r w:rsidRPr="00C64EB4">
        <w:t>234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मोहद्देसीन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सामर्रा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इकराम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ख़ल्क़े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शीबा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रसाफ़ा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सियूती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शाफ़ेई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आफ़तें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इलाक़ों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ज़लज़ले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हौलनाक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अवाज़ें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टिडडियों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टूटे।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रतल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बरसे।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65</w:t>
      </w:r>
      <w:r>
        <w:rPr>
          <w:rStyle w:val="libFootnote0Char"/>
          <w:rFonts w:eastAsia="Calibri"/>
          <w:cs/>
          <w:lang w:bidi="hi-IN"/>
        </w:rPr>
        <w:t>)</w:t>
      </w:r>
      <w:r>
        <w:rPr>
          <w:cs/>
          <w:lang w:bidi="hi-IN"/>
        </w:rPr>
        <w:t xml:space="preserve"> 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lastRenderedPageBreak/>
        <w:t>मक़ामे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ज़खार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</w:t>
      </w:r>
      <w:r>
        <w:rPr>
          <w:rFonts w:hint="cs"/>
          <w:cs/>
          <w:lang w:bidi="hi-IN"/>
        </w:rPr>
        <w:t>ु</w:t>
      </w:r>
      <w:r w:rsidRPr="00C64EB4">
        <w:rPr>
          <w:rFonts w:hint="cs"/>
          <w:cs/>
          <w:lang w:bidi="hi-IN"/>
        </w:rPr>
        <w:t>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मुस्तकि़ल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बुग़्ज़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तौहीन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बसर्रत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फर्जरहजी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अलहज़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अतरजा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लेगें।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उभारने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क़ाएम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ज़ियारते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जायेगा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भैज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वैरिज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जुतवा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खेत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फिकवा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बानीयों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ताअर्रूफ़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जुत्वा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फ़रज़न्दे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हरगजि़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नाजायज़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विरज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यहूदियों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मुबराक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फैला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हाएर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तस्वीरे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सराएर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हाएर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लुग़ते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हाएर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पाता।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शैख़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अलैहा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मिटाने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एजाज़े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हाएर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स्यूती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इन्हेदामे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t>236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ढा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ज़ियारते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स्यूती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गालियां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हबीब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जिलाउल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उयून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ज़खारे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शैख़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स्यूती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CB1D69" w:rsidRPr="00C64EB4" w:rsidRDefault="00CB1D69" w:rsidP="00CB1D69">
      <w:pPr>
        <w:pStyle w:val="libNormal"/>
      </w:pPr>
      <w:r w:rsidRPr="00C64EB4">
        <w:lastRenderedPageBreak/>
        <w:t>1.</w:t>
      </w:r>
      <w:r w:rsidRPr="00C64EB4">
        <w:tab/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नवासे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भूखा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प्यासा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ज़ुल्मो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CB1D69" w:rsidRPr="00C64EB4" w:rsidRDefault="00CB1D69" w:rsidP="00CB1D69">
      <w:pPr>
        <w:pStyle w:val="libNormal"/>
      </w:pPr>
      <w:r w:rsidRPr="00C64EB4">
        <w:t>2.</w:t>
      </w:r>
      <w:r w:rsidRPr="00C64EB4">
        <w:tab/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इरतेक़ाब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CB1D69" w:rsidRPr="00C64EB4" w:rsidRDefault="00CB1D69" w:rsidP="00CB1D69">
      <w:pPr>
        <w:pStyle w:val="libNormal"/>
      </w:pPr>
      <w:r w:rsidRPr="00C64EB4">
        <w:t>3.</w:t>
      </w:r>
      <w:r w:rsidRPr="00C64EB4">
        <w:tab/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बुझाने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हडडियों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CB1D69" w:rsidRPr="00C64EB4" w:rsidRDefault="00CB1D69" w:rsidP="00CB1D69">
      <w:pPr>
        <w:pStyle w:val="libNormal"/>
      </w:pPr>
      <w:r>
        <w:rPr>
          <w:cs/>
          <w:lang w:bidi="hi-IN"/>
        </w:rPr>
        <w:t xml:space="preserve"> </w:t>
      </w: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ख़ुलफ़ा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237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अमाली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शैख़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</w:t>
      </w:r>
      <w:r>
        <w:rPr>
          <w:rFonts w:hint="cs"/>
          <w:cs/>
          <w:lang w:bidi="hi-IN"/>
        </w:rPr>
        <w:t>ु</w:t>
      </w:r>
      <w:r w:rsidRPr="00C64EB4">
        <w:rPr>
          <w:rFonts w:hint="cs"/>
          <w:cs/>
          <w:lang w:bidi="hi-IN"/>
        </w:rPr>
        <w:t>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फि़रस्तादा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जि़</w:t>
      </w:r>
      <w:r w:rsidRPr="00C64EB4">
        <w:rPr>
          <w:rFonts w:hint="cs"/>
          <w:cs/>
          <w:lang w:bidi="hi-IN"/>
        </w:rPr>
        <w:t>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t>247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तवारीख़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ज़ियारते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</w:t>
      </w:r>
      <w:r>
        <w:rPr>
          <w:rFonts w:hint="cs"/>
          <w:cs/>
          <w:lang w:bidi="hi-IN"/>
        </w:rPr>
        <w:t>ऊ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प्रोग्राम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खेल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अतराफ़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सरकारी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अबनाये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वाहेफ़ा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हरकतें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तमकील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दवानक़ी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दवानक़ी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दजला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मशरिक़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तकरीयत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 w:rsidRPr="00C64EB4">
        <w:t>221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मोतासिम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नुरूल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149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तारीख़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किरमानी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क़लमी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Heading1"/>
      </w:pPr>
      <w:bookmarkStart w:id="33" w:name="_Toc446029024"/>
      <w:bookmarkStart w:id="34" w:name="_Toc473104911"/>
      <w:bookmarkStart w:id="35" w:name="_Toc473110763"/>
      <w:r w:rsidRPr="00C64EB4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तलबी</w:t>
      </w:r>
      <w:bookmarkEnd w:id="33"/>
      <w:bookmarkEnd w:id="34"/>
      <w:bookmarkEnd w:id="35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t>232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t>236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बेअदबी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फि़तरी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बुग़ज़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t>243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ख़ुफि़या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फ़रज़न्दे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दक़ीक़ा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गुज़ाश्त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इन्हेमाक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रिकार्ड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दवानाइयां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तफ़सीली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एतिदाली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आफ़रीनी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जि़क्र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माज़ेरत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माज़ेरत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ख्वाह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लहजा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नुरूल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149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</w:t>
      </w:r>
      <w:r>
        <w:rPr>
          <w:rFonts w:hint="cs"/>
          <w:cs/>
          <w:lang w:bidi="hi-IN"/>
        </w:rPr>
        <w:t>ु</w:t>
      </w:r>
      <w:r w:rsidRPr="00C64EB4">
        <w:rPr>
          <w:rFonts w:hint="cs"/>
          <w:cs/>
          <w:lang w:bidi="hi-IN"/>
        </w:rPr>
        <w:t>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जिलाउल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292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  <w:rPr>
          <w:lang w:bidi="hi-IN"/>
        </w:rPr>
      </w:pP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आइये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मज़हबी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अज़ीमुश्शान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मीलों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खुश्क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ग़ालिब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हश्वी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वारिदे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मोहलस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मुलाज़ेमीन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टोपियां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इमामीया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बेवकूफ़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मुलाज़ेमीन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बांध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रवांगी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गुफ़तगू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गरजने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बिजली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चमकने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दोपहर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मुसलाधार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टोपीयां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ठन्डी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गऐं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गिरवान्द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राज़ेक़बूर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बुक़्क़ाए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टुकड़ा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कब़्र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t>‘‘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घोड़े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अशअदो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अशअदो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अबदहू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ख़ुलाफ़ा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फ़ीअर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हैना</w:t>
      </w:r>
      <w:r>
        <w:rPr>
          <w:cs/>
          <w:lang w:bidi="hi-IN"/>
        </w:rPr>
        <w:t xml:space="preserve"> </w:t>
      </w:r>
      <w:r w:rsidRPr="00C64EB4"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हशर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कशफ़ुल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ग़म्मा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124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ज़ाएद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इन्तेज़ाम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फ़क़ीरो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मन्जि़लत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छुपाने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गाह।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अफ़ज़ाई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गुस्तरी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छीन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बेहिश्त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उंगली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वगै़रह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नबूअत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208,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150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B32277" w:rsidRDefault="00B32277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bookmarkStart w:id="36" w:name="_Toc446029025"/>
      <w:r>
        <w:rPr>
          <w:cs/>
          <w:lang w:bidi="hi-IN"/>
        </w:rPr>
        <w:br w:type="page"/>
      </w:r>
    </w:p>
    <w:p w:rsidR="00CB1D69" w:rsidRPr="00C64EB4" w:rsidRDefault="00CB1D69" w:rsidP="00B32277">
      <w:pPr>
        <w:pStyle w:val="Heading1"/>
      </w:pPr>
      <w:bookmarkStart w:id="37" w:name="_Toc473110764"/>
      <w:r w:rsidRPr="00C64EB4">
        <w:rPr>
          <w:rFonts w:hint="cs"/>
          <w:cs/>
          <w:lang w:bidi="hi-IN"/>
        </w:rPr>
        <w:lastRenderedPageBreak/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बन्दी</w:t>
      </w:r>
      <w:bookmarkEnd w:id="36"/>
      <w:bookmarkEnd w:id="37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धोके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सआलेक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शिब्लन्जी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दरपर्दा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मुसीबतों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मुबतिला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150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मोहर्रेक़ा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124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38" w:name="_Toc446029026"/>
      <w:bookmarkStart w:id="39" w:name="_Toc473104912"/>
      <w:bookmarkStart w:id="40" w:name="_Toc473110765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जज़बा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हमदर्दी</w:t>
      </w:r>
      <w:bookmarkEnd w:id="38"/>
      <w:bookmarkEnd w:id="39"/>
      <w:bookmarkEnd w:id="40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तांता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बंधा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फ़ायदे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फ़लां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गांव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अदाएगी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दिलाईये।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घबराओ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इन्शाअल्लाह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अदाएगी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मुख़लेफ़त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तामीले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मरक़ूम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दूंगा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जाऊंगा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रूपयां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तौहीन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मज़कूर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नरमी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टालने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मांगता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अदाएगी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मुबलिग़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अदाएगी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149,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मोहर्रेक़ा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123,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461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41" w:name="_Toc446029027"/>
      <w:bookmarkStart w:id="42" w:name="_Toc473104913"/>
      <w:bookmarkStart w:id="43" w:name="_Toc473110766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bookmarkEnd w:id="41"/>
      <w:bookmarkEnd w:id="42"/>
      <w:bookmarkEnd w:id="43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rFonts w:hint="cs"/>
          <w:cs/>
          <w:lang w:bidi="hi-IN"/>
        </w:rPr>
        <w:t>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पहुचने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मुज़ाहरा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शुरु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तरीक़ों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बुख़ार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कैफ़रे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ख़ुदावन्द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करता।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आफ़तें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इलाक़ों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ज़लज़ले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हौलनांक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टिड्डी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सितारे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टूटे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 w:rsidRPr="00C64EB4">
        <w:t>243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कौवे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मचाया</w:t>
      </w:r>
      <w:r>
        <w:rPr>
          <w:cs/>
          <w:lang w:bidi="hi-IN"/>
        </w:rPr>
        <w:t xml:space="preserve"> </w:t>
      </w:r>
      <w:r w:rsidRPr="00C64EB4">
        <w:t>‘‘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अय्योहन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इत्तक़ूल्लाह</w:t>
      </w:r>
      <w:r w:rsidRPr="00C64EB4">
        <w:rPr>
          <w:rFonts w:hint="eastAsia"/>
        </w:rPr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</w:p>
    <w:p w:rsidR="00CB1D69" w:rsidRPr="00C64EB4" w:rsidRDefault="00CB1D69" w:rsidP="00CB1D69">
      <w:pPr>
        <w:pStyle w:val="libNormal"/>
        <w:rPr>
          <w:cs/>
          <w:lang w:bidi="hi-IN"/>
        </w:rPr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तारीख़े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इस्लाम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65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Heading1"/>
      </w:pPr>
      <w:r>
        <w:rPr>
          <w:cs/>
          <w:lang w:bidi="hi-IN"/>
        </w:rPr>
        <w:cr/>
      </w:r>
      <w:bookmarkStart w:id="44" w:name="_Toc446029028"/>
      <w:bookmarkStart w:id="45" w:name="_Toc473104914"/>
      <w:bookmarkStart w:id="46" w:name="_Toc473110767"/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तेज़रफ़्तारी</w:t>
      </w:r>
      <w:bookmarkEnd w:id="44"/>
      <w:bookmarkEnd w:id="45"/>
      <w:bookmarkEnd w:id="46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रूकावट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ताक़तवर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जाऐगा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रफ़्तार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सुब्ह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मग़रिब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आलामुलवुरा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208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47" w:name="_Toc446029029"/>
      <w:bookmarkStart w:id="48" w:name="_Toc473104915"/>
      <w:bookmarkStart w:id="49" w:name="_Toc473110768"/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bookmarkEnd w:id="47"/>
      <w:bookmarkEnd w:id="48"/>
      <w:bookmarkEnd w:id="49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घबराओ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ज्योंही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नबूवा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50" w:name="_Toc446029030"/>
      <w:bookmarkStart w:id="51" w:name="_Toc473104916"/>
      <w:bookmarkStart w:id="52" w:name="_Toc473110769"/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bookmarkEnd w:id="50"/>
      <w:bookmarkEnd w:id="51"/>
      <w:bookmarkEnd w:id="52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मौसूफ़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मचाया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नबूअत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209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53" w:name="_Toc446029031"/>
      <w:bookmarkStart w:id="54" w:name="_Toc473104917"/>
      <w:bookmarkStart w:id="55" w:name="_Toc473110770"/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ताबीर</w:t>
      </w:r>
      <w:bookmarkEnd w:id="53"/>
      <w:bookmarkEnd w:id="54"/>
      <w:bookmarkEnd w:id="55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कातिब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मुठ्ठी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पच्चीस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मुठ्ठी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पच्चीस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lang w:bidi="hi-IN"/>
        </w:rPr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दमतुस्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124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वाकि़या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56" w:name="_Toc446029032"/>
      <w:bookmarkStart w:id="57" w:name="_Toc473104918"/>
      <w:bookmarkStart w:id="58" w:name="_Toc473110771"/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फ़ुक़हाए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मुस्लेमीन</w:t>
      </w:r>
      <w:bookmarkEnd w:id="56"/>
      <w:bookmarkEnd w:id="57"/>
      <w:bookmarkEnd w:id="58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तफ़्सीर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दूगां।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उल्माए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तफ़्सीर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अलाहेदा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अलाहेदा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फ़क़ीहे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फ़क़ीह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फ़क़ीह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अलाहेदा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तशवीश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दूगां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बख़्श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मारूगां।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मन्ज़ूर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तफ़्सीर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नसरकुमुलिल्लाह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मवातिन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कसीरतह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मवातिन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लफ़्ज़े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इतलाक़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मनाकि़ब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इब्ने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शहरे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आशोब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116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पकड़ा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चाहिए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फ़क़ीह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फोक़हाए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मुसलेमीन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यज़रब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हत्त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यमूता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फ़क़ीह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फ़ुक़हा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मुलाहेज़ा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काफि़रों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कुफ़्र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मुफि़द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फ़ुक़हा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मुस्तरद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नसरानी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दमतुस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120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59" w:name="_Toc446029033"/>
      <w:bookmarkStart w:id="60" w:name="_Toc473104919"/>
      <w:bookmarkStart w:id="61" w:name="_Toc473110772"/>
      <w:r w:rsidRPr="00C64EB4">
        <w:rPr>
          <w:rFonts w:hint="cs"/>
          <w:cs/>
          <w:lang w:bidi="hi-IN"/>
        </w:rPr>
        <w:lastRenderedPageBreak/>
        <w:t>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bookmarkEnd w:id="59"/>
      <w:bookmarkEnd w:id="60"/>
      <w:bookmarkEnd w:id="61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बाक़र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इन्जील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लफ़्ज़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 w:rsidRPr="00C64EB4">
        <w:t>1.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जीम</w:t>
      </w:r>
      <w:r>
        <w:rPr>
          <w:cs/>
          <w:lang w:bidi="hi-IN"/>
        </w:rPr>
        <w:t xml:space="preserve"> </w:t>
      </w: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ख़े</w:t>
      </w:r>
      <w:r>
        <w:rPr>
          <w:cs/>
          <w:lang w:bidi="hi-IN"/>
        </w:rPr>
        <w:t xml:space="preserve"> </w:t>
      </w: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</w:t>
      </w:r>
      <w:r>
        <w:rPr>
          <w:cs/>
          <w:lang w:bidi="hi-IN"/>
        </w:rPr>
        <w:t xml:space="preserve"> </w:t>
      </w: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शीन</w:t>
      </w:r>
      <w:r>
        <w:rPr>
          <w:cs/>
          <w:lang w:bidi="hi-IN"/>
        </w:rPr>
        <w:t xml:space="preserve"> </w:t>
      </w:r>
      <w:r w:rsidRPr="00C64EB4">
        <w:t>6.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</w:t>
      </w:r>
      <w:r>
        <w:rPr>
          <w:cs/>
          <w:lang w:bidi="hi-IN"/>
        </w:rPr>
        <w:t xml:space="preserve"> </w:t>
      </w:r>
      <w:r w:rsidRPr="00C64EB4">
        <w:t>7.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तौरैत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मुतालेआ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तहक़ीक़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बख़्श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मायूस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ताख़ीर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गौ़र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यब्ना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बताऐं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क्यंों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हुरूफ़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तबाही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बरबादी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जेहीम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ख़ैबत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ज़क़ूम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थोहड़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फ़ुरक़त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तबादरे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ज़ेहनी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तफ़्सीली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ज्यांही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दमतुस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140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हवाला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शरा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शाफ़या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फ़रास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62" w:name="_Toc446029034"/>
      <w:bookmarkStart w:id="63" w:name="_Toc473104920"/>
      <w:bookmarkStart w:id="64" w:name="_Toc473110773"/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सकीत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bookmarkEnd w:id="62"/>
      <w:bookmarkEnd w:id="63"/>
      <w:bookmarkEnd w:id="64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फ़राग़त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सकीत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क़ाबलीयत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मुफ़स्सल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सकीत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लुग़द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मनाज़रे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दिलचस्पी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शीयां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हौसला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अफ़ज़ाई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अलबहर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मानफ़दत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दरियाओं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अलकिबरीयत</w:t>
      </w:r>
      <w:r>
        <w:rPr>
          <w:cs/>
          <w:lang w:bidi="hi-IN"/>
        </w:rPr>
        <w:t xml:space="preserve"> </w:t>
      </w:r>
      <w:r w:rsidRPr="00C64EB4"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अलमैन</w:t>
      </w:r>
      <w:r>
        <w:rPr>
          <w:cs/>
          <w:lang w:bidi="hi-IN"/>
        </w:rPr>
        <w:t xml:space="preserve"> </w:t>
      </w:r>
      <w:r w:rsidRPr="00C64EB4"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अलबरहूत</w:t>
      </w:r>
      <w:r>
        <w:rPr>
          <w:cs/>
          <w:lang w:bidi="hi-IN"/>
        </w:rPr>
        <w:t xml:space="preserve"> </w:t>
      </w:r>
      <w:r w:rsidRPr="00C64EB4">
        <w:t>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अलबतरया</w:t>
      </w:r>
      <w:r>
        <w:rPr>
          <w:cs/>
          <w:lang w:bidi="hi-IN"/>
        </w:rPr>
        <w:t xml:space="preserve"> </w:t>
      </w:r>
      <w:r w:rsidRPr="00C64EB4">
        <w:t>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अलसैदान</w:t>
      </w:r>
      <w:r>
        <w:rPr>
          <w:cs/>
          <w:lang w:bidi="hi-IN"/>
        </w:rPr>
        <w:t xml:space="preserve"> </w:t>
      </w:r>
      <w:r w:rsidRPr="00C64EB4"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फ़रीक़</w:t>
      </w:r>
      <w:r>
        <w:rPr>
          <w:cs/>
          <w:lang w:bidi="hi-IN"/>
        </w:rPr>
        <w:t xml:space="preserve"> </w:t>
      </w:r>
      <w:r w:rsidRPr="00C64EB4">
        <w:t>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याहुरान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कलमात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फ़ज़एल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मनाक़िब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117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65" w:name="_Toc473104921"/>
      <w:bookmarkStart w:id="66" w:name="_Toc473110774"/>
      <w:r w:rsidRPr="00C64EB4"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रहबरी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रहनुमाई</w:t>
      </w:r>
      <w:bookmarkEnd w:id="65"/>
      <w:bookmarkEnd w:id="66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जादए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ऐतिदाल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मुतलक़न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तफ़वीज़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क़ज़ाओ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वज़ाहत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लफ़्ज़ों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lastRenderedPageBreak/>
        <w:t>(</w:t>
      </w:r>
      <w:r w:rsidRPr="004D6143">
        <w:rPr>
          <w:rStyle w:val="libFootnote0Char"/>
          <w:rFonts w:eastAsia="Calibri" w:hint="cs"/>
          <w:cs/>
          <w:lang w:bidi="hi-IN"/>
        </w:rPr>
        <w:t>दमतुस्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134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जि़म्मेदारीयों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ग़ैबते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क़ाएम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मुहाफि़ज़े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रहबरे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वैसी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ज़ईफ़ों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अफ़जल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क़ाएदे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मिल्लत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होंगे।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दमतुस्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137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67" w:name="_Toc446029035"/>
      <w:bookmarkStart w:id="68" w:name="_Toc473104922"/>
      <w:bookmarkStart w:id="69" w:name="_Toc473110775"/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तलाशी</w:t>
      </w:r>
      <w:bookmarkEnd w:id="67"/>
      <w:bookmarkEnd w:id="68"/>
      <w:bookmarkEnd w:id="69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मुवर्रेख़ीन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t>243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फ़रीज़ाए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फ़रीज़ाए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तबलीग़े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</w:t>
      </w:r>
      <w:r>
        <w:rPr>
          <w:rFonts w:hint="cs"/>
          <w:cs/>
          <w:lang w:bidi="hi-IN"/>
        </w:rPr>
        <w:t>ूं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फ़रज़न्दे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आलिमें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विक़ार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बढ़ता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शबो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उमूरे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दख़ल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मशग़ूले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रखेगें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विक़ार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इतमिनाने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ज़ाहेरी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चुग़ली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भड़काया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हैसीयत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ख़लक़ान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चुग़ली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हतियार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ख़ुतूत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सिपाही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सिपाहीय</w:t>
      </w:r>
      <w:r>
        <w:rPr>
          <w:rFonts w:hint="cs"/>
          <w:cs/>
          <w:lang w:bidi="hi-IN"/>
        </w:rPr>
        <w:t>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कुर्ता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सौफ़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ओढ़े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रेज़ों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फ़र्श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कि़ब्ला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सिपाहीयां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नोशी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ताज़ीम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सिपाहीयों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इल्ज़ाम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आलूदा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अश्आर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अश्आर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दिलचस्पी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पढ़ो।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पहाड़ों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चोटियों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सुकूत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जि़ल्लत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हातिफ़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परवर्दा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ख़ेमें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लुक़्माए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हशरातुल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मआसिर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>
        <w:rPr>
          <w:rFonts w:hint="cs"/>
          <w:cs/>
          <w:lang w:bidi="hi-IN"/>
        </w:rPr>
        <w:t>ै</w:t>
      </w:r>
      <w:r w:rsidRPr="00C64EB4">
        <w:rPr>
          <w:rFonts w:hint="cs"/>
          <w:cs/>
          <w:lang w:bidi="hi-IN"/>
        </w:rPr>
        <w:t>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कि़ब्ला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अश्आर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पहाड़ों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चोटी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बिठला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बहादुरों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कुन्ज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मन्जि़ल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पाई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सदा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हातिफ़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लहद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लिबासे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जस्द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कहां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नक़ाब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ग़ुबार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हिजाब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ज़बाने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मदफ़न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कीड़ों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मसकन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ग़ेजा़एं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सिवा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lastRenderedPageBreak/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गि़ज़ा</w:t>
      </w:r>
      <w:r>
        <w:rPr>
          <w:cs/>
          <w:lang w:bidi="hi-IN"/>
        </w:rPr>
        <w:t>।</w:t>
      </w:r>
      <w:r w:rsidRPr="00C64EB4">
        <w:rPr>
          <w:rFonts w:hint="cs"/>
          <w:cs/>
          <w:lang w:bidi="hi-IN"/>
        </w:rPr>
        <w:t>।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</w:t>
      </w:r>
      <w:r w:rsidRPr="00C64EB4">
        <w:rPr>
          <w:rFonts w:hint="cs"/>
          <w:cs/>
          <w:lang w:bidi="hi-IN"/>
        </w:rPr>
        <w:t>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हाज़ेरीन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रिक़्क़त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आंसूओं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मुलाहेज़ा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हो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किताब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दफ़ायात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अयान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322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नूरूल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अबसार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दमतुस्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142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अश्आर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इब्तेदाई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अश्आर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सैफ़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ज़ीयज़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हमीरी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क़स्त्र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कंज़ुल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फ़वाएद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कन्ज़ुल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मदफ़ून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रोते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फेंक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70" w:name="_Toc446029036"/>
      <w:bookmarkStart w:id="71" w:name="_Toc473104923"/>
      <w:bookmarkStart w:id="72" w:name="_Toc473110776"/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क़ालीन</w:t>
      </w:r>
      <w:bookmarkEnd w:id="70"/>
      <w:bookmarkEnd w:id="71"/>
      <w:bookmarkEnd w:id="72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शोबदे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दिखालाए।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दूगां।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बन्दोबस्त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बिठा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लुक़मा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तनावुल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जादू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उड़ाना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क़ालीन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क़ालीन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मुज्जसम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काफि़रे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मुज्जसम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काफि़रे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दरख्वास्त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क़ालीन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काफि़रे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हरगिज़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अज़दहे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फि़रऔन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सांपों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उगल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उगला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उगले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नबूअत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209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दमतुस्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145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73" w:name="_Toc446029037"/>
      <w:bookmarkStart w:id="74" w:name="_Toc473104924"/>
      <w:bookmarkStart w:id="75" w:name="_Toc473110777"/>
      <w:r w:rsidRPr="00C64EB4"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ज़ेहनी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इन्क़ेलाब</w:t>
      </w:r>
      <w:bookmarkEnd w:id="73"/>
      <w:bookmarkEnd w:id="74"/>
      <w:bookmarkEnd w:id="75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अरबली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लाए।</w:t>
      </w: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अब्दुर्ररहमान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देखूं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इन्तेज़ामात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ज्यां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सराएत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बचाना।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पहचाने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अब्दुर्रहमान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रहूंगा।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साहेबे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अब्दुर्रहमान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क़ाएल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lastRenderedPageBreak/>
        <w:t>(</w:t>
      </w:r>
      <w:r w:rsidRPr="004D6143">
        <w:rPr>
          <w:rStyle w:val="libFootnote0Char"/>
          <w:rFonts w:eastAsia="Calibri" w:hint="cs"/>
          <w:cs/>
          <w:lang w:bidi="hi-IN"/>
        </w:rPr>
        <w:t>कश्फ़ुल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ग़म्मा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दमतुस्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125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76" w:name="_Toc446029038"/>
      <w:bookmarkStart w:id="77" w:name="_Toc473104925"/>
      <w:bookmarkStart w:id="78" w:name="_Toc473110778"/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नकली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ज़ैनब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आना</w:t>
      </w:r>
      <w:bookmarkEnd w:id="76"/>
      <w:bookmarkEnd w:id="77"/>
      <w:bookmarkEnd w:id="78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ख़ूबसूरत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(</w:t>
      </w:r>
      <w:r w:rsidRPr="0056112A">
        <w:rPr>
          <w:cs/>
          <w:lang w:bidi="hi-IN"/>
        </w:rPr>
        <w:t>स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अ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 w:rsidRPr="0056112A">
        <w:rPr>
          <w:rtl/>
          <w:cs/>
          <w:lang w:bidi="hi-IN"/>
        </w:rPr>
        <w:t>व</w:t>
      </w:r>
      <w:r w:rsidRPr="0056112A">
        <w:rPr>
          <w:rtl/>
          <w:cs/>
        </w:rPr>
        <w:t>.</w:t>
      </w:r>
      <w:r>
        <w:rPr>
          <w:cs/>
          <w:lang w:bidi="hi-IN"/>
        </w:rPr>
        <w:t xml:space="preserve">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जाऊंगी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झुठला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आजिज़ी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ख़ाक़ान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लेहाज़ा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दीजिऐ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जद्दे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दरकिनार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छेड़ेंगे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फाड़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खाऐंगे।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सय्यदों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फाड़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उलझन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जाऐगी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काज़ेबा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दीजिऐ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गोश्त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बरकतुल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सबआ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 w:rsidRPr="00C64EB4">
        <w:rPr>
          <w:rFonts w:hint="eastAsia"/>
        </w:rPr>
        <w:t>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फाटक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मुतालेआ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मक्की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दरवाज़ा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ख़ामोश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सीढ़ी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चढ़ने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बढ़े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जिनमें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बारिवायते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साकेबा</w:t>
      </w:r>
      <w:r>
        <w:rPr>
          <w:cs/>
          <w:lang w:bidi="hi-IN"/>
        </w:rPr>
        <w:t xml:space="preserve"> </w:t>
      </w:r>
      <w:r w:rsidRPr="00C64EB4">
        <w:t>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थे,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आस्तीन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घुटने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टेक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मुताल्लिक़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दिखला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हो।</w:t>
      </w: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बाक़र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ज़ैनबे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कज़्ज़ाबा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किज़्ब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एतेराफ़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दरिन्दों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डलवा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फड़वा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डाला।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मोहर्रेक़ा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अरजहुल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मतालिब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461,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दम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ए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145,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लल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293,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रौज़ातुल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 w:rsidRPr="004D6143">
        <w:rPr>
          <w:rStyle w:val="libFootnote0Char"/>
          <w:rFonts w:eastAsia="Calibri"/>
        </w:rPr>
        <w:t>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फ़सल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ख़त्ताब।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79" w:name="_Toc446029039"/>
      <w:bookmarkStart w:id="80" w:name="_Toc473104926"/>
      <w:bookmarkStart w:id="81" w:name="_Toc473110779"/>
      <w:r w:rsidRPr="00C64EB4"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इलाज</w:t>
      </w:r>
      <w:bookmarkEnd w:id="79"/>
      <w:bookmarkEnd w:id="80"/>
      <w:bookmarkEnd w:id="81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अब्दुर्रहमान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पिछले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ज़हरीला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फोड़ा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करूंगी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ख़क़ान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दरख्वास्त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कैफि़यत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तजवीज़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लाऊं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ख़क़ान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तजवीज़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ग़नम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बकरी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मेंगनियां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गुलाब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जाऐगा।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फ़तह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ख़ाक़ान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तजवीज़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तजवीज़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वज़ीर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तजरूबे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इन्तेज़ाम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आंख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शिफ़ाए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अशरफ़ी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थैली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खि़दमत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भिजवा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नबूअत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207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आलामु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वुरा</w:t>
      </w:r>
      <w:r>
        <w:rPr>
          <w:rStyle w:val="libFootnote0Char"/>
          <w:rFonts w:eastAsia="Calibri" w:hint="cs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208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82" w:name="_Toc446029040"/>
      <w:bookmarkStart w:id="83" w:name="_Toc473104927"/>
      <w:bookmarkStart w:id="84" w:name="_Toc473110780"/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तलाशी</w:t>
      </w:r>
      <w:bookmarkEnd w:id="82"/>
      <w:bookmarkEnd w:id="83"/>
      <w:bookmarkEnd w:id="84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दरन्दिों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जुब्बा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शानदार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भड़का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ममनूने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दरपए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खुल्लम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ख़ुसूसी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मुल्ला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अलेहिर्रहमा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वाक़ए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चुग़ल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जमातियों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बूते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तख़्ता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देगें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हाकिमें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लेगें।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भड़क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दफ़तन</w:t>
      </w:r>
      <w:r>
        <w:rPr>
          <w:cs/>
          <w:lang w:bidi="hi-IN"/>
        </w:rPr>
        <w:t xml:space="preserve"> </w:t>
      </w:r>
      <w:r w:rsidRPr="00C64EB4">
        <w:t>‘‘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तलाशी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हाजिब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कोठे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अन्धेरा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ठहरो</w:t>
      </w:r>
      <w:r>
        <w:rPr>
          <w:cs/>
          <w:lang w:bidi="hi-IN"/>
        </w:rPr>
        <w:t xml:space="preserve"> </w:t>
      </w:r>
      <w:r w:rsidRPr="00C64EB4">
        <w:rPr>
          <w:cs/>
          <w:lang w:bidi="hi-IN"/>
        </w:rPr>
        <w:t>!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थैली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।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शर्मिन्दा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शवाहेदुन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नबूअत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208,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जिलाउल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294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  <w:rPr>
          <w:lang w:bidi="hi-IN"/>
        </w:rPr>
      </w:pP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ज़राफ़ी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महबूस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रखा।</w:t>
      </w:r>
      <w:r>
        <w:rPr>
          <w:cs/>
          <w:lang w:bidi="hi-IN"/>
        </w:rPr>
        <w:t xml:space="preserve"> </w:t>
      </w:r>
      <w:r w:rsidRPr="00C64EB4">
        <w:t>‘‘</w:t>
      </w:r>
      <w:r>
        <w:rPr>
          <w:rFonts w:hint="cs"/>
          <w:cs/>
          <w:lang w:bidi="hi-IN"/>
        </w:rPr>
        <w:t xml:space="preserve">जिलाउल उयून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293’’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बाक़र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नजफ़ी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 w:rsidRPr="00C64EB4">
        <w:t>‘‘</w:t>
      </w:r>
      <w:r w:rsidRPr="00C64EB4">
        <w:rPr>
          <w:rFonts w:hint="cs"/>
          <w:cs/>
          <w:lang w:bidi="hi-IN"/>
        </w:rPr>
        <w:t>दमतुस्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3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121’’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पाए।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कशफ़ुल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ग़म्मा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124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85" w:name="_Toc446029041"/>
      <w:bookmarkStart w:id="86" w:name="_Toc473104928"/>
      <w:bookmarkStart w:id="87" w:name="_Toc473110781"/>
      <w:r w:rsidRPr="00C64EB4">
        <w:rPr>
          <w:rFonts w:hint="cs"/>
          <w:cs/>
          <w:lang w:bidi="hi-IN"/>
        </w:rPr>
        <w:lastRenderedPageBreak/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तसव्वुरे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ख़ौफ़े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ग़ालिब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bookmarkEnd w:id="85"/>
      <w:bookmarkEnd w:id="86"/>
      <w:bookmarkEnd w:id="87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इम्तेआज़ी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मुशाहिदे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आज़ादी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इलाही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इबादत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इस्तग़ना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इस्तक़लाल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हुजूम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शिकन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मुरव्वत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मोहताजों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औसाफ़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मुसल्ले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दहशत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ख़्याल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जा़लिम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मुतालबा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हक़ीक़ी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तालीमात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नश्रो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अशाअत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ख़्वाहिश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सलातीने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डर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साजि़शो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अक़दाम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जासूसी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इन्तेज़ाम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इलज़ाम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सलातीने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सकी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वजूदे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अब्बासिया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बुनियादें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खोखली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साजि़श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फि़तना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इन्तेइाई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गु़लाम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बाग़र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मुतन्तसर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इन्तेशार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कूफ़ा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ख़ुरूज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मुनक़्क़ब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एलाक़ए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तबरस्तान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कब्ज़ा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मुसतकि़ल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क़ाएम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तुरकी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ग़ुलामां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बग़दाद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भागना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आखि़र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बरदारी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माअज़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घाट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रूमियों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तैय्यार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रहना।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ख़तरा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मोवीद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ख़ातमा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मोफि़क़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हगांमी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हालात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शोरिशो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बेचैनियो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झगड़ो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शुब्हा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तर्ज़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जज़्बात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अक़तेदार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नाजाएज़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जिलावतनी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एहानितों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जज़्बात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अज़मते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हंगामों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इत्तेफ़ाक़ी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मौका़ं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बेलौस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हक़्क़ानियत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सदाक़त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मुख़ालफ़त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पुश्त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नुक़्ताए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मेयारे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किनारा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दसवें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इमाम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9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  <w:rPr>
          <w:lang w:bidi="hi-IN"/>
        </w:rPr>
      </w:pPr>
    </w:p>
    <w:p w:rsidR="00CB1D69" w:rsidRPr="00C64EB4" w:rsidRDefault="00CB1D69" w:rsidP="00CB1D69">
      <w:pPr>
        <w:pStyle w:val="Heading1"/>
      </w:pPr>
      <w:bookmarkStart w:id="88" w:name="_Toc446029042"/>
      <w:bookmarkStart w:id="89" w:name="_Toc473104929"/>
      <w:bookmarkStart w:id="90" w:name="_Toc473110782"/>
      <w:r w:rsidRPr="00C64EB4">
        <w:rPr>
          <w:rFonts w:hint="cs"/>
          <w:cs/>
          <w:lang w:bidi="hi-IN"/>
        </w:rPr>
        <w:t>क़ब्रे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बेअदबी</w:t>
      </w:r>
      <w:r>
        <w:rPr>
          <w:cs/>
          <w:lang w:bidi="hi-IN"/>
        </w:rPr>
        <w:t xml:space="preserve"> </w:t>
      </w:r>
      <w:r w:rsidRPr="00C64EB4">
        <w:t>247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bookmarkEnd w:id="88"/>
      <w:bookmarkEnd w:id="89"/>
      <w:bookmarkEnd w:id="90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इन्हेदाम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नाबूद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मुवर्रिख़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क़ब्रे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एतराफ़े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अक़ीदतमंदों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तांता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बंधा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आतिशे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भड़क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तैहय्या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तहक़ीक़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क़ादिर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ख़ानाए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मुजावरत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फ़राएज़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ग़नीयतुल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तालबैन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374,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मजमाउल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बहरैन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502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आमाली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शेख़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तूसी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जिलाउल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उयून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अलक़मा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गुज़ारने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जाऐं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मोतक़ेदीन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बेचैन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दाराने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ख़बर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कुफ़े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बहलोल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मसलेहत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तबादलाए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ख़्यालात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ज़ियारते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मुनव्वर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हाथ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कटवायेंगे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करेंगे।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दोंनो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अदबी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फट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एतराफ़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जानिबे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गुज़रता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जज़्बाए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उभर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मुतावज्जा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इन्हेदामें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मुताअय्यन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 w:rsidRPr="00C64EB4">
        <w:t>?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ज़्यारत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हूं।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तमन्ना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ताऐब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सूली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चढ़ा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बंधवा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खिंचवाया।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फ़ौरन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पहुंचे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लाश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क़ुरान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पढ़ा।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जनाज़ा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अरकाने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अमाएदीन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आवाज़ें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आहे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खींची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फ़रज़न्दे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भुके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प्यासे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निशानात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मिटाने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दरपए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मन्हूस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कनीज़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एहतिराम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कि़स्म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मज़ामीन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मुश्तमिल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अश्आर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मजनून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भिजवा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मुक़य्यद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मर्दे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ज़ैद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दूंगा।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रेहा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91" w:name="_Toc446029043"/>
      <w:bookmarkStart w:id="92" w:name="_Toc473104930"/>
      <w:bookmarkStart w:id="93" w:name="_Toc473110783"/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bookmarkEnd w:id="91"/>
      <w:bookmarkEnd w:id="92"/>
      <w:bookmarkEnd w:id="93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तआद्दी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जि़न्दगी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बेज़ार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चूकी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बरसरे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गालियां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मुस्तनसर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फ़ात्मा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नासाज़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अलफ़ाज़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मुन्तसार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दरयाफ़्त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अल्फ़ाज़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</w:t>
      </w:r>
      <w:r w:rsidRPr="00C64EB4">
        <w:rPr>
          <w:cs/>
          <w:lang w:bidi="hi-IN"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वाजेबुल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फि़दा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मुनतासिर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बहालते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ख़लवत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हादी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तवारीख़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इस्लाम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1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66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दमतुस्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साकेबा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147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वाकि़या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शव्वाल</w:t>
      </w:r>
      <w:r>
        <w:rPr>
          <w:cs/>
          <w:lang w:bidi="hi-IN"/>
        </w:rPr>
        <w:t xml:space="preserve"> </w:t>
      </w:r>
      <w:r w:rsidRPr="00C64EB4">
        <w:t>247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मासरीन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94" w:name="_Toc446029044"/>
      <w:bookmarkStart w:id="95" w:name="_Toc473104931"/>
      <w:bookmarkStart w:id="96" w:name="_Toc473110784"/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bookmarkEnd w:id="94"/>
      <w:bookmarkEnd w:id="95"/>
      <w:bookmarkEnd w:id="96"/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क़त्ले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तफ़रीह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चलें।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मामूर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चुनान्चे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दर्जे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तअब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जिला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292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Heading1"/>
      </w:pPr>
      <w:bookmarkStart w:id="97" w:name="_Toc446029045"/>
      <w:bookmarkStart w:id="98" w:name="_Toc473104932"/>
      <w:bookmarkStart w:id="99" w:name="_Toc473110785"/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bookmarkEnd w:id="97"/>
      <w:bookmarkEnd w:id="98"/>
      <w:bookmarkEnd w:id="99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मुसतनसिर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मुसतईन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 w:rsidRPr="00C64EB4">
        <w:t>252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ख़लीफ़ा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मोतिज़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मुतावक्किल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छोड़ा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सख़्ती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मोताज़</w:t>
      </w:r>
      <w:r w:rsidRPr="00C64EB4">
        <w:t>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अनवारूल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lastRenderedPageBreak/>
        <w:t>सफ़ा</w:t>
      </w:r>
      <w:r>
        <w:rPr>
          <w:cs/>
          <w:lang w:bidi="hi-IN"/>
        </w:rPr>
        <w:t xml:space="preserve"> </w:t>
      </w:r>
      <w:r w:rsidRPr="00C64EB4">
        <w:t>55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तारीख़</w:t>
      </w:r>
      <w:r>
        <w:rPr>
          <w:cs/>
          <w:lang w:bidi="hi-IN"/>
        </w:rPr>
        <w:t xml:space="preserve"> </w:t>
      </w:r>
      <w:r w:rsidRPr="00C64EB4">
        <w:t>2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 w:rsidRPr="00C64EB4">
        <w:t>254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बरोज़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शम्बा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गए।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दमतुस्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जिल्द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3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149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जौज़ी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तज़किराए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खि़लाफ़त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शिबलन्जी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नूरूल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अबसार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150,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ज़हर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सवाएक़े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मोहर्रेक़ा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124,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दमतुस्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साकेबा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सफ़ा</w:t>
      </w:r>
      <w:r>
        <w:rPr>
          <w:cs/>
          <w:lang w:bidi="hi-IN"/>
        </w:rPr>
        <w:t xml:space="preserve"> </w:t>
      </w:r>
      <w:r w:rsidRPr="00C64EB4">
        <w:t>185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मवारिस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सुपुर्द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गरेबान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चाक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मोतरिज़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हुए।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गरेबान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फाड़ा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दमतुस्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साकेबा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185,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जिला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294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अस्करी</w:t>
      </w:r>
      <w:r>
        <w:rPr>
          <w:cs/>
          <w:lang w:bidi="hi-IN"/>
        </w:rPr>
        <w:t xml:space="preserve"> (अ.स.) </w:t>
      </w:r>
      <w:r w:rsidRPr="00C64EB4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पढ़ी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सामरा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दफ़्न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इलैहे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राजेउन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पुर्सी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इन्तेक़ाल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वक़्त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</w:p>
    <w:p w:rsidR="00CB1D69" w:rsidRPr="00C64EB4" w:rsidRDefault="00CB1D69" w:rsidP="00CB1D69">
      <w:pPr>
        <w:pStyle w:val="libNormal"/>
      </w:pPr>
      <w:r>
        <w:rPr>
          <w:rStyle w:val="libFootnote0Char"/>
          <w:rFonts w:eastAsia="Calibri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जिला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अल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उयून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292</w:t>
      </w:r>
      <w:r>
        <w:rPr>
          <w:rStyle w:val="libFootnote0Char"/>
          <w:rFonts w:eastAsia="Calibri"/>
          <w:cs/>
          <w:lang w:bidi="hi-IN"/>
        </w:rPr>
        <w:t>)</w:t>
      </w:r>
    </w:p>
    <w:p w:rsidR="00CB1D69" w:rsidRPr="00C64EB4" w:rsidRDefault="00CB1D69" w:rsidP="00CB1D69">
      <w:pPr>
        <w:pStyle w:val="libNormal"/>
      </w:pPr>
    </w:p>
    <w:p w:rsidR="00CB1D69" w:rsidRPr="00C64EB4" w:rsidRDefault="00CB1D69" w:rsidP="00CB1D69">
      <w:pPr>
        <w:pStyle w:val="libNormal"/>
      </w:pPr>
      <w:bookmarkStart w:id="100" w:name="_Toc446029046"/>
      <w:r w:rsidRPr="00C64EB4">
        <w:rPr>
          <w:rFonts w:hint="cs"/>
          <w:cs/>
          <w:lang w:bidi="hi-IN"/>
        </w:rPr>
        <w:lastRenderedPageBreak/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अज़वाज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bookmarkEnd w:id="100"/>
    </w:p>
    <w:p w:rsidR="00CB1D69" w:rsidRPr="00C64EB4" w:rsidRDefault="00CB1D69" w:rsidP="00CB1D69">
      <w:pPr>
        <w:pStyle w:val="libNormal"/>
      </w:pPr>
      <w:r w:rsidRPr="00C64EB4"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बीवीयां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</w:p>
    <w:p w:rsidR="00CB1D69" w:rsidRPr="00C64EB4" w:rsidRDefault="00CB1D69" w:rsidP="00CB1D69">
      <w:pPr>
        <w:pStyle w:val="libNormal"/>
        <w:rPr>
          <w:lang w:bidi="hi-IN"/>
        </w:rPr>
      </w:pP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अस्करी</w:t>
      </w:r>
      <w:r>
        <w:rPr>
          <w:cs/>
          <w:lang w:bidi="hi-IN"/>
        </w:rPr>
        <w:t xml:space="preserve"> (अ.स.) </w:t>
      </w:r>
      <w:r w:rsidRPr="00C64EB4">
        <w:t>2.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t>3.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t>4.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t>5.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दुख़्तर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मासूमा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अली।</w:t>
      </w:r>
    </w:p>
    <w:p w:rsidR="00CB1D69" w:rsidRPr="00C64EB4" w:rsidRDefault="00CB1D69" w:rsidP="00CB1D69">
      <w:pPr>
        <w:pStyle w:val="libNormal"/>
        <w:rPr>
          <w:lang w:bidi="hi-IN"/>
        </w:rPr>
      </w:pPr>
      <w:r>
        <w:rPr>
          <w:rStyle w:val="libFootnote0Char"/>
          <w:rFonts w:eastAsia="Calibri" w:hint="cs"/>
          <w:cs/>
          <w:lang w:bidi="hi-IN"/>
        </w:rPr>
        <w:t>(</w:t>
      </w:r>
      <w:r w:rsidRPr="004D6143">
        <w:rPr>
          <w:rStyle w:val="libFootnote0Char"/>
          <w:rFonts w:eastAsia="Calibri" w:hint="cs"/>
          <w:cs/>
          <w:lang w:bidi="hi-IN"/>
        </w:rPr>
        <w:t>इरशाद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मुफ़ीद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602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व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सवाएक़े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मोहर्रेक़ा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सफ़ा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</w:rPr>
        <w:t>129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/>
          <w:cs/>
          <w:lang w:bidi="hi-IN"/>
        </w:rPr>
        <w:t>प्रकाशित</w:t>
      </w:r>
      <w:r>
        <w:rPr>
          <w:rStyle w:val="libFootnote0Char"/>
          <w:rFonts w:eastAsia="Calibri"/>
          <w:cs/>
          <w:lang w:bidi="hi-IN"/>
        </w:rPr>
        <w:t xml:space="preserve"> </w:t>
      </w:r>
      <w:r w:rsidRPr="004D6143">
        <w:rPr>
          <w:rStyle w:val="libFootnote0Char"/>
          <w:rFonts w:eastAsia="Calibri" w:hint="cs"/>
          <w:cs/>
          <w:lang w:bidi="hi-IN"/>
        </w:rPr>
        <w:t>मिस्र</w:t>
      </w:r>
      <w:r>
        <w:rPr>
          <w:rStyle w:val="libFootnote0Char"/>
          <w:rFonts w:eastAsia="Calibri" w:hint="cs"/>
          <w:cs/>
          <w:lang w:bidi="hi-IN"/>
        </w:rPr>
        <w:t>)</w:t>
      </w:r>
    </w:p>
    <w:p w:rsidR="00CB1D69" w:rsidRPr="00C64EB4" w:rsidRDefault="00CB1D69" w:rsidP="00CB1D69">
      <w:pPr>
        <w:pStyle w:val="libNormal"/>
        <w:rPr>
          <w:lang w:bidi="hi-IN"/>
        </w:rPr>
      </w:pPr>
    </w:p>
    <w:p w:rsidR="00CB1D69" w:rsidRPr="00C64EB4" w:rsidRDefault="00CB1D69" w:rsidP="000C466B">
      <w:pPr>
        <w:pStyle w:val="libFootnote0"/>
      </w:pPr>
      <w:bookmarkStart w:id="101" w:name="_Toc473104933"/>
      <w:r w:rsidRPr="00C64EB4">
        <w:rPr>
          <w:rFonts w:hint="cs"/>
          <w:cs/>
          <w:lang w:bidi="hi-IN"/>
        </w:rPr>
        <w:t>हाशिया</w:t>
      </w:r>
      <w:bookmarkEnd w:id="101"/>
    </w:p>
    <w:p w:rsidR="00CB1D69" w:rsidRDefault="00CB1D69" w:rsidP="000C466B">
      <w:pPr>
        <w:pStyle w:val="libFootnote0"/>
        <w:rPr>
          <w:cs/>
          <w:lang w:bidi="hi-IN"/>
        </w:rPr>
      </w:pPr>
      <w:r w:rsidRPr="00C64EB4"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क़ाज़ी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सुलैमान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रिटार्यड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जज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रियासत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पटयाला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रज़ी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अन्हो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फ़रज़न्द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क़ज़्ज़ाब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अस्करी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</w:t>
      </w:r>
      <w:r w:rsidRPr="00C64EB4">
        <w:rPr>
          <w:rtl/>
          <w:cs/>
        </w:rPr>
        <w:t>.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लक़ब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कज़्ज़ाब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 w:rsidR="000C466B">
        <w:rPr>
          <w:rFonts w:hint="cs"/>
          <w:cs/>
          <w:lang w:bidi="hi-IN"/>
        </w:rPr>
        <w:t xml:space="preserve">इमाम </w:t>
      </w:r>
      <w:r w:rsidRPr="00C64EB4"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</w:t>
      </w:r>
      <w:r w:rsidR="000C466B">
        <w:rPr>
          <w:rFonts w:hint="cs"/>
          <w:cs/>
          <w:lang w:bidi="hi-IN"/>
        </w:rPr>
        <w:t>सक</w:t>
      </w:r>
      <w:r w:rsidRPr="00C64EB4">
        <w:rPr>
          <w:rFonts w:hint="cs"/>
          <w:cs/>
          <w:lang w:bidi="hi-IN"/>
        </w:rPr>
        <w:t>री</w:t>
      </w:r>
      <w:r>
        <w:rPr>
          <w:cs/>
          <w:lang w:bidi="hi-IN"/>
        </w:rPr>
        <w:t xml:space="preserve"> </w:t>
      </w:r>
      <w:r w:rsidR="000C466B">
        <w:rPr>
          <w:rFonts w:hint="cs"/>
          <w:cs/>
          <w:lang w:bidi="hi-IN"/>
        </w:rPr>
        <w:t>(अ.स.)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वफ़ात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था।</w:t>
      </w:r>
      <w:r>
        <w:rPr>
          <w:rFonts w:hint="cs"/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तव्वाब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रिज़वी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कहलाती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सादाते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अमरोहा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रहमतुलल्लि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आलमीन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 w:rsidRPr="00C64EB4">
        <w:t>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 xml:space="preserve">पेज न. </w:t>
      </w:r>
      <w:r w:rsidRPr="00C64EB4">
        <w:t>146</w:t>
      </w:r>
      <w:r>
        <w:rPr>
          <w:cs/>
          <w:lang w:bidi="hi-IN"/>
        </w:rPr>
        <w:t xml:space="preserve"> प्रकाशित </w:t>
      </w:r>
      <w:r w:rsidRPr="00C64EB4">
        <w:rPr>
          <w:rFonts w:hint="cs"/>
          <w:cs/>
          <w:lang w:bidi="hi-IN"/>
        </w:rPr>
        <w:t>लाहौर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नज़दीक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मुसन्निफ़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धोखा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 w:rsidR="000C466B">
        <w:rPr>
          <w:rFonts w:hint="cs"/>
          <w:cs/>
          <w:lang w:bidi="hi-IN"/>
        </w:rPr>
        <w:t>अ</w:t>
      </w:r>
      <w:r w:rsidRPr="00C64EB4">
        <w:rPr>
          <w:rFonts w:hint="cs"/>
          <w:cs/>
          <w:lang w:bidi="hi-IN"/>
        </w:rPr>
        <w:t>लैह</w:t>
      </w:r>
      <w:r w:rsidR="000C466B">
        <w:rPr>
          <w:rFonts w:hint="cs"/>
          <w:cs/>
          <w:lang w:bidi="hi-IN"/>
        </w:rPr>
        <w:t>िर्</w:t>
      </w:r>
      <w:r w:rsidRPr="00C64EB4">
        <w:rPr>
          <w:rFonts w:hint="cs"/>
          <w:cs/>
          <w:lang w:bidi="hi-IN"/>
        </w:rPr>
        <w:t>रहमा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नक़वी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 w:rsidRPr="00C64EB4">
        <w:rPr>
          <w:rFonts w:hint="cs"/>
          <w:cs/>
          <w:lang w:bidi="hi-IN"/>
        </w:rPr>
        <w:t>है।</w:t>
      </w:r>
    </w:p>
    <w:p w:rsidR="00B32277" w:rsidRDefault="00B32277" w:rsidP="00B32277">
      <w:pPr>
        <w:pStyle w:val="libLine"/>
      </w:pPr>
      <w:r>
        <w:t>[[</w:t>
      </w:r>
      <w:r>
        <w:rPr>
          <w:rFonts w:hint="cs"/>
          <w:cs/>
          <w:lang w:bidi="hi-IN"/>
        </w:rPr>
        <w:t>अलहम्दो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टाईप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दुआगौ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फाउनडेशन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फरमाए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साइट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अलहसनैन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नेटवर्क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टाइप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कराया।</w:t>
      </w:r>
      <w:r>
        <w:rPr>
          <w:cs/>
          <w:lang w:bidi="hi-IN"/>
        </w:rPr>
        <w:t>]]</w:t>
      </w:r>
    </w:p>
    <w:p w:rsidR="00B32277" w:rsidRDefault="00B32277" w:rsidP="00B32277">
      <w:pPr>
        <w:pStyle w:val="libNormal"/>
      </w:pPr>
      <w:r>
        <w:t>18 -03 -2016</w:t>
      </w:r>
    </w:p>
    <w:p w:rsidR="00B32277" w:rsidRDefault="00B32277">
      <w:pPr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br w:type="page"/>
      </w:r>
    </w:p>
    <w:sdt>
      <w:sdtPr>
        <w:id w:val="701599929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B32277" w:rsidRDefault="00B32277">
          <w:pPr>
            <w:pStyle w:val="TOCHeading"/>
          </w:pPr>
          <w:r>
            <w:t>Contents</w:t>
          </w:r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3110753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वालैदेन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54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विलादते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बासआदत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55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इस्मे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गिरामी</w:t>
            </w:r>
            <w:r w:rsidRPr="000F0DC4">
              <w:rPr>
                <w:rStyle w:val="Hyperlink"/>
                <w:noProof/>
              </w:rPr>
              <w:t>,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कुन्नीयत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अलक़ाब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56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आपके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अहदे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हयात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बादशाहाने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वक़्त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57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मौहम्मद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तक़ी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सफ़रे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बग़दाद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वली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अहदी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58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इल्मे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लदुन्नी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59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करामात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आपका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इल्मे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बातिन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60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मुतावक्किल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तख़्त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नशीनी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61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सहीफ़ा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कामेला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दुआ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62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आबाओ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अजदाद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क़ब्रों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मोतावकिल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अब्बासी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सुलूक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63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मदीने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सामरा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तलबी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64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नज़र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बन्दी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65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जज़बा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हमदर्दी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66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हालत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सामरा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पहुंचने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बाद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67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सवारी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तेज़रफ़्तारी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68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दो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माह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पहले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पहले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काज़ी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मौत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ख़बर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69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आपका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एहतिराम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जानवरों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नज़र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70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ख़्वाब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अमली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ताबीर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71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फ़ुक़हाए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मुस्लेमीन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72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शाहे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रोम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जवाब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73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मुतावक्किल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कहने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सकीत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अकसम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सवाल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74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क़ज़ा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क़दर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मुताअल्लिक़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रहबरी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रहनुमाई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75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ख़ाना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तलाशी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76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शेरे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क़ालीन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77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अब्दुर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रहमान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मिस्री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ज़ेहनी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इन्क़ेलाब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78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दौर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ज़ैनब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आना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79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मुतावक्किल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इलाज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80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दोबारा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ख़ाना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तलाशी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81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तसव्वुरे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हुकूमत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ख़ौफ़े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ग़ालिब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था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82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क़ब्रे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हुसैन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मुतावक्किल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दोबारा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बेअदबी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noProof/>
              </w:rPr>
              <w:t>247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हिजरी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83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मुतावक्किल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क़त्ल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84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पैदल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चलने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हुक्म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73110785" w:history="1"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0F0DC4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0F0DC4">
              <w:rPr>
                <w:rStyle w:val="Hyperlink"/>
                <w:rFonts w:cs="Mangal" w:hint="cs"/>
                <w:noProof/>
                <w:cs/>
                <w:lang w:bidi="hi-IN"/>
              </w:rPr>
              <w:t>शहादत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_Toc473110785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2277" w:rsidRDefault="00B32277">
          <w:r>
            <w:fldChar w:fldCharType="end"/>
          </w:r>
        </w:p>
      </w:sdtContent>
    </w:sdt>
    <w:p w:rsidR="00C60BAA" w:rsidRPr="00A12173" w:rsidRDefault="00C60BAA" w:rsidP="00B32277">
      <w:pPr>
        <w:pStyle w:val="libNormal"/>
        <w:rPr>
          <w:rtl/>
          <w:cs/>
        </w:rPr>
      </w:pPr>
    </w:p>
    <w:sectPr w:rsidR="00C60BAA" w:rsidRPr="00A12173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0F" w:rsidRDefault="00C0660F" w:rsidP="008B7801">
      <w:pPr>
        <w:spacing w:after="0" w:line="240" w:lineRule="auto"/>
      </w:pPr>
      <w:r>
        <w:separator/>
      </w:r>
    </w:p>
  </w:endnote>
  <w:endnote w:type="continuationSeparator" w:id="0">
    <w:p w:rsidR="00C0660F" w:rsidRDefault="00C0660F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C7" w:rsidRDefault="002F44C2" w:rsidP="00DD52E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385BC7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B32277">
      <w:rPr>
        <w:rFonts w:ascii="SutonnyMJ" w:hAnsi="SutonnyMJ" w:cs="SutonnyMJ"/>
        <w:noProof/>
      </w:rPr>
      <w:t>70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0F" w:rsidRDefault="00C0660F" w:rsidP="008B7801">
      <w:pPr>
        <w:spacing w:after="0" w:line="240" w:lineRule="auto"/>
      </w:pPr>
      <w:r>
        <w:separator/>
      </w:r>
    </w:p>
  </w:footnote>
  <w:footnote w:type="continuationSeparator" w:id="0">
    <w:p w:rsidR="00C0660F" w:rsidRDefault="00C0660F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B3C"/>
    <w:multiLevelType w:val="hybridMultilevel"/>
    <w:tmpl w:val="E4FE64C4"/>
    <w:lvl w:ilvl="0" w:tplc="DA767CD8">
      <w:start w:val="1"/>
      <w:numFmt w:val="decimal"/>
      <w:lvlText w:val="%1."/>
      <w:lvlJc w:val="left"/>
      <w:pPr>
        <w:ind w:left="949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C466B"/>
    <w:rsid w:val="00007817"/>
    <w:rsid w:val="00017F8E"/>
    <w:rsid w:val="00043999"/>
    <w:rsid w:val="000451DA"/>
    <w:rsid w:val="000A16E2"/>
    <w:rsid w:val="000C466B"/>
    <w:rsid w:val="000D0FC8"/>
    <w:rsid w:val="000D641E"/>
    <w:rsid w:val="00137658"/>
    <w:rsid w:val="0016774F"/>
    <w:rsid w:val="001829DB"/>
    <w:rsid w:val="001A3437"/>
    <w:rsid w:val="001C49F5"/>
    <w:rsid w:val="001F5D63"/>
    <w:rsid w:val="00235071"/>
    <w:rsid w:val="00266853"/>
    <w:rsid w:val="00275890"/>
    <w:rsid w:val="0028094A"/>
    <w:rsid w:val="0028663A"/>
    <w:rsid w:val="00292BC3"/>
    <w:rsid w:val="00296130"/>
    <w:rsid w:val="002B709B"/>
    <w:rsid w:val="002D15B8"/>
    <w:rsid w:val="002E4766"/>
    <w:rsid w:val="002F44C2"/>
    <w:rsid w:val="00304CCF"/>
    <w:rsid w:val="003137DA"/>
    <w:rsid w:val="00327E10"/>
    <w:rsid w:val="00331D48"/>
    <w:rsid w:val="0033697A"/>
    <w:rsid w:val="00385BC7"/>
    <w:rsid w:val="003A1605"/>
    <w:rsid w:val="003A380C"/>
    <w:rsid w:val="003E4BC2"/>
    <w:rsid w:val="00406D51"/>
    <w:rsid w:val="00495B54"/>
    <w:rsid w:val="004A56BA"/>
    <w:rsid w:val="004C57A4"/>
    <w:rsid w:val="004E1F6D"/>
    <w:rsid w:val="00506800"/>
    <w:rsid w:val="00544132"/>
    <w:rsid w:val="00553605"/>
    <w:rsid w:val="00584195"/>
    <w:rsid w:val="005862E0"/>
    <w:rsid w:val="00593844"/>
    <w:rsid w:val="0059796A"/>
    <w:rsid w:val="005B568F"/>
    <w:rsid w:val="005D2D86"/>
    <w:rsid w:val="005D3333"/>
    <w:rsid w:val="0061174D"/>
    <w:rsid w:val="00663BEC"/>
    <w:rsid w:val="006746F0"/>
    <w:rsid w:val="00690232"/>
    <w:rsid w:val="006B240B"/>
    <w:rsid w:val="006C230E"/>
    <w:rsid w:val="006D197A"/>
    <w:rsid w:val="00707890"/>
    <w:rsid w:val="0071325E"/>
    <w:rsid w:val="007243F7"/>
    <w:rsid w:val="00733E6E"/>
    <w:rsid w:val="0075520E"/>
    <w:rsid w:val="007719FE"/>
    <w:rsid w:val="00776659"/>
    <w:rsid w:val="007B649B"/>
    <w:rsid w:val="007D0C93"/>
    <w:rsid w:val="007E3A6A"/>
    <w:rsid w:val="00840C16"/>
    <w:rsid w:val="008521C9"/>
    <w:rsid w:val="00870944"/>
    <w:rsid w:val="008715EA"/>
    <w:rsid w:val="00884972"/>
    <w:rsid w:val="008A5A1E"/>
    <w:rsid w:val="008B7801"/>
    <w:rsid w:val="008C77D1"/>
    <w:rsid w:val="008D4310"/>
    <w:rsid w:val="008D6263"/>
    <w:rsid w:val="008F0D7B"/>
    <w:rsid w:val="009117EC"/>
    <w:rsid w:val="00932A77"/>
    <w:rsid w:val="00934323"/>
    <w:rsid w:val="0094696C"/>
    <w:rsid w:val="00976CDC"/>
    <w:rsid w:val="00991F81"/>
    <w:rsid w:val="00A069B8"/>
    <w:rsid w:val="00A07514"/>
    <w:rsid w:val="00A12173"/>
    <w:rsid w:val="00A2744B"/>
    <w:rsid w:val="00A357FF"/>
    <w:rsid w:val="00A455D0"/>
    <w:rsid w:val="00A560EA"/>
    <w:rsid w:val="00A77675"/>
    <w:rsid w:val="00AA7385"/>
    <w:rsid w:val="00AB18E8"/>
    <w:rsid w:val="00AB6543"/>
    <w:rsid w:val="00B32277"/>
    <w:rsid w:val="00B34C00"/>
    <w:rsid w:val="00B72F9C"/>
    <w:rsid w:val="00BE1409"/>
    <w:rsid w:val="00C0660F"/>
    <w:rsid w:val="00C2470C"/>
    <w:rsid w:val="00C303C9"/>
    <w:rsid w:val="00C53098"/>
    <w:rsid w:val="00C539D3"/>
    <w:rsid w:val="00C60BAA"/>
    <w:rsid w:val="00C747C4"/>
    <w:rsid w:val="00C966ED"/>
    <w:rsid w:val="00CB1D69"/>
    <w:rsid w:val="00CB2CAE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D52E9"/>
    <w:rsid w:val="00DD7EF1"/>
    <w:rsid w:val="00DE3532"/>
    <w:rsid w:val="00DE7D70"/>
    <w:rsid w:val="00DF0DAD"/>
    <w:rsid w:val="00DF1559"/>
    <w:rsid w:val="00E21BCB"/>
    <w:rsid w:val="00E2613F"/>
    <w:rsid w:val="00E30987"/>
    <w:rsid w:val="00E32589"/>
    <w:rsid w:val="00E400A5"/>
    <w:rsid w:val="00E52113"/>
    <w:rsid w:val="00E82A24"/>
    <w:rsid w:val="00E84EB1"/>
    <w:rsid w:val="00E9343A"/>
    <w:rsid w:val="00EB1BF3"/>
    <w:rsid w:val="00EC4B61"/>
    <w:rsid w:val="00EC59F9"/>
    <w:rsid w:val="00ED0C42"/>
    <w:rsid w:val="00F0394E"/>
    <w:rsid w:val="00F11A1C"/>
    <w:rsid w:val="00F20557"/>
    <w:rsid w:val="00F2413E"/>
    <w:rsid w:val="00F25B39"/>
    <w:rsid w:val="00F46E01"/>
    <w:rsid w:val="00F525D6"/>
    <w:rsid w:val="00F578A8"/>
    <w:rsid w:val="00F860D8"/>
    <w:rsid w:val="00F91E16"/>
    <w:rsid w:val="00FA2BBB"/>
    <w:rsid w:val="00FB3623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69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DD52E9"/>
    <w:rPr>
      <w:rFonts w:eastAsia="SolaimanLipi" w:cs="Traditional Arabic"/>
      <w:color w:val="008000"/>
      <w:szCs w:val="32"/>
    </w:rPr>
  </w:style>
  <w:style w:type="character" w:customStyle="1" w:styleId="libAieChar">
    <w:name w:val="libAie Char"/>
    <w:link w:val="libAie"/>
    <w:rsid w:val="00DD52E9"/>
    <w:rPr>
      <w:rFonts w:ascii="Mangal" w:eastAsia="SolaimanLipi" w:hAnsi="Mangal" w:cs="Traditional Arabic"/>
      <w:color w:val="008000"/>
      <w:sz w:val="28"/>
      <w:szCs w:val="32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DD52E9"/>
    <w:rPr>
      <w:rFonts w:cs="Traditional Arabic"/>
      <w:color w:val="008000"/>
      <w:szCs w:val="32"/>
    </w:rPr>
  </w:style>
  <w:style w:type="character" w:customStyle="1" w:styleId="libFootnoteAieChar">
    <w:name w:val="libFootnoteAie Char"/>
    <w:link w:val="libFootnoteAie"/>
    <w:rsid w:val="00DD52E9"/>
    <w:rPr>
      <w:rFonts w:ascii="Mangal" w:hAnsi="Mangal" w:cs="Traditional Arabic"/>
      <w:color w:val="008000"/>
      <w:sz w:val="24"/>
      <w:szCs w:val="32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Notice">
    <w:name w:val="libNotice"/>
    <w:basedOn w:val="libNormal"/>
    <w:link w:val="libNoticeChar"/>
    <w:qFormat/>
    <w:rsid w:val="006B240B"/>
    <w:rPr>
      <w:color w:val="FF0000"/>
      <w:szCs w:val="32"/>
    </w:rPr>
  </w:style>
  <w:style w:type="character" w:customStyle="1" w:styleId="libNoticeChar">
    <w:name w:val="libNotice Char"/>
    <w:basedOn w:val="libNormalChar"/>
    <w:link w:val="libNotice"/>
    <w:rsid w:val="006B240B"/>
    <w:rPr>
      <w:color w:val="FF0000"/>
      <w:szCs w:val="32"/>
    </w:rPr>
  </w:style>
  <w:style w:type="paragraph" w:customStyle="1" w:styleId="libTitr2">
    <w:name w:val="libTitr2"/>
    <w:basedOn w:val="libTitr1"/>
    <w:rsid w:val="00DD7EF1"/>
    <w:rPr>
      <w:sz w:val="44"/>
      <w:szCs w:val="44"/>
    </w:rPr>
  </w:style>
  <w:style w:type="paragraph" w:customStyle="1" w:styleId="libCenterTitr">
    <w:name w:val="libCenterTitr"/>
    <w:basedOn w:val="libCenterBold1"/>
    <w:rsid w:val="006B240B"/>
    <w:rPr>
      <w:sz w:val="56"/>
      <w:szCs w:val="56"/>
    </w:rPr>
  </w:style>
  <w:style w:type="paragraph" w:customStyle="1" w:styleId="libPoem">
    <w:name w:val="libPoem"/>
    <w:basedOn w:val="libNormal"/>
    <w:qFormat/>
    <w:rsid w:val="006B240B"/>
    <w:pPr>
      <w:jc w:val="center"/>
    </w:pPr>
    <w:rPr>
      <w:lang w:bidi="hi-IN"/>
    </w:rPr>
  </w:style>
  <w:style w:type="paragraph" w:customStyle="1" w:styleId="libcenterbold10">
    <w:name w:val="libcenterbold1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footnote00">
    <w:name w:val="libfootnote0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">
    <w:name w:val="libnotice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Template%20Hindi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E7C45-55DC-4F22-A162-BC624317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Hindi2</Template>
  <TotalTime>9</TotalTime>
  <Pages>70</Pages>
  <Words>10962</Words>
  <Characters>62487</Characters>
  <Application>Microsoft Office Word</Application>
  <DocSecurity>0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73303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1</cp:revision>
  <cp:lastPrinted>2016-11-21T11:54:00Z</cp:lastPrinted>
  <dcterms:created xsi:type="dcterms:W3CDTF">2017-01-25T08:14:00Z</dcterms:created>
  <dcterms:modified xsi:type="dcterms:W3CDTF">2017-01-25T09:01:00Z</dcterms:modified>
</cp:coreProperties>
</file>