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CD" w:rsidRDefault="00075AF0" w:rsidP="00075AF0">
      <w:pPr>
        <w:pStyle w:val="libCenterBold1"/>
      </w:pPr>
      <w:r w:rsidRPr="002C2A9F">
        <w:rPr>
          <w:rFonts w:hint="cs"/>
          <w:cs/>
          <w:lang w:bidi="hi-IN"/>
        </w:rPr>
        <w:t>अल्लामा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इक़बाल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की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नज़मे</w:t>
      </w:r>
    </w:p>
    <w:p w:rsidR="007633CD" w:rsidRDefault="00075AF0" w:rsidP="00075AF0">
      <w:pPr>
        <w:pStyle w:val="libNotice"/>
        <w:rPr>
          <w:lang w:bidi="hi-IN"/>
        </w:rPr>
      </w:pPr>
      <w:r w:rsidRPr="00834785">
        <w:rPr>
          <w:rFonts w:hint="cs"/>
          <w:cs/>
          <w:lang w:bidi="hi-IN"/>
        </w:rPr>
        <w:t>अलहसनैन</w:t>
      </w:r>
      <w:r w:rsidRPr="00834785">
        <w:rPr>
          <w:cs/>
          <w:lang w:bidi="hi-IN"/>
        </w:rPr>
        <w:t xml:space="preserve"> </w:t>
      </w:r>
      <w:r w:rsidRPr="00834785">
        <w:rPr>
          <w:rFonts w:hint="cs"/>
          <w:cs/>
          <w:lang w:bidi="hi-IN"/>
        </w:rPr>
        <w:t>इस्लामी</w:t>
      </w:r>
      <w:r w:rsidRPr="00834785">
        <w:rPr>
          <w:cs/>
          <w:lang w:bidi="hi-IN"/>
        </w:rPr>
        <w:t xml:space="preserve"> </w:t>
      </w:r>
      <w:r w:rsidRPr="00834785">
        <w:rPr>
          <w:rFonts w:hint="cs"/>
          <w:cs/>
          <w:lang w:bidi="hi-IN"/>
        </w:rPr>
        <w:t>नेटवर्क</w:t>
      </w:r>
    </w:p>
    <w:p w:rsidR="007633CD" w:rsidRDefault="00075AF0" w:rsidP="00075AF0">
      <w:pPr>
        <w:rPr>
          <w:rtl/>
          <w:cs/>
        </w:rPr>
      </w:pPr>
      <w:r>
        <w:rPr>
          <w:cs/>
          <w:lang w:bidi="hi-IN"/>
        </w:rPr>
        <w:br w:type="page"/>
      </w:r>
    </w:p>
    <w:p w:rsidR="007633CD" w:rsidRDefault="00075AF0" w:rsidP="00075AF0">
      <w:pPr>
        <w:pStyle w:val="Heading1"/>
      </w:pPr>
      <w:bookmarkStart w:id="0" w:name="_Toc468710767"/>
      <w:r w:rsidRPr="002C2A9F">
        <w:rPr>
          <w:rFonts w:hint="cs"/>
          <w:cs/>
          <w:lang w:bidi="hi-IN"/>
        </w:rPr>
        <w:lastRenderedPageBreak/>
        <w:t>अबुल</w:t>
      </w:r>
      <w:r w:rsidRPr="002C2A9F">
        <w:rPr>
          <w:cs/>
          <w:lang w:bidi="hi-IN"/>
        </w:rPr>
        <w:t>-</w:t>
      </w:r>
      <w:r w:rsidRPr="002C2A9F">
        <w:rPr>
          <w:rFonts w:hint="cs"/>
          <w:cs/>
          <w:lang w:bidi="hi-IN"/>
        </w:rPr>
        <w:t>अला</w:t>
      </w:r>
      <w:r w:rsidRPr="002C2A9F">
        <w:rPr>
          <w:cs/>
          <w:lang w:bidi="hi-IN"/>
        </w:rPr>
        <w:t>-</w:t>
      </w:r>
      <w:r w:rsidRPr="002C2A9F">
        <w:rPr>
          <w:rFonts w:hint="cs"/>
          <w:cs/>
          <w:lang w:bidi="hi-IN"/>
        </w:rPr>
        <w:t>म</w:t>
      </w:r>
      <w:r w:rsidRPr="002C2A9F">
        <w:t>'</w:t>
      </w:r>
      <w:r w:rsidRPr="002C2A9F">
        <w:rPr>
          <w:rFonts w:hint="cs"/>
          <w:cs/>
          <w:lang w:bidi="hi-IN"/>
        </w:rPr>
        <w:t>अर्री</w:t>
      </w:r>
      <w:bookmarkEnd w:id="0"/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कहते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गोश्त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खाता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</w:t>
      </w:r>
      <w:r w:rsidRPr="002C2A9F">
        <w:t>'</w:t>
      </w:r>
      <w:r w:rsidRPr="002C2A9F">
        <w:rPr>
          <w:rFonts w:hint="cs"/>
          <w:cs/>
        </w:rPr>
        <w:t>अर्री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फल</w:t>
      </w:r>
      <w:r w:rsidRPr="002C2A9F">
        <w:rPr>
          <w:cs/>
        </w:rPr>
        <w:t>-</w:t>
      </w:r>
      <w:r w:rsidRPr="002C2A9F">
        <w:rPr>
          <w:rFonts w:hint="cs"/>
          <w:cs/>
        </w:rPr>
        <w:t>फूल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हमेशा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गुज़र</w:t>
      </w:r>
      <w:r w:rsidRPr="002C2A9F">
        <w:rPr>
          <w:cs/>
        </w:rPr>
        <w:t>-</w:t>
      </w:r>
      <w:r w:rsidRPr="002C2A9F">
        <w:rPr>
          <w:rFonts w:hint="cs"/>
          <w:cs/>
        </w:rPr>
        <w:t>औक़ात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दोस्त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भूना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तीतर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भेजा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शायद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शातिर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तरकीब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मात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ख़्वान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ताज़ा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</w:t>
      </w:r>
      <w:r w:rsidRPr="002C2A9F">
        <w:t>'</w:t>
      </w:r>
      <w:r w:rsidRPr="002C2A9F">
        <w:rPr>
          <w:rFonts w:hint="cs"/>
          <w:cs/>
        </w:rPr>
        <w:t>अर्री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देखा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कहने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लगा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साहिब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गुफ़रान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लुज़ूमात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मुर्ग़क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बेचारा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तेरा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गुनह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मुकाफ़ात</w:t>
      </w:r>
      <w:r w:rsidRPr="002C2A9F">
        <w:t>?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अफ़्सोस</w:t>
      </w:r>
      <w:r w:rsidRPr="002C2A9F">
        <w:rPr>
          <w:cs/>
        </w:rPr>
        <w:t>-</w:t>
      </w:r>
      <w:r w:rsidRPr="002C2A9F">
        <w:rPr>
          <w:rFonts w:hint="cs"/>
          <w:cs/>
        </w:rPr>
        <w:t>सद</w:t>
      </w:r>
      <w:r w:rsidRPr="002C2A9F">
        <w:rPr>
          <w:cs/>
        </w:rPr>
        <w:t>-</w:t>
      </w:r>
      <w:r w:rsidRPr="002C2A9F">
        <w:rPr>
          <w:rFonts w:hint="cs"/>
          <w:cs/>
        </w:rPr>
        <w:t>अफ़्सोस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देखे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आँख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इशारात</w:t>
      </w:r>
      <w:r w:rsidRPr="002C2A9F">
        <w:rPr>
          <w:cs/>
        </w:rPr>
        <w:t>!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तक़दीर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क़ाज़ी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फ़तवा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अज़ल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जुर्म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ज़ईफ़ी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सज़ा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मर्ग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मुफ़ाजात</w:t>
      </w:r>
      <w:r w:rsidRPr="002C2A9F">
        <w:rPr>
          <w:cs/>
        </w:rPr>
        <w:t xml:space="preserve">! </w:t>
      </w:r>
    </w:p>
    <w:p w:rsidR="007633CD" w:rsidRDefault="007633CD" w:rsidP="00075AF0">
      <w:pPr>
        <w:pStyle w:val="libNormal"/>
      </w:pPr>
    </w:p>
    <w:p w:rsidR="007633CD" w:rsidRDefault="00075AF0" w:rsidP="00075AF0">
      <w:pPr>
        <w:pStyle w:val="Heading1"/>
      </w:pPr>
      <w:bookmarkStart w:id="1" w:name="_Toc468710768"/>
      <w:r w:rsidRPr="002C2A9F">
        <w:rPr>
          <w:rFonts w:hint="cs"/>
          <w:cs/>
          <w:lang w:bidi="hi-IN"/>
        </w:rPr>
        <w:t>इबलीस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की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मजलिस</w:t>
      </w:r>
      <w:r w:rsidRPr="002C2A9F">
        <w:rPr>
          <w:cs/>
          <w:lang w:bidi="hi-IN"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cs/>
          <w:lang w:bidi="hi-IN"/>
        </w:rPr>
        <w:t>-</w:t>
      </w:r>
      <w:r w:rsidRPr="002C2A9F">
        <w:rPr>
          <w:rFonts w:hint="cs"/>
          <w:cs/>
          <w:lang w:bidi="hi-IN"/>
        </w:rPr>
        <w:t>शूरा</w:t>
      </w:r>
      <w:bookmarkEnd w:id="1"/>
      <w:r w:rsidRPr="002C2A9F">
        <w:rPr>
          <w:cs/>
          <w:lang w:bidi="hi-IN"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इबलीस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lastRenderedPageBreak/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अनासिर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पुराना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खेल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दूँ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साकिनान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अर्श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आज़म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तमन्नाओं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ख़ूँ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बर्बादी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आज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आमादा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कारसाज़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रखा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काफ़</w:t>
      </w:r>
      <w:r w:rsidRPr="002C2A9F">
        <w:rPr>
          <w:cs/>
        </w:rPr>
        <w:t>-</w:t>
      </w:r>
      <w:r w:rsidRPr="002C2A9F">
        <w:rPr>
          <w:rFonts w:hint="cs"/>
          <w:cs/>
        </w:rPr>
        <w:t>अो</w:t>
      </w:r>
      <w:r w:rsidRPr="002C2A9F">
        <w:rPr>
          <w:cs/>
        </w:rPr>
        <w:t>-</w:t>
      </w:r>
      <w:r w:rsidRPr="002C2A9F">
        <w:rPr>
          <w:rFonts w:hint="cs"/>
          <w:cs/>
        </w:rPr>
        <w:t>नूँ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दिखलाया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फ़रंगी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मुलूकियत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ख़्वाब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तोड़ा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मस्जिद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दैर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कलीसा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फ़ुसूँ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नादारों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सिखलाया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सबक़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तक़दीर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मुनइ</w:t>
      </w:r>
      <w:r w:rsidRPr="002C2A9F">
        <w:t>'</w:t>
      </w:r>
      <w:r w:rsidRPr="002C2A9F">
        <w:rPr>
          <w:rFonts w:hint="cs"/>
          <w:cs/>
        </w:rPr>
        <w:t>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सरमाया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जुनूँ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कौन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आतिश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सोज़ाँ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सर्द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हंगामों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इबलीस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दरूँ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शाख़ें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आबियारी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बुलंद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कौन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नख़्ल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cs/>
        </w:rPr>
        <w:t>-</w:t>
      </w:r>
      <w:r w:rsidRPr="002C2A9F">
        <w:rPr>
          <w:rFonts w:hint="cs"/>
          <w:cs/>
        </w:rPr>
        <w:t>निगूँ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पहला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मुशीर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मोहकम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इबलीसी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निज़ाम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पुख़्ता</w:t>
      </w:r>
      <w:r w:rsidRPr="002C2A9F">
        <w:rPr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ग़ुलामी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अवाम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अज़ल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ग़रीबों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मुक़द्दर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सुजूद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इन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तक़ाज़ा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नमाज़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क़याम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आरज़ू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अव्वल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कहीं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lastRenderedPageBreak/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ख़ाम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सई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पैहम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करामत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आज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सूफ़ी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मुल्ला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मुलूकिय्यत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बंदे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तमाम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तब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मशरिक़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मौज़ूँ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अफ़यून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थी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वर्ना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क़व्वाली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इल्म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कलाम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तवाफ़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हज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हंगामा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कुंद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मोमिन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तेग़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नियाम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नौ</w:t>
      </w:r>
      <w:r w:rsidRPr="002C2A9F">
        <w:rPr>
          <w:cs/>
        </w:rPr>
        <w:t>-</w:t>
      </w:r>
      <w:r w:rsidRPr="002C2A9F">
        <w:rPr>
          <w:rFonts w:hint="cs"/>
          <w:cs/>
        </w:rPr>
        <w:t>मीदी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हुज्जत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फ़रमान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जदीद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जिहाद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दौर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मर्द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मुसलमाँ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हराम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दूसरा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मुशीर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ख़ैर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सुल्तानी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जम्हूर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ग़ौग़ा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ताज़ा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फ़ित्नों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</w:t>
      </w:r>
      <w:r w:rsidRPr="002C2A9F">
        <w:rPr>
          <w:cs/>
        </w:rPr>
        <w:t>-</w:t>
      </w:r>
      <w:r w:rsidRPr="002C2A9F">
        <w:rPr>
          <w:rFonts w:hint="cs"/>
          <w:cs/>
        </w:rPr>
        <w:t>ख़बर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पहला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मुशीर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cs/>
        </w:rPr>
        <w:t>-</w:t>
      </w:r>
      <w:r w:rsidRPr="002C2A9F">
        <w:rPr>
          <w:rFonts w:hint="cs"/>
          <w:cs/>
        </w:rPr>
        <w:t>बीनी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बताती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मुझे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मुलूकियत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पर्दा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ख़तर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ख़ुद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पहनाया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जमहूरी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लिबास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जब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आदम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ख़ुद</w:t>
      </w:r>
      <w:r w:rsidRPr="002C2A9F">
        <w:rPr>
          <w:cs/>
        </w:rPr>
        <w:t>-</w:t>
      </w:r>
      <w:r w:rsidRPr="002C2A9F">
        <w:rPr>
          <w:rFonts w:hint="cs"/>
          <w:cs/>
        </w:rPr>
        <w:t>शनास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ख़ुद</w:t>
      </w:r>
      <w:r w:rsidRPr="002C2A9F">
        <w:rPr>
          <w:cs/>
        </w:rPr>
        <w:t>-</w:t>
      </w:r>
      <w:r w:rsidRPr="002C2A9F">
        <w:rPr>
          <w:rFonts w:hint="cs"/>
          <w:cs/>
        </w:rPr>
        <w:t>निगर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कारोबार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शहरयारी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lastRenderedPageBreak/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वजूद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मीर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सुल्ताँ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मुनहसिर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मज्लिस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मिल्लत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परवेज़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दरबार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सुल्ताँ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ग़ैर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खेती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नज़र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मग़रिब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जमहूरी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निज़ाम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चेहरा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रौशन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अंदरूँ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चंगेज़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तारीक</w:t>
      </w:r>
      <w:r w:rsidRPr="002C2A9F">
        <w:rPr>
          <w:cs/>
        </w:rPr>
        <w:t>-</w:t>
      </w:r>
      <w:r w:rsidRPr="002C2A9F">
        <w:rPr>
          <w:rFonts w:hint="cs"/>
          <w:cs/>
        </w:rPr>
        <w:t>तर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तीसरा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मुशीर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रूह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सुल्तानी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इज़्तिराब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यहूदी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शरारत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जवाब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कलीम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तजल्ली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मसीह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सलीब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नीस्त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पैग़मबर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</w:t>
      </w:r>
      <w:r w:rsidRPr="002C2A9F">
        <w:rPr>
          <w:cs/>
        </w:rPr>
        <w:t>-</w:t>
      </w:r>
      <w:r w:rsidRPr="002C2A9F">
        <w:rPr>
          <w:rFonts w:hint="cs"/>
          <w:cs/>
        </w:rPr>
        <w:t>लेकिन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बग़ल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दारद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किताब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बताऊँ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काफ़िर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निगाह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पर्दा</w:t>
      </w:r>
      <w:r w:rsidRPr="002C2A9F">
        <w:rPr>
          <w:cs/>
        </w:rPr>
        <w:t>-</w:t>
      </w:r>
      <w:r w:rsidRPr="002C2A9F">
        <w:rPr>
          <w:rFonts w:hint="cs"/>
          <w:cs/>
        </w:rPr>
        <w:t>सोज़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मश्रिक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मग़रिब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क़ौमों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रोज़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हिसाब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बढ़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होगा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तबीअ</w:t>
      </w:r>
      <w:r w:rsidRPr="002C2A9F">
        <w:t>'</w:t>
      </w:r>
      <w:r w:rsidRPr="002C2A9F">
        <w:rPr>
          <w:rFonts w:hint="cs"/>
          <w:cs/>
        </w:rPr>
        <w:t>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फ़साद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तोड़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बंदों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आक़ाओं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ख़ेमों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तनाब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चौथा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मुशीर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तोड़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रुमत</w:t>
      </w:r>
      <w:r w:rsidRPr="002C2A9F">
        <w:rPr>
          <w:cs/>
        </w:rPr>
        <w:t>-</w:t>
      </w:r>
      <w:r w:rsidRPr="002C2A9F">
        <w:rPr>
          <w:rFonts w:hint="cs"/>
          <w:cs/>
        </w:rPr>
        <w:t>उल</w:t>
      </w:r>
      <w:r w:rsidRPr="002C2A9F">
        <w:rPr>
          <w:cs/>
        </w:rPr>
        <w:t>-</w:t>
      </w:r>
      <w:r w:rsidRPr="002C2A9F">
        <w:rPr>
          <w:rFonts w:hint="cs"/>
          <w:cs/>
        </w:rPr>
        <w:t>कुबरा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ऐवानों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आल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सीज़र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दिखाया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सीज़र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ख़्वाब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कौन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बहर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मौजों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लिपटा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हुआ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lastRenderedPageBreak/>
        <w:t>गाह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बालद</w:t>
      </w:r>
      <w:r w:rsidRPr="002C2A9F">
        <w:rPr>
          <w:cs/>
        </w:rPr>
        <w:t>-</w:t>
      </w:r>
      <w:r w:rsidRPr="002C2A9F">
        <w:rPr>
          <w:rFonts w:hint="cs"/>
          <w:cs/>
        </w:rPr>
        <w:t>चूँ</w:t>
      </w:r>
      <w:r w:rsidRPr="002C2A9F">
        <w:rPr>
          <w:cs/>
        </w:rPr>
        <w:t>-</w:t>
      </w:r>
      <w:r w:rsidRPr="002C2A9F">
        <w:rPr>
          <w:rFonts w:hint="cs"/>
          <w:cs/>
        </w:rPr>
        <w:t>सनोबर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गाह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नालद</w:t>
      </w:r>
      <w:r w:rsidRPr="002C2A9F">
        <w:rPr>
          <w:cs/>
        </w:rPr>
        <w:t>-</w:t>
      </w:r>
      <w:r w:rsidRPr="002C2A9F">
        <w:rPr>
          <w:rFonts w:hint="cs"/>
          <w:cs/>
        </w:rPr>
        <w:t>चूँ</w:t>
      </w:r>
      <w:r w:rsidRPr="002C2A9F">
        <w:rPr>
          <w:cs/>
        </w:rPr>
        <w:t>-</w:t>
      </w:r>
      <w:r w:rsidRPr="002C2A9F">
        <w:rPr>
          <w:rFonts w:hint="cs"/>
          <w:cs/>
        </w:rPr>
        <w:t>रुबाब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तीसरा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मुशीर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आक़िबत</w:t>
      </w:r>
      <w:r w:rsidRPr="002C2A9F">
        <w:rPr>
          <w:cs/>
        </w:rPr>
        <w:t>-</w:t>
      </w:r>
      <w:r w:rsidRPr="002C2A9F">
        <w:rPr>
          <w:rFonts w:hint="cs"/>
          <w:cs/>
        </w:rPr>
        <w:t>बीनी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क़ाइल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अफ़रंगी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सियासत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हिजाब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पाँचवाँ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मुशीर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इबलीस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मुख़ातब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नफ़स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उस्तुवार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चाहा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पर्दगी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आश्कार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आब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गिल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हरारत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सोज़</w:t>
      </w:r>
      <w:r w:rsidRPr="002C2A9F">
        <w:rPr>
          <w:cs/>
        </w:rPr>
        <w:t>-</w:t>
      </w:r>
      <w:r w:rsidRPr="002C2A9F">
        <w:rPr>
          <w:rFonts w:hint="cs"/>
          <w:cs/>
        </w:rPr>
        <w:t>अो</w:t>
      </w:r>
      <w:r w:rsidRPr="002C2A9F">
        <w:rPr>
          <w:cs/>
        </w:rPr>
        <w:t>-</w:t>
      </w:r>
      <w:r w:rsidRPr="002C2A9F">
        <w:rPr>
          <w:rFonts w:hint="cs"/>
          <w:cs/>
        </w:rPr>
        <w:t>साज़़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अब्लह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जन्नत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तालीम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दाना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कार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तुझ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बढ़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आदम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महरम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सादा</w:t>
      </w:r>
      <w:r w:rsidRPr="002C2A9F">
        <w:rPr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बंदों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मशहूर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पर्वरदिगार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काम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फ़क़त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तक़्दीस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तस्बीह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तवाफ़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तेरी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ग़ैरत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अबद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cs/>
        </w:rPr>
        <w:t>-</w:t>
      </w:r>
      <w:r w:rsidRPr="002C2A9F">
        <w:rPr>
          <w:rFonts w:hint="cs"/>
          <w:cs/>
        </w:rPr>
        <w:t>निगूँ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शर्मसार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गरचे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मुरीद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अफ़रंग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साहिर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तमाम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अब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फ़रासत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</w:t>
      </w:r>
      <w:r w:rsidRPr="002C2A9F">
        <w:t>'</w:t>
      </w:r>
      <w:r w:rsidRPr="002C2A9F">
        <w:rPr>
          <w:rFonts w:hint="cs"/>
          <w:cs/>
        </w:rPr>
        <w:t>तिबार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यहूदी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फ़ित्ना</w:t>
      </w:r>
      <w:r w:rsidRPr="002C2A9F">
        <w:rPr>
          <w:cs/>
        </w:rPr>
        <w:t>-</w:t>
      </w:r>
      <w:r w:rsidRPr="002C2A9F">
        <w:rPr>
          <w:rFonts w:hint="cs"/>
          <w:cs/>
        </w:rPr>
        <w:t>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रूह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मज़दक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बुरूज़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क़बा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जुनूँ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ज़ाग़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दश्ती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cs/>
        </w:rPr>
        <w:t>-</w:t>
      </w:r>
      <w:r w:rsidRPr="002C2A9F">
        <w:rPr>
          <w:rFonts w:hint="cs"/>
          <w:cs/>
        </w:rPr>
        <w:t>सर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शाहीन</w:t>
      </w:r>
      <w:r w:rsidRPr="002C2A9F">
        <w:rPr>
          <w:cs/>
        </w:rPr>
        <w:t>-</w:t>
      </w:r>
      <w:r w:rsidRPr="002C2A9F">
        <w:rPr>
          <w:rFonts w:hint="cs"/>
          <w:cs/>
        </w:rPr>
        <w:t>अो</w:t>
      </w:r>
      <w:r w:rsidRPr="002C2A9F">
        <w:rPr>
          <w:cs/>
        </w:rPr>
        <w:t>-</w:t>
      </w:r>
      <w:r w:rsidRPr="002C2A9F">
        <w:rPr>
          <w:rFonts w:hint="cs"/>
          <w:cs/>
        </w:rPr>
        <w:t>चर्ग़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lastRenderedPageBreak/>
        <w:t>कितनी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सुरअ</w:t>
      </w:r>
      <w:r w:rsidRPr="002C2A9F">
        <w:t>'</w:t>
      </w:r>
      <w:r w:rsidRPr="002C2A9F">
        <w:rPr>
          <w:rFonts w:hint="cs"/>
          <w:cs/>
        </w:rPr>
        <w:t>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बदलता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मिज़ाज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रोज़गार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छा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आशुफ़्ता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वुसअ</w:t>
      </w:r>
      <w:r w:rsidRPr="002C2A9F">
        <w:t>'</w:t>
      </w:r>
      <w:r w:rsidRPr="002C2A9F">
        <w:rPr>
          <w:rFonts w:hint="cs"/>
          <w:cs/>
        </w:rPr>
        <w:t>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अफ़्लाक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नादानी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समझे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मुश्त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ग़ुबार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फ़ितना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फ़र्दा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हैबत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आज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काँपते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कोहसार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मुर्ग़</w:t>
      </w:r>
      <w:r w:rsidRPr="002C2A9F">
        <w:rPr>
          <w:cs/>
        </w:rPr>
        <w:t>-</w:t>
      </w:r>
      <w:r w:rsidRPr="002C2A9F">
        <w:rPr>
          <w:rFonts w:hint="cs"/>
          <w:cs/>
        </w:rPr>
        <w:t>ज़ार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जूएबार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मेरे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आक़ा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ज़ेर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ज़बर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633CD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फ़क़त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सियादत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मदार</w:t>
      </w:r>
      <w:r w:rsidRPr="002C2A9F">
        <w:rPr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39385C">
      <w:pPr>
        <w:pStyle w:val="Heading1"/>
      </w:pPr>
      <w:bookmarkStart w:id="2" w:name="_Toc468710769"/>
      <w:r w:rsidRPr="002C2A9F">
        <w:rPr>
          <w:rFonts w:hint="cs"/>
          <w:cs/>
          <w:lang w:bidi="hi-IN"/>
        </w:rPr>
        <w:t>इल्तिजा</w:t>
      </w:r>
      <w:r w:rsidRPr="002C2A9F">
        <w:rPr>
          <w:cs/>
          <w:lang w:bidi="hi-IN"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cs/>
          <w:lang w:bidi="hi-IN"/>
        </w:rPr>
        <w:t>-</w:t>
      </w:r>
      <w:r w:rsidRPr="002C2A9F">
        <w:rPr>
          <w:rFonts w:hint="cs"/>
          <w:cs/>
          <w:lang w:bidi="hi-IN"/>
        </w:rPr>
        <w:t>मुसाफ़िर</w:t>
      </w:r>
      <w:bookmarkEnd w:id="2"/>
      <w:r w:rsidRPr="002C2A9F">
        <w:rPr>
          <w:cs/>
          <w:lang w:bidi="hi-IN"/>
        </w:rPr>
        <w:t xml:space="preserve"> </w:t>
      </w:r>
    </w:p>
    <w:p w:rsidR="007633CD" w:rsidRDefault="00075AF0" w:rsidP="0039385C">
      <w:pPr>
        <w:pStyle w:val="libNormal"/>
      </w:pPr>
      <w:r w:rsidRPr="002C2A9F">
        <w:rPr>
          <w:rFonts w:hint="cs"/>
          <w:cs/>
          <w:lang w:bidi="hi-IN"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दरगाह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हज़रत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महबूब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इलाही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देहली</w:t>
      </w:r>
    </w:p>
    <w:p w:rsidR="007633CD" w:rsidRDefault="007633CD" w:rsidP="00075AF0">
      <w:pPr>
        <w:pStyle w:val="libPoem"/>
      </w:pP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फ़रिश्ते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पढ़ते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तेरा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बड़ी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जनाब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फ़ैज़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तेरा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सितारे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कशिश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क़ाएम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निज़ाम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मेहर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निज़ाम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तेरा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लहद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ज़ियारत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मसीह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ख़िज़्र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ऊँचा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मक़ाम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तेरा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निहाँ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रंग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महबूबी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lastRenderedPageBreak/>
        <w:t>बड़ी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बड़ा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एहतिराम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तेरा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अगर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सियाह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दाग़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लाला</w:t>
      </w:r>
      <w:r w:rsidRPr="002C2A9F">
        <w:rPr>
          <w:cs/>
        </w:rPr>
        <w:t>-</w:t>
      </w:r>
      <w:r w:rsidRPr="002C2A9F">
        <w:rPr>
          <w:rFonts w:hint="cs"/>
          <w:cs/>
        </w:rPr>
        <w:t>ज़ार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तवाम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दिगर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कुशादा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जबीनम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बहार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तवाम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चमन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छोड़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निकला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मिस्ल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निकहत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गुल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हुआ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सब्र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मंज़ूर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इम्तिहाँ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चली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निगार</w:t>
      </w:r>
      <w:r w:rsidRPr="002C2A9F">
        <w:rPr>
          <w:cs/>
        </w:rPr>
        <w:t>-</w:t>
      </w:r>
      <w:r w:rsidRPr="002C2A9F">
        <w:rPr>
          <w:rFonts w:hint="cs"/>
          <w:cs/>
        </w:rPr>
        <w:t>ख़ाने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शराब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इल्म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लज़्ज़त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कशाँ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कशाँ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नज़र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अब्र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करम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दरख़्त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सहरा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मोहताज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बाग़बाँ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फ़लक</w:t>
      </w:r>
      <w:r w:rsidRPr="002C2A9F">
        <w:rPr>
          <w:cs/>
        </w:rPr>
        <w:t>-</w:t>
      </w:r>
      <w:r w:rsidRPr="002C2A9F">
        <w:rPr>
          <w:rFonts w:hint="cs"/>
          <w:cs/>
        </w:rPr>
        <w:t>नशीं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सिफ़त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मेहर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नर्दबाँ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मक़ाम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cs/>
        </w:rPr>
        <w:t>-</w:t>
      </w:r>
      <w:r w:rsidRPr="002C2A9F">
        <w:rPr>
          <w:rFonts w:hint="cs"/>
          <w:cs/>
        </w:rPr>
        <w:t>सफ़रों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आगे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समझे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मक़्सूद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कारवाँ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मिरी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ज़बान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क़लम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दुखे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किसी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शिकवा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ज़ेर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आसमाँ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दिलों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मिस्ल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शाना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असर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जनाब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ऐसी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फ़ुग़ाँ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बनाया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चुन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चुन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lastRenderedPageBreak/>
        <w:t>चमन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आशियाँ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रखूँ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क़दम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मादर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पिदर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जबीं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जिन्हों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cs/>
        </w:rPr>
        <w:t>-</w:t>
      </w:r>
      <w:r w:rsidRPr="002C2A9F">
        <w:rPr>
          <w:rFonts w:hint="cs"/>
          <w:cs/>
        </w:rPr>
        <w:t>दाँ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B812C8">
        <w:rPr>
          <w:rFonts w:hint="cs"/>
          <w:cs/>
        </w:rPr>
        <w:t>वो</w:t>
      </w:r>
      <w:r w:rsidRPr="00B812C8">
        <w:rPr>
          <w:cs/>
        </w:rPr>
        <w:t xml:space="preserve"> </w:t>
      </w:r>
      <w:r w:rsidRPr="00B812C8">
        <w:rPr>
          <w:rFonts w:hint="cs"/>
          <w:cs/>
        </w:rPr>
        <w:t>शम</w:t>
      </w:r>
      <w:r w:rsidRPr="00B812C8">
        <w:rPr>
          <w:cs/>
        </w:rPr>
        <w:t>-</w:t>
      </w:r>
      <w:r w:rsidRPr="00B812C8">
        <w:rPr>
          <w:rFonts w:hint="cs"/>
          <w:cs/>
        </w:rPr>
        <w:t>ए</w:t>
      </w:r>
      <w:r w:rsidRPr="00B812C8">
        <w:rPr>
          <w:cs/>
        </w:rPr>
        <w:t>-</w:t>
      </w:r>
      <w:r w:rsidRPr="00B812C8">
        <w:rPr>
          <w:rFonts w:hint="cs"/>
          <w:cs/>
        </w:rPr>
        <w:t>बारगह</w:t>
      </w:r>
      <w:r w:rsidRPr="00B812C8">
        <w:rPr>
          <w:cs/>
        </w:rPr>
        <w:t>-</w:t>
      </w:r>
      <w:r w:rsidRPr="00B812C8">
        <w:rPr>
          <w:rFonts w:hint="cs"/>
          <w:cs/>
        </w:rPr>
        <w:t>ए</w:t>
      </w:r>
      <w:r w:rsidRPr="00B812C8">
        <w:rPr>
          <w:cs/>
        </w:rPr>
        <w:t>-</w:t>
      </w:r>
      <w:r w:rsidRPr="00B812C8">
        <w:rPr>
          <w:rFonts w:hint="cs"/>
          <w:cs/>
        </w:rPr>
        <w:t>ख़ानदान</w:t>
      </w:r>
      <w:r w:rsidRPr="00B812C8">
        <w:rPr>
          <w:cs/>
        </w:rPr>
        <w:t>-</w:t>
      </w:r>
      <w:r w:rsidRPr="00B812C8">
        <w:rPr>
          <w:rFonts w:hint="cs"/>
          <w:cs/>
        </w:rPr>
        <w:t>ए</w:t>
      </w:r>
      <w:r w:rsidRPr="00B812C8">
        <w:rPr>
          <w:cs/>
        </w:rPr>
        <w:t>-</w:t>
      </w:r>
      <w:r w:rsidRPr="00B812C8">
        <w:rPr>
          <w:rFonts w:hint="cs"/>
          <w:cs/>
        </w:rPr>
        <w:t>मुर्तज़वी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रहेगा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मिस्ल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हरम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आस्ताँ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नफ़स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खिली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आरज़ू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कली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बनाया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मुरव्वत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नुक्ता</w:t>
      </w:r>
      <w:r w:rsidRPr="002C2A9F">
        <w:rPr>
          <w:cs/>
        </w:rPr>
        <w:t>-</w:t>
      </w:r>
      <w:r w:rsidRPr="002C2A9F">
        <w:rPr>
          <w:rFonts w:hint="cs"/>
          <w:cs/>
        </w:rPr>
        <w:t>दाँ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दुआ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ख़ुदावंद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आसमान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ज़मीं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करे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ज़ियारत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शादमाँ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यूसुफ़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महफ़िल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इश्क़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हुई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उख़ुव्वत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क़रार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जला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दफ़्तर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मन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तू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हवा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ऐश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पाला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जवाँ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रियाज़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मानिंद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ख़ंदाँ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अज़ीज़</w:t>
      </w:r>
      <w:r w:rsidRPr="002C2A9F">
        <w:rPr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अज़</w:t>
      </w:r>
      <w:r w:rsidRPr="002C2A9F">
        <w:rPr>
          <w:cs/>
        </w:rPr>
        <w:t>-</w:t>
      </w:r>
      <w:r w:rsidRPr="002C2A9F">
        <w:rPr>
          <w:rFonts w:hint="cs"/>
          <w:cs/>
        </w:rPr>
        <w:t>जाँ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शगुफ़्ता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फूल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जाए</w:t>
      </w:r>
    </w:p>
    <w:p w:rsidR="007633CD" w:rsidRDefault="00075AF0" w:rsidP="00075AF0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इल्तिजा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मुसाफ़िर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क़ुबूल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जाए</w:t>
      </w:r>
      <w:r w:rsidRPr="002C2A9F">
        <w:rPr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39385C">
      <w:pPr>
        <w:pStyle w:val="Heading1"/>
      </w:pPr>
      <w:bookmarkStart w:id="3" w:name="_Toc468710770"/>
      <w:r w:rsidRPr="002C2A9F">
        <w:rPr>
          <w:rFonts w:hint="cs"/>
          <w:cs/>
          <w:lang w:bidi="hi-IN"/>
        </w:rPr>
        <w:lastRenderedPageBreak/>
        <w:t>एक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आरज़ू</w:t>
      </w:r>
      <w:bookmarkEnd w:id="3"/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दुनिया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महफ़िलों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उक्ता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रब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लुत्फ़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अंजुमन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शोरिश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भागता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ढूँडता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ऐसा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सुकूत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तक़रीर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फ़िदा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मरता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ख़ामुशी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आरज़ू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दामन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छोटा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झोंपड़ा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आज़ाद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फ़िक्र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उज़्लत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गुज़ारूँ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दुनिया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काँटा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निकल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लज़्ज़त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सरोद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चिड़ियों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चहचहों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चश्मे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शोरिशों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बाजा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बज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गुल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चटक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पैग़ाम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साग़र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गोया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cs/>
        </w:rPr>
        <w:t>-</w:t>
      </w:r>
      <w:r w:rsidRPr="002C2A9F">
        <w:rPr>
          <w:rFonts w:hint="cs"/>
          <w:cs/>
        </w:rPr>
        <w:t>नुमा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हाथ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सिरहाना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सब्ज़े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बिछौना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शरमाए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जल्वत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ख़ल्वत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मानूस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बुलबुल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नन्हे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खटका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सफ़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बाँधे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दोनों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जानिब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बूटे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lastRenderedPageBreak/>
        <w:t>नद्दी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>-</w:t>
      </w:r>
      <w:r w:rsidRPr="002C2A9F">
        <w:rPr>
          <w:rFonts w:hint="cs"/>
          <w:cs/>
        </w:rPr>
        <w:t>फ़रेब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ऐसा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कोहसार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नज़ारा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पानी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मौज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उठ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उठ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आग़ोश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ज़मीं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सोया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सब्ज़ा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झाड़ियों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चमक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पानी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छू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झुक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झुक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टहनी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जैसे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हसीन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मेहंदी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लगाए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सूरज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दुल्हन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सुर्ख़ी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सुनहरी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फूल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क़बा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रातों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चलने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वाले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जाएँ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दम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उम्मीद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टूटा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बिजली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चमक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कुटिया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दिखा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आसमाँ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बादल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घिरा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पिछले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कोयल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सुब्ह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मोअज़्ज़िन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cs/>
        </w:rPr>
        <w:t>-</w:t>
      </w:r>
      <w:r w:rsidRPr="002C2A9F">
        <w:rPr>
          <w:rFonts w:hint="cs"/>
          <w:cs/>
        </w:rPr>
        <w:t>नवा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cs/>
        </w:rPr>
        <w:t>-</w:t>
      </w:r>
      <w:r w:rsidRPr="002C2A9F">
        <w:rPr>
          <w:rFonts w:hint="cs"/>
          <w:cs/>
        </w:rPr>
        <w:t>नवा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कानों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दैर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एहसाँ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रौज़न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झोंपड़ी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सहर</w:t>
      </w:r>
      <w:r w:rsidRPr="002C2A9F">
        <w:rPr>
          <w:cs/>
        </w:rPr>
        <w:t>-</w:t>
      </w:r>
      <w:r w:rsidRPr="002C2A9F">
        <w:rPr>
          <w:rFonts w:hint="cs"/>
          <w:cs/>
        </w:rPr>
        <w:t>नुमा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फूलों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शबनम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वज़ू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कराने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lastRenderedPageBreak/>
        <w:t>रोना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वज़ू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ख़ामुशी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जाएँ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इतने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बुलंद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नाले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तारों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क़ाफ़िले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दर्दमंद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रोना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रुला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बेहोश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पड़े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शायद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उन्हें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जगा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7633CD" w:rsidP="00075AF0">
      <w:pPr>
        <w:pStyle w:val="libNormal"/>
      </w:pPr>
    </w:p>
    <w:p w:rsidR="007633CD" w:rsidRDefault="00075AF0" w:rsidP="0039385C">
      <w:pPr>
        <w:pStyle w:val="Heading1"/>
      </w:pPr>
      <w:bookmarkStart w:id="4" w:name="_Toc468710771"/>
      <w:r w:rsidRPr="002C2A9F">
        <w:rPr>
          <w:rFonts w:hint="cs"/>
          <w:cs/>
          <w:lang w:bidi="hi-IN"/>
        </w:rPr>
        <w:t>एक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नौ</w:t>
      </w:r>
      <w:r w:rsidRPr="002C2A9F">
        <w:rPr>
          <w:cs/>
          <w:lang w:bidi="hi-IN"/>
        </w:rPr>
        <w:t>-</w:t>
      </w:r>
      <w:r w:rsidRPr="002C2A9F">
        <w:rPr>
          <w:rFonts w:hint="cs"/>
          <w:cs/>
          <w:lang w:bidi="hi-IN"/>
        </w:rPr>
        <w:t>जवान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के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नाम</w:t>
      </w:r>
      <w:bookmarkEnd w:id="4"/>
      <w:r w:rsidRPr="002C2A9F">
        <w:rPr>
          <w:cs/>
          <w:lang w:bidi="hi-IN"/>
        </w:rPr>
        <w:t xml:space="preserve"> 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तिरे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सोफ़े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अफ़रंगी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क़ालीं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ईरानी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लहू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रुलाती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जवानों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तन</w:t>
      </w:r>
      <w:r w:rsidRPr="002C2A9F">
        <w:rPr>
          <w:cs/>
        </w:rPr>
        <w:t>-</w:t>
      </w:r>
      <w:r w:rsidRPr="002C2A9F">
        <w:rPr>
          <w:rFonts w:hint="cs"/>
          <w:cs/>
        </w:rPr>
        <w:t>आसानी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इमारत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शिकवा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ख़ुसरवी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हासिल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ज़ोर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हैदरी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इस्तिग़ना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सलमानी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ढूँड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चीज़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तहज़ीब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हाज़िर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तजल्ली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इस्तिग़्ना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मेराज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मुसलमानी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उक़ाबी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रूह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बेदार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जवानों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नज़र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आसमानों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नौमीद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नौमीदी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ज़वाल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इल्म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इरफ़ाँ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उमीद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मर्द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मोमिन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cs/>
        </w:rPr>
        <w:t>-</w:t>
      </w:r>
      <w:r w:rsidRPr="002C2A9F">
        <w:rPr>
          <w:rFonts w:hint="cs"/>
          <w:cs/>
        </w:rPr>
        <w:t>दानों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नशेमन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क़स्र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सुल्तानी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गुम्बद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lastRenderedPageBreak/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बसेरा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पहाड़ों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चटानों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39385C">
      <w:pPr>
        <w:pStyle w:val="Heading1"/>
      </w:pPr>
      <w:bookmarkStart w:id="5" w:name="_Toc468710772"/>
      <w:r w:rsidRPr="002C2A9F">
        <w:rPr>
          <w:rFonts w:hint="cs"/>
          <w:cs/>
          <w:lang w:bidi="hi-IN"/>
        </w:rPr>
        <w:t>औरत</w:t>
      </w:r>
      <w:bookmarkEnd w:id="5"/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वजूद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ज़न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काएनात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रंग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उसी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दरूँ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शरफ़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बढ़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सुरय्या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मुश्त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शरफ़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दर्ज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मकनूँ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मुकालमात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फ़लातूँ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लिख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लेकिन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उसी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शोले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टूटा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शरार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अफ़लातूँ</w:t>
      </w:r>
    </w:p>
    <w:p w:rsidR="007633CD" w:rsidRDefault="007633CD" w:rsidP="00075AF0">
      <w:pPr>
        <w:pStyle w:val="libNormal"/>
      </w:pPr>
    </w:p>
    <w:p w:rsidR="007633CD" w:rsidRDefault="00075AF0" w:rsidP="0039385C">
      <w:pPr>
        <w:pStyle w:val="Heading1"/>
      </w:pPr>
      <w:bookmarkStart w:id="6" w:name="_Toc468710773"/>
      <w:r w:rsidRPr="002C2A9F">
        <w:rPr>
          <w:rFonts w:hint="cs"/>
          <w:cs/>
          <w:lang w:bidi="hi-IN"/>
        </w:rPr>
        <w:t>गोरिस्तान</w:t>
      </w:r>
      <w:r w:rsidRPr="002C2A9F">
        <w:rPr>
          <w:cs/>
          <w:lang w:bidi="hi-IN"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cs/>
          <w:lang w:bidi="hi-IN"/>
        </w:rPr>
        <w:t>-</w:t>
      </w:r>
      <w:r w:rsidRPr="002C2A9F">
        <w:rPr>
          <w:rFonts w:hint="cs"/>
          <w:cs/>
          <w:lang w:bidi="hi-IN"/>
        </w:rPr>
        <w:t>शाही</w:t>
      </w:r>
      <w:bookmarkEnd w:id="6"/>
      <w:r w:rsidRPr="002C2A9F">
        <w:rPr>
          <w:cs/>
          <w:lang w:bidi="hi-IN"/>
        </w:rPr>
        <w:t xml:space="preserve"> 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आसमाँ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बादल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पहने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ख़िरक़ा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देरीना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कुछ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मुकद्दर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जबीन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माह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चाँदनी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फीकी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नज़्ज़ारा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ख़ामोश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सुब्ह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सादिक़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रात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आग़ोश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अश्जार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हैरत</w:t>
      </w:r>
      <w:r w:rsidRPr="002C2A9F">
        <w:rPr>
          <w:cs/>
        </w:rPr>
        <w:t>-</w:t>
      </w:r>
      <w:r w:rsidRPr="002C2A9F">
        <w:rPr>
          <w:rFonts w:hint="cs"/>
          <w:cs/>
        </w:rPr>
        <w:t>फ़ज़ा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ख़ामुशी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बरबत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क़ुदरत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धीमी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नवा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ख़ामुशी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lastRenderedPageBreak/>
        <w:t>बातिन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हर</w:t>
      </w:r>
      <w:r w:rsidRPr="002C2A9F">
        <w:rPr>
          <w:cs/>
        </w:rPr>
        <w:t>-</w:t>
      </w:r>
      <w:r w:rsidRPr="002C2A9F">
        <w:rPr>
          <w:rFonts w:hint="cs"/>
          <w:cs/>
        </w:rPr>
        <w:t>ज़र्रा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सरापा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दर्द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ख़ामोशी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आह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सर्द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जौलाँ</w:t>
      </w:r>
      <w:r w:rsidRPr="002C2A9F">
        <w:rPr>
          <w:cs/>
        </w:rPr>
        <w:t>-</w:t>
      </w:r>
      <w:r w:rsidRPr="002C2A9F">
        <w:rPr>
          <w:rFonts w:hint="cs"/>
          <w:cs/>
        </w:rPr>
        <w:t>गाह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cs/>
        </w:rPr>
        <w:t>-</w:t>
      </w:r>
      <w:r w:rsidRPr="002C2A9F">
        <w:rPr>
          <w:rFonts w:hint="cs"/>
          <w:cs/>
        </w:rPr>
        <w:t>गीर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हिसार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उठाए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सैकड़ों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सदियों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ज़िंदगी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मामूर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सुनसान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ख़मोशी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हंगामों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गोरिस्तान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अपने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सुक्कान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>-</w:t>
      </w:r>
      <w:r w:rsidRPr="002C2A9F">
        <w:rPr>
          <w:rFonts w:hint="cs"/>
          <w:cs/>
        </w:rPr>
        <w:t>दादा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कोह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मिसाल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पासबाँ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इस्तादा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अब्र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रौज़न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बाला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बाम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आसमाँ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नाज़िर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नज्म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सब्ज़</w:t>
      </w:r>
      <w:r w:rsidRPr="002C2A9F">
        <w:rPr>
          <w:cs/>
        </w:rPr>
        <w:t>-</w:t>
      </w:r>
      <w:r w:rsidRPr="002C2A9F">
        <w:rPr>
          <w:rFonts w:hint="cs"/>
          <w:cs/>
        </w:rPr>
        <w:t>फ़ाम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आसमाँ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ख़ाक</w:t>
      </w:r>
      <w:r w:rsidRPr="002C2A9F">
        <w:rPr>
          <w:cs/>
        </w:rPr>
        <w:t>-</w:t>
      </w:r>
      <w:r w:rsidRPr="002C2A9F">
        <w:rPr>
          <w:rFonts w:hint="cs"/>
          <w:cs/>
        </w:rPr>
        <w:t>बाज़ी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वुसअत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दुनिया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मंज़र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उसे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दास्ताँ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नाकामी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अज़बर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उसे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अज़ल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मुसाफ़िर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सू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मंज़िल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आसमाँ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इंक़िलाबों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तमाशा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देखता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गो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सुकूँ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मुमकिन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अख़्तर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लिए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फ़ातिहा</w:t>
      </w:r>
      <w:r w:rsidRPr="002C2A9F">
        <w:rPr>
          <w:cs/>
        </w:rPr>
        <w:t>-</w:t>
      </w:r>
      <w:r w:rsidRPr="002C2A9F">
        <w:rPr>
          <w:rFonts w:hint="cs"/>
          <w:cs/>
        </w:rPr>
        <w:t>ख़्वानी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ठहरा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लिए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रंग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आब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गुल</w:t>
      </w:r>
      <w:r w:rsidRPr="002C2A9F">
        <w:rPr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cs/>
        </w:rPr>
        <w:t>-</w:t>
      </w:r>
      <w:r w:rsidRPr="002C2A9F">
        <w:rPr>
          <w:rFonts w:hint="cs"/>
          <w:cs/>
        </w:rPr>
        <w:t>दामन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ज़मीं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सैकड़ों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ख़ूँ</w:t>
      </w:r>
      <w:r w:rsidRPr="002C2A9F">
        <w:rPr>
          <w:cs/>
        </w:rPr>
        <w:t>-</w:t>
      </w:r>
      <w:r w:rsidRPr="002C2A9F">
        <w:rPr>
          <w:rFonts w:hint="cs"/>
          <w:cs/>
        </w:rPr>
        <w:t>गश्ता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तहज़ीबों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मदफ़न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ज़मीं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lastRenderedPageBreak/>
        <w:t>ख़्वाब</w:t>
      </w:r>
      <w:r w:rsidRPr="002C2A9F">
        <w:rPr>
          <w:cs/>
        </w:rPr>
        <w:t>-</w:t>
      </w:r>
      <w:r w:rsidRPr="002C2A9F">
        <w:rPr>
          <w:rFonts w:hint="cs"/>
          <w:cs/>
        </w:rPr>
        <w:t>गह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शाहों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हसरत</w:t>
      </w:r>
      <w:r w:rsidRPr="002C2A9F">
        <w:rPr>
          <w:cs/>
        </w:rPr>
        <w:t>-</w:t>
      </w:r>
      <w:r w:rsidRPr="002C2A9F">
        <w:rPr>
          <w:rFonts w:hint="cs"/>
          <w:cs/>
        </w:rPr>
        <w:t>फ़ज़ा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दीदा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इबरत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ख़िराज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अश्क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cs/>
        </w:rPr>
        <w:t>-</w:t>
      </w:r>
      <w:r w:rsidRPr="002C2A9F">
        <w:rPr>
          <w:rFonts w:hint="cs"/>
          <w:cs/>
        </w:rPr>
        <w:t>गूँ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अदा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गोरिस्ताँ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गर्दूं</w:t>
      </w:r>
      <w:r w:rsidRPr="002C2A9F">
        <w:rPr>
          <w:cs/>
        </w:rPr>
        <w:t>-</w:t>
      </w:r>
      <w:r w:rsidRPr="002C2A9F">
        <w:rPr>
          <w:rFonts w:hint="cs"/>
          <w:cs/>
        </w:rPr>
        <w:t>पाया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बरगश्ता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क़िस्मत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क़ौम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सरमाया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मक़बरों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हैरत</w:t>
      </w:r>
      <w:r w:rsidRPr="002C2A9F">
        <w:rPr>
          <w:cs/>
        </w:rPr>
        <w:t>-</w:t>
      </w:r>
      <w:r w:rsidRPr="002C2A9F">
        <w:rPr>
          <w:rFonts w:hint="cs"/>
          <w:cs/>
        </w:rPr>
        <w:t>आफ़रीं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क़दर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जुम्बिश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मिज़्गाँ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तमाशा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हज़र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कैफ़ियत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ऐसी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नाकामी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उतर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तहरीर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सोते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ख़ामोश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आबादी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हंगामों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दूर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मुज़्तरिब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रखती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आरज़ू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ना</w:t>
      </w:r>
      <w:r w:rsidRPr="002C2A9F">
        <w:rPr>
          <w:cs/>
        </w:rPr>
        <w:t>-</w:t>
      </w:r>
      <w:r w:rsidRPr="002C2A9F">
        <w:rPr>
          <w:rFonts w:hint="cs"/>
          <w:cs/>
        </w:rPr>
        <w:t>सुबूर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क़ब्र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ज़ुल्मत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आफ़्ताबों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चमक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दरवाज़ों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जबीं</w:t>
      </w:r>
      <w:r w:rsidRPr="002C2A9F">
        <w:rPr>
          <w:cs/>
        </w:rPr>
        <w:t>-</w:t>
      </w:r>
      <w:r w:rsidRPr="002C2A9F">
        <w:rPr>
          <w:rFonts w:hint="cs"/>
          <w:cs/>
        </w:rPr>
        <w:t>गुस्तर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फ़लक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शहंशाहों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अज़्मत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मआल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तदबीर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जहाँबानी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डरता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ज़वाल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रोब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फ़ग़्फ़ूरी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क़ैसरी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टल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ग़नीम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मौत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यूरिश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कभी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बादशाहों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किश्त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उम्र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हासिल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गोर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जादा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अज़्मत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गोया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आख़िरी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गोर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lastRenderedPageBreak/>
        <w:t>शोरिश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बज़्म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तरब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ऊद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तक़रीर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दर्दमंदान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नाला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cs/>
        </w:rPr>
        <w:t>-</w:t>
      </w:r>
      <w:r w:rsidRPr="002C2A9F">
        <w:rPr>
          <w:rFonts w:hint="cs"/>
          <w:cs/>
        </w:rPr>
        <w:t>गीर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अरसा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पैकार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हंगामा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शमशीर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ख़ून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गरमाने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वाला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नारा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तकबीर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अब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आवाज़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सोतों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जगा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सीना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वीराँ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रफ़्ता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रूह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मुश्त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ज़हमत</w:t>
      </w:r>
      <w:r w:rsidRPr="002C2A9F">
        <w:rPr>
          <w:cs/>
        </w:rPr>
        <w:t>-</w:t>
      </w:r>
      <w:r w:rsidRPr="002C2A9F">
        <w:rPr>
          <w:rFonts w:hint="cs"/>
          <w:cs/>
        </w:rPr>
        <w:t>कश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बेदाद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कूचा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गर्द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नय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नफ़स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फ़रियाद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ज़िंदगी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इंसाँ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मानिंद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मुर्ग़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ख़ुश</w:t>
      </w:r>
      <w:r w:rsidRPr="002C2A9F">
        <w:rPr>
          <w:cs/>
        </w:rPr>
        <w:t>-</w:t>
      </w:r>
      <w:r w:rsidRPr="002C2A9F">
        <w:rPr>
          <w:rFonts w:hint="cs"/>
          <w:cs/>
        </w:rPr>
        <w:t>नवा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शाख़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बैठा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चहचहाया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उड़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गया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रियाज़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ज़िंदगी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फूटे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खिले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मुरझा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मौत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ख़्वाब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ताबीर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सितमगर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सितम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इंसाफ़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सिलसिला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बहर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ना</w:t>
      </w:r>
      <w:r w:rsidRPr="002C2A9F">
        <w:rPr>
          <w:cs/>
        </w:rPr>
        <w:t>-</w:t>
      </w:r>
      <w:r w:rsidRPr="002C2A9F">
        <w:rPr>
          <w:rFonts w:hint="cs"/>
          <w:cs/>
        </w:rPr>
        <w:t>पैदा</w:t>
      </w:r>
      <w:r w:rsidRPr="002C2A9F">
        <w:rPr>
          <w:cs/>
        </w:rPr>
        <w:t>-</w:t>
      </w:r>
      <w:r w:rsidRPr="002C2A9F">
        <w:rPr>
          <w:rFonts w:hint="cs"/>
          <w:cs/>
        </w:rPr>
        <w:t>कनार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दरिया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पायाँ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मौजें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मज़ार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हवस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t>'</w:t>
      </w:r>
      <w:r w:rsidRPr="002C2A9F">
        <w:rPr>
          <w:rFonts w:hint="cs"/>
          <w:cs/>
        </w:rPr>
        <w:t>तिबार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शरारे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तबस्सुम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ख़स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आतिश</w:t>
      </w:r>
      <w:r w:rsidRPr="002C2A9F">
        <w:rPr>
          <w:cs/>
        </w:rPr>
        <w:t>-</w:t>
      </w:r>
      <w:r w:rsidRPr="002C2A9F">
        <w:rPr>
          <w:rFonts w:hint="cs"/>
          <w:cs/>
        </w:rPr>
        <w:t>सवार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lastRenderedPageBreak/>
        <w:t>चाँद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cs/>
        </w:rPr>
        <w:t>-</w:t>
      </w:r>
      <w:r w:rsidRPr="002C2A9F">
        <w:rPr>
          <w:rFonts w:hint="cs"/>
          <w:cs/>
        </w:rPr>
        <w:t>गर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एजाज़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पहने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सीमाबी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क़बा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महव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ख़िराम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चर्ख़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अंजुम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दहशतनाक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वुसअत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मगर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बेकसी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वक़्त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सहर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अब्र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टुकड़ा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महताब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आख़िरी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आँसू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टपक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फ़ना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ज़िंदगी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अक़्वाम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यूँही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t>'</w:t>
      </w:r>
      <w:r w:rsidRPr="002C2A9F">
        <w:rPr>
          <w:rFonts w:hint="cs"/>
          <w:cs/>
        </w:rPr>
        <w:t>तिबार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रंग</w:t>
      </w:r>
      <w:r w:rsidRPr="002C2A9F">
        <w:rPr>
          <w:cs/>
        </w:rPr>
        <w:t>-</w:t>
      </w:r>
      <w:r w:rsidRPr="002C2A9F">
        <w:rPr>
          <w:rFonts w:hint="cs"/>
          <w:cs/>
        </w:rPr>
        <w:t>हा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रफ़्ता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बहार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ज़ियाँ</w:t>
      </w:r>
      <w:r w:rsidRPr="002C2A9F">
        <w:rPr>
          <w:cs/>
        </w:rPr>
        <w:t>-</w:t>
      </w:r>
      <w:r w:rsidRPr="002C2A9F">
        <w:rPr>
          <w:rFonts w:hint="cs"/>
          <w:cs/>
        </w:rPr>
        <w:t>ख़ाने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मिल्लत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गर्दूं</w:t>
      </w:r>
      <w:r w:rsidRPr="002C2A9F">
        <w:rPr>
          <w:cs/>
        </w:rPr>
        <w:t>-</w:t>
      </w:r>
      <w:r w:rsidRPr="002C2A9F">
        <w:rPr>
          <w:rFonts w:hint="cs"/>
          <w:cs/>
        </w:rPr>
        <w:t>वक़ार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रह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अबद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दोश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रोज़गार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क़ौमों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बर्बादी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ख़ूगर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जहाँ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देखता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t>'</w:t>
      </w:r>
      <w:r w:rsidRPr="002C2A9F">
        <w:rPr>
          <w:rFonts w:hint="cs"/>
          <w:cs/>
        </w:rPr>
        <w:t>तिनाई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मंज़र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जहाँ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एक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शय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क़रार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ज़ौक़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जिद्दत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तरकीब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मिज़ाज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रोज़गार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नगीन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ज़ीनत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हमेशा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नौ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मादर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गीती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आबस्तन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अक़्वाम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नौ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हज़ारों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क़ाफ़िलों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आश्ना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रहगुज़र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चश्म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कोह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कितने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ताजवर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lastRenderedPageBreak/>
        <w:t>मिस्र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बाबुल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मिट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निशाँ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दफ़्तर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दास्ताँ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दबाया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मेहर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ईराँ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अजल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अज़्मत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यूनान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रूमा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लूट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अय्याम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मुस्लिम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यूँही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रुख़्सत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हुआ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आसमाँ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अब्र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आज़ारी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उठा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बरसा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गया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रग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सुब्ह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अश्कों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मोती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लड़ी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सूरज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किरन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शबनम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उलझी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सीना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दरिया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शुआओं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गहवारा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प्यारा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नज़्ज़ारा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महव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ज़ीनत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सनोबर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जूएबार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आईना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ग़ुंचा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बहार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आईना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नारा</w:t>
      </w:r>
      <w:r w:rsidRPr="002C2A9F">
        <w:rPr>
          <w:cs/>
        </w:rPr>
        <w:t>-</w:t>
      </w:r>
      <w:r w:rsidRPr="002C2A9F">
        <w:rPr>
          <w:rFonts w:hint="cs"/>
          <w:cs/>
        </w:rPr>
        <w:t>ज़न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कोयल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बाग़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काशाने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चश्म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पत्तों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उज़्लत</w:t>
      </w:r>
      <w:r w:rsidRPr="002C2A9F">
        <w:rPr>
          <w:cs/>
        </w:rPr>
        <w:t>-</w:t>
      </w:r>
      <w:r w:rsidRPr="002C2A9F">
        <w:rPr>
          <w:rFonts w:hint="cs"/>
          <w:cs/>
        </w:rPr>
        <w:t>ख़ाने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बुलबुल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मुतरिब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रंगीं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नवा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गुलसिताँ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ज़िंदा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गोया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हवा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गुलसिताँ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हंगामों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उड़ती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ख़ामा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क़ुदरत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कैसी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शोख़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तहरीर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lastRenderedPageBreak/>
        <w:t>बाग़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ख़ामोश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जलसे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गुलसिताँ</w:t>
      </w:r>
      <w:r w:rsidRPr="002C2A9F">
        <w:rPr>
          <w:cs/>
        </w:rPr>
        <w:t>-</w:t>
      </w:r>
      <w:r w:rsidRPr="002C2A9F">
        <w:rPr>
          <w:rFonts w:hint="cs"/>
          <w:cs/>
        </w:rPr>
        <w:t>ज़ादों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वादी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कोहसार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शबाँ</w:t>
      </w:r>
      <w:r w:rsidRPr="002C2A9F">
        <w:rPr>
          <w:cs/>
        </w:rPr>
        <w:t>-</w:t>
      </w:r>
      <w:r w:rsidRPr="002C2A9F">
        <w:rPr>
          <w:rFonts w:hint="cs"/>
          <w:cs/>
        </w:rPr>
        <w:t>ज़ादों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ज़िंदगी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पुराना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cs/>
        </w:rPr>
        <w:t>-</w:t>
      </w:r>
      <w:r w:rsidRPr="002C2A9F">
        <w:rPr>
          <w:rFonts w:hint="cs"/>
          <w:cs/>
        </w:rPr>
        <w:t>दाँ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मामूर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मौत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ज़िंदगानी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तड़प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मस्तूर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पत्तियाँ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फूलों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गिरती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ख़िज़ाँ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तरह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दस्त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तिफ़्ल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ख़ुफ़्ता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रंगीं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खिलौने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तरह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नशात</w:t>
      </w:r>
      <w:r w:rsidRPr="002C2A9F">
        <w:rPr>
          <w:cs/>
        </w:rPr>
        <w:t>-</w:t>
      </w:r>
      <w:r w:rsidRPr="002C2A9F">
        <w:rPr>
          <w:rFonts w:hint="cs"/>
          <w:cs/>
        </w:rPr>
        <w:t>आबाद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ऐश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अंदाज़ा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एक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मिल्लत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हमेशा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ताज़ा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हमारे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याद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अहद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रफ़्ता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अपने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शाहों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उम्मत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भूलने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अश्क</w:t>
      </w:r>
      <w:r w:rsidRPr="002C2A9F">
        <w:rPr>
          <w:cs/>
        </w:rPr>
        <w:t>-</w:t>
      </w:r>
      <w:r w:rsidRPr="002C2A9F">
        <w:rPr>
          <w:rFonts w:hint="cs"/>
          <w:cs/>
        </w:rPr>
        <w:t>बारी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बहाने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उजड़े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गिर्या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पैहम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बीना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दहर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मोती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दीदा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गिर्यां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आख़िरी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बादल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गुज़रे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तूफ़ाँ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सद</w:t>
      </w:r>
      <w:r w:rsidRPr="002C2A9F">
        <w:rPr>
          <w:cs/>
        </w:rPr>
        <w:t>-</w:t>
      </w:r>
      <w:r w:rsidRPr="002C2A9F">
        <w:rPr>
          <w:rFonts w:hint="cs"/>
          <w:cs/>
        </w:rPr>
        <w:t>हा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अब्र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आग़ोश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बर्क़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सीना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ख़ामोश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वादी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सहरा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ख़्वाब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उम्मीद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दहक़ाँ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जगा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lastRenderedPageBreak/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चुका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क़ौम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जलाली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ज़ुहूर</w:t>
      </w:r>
    </w:p>
    <w:p w:rsidR="007633CD" w:rsidRDefault="00075AF0" w:rsidP="0039385C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जमाली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ज़ुहूर</w:t>
      </w:r>
    </w:p>
    <w:p w:rsidR="007633CD" w:rsidRDefault="007633CD" w:rsidP="00075AF0">
      <w:pPr>
        <w:pStyle w:val="libNormal"/>
      </w:pPr>
    </w:p>
    <w:p w:rsidR="006C481F" w:rsidRDefault="006C481F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7633CD" w:rsidRDefault="00075AF0" w:rsidP="007870B6">
      <w:pPr>
        <w:pStyle w:val="Heading1"/>
      </w:pPr>
      <w:bookmarkStart w:id="7" w:name="_Toc468710774"/>
      <w:r w:rsidRPr="002C2A9F">
        <w:rPr>
          <w:rFonts w:hint="cs"/>
          <w:cs/>
          <w:lang w:bidi="hi-IN"/>
        </w:rPr>
        <w:lastRenderedPageBreak/>
        <w:t>जवाब</w:t>
      </w:r>
      <w:r w:rsidRPr="002C2A9F">
        <w:rPr>
          <w:cs/>
          <w:lang w:bidi="hi-IN"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cs/>
          <w:lang w:bidi="hi-IN"/>
        </w:rPr>
        <w:t>-</w:t>
      </w:r>
      <w:r w:rsidRPr="002C2A9F">
        <w:rPr>
          <w:rFonts w:hint="cs"/>
          <w:cs/>
          <w:lang w:bidi="hi-IN"/>
        </w:rPr>
        <w:t>शिकवा</w:t>
      </w:r>
      <w:bookmarkEnd w:id="7"/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निकलती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असर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रखती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ताक़त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परवाज़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रखती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क़ुदसी</w:t>
      </w:r>
      <w:r w:rsidRPr="002C2A9F">
        <w:rPr>
          <w:cs/>
        </w:rPr>
        <w:t>-</w:t>
      </w:r>
      <w:r w:rsidRPr="002C2A9F">
        <w:rPr>
          <w:rFonts w:hint="cs"/>
          <w:cs/>
        </w:rPr>
        <w:t>उल</w:t>
      </w:r>
      <w:r w:rsidRPr="002C2A9F">
        <w:rPr>
          <w:cs/>
        </w:rPr>
        <w:t>-</w:t>
      </w:r>
      <w:r w:rsidRPr="002C2A9F">
        <w:rPr>
          <w:rFonts w:hint="cs"/>
          <w:cs/>
        </w:rPr>
        <w:t>अस्ल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रिफ़अत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रखती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उठती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गर्दूं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गुज़र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रखती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फ़ित्नागर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सरकश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चालाक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आसमाँ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नाला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बेबाक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पीर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गर्दूं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बोले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सय्यारे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अर्श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बरीं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चाँद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अहल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ज़मीं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कहकशाँ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पोशीदा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कुछ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समझा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शिकवे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रिज़वाँ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समझा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जन्नत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निकाला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इंसाँ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समझा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फ़रिश्तों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आवाज़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अर्श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वालों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खुलता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ता</w:t>
      </w:r>
      <w:r w:rsidRPr="002C2A9F">
        <w:rPr>
          <w:cs/>
        </w:rPr>
        <w:t>-</w:t>
      </w:r>
      <w:r w:rsidRPr="002C2A9F">
        <w:rPr>
          <w:rFonts w:hint="cs"/>
          <w:cs/>
        </w:rPr>
        <w:t>सर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अर्श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इंसाँ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तग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ताज़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चुटकी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परवाज़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ग़ाफ़िल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आदाब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सुक्कान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ज़मीं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कैसे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शोख़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गुस्ताख़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मकीं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कैसे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शोख़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अल्लाह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बरहम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मस्जूद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मलाइक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आदम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आलिम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कैफ़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दाना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रुमूज़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इज्ज़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असरार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</w:t>
      </w:r>
      <w:r w:rsidRPr="002C2A9F">
        <w:rPr>
          <w:cs/>
        </w:rPr>
        <w:t>-</w:t>
      </w:r>
      <w:r w:rsidRPr="002C2A9F">
        <w:rPr>
          <w:rFonts w:hint="cs"/>
          <w:cs/>
        </w:rPr>
        <w:t>महरम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ताक़त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गुफ़्तार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इंसानों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बात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सलीक़ा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नादानों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आवाज़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ग़म</w:t>
      </w:r>
      <w:r w:rsidRPr="002C2A9F">
        <w:rPr>
          <w:cs/>
        </w:rPr>
        <w:t>-</w:t>
      </w:r>
      <w:r w:rsidRPr="002C2A9F">
        <w:rPr>
          <w:rFonts w:hint="cs"/>
          <w:cs/>
        </w:rPr>
        <w:t>अंगेज़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अफ़्साना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अश्क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बेताब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लबरेज़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पैमाना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आसमाँ</w:t>
      </w:r>
      <w:r w:rsidRPr="002C2A9F">
        <w:rPr>
          <w:cs/>
        </w:rPr>
        <w:t>-</w:t>
      </w:r>
      <w:r w:rsidRPr="002C2A9F">
        <w:rPr>
          <w:rFonts w:hint="cs"/>
          <w:cs/>
        </w:rPr>
        <w:t>गीर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नारा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मस्ताना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शोख़</w:t>
      </w:r>
      <w:r w:rsidRPr="002C2A9F">
        <w:rPr>
          <w:cs/>
        </w:rPr>
        <w:t>-</w:t>
      </w:r>
      <w:r w:rsidRPr="002C2A9F">
        <w:rPr>
          <w:rFonts w:hint="cs"/>
          <w:cs/>
        </w:rPr>
        <w:t>ज़बाँ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दीवाना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शुक्र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शिकवे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हुस्न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cs/>
        </w:rPr>
        <w:t>-</w:t>
      </w:r>
      <w:r w:rsidRPr="002C2A9F">
        <w:rPr>
          <w:rFonts w:hint="cs"/>
          <w:cs/>
        </w:rPr>
        <w:t>सुख़न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बंदों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माइल</w:t>
      </w:r>
      <w:r w:rsidRPr="002C2A9F">
        <w:rPr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cs/>
        </w:rPr>
        <w:t>-</w:t>
      </w:r>
      <w:r w:rsidRPr="002C2A9F">
        <w:rPr>
          <w:rFonts w:hint="cs"/>
          <w:cs/>
        </w:rPr>
        <w:t>करम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साइल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राह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दिखलाएँ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</w:t>
      </w:r>
      <w:r w:rsidRPr="002C2A9F">
        <w:rPr>
          <w:cs/>
        </w:rPr>
        <w:t>-</w:t>
      </w:r>
      <w:r w:rsidRPr="002C2A9F">
        <w:rPr>
          <w:rFonts w:hint="cs"/>
          <w:cs/>
        </w:rPr>
        <w:t>रव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मंज़िल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तर्बियत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जौहर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क़ाबिल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तामीर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आदम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क़ाबिल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ढूँडने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वालों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हाथ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ज़ोर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इल्हाद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ख़ूगर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उम्मती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बाइस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रुस्वाई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पैग़म्बर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बुत</w:t>
      </w:r>
      <w:r w:rsidRPr="002C2A9F">
        <w:rPr>
          <w:cs/>
        </w:rPr>
        <w:t>-</w:t>
      </w:r>
      <w:r w:rsidRPr="002C2A9F">
        <w:rPr>
          <w:rFonts w:hint="cs"/>
          <w:cs/>
        </w:rPr>
        <w:t>शिकन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उठ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बुत</w:t>
      </w:r>
      <w:r w:rsidRPr="002C2A9F">
        <w:rPr>
          <w:cs/>
        </w:rPr>
        <w:t>-</w:t>
      </w:r>
      <w:r w:rsidRPr="002C2A9F">
        <w:rPr>
          <w:rFonts w:hint="cs"/>
          <w:cs/>
        </w:rPr>
        <w:t>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ब्राहीम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पिदर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पिसर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आज़र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बादा</w:t>
      </w:r>
      <w:r w:rsidRPr="002C2A9F">
        <w:rPr>
          <w:cs/>
        </w:rPr>
        <w:t>-</w:t>
      </w:r>
      <w:r w:rsidRPr="002C2A9F">
        <w:rPr>
          <w:rFonts w:hint="cs"/>
          <w:cs/>
        </w:rPr>
        <w:t>आशाम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नए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हरम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काबा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बुत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नए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माया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रानाई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नाज़िश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मौसम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लाला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सहराई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मुसलमान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अल्लाह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सौदाई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महबूब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तुम्हारा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हरजाई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यकजाई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अहद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ग़ुलामी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मिल्लत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अहमद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मुर्सिल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मक़ामी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गिराँ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सुब्ह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बेदारी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प्यार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नींद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तुम्हें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प्यारी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आज़ाद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क़ैद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रमज़ाँ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तुम्हीं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आईन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वफ़ादारी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क़ौम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मज़हब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मज़हब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जज़्ब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बाहम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महफ़िल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अंजुम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क़ौम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परवा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नशेमन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बिजलियाँ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आसूदा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ख़िर्मन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बेच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खाते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अस्लाफ़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मदफ़न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क़ब्रों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तिजारत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बेचोगे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जाएँ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सनम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पत्थर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सफ़्हा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बातिल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मिटाया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नौ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ग़ुलामी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छुड़ाया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मेरे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काबे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जबीनों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बसाया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मेरे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क़ुरआन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सीनों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लगाया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आबा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तुम्हारे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हाथ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हाथ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धरे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मुंतज़िर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फ़र्दा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बहर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मुसलमाँ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फ़क़त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वादा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हूर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शिकवा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बेजा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लाज़िम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शुऊर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अदल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फ़ातिर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अज़ल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दस्तूर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मुस्लिम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काफ़िर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क़ुसूर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हूरों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चाहने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वाला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जल्वा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मौजूद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मूसा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मंफ़अत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क़ौम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नुक़सान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एक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एक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नबी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दीन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ईमान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एक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हरम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पाक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अल्लाह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क़ुरआन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एक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कुछ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बड़ी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मुसलमान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एक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फ़िरक़ा</w:t>
      </w:r>
      <w:r w:rsidRPr="002C2A9F">
        <w:rPr>
          <w:cs/>
        </w:rPr>
        <w:t>-</w:t>
      </w:r>
      <w:r w:rsidRPr="002C2A9F">
        <w:rPr>
          <w:rFonts w:hint="cs"/>
          <w:cs/>
        </w:rPr>
        <w:t>बंदी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ज़ातें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पनपने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बातें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कौन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तारिक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आईन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रसूल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मुख़्तार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मस्लहत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वक़्त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अमल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मेआर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आँखों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समाया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शिआर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अग़्यार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निगह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तर्ज़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सलफ़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ज़ार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क़ल्ब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रूह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एहसास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कुछ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पैग़ाम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मोहम्मद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तुम्हें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पास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मसाजिद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सफ़</w:t>
      </w:r>
      <w:r w:rsidRPr="002C2A9F">
        <w:rPr>
          <w:cs/>
        </w:rPr>
        <w:t>-</w:t>
      </w:r>
      <w:r w:rsidRPr="002C2A9F">
        <w:rPr>
          <w:rFonts w:hint="cs"/>
          <w:cs/>
        </w:rPr>
        <w:t>आरा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ग़रीब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ज़हमत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रोज़ा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गवारा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ग़रीब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लेता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ग़रीब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पर्दा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रखता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तुम्हारा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ग़रीब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उमरा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नश्शा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दौलत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ग़ाफ़िल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ज़िंदा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मिल्लत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बैज़ा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ग़ुरबा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वाइज़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क़ौम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पुख़्ता</w:t>
      </w:r>
      <w:r w:rsidRPr="002C2A9F">
        <w:rPr>
          <w:cs/>
        </w:rPr>
        <w:t>-</w:t>
      </w:r>
      <w:r w:rsidRPr="002C2A9F">
        <w:rPr>
          <w:rFonts w:hint="cs"/>
          <w:cs/>
        </w:rPr>
        <w:t>ख़याली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बर्क़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तबई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शोला</w:t>
      </w:r>
      <w:r w:rsidRPr="002C2A9F">
        <w:rPr>
          <w:cs/>
        </w:rPr>
        <w:t>-</w:t>
      </w:r>
      <w:r w:rsidRPr="002C2A9F">
        <w:rPr>
          <w:rFonts w:hint="cs"/>
          <w:cs/>
        </w:rPr>
        <w:t>मक़ाली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रस्म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अज़ाँ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रूह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बिलाली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फ़ल्सफ़ा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तल्क़ीन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ग़ज़ाली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मस्जिदें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मर्सियाँ</w:t>
      </w:r>
      <w:r w:rsidRPr="002C2A9F">
        <w:rPr>
          <w:cs/>
        </w:rPr>
        <w:t>-</w:t>
      </w:r>
      <w:r w:rsidRPr="002C2A9F">
        <w:rPr>
          <w:rFonts w:hint="cs"/>
          <w:cs/>
        </w:rPr>
        <w:t>ख़्वाँ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नमाज़ी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साहिब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औसाफ़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हिजाज़ी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शोर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मुसलमाँ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नाबूद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मुस्लिम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मौजूद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वज़्अ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नसारा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तमद्दुन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हुनूद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मुसलमाँ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जिन्हें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शरमाएँ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यहूद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सय्यद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मिर्ज़ा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अफ़्ग़ान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बताओ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मुसलमान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तक़रीर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मुस्लिम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सदाक़त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बेबाक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अदल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क़वी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लौस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मराआत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पाक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शजर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फ़ितरत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मुस्लिम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नमनाक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शुजाअत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हस्ती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फ़ोक़</w:t>
      </w:r>
      <w:r w:rsidRPr="002C2A9F">
        <w:rPr>
          <w:cs/>
        </w:rPr>
        <w:t>-</w:t>
      </w:r>
      <w:r w:rsidRPr="002C2A9F">
        <w:rPr>
          <w:rFonts w:hint="cs"/>
          <w:cs/>
        </w:rPr>
        <w:t>उल</w:t>
      </w:r>
      <w:r w:rsidRPr="002C2A9F">
        <w:rPr>
          <w:cs/>
        </w:rPr>
        <w:t>-</w:t>
      </w:r>
      <w:r w:rsidRPr="002C2A9F">
        <w:rPr>
          <w:rFonts w:hint="cs"/>
          <w:cs/>
        </w:rPr>
        <w:t>इदराक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ख़ुद</w:t>
      </w:r>
      <w:r w:rsidRPr="002C2A9F">
        <w:rPr>
          <w:cs/>
        </w:rPr>
        <w:t>-</w:t>
      </w:r>
      <w:r w:rsidRPr="002C2A9F">
        <w:rPr>
          <w:rFonts w:hint="cs"/>
          <w:cs/>
        </w:rPr>
        <w:t>गुदाज़ी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कैफ़ियत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सहबा</w:t>
      </w:r>
      <w:r w:rsidRPr="002C2A9F">
        <w:rPr>
          <w:cs/>
        </w:rPr>
        <w:t>-</w:t>
      </w:r>
      <w:r w:rsidRPr="002C2A9F">
        <w:rPr>
          <w:rFonts w:hint="cs"/>
          <w:cs/>
        </w:rPr>
        <w:t>यश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ख़ाली</w:t>
      </w:r>
      <w:r w:rsidRPr="002C2A9F">
        <w:rPr>
          <w:cs/>
        </w:rPr>
        <w:t>-</w:t>
      </w:r>
      <w:r w:rsidRPr="002C2A9F">
        <w:rPr>
          <w:rFonts w:hint="cs"/>
          <w:cs/>
        </w:rPr>
        <w:t>अज़</w:t>
      </w:r>
      <w:r w:rsidRPr="002C2A9F">
        <w:rPr>
          <w:cs/>
        </w:rPr>
        <w:t>-</w:t>
      </w:r>
      <w:r w:rsidRPr="002C2A9F">
        <w:rPr>
          <w:rFonts w:hint="cs"/>
          <w:cs/>
        </w:rPr>
        <w:t>ख़ेश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शुदन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मीना</w:t>
      </w:r>
      <w:r w:rsidRPr="002C2A9F">
        <w:rPr>
          <w:cs/>
        </w:rPr>
        <w:t>-</w:t>
      </w:r>
      <w:r w:rsidRPr="002C2A9F">
        <w:rPr>
          <w:rFonts w:hint="cs"/>
          <w:cs/>
        </w:rPr>
        <w:t>यश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मुसलमाँ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रग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बातिल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नश्तर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अमल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जौहर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भरोसा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क़ुव्वत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बाज़ू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तुम्हें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मौत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डर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डर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बाप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इल्म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बेटे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अज़बर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पिसर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क़ाबिल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मीरास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पिदर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क्यूँकर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मस्त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मय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ज़ौक़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तन</w:t>
      </w:r>
      <w:r w:rsidRPr="002C2A9F">
        <w:rPr>
          <w:cs/>
        </w:rPr>
        <w:t>-</w:t>
      </w:r>
      <w:r w:rsidRPr="002C2A9F">
        <w:rPr>
          <w:rFonts w:hint="cs"/>
          <w:cs/>
        </w:rPr>
        <w:t>आसानी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मुसलमाँ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अंदाज़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मुसलमानी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हैदरी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फ़क़्र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दौलत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उस्मानी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अस्लाफ़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निस्बत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रूहानी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मुअज़्ज़िज़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मुसलमाँ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ख़्वार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तारिक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क़ुरआँ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आपस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ग़ज़बनाक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आपस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रहीम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ख़ता</w:t>
      </w:r>
      <w:r w:rsidRPr="002C2A9F">
        <w:rPr>
          <w:cs/>
        </w:rPr>
        <w:t>-</w:t>
      </w:r>
      <w:r w:rsidRPr="002C2A9F">
        <w:rPr>
          <w:rFonts w:hint="cs"/>
          <w:cs/>
        </w:rPr>
        <w:t>कार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ख़ता</w:t>
      </w:r>
      <w:r w:rsidRPr="002C2A9F">
        <w:rPr>
          <w:cs/>
        </w:rPr>
        <w:t>-</w:t>
      </w:r>
      <w:r w:rsidRPr="002C2A9F">
        <w:rPr>
          <w:rFonts w:hint="cs"/>
          <w:cs/>
        </w:rPr>
        <w:t>बीं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ख़ता</w:t>
      </w:r>
      <w:r w:rsidRPr="002C2A9F">
        <w:rPr>
          <w:cs/>
        </w:rPr>
        <w:t>-</w:t>
      </w:r>
      <w:r w:rsidRPr="002C2A9F">
        <w:rPr>
          <w:rFonts w:hint="cs"/>
          <w:cs/>
        </w:rPr>
        <w:t>पोश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करीम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चाहते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औज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सुरय्या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मुक़ीम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पहले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वैसा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क़ल्ब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सलीम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तख़्त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फ़ग़्फ़ूर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सरीर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यूँ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बातें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हमियत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ख़ुद</w:t>
      </w:r>
      <w:r w:rsidRPr="002C2A9F">
        <w:rPr>
          <w:cs/>
        </w:rPr>
        <w:t>-</w:t>
      </w:r>
      <w:r w:rsidRPr="002C2A9F">
        <w:rPr>
          <w:rFonts w:hint="cs"/>
          <w:cs/>
        </w:rPr>
        <w:t>कुशी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शेवा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तुम्हारा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ग़यूर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ख़ुद्दार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उख़ुव्वत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गुरेज़ाँ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उख़ुव्वत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निसार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गुफ़्तार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सरापा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सरापा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किरदार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तरसते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गुलिस्ताँ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</w:t>
      </w:r>
      <w:r w:rsidRPr="002C2A9F">
        <w:rPr>
          <w:cs/>
        </w:rPr>
        <w:t>-</w:t>
      </w:r>
      <w:r w:rsidRPr="002C2A9F">
        <w:rPr>
          <w:rFonts w:hint="cs"/>
          <w:cs/>
        </w:rPr>
        <w:t>कनार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तलक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क़ौमों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हिकायत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नक़्श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सफ़्हा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सदाक़त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मिस्ल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अंजुम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उफ़ुक़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क़ौम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रौशन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हुए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बुत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हिन्दी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बिरहमन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हुए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शौक़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परवाज़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महजूर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नशेमन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हुए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अमल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जवाँ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दीन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बद</w:t>
      </w:r>
      <w:r w:rsidRPr="002C2A9F">
        <w:rPr>
          <w:cs/>
        </w:rPr>
        <w:t>-</w:t>
      </w:r>
      <w:r w:rsidRPr="002C2A9F">
        <w:rPr>
          <w:rFonts w:hint="cs"/>
          <w:cs/>
        </w:rPr>
        <w:t>ज़न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हुए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तहज़ीब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बंद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आज़ाद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काबे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सनम</w:t>
      </w:r>
      <w:r w:rsidRPr="002C2A9F">
        <w:rPr>
          <w:cs/>
        </w:rPr>
        <w:t>-</w:t>
      </w:r>
      <w:r w:rsidRPr="002C2A9F">
        <w:rPr>
          <w:rFonts w:hint="cs"/>
          <w:cs/>
        </w:rPr>
        <w:t>ख़ाने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आबाद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क़ैस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ज़हमत</w:t>
      </w:r>
      <w:r w:rsidRPr="002C2A9F">
        <w:rPr>
          <w:cs/>
        </w:rPr>
        <w:t>-</w:t>
      </w:r>
      <w:r w:rsidRPr="002C2A9F">
        <w:rPr>
          <w:rFonts w:hint="cs"/>
          <w:cs/>
        </w:rPr>
        <w:t>कश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तन्हाई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सहरा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खाए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हवा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बादिया</w:t>
      </w:r>
      <w:r w:rsidRPr="002C2A9F">
        <w:rPr>
          <w:cs/>
        </w:rPr>
        <w:t>-</w:t>
      </w:r>
      <w:r w:rsidRPr="002C2A9F">
        <w:rPr>
          <w:rFonts w:hint="cs"/>
          <w:cs/>
        </w:rPr>
        <w:t>पैमा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दीवाना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ज़रूरी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हिजाब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रुख़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लैला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गिला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ज़ौर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शिकवा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बेदाद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इश्क़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आज़ाद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हुस्न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आज़ाद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अहद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नौ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बर्क़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आतिश</w:t>
      </w:r>
      <w:r w:rsidRPr="002C2A9F">
        <w:rPr>
          <w:cs/>
        </w:rPr>
        <w:t>-</w:t>
      </w:r>
      <w:r w:rsidRPr="002C2A9F">
        <w:rPr>
          <w:rFonts w:hint="cs"/>
          <w:cs/>
        </w:rPr>
        <w:t>ज़न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हर</w:t>
      </w:r>
      <w:r w:rsidRPr="002C2A9F">
        <w:rPr>
          <w:cs/>
        </w:rPr>
        <w:t>-</w:t>
      </w:r>
      <w:r w:rsidRPr="002C2A9F">
        <w:rPr>
          <w:rFonts w:hint="cs"/>
          <w:cs/>
        </w:rPr>
        <w:t>ख़िर्मन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ऐमन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सहरा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गुलशन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आग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अक़्वाम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ईंधन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मिल्लत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ख़त्म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रसूल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शोला</w:t>
      </w:r>
      <w:r w:rsidRPr="002C2A9F">
        <w:rPr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cs/>
        </w:rPr>
        <w:t>-</w:t>
      </w:r>
      <w:r w:rsidRPr="002C2A9F">
        <w:rPr>
          <w:rFonts w:hint="cs"/>
          <w:cs/>
        </w:rPr>
        <w:t>पैराहन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आज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ब्राहीम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ईमाँ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आग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अंदाज़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गुलिस्ताँ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देख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रंग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चमन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परेशाँ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माली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कौकब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ग़ुंचा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शाख़ें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चमकने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वाली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ख़ाशाक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गुलिस्ताँ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ख़ाली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गुल</w:t>
      </w:r>
      <w:r w:rsidRPr="002C2A9F">
        <w:rPr>
          <w:cs/>
        </w:rPr>
        <w:t>-</w:t>
      </w:r>
      <w:r w:rsidRPr="002C2A9F">
        <w:rPr>
          <w:rFonts w:hint="cs"/>
          <w:cs/>
        </w:rPr>
        <w:t>बर</w:t>
      </w:r>
      <w:r w:rsidRPr="002C2A9F">
        <w:rPr>
          <w:cs/>
        </w:rPr>
        <w:t>-</w:t>
      </w:r>
      <w:r w:rsidRPr="002C2A9F">
        <w:rPr>
          <w:rFonts w:hint="cs"/>
          <w:cs/>
        </w:rPr>
        <w:t>अंदाज़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शोहदा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लाली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रंग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गर्दूं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उन्नाबी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निकलते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सूरज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उफ़ुक़</w:t>
      </w:r>
      <w:r w:rsidRPr="002C2A9F">
        <w:rPr>
          <w:cs/>
        </w:rPr>
        <w:t>-</w:t>
      </w:r>
      <w:r w:rsidRPr="002C2A9F">
        <w:rPr>
          <w:rFonts w:hint="cs"/>
          <w:cs/>
        </w:rPr>
        <w:t>ताबी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उम्मतें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गुलशन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समर</w:t>
      </w:r>
      <w:r w:rsidRPr="002C2A9F">
        <w:rPr>
          <w:cs/>
        </w:rPr>
        <w:t>-</w:t>
      </w:r>
      <w:r w:rsidRPr="002C2A9F">
        <w:rPr>
          <w:rFonts w:hint="cs"/>
          <w:cs/>
        </w:rPr>
        <w:t>चीदा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महरूम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समर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ख़िज़ाँ</w:t>
      </w:r>
      <w:r w:rsidRPr="002C2A9F">
        <w:rPr>
          <w:cs/>
        </w:rPr>
        <w:t>-</w:t>
      </w:r>
      <w:r w:rsidRPr="002C2A9F">
        <w:rPr>
          <w:rFonts w:hint="cs"/>
          <w:cs/>
        </w:rPr>
        <w:t>दीदा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सैकड़ों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नख़्ल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काहीदा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बालीदा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सैकड़ों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बत्न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चमन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पोशीदा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नख़्ल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इस्लाम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नमूना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बिरौ</w:t>
      </w:r>
      <w:r w:rsidRPr="002C2A9F">
        <w:rPr>
          <w:cs/>
        </w:rPr>
        <w:t>-</w:t>
      </w:r>
      <w:r w:rsidRPr="002C2A9F">
        <w:rPr>
          <w:rFonts w:hint="cs"/>
          <w:cs/>
        </w:rPr>
        <w:t>मंदी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फल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सैकड़ों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सदियों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चमन</w:t>
      </w:r>
      <w:r w:rsidRPr="002C2A9F">
        <w:rPr>
          <w:cs/>
        </w:rPr>
        <w:t>-</w:t>
      </w:r>
      <w:r w:rsidRPr="002C2A9F">
        <w:rPr>
          <w:rFonts w:hint="cs"/>
          <w:cs/>
        </w:rPr>
        <w:t>बंदी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गर्द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वतन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दामाँ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यूसुफ़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मिस्र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कनआँ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क़ाफ़िला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सकेगा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वीराँ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ग़ैर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यक</w:t>
      </w:r>
      <w:r w:rsidRPr="002C2A9F">
        <w:rPr>
          <w:cs/>
        </w:rPr>
        <w:t>-</w:t>
      </w:r>
      <w:r w:rsidRPr="002C2A9F">
        <w:rPr>
          <w:rFonts w:hint="cs"/>
          <w:cs/>
        </w:rPr>
        <w:t>बाँग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नख़्ल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शमा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शोला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दो</w:t>
      </w:r>
      <w:r w:rsidRPr="002C2A9F">
        <w:rPr>
          <w:cs/>
        </w:rPr>
        <w:t>-</w:t>
      </w:r>
      <w:r w:rsidRPr="002C2A9F">
        <w:rPr>
          <w:rFonts w:hint="cs"/>
          <w:cs/>
        </w:rPr>
        <w:t>रेशा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आक़िबत</w:t>
      </w:r>
      <w:r w:rsidRPr="002C2A9F">
        <w:rPr>
          <w:cs/>
        </w:rPr>
        <w:t>-</w:t>
      </w:r>
      <w:r w:rsidRPr="002C2A9F">
        <w:rPr>
          <w:rFonts w:hint="cs"/>
          <w:cs/>
        </w:rPr>
        <w:t>सोज़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बवद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साया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अँदेशा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मिट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जाएगा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ईरान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मिट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नश्शा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मय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तअल्लुक़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पैमाने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अयाँ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यूरिश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तातार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अफ़्साने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पासबाँ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काबे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सनम</w:t>
      </w:r>
      <w:r w:rsidRPr="002C2A9F">
        <w:rPr>
          <w:cs/>
        </w:rPr>
        <w:t>-</w:t>
      </w:r>
      <w:r w:rsidRPr="002C2A9F">
        <w:rPr>
          <w:rFonts w:hint="cs"/>
          <w:cs/>
        </w:rPr>
        <w:t>ख़ाने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कश्ती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सहारा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अस्र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नौ</w:t>
      </w:r>
      <w:r w:rsidRPr="002C2A9F">
        <w:rPr>
          <w:cs/>
        </w:rPr>
        <w:t>-</w:t>
      </w:r>
      <w:r w:rsidRPr="002C2A9F">
        <w:rPr>
          <w:rFonts w:hint="cs"/>
          <w:cs/>
        </w:rPr>
        <w:t>रात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धुँदला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सितारा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हंगामा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बपा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यूरिश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बुलग़ारी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ग़ाफ़िलों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पैग़ाम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बेदारी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समझता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>-</w:t>
      </w:r>
      <w:r w:rsidRPr="002C2A9F">
        <w:rPr>
          <w:rFonts w:hint="cs"/>
          <w:cs/>
        </w:rPr>
        <w:t>आज़ारी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इम्तिहाँ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ईसार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ख़ुद्दारी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क्यूँ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हिरासाँ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सहिल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फ़रस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नूर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सकेगा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नफ़स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चश्म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अक़्वाम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मख़्फ़ी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महफ़िल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ज़रूरत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ज़िंदा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रखती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हरारत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कौकब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क़िस्मत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इम्काँ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ख़िलाफ़त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वक़्त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फ़ुर्सत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नूर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तौहीद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इत्माम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मिस्ल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क़ैद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ग़ुंचे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परेशाँ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रख़्त</w:t>
      </w:r>
      <w:r w:rsidRPr="002C2A9F">
        <w:rPr>
          <w:cs/>
        </w:rPr>
        <w:t>-</w:t>
      </w:r>
      <w:r w:rsidRPr="002C2A9F">
        <w:rPr>
          <w:rFonts w:hint="cs"/>
          <w:cs/>
        </w:rPr>
        <w:t>बर</w:t>
      </w:r>
      <w:r w:rsidRPr="002C2A9F">
        <w:rPr>
          <w:cs/>
        </w:rPr>
        <w:t>-</w:t>
      </w:r>
      <w:r w:rsidRPr="002C2A9F">
        <w:rPr>
          <w:rFonts w:hint="cs"/>
          <w:cs/>
        </w:rPr>
        <w:t>दोश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हवा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चमनिस्ताँ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तुनक</w:t>
      </w:r>
      <w:r w:rsidRPr="002C2A9F">
        <w:rPr>
          <w:cs/>
        </w:rPr>
        <w:t>-</w:t>
      </w:r>
      <w:r w:rsidRPr="002C2A9F">
        <w:rPr>
          <w:rFonts w:hint="cs"/>
          <w:cs/>
        </w:rPr>
        <w:t>माया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ज़र्रे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बयाबाँ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नग़्मा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मौज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हंगामा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तूफ़ाँ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क़ुव्वत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इश्क़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पस्त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बाला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मोहम्मद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उजाला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फूल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बुलबुल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तरन्नुम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चमन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कलियों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तबस्सुम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साक़ी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बज़्म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तौहीद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ख़ेमा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अफ़्लाक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इस्तादा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नब्ज़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तपिश</w:t>
      </w:r>
      <w:r w:rsidRPr="002C2A9F">
        <w:rPr>
          <w:cs/>
        </w:rPr>
        <w:t>-</w:t>
      </w:r>
      <w:r w:rsidRPr="002C2A9F">
        <w:rPr>
          <w:rFonts w:hint="cs"/>
          <w:cs/>
        </w:rPr>
        <w:t>आमादा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दश्त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दामन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कोहसार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मैदान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मौज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आग़ोश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तूफ़ान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चीन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मराक़श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बयाबान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पोशीदा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मुसलमान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ईमान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चश्म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अक़्वाम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नज़्ज़ारा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अबद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रिफ़अत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शान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रफ़ाना</w:t>
      </w:r>
      <w:r w:rsidRPr="002C2A9F">
        <w:rPr>
          <w:cs/>
        </w:rPr>
        <w:t>-</w:t>
      </w:r>
      <w:r w:rsidRPr="002C2A9F">
        <w:rPr>
          <w:rFonts w:hint="cs"/>
          <w:cs/>
        </w:rPr>
        <w:t>लका</w:t>
      </w:r>
      <w:r w:rsidRPr="002C2A9F">
        <w:rPr>
          <w:cs/>
        </w:rPr>
        <w:t>-</w:t>
      </w:r>
      <w:r w:rsidRPr="002C2A9F">
        <w:rPr>
          <w:rFonts w:hint="cs"/>
          <w:cs/>
        </w:rPr>
        <w:t>ज़िक्र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देखे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मर्दुम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चश्म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ज़मीं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यानी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दुनिया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तुम्हारे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शोहदा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पालने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दुनिया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गर्मी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मेहर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परवरदा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हिलाली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दुनिया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वाले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बिलाली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दुनिया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तपिश</w:t>
      </w:r>
      <w:r w:rsidRPr="002C2A9F">
        <w:rPr>
          <w:cs/>
        </w:rPr>
        <w:t>-</w:t>
      </w:r>
      <w:r w:rsidRPr="002C2A9F">
        <w:rPr>
          <w:rFonts w:hint="cs"/>
          <w:cs/>
        </w:rPr>
        <w:t>अंदोज़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पारे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तरह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ग़ोता</w:t>
      </w:r>
      <w:r w:rsidRPr="002C2A9F">
        <w:rPr>
          <w:cs/>
        </w:rPr>
        <w:t>-</w:t>
      </w:r>
      <w:r w:rsidRPr="002C2A9F">
        <w:rPr>
          <w:rFonts w:hint="cs"/>
          <w:cs/>
        </w:rPr>
        <w:t>ज़न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आँख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तरह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अक़्ल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सिपर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शमशीर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दरवेश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ख़िलाफ़त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जहाँगीर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मा</w:t>
      </w:r>
      <w:r w:rsidRPr="002C2A9F">
        <w:rPr>
          <w:cs/>
        </w:rPr>
        <w:t>-</w:t>
      </w:r>
      <w:r w:rsidRPr="002C2A9F">
        <w:rPr>
          <w:rFonts w:hint="cs"/>
          <w:cs/>
        </w:rPr>
        <w:t>सिवा</w:t>
      </w:r>
      <w:r w:rsidRPr="002C2A9F">
        <w:rPr>
          <w:cs/>
        </w:rPr>
        <w:t>-</w:t>
      </w:r>
      <w:r w:rsidRPr="002C2A9F">
        <w:rPr>
          <w:rFonts w:hint="cs"/>
          <w:cs/>
        </w:rPr>
        <w:t>अल्लाह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आग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तकबीर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मुसलमाँ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तक़दीर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तदबीर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तिरी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मोहम्मद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वफ़ा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चीज़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लौह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क़लम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8" w:name="_Toc468710775"/>
      <w:r w:rsidRPr="002C2A9F">
        <w:rPr>
          <w:rFonts w:hint="cs"/>
          <w:cs/>
          <w:lang w:bidi="hi-IN"/>
        </w:rPr>
        <w:t>जावेद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के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नाम</w:t>
      </w:r>
      <w:bookmarkEnd w:id="8"/>
      <w:r w:rsidRPr="002C2A9F">
        <w:rPr>
          <w:cs/>
          <w:lang w:bidi="hi-IN"/>
        </w:rPr>
        <w:t xml:space="preserve"> </w:t>
      </w:r>
    </w:p>
    <w:p w:rsidR="007633CD" w:rsidRDefault="00075AF0" w:rsidP="00075AF0">
      <w:pPr>
        <w:pStyle w:val="libNormal"/>
      </w:pPr>
      <w:r w:rsidRPr="002C2A9F">
        <w:rPr>
          <w:rFonts w:hint="cs"/>
          <w:cs/>
          <w:lang w:bidi="hi-IN"/>
        </w:rPr>
        <w:t>लंदन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में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उस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के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हाथ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का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लिखा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हुआ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पहला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ख़त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आने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पर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दयार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इश्क़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मक़ाम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ज़माना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सुब्ह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ख़ुदा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फ़ितरत</w:t>
      </w:r>
      <w:r w:rsidRPr="002C2A9F">
        <w:rPr>
          <w:cs/>
        </w:rPr>
        <w:t>-</w:t>
      </w:r>
      <w:r w:rsidRPr="002C2A9F">
        <w:rPr>
          <w:rFonts w:hint="cs"/>
          <w:cs/>
        </w:rPr>
        <w:t>शनास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सुकूत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लाला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कलाम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उठा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शीशागरान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फ़रंग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एहसाँ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सिफ़ाल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हिन्द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मीना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ताक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ग़ज़ल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समर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समर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लाला</w:t>
      </w:r>
      <w:r w:rsidRPr="002C2A9F">
        <w:rPr>
          <w:cs/>
        </w:rPr>
        <w:t>-</w:t>
      </w:r>
      <w:r w:rsidRPr="002C2A9F">
        <w:rPr>
          <w:rFonts w:hint="cs"/>
          <w:cs/>
        </w:rPr>
        <w:t>फ़ाम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तरीक़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अमीरी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फ़क़ीरी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बेच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ग़रीबी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9" w:name="_Toc468710776"/>
      <w:r w:rsidRPr="002C2A9F">
        <w:rPr>
          <w:rFonts w:hint="cs"/>
          <w:cs/>
          <w:lang w:bidi="hi-IN"/>
        </w:rPr>
        <w:lastRenderedPageBreak/>
        <w:t>जिब्रईल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ओ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इबलीस</w:t>
      </w:r>
      <w:bookmarkEnd w:id="9"/>
      <w:r w:rsidRPr="002C2A9F">
        <w:rPr>
          <w:cs/>
          <w:lang w:bidi="hi-IN"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जिब्रईल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cs/>
        </w:rPr>
        <w:t>-</w:t>
      </w:r>
      <w:r w:rsidRPr="002C2A9F">
        <w:rPr>
          <w:rFonts w:hint="cs"/>
          <w:cs/>
        </w:rPr>
        <w:t>दम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दैरीना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कैसा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जहान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बू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इबलीस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सोज़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साज़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दर्द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दाग़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जुस्तुजू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आरज़ू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जिब्रईल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घड़ी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अफ़्लाक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रहती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गुफ़्तुगू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मुमकिन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चाक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दामन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रफ़ू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इबलीस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जिबरील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वाक़िफ़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सरमस्त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टूट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सुबू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गुज़र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मुमकिन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मुमकिन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ख़ामोश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काख़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कू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नौमीदी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दरून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काएनात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हक़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तक़्नतू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अच्छा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cs/>
        </w:rPr>
        <w:t>-</w:t>
      </w:r>
      <w:r w:rsidRPr="002C2A9F">
        <w:rPr>
          <w:rFonts w:hint="cs"/>
          <w:cs/>
        </w:rPr>
        <w:t>तक़्नतू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जिब्रईल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इंकार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मक़ामात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बुलंद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चश्म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यज़्दाँ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फ़रिश्तों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आबरू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इबलीस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जुरअत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मुश्त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ख़ाक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ज़ौक़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नुमू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मेरे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फ़ित्ने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जामा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अक़्ल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ख़िरद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तार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पू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देखता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फ़क़त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साहिल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रज़्म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ख़ैर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शर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कौन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तूफ़ाँ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तमांचे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ख़िज़्र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दस्त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पा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इल्यास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cs/>
        </w:rPr>
        <w:t>-</w:t>
      </w:r>
      <w:r w:rsidRPr="002C2A9F">
        <w:rPr>
          <w:rFonts w:hint="cs"/>
          <w:cs/>
        </w:rPr>
        <w:t>दस्त</w:t>
      </w:r>
      <w:r w:rsidRPr="002C2A9F">
        <w:rPr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cs/>
        </w:rPr>
        <w:t>-</w:t>
      </w:r>
      <w:r w:rsidRPr="002C2A9F">
        <w:rPr>
          <w:rFonts w:hint="cs"/>
          <w:cs/>
        </w:rPr>
        <w:t>पा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मेरे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तूफ़ाँ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यम</w:t>
      </w:r>
      <w:r w:rsidRPr="002C2A9F">
        <w:rPr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cs/>
        </w:rPr>
        <w:t>-</w:t>
      </w:r>
      <w:r w:rsidRPr="002C2A9F">
        <w:rPr>
          <w:rFonts w:hint="cs"/>
          <w:cs/>
        </w:rPr>
        <w:t>यम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दरिया</w:t>
      </w:r>
      <w:r w:rsidRPr="002C2A9F">
        <w:rPr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cs/>
        </w:rPr>
        <w:t>-</w:t>
      </w:r>
      <w:r w:rsidRPr="002C2A9F">
        <w:rPr>
          <w:rFonts w:hint="cs"/>
          <w:cs/>
        </w:rPr>
        <w:t>दरिया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जू</w:t>
      </w:r>
      <w:r w:rsidRPr="002C2A9F">
        <w:rPr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cs/>
        </w:rPr>
        <w:t>-</w:t>
      </w:r>
      <w:r w:rsidRPr="002C2A9F">
        <w:rPr>
          <w:rFonts w:hint="cs"/>
          <w:cs/>
        </w:rPr>
        <w:t>जू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ख़ल्वत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मयस्सर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पूछ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अल्लाह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क़िस्सा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आदम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रंगीं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लहू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खटकता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यज़्दाँ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काँटे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तरह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फ़क़त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अल्लाह</w:t>
      </w:r>
      <w:r w:rsidRPr="002C2A9F">
        <w:rPr>
          <w:cs/>
        </w:rPr>
        <w:t>-</w:t>
      </w:r>
      <w:r w:rsidRPr="002C2A9F">
        <w:rPr>
          <w:rFonts w:hint="cs"/>
          <w:cs/>
        </w:rPr>
        <w:t>हू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अल्लाह</w:t>
      </w:r>
      <w:r w:rsidRPr="002C2A9F">
        <w:rPr>
          <w:cs/>
        </w:rPr>
        <w:t>-</w:t>
      </w:r>
      <w:r w:rsidRPr="002C2A9F">
        <w:rPr>
          <w:rFonts w:hint="cs"/>
          <w:cs/>
        </w:rPr>
        <w:t>हू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अल्लाह</w:t>
      </w:r>
      <w:r w:rsidRPr="002C2A9F">
        <w:rPr>
          <w:cs/>
        </w:rPr>
        <w:t>-</w:t>
      </w:r>
      <w:r w:rsidRPr="002C2A9F">
        <w:rPr>
          <w:rFonts w:hint="cs"/>
          <w:cs/>
        </w:rPr>
        <w:t>हू</w:t>
      </w:r>
      <w:r w:rsidRPr="002C2A9F">
        <w:rPr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10" w:name="_Toc468710777"/>
      <w:r w:rsidRPr="002C2A9F">
        <w:rPr>
          <w:rFonts w:hint="cs"/>
          <w:cs/>
          <w:lang w:bidi="hi-IN"/>
        </w:rPr>
        <w:t>ज़ोहद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और</w:t>
      </w:r>
      <w:r w:rsidRPr="002C2A9F">
        <w:rPr>
          <w:cs/>
          <w:lang w:bidi="hi-IN"/>
        </w:rPr>
        <w:t xml:space="preserve"> </w:t>
      </w:r>
      <w:r w:rsidRPr="002C2A9F">
        <w:rPr>
          <w:rFonts w:hint="cs"/>
          <w:cs/>
          <w:lang w:bidi="hi-IN"/>
        </w:rPr>
        <w:t>रिंदी</w:t>
      </w:r>
      <w:bookmarkEnd w:id="10"/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मौलवी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साहब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सुनाता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तेज़ी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मंज़ूर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तबीअत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दिखानी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शोहरा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बहुत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आप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सूफ़ी</w:t>
      </w:r>
      <w:r w:rsidRPr="002C2A9F">
        <w:rPr>
          <w:cs/>
        </w:rPr>
        <w:t>-</w:t>
      </w:r>
      <w:r w:rsidRPr="002C2A9F">
        <w:rPr>
          <w:rFonts w:hint="cs"/>
          <w:cs/>
        </w:rPr>
        <w:t>मनुशी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करते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अदब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अआली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अदानी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कहते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पिन्हाँ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तसव्वुफ़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शरीअत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जिस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तरह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अल्फ़ाज़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मुज़्मर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मआनी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लबरेज़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ज़ोहद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सुराही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दुर्द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ख़याल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हमा</w:t>
      </w:r>
      <w:r w:rsidRPr="002C2A9F">
        <w:rPr>
          <w:cs/>
        </w:rPr>
        <w:t>-</w:t>
      </w:r>
      <w:r w:rsidRPr="002C2A9F">
        <w:rPr>
          <w:rFonts w:hint="cs"/>
          <w:cs/>
        </w:rPr>
        <w:t>दानी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करते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बयाँ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आप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करामात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अपनी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मंज़ूर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तादाद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मुरीदों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बढ़ानी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मुद्दत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करते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cs/>
        </w:rPr>
        <w:t>-</w:t>
      </w:r>
      <w:r w:rsidRPr="002C2A9F">
        <w:rPr>
          <w:rFonts w:hint="cs"/>
          <w:cs/>
        </w:rPr>
        <w:t>साए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मेरे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रिंद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ज़ाहिद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मुलाक़ात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पुरानी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हज़रत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मिरे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शनासा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पूछा</w:t>
      </w:r>
    </w:p>
    <w:p w:rsidR="007633CD" w:rsidRDefault="00075AF0" w:rsidP="007870B6">
      <w:pPr>
        <w:pStyle w:val="libPoem"/>
      </w:pPr>
      <w:r w:rsidRPr="002C2A9F">
        <w:t>'</w:t>
      </w:r>
      <w:r w:rsidRPr="002C2A9F">
        <w:rPr>
          <w:rFonts w:hint="cs"/>
          <w:cs/>
        </w:rPr>
        <w:t>इक़बाल</w:t>
      </w:r>
      <w:r w:rsidRPr="002C2A9F">
        <w:t xml:space="preserve">'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क़ुमरी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शमशाद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मआनी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पाबंदी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अहकाम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शरीअत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कैसा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शेर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रश्क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कलीम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हमदानी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सुनता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काफ़िर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हिन्दू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समझता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ऐसा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अक़ीदा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असर</w:t>
      </w:r>
      <w:r w:rsidRPr="002C2A9F">
        <w:rPr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cs/>
        </w:rPr>
        <w:t>-</w:t>
      </w:r>
      <w:r w:rsidRPr="002C2A9F">
        <w:rPr>
          <w:rFonts w:hint="cs"/>
          <w:cs/>
        </w:rPr>
        <w:t>फ़लसफ़ा</w:t>
      </w:r>
      <w:r w:rsidRPr="002C2A9F">
        <w:rPr>
          <w:cs/>
        </w:rPr>
        <w:t>-</w:t>
      </w:r>
      <w:r w:rsidRPr="002C2A9F">
        <w:rPr>
          <w:rFonts w:hint="cs"/>
          <w:cs/>
        </w:rPr>
        <w:t>दानी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तबीअत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तशय्यो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ज़रा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तफ़्ज़ील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ज़बानी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समझा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इबादात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दाख़िल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मक़्सूद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मज़हब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उड़ानी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हुस्न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फ़रामोशों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आदत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शोरा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पुरानी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तिलावत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रम्ज़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खुले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मआनी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लेकिन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मुरीदों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मानिंद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जवानी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मज्मुआ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अज़्दाद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t>'</w:t>
      </w:r>
      <w:r w:rsidRPr="002C2A9F">
        <w:rPr>
          <w:rFonts w:hint="cs"/>
          <w:cs/>
        </w:rPr>
        <w:t>इक़बाल</w:t>
      </w:r>
      <w:r w:rsidRPr="002C2A9F">
        <w:t xml:space="preserve">'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दफ़्तर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हिकमत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तबीअत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ख़फ़क़ानी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रिंदी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शरीअत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वाक़िफ़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पूछो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तसव्वुफ़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मंसूर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शख़्स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खुलती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होगा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इस्लाम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क़िस्सा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बहुत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देर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नग़्ज़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बयानी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अहिब्बा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ज़बानी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हज़रत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ज़ाहिद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छिड़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बातों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पुरानी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फ़रमाया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शिकायत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फ़र्ज़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शरीअत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दिखानी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क़ुर्ब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मकानी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तस्लीम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आगे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पीरी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तवाज़ो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जवानी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मालूम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क़ुसूर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हमादानी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शनासा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गहरा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ख़यालात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तमन्ना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t>'</w:t>
      </w:r>
      <w:r w:rsidRPr="002C2A9F">
        <w:rPr>
          <w:rFonts w:hint="cs"/>
          <w:cs/>
        </w:rPr>
        <w:t>इक़बाल</w:t>
      </w:r>
      <w:r w:rsidRPr="002C2A9F">
        <w:t xml:space="preserve">'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देखूँ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जुदाई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बहुत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अश्क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फ़िशानी</w:t>
      </w:r>
    </w:p>
    <w:p w:rsidR="007633CD" w:rsidRDefault="00075AF0" w:rsidP="007870B6">
      <w:pPr>
        <w:pStyle w:val="libPoem"/>
      </w:pPr>
      <w:r w:rsidRPr="002C2A9F">
        <w:t>'</w:t>
      </w:r>
      <w:r w:rsidRPr="002C2A9F">
        <w:rPr>
          <w:rFonts w:hint="cs"/>
          <w:cs/>
        </w:rPr>
        <w:t>इक़बाल</w:t>
      </w:r>
      <w:r w:rsidRPr="002C2A9F">
        <w:t xml:space="preserve">'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t>'</w:t>
      </w:r>
      <w:r w:rsidRPr="002C2A9F">
        <w:rPr>
          <w:rFonts w:hint="cs"/>
          <w:cs/>
        </w:rPr>
        <w:t>इक़बाल</w:t>
      </w:r>
      <w:r w:rsidRPr="002C2A9F">
        <w:t xml:space="preserve">'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870B6" w:rsidRDefault="00075AF0" w:rsidP="007870B6">
      <w:pPr>
        <w:pStyle w:val="libPoem"/>
        <w:rPr>
          <w:cs/>
        </w:rPr>
      </w:pP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तमस्ख़ुर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वल्लाह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862EBF">
      <w:pPr>
        <w:pStyle w:val="Heading1"/>
      </w:pPr>
      <w:bookmarkStart w:id="11" w:name="_Toc468710778"/>
      <w:r w:rsidRPr="002C2A9F">
        <w:rPr>
          <w:rFonts w:hint="cs"/>
          <w:cs/>
          <w:lang w:bidi="hi-IN"/>
        </w:rPr>
        <w:t>ज़ौक़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शौक़</w:t>
      </w:r>
      <w:bookmarkEnd w:id="11"/>
      <w:r w:rsidRPr="002C2A9F">
        <w:rPr>
          <w:rtl/>
          <w:cs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क़ल्ब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दश्त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सुब्ह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चश्मा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आफ़्ताब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नद्दियाँ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रवाँ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हुस्न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नुमूद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वजूद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ज़ियाँ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सुर्ख़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कबूद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बदलियाँ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कोह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इज़म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तैलिसाँ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बर्ग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नख़ील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धुल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रेग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नवाह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काज़िमा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नर्म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मिस्ल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पर्नियाँ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बुझी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इधर</w:t>
      </w:r>
      <w:r w:rsidRPr="002C2A9F">
        <w:t xml:space="preserve">, </w:t>
      </w:r>
      <w:r w:rsidRPr="002C2A9F">
        <w:rPr>
          <w:rFonts w:hint="cs"/>
          <w:cs/>
        </w:rPr>
        <w:t>टूटी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तनाब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उधर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गुज़रे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कितने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कारवाँ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जिब्रईल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यही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एहल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फ़िराक़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दवाम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यही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कोहना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बज़्म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कायनात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वारदात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ग़ज़नवी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कारगह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बैठे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मुंतज़िर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सोमनात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ज़िक्र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अरब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t xml:space="preserve">, 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अरबी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मुशाहिदात</w:t>
      </w:r>
      <w:r w:rsidRPr="002C2A9F">
        <w:t xml:space="preserve">,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तख़य्युलात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क़ाफ़िला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हिजाज़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हुसैन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गरचे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गेसू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दजला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फ़ुरात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अक़्ल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मुर्शिद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अव्वलीं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बुतकद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तसव्वुरात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सिदक़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ख़लील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हुसैन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</w:t>
      </w:r>
      <w:r w:rsidRPr="002C2A9F">
        <w:t>'</w:t>
      </w:r>
      <w:r w:rsidRPr="002C2A9F">
        <w:rPr>
          <w:rFonts w:hint="cs"/>
          <w:cs/>
        </w:rPr>
        <w:t>अरका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वजूद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हुनैन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अाया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कायनात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</w:t>
      </w:r>
      <w:r w:rsidRPr="002C2A9F">
        <w:t>'</w:t>
      </w:r>
      <w:r w:rsidRPr="002C2A9F">
        <w:rPr>
          <w:rFonts w:hint="cs"/>
          <w:cs/>
        </w:rPr>
        <w:t>अनी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निकले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तलाश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क़ाफ़िला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बू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जलवतियान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मदरसा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मुर्दा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</w:t>
      </w:r>
      <w:r w:rsidR="007870B6">
        <w:rPr>
          <w:rFonts w:hint="cs"/>
          <w:cs/>
        </w:rPr>
        <w:t>ऐ</w:t>
      </w:r>
      <w:r w:rsidRPr="002C2A9F">
        <w:rPr>
          <w:rFonts w:hint="cs"/>
          <w:cs/>
        </w:rPr>
        <w:t>क़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जलवतियान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मयकदा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तलब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तही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कदू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रफ़्ता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सुराग़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सरगुज़िश्त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खोए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जुस्तुजू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सबा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नुमा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ख़ार</w:t>
      </w:r>
      <w:r w:rsidRPr="002C2A9F">
        <w:rPr>
          <w:rtl/>
          <w:cs/>
        </w:rPr>
        <w:t>-</w:t>
      </w:r>
      <w:r w:rsidR="007870B6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ख़स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नुमा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आरज़ू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परवरिश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साहिब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लहू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फुर्सत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कशमुकश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क़रार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शिकन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ज़्यादा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गेसू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ताबदार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लौह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t xml:space="preserve">, </w:t>
      </w:r>
      <w:r w:rsidRPr="002C2A9F">
        <w:rPr>
          <w:rFonts w:hint="cs"/>
          <w:cs/>
        </w:rPr>
        <w:t>क़लम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t xml:space="preserve">,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वजूद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किताब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गुम्बद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आबगीना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मुहीत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हबाब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आलम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ज़ुहूर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फ़रोग़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ज़र्रा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रेग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तुलू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आफ़्ताब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शौकत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संजर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सलीम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नुमूद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फ़क़्र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t>'</w:t>
      </w:r>
      <w:r w:rsidRPr="002C2A9F">
        <w:rPr>
          <w:rFonts w:hint="cs"/>
          <w:cs/>
        </w:rPr>
        <w:t>जुनेद</w:t>
      </w:r>
      <w:r w:rsidRPr="002C2A9F">
        <w:t>'-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t>'</w:t>
      </w:r>
      <w:r w:rsidRPr="002C2A9F">
        <w:rPr>
          <w:rFonts w:hint="cs"/>
          <w:cs/>
        </w:rPr>
        <w:t>बायज़ीद</w:t>
      </w:r>
      <w:r w:rsidRPr="002C2A9F">
        <w:t xml:space="preserve">'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जमाल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नक़ाब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शौक़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नमाज़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इमाम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क़याम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हिजाब</w:t>
      </w:r>
      <w:r w:rsidRPr="002C2A9F">
        <w:rPr>
          <w:rtl/>
          <w:cs/>
        </w:rPr>
        <w:t xml:space="preserve">! </w:t>
      </w: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सुजूद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हिजाब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मुराद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अक़्ल</w:t>
      </w:r>
      <w:r w:rsidRPr="002C2A9F">
        <w:t xml:space="preserve">, </w:t>
      </w:r>
      <w:r w:rsidRPr="002C2A9F">
        <w:rPr>
          <w:rFonts w:hint="cs"/>
          <w:cs/>
        </w:rPr>
        <w:t>ग़याब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जुस्तुजू</w:t>
      </w:r>
      <w:r w:rsidRPr="002C2A9F">
        <w:rPr>
          <w:rtl/>
          <w:cs/>
        </w:rPr>
        <w:t xml:space="preserve">! </w:t>
      </w:r>
      <w:r w:rsidRPr="002C2A9F">
        <w:rPr>
          <w:rFonts w:hint="cs"/>
          <w:cs/>
        </w:rPr>
        <w:t>इश्क़</w:t>
      </w:r>
      <w:r w:rsidRPr="002C2A9F">
        <w:t xml:space="preserve">, </w:t>
      </w:r>
      <w:r w:rsidRPr="002C2A9F">
        <w:rPr>
          <w:rFonts w:hint="cs"/>
          <w:cs/>
        </w:rPr>
        <w:t>हुज़ूर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इज़्तिराब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तीरा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आफ़ताब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ज़माना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जल्वा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हिजाब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गुज़िश्ता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इल्म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नख़ील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रुतब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ताज़ा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</w:t>
      </w:r>
      <w:r w:rsidRPr="002C2A9F">
        <w:t>'</w:t>
      </w:r>
      <w:r w:rsidRPr="002C2A9F">
        <w:rPr>
          <w:rFonts w:hint="cs"/>
          <w:cs/>
        </w:rPr>
        <w:t>अर्क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मुस्तफ़ा</w:t>
      </w:r>
      <w:r w:rsidRPr="002C2A9F">
        <w:rPr>
          <w:rtl/>
          <w:cs/>
        </w:rPr>
        <w:t xml:space="preserve">! </w:t>
      </w:r>
      <w:r w:rsidRPr="002C2A9F">
        <w:rPr>
          <w:rFonts w:hint="cs"/>
          <w:cs/>
        </w:rPr>
        <w:t>अक़्ल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लहब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हीला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बरद</w:t>
      </w:r>
      <w:r w:rsidRPr="002C2A9F">
        <w:t xml:space="preserve">, </w:t>
      </w:r>
      <w:r w:rsidRPr="002C2A9F">
        <w:rPr>
          <w:rFonts w:hint="cs"/>
          <w:cs/>
        </w:rPr>
        <w:t>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ज़ोर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कशद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इब्तिदा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इंतिहा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आलम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वस्ल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बढ़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फ़िराक़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वस्ल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आरज़ू</w:t>
      </w:r>
      <w:r w:rsidRPr="002C2A9F">
        <w:rPr>
          <w:rtl/>
          <w:cs/>
        </w:rPr>
        <w:t xml:space="preserve">! </w:t>
      </w:r>
      <w:r w:rsidRPr="002C2A9F">
        <w:rPr>
          <w:rFonts w:hint="cs"/>
          <w:cs/>
        </w:rPr>
        <w:t>हिज्र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ल़ज़्जत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तलब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एेन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विसाल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हौसला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गरचे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अदब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गर्मी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आरज़ू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फ़िराक़</w:t>
      </w:r>
      <w:r w:rsidRPr="002C2A9F">
        <w:rPr>
          <w:rtl/>
          <w:cs/>
        </w:rPr>
        <w:t xml:space="preserve">! </w:t>
      </w:r>
      <w:r w:rsidRPr="002C2A9F">
        <w:rPr>
          <w:rFonts w:hint="cs"/>
          <w:cs/>
        </w:rPr>
        <w:t>शोरिश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हाव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फ़िराक़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मौज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जुस्तुजू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फ़िराक़</w:t>
      </w:r>
      <w:r w:rsidRPr="002C2A9F">
        <w:rPr>
          <w:rtl/>
          <w:cs/>
        </w:rPr>
        <w:t xml:space="preserve">! </w:t>
      </w:r>
      <w:r w:rsidRPr="002C2A9F">
        <w:rPr>
          <w:rFonts w:hint="cs"/>
          <w:cs/>
        </w:rPr>
        <w:t>क़तरे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आबरू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फ़िराक़</w:t>
      </w:r>
      <w:r w:rsidRPr="002C2A9F">
        <w:rPr>
          <w:rtl/>
          <w:cs/>
        </w:rPr>
        <w:t>!</w:t>
      </w:r>
    </w:p>
    <w:p w:rsidR="00862EBF" w:rsidRDefault="00862EBF" w:rsidP="007870B6">
      <w:pPr>
        <w:pStyle w:val="Heading1"/>
        <w:rPr>
          <w:lang w:bidi="hi-IN"/>
        </w:rPr>
      </w:pPr>
    </w:p>
    <w:p w:rsidR="007633CD" w:rsidRDefault="00075AF0" w:rsidP="007870B6">
      <w:pPr>
        <w:pStyle w:val="Heading1"/>
      </w:pPr>
      <w:bookmarkStart w:id="12" w:name="_Toc468710779"/>
      <w:r w:rsidRPr="002C2A9F">
        <w:rPr>
          <w:rFonts w:hint="cs"/>
          <w:cs/>
          <w:lang w:bidi="hi-IN"/>
        </w:rPr>
        <w:t>तराना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मिल्ली</w:t>
      </w:r>
      <w:bookmarkEnd w:id="12"/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चीन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अरब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हिन्दोस्ताँ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मुस्लिम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तौहीद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अमानत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कदों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घर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पासबाँ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पासबाँ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तेग़ों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ख़ंजर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हिलाल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क़ौमी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मग़रिब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वादियों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गूँजी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थमता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बातिल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दबने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सौ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चुका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इम्तिहाँ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गुलिस्तान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उंदुलुस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डालियों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दजला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पहचानती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अफ़्साना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अर्ज़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हुर्मत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रगों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सालार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कारवाँ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हिजाज़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आराम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t>'</w:t>
      </w:r>
      <w:r w:rsidRPr="002C2A9F">
        <w:rPr>
          <w:rFonts w:hint="cs"/>
          <w:cs/>
        </w:rPr>
        <w:t>इक़बाल</w:t>
      </w:r>
      <w:r w:rsidRPr="002C2A9F">
        <w:t xml:space="preserve">'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बाँग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</w:t>
      </w:r>
    </w:p>
    <w:p w:rsidR="007633CD" w:rsidRDefault="00075AF0" w:rsidP="00862EBF">
      <w:pPr>
        <w:pStyle w:val="libPoem"/>
      </w:pPr>
      <w:r w:rsidRPr="002C2A9F">
        <w:rPr>
          <w:rFonts w:hint="cs"/>
          <w:cs/>
        </w:rPr>
        <w:t>होता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  <w:r w:rsidRPr="002C2A9F">
        <w:rPr>
          <w:rtl/>
          <w:cs/>
        </w:rPr>
        <w:t xml:space="preserve"> </w:t>
      </w:r>
    </w:p>
    <w:p w:rsidR="00862EBF" w:rsidRDefault="00862EBF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7633CD" w:rsidRDefault="00075AF0" w:rsidP="007870B6">
      <w:pPr>
        <w:pStyle w:val="Heading1"/>
      </w:pPr>
      <w:bookmarkStart w:id="13" w:name="_Toc468710780"/>
      <w:r w:rsidRPr="002C2A9F">
        <w:rPr>
          <w:rFonts w:hint="cs"/>
          <w:cs/>
          <w:lang w:bidi="hi-IN"/>
        </w:rPr>
        <w:lastRenderedPageBreak/>
        <w:t>तराना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हिन्दी</w:t>
      </w:r>
      <w:bookmarkEnd w:id="13"/>
      <w:r w:rsidRPr="002C2A9F">
        <w:rPr>
          <w:rtl/>
          <w:cs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अच्छा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हिन्दोस्ताँ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बुलबुलें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गुलसिताँ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ग़ुर्बत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समझो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पर्बत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ऊँचा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संतरी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पासबाँ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गोदी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खेलती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हज़ारों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नदियाँ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गुलशन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रश्क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जिनाँ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गंगा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उतरा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किनारे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मज़हब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सिखाता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आपस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हिन्दी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हिन्दोस्ताँ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यूनान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मिस्र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रूमा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सदियों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दुश्मन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075AF0" w:rsidP="007870B6">
      <w:pPr>
        <w:pStyle w:val="libPoem"/>
      </w:pPr>
      <w:r w:rsidRPr="002C2A9F">
        <w:t>'</w:t>
      </w:r>
      <w:r w:rsidRPr="002C2A9F">
        <w:rPr>
          <w:rFonts w:hint="cs"/>
          <w:cs/>
        </w:rPr>
        <w:t>इक़बाल</w:t>
      </w:r>
      <w:r w:rsidRPr="002C2A9F">
        <w:t xml:space="preserve">'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मालूम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हमारा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14" w:name="_Toc468710781"/>
      <w:r w:rsidRPr="002C2A9F">
        <w:rPr>
          <w:rFonts w:hint="cs"/>
          <w:cs/>
          <w:lang w:bidi="hi-IN"/>
        </w:rPr>
        <w:t>तस्वीर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दर्द</w:t>
      </w:r>
      <w:bookmarkEnd w:id="14"/>
      <w:r w:rsidRPr="002C2A9F">
        <w:rPr>
          <w:rtl/>
          <w:cs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मिन्नत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शुनीदन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ख़मोशी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गुफ़्तुगू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ज़बानी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दस्तूर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ज़बाँ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बंदी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कैसा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तरसती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उठाए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वरक़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नर्गिस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बिखरी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क़ुमरियों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तूतियों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अंदलीबों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लूट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तर्ज़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फ़ुग़ाँ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टपक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शम्अ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आँसू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परवाने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सरापा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हसरत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इलाही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हयात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जावेदाँ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गुलिस्ताँ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ख़िज़ाँ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ख़िज़ाँ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दरीं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हसरत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उमरीस्त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अफ़्सून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जरस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दारम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फ़ैज़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तपीदन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ख़रोश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दारम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रियाज़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आश्ना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बज़्म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इशरत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ख़ुशी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महरूम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मसर्रत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बिगड़ी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तक़दीर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हर्फ़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शर्मिंदा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गोश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समाअत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परेशाँ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लेकिन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खुलता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सिकंदर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कुदूरत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मक़्सद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क़ुदरत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सरापा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ज़ुल्मत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ख़ज़ीना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छुपाया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ममनून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सैर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अरसा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छोटी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विलायत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सहबा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साक़ी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पैमाना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दो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दिखाता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सामने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रंगीं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बयानों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अर्श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ताइर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ज़बानों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जुनून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फ़ित्ना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रुलाता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नज़्ज़ारा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हिन्दोस्ताँ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इबरत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ख़ेज़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फ़साना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फ़सानों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लिखा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नौहा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निशान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बर्ग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गुलचीं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क़िस्मत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रज़्म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आराइयाँ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बाग़बानों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छुपा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आस्तीं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बिजलियाँ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रक्खी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गर्दूं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अनादिल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बैठें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आशियानों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सुन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वज़ीफ़ा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पढ़ते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ताइर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बोस्तानों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मुसीबत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बर्बादियों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मशवरे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धरा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दास्तानों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ख़ामोशी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लज़्ज़त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फ़रियाद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समझोगे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जाओगे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हिन्दोस्ताँ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तुम्हारी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दास्तानों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क़ुदरत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उस्लूब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अमल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गामज़न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महबूब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हुवैदा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ज़ख़्म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पिन्हाँ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छोड़ूँगा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गुलिस्ताँ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छोड़ूँगा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जलाना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पिन्हाँ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तारीक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रातों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चराग़ाँ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छोड़ूँगा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ग़ुंचों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आश्ना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परेशाँ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छोड़ूँगा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पिरोना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तस्बीह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बिखरे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मुश्किल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मुश्किल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छोड़ूँगा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नशीं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शग़्ल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कावी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नुमायाँ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छोड़ूँगा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दिखा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दूँगा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छोड़ूँगा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पर्दों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पिन्हाँ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बीना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ज़माने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तबीअत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तक़ाज़ा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रिफ़अत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लज़्ज़त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गुज़ारी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उम्र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मिसाल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बस्ता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बैरून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आश्ना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फ़िदा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हसीनों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अदाओं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तअस्सुब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तस्वीरें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सरापा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बेदाद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सपंद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बाँध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रक्खी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सफ़ा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आराइश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तअल्लुक़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बाँधी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बीनी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ग़ज़ब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सत्र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क़ुरआन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चलेपा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तौहीद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हासिल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बनाया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पिंदार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कुएँ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यूसुफ़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अरे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मुतलक़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मुक़य्यद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हवस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मिम्बर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रंगीं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बयानी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नसीहत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अफ़्साना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दिखा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हुस्न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पुर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तड़पाता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परवाने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रुलवाता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शबनम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नज़्ज़ारा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हवस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मक़्सद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बनाया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शजर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फ़िरक़ा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आराई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तअस्सुब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जन्नत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निकलवाता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उट्ठा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जज़्बा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ख़ुर्शीद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बर्ग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रिफ़अत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तमन्ना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उड़ती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शबनम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मजरूह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उल्फ़त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ज़ख़्मी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सरापा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बीज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रियाज़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मजरूह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तेग़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आरज़ू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इलाज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ज़ख़्म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आज़ाद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एहसान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रफ़ू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शराब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परवाज़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शिकस्त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थमे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गिर्यां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नौहा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इबादत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शाइर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वज़ू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बनाएँ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आबरू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आज़ादी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पोशीदा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ग़ुलामी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इम्तियाज़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इस्तिग़्ना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साग़र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चाहिए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मिस्ल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हबाब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आबजू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ख़ैर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बेगाना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शराब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रूह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परवर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नौ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सिखाया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मस्त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सुबू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शिफ़ा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बीमार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क़ौमों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बख़्त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ख़ुफ़्ता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क़ौमों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बयाबान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ग़ुर्बत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वीराना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आशियाना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जरस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राहबर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राहज़न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मरज़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लेकिन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ऐसा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छुपा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इलाज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गर्दिश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चर्ख़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जलाना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सरापा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परवाना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अंजुमन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हुस्न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लेकिन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शीरीं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सुतूँ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कोहकन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उजाड़ा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तमीज़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मिल्लत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क़ौमों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सुकूत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आमोज़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दास्तान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वर्ना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मुँह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सुख़न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नमी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गर्दीद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रिश्ता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मअ</w:t>
      </w:r>
      <w:r w:rsidRPr="002C2A9F">
        <w:t>'</w:t>
      </w:r>
      <w:r w:rsidRPr="002C2A9F">
        <w:rPr>
          <w:rFonts w:hint="cs"/>
          <w:cs/>
        </w:rPr>
        <w:t>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रिहा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कर्दम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हिकायत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ख़ामोशी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कर्दम</w:t>
      </w:r>
    </w:p>
    <w:p w:rsidR="007633CD" w:rsidRDefault="007633CD" w:rsidP="00075AF0">
      <w:pPr>
        <w:pStyle w:val="libNormal"/>
      </w:pPr>
    </w:p>
    <w:p w:rsidR="007633CD" w:rsidRDefault="00075AF0" w:rsidP="00862EBF">
      <w:pPr>
        <w:pStyle w:val="Heading1"/>
      </w:pPr>
      <w:bookmarkStart w:id="15" w:name="_Toc468710782"/>
      <w:r w:rsidRPr="002C2A9F">
        <w:rPr>
          <w:rFonts w:hint="cs"/>
          <w:cs/>
          <w:lang w:bidi="hi-IN"/>
        </w:rPr>
        <w:t>तार</w:t>
      </w:r>
      <w:r w:rsidR="00862EBF">
        <w:rPr>
          <w:rFonts w:hint="cs"/>
          <w:cs/>
          <w:lang w:bidi="hi-IN"/>
        </w:rPr>
        <w:t>ीख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दुआ</w:t>
      </w:r>
      <w:bookmarkEnd w:id="15"/>
    </w:p>
    <w:p w:rsidR="007633CD" w:rsidRDefault="007870B6" w:rsidP="007870B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(</w:t>
      </w:r>
      <w:r w:rsidR="00075AF0" w:rsidRPr="002C2A9F">
        <w:rPr>
          <w:rFonts w:hint="cs"/>
          <w:cs/>
          <w:lang w:bidi="hi-IN"/>
        </w:rPr>
        <w:t>उंदुलुस</w:t>
      </w:r>
      <w:r w:rsidR="00075AF0" w:rsidRPr="002C2A9F">
        <w:rPr>
          <w:rtl/>
          <w:cs/>
        </w:rPr>
        <w:t xml:space="preserve"> </w:t>
      </w:r>
      <w:r w:rsidR="00075AF0" w:rsidRPr="002C2A9F">
        <w:rPr>
          <w:rFonts w:hint="cs"/>
          <w:cs/>
          <w:lang w:bidi="hi-IN"/>
        </w:rPr>
        <w:t>के</w:t>
      </w:r>
      <w:r w:rsidR="00075AF0" w:rsidRPr="002C2A9F">
        <w:rPr>
          <w:rtl/>
          <w:cs/>
        </w:rPr>
        <w:t xml:space="preserve"> </w:t>
      </w:r>
      <w:r w:rsidR="00075AF0" w:rsidRPr="002C2A9F">
        <w:rPr>
          <w:rFonts w:hint="cs"/>
          <w:cs/>
          <w:lang w:bidi="hi-IN"/>
        </w:rPr>
        <w:t>मैदान</w:t>
      </w:r>
      <w:r w:rsidR="00075AF0" w:rsidRPr="002C2A9F">
        <w:rPr>
          <w:rtl/>
          <w:cs/>
        </w:rPr>
        <w:t>-</w:t>
      </w:r>
      <w:r w:rsidR="00075AF0" w:rsidRPr="002C2A9F">
        <w:rPr>
          <w:rFonts w:hint="cs"/>
          <w:cs/>
          <w:lang w:bidi="hi-IN"/>
        </w:rPr>
        <w:t>ए</w:t>
      </w:r>
      <w:r w:rsidR="00075AF0" w:rsidRPr="002C2A9F">
        <w:rPr>
          <w:rtl/>
          <w:cs/>
        </w:rPr>
        <w:t>-</w:t>
      </w:r>
      <w:r w:rsidR="00075AF0" w:rsidRPr="002C2A9F">
        <w:rPr>
          <w:rFonts w:hint="cs"/>
          <w:cs/>
          <w:lang w:bidi="hi-IN"/>
        </w:rPr>
        <w:t>जंग</w:t>
      </w:r>
      <w:r w:rsidR="00075AF0" w:rsidRPr="002C2A9F">
        <w:rPr>
          <w:rtl/>
          <w:cs/>
        </w:rPr>
        <w:t xml:space="preserve"> </w:t>
      </w:r>
      <w:r w:rsidR="00075AF0" w:rsidRPr="002C2A9F">
        <w:rPr>
          <w:rFonts w:hint="cs"/>
          <w:cs/>
          <w:lang w:bidi="hi-IN"/>
        </w:rPr>
        <w:t>में</w:t>
      </w:r>
      <w:r>
        <w:rPr>
          <w:rFonts w:hint="cs"/>
          <w:cs/>
          <w:lang w:bidi="hi-IN"/>
        </w:rPr>
        <w:t>)</w:t>
      </w:r>
    </w:p>
    <w:p w:rsidR="007870B6" w:rsidRDefault="007870B6" w:rsidP="007870B6">
      <w:pPr>
        <w:pStyle w:val="libNormal"/>
        <w:rPr>
          <w:lang w:bidi="hi-IN"/>
        </w:rPr>
      </w:pP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पुर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असरार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जिन्हें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बख़्शा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ख़ुदाई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दो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ठोकर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दरिया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सिमट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पहाड़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दो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बेगाना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लज़्ज़त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आश्नाई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शहादत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मतलूब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मक़्सूद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मोमिन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ग़नीमत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किश्वर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कुशाई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ख़याबाँ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मुंतज़िर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क़बा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चाहिए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अरब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नशीनों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यकता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तलब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उन्हीं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कुशाद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हलाकत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मोमिन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बिजली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अज़ाएम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निगाह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तलवार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16" w:name="_Toc468710783"/>
      <w:r w:rsidRPr="002C2A9F">
        <w:rPr>
          <w:rFonts w:hint="cs"/>
          <w:cs/>
          <w:lang w:bidi="hi-IN"/>
        </w:rPr>
        <w:t>तुलू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इस्लाम</w:t>
      </w:r>
      <w:bookmarkEnd w:id="16"/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दलील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सुब्ह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रौशन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सितारों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तुनुक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ताबी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उफ़ुक़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आफ़्ताब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उभरा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गिराँ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ख़्वाबी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उरूक़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मुर्दा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मशरिक़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दौड़ा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समझ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फ़ाराबी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तूफ़ान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मग़रिब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तलातुम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गौहर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सैराबी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मोमिन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दरगाह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शिकोह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तुर्कमानी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ज़ेहन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नुत्क़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आराबी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ख़्वाब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ग़ुंचों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बुलबुल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नवा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तल्ख़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नग़्मा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याबी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तड़प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सेहन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तक़दीर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सीमाबी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ज़ीनत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गुस्तवाँ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ग़ाज़ी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ताबी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ज़मीर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चराग़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आरज़ू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शहीद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जुस्तुजू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सरिश्क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मुस्लिम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नैसाँ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ख़लीलुल्लाह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होंगे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किताब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मिल्लत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बैज़ा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शीराज़ा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बंदी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हाशमी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बर्ग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रबूद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तुर्क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शीराज़ी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तबरेज़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काबुल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सबा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सफ़र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उस्मानियों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टूटा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हज़ार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अंजुम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जहाँबानी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दुश्वार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बीनी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हज़ारों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नर्गिस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नूरी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बड़ी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मुश्किल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नवा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बुलबुल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तरन्नुम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कबूतर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नाज़ुक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पोशीदा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हदीस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दस्त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क़ुदरत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यक़ीं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मग़लूब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चर्ख़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नीली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सितारे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मकाँ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आख़िरी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पैग़ाम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जावेदाँ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हिना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उरूस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निस्बत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बराहीमी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मेमार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मुम्किनात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जौहर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मुज़्मर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इम्तिहाँ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जहान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जावेद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ख़ातिर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नबुव्वत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साथ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अरमुग़ाँ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नुक्ता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सरगुज़िश्त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मिल्लत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बैज़ा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अक़्वाम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ज़मीन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एशिया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पासबाँ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सबक़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पढ़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सदाक़त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अदालत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शुजाअत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जाएगा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इमामत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मक़्सूद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रम्ज़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मुसलमानी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उख़ुव्वत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जहाँगीरी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फ़रावानी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बुतान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मिल्लत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तूरानी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ईरानी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अफ़्ग़ानी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मियान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सोहबत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मुर्ग़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बाज़ू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परवाज़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शाहीन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क़हस्तानी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गुमाँ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यक़ीं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बयाबाँ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तारीक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क़िंदील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रुहबानी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मिटाया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क़ैसर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इस्तिब्दाद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ज़ोर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हैदर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फ़क़्र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सिद्क़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सलमानी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अहरार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मिल्लत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तजम्मुल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तमाशाई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शिगाफ़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सबात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ईमान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मोहकम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अल्मानी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पाएँदा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तूरानी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अँगारा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यक़ीं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रूह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उल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ग़ुलामी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शमशीरें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तदबीरें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यक़ीं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ज़ंजीरें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अंदाज़ा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ज़ोर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बाज़ू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निगाह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मोमिन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तक़दीरें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विलायत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पादशाही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इल्म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अशिया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जहाँगीरी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नुक्ता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ईमाँ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तफ़्सीरें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बराहीमी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मुश्किल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हवस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छुप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छुप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तस्वीरें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तमीज़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आक़ा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फ़साद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आदमियत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सख़्त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ताज़ीरें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ख़ुर्शीद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टपके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चीरें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यक़ीं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मोहकम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अमल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फ़ातेह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आलम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जिहाद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मर्दों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शमशीरें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बायद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बुलंद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मशरब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नाबे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गरमे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बेताबे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उक़ाबी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झपटे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सितारे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शफ़क़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डूब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मदफ़ून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तैरने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तमांचे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खाते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ग़ुबार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रहगुज़र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कीमिया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जबीनें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इक्सीर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हमारा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नर्म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रौ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क़ासिद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पयाम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बिजलियाँ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रुस्वा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निगाही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जवानान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ततारी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साहब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नूरयान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परवाज़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पाएँदा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ताबिंदा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ईमाँ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ख़ुर्शीद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जीते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इधर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डूबे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उधर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उधर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डूबे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इधर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यक़ीं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अफ़राद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सरमाया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तामीर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मिल्लत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क़ुव्वत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तक़दीर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मिल्लत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फ़काँ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तर्जुमाँ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हवस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टुकड़े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टुकड़े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नौ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उख़ुव्वत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ख़ुरासानी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अफ़्ग़ानी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तूरानी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शर्मिंदा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साहिल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उछल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ग़ुबार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आलूदा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नसब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मुर्ग़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उड़ने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डूब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सिर्र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निकल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हल्क़ा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जावेदाँ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मसाफ़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फ़ौलाद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शबिस्तान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परनियाँ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गुज़र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तुंद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रौ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बयाबाँ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गुलिस्ताँ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नग़्मा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इल्म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इंतिहा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बढ़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आदमी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ज़बून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शहरयारी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क़यामत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नौ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शिकारी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ख़ीरा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चमक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तहज़ीब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हाज़िर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सन्नाई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झूटे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रेज़ा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हिकमत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ख़िरद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मंदान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मग़रिब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हवस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पंजा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ख़ूनीं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तदब्बुर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फ़ुसूँ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मोहकम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तमद्दुन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सरमाया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अमल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जन्नत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जहन्नम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ख़रोश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आमोज़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बुलबुल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ग़ुंचे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गुलसिताँ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वास्ते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बहारी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उट्ठी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एशिया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चिंगारी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जौलाँ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अतलस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क़बायान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तातारी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ख़रीदा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रास्त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मुद्दत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उफ़्ताद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कारवाने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साक़ी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नवा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मुर्ग़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बहार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क़रार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कशीद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बहारी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ख़ेमा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आबशाराँ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कोह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क़ानून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पेशीं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साक़ी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ख़ैल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नग़्मा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पर्दाज़ाँ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क़तार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क़तार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कनार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ज़ाहिदाँ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बेबाकाना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साग़र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कश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मुद्दत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बाँग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मुश्ताक़ाँ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हदीस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ख़्वाजा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बदरौ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हुनैन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आवर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तसर्रुफ़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पिन्हानश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आश्कार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ख़लील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नमनाक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बाज़ार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नक़्द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कामिल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शाहीरे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बर्ग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पाशम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निहाल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मिल्लत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साज़गार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अफ़ोशनीम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साग़र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अंदाज़ेम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सक़फ़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शागाफ़ेम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दीगर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अंदाज़ेम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17" w:name="_Toc468710784"/>
      <w:r w:rsidRPr="002C2A9F">
        <w:rPr>
          <w:rFonts w:hint="cs"/>
          <w:cs/>
          <w:lang w:bidi="hi-IN"/>
        </w:rPr>
        <w:t>नया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शिवाला</w:t>
      </w:r>
      <w:bookmarkEnd w:id="17"/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सच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बरहमन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सनम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कदों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पुराने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अपनों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बुतों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सीखा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जदल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सिखाया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वाइज़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आख़िर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दैर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वाइज़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फ़साने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पत्थर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मूरतों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देवता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ग़ैरियत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उठा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बिछड़ों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सूनी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पड़ी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मुद्दत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बस्ती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शिवाला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तीरथों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ऊँचा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तीरथ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दामान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सुब्ह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उठ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गाएँ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मीठे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मीठे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पुजारियों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शक्ति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शांति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भगतों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गीत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धरती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बासीयों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मुक्ती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प्रीत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18" w:name="_Toc468710785"/>
      <w:r w:rsidRPr="002C2A9F">
        <w:rPr>
          <w:rFonts w:hint="cs"/>
          <w:cs/>
          <w:lang w:bidi="hi-IN"/>
        </w:rPr>
        <w:t>नानक</w:t>
      </w:r>
      <w:bookmarkEnd w:id="18"/>
      <w:r w:rsidRPr="002C2A9F">
        <w:rPr>
          <w:rtl/>
          <w:cs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क़ौम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पैग़ाम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गौतम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क़द्र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पहचानी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गौहर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क़िस्मत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आवाज़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ख़बर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ग़ाफ़िल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शीरीनी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शजर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आश्कार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हिन्द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लेकिन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ख़याली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फ़ल्सफ़ा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मुनव्वर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बारिश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रहमत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लेकिन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क़ाबिल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शूदर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हिन्दोस्ताँ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दर्द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बेगाना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बरहमन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सरशार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पिंदार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गौतम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अग़्यार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बुत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मुद्दत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नूर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इब्राहीम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घर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उठी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आख़िर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तौहीद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पंजाब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हिन्द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कामिल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जगाया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ख़्वाब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19" w:name="_Toc468710786"/>
      <w:r w:rsidRPr="002C2A9F">
        <w:rPr>
          <w:rFonts w:hint="cs"/>
          <w:cs/>
          <w:lang w:bidi="hi-IN"/>
        </w:rPr>
        <w:t>नाला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फ़िराक़</w:t>
      </w:r>
      <w:bookmarkEnd w:id="19"/>
      <w:r w:rsidRPr="002C2A9F">
        <w:rPr>
          <w:rtl/>
          <w:cs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मग़रिब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आख़िर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! </w:t>
      </w:r>
      <w:r w:rsidRPr="002C2A9F">
        <w:rPr>
          <w:rFonts w:hint="cs"/>
          <w:cs/>
        </w:rPr>
        <w:t>मशरिक़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पसंद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सरज़मीं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सदाक़त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यक़ीं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ज़ुल्मत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फ़ुर्क़त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t>''</w:t>
      </w:r>
      <w:r w:rsidRPr="002C2A9F">
        <w:rPr>
          <w:rFonts w:hint="cs"/>
          <w:cs/>
        </w:rPr>
        <w:t>ताज़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आग़ोश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विदाइ</w:t>
      </w:r>
      <w:r w:rsidRPr="002C2A9F">
        <w:t>'</w:t>
      </w:r>
      <w:r w:rsidRPr="002C2A9F">
        <w:rPr>
          <w:rFonts w:hint="cs"/>
          <w:cs/>
        </w:rPr>
        <w:t>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हैरत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अस्त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कुश्ता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निगह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ख़्वाबीदा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अस्त</w:t>
      </w:r>
      <w:r w:rsidRPr="002C2A9F">
        <w:t>''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कुश्ता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उज़लत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आबादी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घबराता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सौदा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शिद्दत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अय्याम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सलफ़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तड़पाता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बहर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तस्कीं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जानिब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दौड़ता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आँख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मानूस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दीवार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अज्नबिय्यत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रफ़्तार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ज़र्रा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ख़ुर्शीद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आश्ना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आइना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टूटा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नुमा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नख़्ल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आरज़ूओं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!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अब्र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रहमत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गलज़ार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बर्चीद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रफ़त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अंदकै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ग़ुंचा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हाए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आरज़ू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बारीद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रफ़्त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कलीम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ज़र्रा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इल्म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नशात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अफ़ज़ा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शौक़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पैमाई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सौदा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इल्म</w:t>
      </w:r>
    </w:p>
    <w:p w:rsidR="007633CD" w:rsidRDefault="00075AF0" w:rsidP="007870B6">
      <w:pPr>
        <w:pStyle w:val="libPoem"/>
      </w:pPr>
      <w:r w:rsidRPr="002C2A9F">
        <w:t>''</w:t>
      </w:r>
      <w:r w:rsidRPr="002C2A9F">
        <w:rPr>
          <w:rFonts w:hint="cs"/>
          <w:cs/>
        </w:rPr>
        <w:t>शोर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लैला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आराइश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सौदा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कुनद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मजनूँ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ग़ुबार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ख़ातिर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कुनद</w:t>
      </w:r>
      <w:r w:rsidRPr="002C2A9F">
        <w:t>''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खोल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वहशत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उक़्दा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तक़दीर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तोड़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पहुँचूँगा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पंजाब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ज़ंजीर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देखता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हैराँ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तसल्ली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गिरवीदा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तक़रीर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t>''</w:t>
      </w:r>
      <w:r w:rsidRPr="002C2A9F">
        <w:rPr>
          <w:rFonts w:hint="cs"/>
          <w:cs/>
        </w:rPr>
        <w:t>ताब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गोयाई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ख़ामुशी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सुख़न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t xml:space="preserve">'' 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20" w:name="_Toc468710787"/>
      <w:r w:rsidRPr="002C2A9F">
        <w:rPr>
          <w:rFonts w:hint="cs"/>
          <w:cs/>
          <w:lang w:bidi="hi-IN"/>
        </w:rPr>
        <w:t>फ़रमान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ख़ुदा</w:t>
      </w:r>
      <w:bookmarkEnd w:id="20"/>
      <w:r w:rsidRPr="002C2A9F">
        <w:rPr>
          <w:rtl/>
          <w:cs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उठ्ठो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ग़रीबों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काख़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उमरा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दीवार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गर्माओ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ग़ुलामों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यक़ीं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कुन्जिश्क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फ़रोमाया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सुल्तानी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जम्हूर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खेत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दहक़ाँ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मयस्सर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रोज़ी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खेत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ख़ोशा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गंदुम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क्यूँ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ख़ालिक़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मख़्लूक़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हाइल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पर्दे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पीरान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कलीसा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कलीसा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उठा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सजूदे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सनमाँ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तवाफ़े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बेहतर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चराग़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हरम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दैर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बुझा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मरमर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सिलों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मिट्टी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तहज़ीब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नवी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कारगह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शीशागराँ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आदाब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जुनूँ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मशरिक़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</w:p>
    <w:p w:rsidR="007633CD" w:rsidRDefault="007633CD" w:rsidP="007870B6">
      <w:pPr>
        <w:pStyle w:val="libPoem"/>
      </w:pPr>
    </w:p>
    <w:p w:rsidR="007633CD" w:rsidRDefault="00075AF0" w:rsidP="00862EBF">
      <w:pPr>
        <w:pStyle w:val="Heading1"/>
      </w:pPr>
      <w:bookmarkStart w:id="21" w:name="_Toc468710788"/>
      <w:r w:rsidRPr="002C2A9F">
        <w:rPr>
          <w:rFonts w:hint="cs"/>
          <w:cs/>
          <w:lang w:bidi="hi-IN"/>
        </w:rPr>
        <w:t>फ़रिश्ते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आदम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जन्नत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रुख़्सत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करते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हैं</w:t>
      </w:r>
      <w:bookmarkEnd w:id="21"/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बेताबी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सीमाबी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सुना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नुमूद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लेकिन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सरिश्त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कौकबी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महताबी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जमाल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ख़्वाब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शकर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ख़्वाबी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गिराँ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गिर्या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गाही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नख़्ल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शादाबी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मिज़्राबी</w:t>
      </w:r>
      <w:r w:rsidRPr="002C2A9F">
        <w:rPr>
          <w:rtl/>
          <w:cs/>
        </w:rPr>
        <w:t xml:space="preserve">! 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22" w:name="_Toc468710789"/>
      <w:r w:rsidRPr="002C2A9F">
        <w:rPr>
          <w:rFonts w:hint="cs"/>
          <w:cs/>
          <w:lang w:bidi="hi-IN"/>
        </w:rPr>
        <w:lastRenderedPageBreak/>
        <w:t>फ़ुनून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लतीफ़ा</w:t>
      </w:r>
      <w:bookmarkEnd w:id="22"/>
      <w:r w:rsidRPr="002C2A9F">
        <w:rPr>
          <w:rtl/>
          <w:cs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लेकिन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मक़्सूद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हुनर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अबदी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मिस्ल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शरर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मुतलातिम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क़तरा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नैसाँ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कया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शायर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मुग़न्नी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अफ़्सुर्दा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>!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मोजज़ा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उभरतीं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क़ौमें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कलीमी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हुनर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23" w:name="_Toc468710790"/>
      <w:r w:rsidRPr="002C2A9F">
        <w:rPr>
          <w:rFonts w:hint="cs"/>
          <w:cs/>
          <w:lang w:bidi="hi-IN"/>
        </w:rPr>
        <w:t>मस्जिद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क़ुर्तुबा</w:t>
      </w:r>
      <w:bookmarkEnd w:id="23"/>
      <w:r w:rsidRPr="002C2A9F">
        <w:rPr>
          <w:rtl/>
          <w:cs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सिलसिला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हादसात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सिलसिला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ममात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सिलसिला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हरीर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दो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क़बा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सिफ़ात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सिलसिला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फ़ुग़ाँ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दिखाती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मुम्किनात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परखता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परखता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सिलसिला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सैरफ़ी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काएनात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अयार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आनी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मोजज़ा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हुनर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सबात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सबात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अव्वल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आख़िर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बातिन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ज़ाहिर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नौ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आख़िर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फ़ना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सबात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दवाम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तमाम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अमल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साहब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फ़रोग़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हराम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सुबुक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सैर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तक़्वीम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सिवा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जिब्रईल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मुस्तफ़ा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रसूल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कलाम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पैकर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ताबनाक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सहबा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उल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किराम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फ़क़ीह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हराम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अमीर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जुनूद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इब्नुस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सबील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हज़ारों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मक़ाम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मिज़राब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नग़्मा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क़ुर्तुबा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वजूद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सरापा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दवाम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रफ़्त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ख़िश्त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हर्फ़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सौत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मोजज़ा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नुमूद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क़तरा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सुरूर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सुरूद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सोज़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हुज़ूर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कुशूद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अर्श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मोअल्ला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गरचे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सिपहर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कबूद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पैकर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नूरी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सज्दा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मयस्सर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मयस्सर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गुदाज़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सजूद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काफ़िर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हिन्दी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शौक़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सलात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दुरूद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सलात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दुरूद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शौक़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शौक़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नग़्मा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अल्लाह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जमाल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दलील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जलील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जमील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जलील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जमील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पाएदार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सुतूँ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शुमार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जैसे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हुजूम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नुख़ील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वादी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ऐमन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मिनार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बुलंद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जल्वा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जिब्रील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फ़ाश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सिर्र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कलीम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ख़लील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हुदूद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उफ़ुक़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सग़ूर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समुंदर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दजला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दनयूब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नील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अजीब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फ़साने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ग़रीब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अहद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पयाम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रहील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साक़ी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रबाब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ज़ौक़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फ़ारस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मैदान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शौक़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बादा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रहीक़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असील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सिपाही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इलाह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साया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शमशीर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पनह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इलाह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आश्कार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मोमिन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तपिश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गुदाज़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बुलंद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ख़याल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अज़ीम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सुरूर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शौक़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नियाज़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नाज़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हाथ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अल्लाह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मोमिन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हाथ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ग़ालिब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आफ़रीं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कुशा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कारसाज़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ख़ाकी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निहाद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मौला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सिफ़ात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नियाज़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उमीदें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क़लील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मक़ासिद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जलील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फ़रेब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नवाज़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ग़ज़ाल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नशीं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बू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हवाओं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हिजाज़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नवाओं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दीदा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अंजुम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कौन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कौन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ख़ेज़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क़ाफ़िला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सख़्त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चुका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अल्मनी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शोरिश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इस्लाह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निशाँ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हर्फ़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इस्मत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कुनिश्त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कश्ती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नाज़ुक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रवाँ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फ़िराँसिस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चुकी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इंक़लाब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दिगर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मग़रबियों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मिल्लत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रूमी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निज़ाद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कोहना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लज़्ज़त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तज्दीदा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जवाँ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रूह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इज़्तिराब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ख़ुदाई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ज़बाँ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नर्म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गुफ़्तुगू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जुस्तुजू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रज़्म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बज़्म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बाज़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नुक़्ता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परकार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यक़ीं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तिलिस्म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मजाज़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अक़्ल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हासिल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हल्क़ा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आफ़ाक़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गर्मी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काबा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अरबाब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सतवत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दीन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मुबीं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मर्तबत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उंदुलुसियों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गर्दूं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हुस्न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नज़ीर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क़ल्ब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मरदान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अरबी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शहसवार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हामिल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ख़ल्क़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साहब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सिद्क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यक़ीं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हुकूमत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फ़ाश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रम्ज़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ग़रीब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सल्तनत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अहल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फ़क़्र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तर्बियत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शर्क़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ग़र्ब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ज़ुल्मत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यूरोप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ख़िरद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तुफ़ैल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उंदुलुसी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ख़ुश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इख़्तिलात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रौशन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जबीं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देखिए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उछलता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गुम्बद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नीलोफ़री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बदलता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वादी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कोह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ग़र्क़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शफ़क़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सहाब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बदख़्शाँ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ढेर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आफ़्ताब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सादा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पुर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दुख़्तर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दहक़ाँ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गीत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कश्ती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शबाब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रवान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कबीर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किनारे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ख़्वाब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आलम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नौ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तक़दीर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हिजाब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उठा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चेहरा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अफ़्कार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सकेगा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नवाओं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इंक़लाब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रूह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उमम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हयात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कश्मकश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इंक़िलाब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सूरत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शमशीर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दस्त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क़ौम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करती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अमल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हिसाब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तमाम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बग़ैर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नग़्मा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सौदा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बग़ैर</w:t>
      </w:r>
      <w:r w:rsidRPr="002C2A9F">
        <w:rPr>
          <w:rtl/>
          <w:cs/>
        </w:rPr>
        <w:t xml:space="preserve"> </w:t>
      </w:r>
    </w:p>
    <w:p w:rsidR="007633CD" w:rsidRDefault="007633CD" w:rsidP="00075AF0">
      <w:pPr>
        <w:pStyle w:val="libNormal"/>
      </w:pPr>
    </w:p>
    <w:p w:rsidR="007870B6" w:rsidRDefault="007870B6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7633CD" w:rsidRDefault="00075AF0" w:rsidP="007870B6">
      <w:pPr>
        <w:pStyle w:val="Heading1"/>
      </w:pPr>
      <w:bookmarkStart w:id="24" w:name="_Toc468710791"/>
      <w:r w:rsidRPr="002C2A9F">
        <w:rPr>
          <w:rFonts w:hint="cs"/>
          <w:cs/>
          <w:lang w:bidi="hi-IN"/>
        </w:rPr>
        <w:lastRenderedPageBreak/>
        <w:t>मार्च</w:t>
      </w:r>
      <w:r w:rsidRPr="002C2A9F">
        <w:rPr>
          <w:rtl/>
          <w:cs/>
        </w:rPr>
        <w:t xml:space="preserve"> 1907</w:t>
      </w:r>
      <w:bookmarkEnd w:id="24"/>
      <w:r w:rsidRPr="002C2A9F">
        <w:rPr>
          <w:rtl/>
          <w:cs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ज़माना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हिजाबी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दीदार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सुकूत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आश्कार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गुज़र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साक़ी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छुप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बनेगा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आवारा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जुनूँ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बस्तियों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बसेंगे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बरहना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ख़ारज़ार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सुना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मुंतज़िर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हिजाज़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ख़ामुशी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आख़िर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सहराइयों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बाँधा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उस्तुवार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निकल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रूमा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सल्तनत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उलट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सुना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क़ुदसियों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शेर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होशियार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तज़्किरा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साक़ी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अंजुमन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मुँह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ख़्वार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दयार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मग़रिब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दुकाँ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तुम्हारी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तहज़ीब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ख़ंजर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करेगी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नाज़ुक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आशियाना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बनेगा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पाएदार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सफ़ीना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बर्ग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क़ाफ़िला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हज़ार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कशाकश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दिखाता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जानता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दिखावे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जलों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शुमार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दिखाया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कैफ़ियत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</w:t>
      </w:r>
      <w:r w:rsidRPr="002C2A9F">
        <w:t>'</w:t>
      </w:r>
      <w:r w:rsidRPr="002C2A9F">
        <w:rPr>
          <w:rFonts w:hint="cs"/>
          <w:cs/>
        </w:rPr>
        <w:t>तिबार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क़ुमरी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आज़ाद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ग़ुंचे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लगे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आशिक़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हज़ारों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मारे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बनूँगा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प्यार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रस्म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बज़्म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गुनाह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जुम्बिश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रहेगी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आबरू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क़रार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ज़ुल्मत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निकलूँगा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शरर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शोला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ग़ैर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नुमूद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मुद्दआ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मिसाल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शरार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पूछ</w:t>
      </w:r>
      <w:r w:rsidRPr="002C2A9F">
        <w:rPr>
          <w:rtl/>
          <w:cs/>
        </w:rPr>
        <w:t xml:space="preserve"> </w:t>
      </w:r>
      <w:r w:rsidRPr="002C2A9F">
        <w:t>'</w:t>
      </w:r>
      <w:r w:rsidRPr="002C2A9F">
        <w:rPr>
          <w:rFonts w:hint="cs"/>
          <w:cs/>
        </w:rPr>
        <w:t>इक़बाल</w:t>
      </w:r>
      <w:r w:rsidRPr="002C2A9F">
        <w:t xml:space="preserve">'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ठिकाना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कैफ़ियत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राहगुज़ार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बैठा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सितम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इंतिज़ार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25" w:name="_Toc468710792"/>
      <w:r w:rsidRPr="002C2A9F">
        <w:rPr>
          <w:rFonts w:hint="cs"/>
          <w:cs/>
          <w:lang w:bidi="hi-IN"/>
        </w:rPr>
        <w:lastRenderedPageBreak/>
        <w:t>मिर्ज़ा</w:t>
      </w:r>
      <w:r w:rsidRPr="002C2A9F">
        <w:rPr>
          <w:rtl/>
          <w:cs/>
        </w:rPr>
        <w:t xml:space="preserve"> </w:t>
      </w:r>
      <w:r w:rsidRPr="002C2A9F">
        <w:t>'</w:t>
      </w:r>
      <w:r w:rsidRPr="002C2A9F">
        <w:rPr>
          <w:rFonts w:hint="cs"/>
          <w:cs/>
          <w:lang w:bidi="hi-IN"/>
        </w:rPr>
        <w:t>ग़ालिब</w:t>
      </w:r>
      <w:r w:rsidRPr="002C2A9F">
        <w:t>'</w:t>
      </w:r>
      <w:bookmarkEnd w:id="25"/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मुर्ग़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तख़य्युल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रसाई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कुजा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सरापा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रूह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बज़्म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सुख़न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ज़ेब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पिन्हाँ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हुस्न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मस्तूर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सरमाया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नद्दी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नग़्मों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सुकूत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कोहसार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फ़िरदौस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तख़य्युल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क़ुदरत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उगते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सब्ज़ा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वार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मुज़्मर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शोख़ी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तहरीर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गोयाई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जुम्बिश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तस्वीर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नुत्क़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सौ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एजाज़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महव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हैरत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सुरय्या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रिफ़अत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परवाज़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शाहिद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मज़्मूँ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तसद्दुक़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अंदाज़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ग़ुंचा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दिल्ली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शीराज़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उजड़ी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दिल्ली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आरामीदा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गुलशन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वीमर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ख़्वाबीदा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लुत्फ़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गोयाई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मुमकिन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तख़य्युल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कामिल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नशीं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हाए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हिन्दोस्ताँ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ज़मीं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नज़्ज़ारा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आमोज़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निगाह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नुक्ता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बीं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गेसू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उर्दू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मिन्नत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पज़ीर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शम्अ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सौदाई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सोज़ी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परवाना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जहानाबाद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गहवारा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हुनर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सरापा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ख़ामोश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ज़र्रे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ख़्वाबीदा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शम्स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क़मर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पोशीदा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लाखों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गुहर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दफ़्न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फ़ख़्र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रोज़गार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पिन्हाँ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आबदार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26" w:name="_Toc468710793"/>
      <w:r w:rsidRPr="002C2A9F">
        <w:rPr>
          <w:rFonts w:hint="cs"/>
          <w:cs/>
          <w:lang w:bidi="hi-IN"/>
        </w:rPr>
        <w:t>मोहब्बत</w:t>
      </w:r>
      <w:bookmarkEnd w:id="26"/>
      <w:r w:rsidRPr="002C2A9F">
        <w:rPr>
          <w:rtl/>
          <w:cs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उरूस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ज़ुल्फ़ें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आश्ना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सितारे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लज़्ज़त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क़मर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लिबास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नौ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बेगाना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लगता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वाक़िफ़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गर्दिश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मुसल्लम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इम्काँ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ज़ुल्मत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उभरी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मज़ाक़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पोशीदा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कमाल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इब्तिदा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हुवैदा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नगीने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तमन्ना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ख़ातम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सुना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कीमिया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सफ़ा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बढ़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साग़र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लिखा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अर्श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इक्सीर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नुस्ख़ा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छुपाते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फ़रिश्ते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रूह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निगाहें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लेकिन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कीमिया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नुस्ख़े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बढ़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जानता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आज़म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बढ़ा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तस्बीह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अर्श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जानिब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तमन्ना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आख़िर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सई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फिराया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अज्ज़ा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मैदान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इम्काँ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छुपेगी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बारगाह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चमक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माँगी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चाँद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माँगा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उड़ाई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तीरगी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थोड़ी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ज़ुल्फ़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बरहम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तड़प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बिजली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पाकीज़गी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पाई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हरारत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नफ़स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मसीह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इब्न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मरयम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ज़रा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रुबूबियत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नियाज़ी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आजिज़ी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उफ़्तादगी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तक़दीर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शबनम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अज्ज़ा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घोला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हैवाँ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मुरक्कब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आज़म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मुहव्विस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नौ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ख़ेज़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छिड़का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गिरह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खोली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हुनर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जुम्बिश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लुत्फ़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गले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मिलने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लगे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उठ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उठ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ख़िराम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आफ़्ताबों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सितारों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चटक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ग़ुंचों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27" w:name="_Toc468710794"/>
      <w:r w:rsidRPr="002C2A9F">
        <w:rPr>
          <w:rFonts w:hint="cs"/>
          <w:cs/>
          <w:lang w:bidi="hi-IN"/>
        </w:rPr>
        <w:t>राम</w:t>
      </w:r>
      <w:bookmarkEnd w:id="27"/>
      <w:r w:rsidRPr="002C2A9F">
        <w:rPr>
          <w:rtl/>
          <w:cs/>
        </w:rPr>
        <w:t xml:space="preserve"> 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लबरेज़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सब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फ़लसफ़ी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ख़ित्ता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मग़रिब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असर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रिफ़अत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ऊँचा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हज़ारों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मलक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सरिश्त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lastRenderedPageBreak/>
        <w:t>मशहूर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वजूद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हिन्दोस्ताँ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नाज़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अहल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इमाम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एजाज़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चराग़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हिदायत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यही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रौशन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हिंद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तलवार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धनी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शुजाअ</w:t>
      </w:r>
      <w:r w:rsidRPr="002C2A9F">
        <w:t>'</w:t>
      </w:r>
      <w:r w:rsidRPr="002C2A9F">
        <w:rPr>
          <w:rFonts w:hint="cs"/>
          <w:cs/>
        </w:rPr>
        <w:t>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7870B6">
      <w:pPr>
        <w:pStyle w:val="libPoem"/>
      </w:pPr>
      <w:r w:rsidRPr="002C2A9F">
        <w:rPr>
          <w:rFonts w:hint="cs"/>
          <w:cs/>
        </w:rPr>
        <w:t>पाकीज़गी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7633CD" w:rsidP="00075AF0">
      <w:pPr>
        <w:pStyle w:val="libNormal"/>
      </w:pPr>
    </w:p>
    <w:p w:rsidR="007633CD" w:rsidRDefault="00075AF0" w:rsidP="007870B6">
      <w:pPr>
        <w:pStyle w:val="Heading1"/>
      </w:pPr>
      <w:bookmarkStart w:id="28" w:name="_Toc468710795"/>
      <w:r w:rsidRPr="002C2A9F">
        <w:rPr>
          <w:rFonts w:hint="cs"/>
          <w:cs/>
          <w:lang w:bidi="hi-IN"/>
        </w:rPr>
        <w:t>रूह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अर्ज़ी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आदम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इस्तिक़बाल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करती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है</w:t>
      </w:r>
      <w:bookmarkEnd w:id="28"/>
      <w:r w:rsidRPr="002C2A9F">
        <w:rPr>
          <w:rtl/>
          <w:cs/>
        </w:rPr>
        <w:t xml:space="preserve"> 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खोल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>!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मशरिक़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उभरते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सूरज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>!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जल्वा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छुपा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>!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अय्याम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जुदाई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सितम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जफ़ा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>!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बेताब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मार्का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बीम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रजा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>!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तसर्रुफ़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बादल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घटाएँ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गुम्बद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अफ़्लाक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ख़ामोश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फ़ज़ाएँ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समुंदर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हवाएँ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थीं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फ़रिश्तों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अदाएँ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आईना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अय्याम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>!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समझेगा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इशारे</w:t>
      </w:r>
      <w:r w:rsidRPr="002C2A9F">
        <w:rPr>
          <w:rtl/>
          <w:cs/>
        </w:rPr>
        <w:t>!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देखेंगे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गर्दूं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सितारे</w:t>
      </w:r>
      <w:r w:rsidRPr="002C2A9F">
        <w:rPr>
          <w:rtl/>
          <w:cs/>
        </w:rPr>
        <w:t>!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नापैद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तख़य्युल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किनारे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पहुँचेंगे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आहों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शरारे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तामीर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ख़ुर्शीद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आबाद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हुनर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जचते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बख़्शे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फ़िरदौस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जन्नत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पिन्हाँ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पैकर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कोशिश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>!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नालंदा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ऊद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जिंस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ख़रीदार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सनम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असरार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मेहनत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रेज़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राकिब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तक़दीर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! </w:t>
      </w:r>
    </w:p>
    <w:p w:rsidR="007633CD" w:rsidRDefault="007633CD" w:rsidP="00075AF0">
      <w:pPr>
        <w:pStyle w:val="libNormal"/>
      </w:pPr>
    </w:p>
    <w:p w:rsidR="007633CD" w:rsidRDefault="00075AF0" w:rsidP="006C481F">
      <w:pPr>
        <w:pStyle w:val="Heading1"/>
      </w:pPr>
      <w:bookmarkStart w:id="29" w:name="_Toc468710796"/>
      <w:r w:rsidRPr="002C2A9F">
        <w:rPr>
          <w:rFonts w:hint="cs"/>
          <w:cs/>
          <w:lang w:bidi="hi-IN"/>
        </w:rPr>
        <w:lastRenderedPageBreak/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इलाहा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इल्लल्लाह</w:t>
      </w:r>
      <w:bookmarkEnd w:id="29"/>
      <w:r w:rsidRPr="002C2A9F">
        <w:rPr>
          <w:rtl/>
          <w:cs/>
        </w:rPr>
        <w:t xml:space="preserve"> 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सिर्र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इलाहा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इल्लल्लाह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इलाहा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इल्लल्लाह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बराहीम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तलाश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सनम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इलाहा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इल्लल्लाह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ग़ुरूर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सौदा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फ़रेब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इलाहा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इल्लल्लाह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दौलत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रिश्ता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पैवंद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बुतान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इलाहा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इल्लल्लाह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ख़िरद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ज़ुन्नारी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इलाहा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इल्लल्लाह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नग़्मा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फ़स्ल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पाबंद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बहार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ख़िज़ाँ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इलाहा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इल्लल्लाह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अगरचे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जमाअत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आस्तीनों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हुक्म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इलाहा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इल्लल्लाह</w:t>
      </w:r>
    </w:p>
    <w:p w:rsidR="007633CD" w:rsidRDefault="007633CD" w:rsidP="00075AF0">
      <w:pPr>
        <w:pStyle w:val="libNormal"/>
      </w:pPr>
    </w:p>
    <w:p w:rsidR="007633CD" w:rsidRDefault="00075AF0" w:rsidP="006C481F">
      <w:pPr>
        <w:pStyle w:val="Heading1"/>
      </w:pPr>
      <w:bookmarkStart w:id="30" w:name="_Toc468710797"/>
      <w:r w:rsidRPr="002C2A9F">
        <w:rPr>
          <w:rFonts w:hint="cs"/>
          <w:cs/>
          <w:lang w:bidi="hi-IN"/>
        </w:rPr>
        <w:lastRenderedPageBreak/>
        <w:t>लेनिन</w:t>
      </w:r>
      <w:bookmarkEnd w:id="30"/>
    </w:p>
    <w:p w:rsidR="007633CD" w:rsidRDefault="00075AF0" w:rsidP="00075AF0">
      <w:pPr>
        <w:pStyle w:val="libNormal"/>
      </w:pPr>
      <w:r w:rsidRPr="002C2A9F">
        <w:rPr>
          <w:rFonts w:hint="cs"/>
          <w:cs/>
          <w:lang w:bidi="hi-IN"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हुज़ूर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अन्फ़ुस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आफ़ाक़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आयात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पाइंदा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कैसे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मुतग़य्यर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ख़िरद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नज़रियात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महरम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सुरूद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कवाकिब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नबातात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साबित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कलीसा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ख़ुराफ़ात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जकड़े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ख़ालिक़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आसार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निगारंदा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आनात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इजाज़त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पूछूँ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हकीमों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मक़ालात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ख़ेमा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अफ़्लाक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नीचे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काँटे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खटकती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गुफ़्तार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उस्लूब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क़ाबू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रहता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रूह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मुतलातुम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ख़यालात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कौन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माबूद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आदम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समावात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मशरिक़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ख़ुदावंद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सफ़ेदान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फ़िरंगी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मग़रिब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ख़ुदावंद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दरख़शिंदा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फ़िलिज़्ज़ात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यूरोप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बहुत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रौशनी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इल्म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हुनर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चश्मा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हैवाँ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ज़ुल्मात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रानाई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तामीर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रौनक़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सफ़ा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गिरजों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बढ़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बैंकों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इमारात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ज़ाहिर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तिजारत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लाखों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मुफ़ाजात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इल्म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हिकमत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तदब्बुर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हुकूमत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पीते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तालीम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मुसावात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बेकारी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उर्यानी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अफ़्लास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फ़रंगी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मदनियत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फ़ुतूहात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क़ौम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फ़ैज़ान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समावी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महरूम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कमालात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बुख़ारात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मशीनों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हुकूमत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एहसास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मुरव्वत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कुचल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आसार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आख़िर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तदबीर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तक़दीर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शातिर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मय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बुनियाद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तज़लज़ुल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बैठे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पीरान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ख़राबात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चेहरों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सुर्ख़ी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शाम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साग़र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मीना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करामात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क़ादिर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तल्ख़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बहुत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मज़दूर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औक़ात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डूबेगा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सरमाया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सफ़ीना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मुंतज़िर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मुकाफ़ात</w:t>
      </w:r>
    </w:p>
    <w:p w:rsidR="007633CD" w:rsidRDefault="007633CD" w:rsidP="00075AF0">
      <w:pPr>
        <w:pStyle w:val="libNormal"/>
      </w:pPr>
    </w:p>
    <w:p w:rsidR="007633CD" w:rsidRDefault="00075AF0" w:rsidP="006C481F">
      <w:pPr>
        <w:pStyle w:val="Heading1"/>
      </w:pPr>
      <w:bookmarkStart w:id="31" w:name="_Toc468710798"/>
      <w:r w:rsidRPr="002C2A9F">
        <w:rPr>
          <w:rFonts w:hint="cs"/>
          <w:cs/>
          <w:lang w:bidi="hi-IN"/>
        </w:rPr>
        <w:t>वालिदा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मरहूमा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में</w:t>
      </w:r>
      <w:bookmarkEnd w:id="31"/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ज़र्रा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ज़िंदानी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तक़दीर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मजबूरी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बेचारगी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तदबीर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मजबूर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शम्स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क़मर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मजबूर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अंजुम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सीमाब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रफ़्तार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मजबूर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शिकस्त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अंजाम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ग़ुंचे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सब्ज़ा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मजबूर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नमू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नग़्मा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बुलबुल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आवाज़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ख़ामोश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ज़मीर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ज़ंजीर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आँख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सिर्र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मजबूरी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अयाँ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ख़ुश्क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अश्क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रवाँ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क़ल्ब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रक़्स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ऐश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नग़्मा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लुत्फ़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इल्म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हिकमत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रहज़न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सामान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अश्क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अल्मास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टुकड़ा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गरचे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शबनम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शादाबी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आँख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अश्क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उननाबी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जानता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नवा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शिकवा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क़िस्सा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नैरंगी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दौराँ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गिर्यां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क़ासिद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गिर्या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तरदीद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हिकमत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मोहकम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गिर्या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सरशार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बुनियाद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पाइंदा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इरफ़ाँ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अक़्ल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शर्मिंदा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मौज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गंज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आवर्द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मामूर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हैरती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एजाज़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रुख़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डाला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वक़्त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परवाज़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रफ़्ता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हाज़िर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अहद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तिफ़्ली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पलती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तवाँ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अच्छी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ज़बाँ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चर्चे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शोख़ी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गुफ़्तार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गौहर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इल्म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संजीदा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गुफ़्तारी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बुढ़ापे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शुऊर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दुनयवी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एज़ाज़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शौकत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जवानी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ग़ुरूर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गाहों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सोहबत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तिफ़्ल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तकल्लुफ़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आज़ाद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खोए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फ़िरदौस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आबाद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इंतिज़ार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कौन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क़रार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ख़ाक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मरक़द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फ़रियाद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आऊँगा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दुआ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नीम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आऊँगा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तर्बियत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अंजुम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क़िस्मत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घर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अज्दाद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सरमाया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इज़्ज़त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दफ़्तर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ज़र्रीं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वरक़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हयात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सरापा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हयात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उम्र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ख़िदमत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ख़िदमत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क़ाबिल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बसी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जवाँ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क़ामत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सर्व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बुलंद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ख़िदमत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बढ़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कारोबार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पहलू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तस्वीर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बाज़ू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मिस्ल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तिफ़्लक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दस्त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सब्र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आश्ना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सुब्ह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तुख़्म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शिरकत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उल्फ़त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मोहकम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मातम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बरना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आदमी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तिलिस्म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दोश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कितनी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मुश्किल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गुलशन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मानिंद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नसीम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अर्ज़ां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ज़लज़ले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बिजलियाँ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क़हत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कैसी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कैसी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दुख़्तरान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मादर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अय्याम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कल्ब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इफ़्लास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काशाने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दश्त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वीराने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हंगामा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क़ुलज़ुम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ख़ामोश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डूब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सफ़ीने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आग़ोश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शिकवा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ताक़त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गुफ़्तार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ज़िंदगानी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अफ़्शार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क़ाफ़िले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ग़ैर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फ़रियाद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दीदा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ख़त्म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जाएगा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लेकिन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इम्तिहाँ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नौह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गर्दूं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सीना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गुलसिताँ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फ़रियाद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मजबूर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बुलबुल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झाड़ियाँ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क़ैद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ख़िज़ाँ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सब्ज़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उन्हें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बहार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जावेदाँ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ख़ुफ़्ता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आरज़ी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महमिल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ग़ुबार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अंजाम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ख़ाकिस्तर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टूटना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मुक़द्दर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गौहर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महबूब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क़ुदरत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ज़ौक़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हिफ़्ज़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हाथों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निज़ाम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काएनात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अर्ज़ां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ख़लल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पाएदारी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जन्नत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नज़ारा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मौज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मुज़्तर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तामीर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हबाब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मौज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छुपा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कितनी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बेदर्दी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हबाब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हवा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तोड़ने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हवा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रविश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हैयत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तामीर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हुज्जत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क़ुव्वत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तामीर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शहीद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आरज़ू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ख़ूब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जुस्तुजू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सीमाब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परेशाँ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अंजुम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गर्दूं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फ़रोज़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शोख़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चिंगारियाँ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ममनून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अक़्ल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ज़ानू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मुद्दत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सरगुज़िश्त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नौ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अफ़्लाक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क़ुदसियों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मक़ासिद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पाकीज़ा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मिसाल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शम्अ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क़ुदरत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नुक़्ता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वुसअत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नादानी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सदाक़त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नाख़ुन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मिज़राब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शोला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गर्दूं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आफ़्ताब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सितारों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तुख़्म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नश्व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नुमा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वास्ते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शोला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मस्तूर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नुमाई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फ़ज़ाई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मजबूर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सर्दी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मरक़द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अफ़्सुर्दा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फूल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तुर्बत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क़बा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लहद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क़ुव्वत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आशुफ़्ता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शीराज़ा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डालती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गर्दूं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तज्दीद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मज़ाक़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ख़्वाब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बेदारी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पैग़ाम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ख़ूगर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परवाज़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परवाज़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डर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संजीदन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कहते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दवा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ज़ख़्म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फ़ुर्क़त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वक़्त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शिफ़ा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आबाद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हल्क़ा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ज़ंजीर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सुब्ह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आज़ाद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वक़्त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अफ़्सूँ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थमता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मातम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वक़्त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ज़ख़्म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तेग़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फ़ुर्क़त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मुसीबत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गहाँ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अश्क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रवाँ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रब्त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फ़रियाद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सरिश्क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आदमी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शकेबाई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महरूम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एहसास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मालूम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जौहर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आँख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ग़ाएब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रख़्त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शोला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अफ़्शानी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लतीफ़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एहसास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ज़ब्त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फ़ुग़ाँ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ग़फ़लत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ख़ामोशी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आगही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दिलासाई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फ़रामोशी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मशरिक़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जल्वा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सुब्ह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दाग़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आफ़ाक़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धोती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सुब्ह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अफ़्सुर्दा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क़बा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ताइर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सरमस्त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बुलबुल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सरोद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आज़ाद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सैकड़ों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नग़्मों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सुब्ह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ख़ुफ़्तगान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कोहसार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होते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आख़िर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उरूस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कनार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सुब्ह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मरक़द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अंजाम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सुब्ह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सिमीन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तख़य्युल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आफ़ाक़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मामूर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जैसे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काबे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दुआओं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मामूर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फ़राएज़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तसलसुल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हयात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जल्वा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गाहें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लाखों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सबात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मुख़्तलिफ़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रस्म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आख़िरत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जौलाँ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हासिली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वास्ते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साज़गार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तुख़्म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अमल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वास्ते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नूर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ज़ुल्मत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हल्क़ा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अफ़कार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ज़िंदगानी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ताबिंदा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ख़ूब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सुब्ह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सफ़र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मिस्ल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ऐवान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मरक़द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फ़रोज़ाँ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मामूर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शबिस्ताँ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लहद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शबनम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अफ़्शानी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करे</w:t>
      </w:r>
    </w:p>
    <w:p w:rsidR="007633CD" w:rsidRDefault="00075AF0" w:rsidP="00834BB1">
      <w:pPr>
        <w:pStyle w:val="libPoem"/>
      </w:pPr>
      <w:r w:rsidRPr="002C2A9F">
        <w:rPr>
          <w:rFonts w:hint="cs"/>
          <w:cs/>
        </w:rPr>
        <w:t>सब्ज़ा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नौ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रस्ता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घर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निगहबानी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करे</w:t>
      </w:r>
    </w:p>
    <w:p w:rsidR="006C481F" w:rsidRDefault="006C481F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7633CD" w:rsidRDefault="00075AF0" w:rsidP="006C481F">
      <w:pPr>
        <w:pStyle w:val="Heading1"/>
      </w:pPr>
      <w:bookmarkStart w:id="32" w:name="_Toc468710799"/>
      <w:r w:rsidRPr="002C2A9F">
        <w:rPr>
          <w:rFonts w:hint="cs"/>
          <w:cs/>
          <w:lang w:bidi="hi-IN"/>
        </w:rPr>
        <w:lastRenderedPageBreak/>
        <w:t>शिकवा</w:t>
      </w:r>
      <w:bookmarkEnd w:id="32"/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क्यूँ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ज़याँ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फ़रामोश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रहूँ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महव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दोश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रहूँ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नाले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बुलबुल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रहूँ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ख़ामोश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रहूँ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जुरअत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आमोज़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सुख़न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शिकवा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अल्लाह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बजा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शेवा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तस्लीम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मशहूर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क़िस्सा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सुनाते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मजबूर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ख़ामोश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फ़रियाद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मामूर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माज़ूर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शिकवा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अर्बाब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वफ़ा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ख़ूगर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हम्द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थोड़ा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ज़ात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क़दीम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फूल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ज़ेब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परेशाँ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शमीम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शर्त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इंसाफ़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साहिब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अल्ताफ़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अमीम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फैलती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नसीम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जमईयत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ख़ातिर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परेशानी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वर्ना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उम्मत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महबूब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दीवानी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मस्जूद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पत्थर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माबूद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शजर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ख़ूगर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पैकर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महसूस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मानता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देखे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क्यूँकर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मालूम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क़ुव्वत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बाज़ू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मुस्लिम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सल्जूक़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तूरानी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अहल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ईरान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सासानी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मामूरे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आबाद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यूनानी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यहूदी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नसरानी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तलवार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उठाई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बिगड़ी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मारका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आराओं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ख़ुश्कियों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लड़ते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दरियाओं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अज़ानें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यूरोप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कलीसाओं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अफ़्रीक़ा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तपते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सहराओं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शान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जचती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कलमा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पढ़ते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छाँव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तलवारों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जीते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जंगों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मुसीबत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अज़्मत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तेग़ज़नी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हुकूमत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क़ौम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मरती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बुत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फ़रोशीं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एवज़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शिकनी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करती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टल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पाँव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शेरों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उखड़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सरकश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बिगड़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तेग़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तौहीद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बिठाया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ख़ंजर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पैग़ाम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उखाड़ा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ख़ैबर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शहर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क़ैसर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तोड़े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मख़्लूक़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ख़ुदावंदों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काट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कुफ़्फ़ार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लश्कर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ठंडा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ईराँ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तज़्किरा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यज़्दाँ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कौन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क़ौम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तलबगार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ज़हमत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पैकार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शमशीर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जहाँगीर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तकबीर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सनम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सहमे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मुँह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अल्लाहू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अहद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लड़ाई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वक़्त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नमाज़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क़िबला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बोस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क़ौम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हिजाज़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खड़े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महमूद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अयाज़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नवाज़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साहब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मोहताज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सरकार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पहुँचे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कौन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मकाँ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मय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तौहीद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सिफ़त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कोह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दश्त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पैग़ाम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मालूम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नाकाम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दश्त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दश्त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बहर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ज़ुल्मात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घोड़े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सफ़्हा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बातिल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नौ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ग़ुलामी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छुड़ाया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काबे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बसाया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क़ुरआन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लगाया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वफ़ादार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वफ़ादार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उम्मतें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गुनहगार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इज्ज़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मस्त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पिंदार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काहिल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हुश्यार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सैकड़ों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रहमतें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अग़्यार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काशानों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बर्क़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गिरती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बेचारे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मुसलामानों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बुत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सनम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मुसलमान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काबे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निगहबान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मंज़िल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ऊँटों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हुदी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बग़लों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दबाए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क़ुरआन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कुफ़्र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एहसास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तौहीद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शिकायत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ख़ज़ाने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मामूर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जिन्हें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शुऊर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काफ़िर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मिलें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क़ुसूर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बेचारे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हूर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अल्ताफ़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इनायात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मुदारात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क्यूँ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मुसलामानों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दौलत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नायाब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क़ुदरत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हिसाब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चाहे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उठे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हबाब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रव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दश्त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सैली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सराब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अग़्यार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रुस्वाई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नादारी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एवज़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ख़्वारी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अग़्यार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चाहने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ख़याली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रुख़्सत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सँभाली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तौहीद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जीते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मुमकिन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साक़ी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चाहने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आहें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सुब्ह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बैठे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निकाले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उश्शाक़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उन्हें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ढूँड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चराग़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रुख़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ज़ेबा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दर्द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लैला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क़ैस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पहलू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नज्द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दश्त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हुस्न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जादू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उम्मत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अहमद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मुर्सिल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आज़ुर्दगी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ग़ैर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मअ</w:t>
      </w:r>
      <w:r w:rsidRPr="002C2A9F">
        <w:t>'</w:t>
      </w:r>
      <w:r w:rsidRPr="002C2A9F">
        <w:rPr>
          <w:rFonts w:hint="cs"/>
          <w:cs/>
        </w:rPr>
        <w:t>नी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शैदाओं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ग़ज़ब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मअ</w:t>
      </w:r>
      <w:r w:rsidRPr="002C2A9F">
        <w:t>'</w:t>
      </w:r>
      <w:r w:rsidRPr="002C2A9F">
        <w:rPr>
          <w:rFonts w:hint="cs"/>
          <w:cs/>
        </w:rPr>
        <w:t>नी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रसूल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अरबी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बुत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पेशा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शिकनी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आशुफ़्ता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रस्म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सलमान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उवैस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क़रनी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तकबीर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दबी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मिस्ल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बिलाल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हबशी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ख़ैर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जादा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पैमाई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तस्लीम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मुज़्तरिब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सिफ़त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क़िबला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नुमा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पाबंदी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आईन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वफ़ा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ग़ैरों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शनासाई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हरजाई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फ़ाराँ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कामिल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हज़ारों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आतिश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अंदोज़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हासिल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फूँक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गर्मी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रुख़्सार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सोख़्ता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वादी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शोर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सलासिल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क़ैस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दीवाना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नज़्ज़ारा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महमिल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हौसले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घर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उजड़ा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रौनक़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ख़ुशा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हिजाबाना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बादा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ग़ैर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बैठे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सुनते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नग़्मा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बैठे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दौर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हंगामा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यकसू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बैठे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दीवाने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मुंतज़िर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बैठे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परवानों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ख़ुद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अफ़रोज़ी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बर्क़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देरीना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फ़रमान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सोज़ी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क़ौम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आवारा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इनाँ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हिजाज़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बुलबुल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मज़ाक़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परवाज़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मुज़्तरिब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ग़ुंचे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नियाज़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छेड़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तिश्ना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मिज़राब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नग़्मे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मुज़्तर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मुश्किलें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उम्मत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मरहूम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मोर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दोश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सुलेमाँ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जींस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अर्ज़ां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हिन्द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दैर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नशीनों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चकद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हसरत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दैरीना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तपद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निश्तर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बैरून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चमन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क़यामत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फूल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ग़म्माज़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चमन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अहद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ख़त्म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टूट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चमन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डालियों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ज़मज़मा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पर्दाज़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चमन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बुलबुल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महव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तरन्नुम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नग़्मों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तलातुम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क़ुमरियाँ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सनोबर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गुरेज़ाँ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पत्तियाँ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फूल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झड़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झड़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परेशाँ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पुरानी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रविशें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वीराँ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डालियाँ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पैरहन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बर्ग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उर्यां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क़ैद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मौसम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तबीअत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आज़ाद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काश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फ़रियाद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लुत्फ़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बाक़ी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कितने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जौहर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जल्वे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तड़पते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गुलिस्ताँ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दाग़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चाक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बुलबुल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तन्हा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जागने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बाँग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वफ़ा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दैरीना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प्यासे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अजमी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हिजाज़ी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नग़्मा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हिजाज़ी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6C481F">
      <w:pPr>
        <w:pStyle w:val="Heading1"/>
      </w:pPr>
      <w:bookmarkStart w:id="33" w:name="_Toc468710800"/>
      <w:r w:rsidRPr="002C2A9F">
        <w:rPr>
          <w:rFonts w:hint="cs"/>
          <w:cs/>
          <w:lang w:bidi="hi-IN"/>
        </w:rPr>
        <w:t>शुआ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उम्मीद</w:t>
      </w:r>
      <w:bookmarkEnd w:id="33"/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सूरज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शुआओं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पैग़ाम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सुब्ह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मुद्दत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आवारा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बढ़ती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मेहरी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अय्याम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रेत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चमकने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राहत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मिस्ल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सबा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तौफ़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आराम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तजल्ली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जाओ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छोड़ो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चमनिस्तान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बयाबान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बाम</w:t>
      </w:r>
      <w:r w:rsidRPr="002C2A9F">
        <w:rPr>
          <w:rtl/>
          <w:cs/>
        </w:rPr>
        <w:t xml:space="preserve"> </w:t>
      </w:r>
    </w:p>
    <w:p w:rsidR="007633CD" w:rsidRDefault="007633CD" w:rsidP="006C481F">
      <w:pPr>
        <w:pStyle w:val="libPoem"/>
      </w:pPr>
    </w:p>
    <w:p w:rsidR="007633CD" w:rsidRDefault="00075AF0" w:rsidP="00834BB1">
      <w:pPr>
        <w:pStyle w:val="Heading1"/>
      </w:pPr>
      <w:bookmarkStart w:id="34" w:name="_Toc468710801"/>
      <w:r w:rsidRPr="002C2A9F">
        <w:rPr>
          <w:rFonts w:hint="cs"/>
          <w:cs/>
          <w:lang w:bidi="hi-IN"/>
        </w:rPr>
        <w:lastRenderedPageBreak/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गुज़िश्त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आदम</w:t>
      </w:r>
      <w:bookmarkEnd w:id="34"/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सुने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ग़ुर्बत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भुलाया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क़िस्सा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पैमान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अव्वलीं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तबीअत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रियाज़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जन्नत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शुऊर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आतिशीं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जुस्तुजू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दिखाया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ख़याल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नशीं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मिज़ाज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तग़य्युर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पसंद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ऐसा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क़रार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निकाला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काबे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पत्थर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मूरतों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बुतों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नशीं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तकल्लुम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पहुँचा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छुपाया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आस्तीं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सलीब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लटकाया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सफ़र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छोड़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हीरा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छुपा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बरसों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आख़िरीं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सुनाया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हिन्द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सुरूद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रब्बानी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पसंद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यूनाँ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दयार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हिन्द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बसाया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ख़ित्ता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जापान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मुल्क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बनाया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तरकीब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ख़िलाफ़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मअ</w:t>
      </w:r>
      <w:r w:rsidRPr="002C2A9F">
        <w:t>'</w:t>
      </w:r>
      <w:r w:rsidRPr="002C2A9F">
        <w:rPr>
          <w:rFonts w:hint="cs"/>
          <w:cs/>
        </w:rPr>
        <w:t>नी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तालीम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अहल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सैकड़ों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छेड़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पैकार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अक़्ल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समझ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सितारों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ख़याल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रातें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डरा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कलीसा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तलवारें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सिखाया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मसअला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गर्दिश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कशिश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हुवैदा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अक़्ल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दूर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शुआओं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बर्क़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मुज़्तर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ग़ैरत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जन्नत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ख़िरद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नगीं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मज़ाहिर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परस्त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आख़िर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</w:p>
    <w:p w:rsidR="007633CD" w:rsidRDefault="007633CD" w:rsidP="006C481F">
      <w:pPr>
        <w:pStyle w:val="libPoem"/>
      </w:pPr>
    </w:p>
    <w:p w:rsidR="007633CD" w:rsidRDefault="00075AF0" w:rsidP="00834BB1">
      <w:pPr>
        <w:pStyle w:val="Heading1"/>
      </w:pPr>
      <w:bookmarkStart w:id="35" w:name="_Toc468710802"/>
      <w:r w:rsidRPr="002C2A9F">
        <w:rPr>
          <w:rFonts w:hint="cs"/>
          <w:cs/>
          <w:lang w:bidi="hi-IN"/>
        </w:rPr>
        <w:t>साक़ी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नामा</w:t>
      </w:r>
      <w:bookmarkEnd w:id="35"/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ख़ेमा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कारवान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बहार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इरम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कोह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नर्गिस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सोसन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नस्तरन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शहीद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ख़ूनीं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कफ़न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छुप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गर्दिश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फ़ज़ा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नीली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नीली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सुरूर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ठहरते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तुयूर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कोहिस्ताँ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उचकती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अटकती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लचकती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सरकती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उछलती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फिसलती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सँभलती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बड़े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पेच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निकलती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रुके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पहाड़ों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साक़ी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लाला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फ़ाम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सुनाती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पयाम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सोज़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फ़स्ल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रौशन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मस्ती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काएनात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अज़ल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खुलता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अज़ल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उठा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साक़िया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ममूले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शहबाज़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ज़माने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अंदाज़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फ़ाश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फ़रंग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शीशा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फ़रंग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पुरानी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सियासत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ख़्वार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सुल्ताँ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दौर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सरमाया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तमाशा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दिखा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मदारी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गिराँ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ख़्वाब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चीनी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सँभलने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लगे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हिमाला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उबलने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लगे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तूर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सीना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फ़ारान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दो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नीम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तजल्ली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मुंतज़िर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कलीम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तौहीद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जोश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ज़ुन्नार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पोश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तमद्दुन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तसव्वुफ़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शरीअत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कलाम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बुतान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अजम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पुजारी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तमाम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ख़ुराफ़ात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उम्मत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रिवायात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लुभाता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ख़तीब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लज़्ज़त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शौक़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नसीब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मंतिक़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सुलझा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लुग़त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बखेड़ों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उलझा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सूफ़ी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ख़िदमत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मर्द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मोहब्बत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यकता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हमीयत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फ़र्द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अजम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ख़यालात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सालिक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मक़ामात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बुझी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अंधेर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मुसलमाँ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ढेर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शराब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कुहन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पिला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साक़िया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गर्दिश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साक़िया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उड़ा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जुगनू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उड़ा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ख़िरद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ग़ुलामी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आज़ाद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जवानों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उस्ताद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मिल्लत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तड़पने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फड़कने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तौफ़ीक़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मुर्तज़ा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सिद्दीक़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तमन्ना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ख़ैर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ज़मीनों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ख़ैर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जवानों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बख़्श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इश्क़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बख़्श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नाव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गिर्दाब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साबित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सय्यार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असरार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मर्ग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काएनात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ख़्वाबियाँ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पोशीदा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बेताबियाँ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नीम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नियाज़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ख़ल्वत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अंजुमन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गुदाज़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उमंगें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आरज़ूएँ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उम्मीदें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जुस्तुजुएँ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रोज़गार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ग़ज़ालान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अफ़्कार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मुर्ग़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रज़्म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गुमानों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लश्कर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यक़ीं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साक़ी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मता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फ़क़ीर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फ़क़ीरी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अमीर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क़ाफ़िले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लुटा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लुटा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ठिकाने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लगा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ज़िंदगी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नुमूद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शोले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पोशीदा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गिराँ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गरचे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सोहबत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गिल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मेहनत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गिल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साबित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सय्यार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अनासिर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फंदों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कसरत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चुगों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जिहात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तराशा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सोमनात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पसंद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तकरार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अंजुमन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आफ़रीं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महफ़िल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ख़ल्वत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नशीं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चमक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बिजली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चाँदी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सोने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बयाबाँ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बबूल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उसी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काँटे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फूल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कोहसार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चूर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फंदे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जिब्रील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शाहीन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सीमाब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रंग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लहू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चकोरों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आलूदा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चंग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कबूतर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आशियाने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दूर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फड़कता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सुबूर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फ़रेब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सुकून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सबात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तड़पता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ज़र्रा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काएनात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ठहरता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कारवान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वजूद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लहज़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वजूद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समझता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फ़क़त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परवाज़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बहुत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पस्त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सफ़र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बढ़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पसंद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सफ़र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बर्ग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सफ़र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मजाज़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उलझ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सुलझने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लज़्ज़त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तड़पने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फड़कने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राहत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हुआ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सामना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कठिन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थामना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मकाफ़ात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घात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मज़ाक़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ज़ौज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उठी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दश्त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कोहसार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फ़ौज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फ़ौज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टूटते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इसी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शाख़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फूटते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समझते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सबात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उभरता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मिट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नक़्श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बड़ी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जौलाँ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बड़ी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रस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नफ़स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ज़माना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ज़ंजीर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अय्याम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दमों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उलट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फेर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नफ़स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तलवार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तलवार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धार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दरून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हयात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बेदारी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काएनात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जल्वा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बदमस्त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ख़ल्वत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पसंद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समुंदर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बूँद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अंधेरे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उजाले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ताबनाक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पाक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पीछे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सामने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पीछे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सामने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ज़माने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बहती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सितम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सहती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तजस्सुस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राहें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बदलती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निगाहें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बदलती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सुबुक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हाथों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गिराँ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पहाड़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ज़र्बों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रेग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रवाँ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सफ़र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अंजाम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आग़ाज़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तक़्वीम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किरन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चाँद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डूब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वास्ता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नशेब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पस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पेश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अज़ल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कशमकश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हुई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अदाम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पज़ीर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नशेमन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आँख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नाब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आब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अर्जुमंद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रहे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बुलंद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फ़ाल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महमूद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दरगुज़र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अयाज़ी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सज्दा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लाइक़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एहतिमाम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सज्दा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हराम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हंगामा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सौत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फ़रमान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मौत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बुत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गोश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ख़ुर्द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नोश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मंज़िल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अव्वलीं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मुसाफ़िर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नशेमन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बढ़े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गिराँ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तिलिस्म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ज़मान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मकाँ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शेर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मौला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सैद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नुमूद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वजूद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मुंतज़िर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यलग़ार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शौख़ी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फ़िक्र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किरदार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मक़्सद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रोज़गार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ख़ुदी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आश्कार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फ़ातह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ख़ूब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ज़िश्त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तुझे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बताऊँ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सरनविश्त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हर्फ़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तंग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हक़ीक़त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गुफ़्तार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ज़ंग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फ़रोज़ाँ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नफ़स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मगर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गुफ़्तार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रखती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बस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बरतर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परम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फ़रोग़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तजल्ली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सोज़द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परम</w:t>
      </w:r>
    </w:p>
    <w:p w:rsidR="007633CD" w:rsidRDefault="007633CD" w:rsidP="00075AF0">
      <w:pPr>
        <w:pStyle w:val="libNormal"/>
      </w:pPr>
    </w:p>
    <w:p w:rsidR="007633CD" w:rsidRDefault="00075AF0" w:rsidP="006C481F">
      <w:pPr>
        <w:pStyle w:val="Heading1"/>
      </w:pPr>
      <w:bookmarkStart w:id="36" w:name="_Toc468710803"/>
      <w:r w:rsidRPr="002C2A9F">
        <w:rPr>
          <w:rFonts w:hint="cs"/>
          <w:cs/>
          <w:lang w:bidi="hi-IN"/>
        </w:rPr>
        <w:t>हज़रात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  <w:lang w:bidi="hi-IN"/>
        </w:rPr>
        <w:t>इंसाँ</w:t>
      </w:r>
      <w:bookmarkEnd w:id="36"/>
      <w:r w:rsidRPr="002C2A9F">
        <w:rPr>
          <w:rtl/>
          <w:cs/>
        </w:rPr>
        <w:t xml:space="preserve"> 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दानिश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बीनिश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दर्जा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अर्ज़ानी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छुप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सकती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नूरानी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बारीक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फ़ितरत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हिजाब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इतना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नुमायाँ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फ़रिश्तों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तबस्सुम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पिन्हानी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दावत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दीदार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फ़रज़ंद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मस्तूर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बख़्शा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ज़ौक़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उर्यानी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फ़रज़ंद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आदम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अश्क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ख़ूनीं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हज़रत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यज़्दाँ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दरियाओं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तूफ़ानी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ख़बर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ख़ाक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नशेमन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ग़रज़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अंजुम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शबिस्ताँ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निगहबानी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अगर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मक़्सूद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मावरा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हंगामा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नौ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नौ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इंतिहा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7633CD" w:rsidP="006C481F">
      <w:pPr>
        <w:pStyle w:val="libPoem"/>
      </w:pPr>
    </w:p>
    <w:p w:rsidR="007633CD" w:rsidRDefault="00075AF0" w:rsidP="00834BB1">
      <w:pPr>
        <w:pStyle w:val="Heading1"/>
      </w:pPr>
      <w:bookmarkStart w:id="37" w:name="_Toc468710804"/>
      <w:r w:rsidRPr="002C2A9F">
        <w:rPr>
          <w:rFonts w:hint="cs"/>
          <w:cs/>
          <w:lang w:bidi="hi-IN"/>
        </w:rPr>
        <w:lastRenderedPageBreak/>
        <w:t>हिन्दुस्तानी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बच्चों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क़ौमी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  <w:lang w:bidi="hi-IN"/>
        </w:rPr>
        <w:t>गीत</w:t>
      </w:r>
      <w:bookmarkEnd w:id="37"/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चिश्ती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पैग़ाम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सुनाया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नानक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गीत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गाया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तातारियों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हिजाज़ियों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दश्त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अरब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छुड़ाया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यूनानियों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हैरान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इल्म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हुनर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मिट्टी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तुर्कों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टूटे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सितारे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फ़ारस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चमकाए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कहकशाँ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वहदत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लय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दुनिया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मकाँ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मीर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अरब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ठंडी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बंदे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पर्बत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सीना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नूह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नबी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ठहरा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जहाँ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सफ़ीना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रिफ़अत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ज़ीना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जन्नत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जीना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075AF0" w:rsidP="006C481F">
      <w:pPr>
        <w:pStyle w:val="Heading1"/>
      </w:pPr>
      <w:bookmarkStart w:id="38" w:name="_Toc468710805"/>
      <w:r w:rsidRPr="002C2A9F">
        <w:rPr>
          <w:rFonts w:hint="cs"/>
          <w:cs/>
          <w:lang w:bidi="hi-IN"/>
        </w:rPr>
        <w:t>हिमाला</w:t>
      </w:r>
      <w:bookmarkEnd w:id="38"/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हिमाला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फ़सील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किश्वर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हिन्दुस्तान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चूमता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पेशानी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झुक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आसमाँ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तुझ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पैदा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देरीना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रोज़ी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निशाँ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शाम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दरमियाँ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एक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जल्वा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कलीम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तूर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सीना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तजल्ली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सरापा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चश्म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बीना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इम्तिहान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दीदा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ज़ाहिर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कोहिस्ताँ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पासबाँ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अपना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दीवार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हिन्दुस्ताँ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मतला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अव्वल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दीवाँ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सू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ख़ल्वत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बर्फ़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बाँधी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दस्तार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फ़ज़ीलत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ख़ंदा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कुलाह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मेहर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आलम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ताब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उम्र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रफ़्ता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अहद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कुहन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वादियों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काली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घटाएँ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ख़ेमा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ज़न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चोटियाँ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सुरय्या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सरगर्म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सुख़न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ज़मीं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और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पहना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फ़लक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तेरा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वतन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चश्मा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सय्याल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रूमाल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अब्र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हाथों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रहवार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हवा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वास्ते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ताज़ियाना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बर्क़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सर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कोहसार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हिमाला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बाज़ी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भी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जिसे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दस्त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क़ुदरत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अनासिर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लिए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हाए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तरब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झूमता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अब्र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फ़ील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बे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ज़ंजीर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सूरत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उड़ा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अब्र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जुम्बिश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मौज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नसीम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सुब्ह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गहवारा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झूमती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नश्शा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हस्ती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कली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यूँ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ज़बान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बर्ग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गोया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ख़ामुशी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दस्त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गुल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चीं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झटक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मैं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नहीं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देखी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कभी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मेरी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ख़ामोशी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अफ़्साना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कुंज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ख़ल्वत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ख़ाना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क़ुदरत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काशाना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मिरा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नद्दी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फ़राज़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कोह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lastRenderedPageBreak/>
        <w:t>कौसर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तसनीम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मौजों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शरमाती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आईना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शाहिद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क़ुदरत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दिखलाती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संग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बचती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गाह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टकराती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हुई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छेड़ती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इराक़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नशीं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मुसाफ़िर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समझता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आवाज़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लैला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खोलती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ज़ुल्फ़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रसा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दिल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खींचती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आबशारों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सदा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ख़मोशी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शाम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तकल्लुम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फ़िदा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वो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दरख़्तों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तफ़क्कुर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समाँ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छाया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हुआ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काँपता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फिरता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क्या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शफ़क़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कोहसार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ख़ुश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नुमा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लगता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ये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ग़ाज़ा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रुख़्सार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हिमाला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दास्ताँ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वक़्त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कोई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सुना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मस्कन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आबा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इंसाँ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जब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बना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दामन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तिरा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कुछ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बता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उस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सीधी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साधी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ज़िंदगी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माजरा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दाग़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जिस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पर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ग़ाज़ा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रंग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तकल्लुफ़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का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न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था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हाँ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दिखा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दे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तसव्वुर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फिर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वो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सुब्ह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ओ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शाम</w:t>
      </w:r>
      <w:r w:rsidRPr="002C2A9F">
        <w:rPr>
          <w:cs/>
        </w:rPr>
        <w:t xml:space="preserve"> </w:t>
      </w:r>
      <w:r w:rsidRPr="002C2A9F">
        <w:rPr>
          <w:rFonts w:hint="cs"/>
          <w:cs/>
        </w:rPr>
        <w:t>तू</w:t>
      </w:r>
    </w:p>
    <w:p w:rsidR="007633CD" w:rsidRDefault="00075AF0" w:rsidP="006C481F">
      <w:pPr>
        <w:pStyle w:val="libPoem"/>
      </w:pPr>
      <w:r w:rsidRPr="002C2A9F">
        <w:rPr>
          <w:rFonts w:hint="cs"/>
          <w:cs/>
        </w:rPr>
        <w:t>दौड़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पीछे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की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तरफ़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ऐ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गर्दिश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ए</w:t>
      </w:r>
      <w:r w:rsidRPr="002C2A9F">
        <w:rPr>
          <w:rtl/>
          <w:cs/>
        </w:rPr>
        <w:t>-</w:t>
      </w:r>
      <w:r w:rsidRPr="002C2A9F">
        <w:rPr>
          <w:rFonts w:hint="cs"/>
          <w:cs/>
        </w:rPr>
        <w:t>अय्याम</w:t>
      </w:r>
      <w:r w:rsidRPr="002C2A9F">
        <w:rPr>
          <w:rtl/>
          <w:cs/>
        </w:rPr>
        <w:t xml:space="preserve"> </w:t>
      </w:r>
      <w:r w:rsidRPr="002C2A9F">
        <w:rPr>
          <w:rFonts w:hint="cs"/>
          <w:cs/>
        </w:rPr>
        <w:t>तू</w:t>
      </w:r>
      <w:r w:rsidRPr="002C2A9F">
        <w:rPr>
          <w:rtl/>
          <w:cs/>
        </w:rPr>
        <w:t xml:space="preserve"> </w:t>
      </w:r>
    </w:p>
    <w:p w:rsidR="007633CD" w:rsidRDefault="007633CD" w:rsidP="00075AF0">
      <w:pPr>
        <w:pStyle w:val="libNormal"/>
      </w:pPr>
    </w:p>
    <w:p w:rsidR="007633CD" w:rsidRDefault="007633CD" w:rsidP="006C481F">
      <w:pPr>
        <w:pStyle w:val="libNotice"/>
      </w:pPr>
      <w:r w:rsidRPr="007633CD">
        <w:rPr>
          <w:rFonts w:hint="cs"/>
          <w:cs/>
          <w:lang w:bidi="hi-IN"/>
        </w:rPr>
        <w:lastRenderedPageBreak/>
        <w:t>नोटः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ये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किताब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अलहसनैन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इस्लामी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नेटवर्क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के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ज़रीऐ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अपने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पाठको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के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लिऐ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किताबी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शक्ल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मे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जमा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की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गई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है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और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इस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किताब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टाइप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वग़ैरा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की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ग़लतीयो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पर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काम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नही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किया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गया</w:t>
      </w:r>
      <w:r w:rsidRPr="007633CD">
        <w:rPr>
          <w:cs/>
          <w:lang w:bidi="hi-IN"/>
        </w:rPr>
        <w:t xml:space="preserve"> </w:t>
      </w:r>
      <w:r w:rsidRPr="007633CD">
        <w:rPr>
          <w:rFonts w:hint="cs"/>
          <w:cs/>
          <w:lang w:bidi="hi-IN"/>
        </w:rPr>
        <w:t>है।</w:t>
      </w:r>
    </w:p>
    <w:p w:rsidR="007633CD" w:rsidRDefault="00075AF0" w:rsidP="00834BB1">
      <w:pPr>
        <w:pStyle w:val="libNotice"/>
        <w:rPr>
          <w:rtl/>
          <w:cs/>
          <w:lang w:bidi="hi-IN"/>
        </w:rPr>
      </w:pPr>
      <w:r w:rsidRPr="002C2A9F">
        <w:rPr>
          <w:rFonts w:hint="cs"/>
          <w:cs/>
          <w:lang w:bidi="hi-IN"/>
        </w:rPr>
        <w:t>अलहसनैन इस्लामी नेटवर्क</w:t>
      </w:r>
      <w:r w:rsidR="00834BB1">
        <w:rPr>
          <w:rFonts w:hint="cs"/>
          <w:cs/>
          <w:lang w:bidi="hi-IN"/>
        </w:rPr>
        <w:t xml:space="preserve"> (</w:t>
      </w:r>
      <w:r w:rsidRPr="002C2A9F">
        <w:rPr>
          <w:rFonts w:hint="cs"/>
          <w:rtl/>
          <w:cs/>
        </w:rPr>
        <w:t>05.12.2016</w:t>
      </w:r>
      <w:r w:rsidR="00834BB1">
        <w:rPr>
          <w:rFonts w:hint="cs"/>
          <w:cs/>
          <w:lang w:bidi="hi-IN"/>
        </w:rPr>
        <w:t>)</w:t>
      </w:r>
    </w:p>
    <w:p w:rsidR="006C481F" w:rsidRDefault="006C481F">
      <w:pPr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br w:type="page"/>
      </w:r>
    </w:p>
    <w:sdt>
      <w:sdt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  <w:id w:val="10400126"/>
        <w:docPartObj>
          <w:docPartGallery w:val="Table of Contents"/>
          <w:docPartUnique/>
        </w:docPartObj>
      </w:sdtPr>
      <w:sdtContent>
        <w:p w:rsidR="006C481F" w:rsidRDefault="006C481F" w:rsidP="006C481F">
          <w:pPr>
            <w:pStyle w:val="TOCHeading"/>
            <w:rPr>
              <w:lang w:bidi="hi-IN"/>
            </w:rPr>
          </w:pPr>
          <w:r w:rsidRPr="006C481F">
            <w:rPr>
              <w:rStyle w:val="libBold1Char"/>
              <w:rFonts w:hint="cs"/>
              <w:cs/>
              <w:lang w:bidi="hi-IN"/>
            </w:rPr>
            <w:t>फेहरिस्त</w:t>
          </w:r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297C01">
            <w:fldChar w:fldCharType="begin"/>
          </w:r>
          <w:r w:rsidR="006C481F">
            <w:instrText xml:space="preserve"> TOC \o "1-3" \h \z \u </w:instrText>
          </w:r>
          <w:r w:rsidRPr="00297C01">
            <w:fldChar w:fldCharType="separate"/>
          </w:r>
          <w:hyperlink w:anchor="_Toc468710767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अबुल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अला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म</w:t>
            </w:r>
            <w:r w:rsidR="00834BB1" w:rsidRPr="00D20BAB">
              <w:rPr>
                <w:rStyle w:val="Hyperlink"/>
                <w:noProof/>
              </w:rPr>
              <w:t>'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अर्री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68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इबलीस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मजलिस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शूरा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69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इल्तिजा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मुसाफ़िर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70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आरज़ू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71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नौ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जवान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नाम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72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औरत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73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गोरिस्तान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शाही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74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जवाब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शिकवा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75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जावेद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नाम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76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जिब्रईल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ओ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इबलीस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77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ज़ोहद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834BB1" w:rsidRPr="00D20BA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रिंदी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78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ज़ौक़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ओ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शौक़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79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तराना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मिल्ली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80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तराना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हिन्दी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81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तस्वीर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दर्द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82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तारीख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दुआ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83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तुलू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84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नया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शिवाला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85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नानक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86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नाला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फ़िराक़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87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फ़रमान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88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फ़रिश्ते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आदम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जन्नत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रुख़्सत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करते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हैं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89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फ़ुनून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लतीफ़ा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90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मस्जिद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क़ुर्तुबा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91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मार्च</w:t>
            </w:r>
            <w:r w:rsidR="00834BB1" w:rsidRPr="00D20BAB">
              <w:rPr>
                <w:rStyle w:val="Hyperlink"/>
                <w:noProof/>
                <w:rtl/>
              </w:rPr>
              <w:t xml:space="preserve"> 1907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92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मिर्ज़ा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noProof/>
              </w:rPr>
              <w:t>'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ग़ालिब</w:t>
            </w:r>
            <w:r w:rsidR="00834BB1" w:rsidRPr="00D20BAB">
              <w:rPr>
                <w:rStyle w:val="Hyperlink"/>
                <w:noProof/>
              </w:rPr>
              <w:t>'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93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मोहब्बत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94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राम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95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रूह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अर्ज़ी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आदम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इस्तिक़बाल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करती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96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ला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इलाहा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इल्लल्लाह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97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लेनिन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98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वालिदा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मरहूमा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याद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799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शिकवा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800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शुआ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उम्मीद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801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सर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गुज़िश्त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आदम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802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साक़ी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नामा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803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हज़रात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834BB1" w:rsidRPr="00D20BAB">
              <w:rPr>
                <w:rStyle w:val="Hyperlink"/>
                <w:noProof/>
                <w:rtl/>
              </w:rPr>
              <w:t>-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इंसाँ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804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हिन्दुस्तानी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बच्चों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क़ौमी</w:t>
            </w:r>
            <w:r w:rsidR="00834BB1" w:rsidRPr="00D20BAB">
              <w:rPr>
                <w:rStyle w:val="Hyperlink"/>
                <w:noProof/>
                <w:rtl/>
              </w:rPr>
              <w:t xml:space="preserve"> </w:t>
            </w:r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गीत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BB1" w:rsidRDefault="00297C0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8710805" w:history="1">
            <w:r w:rsidR="00834BB1" w:rsidRPr="00D20BAB">
              <w:rPr>
                <w:rStyle w:val="Hyperlink"/>
                <w:rFonts w:cs="Mangal" w:hint="cs"/>
                <w:noProof/>
                <w:cs/>
                <w:lang w:bidi="hi-IN"/>
              </w:rPr>
              <w:t>हिमाला</w:t>
            </w:r>
            <w:r w:rsidR="00834BB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4BB1">
              <w:rPr>
                <w:noProof/>
                <w:webHidden/>
              </w:rPr>
              <w:instrText xml:space="preserve"> PAGEREF _Toc468710805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BB1"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481F" w:rsidRDefault="00297C01">
          <w:r>
            <w:fldChar w:fldCharType="end"/>
          </w:r>
        </w:p>
      </w:sdtContent>
    </w:sdt>
    <w:p w:rsidR="006C481F" w:rsidRDefault="006C481F" w:rsidP="00075AF0">
      <w:pPr>
        <w:pStyle w:val="libNormal"/>
        <w:rPr>
          <w:lang w:bidi="hi-IN"/>
        </w:rPr>
      </w:pPr>
    </w:p>
    <w:p w:rsidR="006C481F" w:rsidRPr="002C2A9F" w:rsidRDefault="006C481F" w:rsidP="00075AF0">
      <w:pPr>
        <w:pStyle w:val="libNormal"/>
        <w:rPr>
          <w:rtl/>
          <w:cs/>
          <w:lang w:bidi="hi-IN"/>
        </w:rPr>
      </w:pPr>
    </w:p>
    <w:sectPr w:rsidR="006C481F" w:rsidRPr="002C2A9F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9E2" w:rsidRDefault="007D19E2" w:rsidP="008B7801">
      <w:pPr>
        <w:spacing w:after="0" w:line="240" w:lineRule="auto"/>
      </w:pPr>
      <w:r>
        <w:separator/>
      </w:r>
    </w:p>
  </w:endnote>
  <w:endnote w:type="continuationSeparator" w:id="0">
    <w:p w:rsidR="007D19E2" w:rsidRDefault="007D19E2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3CD" w:rsidRDefault="00297C01" w:rsidP="007633CD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7633CD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1D3D42">
      <w:rPr>
        <w:rFonts w:ascii="SutonnyMJ" w:hAnsi="SutonnyMJ" w:cs="SutonnyMJ"/>
        <w:noProof/>
      </w:rPr>
      <w:t>1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9E2" w:rsidRDefault="007D19E2" w:rsidP="008B7801">
      <w:pPr>
        <w:spacing w:after="0" w:line="240" w:lineRule="auto"/>
      </w:pPr>
      <w:r>
        <w:separator/>
      </w:r>
    </w:p>
  </w:footnote>
  <w:footnote w:type="continuationSeparator" w:id="0">
    <w:p w:rsidR="007D19E2" w:rsidRDefault="007D19E2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015E7"/>
    <w:rsid w:val="00007817"/>
    <w:rsid w:val="00017F8E"/>
    <w:rsid w:val="00043999"/>
    <w:rsid w:val="000451DA"/>
    <w:rsid w:val="00075AF0"/>
    <w:rsid w:val="000A16E2"/>
    <w:rsid w:val="000D0FC8"/>
    <w:rsid w:val="000D641E"/>
    <w:rsid w:val="00137658"/>
    <w:rsid w:val="0016774F"/>
    <w:rsid w:val="001A3437"/>
    <w:rsid w:val="001D3D42"/>
    <w:rsid w:val="001E033C"/>
    <w:rsid w:val="00235071"/>
    <w:rsid w:val="00275890"/>
    <w:rsid w:val="0028094A"/>
    <w:rsid w:val="0028663A"/>
    <w:rsid w:val="00292BC3"/>
    <w:rsid w:val="00296130"/>
    <w:rsid w:val="00297C01"/>
    <w:rsid w:val="002B709B"/>
    <w:rsid w:val="002C2A9F"/>
    <w:rsid w:val="002D15B8"/>
    <w:rsid w:val="002E4766"/>
    <w:rsid w:val="00304CCF"/>
    <w:rsid w:val="003137DA"/>
    <w:rsid w:val="00331D48"/>
    <w:rsid w:val="0033582F"/>
    <w:rsid w:val="0033697A"/>
    <w:rsid w:val="0039385C"/>
    <w:rsid w:val="003A1605"/>
    <w:rsid w:val="003A380C"/>
    <w:rsid w:val="003E4BC2"/>
    <w:rsid w:val="00406D51"/>
    <w:rsid w:val="00495B54"/>
    <w:rsid w:val="004A56BA"/>
    <w:rsid w:val="004C57A4"/>
    <w:rsid w:val="0054035D"/>
    <w:rsid w:val="00544132"/>
    <w:rsid w:val="00553605"/>
    <w:rsid w:val="00584195"/>
    <w:rsid w:val="005862E0"/>
    <w:rsid w:val="00593844"/>
    <w:rsid w:val="0059796A"/>
    <w:rsid w:val="005D2D86"/>
    <w:rsid w:val="005D3333"/>
    <w:rsid w:val="006015E7"/>
    <w:rsid w:val="0061174D"/>
    <w:rsid w:val="00663BEC"/>
    <w:rsid w:val="006746F0"/>
    <w:rsid w:val="00690232"/>
    <w:rsid w:val="006C230E"/>
    <w:rsid w:val="006C481F"/>
    <w:rsid w:val="006D197A"/>
    <w:rsid w:val="00707890"/>
    <w:rsid w:val="0072637C"/>
    <w:rsid w:val="00733E6E"/>
    <w:rsid w:val="0075520E"/>
    <w:rsid w:val="007633CD"/>
    <w:rsid w:val="007719FE"/>
    <w:rsid w:val="00776659"/>
    <w:rsid w:val="007870B6"/>
    <w:rsid w:val="007B649B"/>
    <w:rsid w:val="007D0C93"/>
    <w:rsid w:val="007D19E2"/>
    <w:rsid w:val="007E3A6A"/>
    <w:rsid w:val="00834785"/>
    <w:rsid w:val="00834BB1"/>
    <w:rsid w:val="00840C16"/>
    <w:rsid w:val="00862EBF"/>
    <w:rsid w:val="00870944"/>
    <w:rsid w:val="008715EA"/>
    <w:rsid w:val="00880520"/>
    <w:rsid w:val="008A5A1E"/>
    <w:rsid w:val="008B7801"/>
    <w:rsid w:val="008C77D1"/>
    <w:rsid w:val="008D4310"/>
    <w:rsid w:val="008D6263"/>
    <w:rsid w:val="008F0D7B"/>
    <w:rsid w:val="009117EC"/>
    <w:rsid w:val="00934323"/>
    <w:rsid w:val="0094696C"/>
    <w:rsid w:val="00976CDC"/>
    <w:rsid w:val="00A069B8"/>
    <w:rsid w:val="00A07514"/>
    <w:rsid w:val="00A2744B"/>
    <w:rsid w:val="00A360C5"/>
    <w:rsid w:val="00A455D0"/>
    <w:rsid w:val="00A560EA"/>
    <w:rsid w:val="00A77675"/>
    <w:rsid w:val="00AA7385"/>
    <w:rsid w:val="00AB18E8"/>
    <w:rsid w:val="00AB6543"/>
    <w:rsid w:val="00B812C8"/>
    <w:rsid w:val="00BD7C67"/>
    <w:rsid w:val="00BE1409"/>
    <w:rsid w:val="00C2470C"/>
    <w:rsid w:val="00C303C9"/>
    <w:rsid w:val="00C53098"/>
    <w:rsid w:val="00C539D3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F0DAD"/>
    <w:rsid w:val="00DF1559"/>
    <w:rsid w:val="00E21BCB"/>
    <w:rsid w:val="00E2613F"/>
    <w:rsid w:val="00E30987"/>
    <w:rsid w:val="00E32589"/>
    <w:rsid w:val="00E400A5"/>
    <w:rsid w:val="00E52113"/>
    <w:rsid w:val="00E84EB1"/>
    <w:rsid w:val="00E9343A"/>
    <w:rsid w:val="00EB1BF3"/>
    <w:rsid w:val="00EC4B61"/>
    <w:rsid w:val="00F11A1C"/>
    <w:rsid w:val="00F20557"/>
    <w:rsid w:val="00F525D6"/>
    <w:rsid w:val="00F860D8"/>
    <w:rsid w:val="00F91E16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F0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Poem">
    <w:name w:val="libPoem"/>
    <w:basedOn w:val="libNormal"/>
    <w:qFormat/>
    <w:rsid w:val="00BD7C67"/>
    <w:pPr>
      <w:jc w:val="center"/>
    </w:pPr>
    <w:rPr>
      <w:lang w:bidi="hi-IN"/>
    </w:rPr>
  </w:style>
  <w:style w:type="paragraph" w:customStyle="1" w:styleId="libNotice">
    <w:name w:val="libNotice"/>
    <w:basedOn w:val="libNormal"/>
    <w:link w:val="libNoticeChar"/>
    <w:qFormat/>
    <w:rsid w:val="00834785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834785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Doc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B4AFB-BEBA-470E-A42F-2804D120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41</TotalTime>
  <Pages>130</Pages>
  <Words>13092</Words>
  <Characters>74625</Characters>
  <Application>Microsoft Office Word</Application>
  <DocSecurity>0</DocSecurity>
  <Lines>621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87542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5</cp:revision>
  <cp:lastPrinted>2016-02-03T09:03:00Z</cp:lastPrinted>
  <dcterms:created xsi:type="dcterms:W3CDTF">2016-12-05T09:50:00Z</dcterms:created>
  <dcterms:modified xsi:type="dcterms:W3CDTF">2016-12-05T11:12:00Z</dcterms:modified>
</cp:coreProperties>
</file>