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5172C4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131765" cy="8690187"/>
            <wp:effectExtent l="19050" t="0" r="2335" b="0"/>
            <wp:docPr id="1" name="Picture 1" descr="L:\New_kar\1439\shawwal_1439\ustad_emohtaram_say_chand_sawal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ustad_emohtaram_say_chand_sawal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86" cy="869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782480" w:rsidRDefault="00E7750F" w:rsidP="00782480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t xml:space="preserve"> </w:t>
      </w:r>
    </w:p>
    <w:p w:rsidR="00782480" w:rsidRDefault="00782480" w:rsidP="005172C4">
      <w:pPr>
        <w:pStyle w:val="libCenterBold2"/>
        <w:rPr>
          <w:rtl/>
        </w:rPr>
      </w:pPr>
      <w:r>
        <w:rPr>
          <w:rtl/>
        </w:rPr>
        <w:t xml:space="preserve">نام کتاب .................................استاد محترم سے چند سوال </w:t>
      </w:r>
    </w:p>
    <w:p w:rsidR="00782480" w:rsidRDefault="00782480" w:rsidP="005172C4">
      <w:pPr>
        <w:pStyle w:val="libCenterBold2"/>
        <w:rPr>
          <w:rtl/>
        </w:rPr>
      </w:pPr>
      <w:r>
        <w:rPr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.................................خدا نظر طوق</w:t>
      </w:r>
      <w:r>
        <w:rPr>
          <w:rFonts w:hint="cs"/>
          <w:rtl/>
        </w:rPr>
        <w:t>ی</w:t>
      </w:r>
      <w:r>
        <w:rPr>
          <w:rtl/>
        </w:rPr>
        <w:t xml:space="preserve"> پور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5172C4" w:rsidRDefault="005172C4" w:rsidP="005F3EF5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5172C4">
      <w:pPr>
        <w:pStyle w:val="Heading2Center"/>
        <w:rPr>
          <w:rtl/>
        </w:rPr>
      </w:pPr>
      <w:bookmarkStart w:id="0" w:name="_Toc518812377"/>
      <w:r>
        <w:rPr>
          <w:rFonts w:hint="eastAsia"/>
          <w:rtl/>
        </w:rPr>
        <w:t>سخن</w:t>
      </w:r>
      <w:r>
        <w:rPr>
          <w:rtl/>
        </w:rPr>
        <w:t xml:space="preserve"> ناشر</w:t>
      </w:r>
      <w:bookmarkEnd w:id="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ان بعض سوالات کا مجموعہ ہے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Fonts w:hint="cs"/>
          <w:rtl/>
        </w:rPr>
        <w:t>ی</w:t>
      </w:r>
      <w:r>
        <w:rPr>
          <w:rtl/>
        </w:rPr>
        <w:t xml:space="preserve"> مدرسہ کے طالب علم نے کلاس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نشستوں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استاد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ان سوالات کے جوابات حاصل نہ کرپائے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سوالات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نے منظّم کر کے ان ک</w:t>
      </w:r>
      <w:r>
        <w:rPr>
          <w:rFonts w:hint="cs"/>
          <w:rtl/>
        </w:rPr>
        <w:t>ی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مختلف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اور مولو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تاکہ وہ ان سوالات کا قانع کنندہ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دوست سے بارہا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ہوں مجھ پر مودود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تہمت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Fonts w:hint="cs"/>
          <w:rtl/>
        </w:rPr>
        <w:t>ی</w:t>
      </w:r>
      <w:r>
        <w:rPr>
          <w:rtl/>
        </w:rPr>
        <w:t xml:space="preserve"> تھا اور اب بھ</w:t>
      </w:r>
      <w:r>
        <w:rPr>
          <w:rFonts w:hint="cs"/>
          <w:rtl/>
        </w:rPr>
        <w:t>ی</w:t>
      </w:r>
      <w:r>
        <w:rPr>
          <w:rtl/>
        </w:rPr>
        <w:t xml:space="preserve"> ہوں .ام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ہوں کہ استاد محترم مجھے سمجھنے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سوالات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مصلحت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کہ اس دوست کا نام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تاکہ بعض متعصب جاہلوںکے شر سے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کے بعض سوالات کو مرتّب 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سوالات کو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علمائ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تاکہ تسلّ</w:t>
      </w:r>
      <w:r>
        <w:rPr>
          <w:rFonts w:hint="cs"/>
          <w:rtl/>
        </w:rPr>
        <w:t>ی</w:t>
      </w:r>
      <w:r>
        <w:rPr>
          <w:rtl/>
        </w:rPr>
        <w:t xml:space="preserve"> بخش جواب حاصل کر کے اپنے ذہن کو شبہات سے صاف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 پاکستان کے مختلف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Fonts w:hint="cs"/>
          <w:rtl/>
        </w:rPr>
        <w:t>ی</w:t>
      </w:r>
      <w:r>
        <w:rPr>
          <w:rtl/>
        </w:rPr>
        <w:t xml:space="preserve"> مدارس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درس نظام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طے کرتے ہوئے مفت</w:t>
      </w:r>
      <w:r>
        <w:rPr>
          <w:rFonts w:hint="cs"/>
          <w:rtl/>
        </w:rPr>
        <w:t>ی</w:t>
      </w:r>
      <w:r>
        <w:rPr>
          <w:rtl/>
        </w:rPr>
        <w:t xml:space="preserve"> کے درجے پر فائز ہوئے اور اپنے حلقہ احباب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libArabic"/>
        <w:rPr>
          <w:rtl/>
        </w:rPr>
      </w:pPr>
      <w:r>
        <w:rPr>
          <w:rFonts w:hint="eastAsia"/>
          <w:rtl/>
        </w:rPr>
        <w:t>والسّلام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اتّبع ال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دٰی</w:t>
      </w:r>
      <w:r>
        <w:rPr>
          <w:rtl/>
        </w:rPr>
        <w:t xml:space="preserve"> وترک الضّلال </w:t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t>30 جماد</w:t>
      </w:r>
      <w:r>
        <w:rPr>
          <w:rFonts w:hint="cs"/>
          <w:rtl/>
        </w:rPr>
        <w:t>ی</w:t>
      </w:r>
      <w:r>
        <w:rPr>
          <w:rtl/>
        </w:rPr>
        <w:t xml:space="preserve"> الاول</w:t>
      </w:r>
      <w:r>
        <w:rPr>
          <w:rFonts w:hint="cs"/>
          <w:rtl/>
        </w:rPr>
        <w:t>یٰ</w:t>
      </w:r>
      <w:r>
        <w:rPr>
          <w:rtl/>
        </w:rPr>
        <w:t xml:space="preserve"> 1430ہجر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526B2" w:rsidRDefault="00B526B2" w:rsidP="005F3EF5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B526B2">
      <w:pPr>
        <w:pStyle w:val="Heading2Center"/>
        <w:rPr>
          <w:rtl/>
        </w:rPr>
      </w:pPr>
      <w:bookmarkStart w:id="1" w:name="_Toc518812378"/>
      <w:r>
        <w:rPr>
          <w:rFonts w:hint="eastAsia"/>
          <w:rtl/>
        </w:rPr>
        <w:t>چند</w:t>
      </w:r>
      <w:r>
        <w:rPr>
          <w:rtl/>
        </w:rPr>
        <w:t xml:space="preserve"> سوال</w:t>
      </w:r>
      <w:bookmarkEnd w:id="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محترم ، دانشمند و توانا ، علّامہ ، فاضل ، جناب مولانا ...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کے درجہ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آپ نے اہل سنّت والجماعت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مکتب سلف کو پروان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بن عبدالوہاب کے عقائد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بدون مبالغہ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 ہوں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ناز ہے اس لئے کہ آپ نے اس مذہب کو سر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محترم مجھے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آپ پور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سوالات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جواب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ان تمام سوالات کو آپ کے سامنے رکھ رہا ہوں جو کلاس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کلاس کے علاوہ مطالعہ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 سوالات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جوابات آپ دے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سے استفادہ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کا آج تک جواب نہ مل سکا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کرتا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آپ ہ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غلط عناصر بر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ہاتھوں نہ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لکھے افراد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خدا نخواستہ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سلف سے دور اور گمراہ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t xml:space="preserve"> </w:t>
      </w:r>
      <w:r w:rsidR="00B526B2"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B526B2">
      <w:pPr>
        <w:pStyle w:val="Heading2Center"/>
        <w:rPr>
          <w:rtl/>
        </w:rPr>
      </w:pPr>
      <w:bookmarkStart w:id="2" w:name="_Toc518812379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رض</w:t>
      </w:r>
      <w:r>
        <w:rPr>
          <w:rFonts w:hint="cs"/>
          <w:rtl/>
        </w:rPr>
        <w:t>ی</w:t>
      </w:r>
      <w:r>
        <w:rPr>
          <w:rtl/>
        </w:rPr>
        <w:t xml:space="preserve"> اللہ عنہ</w:t>
      </w:r>
      <w:bookmarkEnd w:id="2"/>
      <w:r>
        <w:rPr>
          <w:rtl/>
        </w:rPr>
        <w:t xml:space="preserve"> </w:t>
      </w:r>
    </w:p>
    <w:p w:rsidR="00782480" w:rsidRDefault="00782480" w:rsidP="00B526B2">
      <w:pPr>
        <w:pStyle w:val="Heading2Center"/>
        <w:rPr>
          <w:rtl/>
        </w:rPr>
      </w:pPr>
      <w:bookmarkStart w:id="3" w:name="_Toc518812380"/>
      <w:r>
        <w:rPr>
          <w:rtl/>
        </w:rPr>
        <w:t>۔حضرت ابوبکر (رض) کا پچاس لوگوں کے بعد اسلام لانا</w:t>
      </w:r>
      <w:bookmarkEnd w:id="3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  <w:lang w:bidi="fa-IR"/>
        </w:rPr>
        <w:t>1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حضرت ابوبکر(رض) پچاس لوگوں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عمر(رض) کے بھ</w:t>
      </w:r>
      <w:r>
        <w:rPr>
          <w:rFonts w:hint="cs"/>
          <w:rtl/>
        </w:rPr>
        <w:t>ی</w:t>
      </w:r>
      <w:r>
        <w:rPr>
          <w:rtl/>
        </w:rPr>
        <w:t xml:space="preserve"> بعد اسلام لائے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سعد بن اب</w:t>
      </w:r>
      <w:r>
        <w:rPr>
          <w:rFonts w:hint="cs"/>
          <w:rtl/>
        </w:rPr>
        <w:t>ی</w:t>
      </w:r>
      <w:r>
        <w:rPr>
          <w:rtl/>
        </w:rPr>
        <w:t xml:space="preserve"> وقاص(رض)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جھوٹ ہو گا کہ وہ سب سے پہلے اسلام لائے : </w:t>
      </w:r>
      <w:r w:rsidR="00DF7E8D">
        <w:rPr>
          <w:rtl/>
        </w:rPr>
        <w:t xml:space="preserve">  </w:t>
      </w:r>
      <w:r w:rsidRPr="00DF7E8D">
        <w:rPr>
          <w:rStyle w:val="libArabicChar"/>
          <w:rtl/>
        </w:rPr>
        <w:t>محمد بن سعد ، قلت لأب</w:t>
      </w:r>
      <w:r w:rsidRPr="00DF7E8D">
        <w:rPr>
          <w:rStyle w:val="libArabicChar"/>
          <w:rFonts w:hint="cs"/>
          <w:rtl/>
        </w:rPr>
        <w:t>ی</w:t>
      </w:r>
      <w:r w:rsidRPr="00DF7E8D">
        <w:rPr>
          <w:rStyle w:val="libArabicChar"/>
          <w:rtl/>
        </w:rPr>
        <w:t xml:space="preserve"> : أکان أبوبکر أوّ</w:t>
      </w:r>
      <w:r w:rsidRPr="00DF7E8D">
        <w:rPr>
          <w:rStyle w:val="libArabicChar"/>
          <w:rFonts w:hint="eastAsia"/>
          <w:rtl/>
        </w:rPr>
        <w:t>ل</w:t>
      </w:r>
      <w:r w:rsidRPr="00DF7E8D">
        <w:rPr>
          <w:rStyle w:val="libArabicChar"/>
          <w:rtl/>
        </w:rPr>
        <w:t xml:space="preserve"> اسلاما ؟ فقال : لا ولقد أسلم قبل</w:t>
      </w:r>
      <w:r w:rsidR="005F3EF5" w:rsidRPr="00EA545C">
        <w:rPr>
          <w:rStyle w:val="libArabicChar"/>
          <w:rFonts w:hint="cs"/>
          <w:rtl/>
        </w:rPr>
        <w:t>ه</w:t>
      </w:r>
      <w:r w:rsidRPr="00DF7E8D">
        <w:rPr>
          <w:rStyle w:val="libArabicChar"/>
          <w:rFonts w:hint="cs"/>
          <w:rtl/>
        </w:rPr>
        <w:t xml:space="preserve"> أکثر من خمسی</w:t>
      </w:r>
      <w:r w:rsidRPr="00DF7E8D">
        <w:rPr>
          <w:rStyle w:val="libArabicChar"/>
          <w:rFonts w:hint="eastAsia"/>
          <w:rtl/>
        </w:rPr>
        <w:t>ن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" w:name="_Toc518812381"/>
      <w:r>
        <w:rPr>
          <w:rtl/>
        </w:rPr>
        <w:t>۔خالد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حضرت ابوبکر (رض) سے پہلے اسلام لانا</w:t>
      </w:r>
      <w:bookmarkEnd w:id="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  <w:lang w:bidi="fa-IR"/>
        </w:rPr>
        <w:t>2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حضرت ابو بکر سے پہلے اسلام لا چکے تھے اور محمد بن ابو بکر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مؤرخ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بقول جو شخص سب سے پہلے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>(رض)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.اگر </w:t>
      </w:r>
      <w:r>
        <w:rPr>
          <w:rFonts w:hint="cs"/>
          <w:rtl/>
        </w:rPr>
        <w:t>ی</w:t>
      </w:r>
      <w:r>
        <w:rPr>
          <w:rtl/>
        </w:rPr>
        <w:t>ہ سب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مؤرخ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اس قدر اصرار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سے پہلے اسلام لانے والے حضرت ابو بکر (رض)ہ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جھوٹ</w:t>
      </w:r>
      <w:r>
        <w:rPr>
          <w:rFonts w:hint="cs"/>
          <w:rtl/>
        </w:rPr>
        <w:t>ی</w:t>
      </w:r>
      <w:r>
        <w:rPr>
          <w:rtl/>
        </w:rPr>
        <w:t xml:space="preserve"> سازش کا مقصد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ک</w:t>
      </w:r>
      <w:r>
        <w:rPr>
          <w:rFonts w:hint="cs"/>
          <w:rtl/>
        </w:rPr>
        <w:t>ی</w:t>
      </w:r>
      <w:r>
        <w:rPr>
          <w:rtl/>
        </w:rPr>
        <w:t xml:space="preserve"> شان بڑھانا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چہارم ک</w:t>
      </w:r>
      <w:r>
        <w:rPr>
          <w:rFonts w:hint="cs"/>
          <w:rtl/>
        </w:rPr>
        <w:t>ی</w:t>
      </w:r>
      <w:r>
        <w:rPr>
          <w:rtl/>
        </w:rPr>
        <w:t xml:space="preserve"> شان گھٹانا ہے ؟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 xml:space="preserve">۔ نامہ محمد بن ابوبکر (رض) : </w:t>
      </w:r>
      <w:r w:rsidR="00DF7E8D">
        <w:rPr>
          <w:rtl/>
        </w:rPr>
        <w:t xml:space="preserve">  </w:t>
      </w:r>
      <w:r w:rsidR="00782480" w:rsidRPr="003E76CB">
        <w:rPr>
          <w:rStyle w:val="libArabicChar"/>
          <w:rtl/>
        </w:rPr>
        <w:t>فکان أوّل من أجاب وأناب وآمن و صدّق ووافق فأسلم وسلّم أخو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وابن عمّ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علیّ</w:t>
      </w:r>
      <w:r w:rsidR="00782480" w:rsidRPr="003E76CB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والسّابق المبرز فی</w:t>
      </w:r>
      <w:r w:rsidR="00782480" w:rsidRPr="003E76CB">
        <w:rPr>
          <w:rStyle w:val="libArabicChar"/>
          <w:rtl/>
        </w:rPr>
        <w:t xml:space="preserve"> کلّ خ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ر</w:t>
      </w:r>
      <w:r w:rsidR="00782480" w:rsidRPr="003E76CB">
        <w:rPr>
          <w:rStyle w:val="libArabicChar"/>
          <w:rtl/>
        </w:rPr>
        <w:t xml:space="preserve"> ، أوّل النّاس اسلاما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۔ابو ال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قظان</w:t>
      </w:r>
      <w:r w:rsidR="00782480">
        <w:rPr>
          <w:rtl/>
        </w:rPr>
        <w:t xml:space="preserve"> : </w:t>
      </w:r>
      <w:r w:rsidR="00DF7E8D">
        <w:rPr>
          <w:rtl/>
        </w:rPr>
        <w:t xml:space="preserve">  </w:t>
      </w:r>
      <w:r w:rsidR="00782480" w:rsidRPr="003E76CB">
        <w:rPr>
          <w:rStyle w:val="libArabicChar"/>
          <w:rtl/>
        </w:rPr>
        <w:t>انّ خالد بن سع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د</w:t>
      </w:r>
      <w:r w:rsidR="00782480" w:rsidRPr="003E76CB">
        <w:rPr>
          <w:rStyle w:val="libArabicChar"/>
          <w:rtl/>
        </w:rPr>
        <w:t xml:space="preserve"> بن العاص أسلم قبل أب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بکر الصدّ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ق</w:t>
      </w:r>
      <w:r w:rsidR="00DF7E8D" w:rsidRPr="003E76CB">
        <w:rPr>
          <w:rStyle w:val="libArabicChar"/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045</w:t>
      </w:r>
      <w:r w:rsidR="00782480">
        <w:rPr>
          <w:rtl/>
        </w:rPr>
        <w:t>؛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>، عسقلان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</w:t>
      </w:r>
      <w:r w:rsidR="00782480" w:rsidRPr="00DF7E8D">
        <w:rPr>
          <w:rStyle w:val="libFootNoteArabicChar"/>
          <w:rtl/>
        </w:rPr>
        <w:t>فقد کان ح</w:t>
      </w:r>
      <w:r w:rsidR="00782480" w:rsidRPr="00DF7E8D">
        <w:rPr>
          <w:rStyle w:val="libFootNoteArabicChar"/>
          <w:rFonts w:hint="cs"/>
          <w:rtl/>
        </w:rPr>
        <w:t>ی</w:t>
      </w:r>
      <w:r w:rsidR="00782480" w:rsidRPr="00DF7E8D">
        <w:rPr>
          <w:rStyle w:val="libFootNoteArabicChar"/>
          <w:rFonts w:hint="eastAsia"/>
          <w:rtl/>
        </w:rPr>
        <w:t>نئذ</w:t>
      </w:r>
      <w:r w:rsidR="00782480" w:rsidRPr="00DF7E8D">
        <w:rPr>
          <w:rStyle w:val="libFootNoteArabicChar"/>
          <w:rtl/>
        </w:rPr>
        <w:t xml:space="preserve"> جماع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F7E8D">
        <w:rPr>
          <w:rStyle w:val="libFootNoteArabicChar"/>
          <w:rtl/>
        </w:rPr>
        <w:t xml:space="preserve"> من أسلم لکنّ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F7E8D">
        <w:rPr>
          <w:rStyle w:val="libFootNoteArabicChar"/>
          <w:rFonts w:hint="cs"/>
          <w:rtl/>
        </w:rPr>
        <w:t>م کانوای</w:t>
      </w:r>
      <w:r w:rsidR="00782480" w:rsidRPr="00DF7E8D">
        <w:rPr>
          <w:rStyle w:val="libFootNoteArabicChar"/>
          <w:rFonts w:hint="eastAsia"/>
          <w:rtl/>
        </w:rPr>
        <w:t>خفون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F7E8D">
        <w:rPr>
          <w:rStyle w:val="libFootNoteArabicChar"/>
          <w:rtl/>
        </w:rPr>
        <w:t xml:space="preserve"> من أقارب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F7E8D">
        <w:rPr>
          <w:rStyle w:val="libFootNoteArabicChar"/>
          <w:rFonts w:hint="cs"/>
          <w:rtl/>
        </w:rPr>
        <w:t>م</w:t>
      </w:r>
      <w:r w:rsidR="00782480">
        <w:rPr>
          <w:rtl/>
        </w:rPr>
        <w:t xml:space="preserve"> 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۔شرح نہج البلاغہ ،ابن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88</w:t>
      </w:r>
      <w:r>
        <w:rPr>
          <w:rtl/>
        </w:rPr>
        <w:t>1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۔المستدرک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87</w:t>
      </w:r>
      <w:r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lastRenderedPageBreak/>
        <w:t>3</w:t>
      </w:r>
      <w:r w:rsidR="00782480">
        <w:rPr>
          <w:rtl/>
        </w:rPr>
        <w:t>۔ سعد 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وقاص :ابو بکر سے پہلے پچاس سے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ادہ</w:t>
      </w:r>
      <w:r w:rsidR="00782480">
        <w:rPr>
          <w:rtl/>
        </w:rPr>
        <w:t xml:space="preserve"> لوگ اسلام لا چکے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امام زہر</w:t>
      </w:r>
      <w:r w:rsidR="00782480">
        <w:rPr>
          <w:rFonts w:hint="cs"/>
          <w:rtl/>
        </w:rPr>
        <w:t>ی</w:t>
      </w:r>
      <w:r w:rsidR="00782480">
        <w:rPr>
          <w:rtl/>
        </w:rPr>
        <w:t>: حضرت عمر (رض) تقر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با</w:t>
      </w:r>
      <w:r w:rsidR="00782480">
        <w:rPr>
          <w:rtl/>
        </w:rPr>
        <w:t xml:space="preserve"> چال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لوگوں کے بعد اسلام لائے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DF7E8D">
      <w:pPr>
        <w:pStyle w:val="Heading2Center"/>
        <w:rPr>
          <w:rtl/>
        </w:rPr>
      </w:pPr>
      <w:bookmarkStart w:id="5" w:name="_Toc518812382"/>
      <w:r>
        <w:rPr>
          <w:rtl/>
        </w:rPr>
        <w:t>۔حضرت ابو بکر (رض) کاجنگوں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کردار</w:t>
      </w:r>
      <w:bookmarkEnd w:id="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  <w:lang w:bidi="fa-IR"/>
        </w:rPr>
        <w:t>3</w:t>
      </w:r>
      <w:r>
        <w:rPr>
          <w:rtl/>
          <w:lang w:bidi="fa-IR"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ک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ابوبکر(رض) کا کوئ</w:t>
      </w:r>
      <w:r>
        <w:rPr>
          <w:rFonts w:hint="cs"/>
          <w:rtl/>
        </w:rPr>
        <w:t>ی</w:t>
      </w:r>
      <w:r>
        <w:rPr>
          <w:rtl/>
        </w:rPr>
        <w:t xml:space="preserve"> کردار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؟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نہ تو کفار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کبھ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دشمن اسلام کے خون کا کوئ</w:t>
      </w:r>
      <w:r>
        <w:rPr>
          <w:rFonts w:hint="cs"/>
          <w:rtl/>
        </w:rPr>
        <w:t>ی</w:t>
      </w:r>
      <w:r>
        <w:rPr>
          <w:rtl/>
        </w:rPr>
        <w:t xml:space="preserve"> قطرہ گرا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جعفر اسکاف</w:t>
      </w:r>
      <w:r>
        <w:rPr>
          <w:rFonts w:hint="cs"/>
          <w:rtl/>
        </w:rPr>
        <w:t>ی</w:t>
      </w:r>
      <w:r>
        <w:rPr>
          <w:rtl/>
        </w:rPr>
        <w:t xml:space="preserve"> 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 xml:space="preserve">لم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رم</w:t>
      </w:r>
      <w:r w:rsidR="00782480" w:rsidRPr="003E76CB">
        <w:rPr>
          <w:rStyle w:val="libArabicChar"/>
          <w:rtl/>
        </w:rPr>
        <w:t xml:space="preserve"> أبو بکر بس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م قطّ ولا سلّ سی</w:t>
      </w:r>
      <w:r w:rsidR="00782480" w:rsidRPr="003E76CB">
        <w:rPr>
          <w:rStyle w:val="libArabicChar"/>
          <w:rFonts w:hint="eastAsia"/>
          <w:rtl/>
        </w:rPr>
        <w:t>فا</w:t>
      </w:r>
      <w:r w:rsidR="00782480" w:rsidRPr="003E76CB">
        <w:rPr>
          <w:rStyle w:val="libArabicChar"/>
          <w:rtl/>
        </w:rPr>
        <w:t xml:space="preserve"> ولا أراق دما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اس کے باوجود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مجاہد اور حضرت عل</w:t>
      </w:r>
      <w:r>
        <w:rPr>
          <w:rFonts w:hint="cs"/>
          <w:rtl/>
        </w:rPr>
        <w:t>ی</w:t>
      </w:r>
      <w:r>
        <w:rPr>
          <w:rtl/>
        </w:rPr>
        <w:t>(رض) سے بھ</w:t>
      </w:r>
      <w:r>
        <w:rPr>
          <w:rFonts w:hint="cs"/>
          <w:rtl/>
        </w:rPr>
        <w:t>ی</w:t>
      </w:r>
      <w:r>
        <w:rPr>
          <w:rtl/>
        </w:rPr>
        <w:t xml:space="preserve"> افضل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تم ابوبکر (رض)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غلوّ کرتے ہو تو ہمارے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ہے ؟ </w:t>
      </w:r>
    </w:p>
    <w:p w:rsidR="00FC4A5D" w:rsidRDefault="00782480" w:rsidP="00FC4A5D">
      <w:pPr>
        <w:pStyle w:val="Heading2Center"/>
        <w:rPr>
          <w:rtl/>
        </w:rPr>
      </w:pPr>
      <w:bookmarkStart w:id="6" w:name="_Toc518812383"/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غار کو</w:t>
      </w:r>
      <w:r w:rsidR="00FC4A5D">
        <w:rPr>
          <w:rtl/>
        </w:rPr>
        <w:t>نا</w:t>
      </w:r>
      <w:bookmarkEnd w:id="6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6E2B3A">
        <w:rPr>
          <w:rtl/>
          <w:lang w:bidi="fa-IR"/>
        </w:rPr>
        <w:t>4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لصلّا</w:t>
      </w:r>
      <w:r>
        <w:rPr>
          <w:rFonts w:hint="cs"/>
          <w:rtl/>
        </w:rPr>
        <w:t>ۃ</w:t>
      </w:r>
      <w:r>
        <w:rPr>
          <w:rtl/>
        </w:rPr>
        <w:t xml:space="preserve"> والسّلام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غار کا نام عبداللہ بن بکر بن ار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tl/>
        </w:rPr>
        <w:t xml:space="preserve"> تھا نہ کہ ابو بکر بن قحافہ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،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غلط فہم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ہم نے اسے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اس لئے کہ: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حضرت ابوبکر (رض) نے کبھ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اپن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فض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لت</w:t>
      </w:r>
      <w:r w:rsidR="00782480">
        <w:rPr>
          <w:rtl/>
        </w:rPr>
        <w:t xml:space="preserve"> کا تذکرہ نہ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جبکہ سق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فہ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ضع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سے ضع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اور فض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لت</w:t>
      </w:r>
      <w:r w:rsidR="00782480">
        <w:rPr>
          <w:rtl/>
        </w:rPr>
        <w:t xml:space="preserve"> کا تذکرہ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.مثال کے طور پر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:</w:t>
      </w:r>
      <w:r w:rsidR="00DF7E8D"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3E76CB">
        <w:rPr>
          <w:rStyle w:val="libArabicChar"/>
          <w:rtl/>
        </w:rPr>
        <w:t>نحن عش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وأوسط العرب أنسابا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045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</w:t>
      </w:r>
      <w:r w:rsidR="003E76CB">
        <w:rPr>
          <w:rtl/>
        </w:rPr>
        <w:t>(</w:t>
      </w:r>
      <w:r w:rsidR="00782480">
        <w:rPr>
          <w:rtl/>
        </w:rPr>
        <w:t xml:space="preserve"> السّ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النبو</w:t>
      </w:r>
      <w:r w:rsidR="00782480">
        <w:rPr>
          <w:rFonts w:hint="cs"/>
          <w:rtl/>
        </w:rPr>
        <w:t>یّۃ</w:t>
      </w:r>
      <w:r w:rsidR="00782480">
        <w:rPr>
          <w:rtl/>
        </w:rPr>
        <w:t xml:space="preserve"> </w:t>
      </w:r>
      <w:r w:rsidR="003E76CB">
        <w:rPr>
          <w:rtl/>
        </w:rPr>
        <w:t>)</w:t>
      </w:r>
      <w:r w:rsidR="00782480">
        <w:rPr>
          <w:rtl/>
        </w:rPr>
        <w:t xml:space="preserve"> : </w:t>
      </w:r>
      <w:r w:rsidR="006E2B3A">
        <w:rPr>
          <w:rtl/>
        </w:rPr>
        <w:t>08</w:t>
      </w:r>
      <w:r>
        <w:rPr>
          <w:rtl/>
        </w:rPr>
        <w:t>1</w:t>
      </w:r>
      <w:r w:rsidR="00782480">
        <w:rPr>
          <w:rtl/>
        </w:rPr>
        <w:t xml:space="preserve">؛ طبقات ابن سعد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؛ صف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الصفو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47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31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CE7707">
        <w:rPr>
          <w:rtl/>
        </w:rPr>
        <w:t>9</w:t>
      </w:r>
      <w:r>
        <w:rPr>
          <w:rtl/>
        </w:rPr>
        <w:t>2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راز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0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7A43F7">
        <w:rPr>
          <w:rtl/>
        </w:rPr>
        <w:t>3</w:t>
      </w:r>
      <w:r>
        <w:rPr>
          <w:rtl/>
        </w:rPr>
        <w:t>7</w:t>
      </w:r>
      <w:r w:rsidR="007A43F7">
        <w:rPr>
          <w:rtl/>
        </w:rPr>
        <w:t>1</w:t>
      </w:r>
      <w:r w:rsidR="00782480">
        <w:rPr>
          <w:rtl/>
        </w:rPr>
        <w:t>، امام راز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حضرت ابوبکر کے جہاد کو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کے جہاد سے افضل قرار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. 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7A43F7">
        <w:rPr>
          <w:rtl/>
        </w:rPr>
        <w:t>31</w:t>
      </w:r>
      <w:r w:rsidR="00782480">
        <w:rPr>
          <w:rtl/>
        </w:rPr>
        <w:t xml:space="preserve">: </w:t>
      </w:r>
      <w:r w:rsidR="007A43F7">
        <w:rPr>
          <w:rtl/>
        </w:rPr>
        <w:t>3</w:t>
      </w:r>
      <w:r w:rsidR="00CE7707">
        <w:rPr>
          <w:rtl/>
        </w:rPr>
        <w:t>9</w:t>
      </w:r>
      <w:r w:rsidR="007A43F7"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3E76CB">
        <w:rPr>
          <w:rStyle w:val="libArabicChar"/>
          <w:rFonts w:hint="eastAsia"/>
          <w:rtl/>
        </w:rPr>
        <w:t>ول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ست</w:t>
      </w:r>
      <w:r w:rsidRPr="003E76CB">
        <w:rPr>
          <w:rStyle w:val="libArabicChar"/>
          <w:rtl/>
        </w:rPr>
        <w:t xml:space="preserve"> قب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من قبائل العرب الاّ ولقر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ش</w:t>
      </w:r>
      <w:r w:rsidRPr="003E76CB">
        <w:rPr>
          <w:rStyle w:val="libArabicChar"/>
          <w:rtl/>
        </w:rPr>
        <w:t xml:space="preserve"> ف</w:t>
      </w:r>
      <w:r w:rsidRPr="003E76CB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</w:t>
      </w:r>
      <w:r w:rsidRPr="003E76CB">
        <w:rPr>
          <w:rStyle w:val="libArabicChar"/>
          <w:rtl/>
        </w:rPr>
        <w:t xml:space="preserve"> ولاد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رسول اللہ (ص)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حسب و نسب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بالا تر ...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عسقلان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تابع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کچھ لوگ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سے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تھے جو آ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غار کے حضرت ابوبکر سے متعلق ہونے کا انکار کرتے تھے 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</w:t>
      </w:r>
      <w:r w:rsidR="00782480">
        <w:rPr>
          <w:rtl/>
        </w:rPr>
        <w:t xml:space="preserve"> کہ ابو جعفر مومن طاق.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اُمّ المؤمن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حضرت عائشہ (رض) واضح طور پر اقرار فرما چک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کہ ہمار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شان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آ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نازل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ہوئ</w:t>
      </w:r>
      <w:r w:rsidR="00782480">
        <w:rPr>
          <w:rFonts w:hint="cs"/>
          <w:rtl/>
        </w:rPr>
        <w:t>ی</w:t>
      </w:r>
      <w:r w:rsidR="00DF7E8D">
        <w:rPr>
          <w:rtl/>
        </w:rPr>
        <w:t xml:space="preserve">  </w:t>
      </w:r>
      <w:r w:rsidR="00782480" w:rsidRPr="003E76CB">
        <w:rPr>
          <w:rStyle w:val="libArabicChar"/>
          <w:rtl/>
        </w:rPr>
        <w:t xml:space="preserve">لم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نزل</w:t>
      </w:r>
      <w:r w:rsidR="00782480" w:rsidRPr="003E76CB">
        <w:rPr>
          <w:rStyle w:val="libArabicChar"/>
          <w:rtl/>
        </w:rPr>
        <w:t xml:space="preserve"> ف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نا</w:t>
      </w:r>
      <w:r w:rsidR="00782480" w:rsidRPr="003E76CB">
        <w:rPr>
          <w:rStyle w:val="libArabicChar"/>
          <w:rtl/>
        </w:rPr>
        <w:t xml:space="preserve"> ش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ئا</w:t>
      </w:r>
      <w:r w:rsidR="00782480" w:rsidRPr="003E76CB">
        <w:rPr>
          <w:rStyle w:val="libArabicChar"/>
          <w:rtl/>
        </w:rPr>
        <w:t xml:space="preserve"> من القرآن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 xml:space="preserve">۔ مشہور تو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</w:t>
      </w:r>
      <w:r w:rsidR="00782480">
        <w:rPr>
          <w:rtl/>
        </w:rPr>
        <w:t xml:space="preserve"> ہے کہ حضرت ابوبکر (رض) 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نہ</w:t>
      </w:r>
      <w:r w:rsidR="00782480">
        <w:rPr>
          <w:rtl/>
        </w:rPr>
        <w:t xml:space="preserve"> منورہ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حضور (ص) کے استقبال کے لئے تشر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لائے تھے تو اس کا مطلب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ہے کہ وہ پہلے 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سے 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نہ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موجود تھے نہ کہ آنحضرت (ص) کے ہمراہ ؟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آ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کہ آنحضرت (ص) غار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طرف جاتے وقت اک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لے</w:t>
      </w:r>
      <w:r w:rsidR="00782480">
        <w:rPr>
          <w:rtl/>
        </w:rPr>
        <w:t xml:space="preserve">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6</w:t>
      </w:r>
      <w:r w:rsidR="00782480">
        <w:rPr>
          <w:rtl/>
        </w:rPr>
        <w:t>۔قدموں کے نشان سے کھوج لگانے والوں نے فقط آنحضرت (ص) کے قدم مبارک کے نشان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کھے</w:t>
      </w:r>
      <w:r w:rsidR="00782480">
        <w:rPr>
          <w:rtl/>
        </w:rPr>
        <w:t xml:space="preserve"> تھے جبکہ حضرت ابوبکر (رض) کانام تک نہ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وجہ ہے کہ امام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یٰی</w:t>
      </w:r>
      <w:r w:rsidR="00782480">
        <w:rPr>
          <w:rtl/>
        </w:rPr>
        <w:t xml:space="preserve"> بن مع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کہ اس سے حضرت ابوبکر (رض) کا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کے ہمراہ غار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جانا مشکوک لگتاہے</w:t>
      </w:r>
      <w:r w:rsidR="00782480" w:rsidRPr="003E76CB">
        <w:rPr>
          <w:rStyle w:val="libFootnotenumChar"/>
          <w:rtl/>
        </w:rPr>
        <w:t>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6</w:t>
      </w:r>
      <w:r w:rsidR="00EA5F21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7</w:t>
      </w:r>
      <w:r w:rsidR="00782480">
        <w:rPr>
          <w:rtl/>
        </w:rPr>
        <w:t>۔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رہ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روا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کے مطابق تو حضرت ابو بکر (رض) مہاجر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کے پہلے پہلے گروہ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شامل تھے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۔البد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 w:rsidR="006E2B3A">
        <w:rPr>
          <w:rtl/>
        </w:rPr>
        <w:t>50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لسان الم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11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 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ابن اث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99</w:t>
      </w:r>
      <w:r>
        <w:rPr>
          <w:rtl/>
        </w:rPr>
        <w:t>1</w:t>
      </w:r>
      <w:r w:rsidR="00782480">
        <w:rPr>
          <w:rtl/>
        </w:rPr>
        <w:t>؛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 w:rsidR="00CE7707">
        <w:rPr>
          <w:rtl/>
        </w:rPr>
        <w:t>9</w:t>
      </w:r>
      <w:r w:rsidR="00782480">
        <w:rPr>
          <w:rtl/>
        </w:rPr>
        <w:t>؛ الاغان</w:t>
      </w:r>
      <w:r w:rsidR="00782480">
        <w:rPr>
          <w:rFonts w:hint="cs"/>
          <w:rtl/>
        </w:rPr>
        <w:t>ی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 w:rsidR="00CE7707">
        <w:rPr>
          <w:rtl/>
        </w:rPr>
        <w:t>9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البد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50</w:t>
      </w:r>
      <w:r w:rsidR="007A43F7">
        <w:rPr>
          <w:rtl/>
        </w:rPr>
        <w:t>2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 xml:space="preserve">۔ فتوح البلدان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46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6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 w:rsidR="00CE7707">
        <w:rPr>
          <w:rtl/>
        </w:rPr>
        <w:t>9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6</w:t>
      </w:r>
      <w:r w:rsidR="007A43F7"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جوآنحضرت</w:t>
      </w:r>
      <w:r>
        <w:rPr>
          <w:rtl/>
        </w:rPr>
        <w:t xml:space="preserve"> سے پہلے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 چکے تھے اور وہ نماز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7" w:name="_Toc518812384"/>
      <w:r>
        <w:rPr>
          <w:rtl/>
        </w:rPr>
        <w:t>۔عل</w:t>
      </w:r>
      <w:r>
        <w:rPr>
          <w:rFonts w:hint="cs"/>
          <w:rtl/>
        </w:rPr>
        <w:t>ی</w:t>
      </w:r>
      <w:r>
        <w:rPr>
          <w:rtl/>
        </w:rPr>
        <w:t>(رض)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اجماع ملعون ہے</w:t>
      </w:r>
      <w:bookmarkEnd w:id="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6E2B3A">
        <w:rPr>
          <w:rtl/>
          <w:lang w:bidi="fa-IR"/>
        </w:rPr>
        <w:t>5</w:t>
      </w:r>
      <w:r>
        <w:rPr>
          <w:rtl/>
          <w:lang w:bidi="fa-IR"/>
        </w:rPr>
        <w:t>:</w:t>
      </w:r>
      <w:r>
        <w:rPr>
          <w:rtl/>
        </w:rPr>
        <w:t>کہا جاتا ہے کہ حضرت ابوبکر(رض) ک</w:t>
      </w:r>
      <w:r>
        <w:rPr>
          <w:rFonts w:hint="cs"/>
          <w:rtl/>
        </w:rPr>
        <w:t>ی</w:t>
      </w:r>
      <w:r>
        <w:rPr>
          <w:rtl/>
        </w:rPr>
        <w:t xml:space="preserve"> خلافت پر تمام مسلمانوں کا اجماع تھا.تو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عل</w:t>
      </w:r>
      <w:r>
        <w:rPr>
          <w:rFonts w:hint="cs"/>
          <w:rtl/>
        </w:rPr>
        <w:t>ی</w:t>
      </w:r>
      <w:r>
        <w:rPr>
          <w:rtl/>
        </w:rPr>
        <w:t>(رض) اور ان کے ہمراہ صحابہ کرام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اجماع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ہوں اس پر خدا وند متعال نے لعنت فرمائ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ابن حزم ف</w:t>
      </w:r>
      <w:r>
        <w:rPr>
          <w:rFonts w:hint="eastAsia"/>
          <w:rtl/>
        </w:rPr>
        <w:t>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>لعن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علی</w:t>
      </w:r>
      <w:r w:rsidR="00782480" w:rsidRPr="003E76CB">
        <w:rPr>
          <w:rStyle w:val="libArabicChar"/>
          <w:rtl/>
        </w:rPr>
        <w:t xml:space="preserve"> کلّ اجماع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خرج</w:t>
      </w:r>
      <w:r w:rsidR="00782480" w:rsidRPr="003E76CB">
        <w:rPr>
          <w:rStyle w:val="libArabicChar"/>
          <w:rtl/>
        </w:rPr>
        <w:t xml:space="preserve"> من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علی</w:t>
      </w:r>
      <w:r w:rsidR="00782480" w:rsidRPr="003E76CB">
        <w:rPr>
          <w:rStyle w:val="libArabicChar"/>
          <w:rtl/>
        </w:rPr>
        <w:t xml:space="preserve"> بن أب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طالب ومن بحضرت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من الصحاب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8" w:name="_Toc518812385"/>
      <w:r>
        <w:rPr>
          <w:rtl/>
        </w:rPr>
        <w:t>۔حضرت ابوبکر (رض) ک</w:t>
      </w:r>
      <w:r>
        <w:rPr>
          <w:rFonts w:hint="cs"/>
          <w:rtl/>
        </w:rPr>
        <w:t>ی</w:t>
      </w:r>
      <w:r>
        <w:rPr>
          <w:rtl/>
        </w:rPr>
        <w:t xml:space="preserve"> خلافت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اشورٰ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bookmarkEnd w:id="8"/>
      <w:r>
        <w:rPr>
          <w:rtl/>
        </w:rPr>
        <w:t xml:space="preserve"> </w:t>
      </w:r>
    </w:p>
    <w:p w:rsidR="00782480" w:rsidRDefault="00782480" w:rsidP="003E76CB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6E2B3A">
        <w:rPr>
          <w:rtl/>
          <w:lang w:bidi="fa-IR"/>
        </w:rPr>
        <w:t>6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حضرت ابو بکر(رض) ک</w:t>
      </w:r>
      <w:r>
        <w:rPr>
          <w:rFonts w:hint="cs"/>
          <w:rtl/>
        </w:rPr>
        <w:t>ی</w:t>
      </w:r>
      <w:r>
        <w:rPr>
          <w:rtl/>
        </w:rPr>
        <w:t xml:space="preserve"> خلافت نہ تو شورٰ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اس پرمسلمانوں کا اجماع قائم ہوا بلکہ وہ تو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حضرت عمر(رض) کے اشارے پر قائم ہوئ</w:t>
      </w:r>
      <w:r>
        <w:rPr>
          <w:rFonts w:hint="cs"/>
          <w:rtl/>
        </w:rPr>
        <w:t>ی</w:t>
      </w:r>
      <w:r>
        <w:rPr>
          <w:rtl/>
        </w:rPr>
        <w:t xml:space="preserve"> ۔اور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مسلمانوں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اطاعت کرنا واجب ہے </w:t>
      </w:r>
      <w:r>
        <w:rPr>
          <w:rFonts w:hint="eastAsia"/>
          <w:rtl/>
        </w:rPr>
        <w:t>جو</w:t>
      </w:r>
      <w:r>
        <w:rPr>
          <w:rtl/>
        </w:rPr>
        <w:t xml:space="preserve"> اس وقت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تھا بلکہ اسلام</w:t>
      </w:r>
      <w:r>
        <w:rPr>
          <w:rFonts w:hint="cs"/>
          <w:rtl/>
        </w:rPr>
        <w:t>ی</w:t>
      </w:r>
      <w:r>
        <w:rPr>
          <w:rtl/>
        </w:rPr>
        <w:t xml:space="preserve"> ملک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باشندہ اور دوسرے مسلمانوں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تھا ؟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کا خون مباح ہوسکتا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آنے والے مسلمانوں پر حجت ہے؟ جبکہ ہمارے ب</w:t>
      </w:r>
      <w:r>
        <w:rPr>
          <w:rFonts w:hint="eastAsia"/>
          <w:rtl/>
        </w:rPr>
        <w:t>ہت</w:t>
      </w:r>
      <w:r>
        <w:rPr>
          <w:rtl/>
        </w:rPr>
        <w:t xml:space="preserve"> سے علمائ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متوفٰ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E2B3A">
        <w:rPr>
          <w:rtl/>
          <w:lang w:bidi="fa-IR"/>
        </w:rPr>
        <w:t>854</w:t>
      </w:r>
      <w:r>
        <w:rPr>
          <w:rtl/>
        </w:rPr>
        <w:t>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Pr="003E76CB">
        <w:rPr>
          <w:rStyle w:val="libArabicChar"/>
          <w:rtl/>
        </w:rPr>
        <w:t>لاتنعقد الاّ بجم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ور أ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ل العقد والحلّ من کلّ بلد لی</w:t>
      </w:r>
      <w:r w:rsidRPr="003E76CB">
        <w:rPr>
          <w:rStyle w:val="libArabicChar"/>
          <w:rFonts w:hint="eastAsia"/>
          <w:rtl/>
        </w:rPr>
        <w:t>کون</w:t>
      </w:r>
      <w:r w:rsidRPr="003E76CB">
        <w:rPr>
          <w:rStyle w:val="libArabicChar"/>
          <w:rtl/>
        </w:rPr>
        <w:t xml:space="preserve"> الرّضا ب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عاما، </w:t>
      </w:r>
      <w:r w:rsidRPr="003E76CB">
        <w:rPr>
          <w:rStyle w:val="libArabicChar"/>
          <w:rFonts w:hint="eastAsia"/>
          <w:rtl/>
        </w:rPr>
        <w:t>والتّسل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م</w:t>
      </w:r>
      <w:r w:rsidRPr="003E76CB">
        <w:rPr>
          <w:rStyle w:val="libArabicChar"/>
          <w:rtl/>
        </w:rPr>
        <w:t xml:space="preserve"> لامامت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اجماعا .و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ذا مذ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ب مدفوع ببی</w:t>
      </w:r>
      <w:r w:rsidRPr="003E76CB">
        <w:rPr>
          <w:rStyle w:val="libArabicChar"/>
          <w:rFonts w:hint="eastAsia"/>
          <w:rtl/>
        </w:rPr>
        <w:t>ع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أب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بکر عل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الخلاف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باخت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ار</w:t>
      </w:r>
      <w:r w:rsidRPr="003E76CB">
        <w:rPr>
          <w:rStyle w:val="libArabicChar"/>
          <w:rtl/>
        </w:rPr>
        <w:t xml:space="preserve"> </w:t>
      </w:r>
      <w:r w:rsidRPr="003E76CB">
        <w:rPr>
          <w:rStyle w:val="libArabicChar"/>
          <w:rFonts w:hint="eastAsia"/>
          <w:rtl/>
        </w:rPr>
        <w:t>من</w:t>
      </w:r>
      <w:r w:rsidRPr="003E76CB">
        <w:rPr>
          <w:rStyle w:val="libArabicChar"/>
          <w:rtl/>
        </w:rPr>
        <w:t xml:space="preserve"> حضر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 ولم ی</w:t>
      </w:r>
      <w:r w:rsidRPr="003E76CB">
        <w:rPr>
          <w:rStyle w:val="libArabicChar"/>
          <w:rFonts w:hint="eastAsia"/>
          <w:rtl/>
        </w:rPr>
        <w:t>نتظر</w:t>
      </w:r>
      <w:r w:rsidRPr="003E76CB">
        <w:rPr>
          <w:rStyle w:val="libArabicChar"/>
          <w:rtl/>
        </w:rPr>
        <w:t xml:space="preserve"> بب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ع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قدوم غائب عن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</w:t>
      </w:r>
      <w:r>
        <w:rPr>
          <w:rtl/>
        </w:rPr>
        <w:t xml:space="preserve"> 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21</w:t>
      </w:r>
      <w:r w:rsidR="00782480">
        <w:rPr>
          <w:rtl/>
        </w:rPr>
        <w:t xml:space="preserve">، کتاب الأذان اور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>
        <w:rPr>
          <w:rtl/>
        </w:rPr>
        <w:t>2</w:t>
      </w:r>
      <w:r w:rsidR="00782480">
        <w:rPr>
          <w:rtl/>
        </w:rPr>
        <w:t>،کتاب الاحکام ،باب استقضائ الموال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واستعمالھم ؛ سنن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ہق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8</w:t>
      </w:r>
      <w:r w:rsidR="00782480">
        <w:rPr>
          <w:rtl/>
        </w:rPr>
        <w:t>؛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اور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 xml:space="preserve">و </w:t>
      </w:r>
      <w:r w:rsidR="006E2B3A">
        <w:rPr>
          <w:rtl/>
        </w:rPr>
        <w:t>70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۔المحلّٰ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>:</w:t>
      </w:r>
      <w:r w:rsidR="006E2B3A">
        <w:rPr>
          <w:rtl/>
        </w:rPr>
        <w:t>54</w:t>
      </w:r>
      <w:r>
        <w:rPr>
          <w:rtl/>
        </w:rPr>
        <w:t>3</w:t>
      </w:r>
      <w:r w:rsidR="00782480">
        <w:rPr>
          <w:rtl/>
        </w:rPr>
        <w:t xml:space="preserve">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۔الأحکام السلطان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 </w:t>
      </w:r>
      <w:r>
        <w:rPr>
          <w:rtl/>
        </w:rPr>
        <w:t>33</w:t>
      </w:r>
      <w:r w:rsidR="00782480">
        <w:rPr>
          <w:rtl/>
        </w:rPr>
        <w:t>.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قرطب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3E76CB">
        <w:rPr>
          <w:rStyle w:val="libArabicChar"/>
          <w:rtl/>
        </w:rPr>
        <w:t>فانّ عقد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 واحد من أ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ل الحلّ والعقد</w:t>
      </w:r>
      <w:r>
        <w:rPr>
          <w:rtl/>
        </w:rPr>
        <w:t>..</w:t>
      </w:r>
      <w:r w:rsidR="00DF7E8D">
        <w:rPr>
          <w:rtl/>
        </w:rPr>
        <w:t xml:space="preserve"> 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9" w:name="_Toc518812386"/>
      <w:r>
        <w:rPr>
          <w:rtl/>
        </w:rPr>
        <w:t>۔مہاجر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وانصار کاخل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(رض)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مخالفت کرنا</w:t>
      </w:r>
      <w:bookmarkEnd w:id="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6E2B3A">
        <w:rPr>
          <w:rtl/>
          <w:lang w:bidi="fa-IR"/>
        </w:rPr>
        <w:t>7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تمام انصار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حضرت ابوبکر(رض)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مخالف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عمر نے اس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 w:rsidRPr="003E76CB">
        <w:rPr>
          <w:rStyle w:val="libArabicChar"/>
          <w:rtl/>
        </w:rPr>
        <w:t xml:space="preserve">  </w:t>
      </w:r>
      <w:r w:rsidR="00782480" w:rsidRPr="003E76CB">
        <w:rPr>
          <w:rStyle w:val="libArabicChar"/>
          <w:rtl/>
        </w:rPr>
        <w:t>ح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</w:t>
      </w:r>
      <w:r w:rsidR="00782480" w:rsidRPr="003E76CB">
        <w:rPr>
          <w:rStyle w:val="libArabicChar"/>
          <w:rtl/>
        </w:rPr>
        <w:t xml:space="preserve"> توفٰ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نبیّ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tl/>
        </w:rPr>
        <w:t xml:space="preserve"> أنّ الأنصار خالفونا واجتمعوا بأسر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م فی</w:t>
      </w:r>
      <w:r w:rsidR="00782480" w:rsidRPr="003E76CB">
        <w:rPr>
          <w:rStyle w:val="libArabicChar"/>
          <w:rtl/>
        </w:rPr>
        <w:t xml:space="preserve"> سق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بن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ساعد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وخالف عنّا عل</w:t>
      </w:r>
      <w:r w:rsidR="00782480" w:rsidRPr="003E76CB">
        <w:rPr>
          <w:rStyle w:val="libArabicChar"/>
          <w:rFonts w:hint="cs"/>
          <w:rtl/>
        </w:rPr>
        <w:t>یّ</w:t>
      </w:r>
      <w:r w:rsidR="00782480" w:rsidRPr="003E76CB">
        <w:rPr>
          <w:rStyle w:val="libArabicChar"/>
          <w:rtl/>
        </w:rPr>
        <w:t xml:space="preserve"> وا لزّب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ر</w:t>
      </w:r>
      <w:r w:rsidR="00782480" w:rsidRPr="003E76CB">
        <w:rPr>
          <w:rStyle w:val="libArabicChar"/>
          <w:rtl/>
        </w:rPr>
        <w:t xml:space="preserve"> ومن مع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ما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3E76C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رسالت مآب (ص)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تو انصار نے ہمار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وہ تمام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اکٹھے ہوئے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(رض) اور ان دونوں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دعوٰ</w:t>
      </w:r>
      <w:r>
        <w:rPr>
          <w:rFonts w:hint="cs"/>
          <w:rtl/>
        </w:rPr>
        <w:t>ی</w:t>
      </w:r>
      <w:r>
        <w:rPr>
          <w:rtl/>
        </w:rPr>
        <w:t xml:space="preserve">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حضرت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پر تمام مسلمانوں کا اجماع موجود ہے 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10" w:name="_Toc518812387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کا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کرنا</w:t>
      </w:r>
      <w:bookmarkEnd w:id="1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6E2B3A">
        <w:rPr>
          <w:rtl/>
          <w:lang w:bidi="fa-IR"/>
        </w:rPr>
        <w:t>8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>(رض) نے ہرگز حضرت ابوبکر(رض)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بند رکھ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ابوبکر (رض)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خود اپنا ہاتھ حضرت عل</w:t>
      </w:r>
      <w:r>
        <w:rPr>
          <w:rFonts w:hint="cs"/>
          <w:rtl/>
        </w:rPr>
        <w:t>ی</w:t>
      </w:r>
      <w:r>
        <w:rPr>
          <w:rtl/>
        </w:rPr>
        <w:t xml:space="preserve"> (رض) کے ہاتھ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مسعود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3E76CB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فقالوا 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، : مدّ ی</w:t>
      </w:r>
      <w:r w:rsidR="00782480">
        <w:rPr>
          <w:rFonts w:hint="eastAsia"/>
          <w:rtl/>
        </w:rPr>
        <w:t>دک</w:t>
      </w:r>
      <w:r w:rsidR="00782480">
        <w:rPr>
          <w:rtl/>
        </w:rPr>
        <w:t xml:space="preserve"> فبا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، فأبٰ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م</w:t>
      </w:r>
      <w:r w:rsidR="00782480">
        <w:rPr>
          <w:rtl/>
        </w:rPr>
        <w:t xml:space="preserve"> فمدّوا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،</w:t>
      </w:r>
      <w:r w:rsidR="00782480">
        <w:rPr>
          <w:rtl/>
        </w:rPr>
        <w:t xml:space="preserve"> کر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ا فقبض علی</w:t>
      </w:r>
      <w:r w:rsidR="00782480">
        <w:rPr>
          <w:rtl/>
        </w:rPr>
        <w:t xml:space="preserve"> أنامل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۔جامع احکام القرآن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7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،کتاب الجہاد ،باب حکم الف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ئ</w:t>
      </w:r>
      <w:r w:rsidR="00782480">
        <w:rPr>
          <w:rtl/>
        </w:rPr>
        <w:t xml:space="preserve"> 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2</w:t>
      </w:r>
      <w:r w:rsidR="00782480">
        <w:rPr>
          <w:rtl/>
        </w:rPr>
        <w:t xml:space="preserve">،کتاب النفقات ،باب </w:t>
      </w:r>
      <w:r>
        <w:rPr>
          <w:rtl/>
        </w:rPr>
        <w:t>3</w:t>
      </w:r>
      <w:r w:rsidR="00782480">
        <w:rPr>
          <w:rtl/>
        </w:rPr>
        <w:t>، حبس نفق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الرّجل قوت سنتہ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أھلہ .اور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،کتاب الاعتصام بالکتاب والسّن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، باب ما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کرہ،</w:t>
      </w:r>
      <w:r w:rsidR="00782480">
        <w:rPr>
          <w:rtl/>
        </w:rPr>
        <w:t xml:space="preserve"> من التعمق وا لتنازع ؛و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56</w:t>
      </w:r>
      <w:r>
        <w:rPr>
          <w:rtl/>
        </w:rPr>
        <w:t>1</w:t>
      </w:r>
      <w:r w:rsidR="00782480">
        <w:rPr>
          <w:rtl/>
        </w:rPr>
        <w:t>،کتاب الفرائض ، باب قول النب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لانورث ؛و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1</w:t>
      </w:r>
      <w:r w:rsidR="00782480">
        <w:rPr>
          <w:rtl/>
        </w:rPr>
        <w:t>،ک</w:t>
      </w:r>
      <w:r w:rsidR="00782480">
        <w:rPr>
          <w:rFonts w:hint="eastAsia"/>
          <w:rtl/>
        </w:rPr>
        <w:t>تاب</w:t>
      </w:r>
      <w:r w:rsidR="00782480">
        <w:rPr>
          <w:rtl/>
        </w:rPr>
        <w:t xml:space="preserve"> الخمس ،باب فرض الخمس .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3E76CB">
        <w:rPr>
          <w:rStyle w:val="libArabicChar"/>
          <w:rFonts w:hint="eastAsia"/>
          <w:rtl/>
        </w:rPr>
        <w:t>فراموا</w:t>
      </w:r>
      <w:r w:rsidRPr="003E76CB">
        <w:rPr>
          <w:rStyle w:val="libArabicChar"/>
          <w:rtl/>
        </w:rPr>
        <w:t xml:space="preserve"> بأجمع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م فتح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 فلم ی</w:t>
      </w:r>
      <w:r w:rsidRPr="003E76CB">
        <w:rPr>
          <w:rStyle w:val="libArabicChar"/>
          <w:rFonts w:hint="eastAsia"/>
          <w:rtl/>
        </w:rPr>
        <w:t>قدروا</w:t>
      </w:r>
      <w:r w:rsidRPr="003E76CB">
        <w:rPr>
          <w:rStyle w:val="libArabicChar"/>
          <w:rtl/>
        </w:rPr>
        <w:t xml:space="preserve"> فمسح عل</w:t>
      </w:r>
      <w:r w:rsidRPr="003E76CB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ا</w:t>
      </w:r>
      <w:r w:rsidRPr="003E76CB">
        <w:rPr>
          <w:rStyle w:val="libArabicChar"/>
          <w:rtl/>
        </w:rPr>
        <w:t xml:space="preserve"> أبوبکر و</w:t>
      </w:r>
      <w:r w:rsidR="005F3EF5" w:rsidRPr="005F3EF5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مضمون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 د بھ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ابو بکر (رض)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اہل حل و عقد کے اجماع سے واقع ہوئ</w:t>
      </w:r>
      <w:r>
        <w:rPr>
          <w:rFonts w:hint="cs"/>
          <w:rtl/>
        </w:rPr>
        <w:t>ی</w:t>
      </w:r>
      <w:r>
        <w:rPr>
          <w:rtl/>
        </w:rPr>
        <w:t xml:space="preserve">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اجماع واتفاق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پھر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DF7E8D">
        <w:rPr>
          <w:rtl/>
        </w:rPr>
        <w:t xml:space="preserve">  </w:t>
      </w:r>
      <w:r w:rsidRPr="003E76CB">
        <w:rPr>
          <w:rStyle w:val="libArabicChar"/>
          <w:rtl/>
        </w:rPr>
        <w:t>عل</w:t>
      </w:r>
      <w:r w:rsidRPr="003E76CB">
        <w:rPr>
          <w:rStyle w:val="libArabicChar"/>
          <w:rFonts w:hint="cs"/>
          <w:rtl/>
        </w:rPr>
        <w:t>یّ</w:t>
      </w:r>
      <w:r w:rsidRPr="003E76CB">
        <w:rPr>
          <w:rStyle w:val="libArabicChar"/>
          <w:rtl/>
        </w:rPr>
        <w:t>(رض) مع الحقّ وا لحقّ مع عل</w:t>
      </w:r>
      <w:r w:rsidRPr="003E76CB">
        <w:rPr>
          <w:rStyle w:val="libArabicChar"/>
          <w:rFonts w:hint="cs"/>
          <w:rtl/>
        </w:rPr>
        <w:t>یّ</w:t>
      </w:r>
      <w:r w:rsidRPr="003E76CB">
        <w:rPr>
          <w:rStyle w:val="libArabicChar"/>
          <w:rtl/>
        </w:rPr>
        <w:t xml:space="preserve">(رض) 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دور</w:t>
      </w:r>
      <w:r w:rsidRPr="003E76CB">
        <w:rPr>
          <w:rStyle w:val="libArabicChar"/>
          <w:rtl/>
        </w:rPr>
        <w:t xml:space="preserve"> مع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، حی</w:t>
      </w:r>
      <w:r w:rsidRPr="003E76CB">
        <w:rPr>
          <w:rStyle w:val="libArabicChar"/>
          <w:rFonts w:hint="eastAsia"/>
          <w:rtl/>
        </w:rPr>
        <w:t>ث</w:t>
      </w:r>
      <w:r w:rsidRPr="003E76CB">
        <w:rPr>
          <w:rStyle w:val="libArabicChar"/>
          <w:rtl/>
        </w:rPr>
        <w:t xml:space="preserve"> مادار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(رض) حق کے ساتھ ہے اور حق عل</w:t>
      </w:r>
      <w:r>
        <w:rPr>
          <w:rFonts w:hint="cs"/>
          <w:rtl/>
        </w:rPr>
        <w:t>ی</w:t>
      </w:r>
      <w:r>
        <w:rPr>
          <w:rtl/>
        </w:rPr>
        <w:t>(رض) کے ساتھ ہے .حق اس</w:t>
      </w:r>
      <w:r>
        <w:rPr>
          <w:rFonts w:hint="cs"/>
          <w:rtl/>
        </w:rPr>
        <w:t>ی</w:t>
      </w:r>
      <w:r>
        <w:rPr>
          <w:rtl/>
        </w:rPr>
        <w:t xml:space="preserve"> طرف پھرتا ہے جہاں عل</w:t>
      </w:r>
      <w:r>
        <w:rPr>
          <w:rFonts w:hint="cs"/>
          <w:rtl/>
        </w:rPr>
        <w:t>ی</w:t>
      </w:r>
      <w:r>
        <w:rPr>
          <w:rtl/>
        </w:rPr>
        <w:t>(رض) پھرجائ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11" w:name="_Toc518812388"/>
      <w:r>
        <w:rPr>
          <w:rtl/>
        </w:rPr>
        <w:t>۔حضرت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bookmarkEnd w:id="1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CE7707">
        <w:rPr>
          <w:rtl/>
          <w:lang w:bidi="fa-IR"/>
        </w:rPr>
        <w:t>9</w:t>
      </w:r>
      <w:r>
        <w:rPr>
          <w:rtl/>
          <w:lang w:bidi="fa-IR"/>
        </w:rPr>
        <w:t>: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اورحضور کے چچاحضرت عباس بن عبدالمطلب ،حضرت ابو بکر(رض) اور حضرت عمر (رض)ک</w:t>
      </w:r>
      <w:r>
        <w:rPr>
          <w:rFonts w:hint="cs"/>
          <w:rtl/>
        </w:rPr>
        <w:t>ی</w:t>
      </w:r>
      <w:r>
        <w:rPr>
          <w:rtl/>
        </w:rPr>
        <w:t xml:space="preserve"> خلافت کو جھوٹ ، دھوکے،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انت،گناہ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پر استوار جانتے تھے .اورہم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3E76CB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فلمّا توفّٰ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قال أبوبکر : أنا ولی</w:t>
      </w:r>
      <w:r w:rsidR="00782480">
        <w:rPr>
          <w:rtl/>
        </w:rPr>
        <w:t xml:space="preserve">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، فجئتما نی</w:t>
      </w:r>
      <w:r w:rsidR="00782480">
        <w:rPr>
          <w:rtl/>
        </w:rPr>
        <w:t xml:space="preserve"> تطلب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راثک</w:t>
      </w:r>
      <w:r w:rsidR="00782480">
        <w:rPr>
          <w:rtl/>
        </w:rPr>
        <w:t xml:space="preserve"> من ابن أخ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طلب</w:t>
      </w:r>
      <w:r w:rsidR="00782480">
        <w:rPr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ذامی</w:t>
      </w:r>
      <w:r w:rsidR="00782480">
        <w:rPr>
          <w:rFonts w:hint="eastAsia"/>
          <w:rtl/>
        </w:rPr>
        <w:t>راث</w:t>
      </w:r>
      <w:r w:rsidR="00782480">
        <w:rPr>
          <w:rtl/>
        </w:rPr>
        <w:t xml:space="preserve"> امرأت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عن أبی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ا</w:t>
      </w:r>
      <w:r w:rsidR="00782480">
        <w:rPr>
          <w:rtl/>
        </w:rPr>
        <w:t xml:space="preserve"> ، فقال أبوبکر : قال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: ما نورث ،ما ترکنا صدق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فرأ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تما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کاذبا آثما ، غادرا خائنا .والل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ی</w:t>
      </w:r>
      <w:r w:rsidR="00782480">
        <w:rPr>
          <w:rFonts w:hint="eastAsia"/>
          <w:rtl/>
        </w:rPr>
        <w:t>علم</w:t>
      </w:r>
      <w:r w:rsidR="00782480">
        <w:rPr>
          <w:rtl/>
        </w:rPr>
        <w:t xml:space="preserve"> انّ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لصادق بارّ راشد تابع للحقّ ثمّ توفٰی</w:t>
      </w:r>
      <w:r w:rsidR="00782480">
        <w:rPr>
          <w:rtl/>
        </w:rPr>
        <w:t xml:space="preserve"> أبوبکر وأنا ول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وولیّ</w:t>
      </w:r>
      <w:r w:rsidR="00782480">
        <w:rPr>
          <w:rtl/>
        </w:rPr>
        <w:t xml:space="preserve">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بکر فرأ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تمان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کاذبا آثما غادرا خائنا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3E76C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اکرم (ص) نے وفات پائ</w:t>
      </w:r>
      <w:r>
        <w:rPr>
          <w:rFonts w:hint="cs"/>
          <w:rtl/>
        </w:rPr>
        <w:t>ی</w:t>
      </w:r>
      <w:r>
        <w:rPr>
          <w:rtl/>
        </w:rPr>
        <w:t xml:space="preserve"> تو ابوبکر(رض)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(ص) کاجانش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. اسوقت آپ دونوں </w:t>
      </w:r>
      <w:r w:rsidR="003E76CB">
        <w:rPr>
          <w:rtl/>
        </w:rPr>
        <w:t>(</w:t>
      </w:r>
      <w:r>
        <w:rPr>
          <w:rtl/>
        </w:rPr>
        <w:t>عباس (رض)اور عل</w:t>
      </w:r>
      <w:r>
        <w:rPr>
          <w:rFonts w:hint="cs"/>
          <w:rtl/>
        </w:rPr>
        <w:t>ی</w:t>
      </w:r>
      <w:r>
        <w:rPr>
          <w:rtl/>
        </w:rPr>
        <w:t xml:space="preserve"> (رض)</w:t>
      </w:r>
      <w:r w:rsidR="00EA5F21">
        <w:rPr>
          <w:rtl/>
        </w:rPr>
        <w:t>)</w:t>
      </w:r>
      <w:r>
        <w:rPr>
          <w:rtl/>
        </w:rPr>
        <w:t xml:space="preserve"> نے آنحضرت (رض)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ابوبکر (رض) نے کہا : رسول خد ا(ص)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ہم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E76CB"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کچھ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صدقہ ہوتا ہے تو آپ دونوں نے حضرت ابو بکر (رض) کو جھوٹا ، خائن ، گنہگار اور دھوکے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۔اثبات الوص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: </w:t>
      </w:r>
      <w:r w:rsidR="006E2B3A">
        <w:rPr>
          <w:rtl/>
        </w:rPr>
        <w:t>64</w:t>
      </w:r>
      <w:r>
        <w:rPr>
          <w:rtl/>
        </w:rPr>
        <w:t>1</w:t>
      </w:r>
      <w:r w:rsidR="00782480">
        <w:rPr>
          <w:rtl/>
        </w:rPr>
        <w:t>؛ الشّاف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44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۔مستدرک حاکم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21</w:t>
      </w:r>
      <w:r w:rsidR="00782480">
        <w:rPr>
          <w:rtl/>
        </w:rPr>
        <w:t>؛ جامع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2</w:t>
      </w:r>
      <w:r w:rsidR="00CE7707">
        <w:rPr>
          <w:rtl/>
        </w:rPr>
        <w:t>9</w:t>
      </w:r>
      <w:r w:rsidR="006E2B3A">
        <w:rPr>
          <w:rtl/>
        </w:rPr>
        <w:t>5</w:t>
      </w:r>
      <w:r w:rsidR="00782480">
        <w:rPr>
          <w:rtl/>
        </w:rPr>
        <w:t xml:space="preserve"> ،ح</w:t>
      </w:r>
      <w:r w:rsidR="006E2B3A">
        <w:rPr>
          <w:rtl/>
        </w:rPr>
        <w:t>4</w:t>
      </w:r>
      <w:r>
        <w:rPr>
          <w:rtl/>
        </w:rPr>
        <w:t>1</w:t>
      </w:r>
      <w:r w:rsidR="006E2B3A">
        <w:rPr>
          <w:rtl/>
        </w:rPr>
        <w:t>7</w:t>
      </w:r>
      <w:r>
        <w:rPr>
          <w:rtl/>
        </w:rPr>
        <w:t>3</w:t>
      </w:r>
      <w:r w:rsidR="00782480">
        <w:rPr>
          <w:rtl/>
        </w:rPr>
        <w:t>؛مناقب خوارزم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</w:t>
      </w:r>
      <w:r w:rsidR="006E2B3A">
        <w:rPr>
          <w:rtl/>
        </w:rPr>
        <w:t>67</w:t>
      </w:r>
      <w:r>
        <w:rPr>
          <w:rtl/>
        </w:rPr>
        <w:t>1</w:t>
      </w:r>
      <w:r w:rsidR="00782480">
        <w:rPr>
          <w:rtl/>
        </w:rPr>
        <w:t xml:space="preserve">،ح </w:t>
      </w:r>
      <w:r w:rsidR="006E2B3A">
        <w:rPr>
          <w:rtl/>
        </w:rPr>
        <w:t>4</w:t>
      </w:r>
      <w:r>
        <w:rPr>
          <w:rtl/>
        </w:rPr>
        <w:t>12</w:t>
      </w:r>
      <w:r w:rsidR="00782480">
        <w:rPr>
          <w:rtl/>
        </w:rPr>
        <w:t xml:space="preserve">؛ </w:t>
      </w:r>
    </w:p>
    <w:p w:rsidR="00B526B2" w:rsidRDefault="00782480" w:rsidP="00560E5F">
      <w:pPr>
        <w:pStyle w:val="libFootnote"/>
        <w:rPr>
          <w:rtl/>
        </w:rPr>
      </w:pPr>
      <w:r>
        <w:rPr>
          <w:rFonts w:hint="eastAsia"/>
          <w:rtl/>
        </w:rPr>
        <w:t>فرائد</w:t>
      </w:r>
      <w:r>
        <w:rPr>
          <w:rtl/>
        </w:rPr>
        <w:t xml:space="preserve"> السّمط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A43F7">
        <w:rPr>
          <w:rtl/>
        </w:rPr>
        <w:t>1</w:t>
      </w:r>
      <w:r>
        <w:rPr>
          <w:rtl/>
        </w:rPr>
        <w:t xml:space="preserve">: </w:t>
      </w:r>
      <w:r w:rsidR="006E2B3A">
        <w:rPr>
          <w:rtl/>
        </w:rPr>
        <w:t>77</w:t>
      </w:r>
      <w:r w:rsidR="007A43F7">
        <w:rPr>
          <w:rtl/>
        </w:rPr>
        <w:t>1</w:t>
      </w:r>
      <w:r>
        <w:rPr>
          <w:rtl/>
        </w:rPr>
        <w:t xml:space="preserve">،ح </w:t>
      </w:r>
      <w:r w:rsidR="006E2B3A">
        <w:rPr>
          <w:rtl/>
        </w:rPr>
        <w:t>04</w:t>
      </w:r>
      <w:r w:rsidR="007A43F7">
        <w:rPr>
          <w:rtl/>
        </w:rPr>
        <w:t>1</w:t>
      </w:r>
      <w:r>
        <w:rPr>
          <w:rtl/>
        </w:rPr>
        <w:t>؛ شرح المواہب اللدن</w:t>
      </w:r>
      <w:r>
        <w:rPr>
          <w:rFonts w:hint="cs"/>
          <w:rtl/>
        </w:rPr>
        <w:t>یۃ</w:t>
      </w:r>
      <w:r>
        <w:rPr>
          <w:rtl/>
        </w:rPr>
        <w:t xml:space="preserve"> </w:t>
      </w:r>
      <w:r w:rsidR="006E2B3A">
        <w:rPr>
          <w:rtl/>
        </w:rPr>
        <w:t>7</w:t>
      </w:r>
      <w:r>
        <w:rPr>
          <w:rtl/>
        </w:rPr>
        <w:t xml:space="preserve">: </w:t>
      </w:r>
      <w:r w:rsidR="007A43F7">
        <w:rPr>
          <w:rtl/>
        </w:rPr>
        <w:t>31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باز</w:t>
      </w:r>
      <w:r>
        <w:rPr>
          <w:rtl/>
        </w:rPr>
        <w:t xml:space="preserve"> کہا.جبکہ خدا جانتا ہے کہ وہ سچے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راہ پر چلنے والے اور حق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تھے . پھر جب حضرت ابو بکر (رض) نے وفات پائ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ابوبکر (رض)اور آنحضرت(ص) کاجانش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تو آپ دونوں نے مجھے بھ</w:t>
      </w:r>
      <w:r>
        <w:rPr>
          <w:rFonts w:hint="cs"/>
          <w:rtl/>
        </w:rPr>
        <w:t>ی</w:t>
      </w:r>
      <w:r>
        <w:rPr>
          <w:rtl/>
        </w:rPr>
        <w:t xml:space="preserve"> جھوٹا ، گنہگار ، دھوکے باز اور خائن سمجھا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DF7E8D">
      <w:pPr>
        <w:pStyle w:val="Heading2Center"/>
        <w:rPr>
          <w:rtl/>
        </w:rPr>
      </w:pPr>
      <w:bookmarkStart w:id="12" w:name="_Toc518812389"/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ردُّوبدل ک</w:t>
      </w:r>
      <w:r>
        <w:rPr>
          <w:rFonts w:hint="cs"/>
          <w:rtl/>
        </w:rPr>
        <w:t>ی</w:t>
      </w:r>
      <w:r>
        <w:rPr>
          <w:rtl/>
        </w:rPr>
        <w:t xml:space="preserve"> مہارت</w:t>
      </w:r>
      <w:bookmarkEnd w:id="1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ںچار</w:t>
      </w:r>
      <w:r>
        <w:rPr>
          <w:rtl/>
        </w:rPr>
        <w:t xml:space="preserve"> مختلف مقامات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لفظ گناہگار ، خائن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 ک</w:t>
      </w:r>
      <w:r>
        <w:rPr>
          <w:rFonts w:hint="cs"/>
          <w:rtl/>
        </w:rPr>
        <w:t>ی</w:t>
      </w:r>
      <w:r>
        <w:rPr>
          <w:rtl/>
        </w:rPr>
        <w:t xml:space="preserve"> جگہ کذا وکذا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F7E8D">
        <w:rPr>
          <w:rtl/>
        </w:rPr>
        <w:t xml:space="preserve">  </w:t>
      </w:r>
      <w:r>
        <w:rPr>
          <w:rtl/>
        </w:rPr>
        <w:t>کلمتکما واحد</w:t>
      </w:r>
      <w:r>
        <w:rPr>
          <w:rFonts w:hint="cs"/>
          <w:rtl/>
        </w:rPr>
        <w:t>ۃ</w:t>
      </w:r>
      <w:r w:rsidR="00DF7E8D">
        <w:rPr>
          <w:rtl/>
        </w:rPr>
        <w:t xml:space="preserve"> </w:t>
      </w:r>
      <w:r>
        <w:rPr>
          <w:rtl/>
        </w:rPr>
        <w:t>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خلافت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نظر سے لوگ آگاہ نہ ہو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ں؟؟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باب خمس ، نفقات ،اعتصام اور باب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.کتاب نفقات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: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3E76CB">
        <w:rPr>
          <w:rStyle w:val="libArabicChar"/>
          <w:rtl/>
        </w:rPr>
        <w:t>تزعمان أنّ أبابکرکذا وکذا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باب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 ہے 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3E76CB">
        <w:rPr>
          <w:rStyle w:val="libArabicChar"/>
          <w:rtl/>
        </w:rPr>
        <w:t>ثم ّ جئتمان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وکلمتکما واحد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.</w:t>
      </w:r>
    </w:p>
    <w:p w:rsidR="00782480" w:rsidRDefault="00782480" w:rsidP="00DF7E8D">
      <w:pPr>
        <w:pStyle w:val="Heading2Center"/>
        <w:rPr>
          <w:rtl/>
        </w:rPr>
      </w:pPr>
      <w:bookmarkStart w:id="13" w:name="_Toc518812390"/>
      <w:r>
        <w:rPr>
          <w:rtl/>
        </w:rPr>
        <w:t>۔حضرت عل</w:t>
      </w:r>
      <w:r>
        <w:rPr>
          <w:rFonts w:hint="cs"/>
          <w:rtl/>
        </w:rPr>
        <w:t>ی</w:t>
      </w:r>
      <w:r>
        <w:rPr>
          <w:rtl/>
        </w:rPr>
        <w:t>(رض) کے قتل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bookmarkEnd w:id="1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  <w:lang w:bidi="fa-IR"/>
        </w:rPr>
        <w:t>11</w:t>
      </w:r>
      <w:r>
        <w:rPr>
          <w:rtl/>
          <w:lang w:bidi="fa-IR"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ابوبکر (رض) نے حضرت عل</w:t>
      </w:r>
      <w:r>
        <w:rPr>
          <w:rFonts w:hint="cs"/>
          <w:rtl/>
        </w:rPr>
        <w:t>ی</w:t>
      </w:r>
      <w:r>
        <w:rPr>
          <w:rtl/>
        </w:rPr>
        <w:t xml:space="preserve"> (رض) کے قتل ک</w:t>
      </w:r>
      <w:r>
        <w:rPr>
          <w:rFonts w:hint="cs"/>
          <w:rtl/>
        </w:rPr>
        <w:t>ی</w:t>
      </w:r>
      <w:r>
        <w:rPr>
          <w:rtl/>
        </w:rPr>
        <w:t xml:space="preserve"> سازش بنائ</w:t>
      </w:r>
      <w:r>
        <w:rPr>
          <w:rFonts w:hint="cs"/>
          <w:rtl/>
        </w:rPr>
        <w:t>ی</w:t>
      </w:r>
      <w:r>
        <w:rPr>
          <w:rtl/>
        </w:rPr>
        <w:t xml:space="preserve"> اور اس کام کے لئے حضرت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ہوجانے کے ڈر 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ہوئے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کام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علمائ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سمعان</w:t>
      </w:r>
      <w:r>
        <w:rPr>
          <w:rFonts w:hint="cs"/>
          <w:rtl/>
        </w:rPr>
        <w:t>ی</w:t>
      </w:r>
      <w:r>
        <w:rPr>
          <w:rtl/>
        </w:rPr>
        <w:t xml:space="preserve"> نے اس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(ص) اور خاص طور پر حضرت عل</w:t>
      </w:r>
      <w:r>
        <w:rPr>
          <w:rFonts w:hint="cs"/>
          <w:rtl/>
        </w:rPr>
        <w:t>ی</w:t>
      </w:r>
      <w:r>
        <w:rPr>
          <w:rtl/>
        </w:rPr>
        <w:t xml:space="preserve"> (رض) کے ساتھ اچھے تعلقات تھے ؟</w:t>
      </w:r>
    </w:p>
    <w:p w:rsidR="00782480" w:rsidRDefault="00782480" w:rsidP="00DF7E8D">
      <w:pPr>
        <w:pStyle w:val="Heading2Center"/>
        <w:rPr>
          <w:rtl/>
        </w:rPr>
      </w:pPr>
      <w:bookmarkStart w:id="14" w:name="_Toc51881239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</w:t>
      </w:r>
      <w:bookmarkEnd w:id="14"/>
      <w:r>
        <w:rPr>
          <w:rtl/>
        </w:rPr>
        <w:t xml:space="preserve"> </w:t>
      </w:r>
    </w:p>
    <w:p w:rsidR="00782480" w:rsidRDefault="00782480" w:rsidP="00DF7E8D">
      <w:pPr>
        <w:pStyle w:val="libLine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ہمارے علمائ خاص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کا کہنا ہے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اہم تر</w:t>
      </w:r>
      <w:r>
        <w:rPr>
          <w:rFonts w:hint="cs"/>
          <w:rtl/>
        </w:rPr>
        <w:t>ی</w:t>
      </w:r>
      <w:r w:rsidR="00FC4A5D">
        <w:rPr>
          <w:rFonts w:hint="eastAsia"/>
          <w:rtl/>
        </w:rPr>
        <w:t xml:space="preserve">نا </w:t>
      </w:r>
      <w:r w:rsidR="00FC4A5D">
        <w:rPr>
          <w:rFonts w:hint="eastAsia"/>
          <w:rtl/>
        </w:rPr>
        <w:cr/>
      </w:r>
      <w:r w:rsidR="00B526B2"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، کتاب الجہاد ، باب حکم الف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ئ</w:t>
      </w:r>
      <w:r w:rsidR="00782480">
        <w:rPr>
          <w:rtl/>
        </w:rPr>
        <w:t xml:space="preserve"> 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2</w:t>
      </w:r>
      <w:r w:rsidR="00782480">
        <w:rPr>
          <w:rtl/>
        </w:rPr>
        <w:t xml:space="preserve">، کتاب النفقات ، باب </w:t>
      </w:r>
      <w:r>
        <w:rPr>
          <w:rtl/>
        </w:rPr>
        <w:t>3</w:t>
      </w:r>
      <w:r w:rsidR="00782480">
        <w:rPr>
          <w:rtl/>
        </w:rPr>
        <w:t xml:space="preserve"> ، باب حبس نفق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الرّجل قوت سنتہ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أھلہ ، اور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، کتاب الاعتصام بالکتاب والسن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، باب ما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کرہ</w:t>
      </w:r>
      <w:r w:rsidR="00782480">
        <w:rPr>
          <w:rtl/>
        </w:rPr>
        <w:t xml:space="preserve"> من التعمق والتنازع ، اور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56</w:t>
      </w:r>
      <w:r>
        <w:rPr>
          <w:rtl/>
        </w:rPr>
        <w:t>1</w:t>
      </w:r>
      <w:r w:rsidR="00782480">
        <w:rPr>
          <w:rtl/>
        </w:rPr>
        <w:t>، کتاب الفرائض ،باب قول النّب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لانو</w:t>
      </w:r>
      <w:r w:rsidR="00782480">
        <w:rPr>
          <w:rFonts w:hint="eastAsia"/>
          <w:rtl/>
        </w:rPr>
        <w:t>رث</w:t>
      </w:r>
      <w:r w:rsidR="00782480">
        <w:rPr>
          <w:rtl/>
        </w:rPr>
        <w:t xml:space="preserve"> ، او ر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1</w:t>
      </w:r>
      <w:r w:rsidR="00782480">
        <w:rPr>
          <w:rtl/>
        </w:rPr>
        <w:t xml:space="preserve">،کتاب الخمس ، باب فرض الخمس .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۔انساب الأنساب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 w:rsidR="00CE7707">
        <w:rPr>
          <w:rtl/>
        </w:rPr>
        <w:t>9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امامت کا ہے اور اس کا مخالف بدعت</w:t>
      </w:r>
      <w:r>
        <w:rPr>
          <w:rFonts w:hint="cs"/>
          <w:rtl/>
        </w:rPr>
        <w:t>ی</w:t>
      </w:r>
      <w:r>
        <w:rPr>
          <w:rtl/>
        </w:rPr>
        <w:t xml:space="preserve"> اور کافر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>انّ الامام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من أعظم مسائل أُ صول الدّ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</w:t>
      </w:r>
      <w:r w:rsidR="00782480" w:rsidRPr="003E76CB">
        <w:rPr>
          <w:rStyle w:val="libArabicChar"/>
          <w:rtl/>
        </w:rPr>
        <w:t xml:space="preserve"> الّت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مخالفت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ا توجب الکفر والبدع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...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>در حق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قت</w:t>
      </w:r>
      <w:r w:rsidR="00782480">
        <w:rPr>
          <w:rtl/>
        </w:rPr>
        <w:t xml:space="preserve"> اس امامت سے مراد کونس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امامت ہے ؟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حضرت ابوبکر(رض)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امامت ہے جس پر اُمّت کا اجماع تھا اور نہ 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افضل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؟ بلکہ فقط اور فقط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شخص کے اشا</w:t>
      </w:r>
      <w:r w:rsidR="00782480">
        <w:rPr>
          <w:rFonts w:hint="eastAsia"/>
          <w:rtl/>
        </w:rPr>
        <w:t>رے</w:t>
      </w:r>
      <w:r w:rsidR="00782480">
        <w:rPr>
          <w:rtl/>
        </w:rPr>
        <w:t xml:space="preserve"> پر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عت</w:t>
      </w:r>
      <w:r w:rsidR="00782480">
        <w:rPr>
          <w:rtl/>
        </w:rPr>
        <w:t xml:space="preserve">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وہ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حضرت عمر (رض)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امامت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کا مخا لف کافر اور بدعت</w:t>
      </w:r>
      <w:r>
        <w:rPr>
          <w:rFonts w:hint="cs"/>
          <w:rtl/>
        </w:rPr>
        <w:t>ی</w:t>
      </w:r>
      <w:r>
        <w:rPr>
          <w:rtl/>
        </w:rPr>
        <w:t xml:space="preserve"> ہے 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امامت مراد ہے جو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شدہ ہوج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</w:t>
      </w:r>
      <w:r w:rsidR="00560E5F" w:rsidRPr="00560E5F">
        <w:rPr>
          <w:rStyle w:val="libAlaemChar"/>
          <w:rFonts w:hint="cs"/>
          <w:rtl/>
        </w:rPr>
        <w:t>(</w:t>
      </w:r>
      <w:r w:rsidR="00DF7E8D">
        <w:rPr>
          <w:rtl/>
        </w:rPr>
        <w:t xml:space="preserve"> </w:t>
      </w:r>
      <w:r w:rsidRPr="003E76CB">
        <w:rPr>
          <w:rStyle w:val="libAieChar"/>
          <w:rtl/>
        </w:rPr>
        <w:t>انّ</w:t>
      </w:r>
      <w:r w:rsidRPr="003E76CB">
        <w:rPr>
          <w:rStyle w:val="libAieChar"/>
          <w:rFonts w:hint="cs"/>
          <w:rtl/>
        </w:rPr>
        <w:t>ی</w:t>
      </w:r>
      <w:r w:rsidRPr="003E76CB">
        <w:rPr>
          <w:rStyle w:val="libAieChar"/>
          <w:rtl/>
        </w:rPr>
        <w:t xml:space="preserve"> جاعلک للناس اماما</w:t>
      </w:r>
      <w:r w:rsidR="00560E5F" w:rsidRPr="00560E5F">
        <w:rPr>
          <w:rStyle w:val="libAlaemChar"/>
          <w:rFonts w:hint="cs"/>
          <w:rtl/>
        </w:rPr>
        <w:t>)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15" w:name="_Toc518812392"/>
      <w:r>
        <w:rPr>
          <w:rtl/>
        </w:rPr>
        <w:t>۔کون افضل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ابوبکر(رض)</w:t>
      </w:r>
      <w:bookmarkEnd w:id="1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Fonts w:hint="cs"/>
          <w:rtl/>
        </w:rPr>
        <w:t>ی</w:t>
      </w:r>
      <w:r>
        <w:rPr>
          <w:rtl/>
        </w:rPr>
        <w:t xml:space="preserve"> حضرت ابوبکر (رض)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(ص)سے افضل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حضور کے پاس آئ</w:t>
      </w:r>
      <w:r>
        <w:rPr>
          <w:rFonts w:hint="cs"/>
          <w:rtl/>
        </w:rPr>
        <w:t>ی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درخت گر کر ٹوٹ چکا ہے تو آںحضرت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تمہارا شوہ</w:t>
      </w:r>
      <w:r>
        <w:rPr>
          <w:rFonts w:hint="eastAsia"/>
          <w:rtl/>
        </w:rPr>
        <w:t>ر</w:t>
      </w:r>
      <w:r>
        <w:rPr>
          <w:rtl/>
        </w:rPr>
        <w:t xml:space="preserve"> مر جائے گا جس پر وہ عورت ناراض ہو کر واپس جانے لگ</w:t>
      </w:r>
      <w:r>
        <w:rPr>
          <w:rFonts w:hint="cs"/>
          <w:rtl/>
        </w:rPr>
        <w:t>ی</w:t>
      </w:r>
      <w:r>
        <w:rPr>
          <w:rtl/>
        </w:rPr>
        <w:t xml:space="preserve">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ابوبکر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ااور ان سے اپنا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تمہارا شوہر سفر سے واپس پلٹ آئے گا .اور اس</w:t>
      </w:r>
      <w:r>
        <w:rPr>
          <w:rFonts w:hint="cs"/>
          <w:rtl/>
        </w:rPr>
        <w:t>ی</w:t>
      </w:r>
      <w:r>
        <w:rPr>
          <w:rtl/>
        </w:rPr>
        <w:t xml:space="preserve"> طرح ہوا .دوسرے دن وہ عورت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eastAsia"/>
          <w:rtl/>
        </w:rPr>
        <w:t>کوہ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پر حضرت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کہ خدا وند متعال کو شرم آت</w:t>
      </w:r>
      <w:r>
        <w:rPr>
          <w:rFonts w:hint="cs"/>
          <w:rtl/>
        </w:rPr>
        <w:t>ی</w:t>
      </w:r>
      <w:r>
        <w:rPr>
          <w:rtl/>
        </w:rPr>
        <w:t xml:space="preserve"> ہے 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جھوٹ جار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زبان پر جھوٹ جار</w:t>
      </w:r>
      <w:r>
        <w:rPr>
          <w:rFonts w:hint="cs"/>
          <w:rtl/>
        </w:rPr>
        <w:t>ی</w:t>
      </w:r>
      <w:r>
        <w:rPr>
          <w:rtl/>
        </w:rPr>
        <w:t xml:space="preserve"> ہوتا ہے تو ہو جائے تا کہ حضرت ابو بکر (رض)ک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حرف نہ آنے پائے:</w:t>
      </w:r>
    </w:p>
    <w:p w:rsidR="00782480" w:rsidRDefault="00DF7E8D" w:rsidP="003E76CB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امحمد</w:t>
      </w:r>
      <w:r w:rsidR="00782480">
        <w:rPr>
          <w:rtl/>
        </w:rPr>
        <w:t xml:space="preserve"> ! الّذ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قلت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و الحقّ ، ولکن لمّا قال الصّدی</w:t>
      </w:r>
      <w:r w:rsidR="00782480">
        <w:rPr>
          <w:rFonts w:hint="eastAsia"/>
          <w:rtl/>
        </w:rPr>
        <w:t>ق</w:t>
      </w:r>
      <w:r w:rsidR="00782480">
        <w:rPr>
          <w:rtl/>
        </w:rPr>
        <w:t xml:space="preserve"> أنّک تجتمع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ب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فی</w:t>
      </w:r>
      <w:r w:rsidR="00782480">
        <w:rPr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ذ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الصوارم المحرقہ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22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سورہ بقرہ : </w:t>
      </w:r>
      <w:r w:rsidR="006E2B3A">
        <w:rPr>
          <w:rtl/>
        </w:rPr>
        <w:t>4</w:t>
      </w:r>
      <w:r>
        <w:rPr>
          <w:rtl/>
        </w:rPr>
        <w:t>21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3E76CB">
        <w:rPr>
          <w:rStyle w:val="libArabicChar"/>
          <w:rFonts w:hint="eastAsia"/>
          <w:rtl/>
        </w:rPr>
        <w:t>الل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استح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ا</w:t>
      </w:r>
      <w:r w:rsidRPr="003E76CB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من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أن ی</w:t>
      </w:r>
      <w:r w:rsidRPr="003E76CB">
        <w:rPr>
          <w:rStyle w:val="libArabicChar"/>
          <w:rFonts w:hint="eastAsia"/>
          <w:rtl/>
        </w:rPr>
        <w:t>جر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عل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tl/>
        </w:rPr>
        <w:t xml:space="preserve"> لسان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الکذب لأنّ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 xml:space="preserve"> صدّی</w:t>
      </w:r>
      <w:r w:rsidRPr="003E76CB">
        <w:rPr>
          <w:rStyle w:val="libArabicChar"/>
          <w:rFonts w:hint="eastAsia"/>
          <w:rtl/>
        </w:rPr>
        <w:t>ق</w:t>
      </w:r>
      <w:r w:rsidRPr="003E76CB">
        <w:rPr>
          <w:rStyle w:val="libArabicChar"/>
          <w:rtl/>
        </w:rPr>
        <w:t xml:space="preserve"> فأح</w:t>
      </w:r>
      <w:r w:rsidRPr="003E76CB">
        <w:rPr>
          <w:rStyle w:val="libArabicChar"/>
          <w:rFonts w:hint="cs"/>
          <w:rtl/>
        </w:rPr>
        <w:t>ی</w:t>
      </w:r>
      <w:r w:rsidRPr="003E76CB">
        <w:rPr>
          <w:rStyle w:val="libArabicChar"/>
          <w:rFonts w:hint="eastAsia"/>
          <w:rtl/>
        </w:rPr>
        <w:t>ا</w:t>
      </w:r>
      <w:r w:rsidR="005F3EF5" w:rsidRPr="00EA545C">
        <w:rPr>
          <w:rStyle w:val="libArabicChar"/>
          <w:rFonts w:hint="cs"/>
          <w:rtl/>
        </w:rPr>
        <w:t>ه</w:t>
      </w:r>
      <w:r w:rsidRPr="003E76CB">
        <w:rPr>
          <w:rStyle w:val="libArabicChar"/>
          <w:rFonts w:hint="cs"/>
          <w:rtl/>
        </w:rPr>
        <w:t>،</w:t>
      </w:r>
      <w:r w:rsidRPr="003E76CB">
        <w:rPr>
          <w:rStyle w:val="libArabicChar"/>
          <w:rtl/>
        </w:rPr>
        <w:t xml:space="preserve"> کرام</w:t>
      </w:r>
      <w:r w:rsidR="005F3EF5" w:rsidRPr="00EA545C">
        <w:rPr>
          <w:rStyle w:val="libArabicChar"/>
          <w:rFonts w:hint="cs"/>
          <w:rtl/>
        </w:rPr>
        <w:t>ة</w:t>
      </w:r>
      <w:r w:rsidRPr="003E76CB">
        <w:rPr>
          <w:rStyle w:val="libArabicChar"/>
          <w:rtl/>
        </w:rPr>
        <w:t xml:space="preserve"> ل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،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16" w:name="_Toc518812393"/>
      <w:r>
        <w:rPr>
          <w:rtl/>
        </w:rPr>
        <w:t>۔احاد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(ص) کا نذر آتش کرنا</w:t>
      </w:r>
      <w:bookmarkEnd w:id="1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(ص) کونذر آتش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علامہ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لکھا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>انّ أبا بکر أحرق خمس مئ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حد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ث</w:t>
      </w:r>
      <w:r w:rsidR="00782480" w:rsidRPr="003E76CB">
        <w:rPr>
          <w:rStyle w:val="libArabicChar"/>
          <w:rtl/>
        </w:rPr>
        <w:t xml:space="preserve"> کتب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عن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ابوبکر(رض) نے پانچ سو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انہوں نے آنحضرت (ص) سے نقل کر کے لکھ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17" w:name="_Toc518812394"/>
      <w:r>
        <w:rPr>
          <w:rFonts w:hint="eastAsia"/>
          <w:rtl/>
        </w:rPr>
        <w:t>حضرت</w:t>
      </w:r>
      <w:r>
        <w:rPr>
          <w:rtl/>
        </w:rPr>
        <w:t xml:space="preserve"> ابوبکر و عمر (رض)کے تعلقات</w:t>
      </w:r>
      <w:bookmarkEnd w:id="17"/>
      <w:r>
        <w:rPr>
          <w:rtl/>
        </w:rPr>
        <w:t xml:space="preserve"> </w:t>
      </w:r>
    </w:p>
    <w:p w:rsidR="00782480" w:rsidRDefault="00782480" w:rsidP="00560E5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ابوبکر (رض) اور حضرت عمر (رض)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آںحضرت (ص)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لڑ پڑے اور شور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r w:rsidR="00DF7E8D">
        <w:rPr>
          <w:rtl/>
        </w:rPr>
        <w:t xml:space="preserve">  </w:t>
      </w:r>
      <w:r w:rsidR="00560E5F">
        <w:rPr>
          <w:rStyle w:val="libAlaemChar"/>
          <w:rFonts w:hint="cs"/>
          <w:rtl/>
        </w:rPr>
        <w:t>(</w:t>
      </w:r>
      <w:r w:rsidRPr="003E76CB">
        <w:rPr>
          <w:rStyle w:val="libAieChar"/>
          <w:rtl/>
        </w:rPr>
        <w:t>لاترفعواأصواتکم فوق صوت النّب</w:t>
      </w:r>
      <w:r w:rsidRPr="003E76CB">
        <w:rPr>
          <w:rStyle w:val="libAieChar"/>
          <w:rFonts w:hint="cs"/>
          <w:rtl/>
        </w:rPr>
        <w:t>ی</w:t>
      </w:r>
      <w:r w:rsidR="00560E5F">
        <w:rPr>
          <w:rStyle w:val="libAlaemChar"/>
          <w:rFonts w:hint="cs"/>
          <w:rtl/>
        </w:rPr>
        <w:t>)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آواز پر اپن</w:t>
      </w:r>
      <w:r>
        <w:rPr>
          <w:rFonts w:hint="cs"/>
          <w:rtl/>
        </w:rPr>
        <w:t>ی</w:t>
      </w:r>
      <w:r>
        <w:rPr>
          <w:rtl/>
        </w:rPr>
        <w:t xml:space="preserve"> آواز کو مت بلند کرو؟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حضرت ابوبکر (رض) نے اپنے زمانہ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tl/>
        </w:rPr>
        <w:t xml:space="preserve"> تو حضرت عمر(رض) نے اسے لے کر پھاڑ ااور اس پر تھوک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عمر (رض)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حسد کے دس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نو حصے حضرت ابو بکر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پورے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ابو بکر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6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۔نزہ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المجالس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48</w:t>
      </w:r>
      <w:r>
        <w:rPr>
          <w:rtl/>
        </w:rPr>
        <w:t>1</w:t>
      </w:r>
      <w:r w:rsidR="003E76CB">
        <w:rPr>
          <w:rFonts w:hint="cs"/>
          <w:rtl/>
        </w:rPr>
        <w:t xml:space="preserve">       </w:t>
      </w:r>
      <w:r>
        <w:rPr>
          <w:rtl/>
        </w:rPr>
        <w:t>2</w:t>
      </w:r>
      <w:r w:rsidR="00782480">
        <w:rPr>
          <w:rtl/>
        </w:rPr>
        <w:t xml:space="preserve">۔ کنزالعمال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58</w:t>
      </w:r>
      <w:r>
        <w:rPr>
          <w:rtl/>
        </w:rPr>
        <w:t>2</w:t>
      </w:r>
      <w:r w:rsidR="003E76CB">
        <w:rPr>
          <w:rFonts w:hint="cs"/>
          <w:rtl/>
        </w:rPr>
        <w:t xml:space="preserve">     </w:t>
      </w:r>
      <w:r>
        <w:rPr>
          <w:rtl/>
        </w:rPr>
        <w:t>3</w:t>
      </w:r>
      <w:r w:rsidR="00782480">
        <w:rPr>
          <w:rtl/>
        </w:rPr>
        <w:t xml:space="preserve">۔سورہ حجرات: </w:t>
      </w:r>
      <w:r>
        <w:rPr>
          <w:rtl/>
        </w:rPr>
        <w:t>2</w:t>
      </w:r>
      <w:r w:rsidR="003E76CB">
        <w:rPr>
          <w:rFonts w:hint="cs"/>
          <w:rtl/>
        </w:rPr>
        <w:t xml:space="preserve">                 </w:t>
      </w:r>
      <w:r w:rsidR="006E2B3A">
        <w:rPr>
          <w:rtl/>
        </w:rPr>
        <w:t>4</w:t>
      </w:r>
      <w:r w:rsidR="00782480">
        <w:rPr>
          <w:rtl/>
        </w:rPr>
        <w:t>۔ مسنداحمد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 xml:space="preserve">۔الدّر المنثور </w:t>
      </w:r>
      <w:r w:rsidR="007A43F7">
        <w:rPr>
          <w:rtl/>
        </w:rPr>
        <w:t>3</w:t>
      </w:r>
      <w:r w:rsidR="00782480">
        <w:rPr>
          <w:rtl/>
        </w:rPr>
        <w:t>:</w:t>
      </w:r>
      <w:r w:rsidR="007A43F7">
        <w:rPr>
          <w:rtl/>
        </w:rPr>
        <w:t>2</w:t>
      </w:r>
      <w:r>
        <w:rPr>
          <w:rtl/>
        </w:rPr>
        <w:t>5</w:t>
      </w:r>
      <w:r w:rsidR="007A43F7">
        <w:rPr>
          <w:rtl/>
        </w:rPr>
        <w:t>2</w:t>
      </w:r>
      <w:r w:rsidR="00782480">
        <w:rPr>
          <w:rtl/>
        </w:rPr>
        <w:t xml:space="preserve"> 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6</w:t>
      </w:r>
      <w:r w:rsidR="00782480">
        <w:rPr>
          <w:rtl/>
        </w:rPr>
        <w:t>۔شرح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0</w:t>
      </w:r>
      <w:r w:rsidR="007A43F7">
        <w:rPr>
          <w:rtl/>
        </w:rPr>
        <w:t>3</w:t>
      </w: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18" w:name="_Toc518812395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 م رض</w:t>
      </w:r>
      <w:r>
        <w:rPr>
          <w:rFonts w:hint="cs"/>
          <w:rtl/>
        </w:rPr>
        <w:t>ی</w:t>
      </w:r>
      <w:r>
        <w:rPr>
          <w:rtl/>
        </w:rPr>
        <w:t xml:space="preserve"> اللہ عنہ۔</w:t>
      </w:r>
      <w:bookmarkEnd w:id="18"/>
    </w:p>
    <w:p w:rsidR="00782480" w:rsidRDefault="00782480" w:rsidP="00DF7E8D">
      <w:pPr>
        <w:pStyle w:val="Heading2Center"/>
        <w:rPr>
          <w:rtl/>
        </w:rPr>
      </w:pPr>
      <w:bookmarkStart w:id="19" w:name="_Toc518812396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کا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</w:t>
      </w:r>
      <w:bookmarkEnd w:id="1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تھا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تھے کہ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وہ حضرت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>(رض) سے عاجزانہ التماس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نام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</w:p>
    <w:p w:rsidR="00782480" w:rsidRDefault="00DF7E8D" w:rsidP="00782480">
      <w:pPr>
        <w:pStyle w:val="libNormal"/>
        <w:rPr>
          <w:rtl/>
        </w:rPr>
      </w:pPr>
      <w:r w:rsidRPr="003E76CB">
        <w:rPr>
          <w:rStyle w:val="libArabicChar"/>
          <w:rtl/>
        </w:rPr>
        <w:t xml:space="preserve">  </w:t>
      </w:r>
      <w:r w:rsidR="00782480" w:rsidRPr="003E76CB">
        <w:rPr>
          <w:rStyle w:val="libArabicChar"/>
          <w:rtl/>
        </w:rPr>
        <w:t>حذ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أحد أصحاب النب</w:t>
      </w:r>
      <w:r w:rsidR="00782480" w:rsidRPr="003E76CB">
        <w:rPr>
          <w:rStyle w:val="libArabicChar"/>
          <w:rFonts w:hint="cs"/>
          <w:rtl/>
        </w:rPr>
        <w:t>یّ</w:t>
      </w:r>
      <w:r w:rsidR="00782480" w:rsidRPr="003E76CB">
        <w:rPr>
          <w:rStyle w:val="libArabicChar"/>
          <w:rtl/>
        </w:rPr>
        <w:t xml:space="preserve"> أسرّ ال</w:t>
      </w:r>
      <w:r w:rsidR="00782480" w:rsidRPr="003E76CB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tl/>
        </w:rPr>
        <w:t xml:space="preserve"> أسمائ المنافق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</w:t>
      </w:r>
      <w:r w:rsidR="00782480" w:rsidRPr="003E76CB">
        <w:rPr>
          <w:rStyle w:val="libArabicChar"/>
          <w:rtl/>
        </w:rPr>
        <w:t xml:space="preserve"> ...وناشد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، عمر بالل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: أنا من المنافقی</w:t>
      </w:r>
      <w:r w:rsidR="00782480" w:rsidRPr="003E76CB">
        <w:rPr>
          <w:rStyle w:val="libArabicChar"/>
          <w:rFonts w:hint="eastAsia"/>
          <w:rtl/>
        </w:rPr>
        <w:t>ن</w:t>
      </w:r>
      <w:r w:rsidR="00782480">
        <w:rPr>
          <w:rtl/>
        </w:rPr>
        <w:t>...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0" w:name="_Toc518812397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(ص) نے خود کش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bookmarkEnd w:id="2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جب کبھ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کے نازل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تو خود 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اپنے آپ کو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بارہا پروگرام بناتے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لگتے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عمر بن خطاب پر منتقل ہو گئ</w:t>
      </w:r>
      <w:r>
        <w:rPr>
          <w:rFonts w:hint="cs"/>
          <w:rtl/>
        </w:rPr>
        <w:t>ی</w:t>
      </w:r>
      <w:r>
        <w:rPr>
          <w:rtl/>
        </w:rPr>
        <w:t xml:space="preserve"> ہے اور آج کے بعد وہ ن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>وفتر الوح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فتر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حتّٰ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حزن النب</w:t>
      </w:r>
      <w:r w:rsidR="00782480" w:rsidRPr="003E76CB">
        <w:rPr>
          <w:rStyle w:val="libArabicChar"/>
          <w:rFonts w:hint="cs"/>
          <w:rtl/>
        </w:rPr>
        <w:t>یّ</w:t>
      </w:r>
      <w:r w:rsidR="00782480" w:rsidRPr="003E76CB">
        <w:rPr>
          <w:rStyle w:val="libArabicChar"/>
          <w:rtl/>
        </w:rPr>
        <w:t xml:space="preserve"> ف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ما</w:t>
      </w:r>
      <w:r w:rsidR="00782480" w:rsidRPr="003E76CB">
        <w:rPr>
          <w:rStyle w:val="libArabicChar"/>
          <w:rtl/>
        </w:rPr>
        <w:t xml:space="preserve"> بلغنا حزنا غدا من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مرارا ، کی</w:t>
      </w:r>
      <w:r w:rsidR="00782480" w:rsidRPr="003E76CB">
        <w:rPr>
          <w:rStyle w:val="libArabicChar"/>
          <w:rtl/>
        </w:rPr>
        <w:t xml:space="preserve">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تردّ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من رؤوس شوا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ق الجبال ، فکل</w:t>
      </w:r>
      <w:r w:rsidR="00782480" w:rsidRPr="003E76CB">
        <w:rPr>
          <w:rStyle w:val="libArabicChar"/>
          <w:rtl/>
        </w:rPr>
        <w:t>ّما أوفٰ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بذرو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جبل ،لک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لق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من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نفس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،تبدّی</w:t>
      </w:r>
      <w:r w:rsidR="00782480" w:rsidRPr="003E76CB">
        <w:rPr>
          <w:rStyle w:val="libArabicChar"/>
          <w:rtl/>
        </w:rPr>
        <w:t xml:space="preserve">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، جبرائی</w:t>
      </w:r>
      <w:r w:rsidR="00782480" w:rsidRPr="003E76CB">
        <w:rPr>
          <w:rStyle w:val="libArabicChar"/>
          <w:rFonts w:hint="eastAsia"/>
          <w:rtl/>
        </w:rPr>
        <w:t>ل</w:t>
      </w:r>
      <w:r w:rsidR="00782480" w:rsidRPr="003E76CB">
        <w:rPr>
          <w:rStyle w:val="libArabicChar"/>
          <w:rtl/>
        </w:rPr>
        <w:t xml:space="preserve"> فقال: 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ا</w:t>
      </w:r>
      <w:r w:rsidR="00782480" w:rsidRPr="003E76CB">
        <w:rPr>
          <w:rStyle w:val="libArabicChar"/>
          <w:rtl/>
        </w:rPr>
        <w:t xml:space="preserve"> محمّد انّک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حقّا .فی</w:t>
      </w:r>
      <w:r w:rsidR="00782480" w:rsidRPr="003E76CB">
        <w:rPr>
          <w:rStyle w:val="libArabicChar"/>
          <w:rFonts w:hint="eastAsia"/>
          <w:rtl/>
        </w:rPr>
        <w:t>سکن</w:t>
      </w:r>
      <w:r w:rsidR="00782480" w:rsidRPr="003E76CB">
        <w:rPr>
          <w:rStyle w:val="libArabicChar"/>
          <w:rtl/>
        </w:rPr>
        <w:t xml:space="preserve"> لذلک جأش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وتقرّ نفس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 xml:space="preserve"> فی</w:t>
      </w:r>
      <w:r w:rsidR="00782480" w:rsidRPr="003E76CB">
        <w:rPr>
          <w:rStyle w:val="libArabicChar"/>
          <w:rFonts w:hint="eastAsia"/>
          <w:rtl/>
        </w:rPr>
        <w:t>رجع</w:t>
      </w:r>
      <w:r w:rsidR="00782480" w:rsidRPr="003E76CB">
        <w:rPr>
          <w:rStyle w:val="libArabicChar"/>
          <w:rtl/>
        </w:rPr>
        <w:t xml:space="preserve"> فاذا طالت عل</w:t>
      </w:r>
      <w:r w:rsidR="00782480" w:rsidRPr="003E76CB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tl/>
        </w:rPr>
        <w:t xml:space="preserve"> فتر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الو</w:t>
      </w:r>
      <w:r w:rsidR="00782480" w:rsidRPr="003E76CB">
        <w:rPr>
          <w:rStyle w:val="libArabicChar"/>
          <w:rFonts w:hint="eastAsia"/>
          <w:rtl/>
        </w:rPr>
        <w:t>ح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غدالمثل ذلک .</w:t>
      </w:r>
      <w:r w:rsidR="00782480">
        <w:rPr>
          <w:rtl/>
        </w:rPr>
        <w:t>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>الخلفائ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 w:rsidR="00CE7707">
        <w:rPr>
          <w:rtl/>
        </w:rPr>
        <w:t>9</w:t>
      </w:r>
      <w:r w:rsidR="006E2B3A">
        <w:rPr>
          <w:rtl/>
        </w:rPr>
        <w:t>4</w:t>
      </w:r>
      <w:r w:rsidR="00782480">
        <w:rPr>
          <w:rtl/>
        </w:rPr>
        <w:t>؛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،کتاب التعب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،ح </w:t>
      </w:r>
      <w:r>
        <w:rPr>
          <w:rtl/>
        </w:rPr>
        <w:t>2</w:t>
      </w:r>
      <w:r w:rsidR="006E2B3A">
        <w:rPr>
          <w:rtl/>
        </w:rPr>
        <w:t>8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>؛ کتاب الأنب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ائ</w:t>
      </w:r>
      <w:r w:rsidR="00782480">
        <w:rPr>
          <w:rtl/>
        </w:rPr>
        <w:t xml:space="preserve"> ،ح </w:t>
      </w:r>
      <w:r>
        <w:rPr>
          <w:rtl/>
        </w:rPr>
        <w:t>2</w:t>
      </w:r>
      <w:r w:rsidR="00CE7707">
        <w:rPr>
          <w:rtl/>
        </w:rPr>
        <w:t>9</w:t>
      </w:r>
      <w:r>
        <w:rPr>
          <w:rtl/>
        </w:rPr>
        <w:t>33</w:t>
      </w:r>
      <w:r w:rsidR="00782480">
        <w:rPr>
          <w:rtl/>
        </w:rPr>
        <w:t>؛کتاب التفس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،ح </w:t>
      </w:r>
      <w:r>
        <w:rPr>
          <w:rtl/>
        </w:rPr>
        <w:t>3</w:t>
      </w:r>
      <w:r w:rsidR="006E2B3A">
        <w:rPr>
          <w:rtl/>
        </w:rPr>
        <w:t>5</w:t>
      </w:r>
      <w:r w:rsidR="00CE7707">
        <w:rPr>
          <w:rtl/>
        </w:rPr>
        <w:t>9</w:t>
      </w:r>
      <w:r w:rsidR="006E2B3A">
        <w:rPr>
          <w:rtl/>
        </w:rPr>
        <w:t>4</w:t>
      </w:r>
      <w:r w:rsidR="00782480">
        <w:rPr>
          <w:rtl/>
        </w:rPr>
        <w:t>؛ الامام البخار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>
        <w:rPr>
          <w:rtl/>
        </w:rPr>
        <w:t>2</w:t>
      </w:r>
      <w:r w:rsidR="006E2B3A">
        <w:rPr>
          <w:rtl/>
        </w:rPr>
        <w:t>4</w:t>
      </w:r>
      <w:r>
        <w:rPr>
          <w:rtl/>
        </w:rPr>
        <w:t>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1" w:name="_Toc518812398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کند ذہن تھے</w:t>
      </w:r>
      <w:bookmarkEnd w:id="2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18:ک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(رض)انتہائ</w:t>
      </w:r>
      <w:r>
        <w:rPr>
          <w:rFonts w:hint="cs"/>
          <w:rtl/>
        </w:rPr>
        <w:t>ی</w:t>
      </w:r>
      <w:r>
        <w:rPr>
          <w:rtl/>
        </w:rPr>
        <w:t xml:space="preserve"> کند ذہن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بارہ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سے سورہ بقرہ حفظ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لکھاہے: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3E76CB">
        <w:rPr>
          <w:rStyle w:val="libArabicChar"/>
          <w:rtl/>
        </w:rPr>
        <w:t>قال ابن عمر: تعلّم البقر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ف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اثنت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عشر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3E76CB">
        <w:rPr>
          <w:rStyle w:val="libArabicChar"/>
          <w:rtl/>
        </w:rPr>
        <w:t xml:space="preserve"> ، فلمّا تعلّم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ا نحر جزورا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جصاص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کے بقول حضرت عمر (رض)آخر تک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کلالہ کا معن</w:t>
      </w:r>
      <w:r>
        <w:rPr>
          <w:rFonts w:hint="cs"/>
          <w:rtl/>
        </w:rPr>
        <w:t>یٰ</w:t>
      </w:r>
      <w:r>
        <w:rPr>
          <w:rtl/>
        </w:rPr>
        <w:t xml:space="preserve"> نہ سمجھ پائے اور پھر خود بھ</w:t>
      </w:r>
      <w:r>
        <w:rPr>
          <w:rFonts w:hint="cs"/>
          <w:rtl/>
        </w:rPr>
        <w:t>ی</w:t>
      </w:r>
      <w:r>
        <w:rPr>
          <w:rtl/>
        </w:rPr>
        <w:t xml:space="preserve"> اس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2" w:name="_Toc518812399"/>
      <w:r>
        <w:rPr>
          <w:rtl/>
        </w:rPr>
        <w:t>۔حضرت عمر(رض) ک</w:t>
      </w:r>
      <w:r>
        <w:rPr>
          <w:rFonts w:hint="cs"/>
          <w:rtl/>
        </w:rPr>
        <w:t>ی</w:t>
      </w:r>
      <w:r>
        <w:rPr>
          <w:rtl/>
        </w:rPr>
        <w:t xml:space="preserve"> خلافت پر لوگوں کااعتراض</w:t>
      </w:r>
      <w:bookmarkEnd w:id="2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ابو بکر (رض) کے خلافت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حضرت عمر (رض) کے انتخاب سے لوگ ناراض تھے اور وہ اپن</w:t>
      </w:r>
      <w:r>
        <w:rPr>
          <w:rFonts w:hint="cs"/>
          <w:rtl/>
        </w:rPr>
        <w:t>ی</w:t>
      </w:r>
      <w:r>
        <w:rPr>
          <w:rtl/>
        </w:rPr>
        <w:t xml:space="preserve"> اس ناراضگ</w:t>
      </w:r>
      <w:r>
        <w:rPr>
          <w:rFonts w:hint="cs"/>
          <w:rtl/>
        </w:rPr>
        <w:t>ی</w:t>
      </w:r>
      <w:r>
        <w:rPr>
          <w:rtl/>
        </w:rPr>
        <w:t xml:space="preserve"> کا اظہار طلحہ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کے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DF7E8D">
      <w:pPr>
        <w:pStyle w:val="Heading2Center"/>
        <w:rPr>
          <w:rtl/>
        </w:rPr>
      </w:pPr>
      <w:bookmarkStart w:id="23" w:name="_Toc518812400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حکم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</w:t>
      </w:r>
      <w:bookmarkEnd w:id="2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حضرت عمر (رض) اپن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تک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کے حکم سے آگاہ نہ تھے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مسئلہ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اگر غسل جنابت کرنا ہو اور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 ؟ تو وہ جواب </w:t>
      </w:r>
    </w:p>
    <w:p w:rsidR="00782480" w:rsidRDefault="00782480" w:rsidP="003E76C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:جب تک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نہ ہو تب تک نماز ترک کر د</w:t>
      </w:r>
      <w:r>
        <w:rPr>
          <w:rFonts w:hint="cs"/>
          <w:rtl/>
        </w:rPr>
        <w:t>ی</w:t>
      </w:r>
      <w:r>
        <w:rPr>
          <w:rtl/>
        </w:rPr>
        <w:t xml:space="preserve"> جائے ...! اور دوماہ تک پان</w:t>
      </w:r>
      <w:r>
        <w:rPr>
          <w:rFonts w:hint="cs"/>
          <w:rtl/>
        </w:rPr>
        <w:t>ی</w:t>
      </w:r>
      <w:r>
        <w:rPr>
          <w:rtl/>
        </w:rPr>
        <w:t xml:space="preserve"> نہ ملتا توخل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نماز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جاتے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الخلفائ 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76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کنز العمال </w:t>
      </w:r>
      <w:r>
        <w:rPr>
          <w:rtl/>
        </w:rPr>
        <w:t>11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7</w:t>
      </w:r>
      <w:r w:rsidR="00782480">
        <w:rPr>
          <w:rtl/>
        </w:rPr>
        <w:t>؛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الدرّ المنثور </w:t>
      </w:r>
      <w:r>
        <w:rPr>
          <w:rtl/>
        </w:rPr>
        <w:t>2</w:t>
      </w:r>
      <w:r w:rsidR="00782480">
        <w:rPr>
          <w:rtl/>
        </w:rPr>
        <w:t>: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2</w:t>
      </w:r>
      <w:r w:rsidR="00782480">
        <w:rPr>
          <w:rtl/>
        </w:rPr>
        <w:t>؛ احکام القرآن جصاص حنف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11</w:t>
      </w:r>
      <w:r w:rsidR="00782480">
        <w:rPr>
          <w:rtl/>
        </w:rPr>
        <w:t xml:space="preserve">. </w:t>
      </w:r>
      <w:r w:rsidR="00782480" w:rsidRPr="003E76CB">
        <w:rPr>
          <w:rStyle w:val="libFootNoteArabicChar"/>
          <w:rtl/>
        </w:rPr>
        <w:t>عن سع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د</w:t>
      </w:r>
      <w:r w:rsidR="00782480" w:rsidRPr="003E76CB">
        <w:rPr>
          <w:rStyle w:val="libFootNoteArabicChar"/>
          <w:rtl/>
        </w:rPr>
        <w:t xml:space="preserve"> بن مس</w:t>
      </w:r>
      <w:r w:rsidR="00782480" w:rsidRPr="003E76CB">
        <w:rPr>
          <w:rStyle w:val="libFootNoteArabicChar"/>
          <w:rFonts w:hint="cs"/>
          <w:rtl/>
        </w:rPr>
        <w:t>یّ</w:t>
      </w:r>
      <w:r w:rsidR="00782480" w:rsidRPr="003E76CB">
        <w:rPr>
          <w:rStyle w:val="libFootNoteArabicChar"/>
          <w:rFonts w:hint="eastAsia"/>
          <w:rtl/>
        </w:rPr>
        <w:t>ب</w:t>
      </w:r>
      <w:r w:rsidR="00782480" w:rsidRPr="003E76CB">
        <w:rPr>
          <w:rStyle w:val="libFootNoteArabicChar"/>
          <w:rtl/>
        </w:rPr>
        <w:t xml:space="preserve"> أنّ عمر سأل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کی</w:t>
      </w:r>
      <w:r w:rsidR="00782480" w:rsidRPr="003E76CB">
        <w:rPr>
          <w:rStyle w:val="libFootNoteArabicChar"/>
          <w:rFonts w:hint="eastAsia"/>
          <w:rtl/>
        </w:rPr>
        <w:t>ف</w:t>
      </w:r>
      <w:r w:rsidR="00782480" w:rsidRPr="003E76CB">
        <w:rPr>
          <w:rStyle w:val="libFootNoteArabicChar"/>
          <w:rtl/>
        </w:rPr>
        <w:t xml:space="preserve">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ورث</w:t>
      </w:r>
      <w:r w:rsidR="00782480" w:rsidRPr="003E76CB">
        <w:rPr>
          <w:rStyle w:val="libFootNoteArabicChar"/>
          <w:rtl/>
        </w:rPr>
        <w:t xml:space="preserve"> الکلال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؟ قال : أو ل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س</w:t>
      </w:r>
      <w:r w:rsidR="00782480" w:rsidRPr="003E76CB">
        <w:rPr>
          <w:rStyle w:val="libFootNoteArabicChar"/>
          <w:rtl/>
        </w:rPr>
        <w:t xml:space="preserve"> قد ب</w:t>
      </w:r>
      <w:r w:rsidR="00782480" w:rsidRPr="003E76CB">
        <w:rPr>
          <w:rStyle w:val="libFootNoteArabicChar"/>
          <w:rFonts w:hint="cs"/>
          <w:rtl/>
        </w:rPr>
        <w:t>یّ</w:t>
      </w:r>
      <w:r w:rsidR="00782480" w:rsidRPr="003E76CB">
        <w:rPr>
          <w:rStyle w:val="libFootNoteArabicChar"/>
          <w:rFonts w:hint="eastAsia"/>
          <w:rtl/>
        </w:rPr>
        <w:t>ن</w:t>
      </w:r>
      <w:r w:rsidR="00782480" w:rsidRPr="003E76CB">
        <w:rPr>
          <w:rStyle w:val="libFootNoteArabicChar"/>
          <w:rtl/>
        </w:rPr>
        <w:t xml:space="preserve">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ذلک ؟ ثمّ قرأ : </w:t>
      </w:r>
      <w:r w:rsidR="00DF7E8D" w:rsidRPr="003E76CB">
        <w:rPr>
          <w:rStyle w:val="libFootNoteArabicChar"/>
          <w:rtl/>
        </w:rPr>
        <w:t xml:space="preserve">  </w:t>
      </w:r>
      <w:r w:rsidR="00782480" w:rsidRPr="003E76CB">
        <w:rPr>
          <w:rStyle w:val="libFootNoteArabicChar"/>
          <w:rtl/>
        </w:rPr>
        <w:t xml:space="preserve">وان کان رجل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ورث</w:t>
      </w:r>
      <w:r w:rsidR="00782480" w:rsidRPr="003E76CB">
        <w:rPr>
          <w:rStyle w:val="libFootNoteArabicChar"/>
          <w:rtl/>
        </w:rPr>
        <w:t xml:space="preserve"> الکلال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أو امرأ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</w:t>
      </w:r>
      <w:r w:rsidR="00DF7E8D" w:rsidRPr="003E76CB">
        <w:rPr>
          <w:rStyle w:val="libFootNoteArabicChar"/>
          <w:rtl/>
        </w:rPr>
        <w:t xml:space="preserve"> </w:t>
      </w:r>
      <w:r w:rsidR="00782480" w:rsidRPr="003E76CB">
        <w:rPr>
          <w:rStyle w:val="libFootNoteArabicChar"/>
          <w:rtl/>
        </w:rPr>
        <w:t>ال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tl/>
        </w:rPr>
        <w:t xml:space="preserve"> آخر الآ</w:t>
      </w:r>
      <w:r w:rsidR="00782480" w:rsidRPr="003E76CB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. فکان عمر لم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ف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>م</w:t>
      </w:r>
      <w:r w:rsidR="00782480" w:rsidRPr="003E76CB">
        <w:rPr>
          <w:rStyle w:val="libFootNoteArabicChar"/>
          <w:rtl/>
        </w:rPr>
        <w:t xml:space="preserve"> ، فأنزل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</w:t>
      </w:r>
      <w:r w:rsidR="00DF7E8D" w:rsidRPr="003E76CB">
        <w:rPr>
          <w:rStyle w:val="libFootNoteArabicChar"/>
          <w:rtl/>
        </w:rPr>
        <w:t xml:space="preserve"> 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ستفتونک</w:t>
      </w:r>
      <w:r w:rsidR="00782480" w:rsidRPr="003E76CB">
        <w:rPr>
          <w:rStyle w:val="libFootNoteArabicChar"/>
          <w:rtl/>
        </w:rPr>
        <w:t xml:space="preserve"> قل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ی</w:t>
      </w:r>
      <w:r w:rsidR="00782480" w:rsidRPr="003E76CB">
        <w:rPr>
          <w:rStyle w:val="libFootNoteArabicChar"/>
          <w:rFonts w:hint="eastAsia"/>
          <w:rtl/>
        </w:rPr>
        <w:t>فت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کم</w:t>
      </w:r>
      <w:r w:rsidR="00782480" w:rsidRPr="003E76CB">
        <w:rPr>
          <w:rStyle w:val="libFootNoteArabicChar"/>
          <w:rtl/>
        </w:rPr>
        <w:t xml:space="preserve"> ف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tl/>
        </w:rPr>
        <w:t xml:space="preserve"> الکلال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</w:t>
      </w:r>
      <w:r w:rsidR="00DF7E8D" w:rsidRPr="003E76CB">
        <w:rPr>
          <w:rStyle w:val="libFootNoteArabicChar"/>
          <w:rtl/>
        </w:rPr>
        <w:t xml:space="preserve"> </w:t>
      </w:r>
      <w:r w:rsidR="00782480" w:rsidRPr="003E76CB">
        <w:rPr>
          <w:rStyle w:val="libFootNoteArabicChar"/>
          <w:rtl/>
        </w:rPr>
        <w:t>ال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tl/>
        </w:rPr>
        <w:t xml:space="preserve"> آخر الآ</w:t>
      </w:r>
      <w:r w:rsidR="00782480" w:rsidRPr="003E76CB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فکان عمر لم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ف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>م</w:t>
      </w:r>
      <w:r w:rsidR="00782480" w:rsidRPr="003E76CB">
        <w:rPr>
          <w:rStyle w:val="libFootNoteArabicChar"/>
          <w:rtl/>
        </w:rPr>
        <w:t xml:space="preserve"> فقال لحفص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3E76CB">
        <w:rPr>
          <w:rStyle w:val="libFootNoteArabicChar"/>
          <w:rtl/>
        </w:rPr>
        <w:t xml:space="preserve"> : اذا رأ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ت</w:t>
      </w:r>
      <w:r w:rsidR="00782480" w:rsidRPr="003E76CB">
        <w:rPr>
          <w:rStyle w:val="libFootNoteArabicChar"/>
          <w:rtl/>
        </w:rPr>
        <w:t xml:space="preserve"> من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طی</w:t>
      </w:r>
      <w:r w:rsidR="00782480" w:rsidRPr="003E76CB">
        <w:rPr>
          <w:rStyle w:val="libFootNoteArabicChar"/>
          <w:rFonts w:hint="eastAsia"/>
          <w:rtl/>
        </w:rPr>
        <w:t>ب</w:t>
      </w:r>
      <w:r w:rsidR="00782480" w:rsidRPr="003E76CB">
        <w:rPr>
          <w:rStyle w:val="libFootNoteArabicChar"/>
          <w:rtl/>
        </w:rPr>
        <w:t xml:space="preserve"> نفس فأسأل</w:t>
      </w:r>
      <w:r w:rsidR="00782480" w:rsidRPr="003E76CB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tl/>
        </w:rPr>
        <w:t xml:space="preserve"> عن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ا! فقال : أبوک ذکر لک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>ذا ؟ ما أرٰی</w:t>
      </w:r>
      <w:r w:rsidR="00782480" w:rsidRPr="003E76CB">
        <w:rPr>
          <w:rStyle w:val="libFootNoteArabicChar"/>
          <w:rtl/>
        </w:rPr>
        <w:t xml:space="preserve"> أباک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علم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>ا</w:t>
      </w:r>
      <w:r w:rsidR="00782480" w:rsidRPr="003E76CB">
        <w:rPr>
          <w:rStyle w:val="libFootNoteArabicChar"/>
          <w:rtl/>
        </w:rPr>
        <w:t xml:space="preserve"> أبدا ! فکان 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Fonts w:hint="eastAsia"/>
          <w:rtl/>
        </w:rPr>
        <w:t>قول</w:t>
      </w:r>
      <w:r w:rsidR="00782480" w:rsidRPr="003E76CB">
        <w:rPr>
          <w:rStyle w:val="libFootNoteArabicChar"/>
          <w:rtl/>
        </w:rPr>
        <w:t xml:space="preserve"> : ماأران</w:t>
      </w:r>
      <w:r w:rsidR="00782480" w:rsidRPr="003E76CB">
        <w:rPr>
          <w:rStyle w:val="libFootNoteArabicChar"/>
          <w:rFonts w:hint="cs"/>
          <w:rtl/>
        </w:rPr>
        <w:t>ی</w:t>
      </w:r>
      <w:r w:rsidR="00782480" w:rsidRPr="003E76CB">
        <w:rPr>
          <w:rStyle w:val="libFootNoteArabicChar"/>
          <w:rtl/>
        </w:rPr>
        <w:t xml:space="preserve"> أعلم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>ا أبدا وقد قال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3E76CB">
        <w:rPr>
          <w:rStyle w:val="libFootNoteArabicChar"/>
          <w:rFonts w:hint="cs"/>
          <w:rtl/>
        </w:rPr>
        <w:t xml:space="preserve"> ما قال.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 کنزالعمّال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876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3E76CB">
        <w:rPr>
          <w:rStyle w:val="libArabicChar"/>
          <w:rtl/>
        </w:rPr>
        <w:t>کنّا عند عمر فأتا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، رجل ،فقال: ی</w:t>
      </w:r>
      <w:r w:rsidR="00782480" w:rsidRPr="003E76CB">
        <w:rPr>
          <w:rStyle w:val="libArabicChar"/>
          <w:rFonts w:hint="eastAsia"/>
          <w:rtl/>
        </w:rPr>
        <w:t>اأم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رالمؤمن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Fonts w:hint="eastAsia"/>
          <w:rtl/>
        </w:rPr>
        <w:t>ن</w:t>
      </w:r>
      <w:r w:rsidR="00782480" w:rsidRPr="003E76CB">
        <w:rPr>
          <w:rStyle w:val="libArabicChar"/>
          <w:rtl/>
        </w:rPr>
        <w:t xml:space="preserve"> ربّما نمکث الشّ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ر والشّ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3E76CB">
        <w:rPr>
          <w:rStyle w:val="libArabicChar"/>
          <w:rFonts w:hint="cs"/>
          <w:rtl/>
        </w:rPr>
        <w:t>ری</w:t>
      </w:r>
      <w:r w:rsidR="00782480" w:rsidRPr="003E76CB">
        <w:rPr>
          <w:rStyle w:val="libArabicChar"/>
          <w:rFonts w:hint="eastAsia"/>
          <w:rtl/>
        </w:rPr>
        <w:t>ن</w:t>
      </w:r>
      <w:r w:rsidR="00782480" w:rsidRPr="003E76CB">
        <w:rPr>
          <w:rStyle w:val="libArabicChar"/>
          <w:rtl/>
        </w:rPr>
        <w:t xml:space="preserve"> ولانجد المائ ؟ فقال عمر: أمّا أنافاذا لم أجد المائ لم أکن لأصلّ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حتّٰ</w:t>
      </w:r>
      <w:r w:rsidR="00782480" w:rsidRPr="003E76CB">
        <w:rPr>
          <w:rStyle w:val="libArabicChar"/>
          <w:rFonts w:hint="cs"/>
          <w:rtl/>
        </w:rPr>
        <w:t>ی</w:t>
      </w:r>
      <w:r w:rsidR="00782480" w:rsidRPr="003E76CB">
        <w:rPr>
          <w:rStyle w:val="libArabicChar"/>
          <w:rtl/>
        </w:rPr>
        <w:t xml:space="preserve"> أجد المائ</w:t>
      </w:r>
      <w:r w:rsidR="00782480">
        <w:rPr>
          <w:rtl/>
        </w:rPr>
        <w:t xml:space="preserve"> ...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4" w:name="_Toc51881240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اور ان کے فرزند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bookmarkEnd w:id="2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حضرت عبداللہ بن عمر (رض) ہم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مالک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فرمائ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782480" w:rsidRDefault="00DF7E8D" w:rsidP="00EA5F21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عن عبدالل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بن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نار</w:t>
      </w:r>
      <w:r w:rsidR="00782480">
        <w:rPr>
          <w:rtl/>
        </w:rPr>
        <w:t xml:space="preserve"> قال:رأ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عبدالل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بن عمر ی</w:t>
      </w:r>
      <w:r w:rsidR="00782480">
        <w:rPr>
          <w:rFonts w:hint="eastAsia"/>
          <w:rtl/>
        </w:rPr>
        <w:t>بول</w:t>
      </w:r>
      <w:r w:rsidR="00782480">
        <w:rPr>
          <w:rtl/>
        </w:rPr>
        <w:t xml:space="preserve"> قائما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عبداللہ بن عمر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 رہے تھے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 ترمذ</w:t>
      </w:r>
      <w:r>
        <w:rPr>
          <w:rFonts w:hint="cs"/>
          <w:rtl/>
        </w:rPr>
        <w:t>ی</w:t>
      </w:r>
      <w:r>
        <w:rPr>
          <w:rtl/>
        </w:rPr>
        <w:t xml:space="preserve">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EA5F21">
        <w:rPr>
          <w:rStyle w:val="libArabicChar"/>
          <w:rtl/>
        </w:rPr>
        <w:t>عن عمر :رآن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النب</w:t>
      </w:r>
      <w:r w:rsidRPr="00EA5F21">
        <w:rPr>
          <w:rStyle w:val="libArabicChar"/>
          <w:rFonts w:hint="cs"/>
          <w:rtl/>
        </w:rPr>
        <w:t>یّ</w:t>
      </w:r>
      <w:r w:rsidRPr="00EA5F21">
        <w:rPr>
          <w:rStyle w:val="libArabicChar"/>
          <w:rtl/>
        </w:rPr>
        <w:t xml:space="preserve"> وأنا أبول قائما. فقال: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ا</w:t>
      </w:r>
      <w:r w:rsidRPr="00EA5F21">
        <w:rPr>
          <w:rStyle w:val="libArabicChar"/>
          <w:rtl/>
        </w:rPr>
        <w:t xml:space="preserve"> عمر لاتبل قائما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مجھے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عمر ! کھڑے ہو کر مت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کرو.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حضرت عمر (رض) کے اس فعل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>البول قائما أحفظ للدّبر</w:t>
      </w:r>
      <w:r>
        <w:rPr>
          <w:rtl/>
        </w:rPr>
        <w:t xml:space="preserve"> </w:t>
      </w:r>
      <w:r w:rsidR="00782480">
        <w:rPr>
          <w:rtl/>
        </w:rPr>
        <w:t>کھڑے ہو کر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شاب</w:t>
      </w:r>
      <w:r w:rsidR="00782480">
        <w:rPr>
          <w:rtl/>
        </w:rPr>
        <w:t xml:space="preserve"> کرنے سے گانڈ محفوظ رہت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صحابہ کرام (رض)م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افراد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۔سنن نسائ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86</w:t>
      </w:r>
      <w:r>
        <w:rPr>
          <w:rtl/>
        </w:rPr>
        <w:t>1</w:t>
      </w:r>
      <w:r w:rsidR="00782480">
        <w:rPr>
          <w:rtl/>
        </w:rPr>
        <w:t>؛ امام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روا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کو نقل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کن</w:t>
      </w:r>
      <w:r w:rsidR="00782480">
        <w:rPr>
          <w:rtl/>
        </w:rPr>
        <w:t xml:space="preserve"> حضرت عمر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عزت بچانے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خاطر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جملہ کاٹ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جنابت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حالت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ہوں اور پان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نہ ملتا تو نمازتر ک کرد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کرتا ہوں .بخار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07</w:t>
      </w:r>
      <w:r w:rsidR="00782480">
        <w:rPr>
          <w:rtl/>
        </w:rPr>
        <w:t xml:space="preserve"> ،باب المت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مم</w:t>
      </w:r>
      <w:r w:rsidR="00782480">
        <w:rPr>
          <w:rtl/>
        </w:rPr>
        <w:t xml:space="preserve"> ھل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نفح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ھما</w:t>
      </w:r>
      <w:r w:rsidR="00782480">
        <w:rPr>
          <w:rtl/>
        </w:rPr>
        <w:t xml:space="preserve">.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۔سنن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1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؛ ارشاد السار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 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77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کرتے</w:t>
      </w:r>
      <w:r>
        <w:rPr>
          <w:rtl/>
        </w:rPr>
        <w:t xml:space="preserve">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عمر (رض)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>اقتدوا بالّذ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 w:rsidR="00DF7E8D">
        <w:rPr>
          <w:rtl/>
        </w:rPr>
        <w:t xml:space="preserve"> </w:t>
      </w:r>
      <w:r w:rsidR="003E76CB">
        <w:rPr>
          <w:rtl/>
        </w:rPr>
        <w:t>(</w:t>
      </w:r>
      <w:r w:rsidR="007A43F7">
        <w:rPr>
          <w:rtl/>
          <w:lang w:bidi="fa-IR"/>
        </w:rPr>
        <w:t>1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آنے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ابوبکر اور حضرت عمر (رض)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.تو اس اعتبار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پر واجب ہے کہ کھڑے ہو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ک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فقط اس عمل کا جائز ہونا ثابت ہوتا ہے ؟ اور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سے جو چھ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کپڑوںپڑ 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لباس نجس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حضرت عمر (رض)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آنحضرت (ص) کے اس فرمان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ہو سکتا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 xml:space="preserve">من الجفائ أن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بول</w:t>
      </w:r>
      <w:r w:rsidR="00782480" w:rsidRPr="00EA5F21">
        <w:rPr>
          <w:rStyle w:val="libArabicChar"/>
          <w:rtl/>
        </w:rPr>
        <w:t xml:space="preserve"> الرّجل قائما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کھڑے</w:t>
      </w:r>
      <w:r>
        <w:rPr>
          <w:rtl/>
        </w:rPr>
        <w:t xml:space="preserve">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کرنا ظلم ہے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اہل سنّت آنحضرت (ص)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؟ </w:t>
      </w:r>
    </w:p>
    <w:p w:rsidR="00782480" w:rsidRDefault="00782480" w:rsidP="00DF7E8D">
      <w:pPr>
        <w:pStyle w:val="Heading2Center"/>
        <w:rPr>
          <w:rtl/>
        </w:rPr>
      </w:pPr>
      <w:bookmarkStart w:id="25" w:name="_Toc518812402"/>
      <w:r>
        <w:rPr>
          <w:rFonts w:hint="eastAsia"/>
          <w:rtl/>
        </w:rPr>
        <w:t>حضرت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(رض) چور تھے</w:t>
      </w:r>
      <w:bookmarkEnd w:id="2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  <w:lang w:bidi="fa-IR"/>
        </w:rPr>
        <w:t>22</w:t>
      </w:r>
      <w:r>
        <w:rPr>
          <w:rtl/>
          <w:lang w:bidi="fa-IR"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(رض) چور تھے اور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چرا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عمر(رض)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 اور دشمن خدا کہا کرتے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معتبر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حضرت عمر (رض)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A5F21">
        <w:rPr>
          <w:rFonts w:hint="cs"/>
          <w:rtl/>
        </w:rPr>
        <w:t xml:space="preserve"> </w:t>
      </w:r>
      <w:r>
        <w:rPr>
          <w:rFonts w:hint="eastAsia"/>
          <w:rtl/>
        </w:rPr>
        <w:t>کہا</w:t>
      </w:r>
      <w:r>
        <w:rPr>
          <w:rtl/>
        </w:rPr>
        <w:t xml:space="preserve"> کرتے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ا</w:t>
      </w:r>
      <w:r w:rsidR="00782480" w:rsidRPr="00EA5F21">
        <w:rPr>
          <w:rStyle w:val="libArabicChar"/>
          <w:rtl/>
        </w:rPr>
        <w:t xml:space="preserve"> عدوّ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وعدوّ کتاب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سرقت مال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دشمن خدا و قرآن ! تو نے مال خداکوچرال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DF7E8D">
      <w:pPr>
        <w:pStyle w:val="Heading2Center"/>
        <w:rPr>
          <w:rtl/>
        </w:rPr>
      </w:pPr>
      <w:bookmarkStart w:id="26" w:name="_Toc518812403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احضرت</w:t>
      </w:r>
      <w:r>
        <w:rPr>
          <w:rtl/>
        </w:rPr>
        <w:t xml:space="preserve"> عمر(رض) کا امّ کلثوم سے عقد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</w:t>
      </w:r>
      <w:bookmarkEnd w:id="2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23:کہا جاتا ہے کہ حضرت عمر (رض) کے امّ کلثوم سے نکاح کا ماجرا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داستان ہے اس لئے کہ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  <w:lang w:bidi="fa-IR"/>
        </w:rPr>
        <w:t xml:space="preserve">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داستان تفص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ساتھ</w:t>
      </w:r>
      <w:r w:rsidR="00782480">
        <w:rPr>
          <w:rtl/>
        </w:rPr>
        <w:t xml:space="preserve"> صحاح ستّہ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کس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نقل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۔سنن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3</w:t>
      </w:r>
      <w:r w:rsidR="006E2B3A">
        <w:rPr>
          <w:rtl/>
        </w:rPr>
        <w:t>6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31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33</w:t>
      </w:r>
      <w:r w:rsidR="00782480">
        <w:rPr>
          <w:rtl/>
        </w:rPr>
        <w:t>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21</w:t>
      </w:r>
      <w:r w:rsidR="006E2B3A">
        <w:rPr>
          <w:rtl/>
        </w:rPr>
        <w:t>6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  <w:lang w:bidi="fa-IR"/>
        </w:rPr>
        <w:t xml:space="preserve">: </w:t>
      </w:r>
      <w:r w:rsidR="00782480">
        <w:rPr>
          <w:rtl/>
        </w:rPr>
        <w:t>بعض محقق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کا تو کہنا ہے کہ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کا نام اُمّ کلثوم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تھا.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بلکہ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حضرت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نب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عبداللہ بن جعفر سے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  <w:lang w:bidi="fa-IR"/>
        </w:rPr>
        <w:t xml:space="preserve">: </w:t>
      </w:r>
      <w:r w:rsidR="00782480">
        <w:rPr>
          <w:rtl/>
        </w:rPr>
        <w:t>نام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مغالطہ ہوا ہے اس لئے کہ حضرت عمر (رض) نے حضرت ابوبکر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اُمّ کلثوم سے شاد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خواستگار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مگر حضرت عائشہ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مخالفت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وجہ سے شاد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واقع نہ ہو سک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  <w:lang w:bidi="fa-IR"/>
        </w:rPr>
        <w:t xml:space="preserve">: </w:t>
      </w:r>
      <w:r w:rsidR="00782480">
        <w:rPr>
          <w:rtl/>
        </w:rPr>
        <w:t>حضرت عمر (رض) کا اُمّ کلثوم نام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خاتون سے عقد تو ہوا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کن</w:t>
      </w:r>
      <w:r w:rsidR="00782480">
        <w:rPr>
          <w:rtl/>
        </w:rPr>
        <w:t xml:space="preserve"> اس کے باپ کا نام جرول تھا جو عب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اللہ بن عمر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ماں تھ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  <w:lang w:bidi="fa-IR"/>
        </w:rPr>
        <w:t xml:space="preserve">: </w:t>
      </w:r>
      <w:r w:rsidR="00782480">
        <w:rPr>
          <w:rtl/>
        </w:rPr>
        <w:t>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حقائق سے معلوم ہوتا ہے کہ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سب ماجرا من گھڑت ہے اس لئے کہ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امّ کلثوم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پہلے عمر(رض) سے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وفات کے بعد محمد بن جعفر سے ،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وفات کے بعد ان کے بھائ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عون بن جعفر سے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جبکہ ہمار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کتب اس بات پر شاہد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کہ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دونوں </w:t>
      </w:r>
      <w:r w:rsidR="00782480">
        <w:rPr>
          <w:rFonts w:hint="eastAsia"/>
          <w:rtl/>
        </w:rPr>
        <w:t>بھائ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حضرت عمر (رض) کے دور خلافت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جنگ تستر شہ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ہوگئے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ہمار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جاتاہے کہ ان دونوں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عبداللہ بن جعفرسے ہوئ</w:t>
      </w:r>
      <w:r>
        <w:rPr>
          <w:rFonts w:hint="cs"/>
          <w:rtl/>
        </w:rPr>
        <w:t>ی</w:t>
      </w:r>
      <w:r>
        <w:rPr>
          <w:rtl/>
        </w:rPr>
        <w:t xml:space="preserve"> جبکہ ان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تو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اس وقت تک اس</w:t>
      </w:r>
      <w:r>
        <w:rPr>
          <w:rFonts w:hint="cs"/>
          <w:rtl/>
        </w:rPr>
        <w:t>ی</w:t>
      </w:r>
      <w:r>
        <w:rPr>
          <w:rtl/>
        </w:rPr>
        <w:t xml:space="preserve"> عبداللہ کے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بہنوں </w:t>
      </w:r>
      <w:r>
        <w:rPr>
          <w:rFonts w:hint="eastAsia"/>
          <w:rtl/>
        </w:rPr>
        <w:t>کے</w:t>
      </w:r>
      <w:r>
        <w:rPr>
          <w:rtl/>
        </w:rPr>
        <w:t xml:space="preserve"> ساتھ شاد</w:t>
      </w:r>
      <w:r>
        <w:rPr>
          <w:rFonts w:hint="cs"/>
          <w:rtl/>
        </w:rPr>
        <w:t>ی</w:t>
      </w:r>
      <w:r>
        <w:rPr>
          <w:rtl/>
        </w:rPr>
        <w:t xml:space="preserve"> جائز ہے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عقد واقع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۔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ات</w:t>
      </w:r>
      <w:r w:rsidR="00782480">
        <w:rPr>
          <w:rtl/>
        </w:rPr>
        <w:t xml:space="preserve"> فاطمہ الزہرائ: </w:t>
      </w:r>
      <w:r w:rsidR="00CE7707">
        <w:rPr>
          <w:rtl/>
        </w:rPr>
        <w:t>9</w:t>
      </w:r>
      <w:r>
        <w:rPr>
          <w:rtl/>
        </w:rPr>
        <w:t>12</w:t>
      </w:r>
      <w:r w:rsidR="00782480">
        <w:rPr>
          <w:rtl/>
        </w:rPr>
        <w:t>،باقر 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قرش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؛علل</w:t>
      </w:r>
      <w:r w:rsidR="00782480">
        <w:rPr>
          <w:rtl/>
        </w:rPr>
        <w:t xml:space="preserve"> الشرائع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68</w:t>
      </w:r>
      <w:r>
        <w:rPr>
          <w:rtl/>
        </w:rPr>
        <w:t>1</w:t>
      </w:r>
      <w:r w:rsidR="00782480">
        <w:rPr>
          <w:rtl/>
        </w:rPr>
        <w:t xml:space="preserve">،باب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الأغان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0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3E76CB">
        <w:rPr>
          <w:rtl/>
        </w:rPr>
        <w:t>(</w:t>
      </w:r>
      <w:r w:rsidR="00782480">
        <w:rPr>
          <w:rtl/>
        </w:rPr>
        <w:t xml:space="preserve">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الخلفائ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 w:rsidR="007A43F7">
        <w:rPr>
          <w:rtl/>
        </w:rPr>
        <w:t>32</w:t>
      </w:r>
      <w:r>
        <w:rPr>
          <w:rtl/>
        </w:rPr>
        <w:t>4</w:t>
      </w:r>
      <w:r w:rsidR="00782480">
        <w:rPr>
          <w:rtl/>
        </w:rPr>
        <w:t xml:space="preserve">اور </w:t>
      </w:r>
      <w:r>
        <w:rPr>
          <w:rtl/>
        </w:rPr>
        <w:t>5</w:t>
      </w:r>
      <w:r w:rsidR="007A43F7">
        <w:rPr>
          <w:rtl/>
        </w:rPr>
        <w:t>13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 w:rsidR="007A43F7">
        <w:rPr>
          <w:rtl/>
        </w:rPr>
        <w:t>312</w:t>
      </w:r>
      <w:r w:rsidR="00782480">
        <w:rPr>
          <w:rtl/>
        </w:rPr>
        <w:t>؛ الاکمل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645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8</w:t>
      </w:r>
      <w:r w:rsidR="00782480">
        <w:rPr>
          <w:rtl/>
        </w:rPr>
        <w:t xml:space="preserve">: </w:t>
      </w:r>
      <w:r w:rsidR="007A43F7">
        <w:rPr>
          <w:rtl/>
        </w:rPr>
        <w:t>2</w:t>
      </w:r>
      <w:r>
        <w:rPr>
          <w:rtl/>
        </w:rPr>
        <w:t>64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7" w:name="_Toc518812404"/>
      <w:r>
        <w:rPr>
          <w:rtl/>
        </w:rPr>
        <w:t>۔چار ہزار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لشکر کو کمانڈ کرنا</w:t>
      </w:r>
      <w:bookmarkEnd w:id="2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24: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چار ہزار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اپنے لشکر ک</w:t>
      </w:r>
      <w:r>
        <w:rPr>
          <w:rFonts w:hint="cs"/>
          <w:rtl/>
        </w:rPr>
        <w:t>ی</w:t>
      </w:r>
      <w:r>
        <w:rPr>
          <w:rtl/>
        </w:rPr>
        <w:t xml:space="preserve"> نقل و حرکت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رہتے تھے اور ان سے گفتگو بھ</w:t>
      </w:r>
      <w:r>
        <w:rPr>
          <w:rFonts w:hint="cs"/>
          <w:rtl/>
        </w:rPr>
        <w:t>ی</w:t>
      </w:r>
      <w:r>
        <w:rPr>
          <w:rtl/>
        </w:rPr>
        <w:t xml:space="preserve"> کرتے اور لشکر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مؤرخ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اس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>من کلام عمر قال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علی</w:t>
      </w:r>
      <w:r w:rsidR="00782480" w:rsidRPr="00EA5F21">
        <w:rPr>
          <w:rStyle w:val="libArabicChar"/>
          <w:rtl/>
        </w:rPr>
        <w:t xml:space="preserve"> المنبرح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ن</w:t>
      </w:r>
      <w:r w:rsidR="00782480" w:rsidRPr="00EA5F21">
        <w:rPr>
          <w:rStyle w:val="libArabicChar"/>
          <w:rtl/>
        </w:rPr>
        <w:t xml:space="preserve"> کشف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عن ساری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وبن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اوند من أرض فارس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حضرت عمر (رض)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غلوّ کرتے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محمد بن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کہا ہے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تو ہمارے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ہے ؟اس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عقل و نقل کے خلاف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عسقلان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8" w:name="_Toc518812405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،حضرت عمر(رض) سے متنفر تھے</w:t>
      </w:r>
      <w:bookmarkEnd w:id="2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25:ک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(رض)، حضرت عمر (رض) کے ساتھ مل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ملاقات کرنے سے نفرت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بھ</w:t>
      </w:r>
      <w:r>
        <w:rPr>
          <w:rFonts w:hint="cs"/>
          <w:rtl/>
        </w:rPr>
        <w:t>ی</w:t>
      </w:r>
      <w:r>
        <w:rPr>
          <w:rtl/>
        </w:rPr>
        <w:t xml:space="preserve"> حضرت ابوبکر (رض) ان سے ملنے ک</w:t>
      </w:r>
      <w:r>
        <w:rPr>
          <w:rFonts w:hint="cs"/>
          <w:rtl/>
        </w:rPr>
        <w:t>ی</w:t>
      </w:r>
      <w:r>
        <w:rPr>
          <w:rtl/>
        </w:rPr>
        <w:t xml:space="preserve"> خواہش کرتے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لگاتے کہ عمر (رض) کو اپنے ہمراہ نہ لانااس لئے کہ مجھے ان سے نفرت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DF7E8D">
        <w:rPr>
          <w:rtl/>
        </w:rPr>
        <w:t xml:space="preserve">  </w:t>
      </w:r>
      <w:r>
        <w:rPr>
          <w:rtl/>
        </w:rPr>
        <w:t xml:space="preserve"> أرسل ۔عل</w:t>
      </w:r>
      <w:r>
        <w:rPr>
          <w:rFonts w:hint="cs"/>
          <w:rtl/>
        </w:rPr>
        <w:t>یّ</w:t>
      </w:r>
      <w:r>
        <w:rPr>
          <w:rtl/>
        </w:rPr>
        <w:t xml:space="preserve">(رض)۔ </w:t>
      </w:r>
      <w:r w:rsidRPr="00EA5F21">
        <w:rPr>
          <w:rStyle w:val="libArabicChar"/>
          <w:rtl/>
        </w:rPr>
        <w:t>ال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أب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بکر أن ائتنا ولا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أتنا</w:t>
      </w:r>
      <w:r w:rsidRPr="00EA5F21">
        <w:rPr>
          <w:rStyle w:val="libArabicChar"/>
          <w:rtl/>
        </w:rPr>
        <w:t xml:space="preserve"> أحد معک کرا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EA5F21">
        <w:rPr>
          <w:rStyle w:val="libArabicChar"/>
          <w:rtl/>
        </w:rPr>
        <w:t xml:space="preserve"> لمحضر عمر </w:t>
      </w:r>
      <w:r>
        <w:rPr>
          <w:rtl/>
        </w:rPr>
        <w:t>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تر شواہد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سکتا ہے کہ خلفائ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(ص) کے ساتھ اچھے روابط تھے ؟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ابن عساکر : </w:t>
      </w:r>
      <w:r w:rsidR="006E2B3A">
        <w:rPr>
          <w:rtl/>
        </w:rPr>
        <w:t>74</w:t>
      </w:r>
      <w:r w:rsidR="00782480">
        <w:rPr>
          <w:rtl/>
        </w:rPr>
        <w:t>؛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31</w:t>
      </w:r>
      <w:r w:rsidR="00782480">
        <w:rPr>
          <w:rtl/>
        </w:rPr>
        <w:t>؛ الکامل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الضعفائ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</w:t>
      </w:r>
      <w:r w:rsidR="006E2B3A">
        <w:rPr>
          <w:rtl/>
        </w:rPr>
        <w:t>4</w:t>
      </w:r>
      <w:r w:rsidR="00782480">
        <w:rPr>
          <w:rtl/>
        </w:rPr>
        <w:t>؛ الجرح والتعد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87</w:t>
      </w:r>
      <w:r>
        <w:rPr>
          <w:rtl/>
        </w:rPr>
        <w:t>2</w:t>
      </w:r>
      <w:r w:rsidR="00782480">
        <w:rPr>
          <w:rtl/>
        </w:rPr>
        <w:t>؛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5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۔أسن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المطالب : </w:t>
      </w:r>
      <w:r w:rsidR="006E2B3A">
        <w:rPr>
          <w:rtl/>
        </w:rPr>
        <w:t>755</w:t>
      </w:r>
      <w:r w:rsidR="00782480">
        <w:rPr>
          <w:rtl/>
        </w:rPr>
        <w:t xml:space="preserve">،ح </w:t>
      </w:r>
      <w:r>
        <w:rPr>
          <w:rtl/>
        </w:rPr>
        <w:t>3</w:t>
      </w:r>
      <w:r w:rsidR="006E2B3A">
        <w:rPr>
          <w:rtl/>
        </w:rPr>
        <w:t>67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 w:rsidR="00782480">
        <w:rPr>
          <w:rtl/>
        </w:rPr>
        <w:t>،کتاب المغاز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3E76CB">
        <w:rPr>
          <w:rtl/>
        </w:rPr>
        <w:t>(</w:t>
      </w:r>
      <w:r w:rsidR="00782480">
        <w:rPr>
          <w:rtl/>
        </w:rPr>
        <w:t>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بر</w:t>
      </w:r>
      <w:r w:rsidR="003E76CB">
        <w:rPr>
          <w:rtl/>
        </w:rPr>
        <w:t>)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29" w:name="_Toc518812406"/>
      <w:r>
        <w:rPr>
          <w:rtl/>
        </w:rPr>
        <w:t>۔حضرت عمر (رض) وحفصہ (رض) کا تورات سے لگاؤ</w:t>
      </w:r>
      <w:bookmarkEnd w:id="2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عمر (رض)اور حضرت حفصہ (رض) کو تورات سے بہت لگاؤ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اسے قرآن ک</w:t>
      </w:r>
      <w:r>
        <w:rPr>
          <w:rFonts w:hint="cs"/>
          <w:rtl/>
        </w:rPr>
        <w:t>ی</w:t>
      </w:r>
      <w:r>
        <w:rPr>
          <w:rtl/>
        </w:rPr>
        <w:t xml:space="preserve"> طرح تلاوت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رہتے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عبدالرزاق نے لکھا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 xml:space="preserve">انّ عمر بن الخطّاب مرّبرجل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قرئ</w:t>
      </w:r>
      <w:r w:rsidR="00782480" w:rsidRPr="00EA5F21">
        <w:rPr>
          <w:rStyle w:val="libArabicChar"/>
          <w:rtl/>
        </w:rPr>
        <w:t xml:space="preserve"> کتابا، سمع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ساع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فاستحسن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، فقال للرّجل : أتکتب من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ذا الکتاب ؟ قال : نعم . فاشترٰی</w:t>
      </w:r>
      <w:r w:rsidR="00782480" w:rsidRPr="00EA5F21">
        <w:rPr>
          <w:rStyle w:val="libArabicChar"/>
          <w:rtl/>
        </w:rPr>
        <w:t xml:space="preserve"> أد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ما</w:t>
      </w:r>
      <w:r w:rsidR="00782480" w:rsidRPr="00EA5F21">
        <w:rPr>
          <w:rStyle w:val="libArabicChar"/>
          <w:rtl/>
        </w:rPr>
        <w:t xml:space="preserve"> لنفس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، ثمّ جائ 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الی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، فنسخ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فی</w:t>
      </w:r>
      <w:r w:rsidR="00782480" w:rsidRPr="00EA5F21">
        <w:rPr>
          <w:rStyle w:val="libArabicChar"/>
          <w:rtl/>
        </w:rPr>
        <w:t xml:space="preserve"> بطن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وظ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ر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ثمّ أتٰی</w:t>
      </w:r>
      <w:r w:rsidR="00782480" w:rsidRPr="00EA5F21">
        <w:rPr>
          <w:rStyle w:val="libArabicChar"/>
          <w:rtl/>
        </w:rPr>
        <w:t xml:space="preserve"> بن النّب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فجعل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قرأ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. وجعل وج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ی</w:t>
      </w:r>
      <w:r w:rsidR="00782480" w:rsidRPr="00EA5F21">
        <w:rPr>
          <w:rStyle w:val="libArabicChar"/>
          <w:rFonts w:hint="eastAsia"/>
          <w:rtl/>
        </w:rPr>
        <w:t>تلوّن،فضرب</w:t>
      </w:r>
      <w:r w:rsidR="00782480" w:rsidRPr="00EA5F21">
        <w:rPr>
          <w:rStyle w:val="libArabicChar"/>
          <w:rtl/>
        </w:rPr>
        <w:t xml:space="preserve"> رجل من الأنصار 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الکتاب وقال : ثکلتک اُمّک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ابن</w:t>
      </w:r>
      <w:r w:rsidR="00782480" w:rsidRPr="00EA5F21">
        <w:rPr>
          <w:rStyle w:val="libArabicChar"/>
          <w:rtl/>
        </w:rPr>
        <w:t xml:space="preserve"> الخطاب ألا ترٰ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وج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منذ الی</w:t>
      </w:r>
      <w:r w:rsidR="00782480" w:rsidRPr="00EA5F21">
        <w:rPr>
          <w:rStyle w:val="libArabicChar"/>
          <w:rFonts w:hint="eastAsia"/>
          <w:rtl/>
        </w:rPr>
        <w:t>وم</w:t>
      </w:r>
      <w:r w:rsidR="00782480" w:rsidRPr="00EA5F21">
        <w:rPr>
          <w:rStyle w:val="libArabicChar"/>
          <w:rtl/>
        </w:rPr>
        <w:t xml:space="preserve"> . وأنت تقرئ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ذا الکتاب؟! فقال النبیّ</w:t>
      </w:r>
      <w:r w:rsidR="00782480" w:rsidRPr="00EA5F21">
        <w:rPr>
          <w:rStyle w:val="libArabicChar"/>
          <w:rtl/>
        </w:rPr>
        <w:t xml:space="preserve"> عند ذلک : انّما بعثت وفاتحا وخاتما وأعط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ت</w:t>
      </w:r>
      <w:r w:rsidR="00782480" w:rsidRPr="00EA5F21">
        <w:rPr>
          <w:rStyle w:val="libArabicChar"/>
          <w:rtl/>
        </w:rPr>
        <w:t xml:space="preserve"> جوامع الکلم وفواتح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واختصر لی</w:t>
      </w:r>
      <w:r w:rsidR="00782480" w:rsidRPr="00EA5F21">
        <w:rPr>
          <w:rStyle w:val="libArabicChar"/>
          <w:rtl/>
        </w:rPr>
        <w:t xml:space="preserve"> الحد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ث</w:t>
      </w:r>
      <w:r w:rsidR="00782480" w:rsidRPr="00EA5F21">
        <w:rPr>
          <w:rStyle w:val="libArabicChar"/>
          <w:rtl/>
        </w:rPr>
        <w:t xml:space="preserve"> اختصارا فلا 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لکنّکم</w:t>
      </w:r>
      <w:r w:rsidR="00782480" w:rsidRPr="00EA5F21">
        <w:rPr>
          <w:rStyle w:val="libArabicChar"/>
          <w:rtl/>
        </w:rPr>
        <w:t xml:space="preserve"> المت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وکون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حفصہ(رض)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سابقہ امّتوں کے حالات ان ک</w:t>
      </w:r>
      <w:r>
        <w:rPr>
          <w:rFonts w:hint="cs"/>
          <w:rtl/>
        </w:rPr>
        <w:t>ی</w:t>
      </w:r>
      <w:r>
        <w:rPr>
          <w:rtl/>
        </w:rPr>
        <w:t xml:space="preserve"> کتب سے پڑھا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سخت ناراحت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چہرہ مبارک کارنگ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اگرآج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اس کتاب کو لے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لوگ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شروع کر دوتو گمراہ ہو جاؤ گے .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EA5F21">
        <w:rPr>
          <w:rStyle w:val="libArabicChar"/>
          <w:rtl/>
        </w:rPr>
        <w:t>عن الز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ری</w:t>
      </w:r>
      <w:r w:rsidR="00782480" w:rsidRPr="00EA5F21">
        <w:rPr>
          <w:rStyle w:val="libArabicChar"/>
          <w:rtl/>
        </w:rPr>
        <w:t xml:space="preserve"> : انّ حفص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زوج النب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جائت ال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النب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بکتاب من قصص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وسف</w:t>
      </w:r>
      <w:r w:rsidR="00782480" w:rsidRPr="00EA5F21">
        <w:rPr>
          <w:rStyle w:val="libArabicChar"/>
          <w:rtl/>
        </w:rPr>
        <w:t xml:space="preserve"> ، ف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کتف فجعلت تقرئ عل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والنّب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تلوّن</w:t>
      </w:r>
      <w:r w:rsidR="00782480" w:rsidRPr="00EA5F21">
        <w:rPr>
          <w:rStyle w:val="libArabicChar"/>
          <w:rtl/>
        </w:rPr>
        <w:t xml:space="preserve"> وج</w:t>
      </w:r>
      <w:r w:rsidR="005F3EF5" w:rsidRPr="005F3EF5">
        <w:rPr>
          <w:rStyle w:val="libArabicChar"/>
          <w:rFonts w:hint="cs"/>
          <w:rtl/>
        </w:rPr>
        <w:t>ه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،، فقال : والّذی</w:t>
      </w:r>
      <w:r w:rsidR="00782480" w:rsidRPr="00EA5F21">
        <w:rPr>
          <w:rStyle w:val="libArabicChar"/>
          <w:rtl/>
        </w:rPr>
        <w:t xml:space="preserve"> نفس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لو أتاکم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وسف</w:t>
      </w:r>
      <w:r w:rsidR="00782480" w:rsidRPr="00EA5F21">
        <w:rPr>
          <w:rStyle w:val="libArabicChar"/>
          <w:rtl/>
        </w:rPr>
        <w:t xml:space="preserve"> وأنا ف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کم</w:t>
      </w:r>
      <w:r w:rsidR="00782480" w:rsidRPr="00EA5F21">
        <w:rPr>
          <w:rStyle w:val="libArabicChar"/>
          <w:rtl/>
        </w:rPr>
        <w:t xml:space="preserve"> فاتّبعتمو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وترکتمونی</w:t>
      </w:r>
      <w:r w:rsidR="00782480" w:rsidRPr="00EA5F21">
        <w:rPr>
          <w:rStyle w:val="libArabicChar"/>
          <w:rtl/>
        </w:rPr>
        <w:t xml:space="preserve"> لضللتم </w:t>
      </w:r>
      <w:r w:rsidRPr="00EA5F21">
        <w:rPr>
          <w:rStyle w:val="libArabicChar"/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المتح</w:t>
      </w:r>
      <w:r w:rsidR="00782480">
        <w:rPr>
          <w:rFonts w:hint="cs"/>
          <w:rtl/>
        </w:rPr>
        <w:t>یّ</w:t>
      </w:r>
      <w:r w:rsidR="00782480">
        <w:rPr>
          <w:rFonts w:hint="eastAsia"/>
          <w:rtl/>
        </w:rPr>
        <w:t>رون</w:t>
      </w:r>
      <w:r w:rsidR="00782480">
        <w:rPr>
          <w:rtl/>
        </w:rPr>
        <w:t xml:space="preserve"> ؛ المصنّف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331</w:t>
      </w:r>
      <w:r w:rsidR="00782480">
        <w:rPr>
          <w:rtl/>
        </w:rPr>
        <w:t xml:space="preserve">و </w:t>
      </w:r>
      <w:r>
        <w:rPr>
          <w:rtl/>
        </w:rPr>
        <w:t>11</w:t>
      </w:r>
      <w:r w:rsidR="00782480">
        <w:rPr>
          <w:rtl/>
        </w:rPr>
        <w:t xml:space="preserve">: </w:t>
      </w:r>
      <w:r>
        <w:rPr>
          <w:rtl/>
        </w:rPr>
        <w:t>111</w:t>
      </w:r>
      <w:r w:rsidR="00782480">
        <w:rPr>
          <w:rtl/>
        </w:rPr>
        <w:t xml:space="preserve">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المصنّف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311</w:t>
      </w:r>
      <w:r w:rsidR="00782480">
        <w:rPr>
          <w:rtl/>
        </w:rPr>
        <w:t xml:space="preserve">،ح </w:t>
      </w:r>
      <w:r w:rsidR="006E2B3A">
        <w:rPr>
          <w:rtl/>
        </w:rPr>
        <w:t>6</w:t>
      </w:r>
      <w:r>
        <w:rPr>
          <w:rtl/>
        </w:rPr>
        <w:t>1</w:t>
      </w:r>
      <w:r w:rsidR="006E2B3A">
        <w:rPr>
          <w:rtl/>
        </w:rPr>
        <w:t>0</w:t>
      </w:r>
      <w:r>
        <w:rPr>
          <w:rtl/>
        </w:rPr>
        <w:t>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مد 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مسکہ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ہے جہاں حضرت عمر (رض) تورات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علاّمہ شبل</w:t>
      </w:r>
      <w:r>
        <w:rPr>
          <w:rFonts w:hint="cs"/>
          <w:rtl/>
        </w:rPr>
        <w:t>ی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فاروق اعظم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0" w:name="_Toc518812407"/>
      <w:r>
        <w:rPr>
          <w:rtl/>
        </w:rPr>
        <w:t>۔توہ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رسالت (ص) کاجرم</w:t>
      </w:r>
      <w:bookmarkEnd w:id="3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جوشخص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جہاد سے فرار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شخص توبہ کرے ورنہ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شان رسالت (ص) گھٹائ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کا کہنا ہے : جو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اعتراض کرے تو اس نے خدا کو ٹھکرا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کوابطل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رسالت (ص) اور قتل کا باعث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طرف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مقامات پر ان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.ان کا خون مباح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سات مقامات پر اور امام مسلم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پر لکھا ہے کہ حضرت عمر (ص)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جملات کہے تھے .</w:t>
      </w:r>
      <w:r w:rsidR="003E76CB">
        <w:rPr>
          <w:rtl/>
        </w:rPr>
        <w:t>(</w:t>
      </w:r>
      <w:r w:rsidR="007A43F7">
        <w:rPr>
          <w:rtl/>
          <w:lang w:bidi="fa-IR"/>
        </w:rPr>
        <w:t>3</w:t>
      </w:r>
      <w:r>
        <w:rPr>
          <w:rtl/>
          <w:lang w:bidi="fa-IR"/>
        </w:rPr>
        <w:t xml:space="preserve"> .</w:t>
      </w:r>
      <w:r w:rsidR="003E76CB">
        <w:rPr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 غزال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EA5F21">
        <w:rPr>
          <w:rStyle w:val="libArabicChar"/>
          <w:rtl/>
        </w:rPr>
        <w:t>قال عمر : دعواالرّجل فانّ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، لی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جر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سحضرت</w:t>
      </w:r>
      <w:r>
        <w:rPr>
          <w:rtl/>
        </w:rPr>
        <w:t xml:space="preserve"> عمر (رض)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</w:t>
      </w:r>
      <w:r w:rsidR="003E76CB">
        <w:rPr>
          <w:rtl/>
        </w:rPr>
        <w:t>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</w:t>
      </w:r>
      <w:r w:rsidR="00EA5F21">
        <w:rPr>
          <w:rtl/>
        </w:rPr>
        <w:t>)</w:t>
      </w:r>
      <w:r>
        <w:rPr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بول رہا ہے اس ک</w:t>
      </w:r>
      <w:r>
        <w:rPr>
          <w:rFonts w:hint="cs"/>
          <w:rtl/>
        </w:rPr>
        <w:t>ی</w:t>
      </w:r>
      <w:r>
        <w:rPr>
          <w:rtl/>
        </w:rPr>
        <w:t xml:space="preserve"> بات پر مت توجہ دو.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۔المواہب اللّدن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 w:rsidR="00CE7707">
        <w:rPr>
          <w:rtl/>
        </w:rPr>
        <w:t>9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قرطب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CE7707">
        <w:rPr>
          <w:rtl/>
        </w:rPr>
        <w:t>9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782480">
        <w:rPr>
          <w:rtl/>
        </w:rPr>
        <w:t>، کتاب المرض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، باب 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>،اور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87</w:t>
      </w:r>
      <w:r>
        <w:rPr>
          <w:rtl/>
        </w:rPr>
        <w:t>1</w:t>
      </w:r>
      <w:r w:rsidR="00782480">
        <w:rPr>
          <w:rtl/>
        </w:rPr>
        <w:t xml:space="preserve">،کتاب الجہاد ، باب </w:t>
      </w:r>
      <w:r>
        <w:rPr>
          <w:rtl/>
        </w:rPr>
        <w:t>2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؛ اور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، باب </w:t>
      </w:r>
      <w:r w:rsidR="006E2B3A">
        <w:rPr>
          <w:rtl/>
        </w:rPr>
        <w:t>6</w:t>
      </w:r>
      <w:r w:rsidR="00782480">
        <w:rPr>
          <w:rtl/>
        </w:rPr>
        <w:t xml:space="preserve"> و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1</w:t>
      </w:r>
      <w:r w:rsidR="00CE7707">
        <w:rPr>
          <w:rtl/>
        </w:rPr>
        <w:t>9</w:t>
      </w:r>
      <w:r w:rsidR="00782480">
        <w:rPr>
          <w:rtl/>
        </w:rPr>
        <w:t>، کتاب المغاز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 باب </w:t>
      </w:r>
      <w:r w:rsidR="006E2B3A">
        <w:rPr>
          <w:rtl/>
        </w:rPr>
        <w:t>87</w:t>
      </w:r>
      <w:r w:rsidR="00782480">
        <w:rPr>
          <w:rtl/>
        </w:rPr>
        <w:t xml:space="preserve">؛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7</w:t>
      </w:r>
      <w:r>
        <w:rPr>
          <w:rtl/>
        </w:rPr>
        <w:t>2</w:t>
      </w:r>
      <w:r w:rsidR="00782480">
        <w:rPr>
          <w:rtl/>
        </w:rPr>
        <w:t xml:space="preserve">، باب 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6</w:t>
      </w:r>
      <w:r w:rsidR="00782480">
        <w:rPr>
          <w:rtl/>
        </w:rPr>
        <w:t>، کتاب الوص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، باب</w:t>
      </w:r>
      <w:r w:rsidR="006E2B3A">
        <w:rPr>
          <w:rtl/>
        </w:rPr>
        <w:t>5</w:t>
      </w:r>
      <w:r w:rsidR="00782480">
        <w:rPr>
          <w:rtl/>
        </w:rPr>
        <w:t xml:space="preserve">، ح </w:t>
      </w:r>
      <w:r>
        <w:rPr>
          <w:rtl/>
        </w:rPr>
        <w:t>22</w:t>
      </w:r>
      <w:r w:rsidR="00782480">
        <w:rPr>
          <w:rtl/>
        </w:rPr>
        <w:t>، طبع مصر.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سرّ العالم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: </w:t>
      </w:r>
      <w:r>
        <w:rPr>
          <w:rtl/>
        </w:rPr>
        <w:t>04</w:t>
      </w:r>
      <w:r w:rsidR="00782480">
        <w:rPr>
          <w:rtl/>
        </w:rPr>
        <w:t xml:space="preserve">، طبع دارالآفاق قاہرہ ، سال </w:t>
      </w:r>
      <w:r w:rsidR="007A43F7">
        <w:rPr>
          <w:rtl/>
        </w:rPr>
        <w:t>12</w:t>
      </w:r>
      <w:r>
        <w:rPr>
          <w:rtl/>
        </w:rPr>
        <w:t>4</w:t>
      </w:r>
      <w:r w:rsidR="007A43F7">
        <w:rPr>
          <w:rtl/>
        </w:rPr>
        <w:t>1</w:t>
      </w:r>
      <w:r w:rsidR="00782480">
        <w:rPr>
          <w:rtl/>
        </w:rPr>
        <w:t>ھ ؛ 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 w:rsidR="007A43F7">
        <w:rPr>
          <w:rtl/>
        </w:rPr>
        <w:t>3</w:t>
      </w:r>
      <w:r>
        <w:rPr>
          <w:rtl/>
        </w:rPr>
        <w:t>4</w:t>
      </w:r>
      <w:r w:rsidR="007A43F7">
        <w:rPr>
          <w:rtl/>
        </w:rPr>
        <w:t>2</w:t>
      </w:r>
      <w:r w:rsidR="00782480">
        <w:rPr>
          <w:rtl/>
        </w:rPr>
        <w:t xml:space="preserve"> و </w:t>
      </w:r>
      <w:r>
        <w:rPr>
          <w:rtl/>
        </w:rPr>
        <w:t>44</w:t>
      </w:r>
      <w:r w:rsidR="007A43F7">
        <w:rPr>
          <w:rtl/>
        </w:rPr>
        <w:t>2</w:t>
      </w:r>
      <w:r w:rsidR="00782480">
        <w:rPr>
          <w:rtl/>
        </w:rPr>
        <w:t xml:space="preserve"> ؛ مسند احمد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64</w:t>
      </w:r>
      <w:r w:rsidR="007A43F7">
        <w:rPr>
          <w:rtl/>
        </w:rPr>
        <w:t>3</w:t>
      </w:r>
      <w:r w:rsidR="00782480">
        <w:rPr>
          <w:rtl/>
        </w:rPr>
        <w:t xml:space="preserve">؛ مجمع الزوائد </w:t>
      </w:r>
      <w:r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0</w:t>
      </w:r>
      <w:r w:rsidR="00CE7707">
        <w:rPr>
          <w:rtl/>
        </w:rPr>
        <w:t>9</w:t>
      </w:r>
      <w:r w:rsidR="007A43F7">
        <w:rPr>
          <w:rtl/>
        </w:rPr>
        <w:t>3</w:t>
      </w:r>
      <w:r w:rsidR="00782480">
        <w:rPr>
          <w:rtl/>
        </w:rPr>
        <w:t xml:space="preserve">،و </w:t>
      </w:r>
      <w:r w:rsidR="007A43F7">
        <w:rPr>
          <w:rtl/>
        </w:rPr>
        <w:t>1</w:t>
      </w:r>
      <w:r w:rsidR="00CE7707">
        <w:rPr>
          <w:rtl/>
        </w:rPr>
        <w:t>9</w:t>
      </w:r>
      <w:r w:rsidR="007A43F7">
        <w:rPr>
          <w:rtl/>
        </w:rPr>
        <w:t>3</w:t>
      </w:r>
      <w:r w:rsidR="00782480">
        <w:rPr>
          <w:rtl/>
        </w:rPr>
        <w:t>.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1" w:name="_Toc518812408"/>
      <w:r>
        <w:rPr>
          <w:rtl/>
        </w:rPr>
        <w:t>۔حضرت عمر(رض) کاوص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(ص) ک</w:t>
      </w:r>
      <w:r>
        <w:rPr>
          <w:rFonts w:hint="cs"/>
          <w:rtl/>
        </w:rPr>
        <w:t>ی</w:t>
      </w:r>
      <w:r>
        <w:rPr>
          <w:rtl/>
        </w:rPr>
        <w:t xml:space="preserve"> مخالفت کرنا</w:t>
      </w:r>
      <w:bookmarkEnd w:id="3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28:ک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نے رسول مکر م اسلام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مخالفت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اسے ردّ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جا بر بن عبد اللہ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>انّ النب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دعا عند موت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بصحی</w:t>
      </w:r>
      <w:r w:rsidR="00782480" w:rsidRPr="00EA5F21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کتب</w:t>
      </w:r>
      <w:r w:rsidR="00782480" w:rsidRPr="00EA5F21">
        <w:rPr>
          <w:rStyle w:val="libArabicChar"/>
          <w:rtl/>
        </w:rPr>
        <w:t xml:space="preserve"> ف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</w:t>
      </w:r>
      <w:r w:rsidR="00782480" w:rsidRPr="00EA5F21">
        <w:rPr>
          <w:rStyle w:val="libArabicChar"/>
          <w:rtl/>
        </w:rPr>
        <w:t xml:space="preserve"> کتابا لا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ضلّون</w:t>
      </w:r>
      <w:r w:rsidR="00782480" w:rsidRPr="00EA5F21">
        <w:rPr>
          <w:rStyle w:val="libArabicChar"/>
          <w:rtl/>
        </w:rPr>
        <w:t xml:space="preserve"> بعد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أبدا قال : فخالف عمر بن الخطاب حتّی</w:t>
      </w:r>
      <w:r w:rsidR="00782480" w:rsidRPr="00EA5F21">
        <w:rPr>
          <w:rStyle w:val="libArabicChar"/>
          <w:rtl/>
        </w:rPr>
        <w:t xml:space="preserve"> رفض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کہا 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EA5F21">
        <w:rPr>
          <w:rStyle w:val="libArabicChar"/>
          <w:rtl/>
        </w:rPr>
        <w:t>فکر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نا ذلک أشدّ الکرا</w:t>
      </w:r>
      <w:r w:rsidR="005F3EF5" w:rsidRPr="005F3EF5">
        <w:rPr>
          <w:rStyle w:val="libArabicChar"/>
          <w:rFonts w:hint="cs"/>
          <w:rtl/>
        </w:rPr>
        <w:t>ه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سخت متنفر تھے 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2" w:name="_Toc518812409"/>
      <w:r>
        <w:rPr>
          <w:rtl/>
        </w:rPr>
        <w:t xml:space="preserve">۔حضرت عمر(رض) کا کعب الاحبار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سے تعلق</w:t>
      </w:r>
      <w:bookmarkEnd w:id="3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29:ک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کہا جاتا ہے کہ کعب الاحبار جسے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مقام حاصل تھا وہ اسلام لانے کے بعد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تورات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ہمار</w:t>
      </w:r>
      <w:r>
        <w:rPr>
          <w:rFonts w:hint="cs"/>
          <w:rtl/>
        </w:rPr>
        <w:t>ی</w:t>
      </w:r>
      <w:r>
        <w:rPr>
          <w:rtl/>
        </w:rPr>
        <w:t xml:space="preserve"> کتب کے اندر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نفوذ کا سبب بھ</w:t>
      </w:r>
      <w:r>
        <w:rPr>
          <w:rFonts w:hint="cs"/>
          <w:rtl/>
        </w:rPr>
        <w:t>ی</w:t>
      </w:r>
      <w:r>
        <w:rPr>
          <w:rtl/>
        </w:rPr>
        <w:t xml:space="preserve"> وہ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مفسّر قرآن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،</w:t>
      </w:r>
      <w:r>
        <w:rPr>
          <w:rFonts w:hint="eastAsia"/>
          <w:rtl/>
        </w:rPr>
        <w:t>عبدالمنعم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اور ان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مؤلف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82480" w:rsidRDefault="00782480" w:rsidP="00EA5F2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EA5F21">
        <w:rPr>
          <w:rStyle w:val="libArabicChar"/>
          <w:rtl/>
        </w:rPr>
        <w:t xml:space="preserve">کان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حدّث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م</w:t>
      </w:r>
      <w:r w:rsidRPr="00EA5F21">
        <w:rPr>
          <w:rStyle w:val="libArabicChar"/>
          <w:rtl/>
        </w:rPr>
        <w:t xml:space="preserve"> عن الاسرائ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ل</w:t>
      </w:r>
      <w:r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EA5F21">
        <w:rPr>
          <w:rFonts w:hint="cs"/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لوگوں کو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کتب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جومعمولا جھوٹ اور افترائ پر مبن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ناقابل جبران ضرر ہوا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کو اسلام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شکوک وشبہات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کا موقع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ہوا 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مجمع الزوائد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 w:rsidR="00CE7707">
        <w:rPr>
          <w:rtl/>
        </w:rPr>
        <w:t>9</w:t>
      </w:r>
      <w:r>
        <w:rPr>
          <w:rtl/>
        </w:rPr>
        <w:t>3</w:t>
      </w:r>
      <w:r w:rsidR="00782480">
        <w:rPr>
          <w:rtl/>
        </w:rPr>
        <w:t xml:space="preserve">و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06</w:t>
      </w:r>
      <w:r w:rsidR="00782480">
        <w:rPr>
          <w:rtl/>
        </w:rPr>
        <w:t>؛ مسند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عل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 w:rsidR="00CE7707">
        <w:rPr>
          <w:rtl/>
        </w:rPr>
        <w:t>9</w:t>
      </w:r>
      <w:r>
        <w:rPr>
          <w:rtl/>
        </w:rPr>
        <w:t>3</w:t>
      </w:r>
      <w:r w:rsidR="00782480">
        <w:rPr>
          <w:rtl/>
        </w:rPr>
        <w:t xml:space="preserve">؛ مسند احمد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حوالہ سابق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ابن کث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7</w:t>
      </w:r>
      <w:r>
        <w:rPr>
          <w:rtl/>
        </w:rPr>
        <w:t>3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۔موسوع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فلاسف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ومتصوف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ھود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 </w:t>
      </w:r>
      <w:r>
        <w:rPr>
          <w:rtl/>
        </w:rPr>
        <w:t>48</w:t>
      </w:r>
      <w:r w:rsidR="007A43F7">
        <w:rPr>
          <w:rtl/>
        </w:rPr>
        <w:t>1</w:t>
      </w:r>
      <w:r w:rsidR="00782480">
        <w:rPr>
          <w:rtl/>
        </w:rPr>
        <w:t xml:space="preserve"> 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84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3" w:name="_Toc518812410"/>
      <w:r>
        <w:rPr>
          <w:rtl/>
        </w:rPr>
        <w:t>۔فتوحات اسلام کا مقصد</w:t>
      </w:r>
      <w:bookmarkEnd w:id="3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بعض مسلمان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کا مقصد شکم پر کرنااور کنز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لکھا ہے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مقصد سے مخالف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(رض)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روانہ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Pr="00EA5F21">
        <w:rPr>
          <w:rStyle w:val="libArabicChar"/>
          <w:rtl/>
        </w:rPr>
        <w:t xml:space="preserve">لئن </w:t>
      </w:r>
      <w:r w:rsidRPr="00EA5F21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دی</w:t>
      </w:r>
      <w:r w:rsidRPr="00EA5F21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بک رجلا خی</w:t>
      </w:r>
      <w:r w:rsidRPr="00EA5F21">
        <w:rPr>
          <w:rStyle w:val="libArabicChar"/>
          <w:rFonts w:hint="eastAsia"/>
          <w:rtl/>
        </w:rPr>
        <w:t>رالک</w:t>
      </w:r>
      <w:r w:rsidRPr="00EA5F21">
        <w:rPr>
          <w:rStyle w:val="libArabicChar"/>
          <w:rtl/>
        </w:rPr>
        <w:t xml:space="preserve"> ممّا طلعت عل</w:t>
      </w:r>
      <w:r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tl/>
        </w:rPr>
        <w:t xml:space="preserve"> الشّمس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! اگر خداوند متعال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کردے تو وہ تمارے لئے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بہتر ہے ؟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t>۔حضرت عمر (رض) کا لوگوں کوحضرت عل</w:t>
      </w:r>
      <w:r>
        <w:rPr>
          <w:rFonts w:hint="cs"/>
          <w:rtl/>
        </w:rPr>
        <w:t>ی</w:t>
      </w:r>
      <w:r>
        <w:rPr>
          <w:rtl/>
        </w:rPr>
        <w:t>(رض) کے خلاف ابھار</w:t>
      </w:r>
      <w:r w:rsidR="00FC4A5D">
        <w:rPr>
          <w:rtl/>
        </w:rPr>
        <w:t xml:space="preserve">نا </w:t>
      </w:r>
      <w:r w:rsidR="00FC4A5D">
        <w:rPr>
          <w:rtl/>
        </w:rPr>
        <w:cr/>
      </w:r>
      <w:r>
        <w:rPr>
          <w:rFonts w:hint="eastAsia"/>
          <w:rtl/>
        </w:rPr>
        <w:t>سوال</w:t>
      </w:r>
      <w:r>
        <w:rPr>
          <w:rtl/>
        </w:rPr>
        <w:t xml:space="preserve"> 31:ک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بن الخطاب (رح)(رض)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پردہ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(رض) کے خلاف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کہ انہوں نے ان کے بڑوں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موفق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4" w:name="_Toc518812411"/>
      <w:r>
        <w:rPr>
          <w:rtl/>
        </w:rPr>
        <w:t>۔حضرت عمر(رض) کتنے باادب تھے</w:t>
      </w:r>
      <w:bookmarkEnd w:id="3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32: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باادب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اس لئے کہ جب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فاطمہ (رض) کا تذکرہ کرتے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علمائے اہل سنّت نے حضرت عمر (رض) کو احمق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امام عبد</w:t>
      </w:r>
      <w:r>
        <w:rPr>
          <w:rFonts w:hint="eastAsia"/>
          <w:rtl/>
        </w:rPr>
        <w:t>الرزّاق</w:t>
      </w:r>
      <w:r>
        <w:rPr>
          <w:rtl/>
        </w:rPr>
        <w:t xml:space="preserve"> سے اس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>کان ز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د</w:t>
      </w:r>
      <w:r w:rsidR="00782480" w:rsidRPr="00EA5F21">
        <w:rPr>
          <w:rStyle w:val="libArabicChar"/>
          <w:rtl/>
        </w:rPr>
        <w:t xml:space="preserve"> بن المبارک قد لزم عبدالرّزاق،فأکثر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ثمّ خرق کتب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ولزم محمد بن ثور ، فقی</w:t>
      </w:r>
      <w:r w:rsidR="00782480" w:rsidRPr="00EA5F21">
        <w:rPr>
          <w:rStyle w:val="libArabicChar"/>
          <w:rFonts w:hint="eastAsia"/>
          <w:rtl/>
        </w:rPr>
        <w:t>ل</w:t>
      </w:r>
      <w:r w:rsidR="00782480" w:rsidRPr="00EA5F21">
        <w:rPr>
          <w:rStyle w:val="libArabicChar"/>
          <w:rtl/>
        </w:rPr>
        <w:t xml:space="preserve">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فی</w:t>
      </w:r>
      <w:r w:rsidR="00782480" w:rsidRPr="00EA5F21">
        <w:rPr>
          <w:rStyle w:val="libArabicChar"/>
          <w:rtl/>
        </w:rPr>
        <w:t xml:space="preserve"> ذلک، فقال: کنّا عند عبدالرزّاق ، فحدثنا حد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ث</w:t>
      </w:r>
      <w:r w:rsidR="00782480" w:rsidRPr="00EA5F21">
        <w:rPr>
          <w:rStyle w:val="libArabicChar"/>
          <w:rtl/>
        </w:rPr>
        <w:t xml:space="preserve"> معمر عن الز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ری</w:t>
      </w:r>
      <w:r w:rsidR="00782480" w:rsidRPr="00EA5F21">
        <w:rPr>
          <w:rStyle w:val="libArabicChar"/>
          <w:rtl/>
        </w:rPr>
        <w:t xml:space="preserve"> عن مالک بن اوس الحدثان . فلمّا قرئ قول عمر لعل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و عبّاس</w:t>
      </w:r>
      <w:r w:rsidR="00782480">
        <w:rPr>
          <w:rtl/>
        </w:rPr>
        <w:t xml:space="preserve"> 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13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 باب الجھاد : </w:t>
      </w:r>
      <w:r>
        <w:rPr>
          <w:rtl/>
        </w:rPr>
        <w:t>2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>، کتاب فضائل اصحاب النب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ّ : </w:t>
      </w:r>
      <w:r w:rsidR="00CE7707">
        <w:rPr>
          <w:rtl/>
        </w:rPr>
        <w:t>9</w:t>
      </w:r>
      <w:r w:rsidR="00782480">
        <w:rPr>
          <w:rtl/>
        </w:rPr>
        <w:t xml:space="preserve"> ، کتاب المغاز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6E2B3A">
        <w:rPr>
          <w:rtl/>
        </w:rPr>
        <w:t>8</w:t>
      </w:r>
      <w:r>
        <w:rPr>
          <w:rtl/>
        </w:rPr>
        <w:t>3</w:t>
      </w:r>
      <w:r w:rsidR="00782480">
        <w:rPr>
          <w:rtl/>
        </w:rPr>
        <w:t>؛ فضائل الصحاب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5</w:t>
      </w:r>
      <w:r>
        <w:rPr>
          <w:rtl/>
        </w:rPr>
        <w:t>3</w:t>
      </w:r>
      <w:r w:rsidR="00782480">
        <w:rPr>
          <w:rtl/>
        </w:rPr>
        <w:t xml:space="preserve">؛ مسند احمد </w:t>
      </w:r>
      <w:r w:rsidR="006E2B3A">
        <w:rPr>
          <w:rtl/>
        </w:rPr>
        <w:t>5</w:t>
      </w:r>
      <w:r w:rsidR="00782480">
        <w:rPr>
          <w:rtl/>
        </w:rPr>
        <w:t xml:space="preserve"> : </w:t>
      </w:r>
      <w:r w:rsidR="006E2B3A">
        <w:rPr>
          <w:rtl/>
        </w:rPr>
        <w:t>8</w:t>
      </w:r>
      <w:r>
        <w:rPr>
          <w:rtl/>
        </w:rPr>
        <w:t>32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۔انساب القر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ش</w:t>
      </w:r>
      <w:r w:rsidR="00782480">
        <w:rPr>
          <w:rtl/>
        </w:rPr>
        <w:t xml:space="preserve"> : </w:t>
      </w:r>
      <w:r>
        <w:rPr>
          <w:rtl/>
        </w:rPr>
        <w:t>3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؛ بحار الأنوار 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08</w:t>
      </w:r>
      <w:r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560E5F">
      <w:pPr>
        <w:pStyle w:val="libNormal"/>
        <w:rPr>
          <w:rtl/>
        </w:rPr>
      </w:pPr>
      <w:r w:rsidRPr="00EA5F21">
        <w:rPr>
          <w:rStyle w:val="libArabicChar"/>
          <w:rFonts w:hint="eastAsia"/>
          <w:rtl/>
        </w:rPr>
        <w:t>فجئت</w:t>
      </w:r>
      <w:r w:rsidRPr="00EA5F21">
        <w:rPr>
          <w:rStyle w:val="libArabicChar"/>
          <w:rtl/>
        </w:rPr>
        <w:t xml:space="preserve"> أنت تطلب م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راثک</w:t>
      </w:r>
      <w:r w:rsidRPr="00EA5F21">
        <w:rPr>
          <w:rStyle w:val="libArabicChar"/>
          <w:rtl/>
        </w:rPr>
        <w:t xml:space="preserve"> من ابن أخ</w:t>
      </w:r>
      <w:r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ذا ی</w:t>
      </w:r>
      <w:r w:rsidRPr="00EA5F21">
        <w:rPr>
          <w:rStyle w:val="libArabicChar"/>
          <w:rFonts w:hint="eastAsia"/>
          <w:rtl/>
        </w:rPr>
        <w:t>طلب</w:t>
      </w:r>
      <w:r w:rsidRPr="00EA5F21">
        <w:rPr>
          <w:rStyle w:val="libArabicChar"/>
          <w:rtl/>
        </w:rPr>
        <w:t xml:space="preserve"> م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راث</w:t>
      </w:r>
      <w:r w:rsidRPr="00EA5F21">
        <w:rPr>
          <w:rStyle w:val="libArabicChar"/>
          <w:rtl/>
        </w:rPr>
        <w:t xml:space="preserve"> امرأت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.قال عبدالرزاق : انظروا الی</w:t>
      </w:r>
      <w:r w:rsidRPr="00EA5F21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ذا الأنوکل أی</w:t>
      </w:r>
      <w:r w:rsidRPr="00EA5F21">
        <w:rPr>
          <w:rStyle w:val="libArabicChar"/>
          <w:rtl/>
        </w:rPr>
        <w:t xml:space="preserve"> الأحمق</w:t>
      </w:r>
      <w:r w:rsidRPr="00EA5F21">
        <w:rPr>
          <w:rStyle w:val="libArabicChar"/>
          <w:rFonts w:hint="cs"/>
          <w:rtl/>
        </w:rPr>
        <w:t xml:space="preserve"> ی</w:t>
      </w:r>
      <w:r w:rsidRPr="00EA5F21">
        <w:rPr>
          <w:rStyle w:val="libArabicChar"/>
          <w:rFonts w:hint="eastAsia"/>
          <w:rtl/>
        </w:rPr>
        <w:t>قول</w:t>
      </w:r>
      <w:r w:rsidRPr="00EA5F21">
        <w:rPr>
          <w:rStyle w:val="libArabicChar"/>
          <w:rtl/>
        </w:rPr>
        <w:t xml:space="preserve"> تطلب أنت م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راثک</w:t>
      </w:r>
      <w:r w:rsidRPr="00EA5F21">
        <w:rPr>
          <w:rStyle w:val="libArabicChar"/>
          <w:rtl/>
        </w:rPr>
        <w:t xml:space="preserve"> من ابن أخ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ک</w:t>
      </w:r>
      <w:r w:rsidRPr="00EA5F21">
        <w:rPr>
          <w:rStyle w:val="libArabicChar"/>
          <w:rtl/>
        </w:rPr>
        <w:t xml:space="preserve"> ،و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طلب</w:t>
      </w:r>
      <w:r w:rsidRPr="00EA5F21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ذا می</w:t>
      </w:r>
      <w:r w:rsidRPr="00EA5F21">
        <w:rPr>
          <w:rStyle w:val="libArabicChar"/>
          <w:rFonts w:hint="eastAsia"/>
          <w:rtl/>
        </w:rPr>
        <w:t>راث</w:t>
      </w:r>
      <w:r w:rsidRPr="00EA5F21">
        <w:rPr>
          <w:rStyle w:val="libArabicChar"/>
          <w:rtl/>
        </w:rPr>
        <w:t xml:space="preserve"> زوجت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من أبی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tl/>
        </w:rPr>
        <w:t xml:space="preserve"> ولا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قول</w:t>
      </w:r>
      <w:r w:rsidRPr="00EA5F21">
        <w:rPr>
          <w:rStyle w:val="libArabicChar"/>
          <w:rtl/>
        </w:rPr>
        <w:t xml:space="preserve"> : رسول الل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>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5" w:name="_Toc518812412"/>
      <w:r>
        <w:rPr>
          <w:rtl/>
        </w:rPr>
        <w:t>۔تدو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bookmarkEnd w:id="3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33:ک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عمر (رض)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(ص) کو نقل کرنے پر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ابوذر(رض)، ابوالدردائ، ابو مسعود انصار</w:t>
      </w:r>
      <w:r>
        <w:rPr>
          <w:rFonts w:hint="cs"/>
          <w:rtl/>
        </w:rPr>
        <w:t>ی</w:t>
      </w:r>
      <w:r>
        <w:rPr>
          <w:rtl/>
        </w:rPr>
        <w:t xml:space="preserve"> اور دوسرے صحابہ کرام کو اس قانون ک</w:t>
      </w:r>
      <w:r>
        <w:rPr>
          <w:rFonts w:hint="cs"/>
          <w:rtl/>
        </w:rPr>
        <w:t>ی</w:t>
      </w:r>
      <w:r>
        <w:rPr>
          <w:rtl/>
        </w:rPr>
        <w:t xml:space="preserve"> مخالفت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(ص)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پر سزا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کذا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و کان عمر ی</w:t>
      </w:r>
      <w:r w:rsidRPr="00EA5F21">
        <w:rPr>
          <w:rStyle w:val="libArabicChar"/>
          <w:rFonts w:hint="eastAsia"/>
          <w:rtl/>
        </w:rPr>
        <w:t>قول</w:t>
      </w:r>
      <w:r w:rsidRPr="00EA5F21">
        <w:rPr>
          <w:rStyle w:val="libArabicChar"/>
          <w:rtl/>
        </w:rPr>
        <w:t xml:space="preserve"> : أقلّو الحد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ث</w:t>
      </w:r>
      <w:r w:rsidRPr="00EA5F21">
        <w:rPr>
          <w:rStyle w:val="libArabicChar"/>
          <w:rtl/>
        </w:rPr>
        <w:t xml:space="preserve"> عن رسول الل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وزجر غی</w:t>
      </w:r>
      <w:r w:rsidRPr="00EA5F21">
        <w:rPr>
          <w:rStyle w:val="libArabicChar"/>
          <w:rFonts w:hint="eastAsia"/>
          <w:rtl/>
        </w:rPr>
        <w:t>ر</w:t>
      </w:r>
      <w:r w:rsidRPr="00EA5F21">
        <w:rPr>
          <w:rStyle w:val="libArabicChar"/>
          <w:rtl/>
        </w:rPr>
        <w:t xml:space="preserve"> واحد من الصحاب</w:t>
      </w:r>
      <w:r w:rsidR="005F3EF5" w:rsidRPr="00EA545C">
        <w:rPr>
          <w:rStyle w:val="libArabicChar"/>
          <w:rFonts w:hint="cs"/>
          <w:rtl/>
        </w:rPr>
        <w:t>ة</w:t>
      </w:r>
      <w:r w:rsidRPr="00EA5F21">
        <w:rPr>
          <w:rStyle w:val="libArabicChar"/>
          <w:rtl/>
        </w:rPr>
        <w:t xml:space="preserve"> عن بثّ الحد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ث</w:t>
      </w:r>
      <w:r w:rsidRPr="00EA5F21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ذا مذ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ب لعمر و غی</w:t>
      </w:r>
      <w:r w:rsidRPr="00EA5F21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tl/>
        </w:rPr>
        <w:t xml:space="preserve"> ، فباللّ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علی</w:t>
      </w:r>
      <w:r w:rsidRPr="00EA5F21">
        <w:rPr>
          <w:rStyle w:val="libArabicChar"/>
          <w:rFonts w:hint="eastAsia"/>
          <w:rtl/>
        </w:rPr>
        <w:t>ک</w:t>
      </w:r>
      <w:r w:rsidRPr="00EA5F21">
        <w:rPr>
          <w:rStyle w:val="libArabicChar"/>
          <w:rtl/>
        </w:rPr>
        <w:t xml:space="preserve"> اذا کان الأکثار من الحد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ث</w:t>
      </w:r>
      <w:r w:rsidRPr="00EA5F21">
        <w:rPr>
          <w:rStyle w:val="libArabicChar"/>
          <w:rtl/>
        </w:rPr>
        <w:t xml:space="preserve"> ف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دول</w:t>
      </w:r>
      <w:r w:rsidR="005F3EF5" w:rsidRPr="00EA545C">
        <w:rPr>
          <w:rStyle w:val="libArabicChar"/>
          <w:rFonts w:hint="cs"/>
          <w:rtl/>
        </w:rPr>
        <w:t>ة</w:t>
      </w:r>
      <w:r w:rsidRPr="00EA5F21">
        <w:rPr>
          <w:rStyle w:val="libArabicChar"/>
          <w:rtl/>
        </w:rPr>
        <w:t xml:space="preserve"> عمرکانوا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منعون</w:t>
      </w:r>
      <w:r w:rsidRPr="00EA5F21">
        <w:rPr>
          <w:rStyle w:val="libArabicChar"/>
          <w:rtl/>
        </w:rPr>
        <w:t xml:space="preserve"> من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مع صدق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م وعدالت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م وعدم الا</w:t>
      </w:r>
      <w:r w:rsidRPr="00EA5F21">
        <w:rPr>
          <w:rStyle w:val="libArabicChar"/>
          <w:rtl/>
        </w:rPr>
        <w:t>ٔسان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د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جب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کس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گورنر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قرآن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اور محمد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کم نقل کرو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DF7E8D">
      <w:pPr>
        <w:pStyle w:val="libLine"/>
        <w:rPr>
          <w:rtl/>
        </w:rPr>
      </w:pPr>
      <w:r>
        <w:rPr>
          <w:rFonts w:hint="eastAsia"/>
          <w:rtl/>
        </w:rPr>
        <w:t>قرظہ</w:t>
      </w:r>
      <w:r>
        <w:rPr>
          <w:rtl/>
        </w:rPr>
        <w:t xml:space="preserve"> بن کعب انصار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ہم کوفہ ک</w:t>
      </w:r>
      <w:r>
        <w:rPr>
          <w:rFonts w:hint="cs"/>
          <w:rtl/>
        </w:rPr>
        <w:t>ی</w:t>
      </w:r>
      <w:r>
        <w:rPr>
          <w:rtl/>
        </w:rPr>
        <w:t xml:space="preserve"> جانب روانہ ہونے لگے توحضرت عمر (رض) نے صرار تک ہمار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پھر وہاں پر الوداع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:جانتے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لئے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چھوڑنے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؟ ہم نے کہا :اس لئے کہ ہم اصحاب رسول (ص)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فراما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:تمہا</w:t>
      </w:r>
      <w:r>
        <w:rPr>
          <w:rFonts w:hint="eastAsia"/>
          <w:rtl/>
        </w:rPr>
        <w:t>را</w:t>
      </w:r>
      <w:r>
        <w:rPr>
          <w:rtl/>
        </w:rPr>
        <w:t xml:space="preserve"> گذر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ہو گا جہاں لوگ قرآن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پڑھ پڑھ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</w:t>
      </w:r>
      <w:r w:rsidR="00FC4A5D">
        <w:rPr>
          <w:rtl/>
        </w:rPr>
        <w:t xml:space="preserve">نا </w:t>
      </w:r>
      <w:r w:rsidR="00FC4A5D">
        <w:rPr>
          <w:rtl/>
        </w:rPr>
        <w:cr/>
      </w:r>
      <w:r w:rsidR="00B526B2"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CE7707">
        <w:rPr>
          <w:rtl/>
        </w:rPr>
        <w:t>9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75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>:</w:t>
      </w:r>
      <w:r>
        <w:rPr>
          <w:rtl/>
        </w:rPr>
        <w:t>1</w:t>
      </w:r>
      <w:r w:rsidR="006E2B3A">
        <w:rPr>
          <w:rtl/>
        </w:rPr>
        <w:t>06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الأمم والملوک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7</w:t>
      </w:r>
      <w:r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پڑھنے</w:t>
      </w:r>
      <w:r>
        <w:rPr>
          <w:rtl/>
        </w:rPr>
        <w:t xml:space="preserve"> سے دور کر دو .پس جس قدر ممکن ہو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سے کم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کرو.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حضرت عمر (رض)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صحابہ کرام حضرت ابو مسعود انصار</w:t>
      </w:r>
      <w:r>
        <w:rPr>
          <w:rFonts w:hint="cs"/>
          <w:rtl/>
        </w:rPr>
        <w:t>ی</w:t>
      </w:r>
      <w:r>
        <w:rPr>
          <w:rtl/>
        </w:rPr>
        <w:t xml:space="preserve"> ، حضرت ابو الدّردائ اورحضرت عبداللہ بن مسعود کو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نقل کرنے پر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امام ذہب</w:t>
      </w:r>
      <w:r>
        <w:rPr>
          <w:rFonts w:hint="cs"/>
          <w:rtl/>
        </w:rPr>
        <w:t>ی</w:t>
      </w:r>
      <w:r>
        <w:rPr>
          <w:rtl/>
        </w:rPr>
        <w:t xml:space="preserve"> اور حاکم سے نقل ہوا ہے کہ حضرت عبداللہ بن مسعود ، حضرت ابوالدردائ اور حضرت ابو ذر (رض) کو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رسول(ص) نقل کرنے ک</w:t>
      </w:r>
      <w:r>
        <w:rPr>
          <w:rFonts w:hint="cs"/>
          <w:rtl/>
        </w:rPr>
        <w:t>ی</w:t>
      </w:r>
      <w:r>
        <w:rPr>
          <w:rtl/>
        </w:rPr>
        <w:t xml:space="preserve"> وجہ سے سر زنش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خلافت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تک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دے باہر نہ نکلنے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6" w:name="_Toc518812413"/>
      <w:r>
        <w:rPr>
          <w:rtl/>
        </w:rPr>
        <w:t>۔نام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رکھنے پر پابند</w:t>
      </w:r>
      <w:r>
        <w:rPr>
          <w:rFonts w:hint="cs"/>
          <w:rtl/>
        </w:rPr>
        <w:t>ی</w:t>
      </w:r>
      <w:bookmarkEnd w:id="3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34:ک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نام پر اپنے بچوں کا نام رکھنا ممنوع اور حرام ہے ؟ اگر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کس لئے حضرت عمر (رض)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کوفہ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کے نام پر نام نہ رکھا جائے اور اس</w:t>
      </w:r>
      <w:r>
        <w:rPr>
          <w:rFonts w:hint="cs"/>
          <w:rtl/>
        </w:rPr>
        <w:t>ی</w:t>
      </w:r>
      <w:r>
        <w:rPr>
          <w:rtl/>
        </w:rPr>
        <w:t xml:space="preserve"> طرح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بچے کا نامحمد ہے اسے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 w:rsidRPr="00EA5F21">
        <w:rPr>
          <w:rStyle w:val="libArabicChar"/>
          <w:rtl/>
        </w:rPr>
        <w:t xml:space="preserve">  </w:t>
      </w:r>
      <w:r w:rsidR="00782480" w:rsidRPr="00EA5F21">
        <w:rPr>
          <w:rStyle w:val="libArabicChar"/>
          <w:rtl/>
        </w:rPr>
        <w:t>کان عمر کتب ال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ل </w:t>
      </w:r>
      <w:r w:rsidR="00782480" w:rsidRPr="00EA5F21">
        <w:rPr>
          <w:rStyle w:val="libArabicChar"/>
          <w:rtl/>
        </w:rPr>
        <w:t>الکوف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: لا تسمّوا أحدا باسم نب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، وأمر جماع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بالمد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بتغ</w:t>
      </w:r>
      <w:r w:rsidR="00782480" w:rsidRPr="00EA5F21">
        <w:rPr>
          <w:rStyle w:val="libArabicChar"/>
          <w:rFonts w:hint="cs"/>
          <w:rtl/>
        </w:rPr>
        <w:t>یی</w:t>
      </w:r>
      <w:r w:rsidR="00782480" w:rsidRPr="00EA5F21">
        <w:rPr>
          <w:rStyle w:val="libArabicChar"/>
          <w:rFonts w:hint="eastAsia"/>
          <w:rtl/>
        </w:rPr>
        <w:t>ر</w:t>
      </w:r>
      <w:r w:rsidR="00782480" w:rsidRPr="00EA5F21">
        <w:rPr>
          <w:rStyle w:val="libArabicChar"/>
          <w:rtl/>
        </w:rPr>
        <w:t xml:space="preserve"> اسمائ أبنائ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 المسمّی</w:t>
      </w:r>
      <w:r w:rsidR="00782480" w:rsidRPr="00EA5F21">
        <w:rPr>
          <w:rStyle w:val="libArabicChar"/>
          <w:rFonts w:hint="eastAsia"/>
          <w:rtl/>
        </w:rPr>
        <w:t>ن</w:t>
      </w:r>
      <w:r w:rsidR="00782480" w:rsidRPr="00EA5F21">
        <w:rPr>
          <w:rStyle w:val="libArabicChar"/>
          <w:rtl/>
        </w:rPr>
        <w:t xml:space="preserve"> بمحمد حتّ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ذکر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جماع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من الصّحاب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أذن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 فی</w:t>
      </w:r>
      <w:r w:rsidR="00782480" w:rsidRPr="00EA5F21">
        <w:rPr>
          <w:rStyle w:val="libArabicChar"/>
          <w:rtl/>
        </w:rPr>
        <w:t xml:space="preserve"> ذلک فترک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 :</w:t>
      </w:r>
      <w:r w:rsidR="006E2B3A">
        <w:rPr>
          <w:rtl/>
        </w:rPr>
        <w:t>7</w:t>
      </w:r>
      <w:r w:rsidR="00782480">
        <w:rPr>
          <w:rtl/>
        </w:rPr>
        <w:t xml:space="preserve"> ؛ المستدرک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: </w:t>
      </w:r>
      <w:r>
        <w:rPr>
          <w:rtl/>
        </w:rPr>
        <w:t>2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>.</w:t>
      </w:r>
      <w:r w:rsidR="00782480" w:rsidRPr="00EA5F21">
        <w:rPr>
          <w:rStyle w:val="libFootNoteArabicChar"/>
          <w:rtl/>
        </w:rPr>
        <w:t>أردنا الکوف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EA5F21">
        <w:rPr>
          <w:rStyle w:val="libFootNoteArabicChar"/>
          <w:rtl/>
        </w:rPr>
        <w:t xml:space="preserve"> فش</w:t>
      </w:r>
      <w:r w:rsidR="00782480" w:rsidRPr="00EA5F21">
        <w:rPr>
          <w:rStyle w:val="libFootNoteArabicChar"/>
          <w:rFonts w:hint="cs"/>
          <w:rtl/>
        </w:rPr>
        <w:t>یّ</w:t>
      </w:r>
      <w:r w:rsidR="00782480" w:rsidRPr="00EA5F21">
        <w:rPr>
          <w:rStyle w:val="libFootNoteArabicChar"/>
          <w:rFonts w:hint="eastAsia"/>
          <w:rtl/>
        </w:rPr>
        <w:t>عنا</w:t>
      </w:r>
      <w:r w:rsidR="00782480" w:rsidRPr="00EA5F21">
        <w:rPr>
          <w:rStyle w:val="libFootNoteArabicChar"/>
          <w:rtl/>
        </w:rPr>
        <w:t xml:space="preserve"> عمر ال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صرار وقال: تدرون لم ش</w:t>
      </w:r>
      <w:r w:rsidR="00782480" w:rsidRPr="00EA5F21">
        <w:rPr>
          <w:rStyle w:val="libFootNoteArabicChar"/>
          <w:rFonts w:hint="cs"/>
          <w:rtl/>
        </w:rPr>
        <w:t>یّ</w:t>
      </w:r>
      <w:r w:rsidR="00782480" w:rsidRPr="00EA5F21">
        <w:rPr>
          <w:rStyle w:val="libFootNoteArabicChar"/>
          <w:rFonts w:hint="eastAsia"/>
          <w:rtl/>
        </w:rPr>
        <w:t>عتکم</w:t>
      </w:r>
      <w:r w:rsidR="00782480" w:rsidRPr="00EA5F21">
        <w:rPr>
          <w:rStyle w:val="libFootNoteArabicChar"/>
          <w:rtl/>
        </w:rPr>
        <w:t xml:space="preserve"> ؟ فقلنا : نعم ،نحن أصحاب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. فقال انّکمتأتون سأ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ل قری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EA5F21">
        <w:rPr>
          <w:rStyle w:val="libFootNoteArabicChar"/>
          <w:rtl/>
        </w:rPr>
        <w:t xml:space="preserve"> 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دوّی</w:t>
      </w:r>
      <w:r w:rsidR="00782480" w:rsidRPr="00EA5F21">
        <w:rPr>
          <w:rStyle w:val="libFootNoteArabicChar"/>
          <w:rtl/>
        </w:rPr>
        <w:t xml:space="preserve"> بالقرآن کدوّ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النحل ، فلا تصدّو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بالأحادی</w:t>
      </w:r>
      <w:r w:rsidR="00782480" w:rsidRPr="00EA5F21">
        <w:rPr>
          <w:rStyle w:val="libFootNoteArabicChar"/>
          <w:rFonts w:hint="eastAsia"/>
          <w:rtl/>
        </w:rPr>
        <w:t>ث</w:t>
      </w:r>
      <w:r w:rsidR="00782480" w:rsidRPr="00EA5F21">
        <w:rPr>
          <w:rStyle w:val="libFootNoteArabicChar"/>
          <w:rtl/>
        </w:rPr>
        <w:t xml:space="preserve"> ، فتشغلو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،جرّدو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القر</w:t>
      </w:r>
      <w:r w:rsidR="00782480" w:rsidRPr="00EA5F21">
        <w:rPr>
          <w:rStyle w:val="libFootNoteArabicChar"/>
          <w:rFonts w:hint="eastAsia"/>
          <w:rtl/>
        </w:rPr>
        <w:t>آن،</w:t>
      </w:r>
      <w:r w:rsidR="00782480" w:rsidRPr="00EA5F21">
        <w:rPr>
          <w:rStyle w:val="libFootNoteArabicChar"/>
          <w:rtl/>
        </w:rPr>
        <w:t xml:space="preserve"> وأقلّو االرّوا</w:t>
      </w:r>
      <w:r w:rsidR="00782480" w:rsidRPr="00EA5F21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EA5F21">
        <w:rPr>
          <w:rStyle w:val="libFootNoteArabicChar"/>
          <w:rtl/>
        </w:rPr>
        <w:t xml:space="preserve"> عن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وامضوا ،وأنا شری</w:t>
      </w:r>
      <w:r w:rsidR="00782480" w:rsidRPr="00EA5F21">
        <w:rPr>
          <w:rStyle w:val="libFootNoteArabicChar"/>
          <w:rFonts w:hint="eastAsia"/>
          <w:rtl/>
        </w:rPr>
        <w:t>ککم</w:t>
      </w:r>
      <w:r w:rsidR="00782480" w:rsidRPr="00EA5F21">
        <w:rPr>
          <w:rStyle w:val="libFootNoteArabicChar"/>
          <w:rtl/>
        </w:rPr>
        <w:t xml:space="preserve"> 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تذکر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الحفّاظ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60</w:t>
      </w:r>
      <w:r>
        <w:rPr>
          <w:rtl/>
        </w:rPr>
        <w:t>2</w:t>
      </w:r>
      <w:r w:rsidR="00782480">
        <w:rPr>
          <w:rtl/>
        </w:rPr>
        <w:t xml:space="preserve">؛ مستدک حاکم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11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5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7A43F7">
        <w:rPr>
          <w:rtl/>
        </w:rPr>
        <w:t>3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A5F21">
        <w:rPr>
          <w:rFonts w:hint="cs"/>
          <w:rtl/>
        </w:rPr>
        <w:t xml:space="preserve"> </w:t>
      </w:r>
      <w:r>
        <w:rPr>
          <w:rFonts w:hint="eastAsia"/>
          <w:rtl/>
        </w:rPr>
        <w:t>بنو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عل</w:t>
      </w:r>
      <w:r>
        <w:rPr>
          <w:rFonts w:hint="cs"/>
          <w:rtl/>
        </w:rPr>
        <w:t>ی</w:t>
      </w:r>
      <w:r>
        <w:rPr>
          <w:rtl/>
        </w:rPr>
        <w:t xml:space="preserve"> نام رکھنے والوں کو قتل کرنا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اور حضرت عمر(رض) کا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رکھنے سے منع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ہدف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؟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حافظ مز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کانت بنو اُم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اذا سمعوا بمولود اسمہ ، عل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قتلہ، .بنو ام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کو اگر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معلوم ہو جاتا کہ فلاں بچے کا نام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تو اسے قتل کروا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تے</w:t>
      </w:r>
      <w:r w:rsidR="00782480">
        <w:rPr>
          <w:rtl/>
        </w:rPr>
        <w:t xml:space="preserve"> .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66</w:t>
      </w:r>
      <w:r>
        <w:rPr>
          <w:rtl/>
        </w:rPr>
        <w:t>2</w:t>
      </w: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37" w:name="_Toc518812414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رسول(رض)</w:t>
      </w:r>
      <w:bookmarkEnd w:id="37"/>
    </w:p>
    <w:p w:rsidR="00782480" w:rsidRDefault="00782480" w:rsidP="00DF7E8D">
      <w:pPr>
        <w:pStyle w:val="Heading2Center"/>
        <w:rPr>
          <w:rtl/>
        </w:rPr>
      </w:pPr>
      <w:bookmarkStart w:id="38" w:name="_Toc518812415"/>
      <w:r>
        <w:rPr>
          <w:rtl/>
        </w:rPr>
        <w:t>۔کعبہ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  <w:bookmarkEnd w:id="3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35:ک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علمائ نے اسے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ابن صباغ مالک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: </w:t>
      </w:r>
      <w:r w:rsidR="00DF7E8D">
        <w:rPr>
          <w:rtl/>
        </w:rPr>
        <w:t xml:space="preserve">  </w:t>
      </w:r>
      <w:r w:rsidR="00782480" w:rsidRPr="00EA5F21">
        <w:rPr>
          <w:rStyle w:val="libArabicChar"/>
          <w:rtl/>
        </w:rPr>
        <w:t xml:space="preserve">ولم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ولد</w:t>
      </w:r>
      <w:r w:rsidR="00782480" w:rsidRPr="00EA5F21">
        <w:rPr>
          <w:rStyle w:val="libArabicChar"/>
          <w:rtl/>
        </w:rPr>
        <w:t xml:space="preserve"> ف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ت</w:t>
      </w:r>
      <w:r w:rsidR="00782480" w:rsidRPr="00EA5F21">
        <w:rPr>
          <w:rStyle w:val="libArabicChar"/>
          <w:rtl/>
        </w:rPr>
        <w:t xml:space="preserve"> الحرام قبل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أحد سوا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فض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خصّ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 اجلالا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واعلائ لمرتبت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واظ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>ارا لتکرمت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سے پہلے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مخصوص ہے اور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وند متعال نے ان ک</w:t>
      </w:r>
      <w:r>
        <w:rPr>
          <w:rFonts w:hint="cs"/>
          <w:rtl/>
        </w:rPr>
        <w:t>ی</w:t>
      </w:r>
      <w:r>
        <w:rPr>
          <w:rtl/>
        </w:rPr>
        <w:t xml:space="preserve"> عظمت و اکرام اور ان کے احترام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بدخش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قفال ، لکھنو</w:t>
      </w:r>
      <w:r>
        <w:rPr>
          <w:rFonts w:hint="cs"/>
          <w:rtl/>
        </w:rPr>
        <w:t>ی</w:t>
      </w:r>
      <w:r w:rsidR="003E76CB">
        <w:rPr>
          <w:rtl/>
        </w:rPr>
        <w:t>(</w:t>
      </w:r>
      <w:r>
        <w:rPr>
          <w:rtl/>
        </w:rPr>
        <w:t>مرأ</w:t>
      </w:r>
      <w:r>
        <w:rPr>
          <w:rFonts w:hint="cs"/>
          <w:rtl/>
        </w:rPr>
        <w:t>ۃ</w:t>
      </w:r>
      <w:r>
        <w:rPr>
          <w:rtl/>
        </w:rPr>
        <w:t xml:space="preserve">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E76CB">
        <w:rPr>
          <w:rtl/>
        </w:rPr>
        <w:t>)</w:t>
      </w:r>
      <w:r>
        <w:rPr>
          <w:rtl/>
        </w:rPr>
        <w:t>اور شبلنج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کہا ہے کہ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(رض)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ہمارے موجودہ علمائ آنحضرت ک</w:t>
      </w:r>
      <w:r>
        <w:rPr>
          <w:rFonts w:hint="cs"/>
          <w:rtl/>
        </w:rPr>
        <w:t>ی</w:t>
      </w:r>
      <w:r>
        <w:rPr>
          <w:rtl/>
        </w:rPr>
        <w:t xml:space="preserve">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سر عام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کا خوف ہے ؟ اور پھر اس سے بدتر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39" w:name="_Toc518812416"/>
      <w:r>
        <w:rPr>
          <w:rtl/>
        </w:rPr>
        <w:t>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36:ک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</w:t>
      </w:r>
      <w:r w:rsidR="00DF7E8D">
        <w:rPr>
          <w:rtl/>
        </w:rPr>
        <w:t xml:space="preserve"> </w:t>
      </w:r>
      <w:r w:rsidR="00DF7E8D" w:rsidRPr="00EA5F21">
        <w:rPr>
          <w:rStyle w:val="libArabicChar"/>
          <w:rtl/>
        </w:rPr>
        <w:t xml:space="preserve">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ا</w:t>
      </w:r>
      <w:r w:rsidRPr="00EA5F21">
        <w:rPr>
          <w:rStyle w:val="libArabicChar"/>
          <w:rtl/>
        </w:rPr>
        <w:t xml:space="preserve"> عل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>(رض) أنت منّ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بمنزل</w:t>
      </w:r>
      <w:r w:rsidR="005F3EF5" w:rsidRPr="00EA545C">
        <w:rPr>
          <w:rStyle w:val="libArabicChar"/>
          <w:rFonts w:hint="cs"/>
          <w:rtl/>
        </w:rPr>
        <w:t>ة</w:t>
      </w:r>
      <w:r w:rsidRPr="00EA5F21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ارون من موسٰی</w:t>
      </w:r>
      <w:r w:rsidRPr="00EA5F21">
        <w:rPr>
          <w:rStyle w:val="libArabicChar"/>
          <w:rtl/>
        </w:rPr>
        <w:t xml:space="preserve"> </w:t>
      </w:r>
      <w:r>
        <w:rPr>
          <w:rtl/>
        </w:rPr>
        <w:t>...اے عل</w:t>
      </w:r>
      <w:r>
        <w:rPr>
          <w:rFonts w:hint="cs"/>
          <w:rtl/>
        </w:rPr>
        <w:t>ی</w:t>
      </w:r>
      <w:r>
        <w:rPr>
          <w:rtl/>
        </w:rPr>
        <w:t>(رض)! آپ ک</w:t>
      </w:r>
      <w:r>
        <w:rPr>
          <w:rFonts w:hint="cs"/>
          <w:rtl/>
        </w:rPr>
        <w:t>ی</w:t>
      </w:r>
      <w:r>
        <w:rPr>
          <w:rtl/>
        </w:rPr>
        <w:t xml:space="preserve"> مجھ سے وہ</w:t>
      </w:r>
      <w:r>
        <w:rPr>
          <w:rFonts w:hint="cs"/>
          <w:rtl/>
        </w:rPr>
        <w:t>ی</w:t>
      </w:r>
      <w:r>
        <w:rPr>
          <w:rtl/>
        </w:rPr>
        <w:t xml:space="preserve"> نسبت ہے جو ہارون کو موسٰ</w:t>
      </w:r>
      <w:r>
        <w:rPr>
          <w:rFonts w:hint="cs"/>
          <w:rtl/>
        </w:rPr>
        <w:t>ی</w:t>
      </w:r>
      <w:r>
        <w:rPr>
          <w:rtl/>
        </w:rPr>
        <w:t xml:space="preserve"> (ع) سے تھ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۔الفصول المہم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0</w:t>
      </w:r>
      <w:r>
        <w:rPr>
          <w:rtl/>
        </w:rPr>
        <w:t>3</w:t>
      </w:r>
      <w:r w:rsidR="00782480">
        <w:rPr>
          <w:rtl/>
        </w:rPr>
        <w:t xml:space="preserve">؛ مستدرک حاکم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84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۔ازال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الخفائ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5</w:t>
      </w:r>
      <w:r>
        <w:rPr>
          <w:rtl/>
        </w:rPr>
        <w:t>2</w:t>
      </w:r>
      <w:r w:rsidR="00782480">
        <w:rPr>
          <w:rtl/>
        </w:rPr>
        <w:t>؛ کفا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الطالب : </w:t>
      </w:r>
      <w:r w:rsidR="006E2B3A">
        <w:rPr>
          <w:rtl/>
        </w:rPr>
        <w:t>704</w:t>
      </w:r>
      <w:r w:rsidR="00782480">
        <w:rPr>
          <w:rtl/>
        </w:rPr>
        <w:t>؛ شرح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</w:t>
      </w:r>
      <w:r w:rsidR="003E76CB">
        <w:rPr>
          <w:rtl/>
        </w:rPr>
        <w:t>(</w:t>
      </w:r>
      <w:r w:rsidR="00782480">
        <w:rPr>
          <w:rtl/>
        </w:rPr>
        <w:t>آلوس</w:t>
      </w:r>
      <w:r w:rsidR="00782480">
        <w:rPr>
          <w:rFonts w:hint="cs"/>
          <w:rtl/>
        </w:rPr>
        <w:t>ی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>؛ المجد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3E76CB">
        <w:rPr>
          <w:rtl/>
        </w:rPr>
        <w:t>(</w:t>
      </w:r>
      <w:r w:rsidR="00782480">
        <w:rPr>
          <w:rtl/>
        </w:rPr>
        <w:t>صوف</w:t>
      </w:r>
      <w:r w:rsidR="00782480">
        <w:rPr>
          <w:rFonts w:hint="cs"/>
          <w:rtl/>
        </w:rPr>
        <w:t>ی</w:t>
      </w:r>
      <w:r w:rsidR="003E76CB">
        <w:rPr>
          <w:rtl/>
        </w:rPr>
        <w:t>)</w:t>
      </w:r>
      <w:r w:rsidR="00782480">
        <w:rPr>
          <w:rtl/>
        </w:rPr>
        <w:t xml:space="preserve"> :</w:t>
      </w:r>
      <w:r>
        <w:rPr>
          <w:rtl/>
        </w:rPr>
        <w:t>11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بناکت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6E2B3A">
        <w:rPr>
          <w:rtl/>
        </w:rPr>
        <w:t>8</w:t>
      </w:r>
      <w:r w:rsidR="00CE7707">
        <w:rPr>
          <w:rtl/>
        </w:rPr>
        <w:t>9</w:t>
      </w:r>
      <w:r w:rsidR="00782480">
        <w:rPr>
          <w:rtl/>
        </w:rPr>
        <w:t xml:space="preserve">؛ نورالأبصار: </w:t>
      </w:r>
      <w:r w:rsidR="006E2B3A">
        <w:rPr>
          <w:rtl/>
        </w:rPr>
        <w:t>67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مفسّر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EA5F21">
        <w:rPr>
          <w:rStyle w:val="libArabicChar"/>
          <w:rtl/>
        </w:rPr>
        <w:t>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 من أثبت الآثار و أصحّ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</w:t>
      </w:r>
      <w:r w:rsidR="00782480">
        <w:rPr>
          <w:rtl/>
        </w:rPr>
        <w:t xml:space="preserve"> ...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0" w:name="_Toc518812417"/>
      <w:r>
        <w:rPr>
          <w:rtl/>
        </w:rPr>
        <w:t>۔ولا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کا انکار</w:t>
      </w:r>
      <w:bookmarkEnd w:id="4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Fonts w:hint="cs"/>
          <w:rtl/>
        </w:rPr>
        <w:t>ی</w:t>
      </w:r>
      <w:r>
        <w:rPr>
          <w:rtl/>
        </w:rPr>
        <w:t xml:space="preserve"> حضرات ،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ں؟جب</w:t>
      </w:r>
      <w:r>
        <w:rPr>
          <w:rtl/>
        </w:rPr>
        <w:t xml:space="preserve"> کہ حنف</w:t>
      </w:r>
      <w:r>
        <w:rPr>
          <w:rFonts w:hint="cs"/>
          <w:rtl/>
        </w:rPr>
        <w:t>ی</w:t>
      </w:r>
      <w:r>
        <w:rPr>
          <w:rtl/>
        </w:rPr>
        <w:t xml:space="preserve"> علمائ حسکان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ںاُولو</w:t>
      </w:r>
      <w:r>
        <w:rPr>
          <w:rtl/>
        </w:rPr>
        <w:t xml:space="preserve"> الأمر حضرت عل</w:t>
      </w:r>
      <w:r>
        <w:rPr>
          <w:rFonts w:hint="cs"/>
          <w:rtl/>
        </w:rPr>
        <w:t>ی</w:t>
      </w:r>
      <w:r>
        <w:rPr>
          <w:rtl/>
        </w:rPr>
        <w:t>(رض)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 xml:space="preserve"> ا</w:t>
      </w:r>
      <w:r w:rsidRPr="00EA5F21">
        <w:rPr>
          <w:rStyle w:val="libArabicChar"/>
          <w:rtl/>
        </w:rPr>
        <w:t xml:space="preserve">ٔولوالأمر 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و علیّ</w:t>
      </w:r>
      <w:r w:rsidRPr="00EA5F21">
        <w:rPr>
          <w:rStyle w:val="libArabicChar"/>
          <w:rtl/>
        </w:rPr>
        <w:t xml:space="preserve"> الّذ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ولا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بعد محمد فی</w:t>
      </w:r>
      <w:r w:rsidRPr="00EA5F21">
        <w:rPr>
          <w:rStyle w:val="libArabicChar"/>
          <w:rtl/>
        </w:rPr>
        <w:t xml:space="preserve"> ح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ات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tl/>
        </w:rPr>
        <w:t xml:space="preserve"> ح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ن</w:t>
      </w:r>
      <w:r w:rsidRPr="00EA5F21">
        <w:rPr>
          <w:rStyle w:val="libArabicChar"/>
          <w:rtl/>
        </w:rPr>
        <w:t xml:space="preserve"> خلف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بالمدی</w:t>
      </w:r>
      <w:r w:rsidRPr="00EA5F21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41" w:name="_Toc518812418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اوردوسرے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(رض) مقام پرست تھے</w:t>
      </w:r>
      <w:bookmarkEnd w:id="4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جو امام ذہب</w:t>
      </w:r>
      <w:r>
        <w:rPr>
          <w:rFonts w:hint="cs"/>
          <w:rtl/>
        </w:rPr>
        <w:t>ی</w:t>
      </w:r>
      <w:r>
        <w:rPr>
          <w:rtl/>
        </w:rPr>
        <w:t xml:space="preserve"> نے امام غزال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عمر (رض)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رسالت مآب (ص) ک</w:t>
      </w:r>
      <w:r>
        <w:rPr>
          <w:rFonts w:hint="cs"/>
          <w:rtl/>
        </w:rPr>
        <w:t>ی</w:t>
      </w:r>
      <w:r>
        <w:rPr>
          <w:rtl/>
        </w:rPr>
        <w:t xml:space="preserve"> رحلت کے بعد خواہشات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حکومت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پھر گئے: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ذا تسلی</w:t>
      </w:r>
      <w:r w:rsidR="00782480" w:rsidRPr="00EA5F21">
        <w:rPr>
          <w:rStyle w:val="libArabicChar"/>
          <w:rFonts w:hint="eastAsia"/>
          <w:rtl/>
        </w:rPr>
        <w:t>م</w:t>
      </w:r>
      <w:r w:rsidR="00782480" w:rsidRPr="00EA5F21">
        <w:rPr>
          <w:rStyle w:val="libArabicChar"/>
          <w:rtl/>
        </w:rPr>
        <w:t xml:space="preserve"> ورض</w:t>
      </w:r>
      <w:r w:rsidR="00782480" w:rsidRPr="00EA5F21">
        <w:rPr>
          <w:rStyle w:val="libArabicChar"/>
          <w:rFonts w:hint="cs"/>
          <w:rtl/>
        </w:rPr>
        <w:t>یٰ</w:t>
      </w:r>
      <w:r w:rsidR="00782480" w:rsidRPr="00EA5F21">
        <w:rPr>
          <w:rStyle w:val="libArabicChar"/>
          <w:rtl/>
        </w:rPr>
        <w:t xml:space="preserve"> ثمّ بعد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ذا غلب ال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وٰی</w:t>
      </w:r>
      <w:r w:rsidR="00782480" w:rsidRPr="00EA5F21">
        <w:rPr>
          <w:rStyle w:val="libArabicChar"/>
          <w:rtl/>
        </w:rPr>
        <w:t xml:space="preserve"> حبّا للرئاس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42" w:name="_Toc518812419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کا لقب ہے</w:t>
      </w:r>
      <w:bookmarkEnd w:id="4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39:ک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رسالت مآب نے حضرت ابوبکر(رض) 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عمر (رض) کو فاروق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القاب حضرت عل</w:t>
      </w:r>
      <w:r>
        <w:rPr>
          <w:rFonts w:hint="cs"/>
          <w:rtl/>
        </w:rPr>
        <w:t>ی</w:t>
      </w:r>
      <w:r>
        <w:rPr>
          <w:rtl/>
        </w:rPr>
        <w:t xml:space="preserve"> (رض)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 ہے: </w:t>
      </w:r>
    </w:p>
    <w:p w:rsidR="00782480" w:rsidRDefault="00DF7E8D" w:rsidP="00EA5F21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عن عباد بن عبدالل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سمعت علیّ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قول</w:t>
      </w:r>
      <w:r w:rsidR="00782480">
        <w:rPr>
          <w:rtl/>
        </w:rPr>
        <w:t xml:space="preserve"> : أنا عبدالل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و أخو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وأنا الصّدی</w:t>
      </w:r>
      <w:r w:rsidR="00782480">
        <w:rPr>
          <w:rFonts w:hint="eastAsia"/>
          <w:rtl/>
        </w:rPr>
        <w:t>ق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CE7707">
        <w:rPr>
          <w:rtl/>
        </w:rPr>
        <w:t>9</w:t>
      </w:r>
      <w:r w:rsidR="006E2B3A">
        <w:rPr>
          <w:rtl/>
        </w:rPr>
        <w:t>0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شواہد التنز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 w:rsidR="00CE7707">
        <w:rPr>
          <w:rtl/>
        </w:rPr>
        <w:t>9</w:t>
      </w:r>
      <w:r>
        <w:rPr>
          <w:rtl/>
        </w:rPr>
        <w:t>1</w:t>
      </w:r>
    </w:p>
    <w:p w:rsidR="00B526B2" w:rsidRPr="00EA5F21" w:rsidRDefault="007A43F7" w:rsidP="00560E5F">
      <w:pPr>
        <w:pStyle w:val="libFootnote"/>
        <w:rPr>
          <w:rStyle w:val="libFootNoteArabicChar"/>
          <w:rtl/>
        </w:rPr>
      </w:pPr>
      <w:r>
        <w:rPr>
          <w:rtl/>
        </w:rPr>
        <w:t>3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23</w:t>
      </w:r>
      <w:r w:rsidR="00782480">
        <w:rPr>
          <w:rtl/>
        </w:rPr>
        <w:t>.</w:t>
      </w:r>
      <w:r w:rsidR="00782480" w:rsidRPr="00EA5F21">
        <w:rPr>
          <w:rStyle w:val="libFootNoteArabicChar"/>
          <w:rtl/>
        </w:rPr>
        <w:t>ذکر ابو حامد ف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کتاب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السّرالعالمی</w:t>
      </w:r>
      <w:r w:rsidR="00782480" w:rsidRPr="00EA5F21">
        <w:rPr>
          <w:rStyle w:val="libFootNoteArabicChar"/>
          <w:rFonts w:hint="eastAsia"/>
          <w:rtl/>
        </w:rPr>
        <w:t>ن</w:t>
      </w:r>
      <w:r w:rsidR="00782480" w:rsidRPr="00EA5F21">
        <w:rPr>
          <w:rStyle w:val="libFootNoteArabicChar"/>
          <w:rtl/>
        </w:rPr>
        <w:t xml:space="preserve"> وکشف ما ف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الدار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Fonts w:hint="eastAsia"/>
          <w:rtl/>
        </w:rPr>
        <w:t>ن</w:t>
      </w:r>
      <w:r w:rsidR="00782480" w:rsidRPr="00EA5F21">
        <w:rPr>
          <w:rStyle w:val="libFootNoteArabicChar"/>
          <w:rtl/>
        </w:rPr>
        <w:t xml:space="preserve"> فقال : ف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حد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Fonts w:hint="eastAsia"/>
          <w:rtl/>
        </w:rPr>
        <w:t>ث</w:t>
      </w:r>
      <w:r w:rsidR="00782480" w:rsidRPr="00EA5F21">
        <w:rPr>
          <w:rStyle w:val="libFootNoteArabicChar"/>
          <w:rtl/>
        </w:rPr>
        <w:t xml:space="preserve"> من کنت مولا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فعلیّ</w:t>
      </w:r>
      <w:r w:rsidR="00782480" w:rsidRPr="00EA5F21">
        <w:rPr>
          <w:rStyle w:val="libFootNoteArabicChar"/>
          <w:rtl/>
        </w:rPr>
        <w:t xml:space="preserve"> مولا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. انّ عمر قال لعلیّ</w:t>
      </w:r>
      <w:r w:rsidR="00782480" w:rsidRPr="00EA5F21">
        <w:rPr>
          <w:rStyle w:val="libFootNoteArabicChar"/>
          <w:rtl/>
        </w:rPr>
        <w:t xml:space="preserve"> : بخ ّ بخّ ، أصبحت مولٰ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tl/>
        </w:rPr>
        <w:t xml:space="preserve"> کلّ مؤمن . قال أبو حامد :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ذا تسلی</w:t>
      </w:r>
      <w:r w:rsidR="00782480" w:rsidRPr="00EA5F21">
        <w:rPr>
          <w:rStyle w:val="libFootNoteArabicChar"/>
          <w:rFonts w:hint="eastAsia"/>
          <w:rtl/>
        </w:rPr>
        <w:t>م</w:t>
      </w:r>
      <w:r w:rsidR="00782480" w:rsidRPr="00EA5F21">
        <w:rPr>
          <w:rStyle w:val="libFootNoteArabicChar"/>
          <w:rtl/>
        </w:rPr>
        <w:t xml:space="preserve"> و رض</w:t>
      </w:r>
      <w:r w:rsidR="00782480" w:rsidRPr="00EA5F21">
        <w:rPr>
          <w:rStyle w:val="libFootNoteArabicChar"/>
          <w:rFonts w:hint="cs"/>
          <w:rtl/>
        </w:rPr>
        <w:t>یٰ</w:t>
      </w:r>
      <w:r w:rsidR="00782480" w:rsidRPr="00EA5F21">
        <w:rPr>
          <w:rStyle w:val="libFootNoteArabicChar"/>
          <w:rtl/>
        </w:rPr>
        <w:t xml:space="preserve"> ثمّ بعد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ذا غلب ال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وٰی</w:t>
      </w:r>
      <w:r w:rsidR="00782480" w:rsidRPr="00EA5F21">
        <w:rPr>
          <w:rStyle w:val="libFootNoteArabicChar"/>
          <w:rtl/>
        </w:rPr>
        <w:t xml:space="preserve"> حبّا للرّ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Fonts w:hint="eastAsia"/>
          <w:rtl/>
        </w:rPr>
        <w:t>اس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EA5F21">
        <w:rPr>
          <w:rStyle w:val="libFootNoteArabicChar"/>
          <w:rtl/>
        </w:rPr>
        <w:t xml:space="preserve"> ، وع</w:t>
      </w:r>
      <w:r w:rsidR="00782480" w:rsidRPr="00EA5F21">
        <w:rPr>
          <w:rStyle w:val="libFootNoteArabicChar"/>
          <w:rFonts w:hint="eastAsia"/>
          <w:rtl/>
        </w:rPr>
        <w:t>قد</w:t>
      </w:r>
      <w:r w:rsidR="00782480" w:rsidRPr="00EA5F21">
        <w:rPr>
          <w:rStyle w:val="libFootNoteArabicChar"/>
          <w:rtl/>
        </w:rPr>
        <w:t xml:space="preserve"> البنود وأمر الخلاف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EA5F21">
        <w:rPr>
          <w:rStyle w:val="libFootNoteArabicChar"/>
          <w:rtl/>
        </w:rPr>
        <w:t xml:space="preserve"> ون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ا</w:t>
      </w:r>
      <w:r w:rsidR="00782480" w:rsidRPr="00EA5F21">
        <w:rPr>
          <w:rStyle w:val="libFootNoteArabicChar"/>
          <w:rtl/>
        </w:rPr>
        <w:t xml:space="preserve"> ، فحمل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علی</w:t>
      </w:r>
      <w:r w:rsidR="00782480" w:rsidRPr="00EA5F21">
        <w:rPr>
          <w:rStyle w:val="libFootNoteArabicChar"/>
          <w:rtl/>
        </w:rPr>
        <w:t xml:space="preserve"> الخلاف فنبذو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ورائ ظ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ور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>م واشتروا 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EA5F21">
        <w:rPr>
          <w:rStyle w:val="libFootNoteArabicChar"/>
          <w:rFonts w:hint="cs"/>
          <w:rtl/>
        </w:rPr>
        <w:t xml:space="preserve"> ثمنا قلی</w:t>
      </w:r>
      <w:r w:rsidR="00782480" w:rsidRPr="00EA5F21">
        <w:rPr>
          <w:rStyle w:val="libFootNoteArabicChar"/>
          <w:rFonts w:hint="eastAsia"/>
          <w:rtl/>
        </w:rPr>
        <w:t>لا</w:t>
      </w:r>
      <w:r w:rsidR="00782480" w:rsidRPr="00EA5F21">
        <w:rPr>
          <w:rStyle w:val="libFootNoteArabicChar"/>
          <w:rtl/>
        </w:rPr>
        <w:t xml:space="preserve"> فبئسما </w:t>
      </w:r>
      <w:r w:rsidR="00782480" w:rsidRPr="00EA5F21">
        <w:rPr>
          <w:rStyle w:val="libFootNoteArabicChar"/>
          <w:rFonts w:hint="cs"/>
          <w:rtl/>
        </w:rPr>
        <w:t>ی</w:t>
      </w:r>
      <w:r w:rsidR="00782480" w:rsidRPr="00EA5F21">
        <w:rPr>
          <w:rStyle w:val="libFootNoteArabicChar"/>
          <w:rFonts w:hint="eastAsia"/>
          <w:rtl/>
        </w:rPr>
        <w:t>شترون</w:t>
      </w:r>
      <w:r w:rsidR="00782480" w:rsidRPr="00EA5F21">
        <w:rPr>
          <w:rStyle w:val="libFootNoteArabicChar"/>
          <w:rtl/>
        </w:rPr>
        <w:t xml:space="preserve"> .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EA5F21">
        <w:rPr>
          <w:rStyle w:val="libArabicChar"/>
          <w:rFonts w:hint="eastAsia"/>
          <w:rtl/>
        </w:rPr>
        <w:t>الأکبر</w:t>
      </w:r>
      <w:r w:rsidRPr="00EA5F21">
        <w:rPr>
          <w:rStyle w:val="libArabicChar"/>
          <w:rtl/>
        </w:rPr>
        <w:t xml:space="preserve"> . لا 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قول</w:t>
      </w:r>
      <w:r w:rsidR="005F3EF5" w:rsidRPr="005F3EF5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>ا</w:t>
      </w:r>
      <w:r w:rsidRPr="00EA5F21">
        <w:rPr>
          <w:rStyle w:val="libArabicChar"/>
          <w:rtl/>
        </w:rPr>
        <w:t xml:space="preserve"> بعد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tl/>
        </w:rPr>
        <w:t xml:space="preserve"> الاّ کاذب مفتر ،صلّ</w:t>
      </w:r>
      <w:r w:rsidRPr="00EA5F21">
        <w:rPr>
          <w:rStyle w:val="libArabicChar"/>
          <w:rFonts w:hint="cs"/>
          <w:rtl/>
        </w:rPr>
        <w:t>ی</w:t>
      </w:r>
      <w:r w:rsidRPr="00EA5F21">
        <w:rPr>
          <w:rStyle w:val="libArabicChar"/>
          <w:rFonts w:hint="eastAsia"/>
          <w:rtl/>
        </w:rPr>
        <w:t>ت</w:t>
      </w:r>
      <w:r w:rsidRPr="00EA5F21">
        <w:rPr>
          <w:rStyle w:val="libArabicChar"/>
          <w:rtl/>
        </w:rPr>
        <w:t xml:space="preserve"> مع رسول الل</w:t>
      </w:r>
      <w:r w:rsidR="005F3EF5" w:rsidRPr="00EA545C">
        <w:rPr>
          <w:rStyle w:val="libArabicChar"/>
          <w:rFonts w:hint="cs"/>
          <w:rtl/>
        </w:rPr>
        <w:t>ه</w:t>
      </w:r>
      <w:r w:rsidRPr="00EA5F21">
        <w:rPr>
          <w:rStyle w:val="libArabicChar"/>
          <w:rFonts w:hint="cs"/>
          <w:rtl/>
        </w:rPr>
        <w:t xml:space="preserve"> قبل النّاس بسبع سنی</w:t>
      </w:r>
      <w:r w:rsidRPr="00EA5F21">
        <w:rPr>
          <w:rStyle w:val="libArabicChar"/>
          <w:rFonts w:hint="eastAsia"/>
          <w:rtl/>
        </w:rPr>
        <w:t>ن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ںاللہ</w:t>
      </w:r>
      <w:r>
        <w:rPr>
          <w:rtl/>
        </w:rPr>
        <w:t xml:space="preserve"> کا بندہ اور اس کے رسول(ص) کا بھائ</w:t>
      </w:r>
      <w:r>
        <w:rPr>
          <w:rFonts w:hint="cs"/>
          <w:rtl/>
        </w:rPr>
        <w:t>ی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اکبر ہوں .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اور اس کا دعوٰ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سوا جھوٹے شخص کے.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خدا کے ساتھ سات سال تک سب سے پہلے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3" w:name="_Toc518812420"/>
      <w:r>
        <w:rPr>
          <w:rtl/>
        </w:rPr>
        <w:t>۔عل</w:t>
      </w:r>
      <w:r>
        <w:rPr>
          <w:rFonts w:hint="cs"/>
          <w:rtl/>
        </w:rPr>
        <w:t>ی</w:t>
      </w:r>
      <w:r>
        <w:rPr>
          <w:rtl/>
        </w:rPr>
        <w:t>(رض) نام کے بچوں کا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4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حکومت بنو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نام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دشمن تھ</w:t>
      </w:r>
      <w:r>
        <w:rPr>
          <w:rFonts w:hint="cs"/>
          <w:rtl/>
        </w:rPr>
        <w:t>ی</w:t>
      </w:r>
      <w:r>
        <w:rPr>
          <w:rtl/>
        </w:rPr>
        <w:t xml:space="preserve"> اور اگر کس</w:t>
      </w:r>
      <w:r>
        <w:rPr>
          <w:rFonts w:hint="cs"/>
          <w:rtl/>
        </w:rPr>
        <w:t>ی</w:t>
      </w:r>
      <w:r>
        <w:rPr>
          <w:rtl/>
        </w:rPr>
        <w:t xml:space="preserve"> بچے کانام ان کے نام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اسے قتل 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رباح نام</w:t>
      </w:r>
      <w:r>
        <w:rPr>
          <w:rFonts w:hint="cs"/>
          <w:rtl/>
        </w:rPr>
        <w:t>ی</w:t>
      </w:r>
      <w:r>
        <w:rPr>
          <w:rtl/>
        </w:rPr>
        <w:t xml:space="preserve"> شخص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نام ان کے ڈر سے </w:t>
      </w:r>
      <w:r w:rsidR="00DF7E8D">
        <w:rPr>
          <w:rtl/>
        </w:rPr>
        <w:t xml:space="preserve">  </w:t>
      </w:r>
      <w:r>
        <w:rPr>
          <w:rtl/>
        </w:rPr>
        <w:t>عُل</w:t>
      </w:r>
      <w:r>
        <w:rPr>
          <w:rFonts w:hint="cs"/>
          <w:rtl/>
        </w:rPr>
        <w:t>ی</w:t>
      </w:r>
      <w:r w:rsidR="00DF7E8D">
        <w:rPr>
          <w:rtl/>
        </w:rPr>
        <w:t xml:space="preserve">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مز</w:t>
      </w:r>
      <w:r>
        <w:rPr>
          <w:rFonts w:hint="cs"/>
          <w:rtl/>
        </w:rPr>
        <w:t>ی</w:t>
      </w:r>
      <w:r>
        <w:rPr>
          <w:rtl/>
        </w:rPr>
        <w:t xml:space="preserve"> نے لکھا ہے:</w:t>
      </w:r>
    </w:p>
    <w:p w:rsidR="00782480" w:rsidRDefault="00DF7E8D" w:rsidP="00560E5F">
      <w:pPr>
        <w:pStyle w:val="libNormal"/>
        <w:rPr>
          <w:rtl/>
        </w:rPr>
      </w:pPr>
      <w:r w:rsidRPr="00EA5F21">
        <w:rPr>
          <w:rStyle w:val="libArabicChar"/>
          <w:rtl/>
        </w:rPr>
        <w:t xml:space="preserve">  </w:t>
      </w:r>
      <w:r w:rsidR="00782480" w:rsidRPr="00EA5F21">
        <w:rPr>
          <w:rStyle w:val="libArabicChar"/>
          <w:rtl/>
        </w:rPr>
        <w:t>کانت بنو اُم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اذا سمعوا بمولود اسم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علیّ</w:t>
      </w:r>
      <w:r w:rsidR="00782480" w:rsidRPr="00EA5F21">
        <w:rPr>
          <w:rStyle w:val="libArabicChar"/>
          <w:rtl/>
        </w:rPr>
        <w:t xml:space="preserve"> قتلو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، ، فبلغ ذلک رباحا فقال: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 علی</w:t>
      </w:r>
      <w:r w:rsidR="00782480" w:rsidRPr="00EA5F21">
        <w:rPr>
          <w:rStyle w:val="libArabicChar"/>
          <w:rtl/>
        </w:rPr>
        <w:t xml:space="preserve"> بن رباح </w:t>
      </w:r>
      <w:r w:rsidR="00782480" w:rsidRPr="00EA5F21">
        <w:rPr>
          <w:rStyle w:val="libArabicChar"/>
          <w:rFonts w:hint="cs"/>
          <w:rtl/>
        </w:rPr>
        <w:t>عُلی</w:t>
      </w:r>
      <w:r w:rsidR="00782480" w:rsidRPr="00EA5F21">
        <w:rPr>
          <w:rStyle w:val="libArabicChar"/>
          <w:rtl/>
        </w:rPr>
        <w:t xml:space="preserve"> وکان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غضب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و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حرّج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من سمّا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، ب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ہمارے علمائ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سفاک اور ظالم حکمرانوں کا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4" w:name="_Toc518812421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خلفائ نے بھ</w:t>
      </w:r>
      <w:r>
        <w:rPr>
          <w:rFonts w:hint="cs"/>
          <w:rtl/>
        </w:rPr>
        <w:t>ی</w:t>
      </w:r>
      <w:r>
        <w:rPr>
          <w:rtl/>
        </w:rPr>
        <w:t xml:space="preserve"> اپنے کس</w:t>
      </w:r>
      <w:r>
        <w:rPr>
          <w:rFonts w:hint="cs"/>
          <w:rtl/>
        </w:rPr>
        <w:t>ی</w:t>
      </w:r>
      <w:r>
        <w:rPr>
          <w:rtl/>
        </w:rPr>
        <w:t xml:space="preserve"> بچے کا نام عل</w:t>
      </w:r>
      <w:r>
        <w:rPr>
          <w:rFonts w:hint="cs"/>
          <w:rtl/>
        </w:rPr>
        <w:t>ی</w:t>
      </w:r>
      <w:r>
        <w:rPr>
          <w:rtl/>
        </w:rPr>
        <w:t>(رض) رکھا</w:t>
      </w:r>
      <w:bookmarkEnd w:id="4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خلفائے ثلاثہ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نام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رکھا جبکہ حضرت عل</w:t>
      </w:r>
      <w:r>
        <w:rPr>
          <w:rFonts w:hint="cs"/>
          <w:rtl/>
        </w:rPr>
        <w:t>ی</w:t>
      </w:r>
      <w:r>
        <w:rPr>
          <w:rtl/>
        </w:rPr>
        <w:t xml:space="preserve"> (رض)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نام ابو بکر ، عمر اور عثمان تھے ؟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خلفائ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(رض) کو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ورنہ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اولاد کا نام ان کے نام پر رکھتے جبکہ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آپس کے تعلقات بہتر تھے ؟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3</w:t>
      </w:r>
      <w:r w:rsidR="006E2B3A">
        <w:rPr>
          <w:rtl/>
        </w:rPr>
        <w:t>5</w:t>
      </w:r>
      <w:r w:rsidR="00782480">
        <w:rPr>
          <w:rtl/>
        </w:rPr>
        <w:t>؛ مسند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د،ح</w:t>
      </w:r>
      <w:r w:rsidR="00782480">
        <w:rPr>
          <w:rtl/>
        </w:rPr>
        <w:t xml:space="preserve"> </w:t>
      </w:r>
      <w:r>
        <w:rPr>
          <w:rtl/>
        </w:rPr>
        <w:t>3</w:t>
      </w:r>
      <w:r w:rsidR="006E2B3A">
        <w:rPr>
          <w:rtl/>
        </w:rPr>
        <w:t>7</w:t>
      </w:r>
      <w:r w:rsidR="00CE7707">
        <w:rPr>
          <w:rtl/>
        </w:rPr>
        <w:t>9</w:t>
      </w:r>
      <w:r w:rsidR="00782480">
        <w:rPr>
          <w:rtl/>
        </w:rPr>
        <w:t xml:space="preserve">؛ سنن ابن ماجہ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44</w:t>
      </w:r>
      <w:r w:rsidR="00782480">
        <w:rPr>
          <w:rtl/>
        </w:rPr>
        <w:t xml:space="preserve">؛ مستدرک حاکم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44</w:t>
      </w:r>
      <w:r w:rsidR="00782480">
        <w:rPr>
          <w:rtl/>
        </w:rPr>
        <w:t>؛ اگرچہ حاکم نے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نقل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کہ حضرت ابو بکر صد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</w:t>
      </w:r>
      <w:r w:rsidR="00782480">
        <w:rPr>
          <w:rtl/>
        </w:rPr>
        <w:t xml:space="preserve"> تھے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کن</w:t>
      </w:r>
      <w:r w:rsidR="00782480">
        <w:rPr>
          <w:rtl/>
        </w:rPr>
        <w:t xml:space="preserve">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اس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کو ضع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قرار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اہے</w:t>
      </w:r>
      <w:r w:rsidR="00782480">
        <w:rPr>
          <w:rtl/>
        </w:rPr>
        <w:t xml:space="preserve">.ج </w:t>
      </w:r>
      <w:r>
        <w:rPr>
          <w:rtl/>
        </w:rPr>
        <w:t>3</w:t>
      </w:r>
      <w:r w:rsidR="00782480">
        <w:rPr>
          <w:rtl/>
        </w:rPr>
        <w:t xml:space="preserve">، ص </w:t>
      </w:r>
      <w:r>
        <w:rPr>
          <w:rtl/>
        </w:rPr>
        <w:t>2</w:t>
      </w:r>
      <w:r w:rsidR="006E2B3A">
        <w:rPr>
          <w:rtl/>
        </w:rPr>
        <w:t>6</w:t>
      </w:r>
      <w:r w:rsidR="00782480">
        <w:rPr>
          <w:rtl/>
        </w:rPr>
        <w:t>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66</w:t>
      </w:r>
      <w:r>
        <w:rPr>
          <w:rtl/>
        </w:rPr>
        <w:t>2</w:t>
      </w:r>
      <w:r w:rsidR="00782480">
        <w:rPr>
          <w:rtl/>
        </w:rPr>
        <w:t>؛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8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70</w:t>
      </w:r>
      <w:r>
        <w:rPr>
          <w:rtl/>
        </w:rPr>
        <w:t>2</w:t>
      </w:r>
      <w:r w:rsidR="00782480">
        <w:rPr>
          <w:rtl/>
        </w:rPr>
        <w:t>؛ فتح البار</w:t>
      </w:r>
      <w:r w:rsidR="00782480">
        <w:rPr>
          <w:rFonts w:hint="cs"/>
          <w:rtl/>
        </w:rPr>
        <w:t>ی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8</w:t>
      </w:r>
      <w:r w:rsidR="00782480">
        <w:rPr>
          <w:rtl/>
        </w:rPr>
        <w:t>؛ ارشاد السّار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>:</w:t>
      </w:r>
      <w:r>
        <w:rPr>
          <w:rtl/>
        </w:rPr>
        <w:t>1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؛ وف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ات</w:t>
      </w:r>
      <w:r w:rsidR="00782480">
        <w:rPr>
          <w:rtl/>
        </w:rPr>
        <w:t xml:space="preserve"> الاع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77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B526B2" w:rsidRDefault="00B526B2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5" w:name="_Toc518812422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کے فضائل ذکر کرنے ک</w:t>
      </w:r>
      <w:r>
        <w:rPr>
          <w:rFonts w:hint="cs"/>
          <w:rtl/>
        </w:rPr>
        <w:t>ی</w:t>
      </w:r>
      <w:r>
        <w:rPr>
          <w:rtl/>
        </w:rPr>
        <w:t xml:space="preserve"> سزاپھانس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4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42:ک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ممنوع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آزاد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اور کس ہدف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؟ اس کے علاوہ نام عل</w:t>
      </w:r>
      <w:r>
        <w:rPr>
          <w:rFonts w:hint="cs"/>
          <w:rtl/>
        </w:rPr>
        <w:t>ی</w:t>
      </w:r>
      <w:r>
        <w:rPr>
          <w:rtl/>
        </w:rPr>
        <w:t xml:space="preserve"> (رض)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جرم بلکہ پھانس</w:t>
      </w:r>
      <w:r>
        <w:rPr>
          <w:rFonts w:hint="cs"/>
          <w:rtl/>
        </w:rPr>
        <w:t>ی</w:t>
      </w:r>
      <w:r>
        <w:rPr>
          <w:rtl/>
        </w:rPr>
        <w:t xml:space="preserve"> کے پھندے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رسول (ص) حضرت عبد اللہ بن شداد(رض) فرماتے تھے 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 ہے کہ مجھے پورا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صبح سے شام تک حضرت عل</w:t>
      </w:r>
      <w:r>
        <w:rPr>
          <w:rFonts w:hint="cs"/>
          <w:rtl/>
        </w:rPr>
        <w:t>ی</w:t>
      </w:r>
      <w:r>
        <w:rPr>
          <w:rtl/>
        </w:rPr>
        <w:t xml:space="preserve"> (رض)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بے شک مجھے پھانس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جائے۔ج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 w:rsidRPr="00EA5F21">
        <w:rPr>
          <w:rStyle w:val="libArabicChar"/>
          <w:rtl/>
        </w:rPr>
        <w:t xml:space="preserve">  </w:t>
      </w:r>
      <w:r w:rsidR="00782480" w:rsidRPr="00EA5F21">
        <w:rPr>
          <w:rStyle w:val="libArabicChar"/>
          <w:rtl/>
        </w:rPr>
        <w:t xml:space="preserve"> عبد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بن شداد : انّی</w:t>
      </w:r>
      <w:r w:rsidR="00782480" w:rsidRPr="00EA5F21">
        <w:rPr>
          <w:rStyle w:val="libArabicChar"/>
          <w:rtl/>
        </w:rPr>
        <w:t xml:space="preserve"> قمتُ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المنبر من غدو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ال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الظّ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ر ،فأذکر فضائل علیّ</w:t>
      </w:r>
      <w:r w:rsidR="00782480" w:rsidRPr="00EA5F21">
        <w:rPr>
          <w:rStyle w:val="libArabicChar"/>
          <w:rtl/>
        </w:rPr>
        <w:t xml:space="preserve"> بن أب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طالب رض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ثمّ أنزل فیُ</w:t>
      </w:r>
      <w:r w:rsidR="00782480" w:rsidRPr="00EA5F21">
        <w:rPr>
          <w:rStyle w:val="libArabicChar"/>
          <w:rFonts w:hint="eastAsia"/>
          <w:rtl/>
        </w:rPr>
        <w:t>ضرب</w:t>
      </w:r>
      <w:r w:rsidR="00782480" w:rsidRPr="00EA5F21">
        <w:rPr>
          <w:rStyle w:val="libArabicChar"/>
          <w:rtl/>
        </w:rPr>
        <w:t xml:space="preserve"> عُنق</w:t>
      </w:r>
      <w:r w:rsidR="00782480" w:rsidRPr="00EA5F21">
        <w:rPr>
          <w:rStyle w:val="libArabicChar"/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6" w:name="_Toc518812423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پر لعنت کروا نا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کام تھا</w:t>
      </w:r>
      <w:bookmarkEnd w:id="4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لعن طعن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حکومت اس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۔حمو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بغداد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ستان</w:t>
      </w:r>
      <w:r w:rsidR="003E76CB">
        <w:rPr>
          <w:rtl/>
        </w:rPr>
        <w:t>(</w:t>
      </w:r>
      <w:r w:rsidR="00782480">
        <w:rPr>
          <w:rtl/>
        </w:rPr>
        <w:t>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ران</w:t>
      </w:r>
      <w:r w:rsidR="00782480">
        <w:rPr>
          <w:rtl/>
        </w:rPr>
        <w:t xml:space="preserve"> کا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شہر</w:t>
      </w:r>
      <w:r w:rsidR="00EA5F21">
        <w:rPr>
          <w:rtl/>
        </w:rPr>
        <w:t>)</w:t>
      </w:r>
      <w:r w:rsidR="00782480">
        <w:rPr>
          <w:rtl/>
        </w:rPr>
        <w:t xml:space="preserve"> کے بارے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EA5F21">
        <w:rPr>
          <w:rStyle w:val="libArabicChar"/>
          <w:rtl/>
        </w:rPr>
        <w:t xml:space="preserve">وأجلّ من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ذا کلّ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لعن علیّ</w:t>
      </w:r>
      <w:r w:rsidR="00782480" w:rsidRPr="00EA5F21">
        <w:rPr>
          <w:rStyle w:val="libArabicChar"/>
          <w:rtl/>
        </w:rPr>
        <w:t xml:space="preserve"> بن أب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طالب رض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علی</w:t>
      </w:r>
      <w:r w:rsidR="00782480" w:rsidRPr="00EA5F21">
        <w:rPr>
          <w:rStyle w:val="libArabicChar"/>
          <w:rtl/>
        </w:rPr>
        <w:t xml:space="preserve"> المنابر الشرق والغرب ولم 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لعن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منبر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ا ا</w:t>
      </w:r>
      <w:r w:rsidR="00782480" w:rsidRPr="00EA5F21">
        <w:rPr>
          <w:rStyle w:val="libArabicChar"/>
          <w:rtl/>
        </w:rPr>
        <w:t>لاّ مرّ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وامتنعوا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بن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ام</w:t>
      </w:r>
      <w:r w:rsidR="00782480" w:rsidRPr="00EA5F21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حتّ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زادوا ف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د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 أن لا ی</w:t>
      </w:r>
      <w:r w:rsidR="00782480" w:rsidRPr="00EA5F21">
        <w:rPr>
          <w:rStyle w:val="libArabicChar"/>
          <w:rFonts w:hint="eastAsia"/>
          <w:rtl/>
        </w:rPr>
        <w:t>لعن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المنبر أحد ...وأ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شرف أعظم من امتناع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 من لعن أخی</w:t>
      </w:r>
      <w:r w:rsidR="00782480" w:rsidRPr="00EA5F21">
        <w:rPr>
          <w:rStyle w:val="libArabicChar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علی</w:t>
      </w:r>
      <w:r w:rsidR="00782480" w:rsidRPr="00EA5F21">
        <w:rPr>
          <w:rStyle w:val="libArabicChar"/>
          <w:rtl/>
        </w:rPr>
        <w:t xml:space="preserve"> منبر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م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و یُ</w:t>
      </w:r>
      <w:r w:rsidR="00782480" w:rsidRPr="00EA5F21">
        <w:rPr>
          <w:rStyle w:val="libArabicChar"/>
          <w:rFonts w:hint="eastAsia"/>
          <w:rtl/>
        </w:rPr>
        <w:t>لعن</w:t>
      </w:r>
      <w:r w:rsidR="00782480" w:rsidRPr="00EA5F21">
        <w:rPr>
          <w:rStyle w:val="libArabicChar"/>
          <w:rtl/>
        </w:rPr>
        <w:t xml:space="preserve"> عل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منابر الحرم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ن</w:t>
      </w:r>
      <w:r w:rsidR="00782480" w:rsidRPr="00EA5F21">
        <w:rPr>
          <w:rStyle w:val="libArabicChar"/>
          <w:rtl/>
        </w:rPr>
        <w:t xml:space="preserve"> مکّ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والمد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شرق و غرب کے منبروں پر حضرت عل</w:t>
      </w:r>
      <w:r>
        <w:rPr>
          <w:rFonts w:hint="cs"/>
          <w:rtl/>
        </w:rPr>
        <w:t>ی</w:t>
      </w:r>
      <w:r>
        <w:rPr>
          <w:rtl/>
        </w:rPr>
        <w:t xml:space="preserve"> (رض) پر لعنت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جن لوگوں نے اس بدعت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وہ تنہا اہل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بہت بڑائ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انہوں نے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84</w:t>
      </w:r>
      <w:r w:rsidR="00782480">
        <w:rPr>
          <w:rtl/>
        </w:rPr>
        <w:t xml:space="preserve">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معجم البلدان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1</w:t>
      </w:r>
      <w:r w:rsidR="00CE7707">
        <w:rPr>
          <w:rtl/>
        </w:rPr>
        <w:t>9</w:t>
      </w:r>
      <w:r>
        <w:rPr>
          <w:rtl/>
        </w:rPr>
        <w:t>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7" w:name="_Toc518812424"/>
      <w:r>
        <w:rPr>
          <w:rFonts w:hint="eastAsia"/>
          <w:rtl/>
        </w:rPr>
        <w:t>رسول</w:t>
      </w:r>
      <w:r>
        <w:rPr>
          <w:rtl/>
        </w:rPr>
        <w:t xml:space="preserve"> خدا (ص) کے بھائ</w:t>
      </w:r>
      <w:r>
        <w:rPr>
          <w:rFonts w:hint="cs"/>
          <w:rtl/>
        </w:rPr>
        <w:t>ی</w:t>
      </w:r>
      <w:r>
        <w:rPr>
          <w:rtl/>
        </w:rPr>
        <w:t xml:space="preserve"> پر لعنت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bookmarkEnd w:id="47"/>
      <w:r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ابوالفرج اصفہان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</w:t>
      </w:r>
      <w:r w:rsidR="00DF7E8D">
        <w:rPr>
          <w:rtl/>
        </w:rPr>
        <w:t xml:space="preserve"> </w:t>
      </w:r>
      <w:r w:rsidR="00DF7E8D" w:rsidRPr="00EA5F21">
        <w:rPr>
          <w:rStyle w:val="libArabicChar"/>
          <w:rtl/>
        </w:rPr>
        <w:t xml:space="preserve"> </w:t>
      </w:r>
      <w:r w:rsidR="00782480" w:rsidRPr="00EA5F21">
        <w:rPr>
          <w:rStyle w:val="libArabicChar"/>
          <w:rtl/>
        </w:rPr>
        <w:t>نال المغ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EA5F21">
        <w:rPr>
          <w:rStyle w:val="libArabicChar"/>
          <w:rtl/>
        </w:rPr>
        <w:t xml:space="preserve"> من عل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ولعن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ولعن شی</w:t>
      </w:r>
      <w:r w:rsidR="00782480" w:rsidRPr="00EA5F21">
        <w:rPr>
          <w:rStyle w:val="libArabicChar"/>
          <w:rFonts w:hint="eastAsia"/>
          <w:rtl/>
        </w:rPr>
        <w:t>عت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tl/>
        </w:rPr>
        <w:t xml:space="preserve"> </w:t>
      </w:r>
      <w:r w:rsidR="00DF7E8D" w:rsidRPr="00EA5F21">
        <w:rPr>
          <w:rStyle w:val="libArabicChar"/>
          <w:rtl/>
        </w:rPr>
        <w:t xml:space="preserve"> </w:t>
      </w:r>
      <w:r w:rsidR="00782480" w:rsidRPr="00EA5F21">
        <w:rPr>
          <w:rStyle w:val="libArabicChar"/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لعنت کرنے پر ناز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امام احمد بن حنبل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آپ (ص) نے حضرت عل</w:t>
      </w:r>
      <w:r>
        <w:rPr>
          <w:rFonts w:hint="cs"/>
          <w:rtl/>
        </w:rPr>
        <w:t>ی</w:t>
      </w:r>
      <w:r>
        <w:rPr>
          <w:rtl/>
        </w:rPr>
        <w:t>(رض)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>من سبّک فقد سبّن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جس نے تجھے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نے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8" w:name="_Toc518812425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مالک اور امام زہر</w:t>
      </w:r>
      <w:r>
        <w:rPr>
          <w:rFonts w:hint="cs"/>
          <w:rtl/>
        </w:rPr>
        <w:t>ی</w:t>
      </w:r>
      <w:r>
        <w:rPr>
          <w:rtl/>
        </w:rPr>
        <w:t xml:space="preserve"> بنوام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ہوادار تھے</w:t>
      </w:r>
      <w:bookmarkEnd w:id="4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زُہر</w:t>
      </w:r>
      <w:r>
        <w:rPr>
          <w:rFonts w:hint="cs"/>
          <w:rtl/>
        </w:rPr>
        <w:t>ی</w:t>
      </w:r>
      <w:r>
        <w:rPr>
          <w:rtl/>
        </w:rPr>
        <w:t xml:space="preserve"> اور امام مالک حضرت عل</w:t>
      </w:r>
      <w:r>
        <w:rPr>
          <w:rFonts w:hint="cs"/>
          <w:rtl/>
        </w:rPr>
        <w:t>ی</w:t>
      </w:r>
      <w:r>
        <w:rPr>
          <w:rtl/>
        </w:rPr>
        <w:t xml:space="preserve"> (رض) کے دشمنوں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بنو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 دارتھے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انہوں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چہارم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نہ ک</w:t>
      </w:r>
      <w:r>
        <w:rPr>
          <w:rFonts w:hint="cs"/>
          <w:rtl/>
        </w:rPr>
        <w:t>ی</w:t>
      </w:r>
      <w:r>
        <w:rPr>
          <w:rtl/>
        </w:rPr>
        <w:t xml:space="preserve"> جبکہ ان کے فضائل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کتب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حبان اور ابن عساکر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ابن حبان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</w:t>
      </w:r>
      <w:r w:rsidR="00DF7E8D">
        <w:rPr>
          <w:rtl/>
        </w:rPr>
        <w:t xml:space="preserve">  </w:t>
      </w:r>
      <w:r w:rsidR="00782480" w:rsidRPr="00EA5F21">
        <w:rPr>
          <w:rStyle w:val="libArabicChar"/>
          <w:rtl/>
        </w:rPr>
        <w:t>ولست أحفظ لمالک ولاللزّ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>ری</w:t>
      </w:r>
      <w:r w:rsidR="00782480" w:rsidRPr="00EA5F21">
        <w:rPr>
          <w:rStyle w:val="libArabicChar"/>
          <w:rtl/>
        </w:rPr>
        <w:t xml:space="preserve"> ف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ما</w:t>
      </w:r>
      <w:r w:rsidR="00782480" w:rsidRPr="00EA5F21">
        <w:rPr>
          <w:rStyle w:val="libArabicChar"/>
          <w:rtl/>
        </w:rPr>
        <w:t xml:space="preserve"> رو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ا</w:t>
      </w:r>
      <w:r w:rsidR="00782480" w:rsidRPr="00EA5F21">
        <w:rPr>
          <w:rStyle w:val="libArabicChar"/>
          <w:rtl/>
        </w:rPr>
        <w:t xml:space="preserve"> من الحد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ث</w:t>
      </w:r>
      <w:r w:rsidR="00782480" w:rsidRPr="00EA5F21">
        <w:rPr>
          <w:rStyle w:val="libArabicChar"/>
          <w:rtl/>
        </w:rPr>
        <w:t xml:space="preserve"> ش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Fonts w:hint="eastAsia"/>
          <w:rtl/>
        </w:rPr>
        <w:t>ئا</w:t>
      </w:r>
      <w:r w:rsidR="00782480" w:rsidRPr="00EA5F21">
        <w:rPr>
          <w:rStyle w:val="libArabicChar"/>
          <w:rtl/>
        </w:rPr>
        <w:t xml:space="preserve"> من مناقب عل</w:t>
      </w:r>
      <w:r w:rsidR="00782480" w:rsidRPr="00EA5F21">
        <w:rPr>
          <w:rStyle w:val="libArabicChar"/>
          <w:rFonts w:hint="cs"/>
          <w:rtl/>
        </w:rPr>
        <w:t>یّ</w:t>
      </w:r>
      <w:r w:rsidR="00782480" w:rsidRPr="00EA5F21">
        <w:rPr>
          <w:rStyle w:val="libArabicChar"/>
          <w:rtl/>
        </w:rPr>
        <w:t xml:space="preserve"> بن أب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طالب رض</w:t>
      </w:r>
      <w:r w:rsidR="00782480" w:rsidRPr="00EA5F21">
        <w:rPr>
          <w:rStyle w:val="libArabicChar"/>
          <w:rFonts w:hint="cs"/>
          <w:rtl/>
        </w:rPr>
        <w:t>ی</w:t>
      </w:r>
      <w:r w:rsidR="00782480" w:rsidRPr="00EA5F21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EA5F21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EA5F21" w:rsidRPr="00EA5F21">
        <w:rPr>
          <w:rStyle w:val="libFootnotenumChar"/>
          <w:rtl/>
          <w:lang w:bidi="ar-SA"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۔ابن عساکر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</w:t>
      </w:r>
      <w:r w:rsidR="00DF7E8D"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6A2D68">
        <w:rPr>
          <w:rStyle w:val="libArabicChar"/>
          <w:rtl/>
        </w:rPr>
        <w:t>عن جعفر بن ابرا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م</w:t>
      </w:r>
      <w:r w:rsidR="00782480" w:rsidRPr="006A2D68">
        <w:rPr>
          <w:rStyle w:val="libArabicChar"/>
          <w:rtl/>
        </w:rPr>
        <w:t xml:space="preserve"> الجعفر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قال : کنت عندالزّ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ری</w:t>
      </w:r>
      <w:r w:rsidR="00782480" w:rsidRPr="006A2D68">
        <w:rPr>
          <w:rStyle w:val="libArabicChar"/>
          <w:rtl/>
        </w:rPr>
        <w:t xml:space="preserve"> أسمع من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فاذا عجوز قد وقفت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tl/>
        </w:rPr>
        <w:t xml:space="preserve"> فقالت 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اجعفر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لاتکتب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فانّ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، مال الی</w:t>
      </w:r>
      <w:r w:rsidR="00782480" w:rsidRPr="006A2D68">
        <w:rPr>
          <w:rStyle w:val="libArabicChar"/>
          <w:rtl/>
        </w:rPr>
        <w:t xml:space="preserve"> بن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اُم</w:t>
      </w:r>
      <w:r w:rsidR="00782480" w:rsidRPr="006A2D68">
        <w:rPr>
          <w:rStyle w:val="libArabicChar"/>
          <w:rFonts w:hint="cs"/>
          <w:rtl/>
        </w:rPr>
        <w:t>یّ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A2D68">
        <w:rPr>
          <w:rStyle w:val="libArabicChar"/>
          <w:rtl/>
        </w:rPr>
        <w:t xml:space="preserve"> وأخذ جوائز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م .فقلت: من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.قال: أختی</w:t>
      </w:r>
      <w:r w:rsidR="00782480" w:rsidRPr="006A2D68">
        <w:rPr>
          <w:rStyle w:val="libArabicChar"/>
          <w:rtl/>
        </w:rPr>
        <w:t xml:space="preserve"> خرفت .قالت : خرفت أنت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۔الأغان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31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۔مسند احمد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>:</w:t>
      </w:r>
      <w:r w:rsidR="006E2B3A">
        <w:rPr>
          <w:rtl/>
        </w:rPr>
        <w:t>8</w:t>
      </w:r>
      <w:r>
        <w:rPr>
          <w:rtl/>
        </w:rPr>
        <w:t>22</w:t>
      </w:r>
      <w:r w:rsidR="00782480">
        <w:rPr>
          <w:rtl/>
        </w:rPr>
        <w:t>،ح</w:t>
      </w:r>
      <w:r w:rsidR="006E2B3A">
        <w:rPr>
          <w:rtl/>
        </w:rPr>
        <w:t>0</w:t>
      </w:r>
      <w:r>
        <w:rPr>
          <w:rtl/>
        </w:rPr>
        <w:t>1</w:t>
      </w:r>
      <w:r w:rsidR="006E2B3A">
        <w:rPr>
          <w:rtl/>
        </w:rPr>
        <w:t>86</w:t>
      </w:r>
      <w:r>
        <w:rPr>
          <w:rtl/>
        </w:rPr>
        <w:t>2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۔المجروح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85</w:t>
      </w:r>
      <w:r>
        <w:rPr>
          <w:rtl/>
        </w:rPr>
        <w:t>2</w:t>
      </w:r>
      <w:r w:rsidR="00782480">
        <w:rPr>
          <w:rtl/>
        </w:rPr>
        <w:t>.اس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طرح کعب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لکھا ہے کہ اس نے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فض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لت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روا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نقل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بلکہ وہ تو مروان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تھا .قبو ل الاأخبار </w:t>
      </w:r>
      <w:r>
        <w:rPr>
          <w:rtl/>
        </w:rPr>
        <w:t>1</w:t>
      </w:r>
      <w:r w:rsidR="00782480">
        <w:rPr>
          <w:rtl/>
        </w:rPr>
        <w:t>:</w:t>
      </w:r>
      <w:r w:rsidR="00CE7707">
        <w:rPr>
          <w:rtl/>
        </w:rPr>
        <w:t>9</w:t>
      </w:r>
      <w:r w:rsidR="006E2B3A">
        <w:rPr>
          <w:rtl/>
        </w:rPr>
        <w:t>6</w:t>
      </w:r>
      <w:r>
        <w:rPr>
          <w:rtl/>
        </w:rPr>
        <w:t>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6A2D68">
        <w:rPr>
          <w:rStyle w:val="libArabicChar"/>
          <w:rFonts w:hint="eastAsia"/>
          <w:rtl/>
        </w:rPr>
        <w:t>کتمت</w:t>
      </w:r>
      <w:r w:rsidRPr="006A2D68">
        <w:rPr>
          <w:rStyle w:val="libArabicChar"/>
          <w:rtl/>
        </w:rPr>
        <w:t xml:space="preserve"> فضائل آل محمّد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tl/>
        </w:rPr>
        <w:t xml:space="preserve">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 رہا تھا کہ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آئ</w:t>
      </w:r>
      <w:r>
        <w:rPr>
          <w:rFonts w:hint="cs"/>
          <w:rtl/>
        </w:rPr>
        <w:t>ی</w:t>
      </w:r>
      <w:r>
        <w:rPr>
          <w:rtl/>
        </w:rPr>
        <w:t xml:space="preserve"> اور کہا : اے جعفر</w:t>
      </w:r>
      <w:r>
        <w:rPr>
          <w:rFonts w:hint="cs"/>
          <w:rtl/>
        </w:rPr>
        <w:t>ی</w:t>
      </w:r>
      <w:r>
        <w:rPr>
          <w:rtl/>
        </w:rPr>
        <w:t xml:space="preserve"> ! 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 نقل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بنو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دار</w:t>
      </w:r>
      <w:r>
        <w:rPr>
          <w:rFonts w:hint="cs"/>
          <w:rtl/>
        </w:rPr>
        <w:t>ی</w:t>
      </w:r>
      <w:r>
        <w:rPr>
          <w:rtl/>
        </w:rPr>
        <w:t xml:space="preserve"> کرتا اور ان سے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وصول کرتا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کون ہے تو زہر</w:t>
      </w:r>
      <w:r>
        <w:rPr>
          <w:rFonts w:hint="cs"/>
          <w:rtl/>
        </w:rPr>
        <w:t>ی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عورت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: پاگل تو تو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آل محمد (ع) کے فضائل چھپاتا ہے !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کعب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زہر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بنو ام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کا طرف دار تھا اس نے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شان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ہر گز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فض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لت</w:t>
      </w:r>
      <w:r w:rsidR="00782480">
        <w:rPr>
          <w:rtl/>
        </w:rPr>
        <w:t xml:space="preserve"> نقل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>۔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جو حضرت عل</w:t>
      </w:r>
      <w:r>
        <w:rPr>
          <w:rFonts w:hint="cs"/>
          <w:rtl/>
        </w:rPr>
        <w:t>ی</w:t>
      </w:r>
      <w:r>
        <w:rPr>
          <w:rtl/>
        </w:rPr>
        <w:t xml:space="preserve"> (رض) اور آل محمد (ص) کے دشمن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وعباس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ظالم وسفاک حکومتوں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ستون اور مذہب کا امام مانا جاسکتا ہے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امام ذہب</w:t>
      </w:r>
      <w:r>
        <w:rPr>
          <w:rFonts w:hint="cs"/>
          <w:rtl/>
        </w:rPr>
        <w:t>ی</w:t>
      </w:r>
      <w:r>
        <w:rPr>
          <w:rtl/>
        </w:rPr>
        <w:t xml:space="preserve"> نے حضرت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 حضرت جابر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انہوں نے کہا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6A2D68">
        <w:rPr>
          <w:rStyle w:val="libArabicChar"/>
          <w:rtl/>
        </w:rPr>
        <w:t>ما کنّا نعرف منافق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الاُمّ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A2D68">
        <w:rPr>
          <w:rStyle w:val="libArabicChar"/>
          <w:rtl/>
        </w:rPr>
        <w:t xml:space="preserve"> الّا ببُغض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م علیّ</w:t>
      </w:r>
      <w:r w:rsidR="00782480" w:rsidRPr="006A2D68">
        <w:rPr>
          <w:rStyle w:val="libArabicChar"/>
          <w:rFonts w:hint="eastAsia"/>
          <w:rtl/>
        </w:rPr>
        <w:t>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اُمت کے منافقوںکوان کے بغض عل</w:t>
      </w:r>
      <w:r>
        <w:rPr>
          <w:rFonts w:hint="cs"/>
          <w:rtl/>
        </w:rPr>
        <w:t>ی</w:t>
      </w:r>
      <w:r>
        <w:rPr>
          <w:rtl/>
        </w:rPr>
        <w:t xml:space="preserve"> (رض) سے پہچانتے تھے 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49" w:name="_Toc518812426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ذہب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کے فضائل تحمل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کرپاتے تھے ۔</w:t>
      </w:r>
      <w:bookmarkEnd w:id="49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ذہب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فضائل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آنحضرت (رض)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اسے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ردّ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غمار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دمشق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۔قبول الأخبار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6</w:t>
      </w:r>
      <w:r>
        <w:rPr>
          <w:rtl/>
        </w:rPr>
        <w:t>2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أعلام النبلائ </w:t>
      </w:r>
      <w:r w:rsidR="003E76CB">
        <w:rPr>
          <w:rtl/>
        </w:rPr>
        <w:t>(</w:t>
      </w:r>
      <w:r w:rsidR="00782480">
        <w:rPr>
          <w:rtl/>
        </w:rPr>
        <w:t>الخلفائ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32</w:t>
      </w:r>
      <w:r w:rsidR="00782480">
        <w:rPr>
          <w:rtl/>
        </w:rPr>
        <w:t>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7</w:t>
      </w:r>
      <w:r>
        <w:rPr>
          <w:rtl/>
        </w:rPr>
        <w:t>3</w:t>
      </w:r>
      <w:r w:rsidR="00782480">
        <w:rPr>
          <w:rtl/>
        </w:rPr>
        <w:t>؛است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64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6A2D68">
        <w:rPr>
          <w:rStyle w:val="libArabicChar"/>
          <w:rtl/>
        </w:rPr>
        <w:t>الذّ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بی</w:t>
      </w:r>
      <w:r w:rsidR="00782480" w:rsidRPr="006A2D68">
        <w:rPr>
          <w:rStyle w:val="libArabicChar"/>
          <w:rtl/>
        </w:rPr>
        <w:t xml:space="preserve"> اذا رأ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حد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ثا</w:t>
      </w:r>
      <w:r w:rsidR="00782480" w:rsidRPr="006A2D68">
        <w:rPr>
          <w:rStyle w:val="libArabicChar"/>
          <w:rtl/>
        </w:rPr>
        <w:t xml:space="preserve"> ف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فضل عل</w:t>
      </w:r>
      <w:r w:rsidR="00782480" w:rsidRPr="006A2D68">
        <w:rPr>
          <w:rStyle w:val="libArabicChar"/>
          <w:rFonts w:hint="cs"/>
          <w:rtl/>
        </w:rPr>
        <w:t>یّ</w:t>
      </w:r>
      <w:r w:rsidR="00782480" w:rsidRPr="006A2D68">
        <w:rPr>
          <w:rStyle w:val="libArabicChar"/>
          <w:rtl/>
        </w:rPr>
        <w:t xml:space="preserve"> رض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بادر الی</w:t>
      </w:r>
      <w:r w:rsidR="00782480" w:rsidRPr="006A2D68">
        <w:rPr>
          <w:rStyle w:val="libArabicChar"/>
          <w:rtl/>
        </w:rPr>
        <w:t xml:space="preserve"> انکار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بحق ّ وبباطل،کان لای</w:t>
      </w:r>
      <w:r w:rsidR="00782480" w:rsidRPr="006A2D68">
        <w:rPr>
          <w:rStyle w:val="libArabicChar"/>
          <w:rFonts w:hint="eastAsia"/>
          <w:rtl/>
        </w:rPr>
        <w:t>در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ما 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خرج</w:t>
      </w:r>
      <w:r w:rsidR="00782480" w:rsidRPr="006A2D68">
        <w:rPr>
          <w:rStyle w:val="libArabicChar"/>
          <w:rtl/>
        </w:rPr>
        <w:t xml:space="preserve"> من رأس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0" w:name="_Toc518812427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</w:t>
      </w:r>
      <w:bookmarkEnd w:id="5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46:ک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ماننے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جو دوسرے صحابہ سے 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صحابہ کرام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کے برابر سمجھا کرتے ؟</w:t>
      </w:r>
    </w:p>
    <w:p w:rsidR="00782480" w:rsidRDefault="00782480" w:rsidP="006A2D6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کبھ</w:t>
      </w:r>
      <w:r>
        <w:rPr>
          <w:rFonts w:hint="cs"/>
          <w:rtl/>
        </w:rPr>
        <w:t>ی</w:t>
      </w:r>
      <w:r>
        <w:rPr>
          <w:rtl/>
        </w:rPr>
        <w:t xml:space="preserve"> کبھار حضرت عل</w:t>
      </w:r>
      <w:r>
        <w:rPr>
          <w:rFonts w:hint="cs"/>
          <w:rtl/>
        </w:rPr>
        <w:t>ی</w:t>
      </w:r>
      <w:r>
        <w:rPr>
          <w:rtl/>
        </w:rPr>
        <w:t xml:space="preserve"> (رض) ک</w:t>
      </w:r>
      <w:r>
        <w:rPr>
          <w:rFonts w:hint="cs"/>
          <w:rtl/>
        </w:rPr>
        <w:t>ی</w:t>
      </w:r>
      <w:r>
        <w:rPr>
          <w:rtl/>
        </w:rPr>
        <w:t xml:space="preserve"> خلافت پر بھ</w:t>
      </w:r>
      <w:r>
        <w:rPr>
          <w:rFonts w:hint="cs"/>
          <w:rtl/>
        </w:rPr>
        <w:t>ی</w:t>
      </w:r>
      <w:r>
        <w:rPr>
          <w:rtl/>
        </w:rPr>
        <w:t xml:space="preserve"> اعتراض کرتے اور ان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حضرت عل</w:t>
      </w:r>
      <w:r>
        <w:rPr>
          <w:rFonts w:hint="cs"/>
          <w:rtl/>
        </w:rPr>
        <w:t>ی</w:t>
      </w:r>
      <w:r>
        <w:rPr>
          <w:rtl/>
        </w:rPr>
        <w:t>(رض) چوتھے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اپن</w:t>
      </w:r>
      <w:r>
        <w:rPr>
          <w:rFonts w:hint="cs"/>
          <w:rtl/>
        </w:rPr>
        <w:t>ی</w:t>
      </w:r>
      <w:r>
        <w:rPr>
          <w:rtl/>
        </w:rPr>
        <w:t xml:space="preserve"> کتاب الأوسط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خلفائ ک</w:t>
      </w:r>
      <w:r>
        <w:rPr>
          <w:rFonts w:hint="cs"/>
          <w:rtl/>
        </w:rPr>
        <w:t>ی</w:t>
      </w:r>
      <w:r>
        <w:rPr>
          <w:rtl/>
        </w:rPr>
        <w:t xml:space="preserve"> مدّت حکومت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سوا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حکومت کے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6A2D68">
        <w:rPr>
          <w:rStyle w:val="libArabicChar"/>
          <w:rtl/>
        </w:rPr>
        <w:t>قال ف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الاوسط:حدّثنا عبدالل</w:t>
      </w:r>
      <w:r w:rsidR="005F3EF5" w:rsidRPr="00EA545C">
        <w:rPr>
          <w:rStyle w:val="libArabicChar"/>
          <w:rFonts w:hint="cs"/>
          <w:rtl/>
        </w:rPr>
        <w:t>ه</w:t>
      </w:r>
      <w:r w:rsidRPr="006A2D68">
        <w:rPr>
          <w:rStyle w:val="libArabicChar"/>
          <w:rtl/>
        </w:rPr>
        <w:t xml:space="preserve"> ...عن 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اب ، قال : عاش أبو بکر بعد ان استخلف سنتی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وأش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 ، وعمرعشر سنی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حجّ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ا کلّ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ا ،وعثمان اثنتی</w:t>
      </w:r>
      <w:r w:rsidRPr="006A2D68">
        <w:rPr>
          <w:rStyle w:val="libArabicChar"/>
          <w:rtl/>
        </w:rPr>
        <w:t xml:space="preserve"> عشر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الاّ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را حجّ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ا کلّ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ا الّا سنتی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، ومعاو</w:t>
      </w:r>
      <w:r w:rsidRPr="006A2D6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عشر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الاّ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را حجّ</w:t>
      </w:r>
      <w:r w:rsidRPr="006A2D68">
        <w:rPr>
          <w:rStyle w:val="libArabicChar"/>
          <w:rtl/>
        </w:rPr>
        <w:t xml:space="preserve"> حجت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و 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ز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د</w:t>
      </w:r>
      <w:r w:rsidRPr="006A2D68">
        <w:rPr>
          <w:rStyle w:val="libArabicChar"/>
          <w:rtl/>
        </w:rPr>
        <w:t xml:space="preserve"> ثلاث سنوات وأش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را وعبدالملک بعد الجماع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بضع </w:t>
      </w:r>
      <w:r w:rsidRPr="006A2D68">
        <w:rPr>
          <w:rStyle w:val="libArabicChar"/>
          <w:rFonts w:hint="eastAsia"/>
          <w:rtl/>
        </w:rPr>
        <w:t>عشر</w:t>
      </w:r>
      <w:r w:rsidRPr="006A2D68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الاّ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را،حجّ حجّ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والول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د</w:t>
      </w:r>
      <w:r w:rsidRPr="006A2D68">
        <w:rPr>
          <w:rStyle w:val="libArabicChar"/>
          <w:rtl/>
        </w:rPr>
        <w:t xml:space="preserve"> عشر سن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الاّ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را حجّ حجّ</w:t>
      </w:r>
      <w:r w:rsidR="005F3EF5" w:rsidRPr="00EA545C">
        <w:rPr>
          <w:rStyle w:val="libArabicChar"/>
          <w:rFonts w:hint="cs"/>
          <w:rtl/>
        </w:rPr>
        <w:t>ة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فتح الملک العل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 مناقب عثمان ؛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64</w:t>
      </w:r>
      <w:r w:rsidR="00782480">
        <w:rPr>
          <w:rtl/>
        </w:rPr>
        <w:t>. حدّثن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محمد بن حاثم ...عن ابن عمر : کنّا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زمن النب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ّ لا نعدل بأب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بکر أحدا ثمّ عمر ثمّ عثمان ، ثمّ نترک أصحاب النب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لا نفاضل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نھم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عج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بات ہے کہ ہم اپنے مدعا کو ثابت کرنے کے لئے عبداللہ بن عمر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بات کو دل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کے طور پر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ش</w:t>
      </w:r>
      <w:r w:rsidR="00782480">
        <w:rPr>
          <w:rtl/>
        </w:rPr>
        <w:t xml:space="preserve"> کرتے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جبکہ ہمارے علمائ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بات کو تسل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کرتے 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</w:t>
      </w:r>
      <w:r w:rsidR="00782480">
        <w:rPr>
          <w:rtl/>
        </w:rPr>
        <w:t xml:space="preserve"> کہ امام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جغد بغداد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متولد</w:t>
      </w:r>
      <w:r w:rsidR="006E2B3A">
        <w:rPr>
          <w:rtl/>
        </w:rPr>
        <w:t>4</w:t>
      </w:r>
      <w:r>
        <w:rPr>
          <w:rtl/>
        </w:rPr>
        <w:t>31</w:t>
      </w:r>
      <w:r w:rsidR="00782480">
        <w:rPr>
          <w:rtl/>
        </w:rPr>
        <w:t>ھ عبداللہ بن عمر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بات پر اعتراض کرتے ہوئے فرماتے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اس بچے کو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کس طرح بکواس کر رہا ہے جبکہ اسے تو طلاق جار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کرنا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آتا .س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64</w:t>
      </w:r>
      <w:r w:rsidR="00782480">
        <w:rPr>
          <w:rtl/>
        </w:rPr>
        <w:t xml:space="preserve"> .اس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طرح علّامہ ابن عبدالبرّ نے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بات کو ردّ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. 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111</w:t>
      </w:r>
      <w:r w:rsidR="00782480">
        <w:rPr>
          <w:rtl/>
        </w:rPr>
        <w:t>.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 xml:space="preserve">۔.الأوسط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0</w:t>
      </w:r>
      <w:r w:rsidR="007A43F7">
        <w:rPr>
          <w:rtl/>
        </w:rPr>
        <w:t>11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حکومت کے علاوہ سب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حتّ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کا بھ</w:t>
      </w:r>
      <w:r>
        <w:rPr>
          <w:rFonts w:hint="cs"/>
          <w:rtl/>
        </w:rPr>
        <w:t>ی</w:t>
      </w:r>
      <w:r>
        <w:rPr>
          <w:rtl/>
        </w:rPr>
        <w:t xml:space="preserve"> .اور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خلافت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تو اسے فتنہ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6A2D68">
        <w:rPr>
          <w:rStyle w:val="libArabicChar"/>
          <w:rtl/>
        </w:rPr>
        <w:t>ولّ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أبو بکرسنت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وست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 وولّی</w:t>
      </w:r>
      <w:r w:rsidRPr="006A2D68">
        <w:rPr>
          <w:rStyle w:val="libArabicChar"/>
          <w:rtl/>
        </w:rPr>
        <w:t xml:space="preserve"> عمر عشر سن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وست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أش</w:t>
      </w:r>
      <w:r w:rsidR="005F3EF5" w:rsidRPr="005F3EF5">
        <w:rPr>
          <w:rStyle w:val="libArabicChar"/>
          <w:rFonts w:hint="cs"/>
          <w:rtl/>
        </w:rPr>
        <w:t>ه</w:t>
      </w:r>
      <w:r w:rsidRPr="006A2D68">
        <w:rPr>
          <w:rStyle w:val="libArabicChar"/>
          <w:rFonts w:hint="cs"/>
          <w:rtl/>
        </w:rPr>
        <w:t>ر</w:t>
      </w:r>
      <w:r w:rsidRPr="006A2D68">
        <w:rPr>
          <w:rStyle w:val="libArabicChar"/>
          <w:rtl/>
        </w:rPr>
        <w:t xml:space="preserve"> وثمان</w:t>
      </w:r>
      <w:r w:rsidRPr="006A2D6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عشر 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وما</w:t>
      </w:r>
      <w:r w:rsidRPr="006A2D68">
        <w:rPr>
          <w:rStyle w:val="libArabicChar"/>
          <w:rtl/>
        </w:rPr>
        <w:t xml:space="preserve"> وولّ</w:t>
      </w:r>
      <w:r w:rsidRPr="006A2D68">
        <w:rPr>
          <w:rStyle w:val="libArabicChar"/>
          <w:rFonts w:hint="cs"/>
          <w:rtl/>
        </w:rPr>
        <w:t>یٰ</w:t>
      </w:r>
      <w:r w:rsidRPr="006A2D68">
        <w:rPr>
          <w:rStyle w:val="libArabicChar"/>
          <w:rtl/>
        </w:rPr>
        <w:t xml:space="preserve"> عثمان ثنت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عشر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غ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ر</w:t>
      </w:r>
      <w:r w:rsidRPr="006A2D68">
        <w:rPr>
          <w:rStyle w:val="libArabicChar"/>
          <w:rtl/>
        </w:rPr>
        <w:t xml:space="preserve"> اثن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عشر 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وما</w:t>
      </w:r>
      <w:r w:rsidRPr="006A2D68">
        <w:rPr>
          <w:rStyle w:val="libArabicChar"/>
          <w:rtl/>
        </w:rPr>
        <w:t xml:space="preserve"> وکانت الفتن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خمس سن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وولّ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معاو</w:t>
      </w:r>
      <w:r w:rsidRPr="006A2D6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عشر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Pr="006A2D68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وولّ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tl/>
        </w:rPr>
        <w:t xml:space="preserve"> 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ز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د</w:t>
      </w:r>
      <w:r w:rsidRPr="006A2D68">
        <w:rPr>
          <w:rStyle w:val="libArabicChar"/>
          <w:rtl/>
        </w:rPr>
        <w:t xml:space="preserve"> بن معاو</w:t>
      </w:r>
      <w:r w:rsidRPr="006A2D6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6A2D68">
        <w:rPr>
          <w:rStyle w:val="libArabicChar"/>
          <w:rtl/>
        </w:rPr>
        <w:t xml:space="preserve"> ثلاث سن</w:t>
      </w:r>
      <w:r w:rsidRPr="006A2D68">
        <w:rPr>
          <w:rStyle w:val="libArabicChar"/>
          <w:rFonts w:hint="cs"/>
          <w:rtl/>
        </w:rPr>
        <w:t>ی</w:t>
      </w:r>
      <w:r w:rsidRPr="006A2D68">
        <w:rPr>
          <w:rStyle w:val="libArabicChar"/>
          <w:rFonts w:hint="eastAsia"/>
          <w:rtl/>
        </w:rPr>
        <w:t>ن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1" w:name="_Toc518812428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بنوام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>(رض)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5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بنو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اور انہوں نے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معروف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سنن ابو داؤد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6A2D68">
        <w:rPr>
          <w:rStyle w:val="libArabicChar"/>
          <w:rtl/>
        </w:rPr>
        <w:t>قال سع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د</w:t>
      </w:r>
      <w:r w:rsidR="00782480" w:rsidRPr="006A2D68">
        <w:rPr>
          <w:rStyle w:val="libArabicChar"/>
          <w:rtl/>
        </w:rPr>
        <w:t xml:space="preserve"> : قلت لسف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A2D68">
        <w:rPr>
          <w:rStyle w:val="libArabicChar"/>
          <w:rtl/>
        </w:rPr>
        <w:t xml:space="preserve"> : انّ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>ؤلائ ی</w:t>
      </w:r>
      <w:r w:rsidR="00782480" w:rsidRPr="006A2D68">
        <w:rPr>
          <w:rStyle w:val="libArabicChar"/>
          <w:rFonts w:hint="eastAsia"/>
          <w:rtl/>
        </w:rPr>
        <w:t>زعمون</w:t>
      </w:r>
      <w:r w:rsidR="00782480" w:rsidRPr="006A2D68">
        <w:rPr>
          <w:rStyle w:val="libArabicChar"/>
          <w:rtl/>
        </w:rPr>
        <w:t xml:space="preserve"> انّ عل</w:t>
      </w:r>
      <w:r w:rsidR="00782480" w:rsidRPr="006A2D68">
        <w:rPr>
          <w:rStyle w:val="libArabicChar"/>
          <w:rFonts w:hint="cs"/>
          <w:rtl/>
        </w:rPr>
        <w:t>یّ</w:t>
      </w:r>
      <w:r w:rsidR="00782480" w:rsidRPr="006A2D68">
        <w:rPr>
          <w:rStyle w:val="libArabicChar"/>
          <w:rFonts w:hint="eastAsia"/>
          <w:rtl/>
        </w:rPr>
        <w:t>ا</w:t>
      </w:r>
      <w:r w:rsidR="00782480" w:rsidRPr="006A2D68">
        <w:rPr>
          <w:rStyle w:val="libArabicChar"/>
          <w:rtl/>
        </w:rPr>
        <w:t xml:space="preserve"> لم 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کن</w:t>
      </w:r>
      <w:r w:rsidR="00782480" w:rsidRPr="006A2D68">
        <w:rPr>
          <w:rStyle w:val="libArabicChar"/>
          <w:rtl/>
        </w:rPr>
        <w:t xml:space="preserve"> بخل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A2D68">
        <w:rPr>
          <w:rStyle w:val="libArabicChar"/>
          <w:rtl/>
        </w:rPr>
        <w:t xml:space="preserve"> ؟ قال : کذبت استا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A2D68">
        <w:rPr>
          <w:rStyle w:val="libArabicChar"/>
          <w:rFonts w:hint="cs"/>
          <w:rtl/>
        </w:rPr>
        <w:t xml:space="preserve"> بنی</w:t>
      </w:r>
      <w:r w:rsidR="00782480" w:rsidRPr="006A2D68">
        <w:rPr>
          <w:rStyle w:val="libArabicChar"/>
          <w:rtl/>
        </w:rPr>
        <w:t xml:space="preserve"> الزرقائ ،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Fonts w:hint="eastAsia"/>
          <w:rtl/>
        </w:rPr>
        <w:t>عن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بن</w:t>
      </w:r>
      <w:r w:rsidR="00782480" w:rsidRPr="006A2D68">
        <w:rPr>
          <w:rStyle w:val="libArabicChar"/>
          <w:rFonts w:hint="cs"/>
          <w:rtl/>
        </w:rPr>
        <w:t>ی</w:t>
      </w:r>
      <w:r w:rsidR="00782480" w:rsidRPr="006A2D68">
        <w:rPr>
          <w:rStyle w:val="libArabicChar"/>
          <w:rtl/>
        </w:rPr>
        <w:t xml:space="preserve"> اُم</w:t>
      </w:r>
      <w:r w:rsidR="00782480" w:rsidRPr="006A2D68">
        <w:rPr>
          <w:rStyle w:val="libArabicChar"/>
          <w:rFonts w:hint="cs"/>
          <w:rtl/>
        </w:rPr>
        <w:t>یّ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>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2" w:name="_Toc518812429"/>
      <w:r>
        <w:rPr>
          <w:rtl/>
        </w:rPr>
        <w:t>۔ابن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چوتھے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خلاف سازش</w:t>
      </w:r>
      <w:bookmarkEnd w:id="5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48: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جبکہ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خلاف</w:t>
      </w:r>
      <w:r>
        <w:rPr>
          <w:rFonts w:hint="cs"/>
          <w:rtl/>
        </w:rPr>
        <w:t>ۃ</w:t>
      </w:r>
      <w:r>
        <w:rPr>
          <w:rtl/>
        </w:rPr>
        <w:t xml:space="preserve"> نبوّ</w:t>
      </w:r>
      <w:r>
        <w:rPr>
          <w:rFonts w:hint="cs"/>
          <w:rtl/>
        </w:rPr>
        <w:t>ۃ</w:t>
      </w:r>
      <w:r>
        <w:rPr>
          <w:rtl/>
        </w:rPr>
        <w:t xml:space="preserve"> ثلاثون سن</w:t>
      </w:r>
      <w:r>
        <w:rPr>
          <w:rFonts w:hint="cs"/>
          <w:rtl/>
        </w:rPr>
        <w:t>ۃ</w:t>
      </w:r>
      <w:r>
        <w:rPr>
          <w:rtl/>
        </w:rPr>
        <w:t xml:space="preserve"> .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لوگوں کے ردّ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جو حضرت عل</w:t>
      </w:r>
      <w:r>
        <w:rPr>
          <w:rFonts w:hint="cs"/>
          <w:rtl/>
        </w:rPr>
        <w:t>ی</w:t>
      </w:r>
      <w:r>
        <w:rPr>
          <w:rtl/>
        </w:rPr>
        <w:t>(رض)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: </w:t>
      </w:r>
    </w:p>
    <w:p w:rsidR="00782480" w:rsidRDefault="00DF7E8D" w:rsidP="006A2D68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ذا حدی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ردّ صر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>...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النّواصب من بن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اُم</w:t>
      </w:r>
      <w:r w:rsidR="00782480">
        <w:rPr>
          <w:rFonts w:hint="cs"/>
          <w:rtl/>
        </w:rPr>
        <w:t>یّ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ومن تبع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م من أ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ل الشّام فی</w:t>
      </w:r>
      <w:r w:rsidR="00782480">
        <w:rPr>
          <w:rtl/>
        </w:rPr>
        <w:t xml:space="preserve"> انکارخلاف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طالب(رض)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6A2D68">
      <w:pPr>
        <w:pStyle w:val="libArabic"/>
        <w:rPr>
          <w:rtl/>
        </w:rPr>
      </w:pPr>
      <w:r w:rsidRPr="009F4B4A">
        <w:rPr>
          <w:rStyle w:val="libNormalChar"/>
          <w:rFonts w:hint="eastAsia"/>
          <w:rtl/>
        </w:rPr>
        <w:t>ابن</w:t>
      </w:r>
      <w:r w:rsidRPr="009F4B4A">
        <w:rPr>
          <w:rStyle w:val="libNormalChar"/>
          <w:rtl/>
        </w:rPr>
        <w:t xml:space="preserve"> ت</w:t>
      </w:r>
      <w:r w:rsidRPr="009F4B4A">
        <w:rPr>
          <w:rStyle w:val="libNormalChar"/>
          <w:rFonts w:hint="cs"/>
          <w:rtl/>
        </w:rPr>
        <w:t>ی</w:t>
      </w:r>
      <w:r w:rsidRPr="009F4B4A">
        <w:rPr>
          <w:rStyle w:val="libNormalChar"/>
          <w:rFonts w:hint="eastAsia"/>
          <w:rtl/>
        </w:rPr>
        <w:t>م</w:t>
      </w:r>
      <w:r w:rsidRPr="009F4B4A">
        <w:rPr>
          <w:rStyle w:val="libNormalChar"/>
          <w:rFonts w:hint="cs"/>
          <w:rtl/>
        </w:rPr>
        <w:t>یہ</w:t>
      </w:r>
      <w:r w:rsidRPr="009F4B4A">
        <w:rPr>
          <w:rStyle w:val="libNormalChar"/>
          <w:rtl/>
        </w:rPr>
        <w:t xml:space="preserve"> ک</w:t>
      </w:r>
      <w:r w:rsidRPr="009F4B4A">
        <w:rPr>
          <w:rStyle w:val="libNormalChar"/>
          <w:rFonts w:hint="cs"/>
          <w:rtl/>
        </w:rPr>
        <w:t>ہتے ہی</w:t>
      </w:r>
      <w:r w:rsidRPr="009F4B4A">
        <w:rPr>
          <w:rStyle w:val="libNormalChar"/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>نحن نعلم أنّ عل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لمّا تولّ</w:t>
      </w:r>
      <w:r>
        <w:rPr>
          <w:rFonts w:hint="cs"/>
          <w:rtl/>
        </w:rPr>
        <w:t>ی</w:t>
      </w:r>
      <w:r>
        <w:rPr>
          <w:rtl/>
        </w:rPr>
        <w:t xml:space="preserve"> کان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النّاس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۔الأوسط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12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سنن ابو داؤد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112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782480">
        <w:rPr>
          <w:rtl/>
        </w:rPr>
        <w:t>؛ الامام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والس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اس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6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یۃ</w:t>
      </w:r>
      <w:r>
        <w:rPr>
          <w:rtl/>
        </w:rPr>
        <w:t xml:space="preserve"> وولا</w:t>
      </w:r>
      <w:r>
        <w:rPr>
          <w:rFonts w:hint="cs"/>
          <w:rtl/>
        </w:rPr>
        <w:t>یۃ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رھما</w:t>
      </w:r>
      <w:r>
        <w:rPr>
          <w:rtl/>
        </w:rPr>
        <w:t>...</w:t>
      </w:r>
      <w:r w:rsidR="00DF7E8D">
        <w:rPr>
          <w:rtl/>
        </w:rPr>
        <w:t xml:space="preserve"> 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عل</w:t>
      </w:r>
      <w:r>
        <w:rPr>
          <w:rFonts w:hint="cs"/>
          <w:rtl/>
        </w:rPr>
        <w:t>ی</w:t>
      </w:r>
      <w:r>
        <w:rPr>
          <w:rtl/>
        </w:rPr>
        <w:t xml:space="preserve"> (رض)نے خلافت سنبھال</w:t>
      </w:r>
      <w:r>
        <w:rPr>
          <w:rFonts w:hint="cs"/>
          <w:rtl/>
        </w:rPr>
        <w:t>ی</w:t>
      </w:r>
      <w:r>
        <w:rPr>
          <w:rtl/>
        </w:rPr>
        <w:t xml:space="preserve"> تواس وقت بہت سارے لوگ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اور ان دونوں کے علاوہ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چکے تھے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9F4B4A">
        <w:rPr>
          <w:rStyle w:val="libArabicChar"/>
          <w:rtl/>
        </w:rPr>
        <w:t>انّ ف</w:t>
      </w:r>
      <w:r w:rsidRPr="009F4B4A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9F4B4A">
        <w:rPr>
          <w:rStyle w:val="libArabicChar"/>
          <w:rFonts w:hint="cs"/>
          <w:rtl/>
        </w:rPr>
        <w:t>م</w:t>
      </w:r>
      <w:r w:rsidRPr="009F4B4A">
        <w:rPr>
          <w:rStyle w:val="libArabicChar"/>
          <w:rtl/>
        </w:rPr>
        <w:t xml:space="preserve"> من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سکت</w:t>
      </w:r>
      <w:r w:rsidRPr="009F4B4A">
        <w:rPr>
          <w:rStyle w:val="libArabicChar"/>
          <w:rtl/>
        </w:rPr>
        <w:t xml:space="preserve"> عن عل</w:t>
      </w:r>
      <w:r w:rsidRPr="009F4B4A">
        <w:rPr>
          <w:rStyle w:val="libArabicChar"/>
          <w:rFonts w:hint="cs"/>
          <w:rtl/>
        </w:rPr>
        <w:t>یّ</w:t>
      </w:r>
      <w:r w:rsidRPr="009F4B4A">
        <w:rPr>
          <w:rStyle w:val="libArabicChar"/>
          <w:rtl/>
        </w:rPr>
        <w:t xml:space="preserve"> فلا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ربّع</w:t>
      </w:r>
      <w:r w:rsidRPr="009F4B4A">
        <w:rPr>
          <w:rStyle w:val="libArabicChar"/>
          <w:rtl/>
        </w:rPr>
        <w:t xml:space="preserve"> ب</w:t>
      </w:r>
      <w:r w:rsidR="005F3EF5" w:rsidRPr="00EA545C">
        <w:rPr>
          <w:rStyle w:val="libArabicChar"/>
          <w:rFonts w:hint="cs"/>
          <w:rtl/>
        </w:rPr>
        <w:t>ه</w:t>
      </w:r>
      <w:r w:rsidRPr="009F4B4A">
        <w:rPr>
          <w:rStyle w:val="libArabicChar"/>
          <w:rFonts w:hint="cs"/>
          <w:rtl/>
        </w:rPr>
        <w:t xml:space="preserve"> فی</w:t>
      </w:r>
      <w:r w:rsidRPr="009F4B4A">
        <w:rPr>
          <w:rStyle w:val="libArabicChar"/>
          <w:rtl/>
        </w:rPr>
        <w:t xml:space="preserve"> الخلاف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لأنّ الأمّ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لم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جتمع</w:t>
      </w:r>
      <w:r w:rsidRPr="009F4B4A">
        <w:rPr>
          <w:rStyle w:val="libArabicChar"/>
          <w:rtl/>
        </w:rPr>
        <w:t xml:space="preserve"> عل</w:t>
      </w:r>
      <w:r w:rsidRPr="009F4B4A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Pr="009F4B4A">
        <w:rPr>
          <w:rStyle w:val="libArabicChar"/>
          <w:rtl/>
        </w:rPr>
        <w:t xml:space="preserve"> .وکان ف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tl/>
        </w:rPr>
        <w:t xml:space="preserve"> أ ندلس کث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ر</w:t>
      </w:r>
      <w:r w:rsidRPr="009F4B4A">
        <w:rPr>
          <w:rStyle w:val="libArabicChar"/>
          <w:rtl/>
        </w:rPr>
        <w:t xml:space="preserve"> من بن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tl/>
        </w:rPr>
        <w:t xml:space="preserve"> اُم</w:t>
      </w:r>
      <w:r w:rsidRPr="009F4B4A">
        <w:rPr>
          <w:rStyle w:val="libArabicChar"/>
          <w:rFonts w:hint="cs"/>
          <w:rtl/>
        </w:rPr>
        <w:t>یّ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قولون</w:t>
      </w:r>
      <w:r w:rsidRPr="009F4B4A">
        <w:rPr>
          <w:rStyle w:val="libArabicChar"/>
          <w:rtl/>
        </w:rPr>
        <w:t xml:space="preserve"> : لم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کن</w:t>
      </w:r>
      <w:r w:rsidRPr="009F4B4A">
        <w:rPr>
          <w:rStyle w:val="libArabicChar"/>
          <w:rtl/>
        </w:rPr>
        <w:t xml:space="preserve"> خل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وانّما الخل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من اجتمع النّاس عل</w:t>
      </w:r>
      <w:r w:rsidRPr="009F4B4A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Pr="009F4B4A">
        <w:rPr>
          <w:rStyle w:val="libArabicChar"/>
          <w:rtl/>
        </w:rPr>
        <w:t xml:space="preserve"> ولم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جتمعوا</w:t>
      </w:r>
      <w:r w:rsidRPr="009F4B4A">
        <w:rPr>
          <w:rStyle w:val="libArabicChar"/>
          <w:rtl/>
        </w:rPr>
        <w:t xml:space="preserve"> عل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tl/>
        </w:rPr>
        <w:t xml:space="preserve"> عل</w:t>
      </w:r>
      <w:r w:rsidRPr="009F4B4A">
        <w:rPr>
          <w:rStyle w:val="libArabicChar"/>
          <w:rFonts w:hint="cs"/>
          <w:rtl/>
        </w:rPr>
        <w:t>یّ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ںساکت</w:t>
      </w:r>
      <w:r>
        <w:rPr>
          <w:rtl/>
        </w:rPr>
        <w:t xml:space="preserve"> رہے اور ان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ان ک</w:t>
      </w:r>
      <w:r>
        <w:rPr>
          <w:rFonts w:hint="cs"/>
          <w:rtl/>
        </w:rPr>
        <w:t>ی</w:t>
      </w:r>
      <w:r>
        <w:rPr>
          <w:rtl/>
        </w:rPr>
        <w:t xml:space="preserve"> خلافت پر مسلمانوں کا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. اور اندلس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کہ وہ خلف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وہ ہوتا ہے جس پر تمام لوگ متفق ہ</w:t>
      </w:r>
      <w:r>
        <w:rPr>
          <w:rFonts w:hint="eastAsia"/>
          <w:rtl/>
        </w:rPr>
        <w:t>وں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(رض)پر تمام لوگ متفق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...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3" w:name="_Toc518812430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احمد بن حنبل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خلافت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مخالفت کرنے والاگدھاہے</w:t>
      </w:r>
      <w:bookmarkEnd w:id="5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49: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امام احمد بن حنبل حضرت عل</w:t>
      </w:r>
      <w:r>
        <w:rPr>
          <w:rFonts w:hint="cs"/>
          <w:rtl/>
        </w:rPr>
        <w:t>ی</w:t>
      </w:r>
      <w:r>
        <w:rPr>
          <w:rtl/>
        </w:rPr>
        <w:t>(رض) کو چوتھا خلف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کرنے والو ں کو گدھے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9F4B4A">
        <w:rPr>
          <w:rStyle w:val="libArabicChar"/>
          <w:rtl/>
        </w:rPr>
        <w:t xml:space="preserve">من لم 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Fonts w:hint="eastAsia"/>
          <w:rtl/>
        </w:rPr>
        <w:t>ثبت</w:t>
      </w:r>
      <w:r w:rsidR="00782480" w:rsidRPr="009F4B4A">
        <w:rPr>
          <w:rStyle w:val="libArabicChar"/>
          <w:rtl/>
        </w:rPr>
        <w:t xml:space="preserve"> الامام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9F4B4A">
        <w:rPr>
          <w:rStyle w:val="libArabicChar"/>
          <w:rtl/>
        </w:rPr>
        <w:t xml:space="preserve"> لعل</w:t>
      </w:r>
      <w:r w:rsidR="00782480" w:rsidRPr="009F4B4A">
        <w:rPr>
          <w:rStyle w:val="libArabicChar"/>
          <w:rFonts w:hint="cs"/>
          <w:rtl/>
        </w:rPr>
        <w:t>یّ</w:t>
      </w:r>
      <w:r w:rsidR="00782480" w:rsidRPr="009F4B4A">
        <w:rPr>
          <w:rStyle w:val="libArabicChar"/>
          <w:rtl/>
        </w:rPr>
        <w:t xml:space="preserve"> ف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9F4B4A">
        <w:rPr>
          <w:rStyle w:val="libArabicChar"/>
          <w:rFonts w:hint="cs"/>
          <w:rtl/>
        </w:rPr>
        <w:t>و أضلّ من حمار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احمد بن حنبل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قطع کلام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سے نکاح تک کرنے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9F4B4A">
        <w:rPr>
          <w:rStyle w:val="libArabicChar"/>
          <w:rtl/>
        </w:rPr>
        <w:t xml:space="preserve">من لم 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Fonts w:hint="eastAsia"/>
          <w:rtl/>
        </w:rPr>
        <w:t>ربّع</w:t>
      </w:r>
      <w:r w:rsidRPr="009F4B4A">
        <w:rPr>
          <w:rStyle w:val="libArabicChar"/>
          <w:rtl/>
        </w:rPr>
        <w:t xml:space="preserve"> عل</w:t>
      </w:r>
      <w:r w:rsidRPr="009F4B4A">
        <w:rPr>
          <w:rStyle w:val="libArabicChar"/>
          <w:rFonts w:hint="cs"/>
          <w:rtl/>
        </w:rPr>
        <w:t>یّ</w:t>
      </w:r>
      <w:r w:rsidRPr="009F4B4A">
        <w:rPr>
          <w:rStyle w:val="libArabicChar"/>
          <w:rtl/>
        </w:rPr>
        <w:t xml:space="preserve"> بن اب</w:t>
      </w:r>
      <w:r w:rsidRPr="009F4B4A">
        <w:rPr>
          <w:rStyle w:val="libArabicChar"/>
          <w:rFonts w:hint="cs"/>
          <w:rtl/>
        </w:rPr>
        <w:t>ی</w:t>
      </w:r>
      <w:r w:rsidRPr="009F4B4A">
        <w:rPr>
          <w:rStyle w:val="libArabicChar"/>
          <w:rtl/>
        </w:rPr>
        <w:t xml:space="preserve"> طالب الخلاف</w:t>
      </w:r>
      <w:r w:rsidR="005F3EF5" w:rsidRPr="00EA545C">
        <w:rPr>
          <w:rStyle w:val="libArabicChar"/>
          <w:rFonts w:hint="cs"/>
          <w:rtl/>
        </w:rPr>
        <w:t>ة</w:t>
      </w:r>
      <w:r w:rsidRPr="009F4B4A">
        <w:rPr>
          <w:rStyle w:val="libArabicChar"/>
          <w:rtl/>
        </w:rPr>
        <w:t xml:space="preserve"> فلا تکلّمو</w:t>
      </w:r>
      <w:r w:rsidR="005F3EF5" w:rsidRPr="00EA545C">
        <w:rPr>
          <w:rStyle w:val="libArabicChar"/>
          <w:rFonts w:hint="cs"/>
          <w:rtl/>
        </w:rPr>
        <w:t>ه</w:t>
      </w:r>
      <w:r w:rsidRPr="009F4B4A">
        <w:rPr>
          <w:rStyle w:val="libArabicChar"/>
          <w:rFonts w:hint="cs"/>
          <w:rtl/>
        </w:rPr>
        <w:t xml:space="preserve"> ولاتناکحو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خلفائے ثلاثہ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والوں پر حملہ آور ہوتے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9F4B4A">
        <w:rPr>
          <w:rStyle w:val="libArabicChar"/>
          <w:rFonts w:hint="cs"/>
          <w:rtl/>
        </w:rPr>
        <w:t>ذا قول سوئ ردّی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بہت پست اور برا نظر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کے مطابق امام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گدھے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تھے اور ان سے رابطہ قطع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۔آئمّ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الفقہ التّسع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80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طبقات الحنابل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54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۔السنّ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حلال : </w:t>
      </w:r>
      <w:r w:rsidR="006E2B3A">
        <w:rPr>
          <w:rtl/>
        </w:rPr>
        <w:t>5</w:t>
      </w:r>
      <w:r>
        <w:rPr>
          <w:rtl/>
        </w:rPr>
        <w:t>32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کرنا</w:t>
      </w:r>
      <w:r>
        <w:rPr>
          <w:rtl/>
        </w:rPr>
        <w:t xml:space="preserve"> واجب ہے؟ اس</w:t>
      </w:r>
      <w:r>
        <w:rPr>
          <w:rFonts w:hint="cs"/>
          <w:rtl/>
        </w:rPr>
        <w:t>ی</w:t>
      </w:r>
      <w:r>
        <w:rPr>
          <w:rtl/>
        </w:rPr>
        <w:t xml:space="preserve"> طرح امام بخار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مذہب کا اما م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4" w:name="_Toc51881243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کے فضائل تمام صحابہ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</w:t>
      </w:r>
      <w:bookmarkEnd w:id="5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جتن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رسول(ص) ،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احمد بن حنبل ، امام نسائ</w:t>
      </w:r>
      <w:r>
        <w:rPr>
          <w:rFonts w:hint="cs"/>
          <w:rtl/>
        </w:rPr>
        <w:t>ی</w:t>
      </w:r>
      <w:r>
        <w:rPr>
          <w:rtl/>
        </w:rPr>
        <w:t xml:space="preserve"> اور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 w:rsidRPr="009F4B4A">
        <w:rPr>
          <w:rStyle w:val="libArabicChar"/>
          <w:rtl/>
        </w:rPr>
        <w:t xml:space="preserve">  </w:t>
      </w:r>
      <w:r w:rsidR="00782480" w:rsidRPr="009F4B4A">
        <w:rPr>
          <w:rStyle w:val="libArabicChar"/>
          <w:rtl/>
        </w:rPr>
        <w:t xml:space="preserve">لم 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Fonts w:hint="eastAsia"/>
          <w:rtl/>
        </w:rPr>
        <w:t>رد</w:t>
      </w:r>
      <w:r w:rsidR="00782480" w:rsidRPr="009F4B4A">
        <w:rPr>
          <w:rStyle w:val="libArabicChar"/>
          <w:rtl/>
        </w:rPr>
        <w:t xml:space="preserve"> ف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tl/>
        </w:rPr>
        <w:t xml:space="preserve"> حقّ أحد من الصّحاب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9F4B4A">
        <w:rPr>
          <w:rStyle w:val="libArabicChar"/>
          <w:rtl/>
        </w:rPr>
        <w:t xml:space="preserve"> بالأسان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Fonts w:hint="eastAsia"/>
          <w:rtl/>
        </w:rPr>
        <w:t>د</w:t>
      </w:r>
      <w:r w:rsidR="00782480" w:rsidRPr="009F4B4A">
        <w:rPr>
          <w:rStyle w:val="libArabicChar"/>
          <w:rtl/>
        </w:rPr>
        <w:t xml:space="preserve"> الج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Fonts w:hint="eastAsia"/>
          <w:rtl/>
        </w:rPr>
        <w:t>اد</w:t>
      </w:r>
      <w:r w:rsidR="00782480" w:rsidRPr="009F4B4A">
        <w:rPr>
          <w:rStyle w:val="libArabicChar"/>
          <w:rtl/>
        </w:rPr>
        <w:t xml:space="preserve"> أکثر ممّا جائ ف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tl/>
        </w:rPr>
        <w:t xml:space="preserve"> عل</w:t>
      </w:r>
      <w:r w:rsidR="00782480" w:rsidRPr="009F4B4A">
        <w:rPr>
          <w:rStyle w:val="libArabicChar"/>
          <w:rFonts w:hint="cs"/>
          <w:rtl/>
        </w:rPr>
        <w:t>یّ</w:t>
      </w:r>
      <w:r w:rsidR="00782480" w:rsidRPr="009F4B4A">
        <w:rPr>
          <w:rStyle w:val="libArabicChar"/>
          <w:rtl/>
        </w:rPr>
        <w:t xml:space="preserve"> رض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9F4B4A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حسکان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حضرت عل</w:t>
      </w:r>
      <w:r>
        <w:rPr>
          <w:rFonts w:hint="cs"/>
          <w:rtl/>
        </w:rPr>
        <w:t>ی</w:t>
      </w:r>
      <w:r>
        <w:rPr>
          <w:rtl/>
        </w:rPr>
        <w:t xml:space="preserve"> (رض)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ان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جو جو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دوسرے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ان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9F4B4A">
        <w:rPr>
          <w:rStyle w:val="libArabicChar"/>
          <w:rtl/>
        </w:rPr>
        <w:t>کان لعل</w:t>
      </w:r>
      <w:r w:rsidR="00782480" w:rsidRPr="009F4B4A">
        <w:rPr>
          <w:rStyle w:val="libArabicChar"/>
          <w:rFonts w:hint="cs"/>
          <w:rtl/>
        </w:rPr>
        <w:t>یّ</w:t>
      </w:r>
      <w:r w:rsidR="00782480" w:rsidRPr="009F4B4A">
        <w:rPr>
          <w:rStyle w:val="libArabicChar"/>
          <w:rtl/>
        </w:rPr>
        <w:t xml:space="preserve"> بن أب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tl/>
        </w:rPr>
        <w:t xml:space="preserve"> طالب عشرون و مأ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9F4B4A">
        <w:rPr>
          <w:rStyle w:val="libArabicChar"/>
          <w:rtl/>
        </w:rPr>
        <w:t xml:space="preserve"> منقب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9F4B4A">
        <w:rPr>
          <w:rStyle w:val="libArabicChar"/>
          <w:rtl/>
        </w:rPr>
        <w:t xml:space="preserve"> لم 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Fonts w:hint="eastAsia"/>
          <w:rtl/>
        </w:rPr>
        <w:t>شترک</w:t>
      </w:r>
      <w:r w:rsidR="00782480" w:rsidRPr="009F4B4A">
        <w:rPr>
          <w:rStyle w:val="libArabicChar"/>
          <w:rtl/>
        </w:rPr>
        <w:t xml:space="preserve"> مع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9F4B4A">
        <w:rPr>
          <w:rStyle w:val="libArabicChar"/>
          <w:rFonts w:hint="cs"/>
          <w:rtl/>
        </w:rPr>
        <w:t>، فی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9F4B4A">
        <w:rPr>
          <w:rStyle w:val="libArabicChar"/>
          <w:rFonts w:hint="cs"/>
          <w:rtl/>
        </w:rPr>
        <w:t>ا</w:t>
      </w:r>
      <w:r w:rsidR="00782480" w:rsidRPr="009F4B4A">
        <w:rPr>
          <w:rStyle w:val="libArabicChar"/>
          <w:rtl/>
        </w:rPr>
        <w:t xml:space="preserve"> أحد من أصحاب محمد وقد اشترک ف</w:t>
      </w:r>
      <w:r w:rsidR="00782480" w:rsidRPr="009F4B4A">
        <w:rPr>
          <w:rStyle w:val="libArabicChar"/>
          <w:rFonts w:hint="cs"/>
          <w:rtl/>
        </w:rPr>
        <w:t>ی</w:t>
      </w:r>
      <w:r w:rsidR="00782480" w:rsidRPr="009F4B4A">
        <w:rPr>
          <w:rStyle w:val="libArabicChar"/>
          <w:rtl/>
        </w:rPr>
        <w:t xml:space="preserve"> مناقب النّاس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لوگ حضرت عل</w:t>
      </w:r>
      <w:r>
        <w:rPr>
          <w:rFonts w:hint="cs"/>
          <w:rtl/>
        </w:rPr>
        <w:t>ی</w:t>
      </w:r>
      <w:r>
        <w:rPr>
          <w:rtl/>
        </w:rPr>
        <w:t xml:space="preserve"> (رض) کو باق</w:t>
      </w:r>
      <w:r>
        <w:rPr>
          <w:rFonts w:hint="cs"/>
          <w:rtl/>
        </w:rPr>
        <w:t>ی</w:t>
      </w:r>
      <w:r>
        <w:rPr>
          <w:rtl/>
        </w:rPr>
        <w:t xml:space="preserve"> صحابہ کرام(رض) کے برابر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خلفائے ثلاثہ سے کمتر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ہو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اور امام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رہ؟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5" w:name="_Toc518812432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چھپانے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گئے</w:t>
      </w:r>
      <w:bookmarkEnd w:id="5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بعض صحابہ کرام(رض) نے حضرت عل</w:t>
      </w:r>
      <w:r>
        <w:rPr>
          <w:rFonts w:hint="cs"/>
          <w:rtl/>
        </w:rPr>
        <w:t>ی</w:t>
      </w:r>
      <w:r>
        <w:rPr>
          <w:rtl/>
        </w:rPr>
        <w:t xml:space="preserve"> (رض) کے کہنے کے باوجود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انکار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8</w:t>
      </w:r>
      <w:r w:rsidR="00782480">
        <w:rPr>
          <w:rtl/>
        </w:rPr>
        <w:t>؛ الاصاب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805</w:t>
      </w:r>
      <w:r w:rsidR="00782480">
        <w:rPr>
          <w:rtl/>
        </w:rPr>
        <w:t>،</w:t>
      </w:r>
      <w:r w:rsidR="00782480" w:rsidRPr="009F4B4A">
        <w:rPr>
          <w:rStyle w:val="libFootNoteArabicChar"/>
          <w:rtl/>
        </w:rPr>
        <w:t xml:space="preserve">عن احمد لم </w:t>
      </w:r>
      <w:r w:rsidR="00782480" w:rsidRPr="009F4B4A">
        <w:rPr>
          <w:rStyle w:val="libFootNoteArabicChar"/>
          <w:rFonts w:hint="cs"/>
          <w:rtl/>
        </w:rPr>
        <w:t>ی</w:t>
      </w:r>
      <w:r w:rsidR="00782480" w:rsidRPr="009F4B4A">
        <w:rPr>
          <w:rStyle w:val="libFootNoteArabicChar"/>
          <w:rFonts w:hint="eastAsia"/>
          <w:rtl/>
        </w:rPr>
        <w:t>نقل</w:t>
      </w:r>
      <w:r w:rsidR="00782480" w:rsidRPr="009F4B4A">
        <w:rPr>
          <w:rStyle w:val="libFootNoteArabicChar"/>
          <w:rtl/>
        </w:rPr>
        <w:t xml:space="preserve"> لأحد من الصحاب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9F4B4A">
        <w:rPr>
          <w:rStyle w:val="libFootNoteArabicChar"/>
          <w:rtl/>
        </w:rPr>
        <w:t xml:space="preserve"> مانقل لعل</w:t>
      </w:r>
      <w:r w:rsidR="00782480" w:rsidRPr="009F4B4A">
        <w:rPr>
          <w:rStyle w:val="libFootNoteArabicChar"/>
          <w:rFonts w:hint="cs"/>
          <w:rtl/>
        </w:rPr>
        <w:t>یّ</w:t>
      </w:r>
      <w:r w:rsidR="00782480" w:rsidRPr="009F4B4A">
        <w:rPr>
          <w:rStyle w:val="libFootNoteArabicChar"/>
          <w:rtl/>
        </w:rPr>
        <w:t xml:space="preserve"> وقال غ</w:t>
      </w:r>
      <w:r w:rsidR="00782480" w:rsidRPr="009F4B4A">
        <w:rPr>
          <w:rStyle w:val="libFootNoteArabicChar"/>
          <w:rFonts w:hint="cs"/>
          <w:rtl/>
        </w:rPr>
        <w:t>ی</w:t>
      </w:r>
      <w:r w:rsidR="00782480" w:rsidRPr="009F4B4A">
        <w:rPr>
          <w:rStyle w:val="libFootNoteArabicChar"/>
          <w:rFonts w:hint="eastAsia"/>
          <w:rtl/>
        </w:rPr>
        <w:t>ر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tl/>
        </w:rPr>
        <w:t xml:space="preserve"> :وکان سبب ذلک بغض بن</w:t>
      </w:r>
      <w:r w:rsidR="00782480" w:rsidRPr="009F4B4A">
        <w:rPr>
          <w:rStyle w:val="libFootNoteArabicChar"/>
          <w:rFonts w:hint="cs"/>
          <w:rtl/>
        </w:rPr>
        <w:t>ی</w:t>
      </w:r>
      <w:r w:rsidR="00782480" w:rsidRPr="009F4B4A">
        <w:rPr>
          <w:rStyle w:val="libFootNoteArabicChar"/>
          <w:rtl/>
        </w:rPr>
        <w:t xml:space="preserve"> ام</w:t>
      </w:r>
      <w:r w:rsidR="00782480" w:rsidRPr="009F4B4A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9F4B4A">
        <w:rPr>
          <w:rStyle w:val="libFootNoteArabicChar"/>
          <w:rtl/>
        </w:rPr>
        <w:t xml:space="preserve"> 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، ، فکان کلّ من کان عند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، علم من شی</w:t>
      </w:r>
      <w:r w:rsidR="00782480" w:rsidRPr="009F4B4A">
        <w:rPr>
          <w:rStyle w:val="libFootNoteArabicChar"/>
          <w:rFonts w:hint="eastAsia"/>
          <w:rtl/>
        </w:rPr>
        <w:t>ئ</w:t>
      </w:r>
      <w:r w:rsidR="00782480" w:rsidRPr="009F4B4A">
        <w:rPr>
          <w:rStyle w:val="libFootNoteArabicChar"/>
          <w:rtl/>
        </w:rPr>
        <w:t xml:space="preserve"> من مناقب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 xml:space="preserve"> من الصحاب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9F4B4A">
        <w:rPr>
          <w:rStyle w:val="libFootNoteArabicChar"/>
          <w:rtl/>
        </w:rPr>
        <w:t xml:space="preserve"> </w:t>
      </w:r>
      <w:r w:rsidR="00782480" w:rsidRPr="009F4B4A">
        <w:rPr>
          <w:rStyle w:val="libFootNoteArabicChar"/>
          <w:rFonts w:hint="cs"/>
          <w:rtl/>
        </w:rPr>
        <w:t>ی</w:t>
      </w:r>
      <w:r w:rsidR="00782480" w:rsidRPr="009F4B4A">
        <w:rPr>
          <w:rStyle w:val="libFootNoteArabicChar"/>
          <w:rFonts w:hint="eastAsia"/>
          <w:rtl/>
        </w:rPr>
        <w:t>ثبت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،</w:t>
      </w:r>
      <w:r w:rsidR="00782480" w:rsidRPr="009F4B4A">
        <w:rPr>
          <w:rStyle w:val="libFootNoteArabicChar"/>
          <w:rtl/>
        </w:rPr>
        <w:t xml:space="preserve"> وکلّما أرادو ا اخماد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، 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دّدو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>، من حدّث بمناقب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9F4B4A">
        <w:rPr>
          <w:rStyle w:val="libFootNoteArabicChar"/>
          <w:rFonts w:hint="cs"/>
          <w:rtl/>
        </w:rPr>
        <w:t xml:space="preserve"> لای</w:t>
      </w:r>
      <w:r w:rsidR="00782480" w:rsidRPr="009F4B4A">
        <w:rPr>
          <w:rStyle w:val="libFootNoteArabicChar"/>
          <w:rFonts w:hint="eastAsia"/>
          <w:rtl/>
        </w:rPr>
        <w:t>زداد</w:t>
      </w:r>
      <w:r w:rsidR="00782480" w:rsidRPr="009F4B4A">
        <w:rPr>
          <w:rStyle w:val="libFootNoteArabicChar"/>
          <w:rtl/>
        </w:rPr>
        <w:t xml:space="preserve"> الاّ انتشارا</w:t>
      </w:r>
      <w:r w:rsidR="00782480">
        <w:rPr>
          <w:rtl/>
        </w:rPr>
        <w:t xml:space="preserve">. </w:t>
      </w:r>
    </w:p>
    <w:p w:rsidR="00B526B2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۔شواہد التنز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2</w:t>
      </w:r>
      <w:r w:rsidR="00782480">
        <w:rPr>
          <w:rtl/>
        </w:rPr>
        <w:t xml:space="preserve">،ح </w:t>
      </w:r>
      <w:r w:rsidR="006E2B3A">
        <w:rPr>
          <w:rtl/>
        </w:rPr>
        <w:t>5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نے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بددعا ک</w:t>
      </w:r>
      <w:r>
        <w:rPr>
          <w:rFonts w:hint="cs"/>
          <w:rtl/>
        </w:rPr>
        <w:t>ی</w:t>
      </w:r>
      <w:r>
        <w:rPr>
          <w:rtl/>
        </w:rPr>
        <w:t xml:space="preserve"> جس سے وہ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گئے :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۔انس بن مالک برص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9F4B4A">
        <w:rPr>
          <w:rFonts w:hint="cs"/>
          <w:rtl/>
        </w:rPr>
        <w:t xml:space="preserve"> </w:t>
      </w:r>
      <w:r w:rsidR="00782480">
        <w:rPr>
          <w:rFonts w:hint="eastAsia"/>
          <w:rtl/>
        </w:rPr>
        <w:t>مبتلا</w:t>
      </w:r>
      <w:r w:rsidR="00782480">
        <w:rPr>
          <w:rtl/>
        </w:rPr>
        <w:t xml:space="preserve"> ہوئے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 xml:space="preserve">۔ برائ بن عازب اندھے ہوگئے .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بن ارقم اندھے ہوگئے .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جر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بن عبداللہ بجل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بدو ہوگئے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 مع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قب</w:t>
      </w:r>
      <w:r w:rsidR="00782480">
        <w:rPr>
          <w:rtl/>
        </w:rPr>
        <w:t xml:space="preserve"> </w:t>
      </w:r>
      <w:r w:rsidR="003E76CB">
        <w:rPr>
          <w:rtl/>
        </w:rPr>
        <w:t>(</w:t>
      </w:r>
      <w:r w:rsidR="00782480">
        <w:rPr>
          <w:rtl/>
        </w:rPr>
        <w:t>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فاطمہ دوس</w:t>
      </w:r>
      <w:r w:rsidR="00782480">
        <w:rPr>
          <w:rFonts w:hint="cs"/>
          <w:rtl/>
        </w:rPr>
        <w:t>ی</w:t>
      </w:r>
      <w:r w:rsidR="00EA5F21">
        <w:rPr>
          <w:rtl/>
        </w:rPr>
        <w:t>)</w:t>
      </w:r>
      <w:r w:rsidR="00782480">
        <w:rPr>
          <w:rtl/>
        </w:rPr>
        <w:t xml:space="preserve"> جذام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مبتلا ہوئے ؟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6" w:name="_Toc518812433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فرزند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فرزند تھے</w:t>
      </w:r>
      <w:bookmarkEnd w:id="5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52:ک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ہے کہ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نواسوں کو ان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قلقشند</w:t>
      </w:r>
      <w:r>
        <w:rPr>
          <w:rFonts w:hint="cs"/>
          <w:rtl/>
        </w:rPr>
        <w:t>ی</w:t>
      </w:r>
      <w:r>
        <w:rPr>
          <w:rtl/>
        </w:rPr>
        <w:t xml:space="preserve"> نے آنحضرت (ص)کا فرمان لکھا : </w:t>
      </w:r>
    </w:p>
    <w:p w:rsidR="00782480" w:rsidRDefault="00DF7E8D" w:rsidP="000C6D58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انّ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</w:t>
      </w:r>
      <w:r w:rsidR="00782480">
        <w:rPr>
          <w:rtl/>
        </w:rPr>
        <w:t>جعل ذرّ</w:t>
      </w:r>
      <w:r w:rsidR="00782480">
        <w:rPr>
          <w:rFonts w:hint="cs"/>
          <w:rtl/>
        </w:rPr>
        <w:t>یّ</w:t>
      </w:r>
      <w:r w:rsidR="00782480">
        <w:rPr>
          <w:rFonts w:hint="eastAsia"/>
          <w:rtl/>
        </w:rPr>
        <w:t>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صُلب عل</w:t>
      </w:r>
      <w:r w:rsidR="00782480">
        <w:rPr>
          <w:rFonts w:hint="cs"/>
          <w:rtl/>
        </w:rPr>
        <w:t>یّ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متعال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کو عل</w:t>
      </w:r>
      <w:r>
        <w:rPr>
          <w:rFonts w:hint="cs"/>
          <w:rtl/>
        </w:rPr>
        <w:t>ی</w:t>
      </w:r>
      <w:r>
        <w:rPr>
          <w:rtl/>
        </w:rPr>
        <w:t xml:space="preserve"> (رض)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رکھا ہے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0C6D5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ستم بالائے ستم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صحابہ کرام (رض)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جو ان دو شہزادوں کے 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رہے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جو ان جوانان جنّت کے سرداروں کوگال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،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eastAsia"/>
          <w:rtl/>
        </w:rPr>
        <w:t>ہمارے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ثقہ اور قابل اعتماد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ان کے اس ظلم کا ان ک</w:t>
      </w:r>
      <w:r>
        <w:rPr>
          <w:rFonts w:hint="cs"/>
          <w:rtl/>
        </w:rPr>
        <w:t>ی</w:t>
      </w:r>
      <w:r>
        <w:rPr>
          <w:rtl/>
        </w:rPr>
        <w:t xml:space="preserve"> عدالت پر کوئ</w:t>
      </w:r>
      <w:r>
        <w:rPr>
          <w:rFonts w:hint="cs"/>
          <w:rtl/>
        </w:rPr>
        <w:t>ی</w:t>
      </w:r>
      <w:r>
        <w:rPr>
          <w:rtl/>
        </w:rPr>
        <w:t xml:space="preserve"> اثر پڑا اور نہ ہ</w:t>
      </w:r>
      <w:r>
        <w:rPr>
          <w:rFonts w:hint="cs"/>
          <w:rtl/>
        </w:rPr>
        <w:t>ی</w:t>
      </w:r>
      <w:r>
        <w:rPr>
          <w:rtl/>
        </w:rPr>
        <w:t xml:space="preserve"> ان کے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۔الفقہ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المذاہب الأربعہ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  <w:r w:rsidR="00782480">
        <w:rPr>
          <w:rtl/>
        </w:rPr>
        <w:t xml:space="preserve"> ؛ روح المعان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۔ المعارف : </w:t>
      </w:r>
      <w:r w:rsidR="006E2B3A">
        <w:rPr>
          <w:rtl/>
        </w:rPr>
        <w:t>085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۔انساب الأشراف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65</w:t>
      </w:r>
      <w:r>
        <w:rPr>
          <w:rtl/>
        </w:rPr>
        <w:t>1</w:t>
      </w:r>
      <w:r w:rsidR="00782480">
        <w:rPr>
          <w:rtl/>
        </w:rPr>
        <w:t xml:space="preserve">،ح </w:t>
      </w:r>
      <w:r w:rsidR="00CE7707">
        <w:rPr>
          <w:rtl/>
        </w:rPr>
        <w:t>9</w:t>
      </w:r>
      <w:r w:rsidR="006E2B3A">
        <w:rPr>
          <w:rtl/>
        </w:rPr>
        <w:t>6</w:t>
      </w:r>
      <w:r>
        <w:rPr>
          <w:rtl/>
        </w:rPr>
        <w:t>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دمشق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47</w:t>
      </w:r>
      <w:r w:rsidR="007A43F7">
        <w:rPr>
          <w:rtl/>
        </w:rPr>
        <w:t>1</w:t>
      </w:r>
      <w:r w:rsidR="00782480">
        <w:rPr>
          <w:rtl/>
        </w:rPr>
        <w:t xml:space="preserve">؛ المعارف : </w:t>
      </w:r>
      <w:r>
        <w:rPr>
          <w:rtl/>
        </w:rPr>
        <w:t>7</w:t>
      </w:r>
      <w:r w:rsidR="007A43F7">
        <w:rPr>
          <w:rtl/>
        </w:rPr>
        <w:t>31</w:t>
      </w:r>
      <w:r w:rsidR="00782480">
        <w:rPr>
          <w:rtl/>
        </w:rPr>
        <w:t xml:space="preserve">؛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وہ شخص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جو حضرت عمر 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طرف سے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المال کم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سر پرستوں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تھے .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۔مآثر الانافہ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امر الخلاف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7A43F7">
        <w:rPr>
          <w:rtl/>
        </w:rPr>
        <w:t>1</w:t>
      </w:r>
      <w:r>
        <w:rPr>
          <w:rtl/>
        </w:rPr>
        <w:t>0</w:t>
      </w:r>
      <w:r w:rsidR="007A43F7">
        <w:rPr>
          <w:rtl/>
        </w:rPr>
        <w:t>1</w:t>
      </w:r>
      <w:r w:rsidR="00782480">
        <w:rPr>
          <w:rtl/>
        </w:rPr>
        <w:t>؛ المعجم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 w:rsidR="007A43F7">
        <w:rPr>
          <w:rtl/>
        </w:rPr>
        <w:t>3</w:t>
      </w:r>
      <w:r>
        <w:rPr>
          <w:rtl/>
        </w:rPr>
        <w:t>4</w:t>
      </w:r>
      <w:r w:rsidR="00782480">
        <w:rPr>
          <w:rtl/>
        </w:rPr>
        <w:t>؛ لسان الم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 w:rsidR="007A43F7">
        <w:rPr>
          <w:rtl/>
        </w:rPr>
        <w:t>3</w:t>
      </w:r>
      <w:r>
        <w:rPr>
          <w:rtl/>
        </w:rPr>
        <w:t>86</w:t>
      </w:r>
      <w:r w:rsidR="007A43F7">
        <w:rPr>
          <w:rtl/>
        </w:rPr>
        <w:t>1</w:t>
      </w:r>
      <w:r w:rsidR="00782480">
        <w:rPr>
          <w:rtl/>
        </w:rPr>
        <w:t>؛ موسوع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اطراف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84</w:t>
      </w:r>
      <w:r w:rsidR="007A43F7">
        <w:rPr>
          <w:rtl/>
        </w:rPr>
        <w:t>1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عجل</w:t>
      </w:r>
      <w:r>
        <w:rPr>
          <w:rFonts w:hint="cs"/>
          <w:rtl/>
        </w:rPr>
        <w:t>ی</w:t>
      </w:r>
      <w:r>
        <w:rPr>
          <w:rtl/>
        </w:rPr>
        <w:t xml:space="preserve"> نے عمر بن سعد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0C6D58">
        <w:rPr>
          <w:rStyle w:val="libArabicChar"/>
          <w:rtl/>
        </w:rPr>
        <w:t>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و تابعی</w:t>
      </w:r>
      <w:r w:rsidR="00782480" w:rsidRPr="000C6D58">
        <w:rPr>
          <w:rStyle w:val="libArabicChar"/>
          <w:rtl/>
        </w:rPr>
        <w:t xml:space="preserve"> ثق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0C6D58">
        <w:rPr>
          <w:rStyle w:val="libArabicChar"/>
          <w:rtl/>
        </w:rPr>
        <w:t xml:space="preserve"> ،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و الّذی</w:t>
      </w:r>
      <w:r w:rsidR="00782480" w:rsidRPr="000C6D58">
        <w:rPr>
          <w:rStyle w:val="libArabicChar"/>
          <w:rtl/>
        </w:rPr>
        <w:t xml:space="preserve"> قتل الحس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اور ثقہ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جس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لے کر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(ص)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منہ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7" w:name="_Toc518812434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تھے</w:t>
      </w:r>
      <w:bookmarkEnd w:id="5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آںحضرت نے اسلام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سرداروںکے سامنے حضرت عل</w:t>
      </w:r>
      <w:r>
        <w:rPr>
          <w:rFonts w:hint="cs"/>
          <w:rtl/>
        </w:rPr>
        <w:t>ی</w:t>
      </w:r>
      <w:r>
        <w:rPr>
          <w:rtl/>
        </w:rPr>
        <w:t xml:space="preserve"> (رض)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:</w:t>
      </w:r>
    </w:p>
    <w:p w:rsidR="00782480" w:rsidRDefault="00DF7E8D" w:rsidP="000C6D58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أنت أخ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ووز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ووص</w:t>
      </w:r>
      <w:r w:rsidR="00782480">
        <w:rPr>
          <w:rFonts w:hint="cs"/>
          <w:rtl/>
        </w:rPr>
        <w:t>یی</w:t>
      </w:r>
      <w:r w:rsidR="00782480">
        <w:rPr>
          <w:rtl/>
        </w:rPr>
        <w:t xml:space="preserve"> ووارث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وخل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من بعد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وارث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مطلب کو قوشج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، 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اور دوسروں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اگرچہ بعض نے اس عبارت کوحذف کر کے اس ک</w:t>
      </w:r>
      <w:r>
        <w:rPr>
          <w:rFonts w:hint="cs"/>
          <w:rtl/>
        </w:rPr>
        <w:t>ی</w:t>
      </w:r>
      <w:r>
        <w:rPr>
          <w:rtl/>
        </w:rPr>
        <w:t xml:space="preserve"> جگہ کذا وکذا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 پھر ہم حضرت عل</w:t>
      </w:r>
      <w:r>
        <w:rPr>
          <w:rFonts w:hint="cs"/>
          <w:rtl/>
        </w:rPr>
        <w:t>ی</w:t>
      </w:r>
      <w:r>
        <w:rPr>
          <w:rtl/>
        </w:rPr>
        <w:t>(رض)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ماننے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رسول (ص) ک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اس</w:t>
      </w:r>
      <w:r>
        <w:rPr>
          <w:rFonts w:hint="cs"/>
          <w:rtl/>
        </w:rPr>
        <w:t>ی</w:t>
      </w:r>
      <w:r>
        <w:rPr>
          <w:rtl/>
        </w:rPr>
        <w:t xml:space="preserve"> طرح کلام رسالت (ص) کو مبہم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آنحضرت (ص)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مکّہ والا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58" w:name="_Toc518812435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مخف</w:t>
      </w:r>
      <w:r>
        <w:rPr>
          <w:rFonts w:hint="cs"/>
          <w:rtl/>
        </w:rPr>
        <w:t>ی</w:t>
      </w:r>
      <w:r>
        <w:rPr>
          <w:rtl/>
        </w:rPr>
        <w:t xml:space="preserve"> رکھا</w:t>
      </w:r>
      <w:bookmarkEnd w:id="58"/>
      <w:r>
        <w:rPr>
          <w:rtl/>
        </w:rPr>
        <w:t xml:space="preserve"> </w:t>
      </w:r>
    </w:p>
    <w:p w:rsidR="00782480" w:rsidRDefault="00782480" w:rsidP="000C6D58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متواتر ہونے کے باوجود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وہ</w:t>
      </w:r>
      <w:r>
        <w:rPr>
          <w:rFonts w:hint="cs"/>
          <w:rtl/>
        </w:rPr>
        <w:t>ی</w:t>
      </w:r>
      <w:r>
        <w:rPr>
          <w:rtl/>
        </w:rPr>
        <w:t xml:space="preserve"> ان کا حضرت عل</w:t>
      </w:r>
      <w:r>
        <w:rPr>
          <w:rFonts w:hint="cs"/>
          <w:rtl/>
        </w:rPr>
        <w:t>ی</w:t>
      </w:r>
      <w:r>
        <w:rPr>
          <w:rtl/>
        </w:rPr>
        <w:t>(رض) سے بغض ہے ؟ جبکہ ہمارے بڑے بڑے علمائ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  <w:r w:rsidR="000C6D58">
        <w:rPr>
          <w:rFonts w:hint="cs"/>
          <w:rtl/>
        </w:rPr>
        <w:t xml:space="preserve">  </w:t>
      </w:r>
      <w:r>
        <w:rPr>
          <w:rtl/>
        </w:rPr>
        <w:t>2</w:t>
      </w:r>
      <w:r w:rsidR="00782480">
        <w:rPr>
          <w:rtl/>
        </w:rPr>
        <w:t>۔شرح تجر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: </w:t>
      </w:r>
      <w:r w:rsidR="006E2B3A">
        <w:rPr>
          <w:rtl/>
        </w:rPr>
        <w:t>7</w:t>
      </w:r>
      <w:r>
        <w:rPr>
          <w:rtl/>
        </w:rPr>
        <w:t>23</w:t>
      </w:r>
      <w:r w:rsidR="000C6D58">
        <w:rPr>
          <w:rFonts w:hint="cs"/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>۔ الس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الحلب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68</w:t>
      </w:r>
      <w:r>
        <w:rPr>
          <w:rtl/>
        </w:rPr>
        <w:t>2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8</w:t>
      </w:r>
      <w:r w:rsidR="007A43F7">
        <w:rPr>
          <w:rtl/>
        </w:rPr>
        <w:t>3</w:t>
      </w:r>
      <w:r w:rsidR="00782480">
        <w:rPr>
          <w:rtl/>
        </w:rPr>
        <w:t xml:space="preserve">، </w:t>
      </w:r>
      <w:r w:rsidR="00782480" w:rsidRPr="000C6D58">
        <w:rPr>
          <w:rStyle w:val="libFootNoteArabicChar"/>
          <w:rtl/>
        </w:rPr>
        <w:t>فأ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کم</w:t>
      </w:r>
      <w:r w:rsidR="00782480" w:rsidRPr="000C6D58">
        <w:rPr>
          <w:rStyle w:val="libFootNoteArabicChar"/>
          <w:rtl/>
        </w:rPr>
        <w:t xml:space="preserve"> 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وازرن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عل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ذا الأ</w:t>
      </w:r>
      <w:r w:rsidR="00782480" w:rsidRPr="000C6D58">
        <w:rPr>
          <w:rStyle w:val="libFootNoteArabicChar"/>
          <w:rtl/>
        </w:rPr>
        <w:t>مر عل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أن 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کون</w:t>
      </w:r>
      <w:r w:rsidR="00782480" w:rsidRPr="000C6D58">
        <w:rPr>
          <w:rStyle w:val="libFootNoteArabicChar"/>
          <w:rtl/>
        </w:rPr>
        <w:t xml:space="preserve"> أخ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وکذاکذا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ابن حجر مکّ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غد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بغ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شک کے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ہے اور بہت سے محدث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نے اسے نقل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سے</w:t>
      </w:r>
      <w:r w:rsidR="00782480">
        <w:rPr>
          <w:rtl/>
        </w:rPr>
        <w:t xml:space="preserve">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 نسائ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احمد . اور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اسناد اور واسطوںسے نقل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.اس کے راو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سولہ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اور احمد بن حنبل نے لکھا ہے : 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اصحاب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نے اس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کو س</w:t>
      </w:r>
      <w:r w:rsidR="00782480">
        <w:rPr>
          <w:rFonts w:hint="eastAsia"/>
          <w:rtl/>
        </w:rPr>
        <w:t>نا</w:t>
      </w:r>
      <w:r w:rsidR="00782480">
        <w:rPr>
          <w:rtl/>
        </w:rPr>
        <w:t xml:space="preserve"> اور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(رض) کے دور خلافت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گواہ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.اس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بہت 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اسناد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اور حسن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لہذا اگر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سند پر اعتراض کرے تو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بات پر توجہ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جائے گ</w:t>
      </w:r>
      <w:r w:rsidR="00782480">
        <w:rPr>
          <w:rFonts w:hint="cs"/>
          <w:rtl/>
        </w:rPr>
        <w:t>ی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وہ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غد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اسناد بہت اچھ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اور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نے اس بارے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کتاب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لکھ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لکھا ہے: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حسن او ر عال</w:t>
      </w:r>
      <w:r>
        <w:rPr>
          <w:rFonts w:hint="cs"/>
          <w:rtl/>
        </w:rPr>
        <w:t>ی</w:t>
      </w:r>
      <w:r>
        <w:rPr>
          <w:rtl/>
        </w:rPr>
        <w:t xml:space="preserve"> ہے اور اس کا متن بھ</w:t>
      </w:r>
      <w:r>
        <w:rPr>
          <w:rFonts w:hint="cs"/>
          <w:rtl/>
        </w:rPr>
        <w:t>ی</w:t>
      </w:r>
      <w:r>
        <w:rPr>
          <w:rtl/>
        </w:rPr>
        <w:t xml:space="preserve"> متواتر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۔طبر</w:t>
      </w:r>
      <w:r w:rsidR="00782480">
        <w:rPr>
          <w:rFonts w:hint="cs"/>
          <w:rtl/>
        </w:rPr>
        <w:t>ی</w:t>
      </w:r>
      <w:r w:rsidR="00782480">
        <w:rPr>
          <w:rtl/>
        </w:rPr>
        <w:t>: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غد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خم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اسناد اور واسطوں کو چارجلد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کتاب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جمع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نے ان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بعض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اسناد کو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کھا</w:t>
      </w:r>
      <w:r w:rsidR="00782480">
        <w:rPr>
          <w:rtl/>
        </w:rPr>
        <w:t xml:space="preserve"> ہے ،ان روا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ات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کثرت کو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</w:t>
      </w:r>
      <w:r w:rsidR="00782480">
        <w:rPr>
          <w:rtl/>
        </w:rPr>
        <w:t xml:space="preserve"> کرح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ران</w:t>
      </w:r>
      <w:r w:rsidR="00782480">
        <w:rPr>
          <w:rtl/>
        </w:rPr>
        <w:t xml:space="preserve"> ہوگ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ااور</w:t>
      </w:r>
      <w:r w:rsidR="00782480">
        <w:rPr>
          <w:rtl/>
        </w:rPr>
        <w:t xml:space="preserve"> مجھے واقعہ غد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کے محقّق اور رونما ہونے کا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ہوگ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شمس الد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شافع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ام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رالمؤمن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(رض) اور رسالت مآب (ص) سے متواتر نقل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اور بہت سے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الصواعق المحرقہ : </w:t>
      </w:r>
      <w:r w:rsidR="006E2B3A">
        <w:rPr>
          <w:rtl/>
        </w:rPr>
        <w:t>46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۔تذکر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الحفاظ </w:t>
      </w:r>
      <w:r>
        <w:rPr>
          <w:rtl/>
        </w:rPr>
        <w:t>3</w:t>
      </w:r>
      <w:r w:rsidR="00782480">
        <w:rPr>
          <w:rtl/>
        </w:rPr>
        <w:t>:</w:t>
      </w:r>
      <w:r>
        <w:rPr>
          <w:rtl/>
        </w:rPr>
        <w:t>132</w:t>
      </w:r>
      <w:r w:rsidR="00782480">
        <w:rPr>
          <w:rtl/>
        </w:rPr>
        <w:t>.</w:t>
      </w:r>
      <w:r w:rsidR="00782480" w:rsidRPr="000C6D58">
        <w:rPr>
          <w:rStyle w:val="libFootNoteArabicChar"/>
          <w:rtl/>
        </w:rPr>
        <w:t>أمّا حد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ث</w:t>
      </w:r>
      <w:r w:rsidR="00782480" w:rsidRPr="000C6D58">
        <w:rPr>
          <w:rStyle w:val="libFootNoteArabicChar"/>
          <w:rtl/>
        </w:rPr>
        <w:t xml:space="preserve"> </w:t>
      </w:r>
      <w:r w:rsidR="003E76CB" w:rsidRPr="000C6D58">
        <w:rPr>
          <w:rStyle w:val="libFootNoteArabicChar"/>
          <w:rtl/>
        </w:rPr>
        <w:t>(</w:t>
      </w:r>
      <w:r w:rsidR="00782480" w:rsidRPr="000C6D58">
        <w:rPr>
          <w:rStyle w:val="libFootNoteArabicChar"/>
          <w:rtl/>
        </w:rPr>
        <w:t>من کنت مولا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 xml:space="preserve"> ، </w:t>
      </w:r>
      <w:r w:rsidR="003E76CB" w:rsidRPr="000C6D58">
        <w:rPr>
          <w:rStyle w:val="libFootNoteArabicChar"/>
          <w:rtl/>
        </w:rPr>
        <w:t>)</w:t>
      </w:r>
      <w:r w:rsidR="00782480" w:rsidRPr="000C6D58">
        <w:rPr>
          <w:rStyle w:val="libFootNoteArabicChar"/>
          <w:rtl/>
        </w:rPr>
        <w:t xml:space="preserve"> فل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، طرق جی</w:t>
      </w:r>
      <w:r w:rsidR="00782480" w:rsidRPr="000C6D58">
        <w:rPr>
          <w:rStyle w:val="libFootNoteArabicChar"/>
          <w:rFonts w:hint="eastAsia"/>
          <w:rtl/>
        </w:rPr>
        <w:t>د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وقد أفردت ذلک أ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ضا</w:t>
      </w:r>
      <w:r w:rsidR="00782480">
        <w:rPr>
          <w:rtl/>
        </w:rPr>
        <w:t xml:space="preserve"> 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33</w:t>
      </w:r>
      <w:r w:rsidR="00782480">
        <w:rPr>
          <w:rtl/>
        </w:rPr>
        <w:t>.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ذا حدی</w:t>
      </w:r>
      <w:r w:rsidR="00782480" w:rsidRPr="000C6D58">
        <w:rPr>
          <w:rStyle w:val="libFootNoteArabicChar"/>
          <w:rFonts w:hint="eastAsia"/>
          <w:rtl/>
        </w:rPr>
        <w:t>ث</w:t>
      </w:r>
      <w:r w:rsidR="00782480" w:rsidRPr="000C6D58">
        <w:rPr>
          <w:rStyle w:val="libFootNoteArabicChar"/>
          <w:rtl/>
        </w:rPr>
        <w:t xml:space="preserve"> عال جدّا ومتن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 xml:space="preserve"> فمتواتر</w:t>
      </w:r>
      <w:r w:rsidR="00782480">
        <w:rPr>
          <w:rtl/>
        </w:rPr>
        <w:t>.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4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77</w:t>
      </w:r>
      <w:r w:rsidR="007A43F7">
        <w:rPr>
          <w:rtl/>
        </w:rPr>
        <w:t>2</w:t>
      </w:r>
      <w:r w:rsidR="00782480">
        <w:rPr>
          <w:rtl/>
        </w:rPr>
        <w:t>.</w:t>
      </w:r>
      <w:r w:rsidR="00782480" w:rsidRPr="000C6D58">
        <w:rPr>
          <w:rStyle w:val="libFootNoteArabicChar"/>
          <w:rtl/>
        </w:rPr>
        <w:t>جمع الطبر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طرق حد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ث</w:t>
      </w:r>
      <w:r w:rsidR="00782480" w:rsidRPr="000C6D58">
        <w:rPr>
          <w:rStyle w:val="libFootNoteArabicChar"/>
          <w:rtl/>
        </w:rPr>
        <w:t xml:space="preserve"> غد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رخم</w:t>
      </w:r>
      <w:r w:rsidR="00782480" w:rsidRPr="000C6D58">
        <w:rPr>
          <w:rStyle w:val="libFootNoteArabicChar"/>
          <w:rtl/>
        </w:rPr>
        <w:t xml:space="preserve"> ف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أربع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أجزائ ، رأ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ت</w:t>
      </w:r>
      <w:r w:rsidR="00782480" w:rsidRPr="000C6D58">
        <w:rPr>
          <w:rStyle w:val="libFootNoteArabicChar"/>
          <w:rtl/>
        </w:rPr>
        <w:t xml:space="preserve"> شطر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، فب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رنی</w:t>
      </w:r>
      <w:r w:rsidR="00782480" w:rsidRPr="000C6D58">
        <w:rPr>
          <w:rStyle w:val="libFootNoteArabicChar"/>
          <w:rtl/>
        </w:rPr>
        <w:t xml:space="preserve"> سع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روا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ات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tl/>
        </w:rPr>
        <w:t xml:space="preserve"> وجزمت بوقوع ذلک أ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ضا</w:t>
      </w:r>
      <w:r w:rsidR="00782480">
        <w:rPr>
          <w:rtl/>
        </w:rPr>
        <w:t xml:space="preserve"> . 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.اور جو لوگ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،ان کا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ناکوئ</w:t>
      </w:r>
      <w:r>
        <w:rPr>
          <w:rFonts w:hint="cs"/>
          <w:rtl/>
        </w:rPr>
        <w:t>ی</w:t>
      </w:r>
      <w:r>
        <w:rPr>
          <w:rtl/>
        </w:rPr>
        <w:t xml:space="preserve"> اعتبا 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 قرطب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مؤاخات ،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بر</w:t>
      </w:r>
      <w:r w:rsidR="00782480">
        <w:rPr>
          <w:rtl/>
        </w:rPr>
        <w:t xml:space="preserve"> اور 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غد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سار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ثابت شدہ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علمائ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باوجود ہم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خلافت بلا فصل کو ماننے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ہاں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ابو بکر (رض)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پھر بھ</w:t>
      </w:r>
      <w:r>
        <w:rPr>
          <w:rFonts w:hint="cs"/>
          <w:rtl/>
        </w:rPr>
        <w:t>ی</w:t>
      </w:r>
      <w:r>
        <w:rPr>
          <w:rtl/>
        </w:rPr>
        <w:t xml:space="preserve"> ہمارا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ہوتا؟ ! </w:t>
      </w:r>
    </w:p>
    <w:p w:rsidR="00782480" w:rsidRDefault="00782480" w:rsidP="00DF7E8D">
      <w:pPr>
        <w:pStyle w:val="Heading2Center"/>
        <w:rPr>
          <w:rtl/>
        </w:rPr>
      </w:pPr>
      <w:bookmarkStart w:id="59" w:name="_Toc518812436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مخالفت جرم ہے</w:t>
      </w:r>
      <w:bookmarkEnd w:id="5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ہمارے علمائ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اور عمرو بن عاص ک</w:t>
      </w:r>
      <w:r>
        <w:rPr>
          <w:rFonts w:hint="cs"/>
          <w:rtl/>
        </w:rPr>
        <w:t>ی</w:t>
      </w:r>
      <w:r>
        <w:rPr>
          <w:rtl/>
        </w:rPr>
        <w:t xml:space="preserve"> مخالفت کو ناقابل بخشش گناہ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حضرت عل</w:t>
      </w:r>
      <w:r>
        <w:rPr>
          <w:rFonts w:hint="cs"/>
          <w:rtl/>
        </w:rPr>
        <w:t>ی</w:t>
      </w:r>
      <w:r>
        <w:rPr>
          <w:rtl/>
        </w:rPr>
        <w:t xml:space="preserve"> (رض) ک</w:t>
      </w:r>
      <w:r>
        <w:rPr>
          <w:rFonts w:hint="cs"/>
          <w:rtl/>
        </w:rPr>
        <w:t>ی</w:t>
      </w:r>
      <w:r>
        <w:rPr>
          <w:rtl/>
        </w:rPr>
        <w:t xml:space="preserve"> مخالفت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دو مقامات پر نسائ</w:t>
      </w:r>
      <w:r>
        <w:rPr>
          <w:rFonts w:hint="cs"/>
          <w:rtl/>
        </w:rPr>
        <w:t>ی</w:t>
      </w:r>
      <w:r>
        <w:rPr>
          <w:rtl/>
        </w:rPr>
        <w:t xml:space="preserve">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عثمان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: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کے متعلق لکھا ہے : وہ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حضرت عمرو بن عاص سے منحرف تھے خدا ان کو معاف کرے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جبکہ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عثمان جو حضرت عل</w:t>
      </w:r>
      <w:r>
        <w:rPr>
          <w:rFonts w:hint="cs"/>
          <w:rtl/>
        </w:rPr>
        <w:t>ی</w:t>
      </w:r>
      <w:r>
        <w:rPr>
          <w:rtl/>
        </w:rPr>
        <w:t>(رض) پر لعنت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وہ ثقہ اور عادل تھے!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FC4A5D" w:rsidRDefault="00782480" w:rsidP="00FC4A5D">
      <w:pPr>
        <w:pStyle w:val="Heading2Center"/>
        <w:rPr>
          <w:rtl/>
        </w:rPr>
      </w:pPr>
      <w:bookmarkStart w:id="60" w:name="_Toc518812437"/>
      <w:r>
        <w:rPr>
          <w:rtl/>
        </w:rPr>
        <w:t>۔سف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کاحضرت عل</w:t>
      </w:r>
      <w:r>
        <w:rPr>
          <w:rFonts w:hint="cs"/>
          <w:rtl/>
        </w:rPr>
        <w:t>ی</w:t>
      </w:r>
      <w:r>
        <w:rPr>
          <w:rtl/>
        </w:rPr>
        <w:t>(رض)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</w:t>
      </w:r>
      <w:r w:rsidR="00FC4A5D">
        <w:rPr>
          <w:rtl/>
        </w:rPr>
        <w:t>نا</w:t>
      </w:r>
      <w:bookmarkEnd w:id="60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56: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جو ہم اہل سنّت کے بہت بڑے محدّث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حضر ت عل</w:t>
      </w:r>
      <w:r>
        <w:rPr>
          <w:rFonts w:hint="cs"/>
          <w:rtl/>
        </w:rPr>
        <w:t>ی</w:t>
      </w:r>
      <w:r>
        <w:rPr>
          <w:rtl/>
        </w:rPr>
        <w:t>(رض) کے فضائل ومناقب کو ناپسند کرتے اور ناراض ہو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اسن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المطالب : </w:t>
      </w:r>
      <w:r w:rsidR="006E2B3A">
        <w:rPr>
          <w:rtl/>
        </w:rPr>
        <w:t>74</w:t>
      </w:r>
      <w:r w:rsidR="00782480">
        <w:rPr>
          <w:rtl/>
        </w:rPr>
        <w:t>.</w:t>
      </w:r>
      <w:r w:rsidR="00782480" w:rsidRPr="000C6D58">
        <w:rPr>
          <w:rStyle w:val="libFootNoteArabicChar"/>
          <w:rtl/>
        </w:rPr>
        <w:t>تواتر عن ام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رالمؤمن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ن</w:t>
      </w:r>
      <w:r w:rsidR="00782480" w:rsidRPr="000C6D58">
        <w:rPr>
          <w:rStyle w:val="libFootNoteArabicChar"/>
          <w:rtl/>
        </w:rPr>
        <w:t xml:space="preserve"> 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و متواتر أی</w:t>
      </w:r>
      <w:r w:rsidR="00782480" w:rsidRPr="000C6D58">
        <w:rPr>
          <w:rStyle w:val="libFootNoteArabicChar"/>
          <w:rFonts w:hint="eastAsia"/>
          <w:rtl/>
        </w:rPr>
        <w:t>ضا</w:t>
      </w:r>
      <w:r w:rsidR="00782480" w:rsidRPr="000C6D58">
        <w:rPr>
          <w:rStyle w:val="libFootNoteArabicChar"/>
          <w:rtl/>
        </w:rPr>
        <w:t xml:space="preserve"> عن النب</w:t>
      </w:r>
      <w:r w:rsidR="00782480" w:rsidRPr="000C6D58">
        <w:rPr>
          <w:rStyle w:val="libFootNoteArabicChar"/>
          <w:rFonts w:hint="cs"/>
          <w:rtl/>
        </w:rPr>
        <w:t>یّ</w:t>
      </w:r>
      <w:r w:rsidR="00782480" w:rsidRPr="000C6D58">
        <w:rPr>
          <w:rStyle w:val="libFootNoteArabicChar"/>
          <w:rtl/>
        </w:rPr>
        <w:t xml:space="preserve"> روا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، الجمّ الغفی</w:t>
      </w:r>
      <w:r w:rsidR="00782480" w:rsidRPr="000C6D58">
        <w:rPr>
          <w:rStyle w:val="libFootNoteArabicChar"/>
          <w:rFonts w:hint="eastAsia"/>
          <w:rtl/>
        </w:rPr>
        <w:t>ر</w:t>
      </w:r>
      <w:r w:rsidR="00782480" w:rsidRPr="000C6D58">
        <w:rPr>
          <w:rStyle w:val="libFootNoteArabicChar"/>
          <w:rtl/>
        </w:rPr>
        <w:t xml:space="preserve"> ولا عبر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بمن حاول تضع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ف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tl/>
        </w:rPr>
        <w:t xml:space="preserve"> ممّن لا اطلاع 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، فی</w:t>
      </w:r>
      <w:r w:rsidR="00782480" w:rsidRPr="000C6D58">
        <w:rPr>
          <w:rStyle w:val="libFootNoteArabicChar"/>
          <w:rtl/>
        </w:rPr>
        <w:t xml:space="preserve">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ذا العلم</w:t>
      </w:r>
      <w:r w:rsidR="00782480">
        <w:rPr>
          <w:rtl/>
        </w:rPr>
        <w:t xml:space="preserve">.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7</w:t>
      </w:r>
      <w:r>
        <w:rPr>
          <w:rtl/>
        </w:rPr>
        <w:t>3</w:t>
      </w:r>
      <w:r w:rsidR="00782480">
        <w:rPr>
          <w:rtl/>
        </w:rPr>
        <w:t>.</w:t>
      </w:r>
      <w:r w:rsidR="00782480" w:rsidRPr="000C6D58">
        <w:rPr>
          <w:rStyle w:val="libFootNoteArabicChar"/>
          <w:rtl/>
        </w:rPr>
        <w:t>حد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ث</w:t>
      </w:r>
      <w:r w:rsidR="00782480" w:rsidRPr="000C6D58">
        <w:rPr>
          <w:rStyle w:val="libFootNoteArabicChar"/>
          <w:rtl/>
        </w:rPr>
        <w:t xml:space="preserve"> المواخا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Fonts w:hint="eastAsia"/>
          <w:rtl/>
        </w:rPr>
        <w:t>وروا</w:t>
      </w:r>
      <w:r w:rsidR="00782480" w:rsidRPr="000C6D58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خ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بر</w:t>
      </w:r>
      <w:r w:rsidR="00782480" w:rsidRPr="000C6D58">
        <w:rPr>
          <w:rStyle w:val="libFootNoteArabicChar"/>
          <w:rtl/>
        </w:rPr>
        <w:t xml:space="preserve"> والغد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ر</w:t>
      </w:r>
      <w:r w:rsidR="00782480" w:rsidRPr="000C6D58">
        <w:rPr>
          <w:rStyle w:val="libFootNoteArabicChar"/>
          <w:rtl/>
        </w:rPr>
        <w:t xml:space="preserve">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ذ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 xml:space="preserve"> کلّ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ا آثار ثابت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.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231</w:t>
      </w:r>
    </w:p>
    <w:p w:rsidR="00B526B2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 xml:space="preserve">۔العبر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58</w:t>
      </w:r>
      <w:r w:rsidR="007A43F7">
        <w:rPr>
          <w:rtl/>
        </w:rPr>
        <w:t>1</w:t>
      </w:r>
      <w:r w:rsidR="00782480">
        <w:rPr>
          <w:rtl/>
        </w:rPr>
        <w:t>؛م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الاعتدال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674</w:t>
      </w:r>
      <w:r w:rsidR="00782480">
        <w:rPr>
          <w:rtl/>
        </w:rPr>
        <w:t>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08</w:t>
      </w:r>
      <w:r w:rsidR="00782480">
        <w:rPr>
          <w:rtl/>
        </w:rPr>
        <w:t>؛تہذ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>
        <w:rPr>
          <w:rtl/>
        </w:rPr>
        <w:t>4</w:t>
      </w:r>
      <w:r w:rsidR="00782480">
        <w:rPr>
          <w:rtl/>
        </w:rPr>
        <w:t>:</w:t>
      </w:r>
      <w:r w:rsidR="007A43F7">
        <w:rPr>
          <w:rtl/>
        </w:rPr>
        <w:t>332</w:t>
      </w:r>
    </w:p>
    <w:p w:rsidR="00B526B2" w:rsidRDefault="00B526B2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0C6D58">
        <w:rPr>
          <w:rStyle w:val="libArabicChar"/>
          <w:rtl/>
        </w:rPr>
        <w:t>عن سف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ان</w:t>
      </w:r>
      <w:r w:rsidR="00782480" w:rsidRPr="000C6D58">
        <w:rPr>
          <w:rStyle w:val="libArabicChar"/>
          <w:rtl/>
        </w:rPr>
        <w:t xml:space="preserve"> ثور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قال: ترکتن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الرّوافض وأنا أبغض أن أذکر فضائل عل</w:t>
      </w:r>
      <w:r w:rsidR="00782480" w:rsidRPr="000C6D58">
        <w:rPr>
          <w:rStyle w:val="libArabicChar"/>
          <w:rFonts w:hint="cs"/>
          <w:rtl/>
        </w:rPr>
        <w:t>یّ</w:t>
      </w:r>
      <w:r w:rsidR="00782480" w:rsidRPr="000C6D58">
        <w:rPr>
          <w:rStyle w:val="libArabicChar"/>
          <w:rtl/>
        </w:rPr>
        <w:t xml:space="preserve"> رض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اللّٰ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مجھے اس لئے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امام ذہب</w:t>
      </w:r>
      <w:r>
        <w:rPr>
          <w:rFonts w:hint="cs"/>
          <w:rtl/>
        </w:rPr>
        <w:t>ی</w:t>
      </w:r>
      <w:r>
        <w:rPr>
          <w:rtl/>
        </w:rPr>
        <w:t xml:space="preserve"> نے صحابہ کرام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0C6D58">
        <w:rPr>
          <w:rStyle w:val="libArabicChar"/>
          <w:rtl/>
        </w:rPr>
        <w:t>ما کنّا نعرف المنافق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ن</w:t>
      </w:r>
      <w:r w:rsidR="00782480" w:rsidRPr="000C6D58">
        <w:rPr>
          <w:rStyle w:val="libArabicChar"/>
          <w:rtl/>
        </w:rPr>
        <w:t xml:space="preserve"> الاّ ببغض عل</w:t>
      </w:r>
      <w:r w:rsidR="00782480" w:rsidRPr="000C6D58">
        <w:rPr>
          <w:rStyle w:val="libArabicChar"/>
          <w:rFonts w:hint="cs"/>
          <w:rtl/>
        </w:rPr>
        <w:t>یّ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عل</w:t>
      </w:r>
      <w:r>
        <w:rPr>
          <w:rFonts w:hint="cs"/>
          <w:rtl/>
        </w:rPr>
        <w:t>ی</w:t>
      </w:r>
      <w:r>
        <w:rPr>
          <w:rtl/>
        </w:rPr>
        <w:t xml:space="preserve"> (رض) سے بغض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پہچانا کرتے تھے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اسے ا پنے زمانہ کا ابوبکر (رض) و عمر(رض)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: </w:t>
      </w:r>
      <w:r w:rsidR="00DF7E8D">
        <w:rPr>
          <w:rtl/>
        </w:rPr>
        <w:t xml:space="preserve">  </w:t>
      </w:r>
      <w:r w:rsidRPr="000C6D58">
        <w:rPr>
          <w:rStyle w:val="libArabicChar"/>
          <w:rtl/>
        </w:rPr>
        <w:t>کان الثّور</w:t>
      </w:r>
      <w:r w:rsidRPr="000C6D58">
        <w:rPr>
          <w:rStyle w:val="libArabicChar"/>
          <w:rFonts w:hint="cs"/>
          <w:rtl/>
        </w:rPr>
        <w:t>ی</w:t>
      </w:r>
      <w:r w:rsidRPr="000C6D58">
        <w:rPr>
          <w:rStyle w:val="libArabicChar"/>
          <w:rtl/>
        </w:rPr>
        <w:t xml:space="preserve"> عندنا امام النّاس وکان ف</w:t>
      </w:r>
      <w:r w:rsidRPr="000C6D58">
        <w:rPr>
          <w:rStyle w:val="libArabicChar"/>
          <w:rFonts w:hint="cs"/>
          <w:rtl/>
        </w:rPr>
        <w:t>ی</w:t>
      </w:r>
      <w:r w:rsidRPr="000C6D58">
        <w:rPr>
          <w:rStyle w:val="libArabicChar"/>
          <w:rtl/>
        </w:rPr>
        <w:t xml:space="preserve"> زمان</w:t>
      </w:r>
      <w:r w:rsidR="005F3EF5" w:rsidRPr="00EA545C">
        <w:rPr>
          <w:rStyle w:val="libArabicChar"/>
          <w:rFonts w:hint="cs"/>
          <w:rtl/>
        </w:rPr>
        <w:t>ه</w:t>
      </w:r>
      <w:r w:rsidRPr="000C6D58">
        <w:rPr>
          <w:rStyle w:val="libArabicChar"/>
          <w:rFonts w:hint="cs"/>
          <w:rtl/>
        </w:rPr>
        <w:t xml:space="preserve"> کأبی</w:t>
      </w:r>
      <w:r w:rsidRPr="000C6D58">
        <w:rPr>
          <w:rStyle w:val="libArabicChar"/>
          <w:rtl/>
        </w:rPr>
        <w:t xml:space="preserve"> بکر وعمر ف</w:t>
      </w:r>
      <w:r w:rsidRPr="000C6D58">
        <w:rPr>
          <w:rStyle w:val="libArabicChar"/>
          <w:rFonts w:hint="cs"/>
          <w:rtl/>
        </w:rPr>
        <w:t>ی</w:t>
      </w:r>
      <w:r w:rsidRPr="000C6D58">
        <w:rPr>
          <w:rStyle w:val="libArabicChar"/>
          <w:rtl/>
        </w:rPr>
        <w:t xml:space="preserve"> زمان</w:t>
      </w:r>
      <w:r w:rsidR="005F3EF5" w:rsidRPr="005F3EF5">
        <w:rPr>
          <w:rStyle w:val="libArabicChar"/>
          <w:rFonts w:hint="cs"/>
          <w:rtl/>
        </w:rPr>
        <w:t>ه</w:t>
      </w:r>
      <w:r w:rsidRPr="000C6D58">
        <w:rPr>
          <w:rStyle w:val="libArabicChar"/>
          <w:rFonts w:hint="cs"/>
          <w:rtl/>
        </w:rPr>
        <w:t>ما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ابو بکر (رض)اور حضرت عمر (رض)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؟ </w:t>
      </w:r>
      <w:r>
        <w:rPr>
          <w:rtl/>
        </w:rPr>
        <w:cr/>
      </w:r>
    </w:p>
    <w:p w:rsidR="00782480" w:rsidRDefault="00782480" w:rsidP="00DF7E8D">
      <w:pPr>
        <w:pStyle w:val="Heading2Center"/>
        <w:rPr>
          <w:rtl/>
        </w:rPr>
      </w:pPr>
      <w:bookmarkStart w:id="61" w:name="_Toc518812438"/>
      <w:r>
        <w:rPr>
          <w:rtl/>
        </w:rPr>
        <w:t>۔ہمارا حضرت فاطمہ(رض) ک</w:t>
      </w:r>
      <w:r>
        <w:rPr>
          <w:rFonts w:hint="cs"/>
          <w:rtl/>
        </w:rPr>
        <w:t>ی</w:t>
      </w:r>
      <w:r>
        <w:rPr>
          <w:rtl/>
        </w:rPr>
        <w:t xml:space="preserve"> مخالفت کرنا</w:t>
      </w:r>
      <w:bookmarkEnd w:id="6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تمام مسلمانوں کا اس بات پر اتفاق ہے کہ کائنات ک</w:t>
      </w:r>
      <w:r>
        <w:rPr>
          <w:rFonts w:hint="cs"/>
          <w:rtl/>
        </w:rPr>
        <w:t>ی</w:t>
      </w:r>
      <w:r>
        <w:rPr>
          <w:rtl/>
        </w:rPr>
        <w:t xml:space="preserve"> تمام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حضرت فاطمہ (رض) سب سے افضل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نسائ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نماز جمعہ کے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(رض) کانام تو ل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جبکہ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نسائ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کبھ</w:t>
      </w:r>
      <w:r>
        <w:rPr>
          <w:rFonts w:hint="cs"/>
          <w:rtl/>
        </w:rPr>
        <w:t>ی</w:t>
      </w:r>
      <w:r>
        <w:rPr>
          <w:rtl/>
        </w:rPr>
        <w:t xml:space="preserve"> تذکرہ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؟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5</w:t>
      </w:r>
      <w:r>
        <w:rPr>
          <w:rtl/>
        </w:rPr>
        <w:t>2</w:t>
      </w:r>
      <w:r w:rsidR="00782480">
        <w:rPr>
          <w:rtl/>
        </w:rPr>
        <w:t>؛ حل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الأول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ائ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</w:t>
      </w:r>
      <w:r w:rsidR="003E76CB">
        <w:rPr>
          <w:rtl/>
        </w:rPr>
        <w:t>(</w:t>
      </w:r>
      <w:r w:rsidR="00782480">
        <w:rPr>
          <w:rtl/>
        </w:rPr>
        <w:t xml:space="preserve"> الخلفائ 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32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</w:t>
      </w:r>
      <w:r w:rsidR="003E76CB">
        <w:rPr>
          <w:rtl/>
        </w:rPr>
        <w:t>(</w:t>
      </w:r>
      <w:r w:rsidR="00782480">
        <w:rPr>
          <w:rtl/>
        </w:rPr>
        <w:t xml:space="preserve"> الخلفائ 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32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0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7</w:t>
      </w:r>
      <w:r w:rsidR="007A43F7">
        <w:rPr>
          <w:rtl/>
        </w:rPr>
        <w:t>1</w:t>
      </w:r>
      <w:r w:rsidR="00782480" w:rsidRPr="000C6D58">
        <w:rPr>
          <w:rStyle w:val="libFootNoteArabicChar"/>
          <w:rtl/>
        </w:rPr>
        <w:t>.ک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ف</w:t>
      </w:r>
      <w:r w:rsidR="00782480" w:rsidRPr="000C6D58">
        <w:rPr>
          <w:rStyle w:val="libFootNoteArabicChar"/>
          <w:rtl/>
        </w:rPr>
        <w:t xml:space="preserve"> تکون عائش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أو غ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ر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ا</w:t>
      </w:r>
      <w:r w:rsidR="00782480" w:rsidRPr="000C6D58">
        <w:rPr>
          <w:rStyle w:val="libFootNoteArabicChar"/>
          <w:rtl/>
        </w:rPr>
        <w:t xml:space="preserve"> ف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tl/>
        </w:rPr>
        <w:t xml:space="preserve"> منزل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فاطم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وقد أجمع المسلمون کلّ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م من ی</w:t>
      </w:r>
      <w:r w:rsidR="00782480" w:rsidRPr="000C6D58">
        <w:rPr>
          <w:rStyle w:val="libFootNoteArabicChar"/>
          <w:rFonts w:hint="eastAsia"/>
          <w:rtl/>
        </w:rPr>
        <w:t>حبّ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ا</w:t>
      </w:r>
      <w:r w:rsidR="00782480" w:rsidRPr="000C6D58">
        <w:rPr>
          <w:rStyle w:val="libFootNoteArabicChar"/>
          <w:rtl/>
        </w:rPr>
        <w:t xml:space="preserve"> ومن لا 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حبّ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ا</w:t>
      </w:r>
      <w:r w:rsidR="00782480" w:rsidRPr="000C6D58">
        <w:rPr>
          <w:rStyle w:val="libFootNoteArabicChar"/>
          <w:rtl/>
        </w:rPr>
        <w:t xml:space="preserve"> من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م : أنّ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>اسیّ</w:t>
      </w:r>
      <w:r w:rsidR="00782480" w:rsidRPr="000C6D58">
        <w:rPr>
          <w:rStyle w:val="libFootNoteArabicChar"/>
          <w:rFonts w:hint="eastAsia"/>
          <w:rtl/>
        </w:rPr>
        <w:t>د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نسائ العالم</w:t>
      </w:r>
      <w:r w:rsidR="00782480" w:rsidRPr="000C6D58">
        <w:rPr>
          <w:rStyle w:val="libFootNoteArabicChar"/>
          <w:rFonts w:hint="cs"/>
          <w:rtl/>
        </w:rPr>
        <w:t>ی</w:t>
      </w:r>
      <w:r w:rsidR="00782480" w:rsidRPr="000C6D58">
        <w:rPr>
          <w:rStyle w:val="libFootNoteArabicChar"/>
          <w:rFonts w:hint="eastAsia"/>
          <w:rtl/>
        </w:rPr>
        <w:t>ن</w:t>
      </w:r>
      <w:r w:rsidR="00782480" w:rsidRPr="000C6D58">
        <w:rPr>
          <w:rStyle w:val="libFootNoteArabicChar"/>
          <w:rtl/>
        </w:rPr>
        <w:t xml:space="preserve"> </w:t>
      </w:r>
      <w:r w:rsidR="00782480">
        <w:rPr>
          <w:rtl/>
        </w:rPr>
        <w:t>.ابوبکر داؤد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</w:t>
      </w:r>
      <w:r w:rsidR="00782480" w:rsidRPr="000C6D58">
        <w:rPr>
          <w:rStyle w:val="libFootNoteArabicChar"/>
          <w:rtl/>
        </w:rPr>
        <w:t>لاأُفضل ببضع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0C6D58">
        <w:rPr>
          <w:rStyle w:val="libFootNoteArabicChar"/>
          <w:rtl/>
        </w:rPr>
        <w:t xml:space="preserve"> من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 xml:space="preserve"> صلی</w:t>
      </w:r>
      <w:r w:rsidR="00782480" w:rsidRPr="000C6D58">
        <w:rPr>
          <w:rStyle w:val="libFootNoteArabicChar"/>
          <w:rtl/>
        </w:rPr>
        <w:t xml:space="preserve">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Fonts w:hint="cs"/>
          <w:rtl/>
        </w:rPr>
        <w:t xml:space="preserve"> علی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0C6D58">
        <w:rPr>
          <w:rStyle w:val="libFootNoteArabicChar"/>
          <w:rtl/>
        </w:rPr>
        <w:t xml:space="preserve"> وسلم</w:t>
      </w:r>
      <w:r w:rsidR="00782480">
        <w:rPr>
          <w:rtl/>
        </w:rPr>
        <w:t xml:space="preserve"> ۔أحدا. ارشاد السار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0</w:t>
      </w:r>
      <w:r w:rsidR="007A43F7">
        <w:rPr>
          <w:rtl/>
        </w:rPr>
        <w:t>1</w:t>
      </w:r>
      <w:r w:rsidR="00782480">
        <w:rPr>
          <w:rtl/>
        </w:rPr>
        <w:t>؛ غال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المواعظ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07</w:t>
      </w:r>
      <w:r w:rsidR="007A43F7">
        <w:rPr>
          <w:rtl/>
        </w:rPr>
        <w:t>2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الخم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56</w:t>
      </w:r>
      <w:r w:rsidR="007A43F7">
        <w:rPr>
          <w:rtl/>
        </w:rPr>
        <w:t>2</w:t>
      </w:r>
      <w:r w:rsidR="00782480">
        <w:rPr>
          <w:rtl/>
        </w:rPr>
        <w:t xml:space="preserve">؛ الروض الأنف </w:t>
      </w:r>
      <w:r w:rsidR="007A43F7">
        <w:rPr>
          <w:rtl/>
        </w:rPr>
        <w:t>1</w:t>
      </w:r>
      <w:r w:rsidR="00782480">
        <w:rPr>
          <w:rtl/>
        </w:rPr>
        <w:t>:</w:t>
      </w:r>
      <w:r>
        <w:rPr>
          <w:rtl/>
        </w:rPr>
        <w:t>06</w:t>
      </w:r>
      <w:r w:rsidR="007A43F7">
        <w:rPr>
          <w:rtl/>
        </w:rPr>
        <w:t>1</w:t>
      </w: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62" w:name="_Toc518812439"/>
      <w:r>
        <w:rPr>
          <w:rFonts w:hint="eastAsia"/>
          <w:rtl/>
        </w:rPr>
        <w:t>حضرت</w:t>
      </w:r>
      <w:r>
        <w:rPr>
          <w:rtl/>
        </w:rPr>
        <w:t xml:space="preserve"> عائشہ(رض)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امہات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(رض)</w:t>
      </w:r>
      <w:bookmarkEnd w:id="62"/>
    </w:p>
    <w:p w:rsidR="00782480" w:rsidRDefault="00782480" w:rsidP="00DF7E8D">
      <w:pPr>
        <w:pStyle w:val="Heading2Center"/>
        <w:rPr>
          <w:rtl/>
        </w:rPr>
      </w:pPr>
      <w:bookmarkStart w:id="63" w:name="_Toc518812440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(ص)دوگروہ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ازواج مطہّرات دو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 (رض) وحفصہ (رض)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امّ سلمہ وبق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ازواج مطہرات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اور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عائشہ(رض)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.جس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نمونے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خل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فہ</w:t>
      </w:r>
      <w:r w:rsidR="00782480">
        <w:rPr>
          <w:rtl/>
        </w:rPr>
        <w:t xml:space="preserve"> دوم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تمام ازواج کو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المال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دس ہزار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نار</w:t>
      </w:r>
      <w:r w:rsidR="003E76CB">
        <w:rPr>
          <w:rtl/>
        </w:rPr>
        <w:t>(</w:t>
      </w:r>
      <w:r w:rsidR="00782480">
        <w:rPr>
          <w:rtl/>
        </w:rPr>
        <w:t>درہم</w:t>
      </w:r>
      <w:r w:rsidR="00EA5F21">
        <w:rPr>
          <w:rtl/>
        </w:rPr>
        <w:t>)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کرتے جبکہ حضرت عائشہ(رض) کو دو ہزار ،ان سے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ادہ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جاتا.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حضرت معاو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(رض) نے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لاکھ درہم </w:t>
      </w:r>
      <w:r w:rsidR="003E76CB">
        <w:rPr>
          <w:rtl/>
        </w:rPr>
        <w:t>(</w:t>
      </w:r>
      <w:r w:rsidR="00782480">
        <w:rPr>
          <w:rtl/>
        </w:rPr>
        <w:t>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نار</w:t>
      </w:r>
      <w:r w:rsidR="003E76CB">
        <w:rPr>
          <w:rtl/>
        </w:rPr>
        <w:t>)</w:t>
      </w:r>
      <w:r w:rsidR="00782480">
        <w:rPr>
          <w:rtl/>
        </w:rPr>
        <w:t xml:space="preserve"> کا حوالہ حضرت عائشہ(رض)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خدمت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ارسال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۔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اس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طرح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لاکھ درہم کا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گردن بند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۔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حضرت عبداللہ بن زب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نے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لاکھ درہم حضرت عائشہ (رض) کے سپرد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و </w:t>
      </w:r>
      <w:r w:rsidR="006E2B3A">
        <w:rPr>
          <w:rtl/>
        </w:rPr>
        <w:t>78</w:t>
      </w:r>
      <w:r>
        <w:rPr>
          <w:rtl/>
        </w:rPr>
        <w:t>1</w:t>
      </w:r>
      <w:r w:rsidR="00782480">
        <w:rPr>
          <w:rtl/>
        </w:rPr>
        <w:t>؛صح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8</w:t>
      </w:r>
      <w:r w:rsidR="00782480">
        <w:rPr>
          <w:rtl/>
        </w:rPr>
        <w:t>،کتاب الھبہ ؛المعجم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32</w:t>
      </w:r>
      <w:r w:rsidR="00782480">
        <w:rPr>
          <w:rtl/>
        </w:rPr>
        <w:t xml:space="preserve">: </w:t>
      </w:r>
      <w:r w:rsidR="006E2B3A">
        <w:rPr>
          <w:rtl/>
        </w:rPr>
        <w:t>05</w:t>
      </w:r>
      <w:r w:rsidR="00782480">
        <w:rPr>
          <w:rtl/>
        </w:rPr>
        <w:t xml:space="preserve">،ح </w:t>
      </w:r>
      <w:r>
        <w:rPr>
          <w:rtl/>
        </w:rPr>
        <w:t>231</w:t>
      </w:r>
      <w:r w:rsidR="00782480">
        <w:rPr>
          <w:rtl/>
        </w:rPr>
        <w:t>؛ مقدمہ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>
        <w:rPr>
          <w:rtl/>
        </w:rPr>
        <w:t>2</w:t>
      </w:r>
      <w:r w:rsidR="006E2B3A">
        <w:rPr>
          <w:rtl/>
        </w:rPr>
        <w:t>8</w:t>
      </w:r>
      <w:r>
        <w:rPr>
          <w:rtl/>
        </w:rPr>
        <w:t>2</w:t>
      </w:r>
      <w:r w:rsidR="00782480">
        <w:rPr>
          <w:rtl/>
        </w:rPr>
        <w:t>؛ تحفہ احوذ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و </w:t>
      </w:r>
      <w:r w:rsidR="006E2B3A">
        <w:rPr>
          <w:rtl/>
        </w:rPr>
        <w:t>78</w:t>
      </w:r>
      <w:r w:rsidR="00782480">
        <w:rPr>
          <w:rtl/>
        </w:rPr>
        <w:t>ا</w:t>
      </w:r>
    </w:p>
    <w:p w:rsidR="000B5D51" w:rsidRDefault="000B5D51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64" w:name="_Toc518812441"/>
      <w:r>
        <w:rPr>
          <w:rtl/>
        </w:rPr>
        <w:t>۔حضرت عائشہ(رض) پہلے سے شاد</w:t>
      </w:r>
      <w:r>
        <w:rPr>
          <w:rFonts w:hint="cs"/>
          <w:rtl/>
        </w:rPr>
        <w:t>ی</w:t>
      </w:r>
      <w:r>
        <w:rPr>
          <w:rtl/>
        </w:rPr>
        <w:t xml:space="preserve"> شدہ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59:ک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عائشہ (رض) حضور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الصلا</w:t>
      </w:r>
      <w:r>
        <w:rPr>
          <w:rFonts w:hint="cs"/>
          <w:rtl/>
        </w:rPr>
        <w:t>ۃ</w:t>
      </w:r>
      <w:r>
        <w:rPr>
          <w:rtl/>
        </w:rPr>
        <w:t xml:space="preserve"> والسّلام سے پہلے کس</w:t>
      </w:r>
      <w:r>
        <w:rPr>
          <w:rFonts w:hint="cs"/>
          <w:rtl/>
        </w:rPr>
        <w:t>ی</w:t>
      </w:r>
      <w:r>
        <w:rPr>
          <w:rtl/>
        </w:rPr>
        <w:t xml:space="preserve"> اور سے شاد</w:t>
      </w:r>
      <w:r>
        <w:rPr>
          <w:rFonts w:hint="cs"/>
          <w:rtl/>
        </w:rPr>
        <w:t>ی</w:t>
      </w:r>
      <w:r>
        <w:rPr>
          <w:rtl/>
        </w:rPr>
        <w:t xml:space="preserve"> کر چک</w:t>
      </w:r>
      <w:r>
        <w:rPr>
          <w:rFonts w:hint="cs"/>
          <w:rtl/>
        </w:rPr>
        <w:t>ی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شوہر کا نام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پھر حضرت ابوبکر نے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طلاق دلوا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ان کا نکاح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کا بار بار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اصرار کرنا کہ جب رسول خدا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محض اس لئے تھا تاکہ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 کر پائے .</w:t>
      </w:r>
    </w:p>
    <w:p w:rsidR="00782480" w:rsidRDefault="00DF7E8D" w:rsidP="00782480">
      <w:pPr>
        <w:pStyle w:val="libNormal"/>
        <w:rPr>
          <w:rtl/>
        </w:rPr>
      </w:pPr>
      <w:r w:rsidRPr="000C6D58">
        <w:rPr>
          <w:rStyle w:val="libArabicChar"/>
          <w:rtl/>
        </w:rPr>
        <w:t xml:space="preserve">  </w:t>
      </w:r>
      <w:r w:rsidR="00782480" w:rsidRPr="000C6D58">
        <w:rPr>
          <w:rStyle w:val="libArabicChar"/>
          <w:rtl/>
        </w:rPr>
        <w:t>ابن سعد:خطب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عائش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0C6D58">
        <w:rPr>
          <w:rStyle w:val="libArabicChar"/>
          <w:rtl/>
        </w:rPr>
        <w:t xml:space="preserve"> ال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أب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بکر الصّد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ق</w:t>
      </w:r>
      <w:r w:rsidR="00782480" w:rsidRPr="000C6D58">
        <w:rPr>
          <w:rStyle w:val="libArabicChar"/>
          <w:rtl/>
        </w:rPr>
        <w:t xml:space="preserve"> : فقال : 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ارسول</w:t>
      </w:r>
      <w:r w:rsidR="00782480" w:rsidRPr="000C6D58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انّی</w:t>
      </w:r>
      <w:r w:rsidR="00782480" w:rsidRPr="000C6D58">
        <w:rPr>
          <w:rStyle w:val="libArabicChar"/>
          <w:rtl/>
        </w:rPr>
        <w:t xml:space="preserve"> کنت أعط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</w:t>
      </w:r>
      <w:r w:rsidR="00782480" w:rsidRPr="000C6D58">
        <w:rPr>
          <w:rStyle w:val="libArabicChar"/>
          <w:rtl/>
        </w:rPr>
        <w:t xml:space="preserve"> مطعما لابن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جبی</w:t>
      </w:r>
      <w:r w:rsidR="00782480" w:rsidRPr="000C6D58">
        <w:rPr>
          <w:rStyle w:val="libArabicChar"/>
          <w:rFonts w:hint="eastAsia"/>
          <w:rtl/>
        </w:rPr>
        <w:t>ر</w:t>
      </w:r>
      <w:r w:rsidR="00782480" w:rsidRPr="000C6D58">
        <w:rPr>
          <w:rStyle w:val="libArabicChar"/>
          <w:rtl/>
        </w:rPr>
        <w:t xml:space="preserve"> فدعن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حتّ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أسلّم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 من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م فطلق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 ، فتزوّج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...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جہاں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نہ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کتاب کے اندر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ملت</w:t>
      </w:r>
      <w:r>
        <w:rPr>
          <w:rFonts w:hint="cs"/>
          <w:rtl/>
        </w:rPr>
        <w:t>ی</w:t>
      </w:r>
      <w:r>
        <w:rPr>
          <w:rtl/>
        </w:rPr>
        <w:t xml:space="preserve"> ہے جبکہ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موجود ہے .</w:t>
      </w:r>
    </w:p>
    <w:p w:rsidR="00782480" w:rsidRDefault="00DF7E8D" w:rsidP="00782480">
      <w:pPr>
        <w:pStyle w:val="libNormal"/>
        <w:rPr>
          <w:rtl/>
        </w:rPr>
      </w:pPr>
      <w:r w:rsidRPr="000C6D58">
        <w:rPr>
          <w:rStyle w:val="libArabicChar"/>
          <w:rtl/>
        </w:rPr>
        <w:t xml:space="preserve"> </w:t>
      </w:r>
      <w:r w:rsidR="00782480" w:rsidRPr="000C6D58">
        <w:rPr>
          <w:rStyle w:val="libArabicChar"/>
          <w:rtl/>
        </w:rPr>
        <w:t xml:space="preserve"> لقد أعط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ت</w:t>
      </w:r>
      <w:r w:rsidR="00782480" w:rsidRPr="000C6D58">
        <w:rPr>
          <w:rStyle w:val="libArabicChar"/>
          <w:rtl/>
        </w:rPr>
        <w:t xml:space="preserve"> تسعا ما أعط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</w:t>
      </w:r>
      <w:r w:rsidR="00782480" w:rsidRPr="000C6D58">
        <w:rPr>
          <w:rStyle w:val="libArabicChar"/>
          <w:rtl/>
        </w:rPr>
        <w:t xml:space="preserve"> امرأ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0C6D58">
        <w:rPr>
          <w:rStyle w:val="libArabicChar"/>
          <w:rtl/>
        </w:rPr>
        <w:t xml:space="preserve"> بعد مر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م</w:t>
      </w:r>
      <w:r w:rsidR="00782480" w:rsidRPr="000C6D58">
        <w:rPr>
          <w:rStyle w:val="libArabicChar"/>
          <w:rtl/>
        </w:rPr>
        <w:t>:لقد نزل جبرائ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ل</w:t>
      </w:r>
      <w:r w:rsidR="00782480" w:rsidRPr="000C6D58">
        <w:rPr>
          <w:rStyle w:val="libArabicChar"/>
          <w:rtl/>
        </w:rPr>
        <w:t xml:space="preserve"> بصورت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...ولقد تزوّجن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بکرا وما تزوّج بکرا غ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ر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...وان کان الوح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ل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نزل</w:t>
      </w:r>
      <w:r w:rsidR="00782480" w:rsidRPr="000C6D58">
        <w:rPr>
          <w:rStyle w:val="libArabicChar"/>
          <w:rtl/>
        </w:rPr>
        <w:t xml:space="preserve"> عل</w:t>
      </w:r>
      <w:r w:rsidR="00782480" w:rsidRPr="000C6D5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tl/>
        </w:rPr>
        <w:t xml:space="preserve"> وانّ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لمع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فی</w:t>
      </w:r>
      <w:r w:rsidR="00782480" w:rsidRPr="000C6D58">
        <w:rPr>
          <w:rStyle w:val="libArabicChar"/>
          <w:rtl/>
        </w:rPr>
        <w:t xml:space="preserve"> لحاف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...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DF7E8D">
      <w:pPr>
        <w:pStyle w:val="Heading2Center"/>
        <w:rPr>
          <w:rtl/>
        </w:rPr>
      </w:pPr>
      <w:bookmarkStart w:id="65" w:name="_Toc518812442"/>
      <w:r>
        <w:rPr>
          <w:rtl/>
        </w:rPr>
        <w:t>۔امام حسن (رض) کا جنازہ دفن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6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عائشہ (رض)کے حکم پر جوانان جنّت کے سردار حضرت امام حسن مجتبٰ</w:t>
      </w:r>
      <w:r>
        <w:rPr>
          <w:rFonts w:hint="cs"/>
          <w:rtl/>
        </w:rPr>
        <w:t>ی</w:t>
      </w:r>
      <w:r>
        <w:rPr>
          <w:rtl/>
        </w:rPr>
        <w:t xml:space="preserve"> (رض)کاجنازہ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روضہ مبارک کے پاس لانے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جبکہ خود حضرت عائشہ (رض) نے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سعد بن اب</w:t>
      </w:r>
      <w:r>
        <w:rPr>
          <w:rFonts w:hint="cs"/>
          <w:rtl/>
        </w:rPr>
        <w:t>ی</w:t>
      </w:r>
      <w:r>
        <w:rPr>
          <w:rtl/>
        </w:rPr>
        <w:t xml:space="preserve"> وقاص کے جنازہ کو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کر اس پر نماز جنازہ ادا ک</w:t>
      </w:r>
      <w:r>
        <w:rPr>
          <w:rFonts w:hint="cs"/>
          <w:rtl/>
        </w:rPr>
        <w:t>ی</w:t>
      </w:r>
      <w:r>
        <w:rPr>
          <w:rtl/>
        </w:rPr>
        <w:t xml:space="preserve"> جائے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EA5F21" w:rsidRPr="00EA5F21">
        <w:rPr>
          <w:rStyle w:val="libFootnotenumChar"/>
          <w:rtl/>
          <w:lang w:bidi="ar-SA"/>
        </w:rPr>
        <w:t>)</w:t>
      </w:r>
      <w:r>
        <w:rPr>
          <w:rtl/>
        </w:rPr>
        <w:t>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عائشہ (رض) امّ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حسن (رض)مومن نہ تھے کہ ان کے جنازہ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5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>
        <w:rPr>
          <w:rtl/>
        </w:rPr>
        <w:t>1</w:t>
      </w:r>
      <w:r w:rsidR="00782480">
        <w:rPr>
          <w:rtl/>
        </w:rPr>
        <w:t xml:space="preserve">و </w:t>
      </w:r>
      <w:r>
        <w:rPr>
          <w:rtl/>
        </w:rPr>
        <w:t>1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506</w:t>
      </w:r>
      <w:r w:rsidR="00782480">
        <w:rPr>
          <w:rtl/>
        </w:rPr>
        <w:t xml:space="preserve">؛طبقات ابن سعد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84</w:t>
      </w:r>
      <w:r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DF7E8D">
      <w:pPr>
        <w:pStyle w:val="Heading2Center"/>
        <w:rPr>
          <w:rtl/>
        </w:rPr>
      </w:pPr>
      <w:bookmarkStart w:id="66" w:name="_Toc518812443"/>
      <w:r>
        <w:rPr>
          <w:rtl/>
        </w:rPr>
        <w:lastRenderedPageBreak/>
        <w:t>۔ابن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کاحضرت عائشہ(رض) کو گمراہ کرنا</w:t>
      </w:r>
      <w:bookmarkEnd w:id="6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ہے کہ عبداللہ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حضرت عائشہ (رض)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جنگ جمل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مسلمانوں کا ناحق خون بہا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عبداللہ بن عمر(رض)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حضرت عائشہ(رض) کے گوش گزار فرمائ</w:t>
      </w:r>
      <w:r>
        <w:rPr>
          <w:rFonts w:hint="cs"/>
          <w:rtl/>
        </w:rPr>
        <w:t>ی</w:t>
      </w:r>
      <w:r>
        <w:rPr>
          <w:rtl/>
        </w:rPr>
        <w:t xml:space="preserve"> اور امام ذہب</w:t>
      </w:r>
      <w:r>
        <w:rPr>
          <w:rFonts w:hint="cs"/>
          <w:rtl/>
        </w:rPr>
        <w:t>ی</w:t>
      </w:r>
      <w:r>
        <w:rPr>
          <w:rtl/>
        </w:rPr>
        <w:t xml:space="preserve">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 w:rsidRPr="000C6D58">
        <w:rPr>
          <w:rStyle w:val="libArabicChar"/>
          <w:rtl/>
        </w:rPr>
        <w:t xml:space="preserve">  </w:t>
      </w:r>
      <w:r w:rsidR="00782480" w:rsidRPr="000C6D58">
        <w:rPr>
          <w:rStyle w:val="libArabicChar"/>
          <w:rtl/>
        </w:rPr>
        <w:t xml:space="preserve"> قالت عائش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اذا مرّ ابن عمر ، ی</w:t>
      </w:r>
      <w:r w:rsidR="00782480" w:rsidRPr="000C6D58">
        <w:rPr>
          <w:rStyle w:val="libArabicChar"/>
          <w:rFonts w:hint="eastAsia"/>
          <w:rtl/>
        </w:rPr>
        <w:t>ا</w:t>
      </w:r>
      <w:r w:rsidR="00782480" w:rsidRPr="000C6D58">
        <w:rPr>
          <w:rStyle w:val="libArabicChar"/>
          <w:rtl/>
        </w:rPr>
        <w:t xml:space="preserve"> عبدالرحمن مامنعک أن تن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انی</w:t>
      </w:r>
      <w:r w:rsidR="00782480" w:rsidRPr="000C6D58">
        <w:rPr>
          <w:rStyle w:val="libArabicChar"/>
          <w:rtl/>
        </w:rPr>
        <w:t xml:space="preserve"> عن س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ر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؟ قال : رأ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ت</w:t>
      </w:r>
      <w:r w:rsidR="00782480" w:rsidRPr="000C6D58">
        <w:rPr>
          <w:rStyle w:val="libArabicChar"/>
          <w:rtl/>
        </w:rPr>
        <w:t xml:space="preserve"> رجلا قد غلب عل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ک</w:t>
      </w:r>
      <w:r w:rsidR="00782480" w:rsidRPr="000C6D58">
        <w:rPr>
          <w:rStyle w:val="libArabicChar"/>
          <w:rtl/>
        </w:rPr>
        <w:t xml:space="preserve"> 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عن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ابن الزّب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Fonts w:hint="eastAsia"/>
          <w:rtl/>
        </w:rPr>
        <w:t>ر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تر حقائق کے باوجود ہمارے علمائ کس لئے جنگ جمل ک</w:t>
      </w:r>
      <w:r>
        <w:rPr>
          <w:rFonts w:hint="cs"/>
          <w:rtl/>
        </w:rPr>
        <w:t>ی</w:t>
      </w:r>
      <w:r>
        <w:rPr>
          <w:rtl/>
        </w:rPr>
        <w:t xml:space="preserve"> غلط توج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کر تے اور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کتنے صحابہ کرام(رض) کے قتل کا باعث بنا ؟ </w:t>
      </w:r>
    </w:p>
    <w:p w:rsidR="000C6D58" w:rsidRDefault="000C6D58" w:rsidP="00782480">
      <w:pPr>
        <w:pStyle w:val="libNormal"/>
        <w:rPr>
          <w:rtl/>
        </w:rPr>
      </w:pPr>
    </w:p>
    <w:p w:rsidR="000C6D58" w:rsidRDefault="00782480" w:rsidP="000C6D58">
      <w:pPr>
        <w:pStyle w:val="Heading2Center"/>
        <w:rPr>
          <w:rtl/>
        </w:rPr>
      </w:pPr>
      <w:bookmarkStart w:id="67" w:name="_Toc518812444"/>
      <w:r>
        <w:rPr>
          <w:rtl/>
        </w:rPr>
        <w:t>۔حضرت عائشہ (رض) کا حضور(ص)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C6D58">
        <w:rPr>
          <w:rtl/>
        </w:rPr>
        <w:t>کرنا</w:t>
      </w:r>
      <w:bookmarkEnd w:id="67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62:کہا جاتا ہے کہ حضرت عائشہ (رض)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مند مسلمان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جھوٹ</w:t>
      </w:r>
      <w:r>
        <w:rPr>
          <w:rFonts w:hint="cs"/>
          <w:rtl/>
        </w:rPr>
        <w:t>ی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کاملا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حضرت عائشہ(رض) فرمات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</w:t>
      </w:r>
      <w:r w:rsidR="00DF7E8D">
        <w:rPr>
          <w:rtl/>
        </w:rPr>
        <w:t xml:space="preserve">  </w:t>
      </w:r>
      <w:r w:rsidR="00782480">
        <w:rPr>
          <w:rtl/>
        </w:rPr>
        <w:t xml:space="preserve"> تزوّجن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بکرا</w:t>
      </w:r>
      <w:r w:rsidR="00DF7E8D">
        <w:rPr>
          <w:rtl/>
        </w:rPr>
        <w:t xml:space="preserve"> </w:t>
      </w:r>
      <w:r w:rsidR="00782480">
        <w:rPr>
          <w:rtl/>
        </w:rPr>
        <w:t xml:space="preserve"> جب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>(ص)نے مجھ سے شاد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تو باکرہ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وہ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فرمات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  <w:r w:rsidR="00DF7E8D">
        <w:rPr>
          <w:rtl/>
        </w:rPr>
        <w:t xml:space="preserve"> </w:t>
      </w:r>
      <w:r w:rsidR="00DF7E8D" w:rsidRPr="000C6D58">
        <w:rPr>
          <w:rStyle w:val="libArabicChar"/>
          <w:rtl/>
        </w:rPr>
        <w:t xml:space="preserve"> </w:t>
      </w:r>
      <w:r w:rsidR="00782480" w:rsidRPr="000C6D58">
        <w:rPr>
          <w:rStyle w:val="libArabicChar"/>
          <w:rtl/>
        </w:rPr>
        <w:t>کان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ی</w:t>
      </w:r>
      <w:r w:rsidR="00782480" w:rsidRPr="000C6D58">
        <w:rPr>
          <w:rStyle w:val="libArabicChar"/>
          <w:rFonts w:hint="eastAsia"/>
          <w:rtl/>
        </w:rPr>
        <w:t>أت</w:t>
      </w:r>
      <w:r w:rsidR="00782480" w:rsidRPr="000C6D58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tl/>
        </w:rPr>
        <w:t xml:space="preserve"> الوح</w:t>
      </w:r>
      <w:r w:rsidR="00782480" w:rsidRPr="000C6D58">
        <w:rPr>
          <w:rStyle w:val="libArabicChar"/>
          <w:rFonts w:hint="cs"/>
          <w:rtl/>
        </w:rPr>
        <w:t>ی</w:t>
      </w:r>
      <w:r w:rsidR="00782480" w:rsidRPr="000C6D58">
        <w:rPr>
          <w:rStyle w:val="libArabicChar"/>
          <w:rtl/>
        </w:rPr>
        <w:t xml:space="preserve"> ، وأنا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و فی</w:t>
      </w:r>
      <w:r w:rsidR="00782480" w:rsidRPr="000C6D58">
        <w:rPr>
          <w:rStyle w:val="libArabicChar"/>
          <w:rtl/>
        </w:rPr>
        <w:t xml:space="preserve"> لحاف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آپ (ص) پر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تو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لحاف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560E5F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</w:t>
      </w:r>
      <w:r w:rsidR="00DF7E8D">
        <w:rPr>
          <w:rtl/>
        </w:rPr>
        <w:t xml:space="preserve">  </w:t>
      </w:r>
      <w:r w:rsidR="00782480" w:rsidRPr="000C6D58">
        <w:rPr>
          <w:rStyle w:val="libArabicChar"/>
          <w:rtl/>
        </w:rPr>
        <w:t>انّ عائش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0C6D58">
        <w:rPr>
          <w:rStyle w:val="libArabicChar"/>
          <w:rtl/>
        </w:rPr>
        <w:t xml:space="preserve"> تخبر النّاس 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صلّی</w:t>
      </w:r>
      <w:r w:rsidR="00782480" w:rsidRPr="000C6D58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 xml:space="preserve">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tl/>
        </w:rPr>
        <w:t xml:space="preserve"> وسلّم</w:t>
      </w:r>
      <w:r w:rsidR="00782480" w:rsidRPr="000C6D58">
        <w:rPr>
          <w:rStyle w:val="libArabicChar"/>
          <w:rFonts w:hint="cs"/>
          <w:rtl/>
        </w:rPr>
        <w:t xml:space="preserve"> کان ی</w:t>
      </w:r>
      <w:r w:rsidR="00782480" w:rsidRPr="000C6D58">
        <w:rPr>
          <w:rStyle w:val="libArabicChar"/>
          <w:rFonts w:hint="eastAsia"/>
          <w:rtl/>
        </w:rPr>
        <w:t>قبّل</w:t>
      </w:r>
      <w:r w:rsidR="00782480" w:rsidRPr="000C6D58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0C6D58">
        <w:rPr>
          <w:rStyle w:val="libArabicChar"/>
          <w:rFonts w:hint="cs"/>
          <w:rtl/>
        </w:rPr>
        <w:t>و صائم</w:t>
      </w:r>
      <w:r w:rsidR="00782480">
        <w:rPr>
          <w:rtl/>
        </w:rPr>
        <w:t xml:space="preserve"> 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CE7707">
        <w:rPr>
          <w:rtl/>
        </w:rPr>
        <w:t>9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>،</w:t>
      </w:r>
      <w:r>
        <w:rPr>
          <w:rtl/>
        </w:rPr>
        <w:t>1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و </w:t>
      </w:r>
      <w:r>
        <w:rPr>
          <w:rtl/>
        </w:rPr>
        <w:t>2</w:t>
      </w:r>
      <w:r w:rsidR="006E2B3A">
        <w:rPr>
          <w:rtl/>
        </w:rPr>
        <w:t>7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حوالہ سابق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 w:rsidR="007A43F7">
        <w:rPr>
          <w:rtl/>
        </w:rPr>
        <w:t>2</w:t>
      </w:r>
      <w:r w:rsidR="00782480">
        <w:rPr>
          <w:rtl/>
        </w:rPr>
        <w:t>، کتاب الع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، باب الحرب والدرق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وم</w:t>
      </w:r>
      <w:r w:rsidR="00782480">
        <w:rPr>
          <w:rtl/>
        </w:rPr>
        <w:t xml:space="preserve"> الع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،اور </w:t>
      </w:r>
      <w:r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74</w:t>
      </w:r>
      <w:r w:rsidR="00782480">
        <w:rPr>
          <w:rtl/>
        </w:rPr>
        <w:t>، کتاب الجھاد ، باب الدرق 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06</w:t>
      </w:r>
      <w:r w:rsidR="00782480">
        <w:rPr>
          <w:rtl/>
        </w:rPr>
        <w:t>، کتاب الصّلا</w:t>
      </w:r>
      <w:r w:rsidR="00782480">
        <w:rPr>
          <w:rFonts w:hint="cs"/>
          <w:rtl/>
        </w:rPr>
        <w:t>ۃ</w:t>
      </w:r>
      <w:r w:rsidR="00782480">
        <w:rPr>
          <w:rtl/>
        </w:rPr>
        <w:t>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(رض)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آںحضرت (ص) حالت روزہ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E76CB">
        <w:rPr>
          <w:rtl/>
        </w:rPr>
        <w:t>(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3E76CB">
        <w:rPr>
          <w:rtl/>
        </w:rPr>
        <w:t>)</w:t>
      </w:r>
      <w:r>
        <w:rPr>
          <w:rtl/>
        </w:rPr>
        <w:t xml:space="preserve">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۔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حضرت عائشہ (رض) فرمات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دن حضور (ص) تشر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لائے تو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رے</w:t>
      </w:r>
      <w:r w:rsidR="00782480">
        <w:rPr>
          <w:rtl/>
        </w:rPr>
        <w:t xml:space="preserve"> پاس گانے وال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دو کن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گانے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مشغول تھ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کن</w:t>
      </w:r>
      <w:r w:rsidR="00782480">
        <w:rPr>
          <w:rtl/>
        </w:rPr>
        <w:t xml:space="preserve"> آپ(ص) توجہ کئے بغ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اپنے بستر پر جا کر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ٹ</w:t>
      </w:r>
      <w:r w:rsidR="00782480">
        <w:rPr>
          <w:rtl/>
        </w:rPr>
        <w:t xml:space="preserve"> گئے .اتنے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حضرت ابو بکر (رض) تشر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لائے تو ناراض ہوتے ہوئے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: گانا اور وہ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(ص) کے </w:t>
      </w:r>
      <w:r w:rsidR="00782480">
        <w:rPr>
          <w:rFonts w:hint="eastAsia"/>
          <w:rtl/>
        </w:rPr>
        <w:t>گھر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!! آںحضرت (ص) نے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: انہ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ان کے حال پر چھوڑ دو .</w:t>
      </w:r>
      <w:r w:rsidR="003E76CB">
        <w:rPr>
          <w:rtl/>
        </w:rPr>
        <w:t>(</w:t>
      </w:r>
      <w:r w:rsidR="00782480">
        <w:rPr>
          <w:rtl/>
        </w:rPr>
        <w:t>تاکہ وہ گانے گا سک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3E76CB">
        <w:rPr>
          <w:rtl/>
        </w:rPr>
        <w:t>)</w:t>
      </w:r>
      <w:r w:rsidR="00782480">
        <w:rPr>
          <w:rtl/>
        </w:rPr>
        <w:t>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سے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حضرت ابوبکر (رض) نے توجہ ہٹائ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تو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نے ان دونوں کن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زوں</w:t>
      </w:r>
      <w:r w:rsidR="00782480">
        <w:rPr>
          <w:rtl/>
        </w:rPr>
        <w:t xml:space="preserve"> کو وہاں سے نکل جانے کا حکم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۔ </w:t>
      </w:r>
      <w:r w:rsidR="00DF7E8D">
        <w:rPr>
          <w:rtl/>
        </w:rPr>
        <w:t xml:space="preserve">  </w:t>
      </w:r>
      <w:r w:rsidR="00782480" w:rsidRPr="006F425E">
        <w:rPr>
          <w:rStyle w:val="libArabicChar"/>
          <w:rtl/>
        </w:rPr>
        <w:t>دخل عل</w:t>
      </w:r>
      <w:r w:rsidR="00782480" w:rsidRPr="006F425E">
        <w:rPr>
          <w:rStyle w:val="libArabicChar"/>
          <w:rFonts w:hint="cs"/>
          <w:rtl/>
        </w:rPr>
        <w:t>یّ</w:t>
      </w:r>
      <w:r w:rsidR="00782480" w:rsidRPr="006F425E">
        <w:rPr>
          <w:rStyle w:val="libArabicChar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وعندی</w:t>
      </w:r>
      <w:r w:rsidR="00782480" w:rsidRPr="006F425E">
        <w:rPr>
          <w:rStyle w:val="libArabicChar"/>
          <w:rtl/>
        </w:rPr>
        <w:t xml:space="preserve"> جار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تان</w:t>
      </w:r>
      <w:r w:rsidR="00782480" w:rsidRPr="006F425E">
        <w:rPr>
          <w:rStyle w:val="libArabicChar"/>
          <w:rtl/>
        </w:rPr>
        <w:t xml:space="preserve"> تغنّ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ان</w:t>
      </w:r>
      <w:r w:rsidR="00782480" w:rsidRPr="006F425E">
        <w:rPr>
          <w:rStyle w:val="libArabicChar"/>
          <w:rtl/>
        </w:rPr>
        <w:t xml:space="preserve"> بغنائ بعاث فاضطجع عل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الفراش وحو</w:t>
      </w:r>
      <w:r w:rsidR="00782480" w:rsidRPr="006F425E">
        <w:rPr>
          <w:rStyle w:val="libArabicChar"/>
          <w:rFonts w:hint="eastAsia"/>
          <w:rtl/>
        </w:rPr>
        <w:t>ّل</w:t>
      </w:r>
      <w:r w:rsidR="00782480" w:rsidRPr="006F425E">
        <w:rPr>
          <w:rStyle w:val="libArabicChar"/>
          <w:rtl/>
        </w:rPr>
        <w:t xml:space="preserve"> وج</w:t>
      </w:r>
      <w:r w:rsidR="005F3EF5" w:rsidRPr="005F3EF5">
        <w:rPr>
          <w:rStyle w:val="libArabicChar"/>
          <w:rFonts w:hint="cs"/>
          <w:rtl/>
        </w:rPr>
        <w:t>ه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ودخل أبو بکر فانت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زنی</w:t>
      </w:r>
      <w:r w:rsidR="00782480" w:rsidRPr="006F425E">
        <w:rPr>
          <w:rStyle w:val="libArabicChar"/>
          <w:rtl/>
        </w:rPr>
        <w:t xml:space="preserve"> وقال مزمار الش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طان</w:t>
      </w:r>
      <w:r w:rsidR="00782480" w:rsidRPr="006F425E">
        <w:rPr>
          <w:rStyle w:val="libArabicChar"/>
          <w:rtl/>
        </w:rPr>
        <w:t xml:space="preserve"> عند النب</w:t>
      </w:r>
      <w:r w:rsidR="00782480" w:rsidRPr="006F425E">
        <w:rPr>
          <w:rStyle w:val="libArabicChar"/>
          <w:rFonts w:hint="cs"/>
          <w:rtl/>
        </w:rPr>
        <w:t>یّ</w:t>
      </w:r>
      <w:r w:rsidR="00782480" w:rsidRPr="006F425E">
        <w:rPr>
          <w:rStyle w:val="libArabicChar"/>
          <w:rtl/>
        </w:rPr>
        <w:t xml:space="preserve"> فأقبل عل</w:t>
      </w:r>
      <w:r w:rsidR="00782480" w:rsidRPr="006F425E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tl/>
        </w:rPr>
        <w:t xml:space="preserve">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وقال دع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</w:t>
      </w:r>
      <w:r w:rsidR="00782480">
        <w:rPr>
          <w:rtl/>
        </w:rPr>
        <w:t>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کے د ن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>(ص) نے مجھے کٹھ پتل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</w:t>
      </w:r>
      <w:r w:rsidR="00782480">
        <w:rPr>
          <w:rtl/>
        </w:rPr>
        <w:t xml:space="preserve"> کا کھ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دکھا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6</w:t>
      </w:r>
      <w:r w:rsidR="00782480">
        <w:rPr>
          <w:rtl/>
        </w:rPr>
        <w:t>۔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دن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کے روز حبشہ سے کچھ رقص کرنے وال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آئ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تو آنحضرت (ص) نے مجھے بلا کر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</w:t>
      </w:r>
      <w:r w:rsidR="00782480">
        <w:rPr>
          <w:rtl/>
        </w:rPr>
        <w:t xml:space="preserve"> سر اپنے شانے پر رکھا اور ان کا رقص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کھنا</w:t>
      </w:r>
      <w:r w:rsidR="00782480">
        <w:rPr>
          <w:rtl/>
        </w:rPr>
        <w:t xml:space="preserve"> شروع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DF7E8D">
      <w:pPr>
        <w:pStyle w:val="Heading2Center"/>
        <w:rPr>
          <w:rtl/>
        </w:rPr>
      </w:pPr>
      <w:bookmarkStart w:id="68" w:name="_Toc518812445"/>
      <w:r>
        <w:rPr>
          <w:rtl/>
        </w:rPr>
        <w:t>۔جوان کا رضاع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سکنا</w:t>
      </w:r>
      <w:bookmarkEnd w:id="6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عائشہ (رض)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اگر کوئ</w:t>
      </w:r>
      <w:r>
        <w:rPr>
          <w:rFonts w:hint="cs"/>
          <w:rtl/>
        </w:rPr>
        <w:t>ی</w:t>
      </w:r>
      <w:r>
        <w:rPr>
          <w:rtl/>
        </w:rPr>
        <w:t xml:space="preserve"> مرد کس</w:t>
      </w:r>
      <w:r>
        <w:rPr>
          <w:rFonts w:hint="cs"/>
          <w:rtl/>
        </w:rPr>
        <w:t>ی</w:t>
      </w:r>
      <w:r>
        <w:rPr>
          <w:rtl/>
        </w:rPr>
        <w:t xml:space="preserve"> عورت کا پانچ مرتبہ دودھ پ</w:t>
      </w:r>
      <w:r>
        <w:rPr>
          <w:rFonts w:hint="cs"/>
          <w:rtl/>
        </w:rPr>
        <w:t>ی</w:t>
      </w:r>
      <w:r>
        <w:rPr>
          <w:rtl/>
        </w:rPr>
        <w:t xml:space="preserve"> لے تو وہ اس کا رضائ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محرم بن جائے گا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بھ</w:t>
      </w:r>
      <w:r>
        <w:rPr>
          <w:rFonts w:hint="cs"/>
          <w:rtl/>
        </w:rPr>
        <w:t>ی</w:t>
      </w:r>
      <w:r>
        <w:rPr>
          <w:rtl/>
        </w:rPr>
        <w:t xml:space="preserve"> حضرت عائشہ (رض) کس</w:t>
      </w:r>
      <w:r>
        <w:rPr>
          <w:rFonts w:hint="cs"/>
          <w:rtl/>
        </w:rPr>
        <w:t>ی</w:t>
      </w:r>
      <w:r>
        <w:rPr>
          <w:rtl/>
        </w:rPr>
        <w:t xml:space="preserve"> مردکو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اس سے کہت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پہلے جاؤ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اسمائ کادودھ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تا کہ اس طرح آپ ان ک</w:t>
      </w:r>
      <w:r>
        <w:rPr>
          <w:rFonts w:hint="cs"/>
          <w:rtl/>
        </w:rPr>
        <w:t>ی</w:t>
      </w:r>
      <w:r>
        <w:rPr>
          <w:rtl/>
        </w:rPr>
        <w:t xml:space="preserve"> خالہ اور محرم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جبکہ دوسر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تمام ترا زواج مطہّرات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ابودؤود سے نقل ہوا ہے :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۔حوالہ سابق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06</w:t>
      </w:r>
      <w:r w:rsidR="00782480">
        <w:rPr>
          <w:rtl/>
        </w:rPr>
        <w:t xml:space="preserve"> ، کتاب صلا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6F425E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عن عائش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واُمّ سلم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أنّ أبا حذ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کان تبنّ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سالما وأنکح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، ابن</w:t>
      </w:r>
      <w:r w:rsidR="005F3EF5" w:rsidRPr="00EA545C">
        <w:rPr>
          <w:rFonts w:hint="cs"/>
          <w:rtl/>
        </w:rPr>
        <w:t>ة</w:t>
      </w:r>
      <w:r w:rsidR="00782480">
        <w:rPr>
          <w:rFonts w:hint="eastAsia"/>
          <w:rtl/>
        </w:rPr>
        <w:t>أخ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>...فجائت امرأ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فقالت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! انّاکنّا نریٰ</w:t>
      </w:r>
      <w:r w:rsidR="00782480">
        <w:rPr>
          <w:rtl/>
        </w:rPr>
        <w:t xml:space="preserve"> سالما ولدا وکان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أو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ومع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واحد 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فضلا .</w:t>
      </w:r>
      <w:r w:rsidR="00782480">
        <w:rPr>
          <w:rFonts w:hint="eastAsia"/>
          <w:rtl/>
        </w:rPr>
        <w:t>وقد</w:t>
      </w:r>
      <w:r w:rsidR="00782480">
        <w:rPr>
          <w:rtl/>
        </w:rPr>
        <w:t xml:space="preserve"> أنزل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فی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م</w:t>
      </w:r>
      <w:r w:rsidR="00782480">
        <w:rPr>
          <w:rtl/>
        </w:rPr>
        <w:t xml:space="preserve"> ماقد علمت فک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ترٰ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؟</w:t>
      </w:r>
    </w:p>
    <w:p w:rsidR="00782480" w:rsidRDefault="00782480" w:rsidP="006F425E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 النبیّ</w:t>
      </w:r>
      <w:r>
        <w:rPr>
          <w:rtl/>
        </w:rPr>
        <w:t xml:space="preserve"> : أرضع</w:t>
      </w:r>
      <w:r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>
        <w:rPr>
          <w:rtl/>
        </w:rPr>
        <w:t xml:space="preserve"> ، فأرضعت</w:t>
      </w:r>
      <w:r w:rsidR="005F3EF5" w:rsidRPr="00EA545C">
        <w:rPr>
          <w:rFonts w:hint="cs"/>
          <w:rtl/>
        </w:rPr>
        <w:t>ه</w:t>
      </w:r>
      <w:r>
        <w:rPr>
          <w:rFonts w:hint="cs"/>
          <w:rtl/>
        </w:rPr>
        <w:t xml:space="preserve"> خمس رضاعات فکان بمنزل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ولد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 من الرّضاع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.فبذٰلک کانت عائش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تأمر بنات أخوات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 وبنات اخوت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 أن ی</w:t>
      </w:r>
      <w:r>
        <w:rPr>
          <w:rFonts w:hint="eastAsia"/>
          <w:rtl/>
        </w:rPr>
        <w:t>رضعن</w:t>
      </w:r>
      <w:r>
        <w:rPr>
          <w:rtl/>
        </w:rPr>
        <w:t xml:space="preserve"> من أحبّت عائش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وان کان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، خمس رضاعات ثمّ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وأبت اُمّ سلم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وسائرأزواج النّب</w:t>
      </w:r>
      <w:r>
        <w:rPr>
          <w:rFonts w:hint="cs"/>
          <w:rtl/>
        </w:rPr>
        <w:t>ی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نّ</w:t>
      </w:r>
      <w:r>
        <w:rPr>
          <w:rtl/>
        </w:rPr>
        <w:t xml:space="preserve"> بتلک الرّضاع</w:t>
      </w:r>
      <w:r w:rsidR="005F3EF5" w:rsidRPr="00EA545C">
        <w:rPr>
          <w:rFonts w:hint="cs"/>
          <w:rtl/>
        </w:rPr>
        <w:t>ة</w:t>
      </w:r>
      <w:r>
        <w:rPr>
          <w:rFonts w:hint="eastAsia"/>
          <w:rtl/>
        </w:rPr>
        <w:t>أحدا</w:t>
      </w:r>
      <w:r>
        <w:rPr>
          <w:rtl/>
        </w:rPr>
        <w:t xml:space="preserve"> حتّٰ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رضع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 xml:space="preserve">د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اورحضرت امّ سلمہ رض</w:t>
      </w:r>
      <w:r>
        <w:rPr>
          <w:rFonts w:hint="cs"/>
          <w:rtl/>
        </w:rPr>
        <w:t>ی</w:t>
      </w:r>
      <w:r>
        <w:rPr>
          <w:rtl/>
        </w:rPr>
        <w:t xml:space="preserve"> اللہ عنھما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ابو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سالم کو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 رکھا تھا اور اس کا نکاح اپن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tl/>
        </w:rPr>
        <w:t xml:space="preserve"> اورعرض کرنے لگ</w:t>
      </w:r>
      <w:r>
        <w:rPr>
          <w:rFonts w:hint="cs"/>
          <w:rtl/>
        </w:rPr>
        <w:t>ی</w:t>
      </w:r>
      <w:r>
        <w:rPr>
          <w:rtl/>
        </w:rPr>
        <w:t xml:space="preserve"> : ہم نے سالم کو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 رکھا ہے جبکہ وہ ہمارے س</w:t>
      </w:r>
      <w:r>
        <w:rPr>
          <w:rFonts w:hint="eastAsia"/>
          <w:rtl/>
        </w:rPr>
        <w:t>اتھ</w:t>
      </w:r>
      <w:r>
        <w:rPr>
          <w:rtl/>
        </w:rPr>
        <w:t xml:space="preserve"> رہتا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جبکہ حکم پروردگار بھ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چکا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(ص) (ص)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اسے پانچ مرتبہ دودھ پلا دو تو وہ تمہارا رضاع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 جائے گا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حضرت عائشہ (رض) جب کس</w:t>
      </w:r>
      <w:r>
        <w:rPr>
          <w:rFonts w:hint="cs"/>
          <w:rtl/>
        </w:rPr>
        <w:t>ی</w:t>
      </w:r>
      <w:r>
        <w:rPr>
          <w:rtl/>
        </w:rPr>
        <w:t xml:space="preserve"> کو اپنے پاس بلانا چاہت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بھانج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فرمات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پانچ بار دودھ 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وہ شخص جوان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ہوتا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۔سنن ابوداؤد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222</w:t>
      </w:r>
      <w:r w:rsidR="00782480">
        <w:rPr>
          <w:rtl/>
        </w:rPr>
        <w:t>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782480" w:rsidRDefault="00782480" w:rsidP="00127358">
      <w:pPr>
        <w:pStyle w:val="Heading2Center"/>
        <w:rPr>
          <w:rtl/>
        </w:rPr>
      </w:pPr>
      <w:bookmarkStart w:id="69" w:name="_Toc518812446"/>
      <w:r>
        <w:rPr>
          <w:rtl/>
        </w:rPr>
        <w:t>۔مصحف حضرت عائشہ(رض)</w:t>
      </w:r>
      <w:bookmarkEnd w:id="6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عائشہ (رض)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مصحف تھا جسے مصحف عائشہ کہا جاتا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بعض صحابہ کرام کے پاس بھ</w:t>
      </w:r>
      <w:r>
        <w:rPr>
          <w:rFonts w:hint="cs"/>
          <w:rtl/>
        </w:rPr>
        <w:t>ی</w:t>
      </w:r>
      <w:r>
        <w:rPr>
          <w:rtl/>
        </w:rPr>
        <w:t xml:space="preserve"> اپنے اپنے مصحف موجود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مصحف سالم مولٰ</w:t>
      </w:r>
      <w:r>
        <w:rPr>
          <w:rFonts w:hint="cs"/>
          <w:rtl/>
        </w:rPr>
        <w:t>ی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مصحف ابن مسعود ، مصحف اب</w:t>
      </w:r>
      <w:r>
        <w:rPr>
          <w:rFonts w:hint="cs"/>
          <w:rtl/>
        </w:rPr>
        <w:t>ی</w:t>
      </w:r>
      <w:r>
        <w:rPr>
          <w:rtl/>
        </w:rPr>
        <w:t xml:space="preserve"> بن کعب ، مصحف مقداد ، مصحف معاذ بن جبل ، مصحف اب</w:t>
      </w:r>
      <w:r>
        <w:rPr>
          <w:rFonts w:hint="eastAsia"/>
          <w:rtl/>
        </w:rPr>
        <w:t>و</w:t>
      </w:r>
      <w:r>
        <w:rPr>
          <w:rtl/>
        </w:rPr>
        <w:t xml:space="preserve"> موسٰ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مصحف اور حضرت عل</w:t>
      </w:r>
      <w:r>
        <w:rPr>
          <w:rFonts w:hint="cs"/>
          <w:rtl/>
        </w:rPr>
        <w:t>ی</w:t>
      </w:r>
      <w:r>
        <w:rPr>
          <w:rtl/>
        </w:rPr>
        <w:t xml:space="preserve"> و حضرت فاطمہ رض</w:t>
      </w:r>
      <w:r>
        <w:rPr>
          <w:rFonts w:hint="cs"/>
          <w:rtl/>
        </w:rPr>
        <w:t>ی</w:t>
      </w:r>
      <w:r>
        <w:rPr>
          <w:rtl/>
        </w:rPr>
        <w:t xml:space="preserve"> اللہ عنھما کے مصحف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فاطمہ (رض)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مصحف تھا !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0" w:name="_Toc518812447"/>
      <w:r>
        <w:rPr>
          <w:rtl/>
        </w:rPr>
        <w:t>۔ صحابہ کرام(رض)کا حضرت عائشہ(رض) پر زناک</w:t>
      </w:r>
      <w:r>
        <w:rPr>
          <w:rFonts w:hint="cs"/>
          <w:rtl/>
        </w:rPr>
        <w:t>ی</w:t>
      </w:r>
      <w:r>
        <w:rPr>
          <w:rtl/>
        </w:rPr>
        <w:t xml:space="preserve"> تہمت لگان</w:t>
      </w:r>
      <w:r w:rsidR="006F425E">
        <w:rPr>
          <w:rFonts w:hint="cs"/>
          <w:rtl/>
        </w:rPr>
        <w:t>ا</w:t>
      </w:r>
      <w:bookmarkEnd w:id="7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رسالت مآب کے بعض صحابہ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مسطح بن اثاثہ ، حسان بن ثابت اور حمنہ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نے اُمّ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(رض) پر زنا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رسول نے ان پر تہمت ک</w:t>
      </w:r>
      <w:r>
        <w:rPr>
          <w:rFonts w:hint="cs"/>
          <w:rtl/>
        </w:rPr>
        <w:t>ی</w:t>
      </w:r>
      <w:r>
        <w:rPr>
          <w:rtl/>
        </w:rPr>
        <w:t xml:space="preserve"> حد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</w:t>
      </w:r>
      <w:r>
        <w:rPr>
          <w:rFonts w:hint="eastAsia"/>
          <w:rtl/>
        </w:rPr>
        <w:t>کہ</w:t>
      </w:r>
      <w:r>
        <w:rPr>
          <w:rtl/>
        </w:rPr>
        <w:t xml:space="preserve"> ہم اس تہمت کو ان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کوئ</w:t>
      </w:r>
      <w:r>
        <w:rPr>
          <w:rFonts w:hint="cs"/>
          <w:rtl/>
        </w:rPr>
        <w:t>ی</w:t>
      </w:r>
      <w:r>
        <w:rPr>
          <w:rtl/>
        </w:rPr>
        <w:t xml:space="preserve"> ہمارے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گمان ہ</w:t>
      </w:r>
      <w:r>
        <w:rPr>
          <w:rFonts w:hint="cs"/>
          <w:rtl/>
        </w:rPr>
        <w:t>ی</w:t>
      </w:r>
      <w:r>
        <w:rPr>
          <w:rtl/>
        </w:rPr>
        <w:t xml:space="preserve"> نہ کرنے پائے!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1" w:name="_Toc518812448"/>
      <w:r>
        <w:rPr>
          <w:rtl/>
        </w:rPr>
        <w:t>۔امّ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اولادکو قتل 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F425E">
        <w:rPr>
          <w:rFonts w:hint="cs"/>
          <w:rtl/>
        </w:rPr>
        <w:t>ا</w:t>
      </w:r>
      <w:bookmarkEnd w:id="71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عائشہ (رض) نے جنگ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اولاد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افراد مروا ڈالے اور اگر کوئ</w:t>
      </w:r>
      <w:r>
        <w:rPr>
          <w:rFonts w:hint="cs"/>
          <w:rtl/>
        </w:rPr>
        <w:t>ی</w:t>
      </w:r>
      <w:r>
        <w:rPr>
          <w:rtl/>
        </w:rPr>
        <w:t xml:space="preserve"> ان پر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کرتا تو اسے دشمن خداقرار دے کر اس سے انتہائ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امّ اوفٰ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محفل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عبد ربُہ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نسائ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07</w:t>
      </w:r>
      <w:r>
        <w:rPr>
          <w:rtl/>
        </w:rPr>
        <w:t>3</w:t>
      </w:r>
      <w:r w:rsidR="00782480">
        <w:rPr>
          <w:rtl/>
        </w:rPr>
        <w:t>؛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بغو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1332</w:t>
      </w:r>
      <w:r w:rsidR="00782480">
        <w:rPr>
          <w:rtl/>
        </w:rPr>
        <w:t xml:space="preserve">۔اسدالغابہ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12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۔اسد الغابہ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.</w:t>
      </w:r>
      <w:r w:rsidR="00782480" w:rsidRPr="006F425E">
        <w:rPr>
          <w:rStyle w:val="libFootNoteArabicChar"/>
          <w:rtl/>
        </w:rPr>
        <w:t>کانت ممّن قال ف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tl/>
        </w:rPr>
        <w:t xml:space="preserve"> الافک عل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tl/>
        </w:rPr>
        <w:t xml:space="preserve"> عائش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6F425E">
        <w:rPr>
          <w:rStyle w:val="libFootNoteArabicChar"/>
          <w:rtl/>
        </w:rPr>
        <w:t xml:space="preserve"> ...انّ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>اجلدت مع من جلد فی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tl/>
        </w:rPr>
        <w:t xml:space="preserve">.اور </w:t>
      </w:r>
      <w:r w:rsidR="006E2B3A" w:rsidRPr="006F425E">
        <w:rPr>
          <w:rStyle w:val="libFootNoteArabicChar"/>
          <w:rtl/>
        </w:rPr>
        <w:t>4</w:t>
      </w:r>
      <w:r w:rsidR="00782480" w:rsidRPr="006F425E">
        <w:rPr>
          <w:rStyle w:val="libFootNoteArabicChar"/>
          <w:rtl/>
        </w:rPr>
        <w:t xml:space="preserve">: </w:t>
      </w:r>
      <w:r w:rsidR="006E2B3A" w:rsidRPr="006F425E">
        <w:rPr>
          <w:rStyle w:val="libFootNoteArabicChar"/>
          <w:rtl/>
        </w:rPr>
        <w:t>55</w:t>
      </w:r>
      <w:r w:rsidRPr="006F425E">
        <w:rPr>
          <w:rStyle w:val="libFootNoteArabicChar"/>
          <w:rtl/>
        </w:rPr>
        <w:t>3</w:t>
      </w:r>
      <w:r w:rsidR="00782480" w:rsidRPr="006F425E">
        <w:rPr>
          <w:rStyle w:val="libFootNoteArabicChar"/>
          <w:rtl/>
        </w:rPr>
        <w:t>،ش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>د مسطح بدرا وکان ممّن خاض فی</w:t>
      </w:r>
      <w:r w:rsidR="00782480" w:rsidRPr="006F425E">
        <w:rPr>
          <w:rStyle w:val="libFootNoteArabicChar"/>
          <w:rtl/>
        </w:rPr>
        <w:t xml:space="preserve"> الافک عل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tl/>
        </w:rPr>
        <w:t xml:space="preserve"> عائش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6F425E">
        <w:rPr>
          <w:rStyle w:val="libFootNoteArabicChar"/>
          <w:rtl/>
        </w:rPr>
        <w:t xml:space="preserve"> فجلد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>، النبّی</w:t>
      </w:r>
      <w:r w:rsidR="00782480" w:rsidRPr="006F425E">
        <w:rPr>
          <w:rStyle w:val="libFootNoteArabicChar"/>
          <w:rtl/>
        </w:rPr>
        <w:t xml:space="preserve"> ف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Fonts w:hint="eastAsia"/>
          <w:rtl/>
        </w:rPr>
        <w:t>من</w:t>
      </w:r>
      <w:r w:rsidR="00782480" w:rsidRPr="006F425E">
        <w:rPr>
          <w:rStyle w:val="libFootNoteArabicChar"/>
          <w:rtl/>
        </w:rPr>
        <w:t xml:space="preserve"> جلد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 xml:space="preserve"> اور </w:t>
      </w:r>
      <w:r w:rsidRPr="006F425E">
        <w:rPr>
          <w:rStyle w:val="libFootNoteArabicChar"/>
          <w:rtl/>
        </w:rPr>
        <w:t>2</w:t>
      </w:r>
      <w:r w:rsidR="00782480" w:rsidRPr="006F425E">
        <w:rPr>
          <w:rStyle w:val="libFootNoteArabicChar"/>
          <w:rtl/>
        </w:rPr>
        <w:t>:</w:t>
      </w:r>
      <w:r w:rsidR="006E2B3A" w:rsidRPr="006F425E">
        <w:rPr>
          <w:rStyle w:val="libFootNoteArabicChar"/>
          <w:rtl/>
        </w:rPr>
        <w:t>6</w:t>
      </w:r>
      <w:r w:rsidR="00782480" w:rsidRPr="006F425E">
        <w:rPr>
          <w:rStyle w:val="libFootNoteArabicChar"/>
          <w:rtl/>
        </w:rPr>
        <w:t>، وکان حسان بن ثابت ممّن خاض ف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tl/>
        </w:rPr>
        <w:t xml:space="preserve"> الافک فجلد ف</w:t>
      </w:r>
      <w:r w:rsidR="00782480" w:rsidRPr="006F425E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tl/>
        </w:rPr>
        <w:t>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لکھا ہے: </w:t>
      </w:r>
    </w:p>
    <w:p w:rsidR="00782480" w:rsidRDefault="00DF7E8D" w:rsidP="00782480">
      <w:pPr>
        <w:pStyle w:val="libNormal"/>
        <w:rPr>
          <w:rtl/>
        </w:rPr>
      </w:pPr>
      <w:r w:rsidRPr="006F425E">
        <w:rPr>
          <w:rStyle w:val="libArabicChar"/>
          <w:rtl/>
        </w:rPr>
        <w:t xml:space="preserve">  </w:t>
      </w:r>
      <w:r w:rsidR="00782480" w:rsidRPr="006F425E">
        <w:rPr>
          <w:rStyle w:val="libArabicChar"/>
          <w:rtl/>
        </w:rPr>
        <w:t>دخلت اُمّ اوفٰ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العبد</w:t>
      </w:r>
      <w:r w:rsidR="00782480" w:rsidRPr="006F425E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بعد الجمل عل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عائش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فقالت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ا:ما تقولی</w:t>
      </w:r>
      <w:r w:rsidR="00782480" w:rsidRPr="006F425E">
        <w:rPr>
          <w:rStyle w:val="libArabicChar"/>
          <w:rFonts w:hint="eastAsia"/>
          <w:rtl/>
        </w:rPr>
        <w:t>ن</w:t>
      </w:r>
      <w:r w:rsidR="00782480" w:rsidRPr="006F425E">
        <w:rPr>
          <w:rStyle w:val="libArabicChar"/>
          <w:rtl/>
        </w:rPr>
        <w:t xml:space="preserve"> ف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قتلت ابنا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صغی</w:t>
      </w:r>
      <w:r w:rsidR="00782480" w:rsidRPr="006F425E">
        <w:rPr>
          <w:rStyle w:val="libArabicChar"/>
          <w:rFonts w:hint="eastAsia"/>
          <w:rtl/>
        </w:rPr>
        <w:t>را؟</w:t>
      </w:r>
      <w:r w:rsidR="00782480" w:rsidRPr="006F425E">
        <w:rPr>
          <w:rStyle w:val="libArabicChar"/>
          <w:rtl/>
        </w:rPr>
        <w:t xml:space="preserve"> فقالت: وجبت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النّار .قالت : فما تقولی</w:t>
      </w:r>
      <w:r w:rsidR="00782480" w:rsidRPr="006F425E">
        <w:rPr>
          <w:rStyle w:val="libArabicChar"/>
          <w:rFonts w:hint="eastAsia"/>
          <w:rtl/>
        </w:rPr>
        <w:t>ن</w:t>
      </w:r>
      <w:r w:rsidR="00782480" w:rsidRPr="006F425E">
        <w:rPr>
          <w:rStyle w:val="libArabicChar"/>
          <w:rtl/>
        </w:rPr>
        <w:t xml:space="preserve"> ف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قتلت من أولاد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الأکابرعشری</w:t>
      </w:r>
      <w:r w:rsidR="00782480" w:rsidRPr="006F425E">
        <w:rPr>
          <w:rStyle w:val="libArabicChar"/>
          <w:rFonts w:hint="eastAsia"/>
          <w:rtl/>
        </w:rPr>
        <w:t>ن</w:t>
      </w:r>
      <w:r w:rsidR="00782480" w:rsidRPr="006F425E">
        <w:rPr>
          <w:rStyle w:val="libArabicChar"/>
          <w:rtl/>
        </w:rPr>
        <w:t xml:space="preserve"> ألفا ف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صع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د</w:t>
      </w:r>
      <w:r w:rsidR="00782480" w:rsidRPr="006F425E">
        <w:rPr>
          <w:rStyle w:val="libArabicChar"/>
          <w:rtl/>
        </w:rPr>
        <w:t xml:space="preserve"> واحد : فقالت خذوا ب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د</w:t>
      </w:r>
      <w:r w:rsidR="00782480" w:rsidRPr="006F425E">
        <w:rPr>
          <w:rStyle w:val="libArabicChar"/>
          <w:rtl/>
        </w:rPr>
        <w:t xml:space="preserve"> عدّو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782480"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6F425E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کے بعدامّ اوف</w:t>
      </w:r>
      <w:r>
        <w:rPr>
          <w:rFonts w:hint="cs"/>
          <w:rtl/>
        </w:rPr>
        <w:t>یٰ</w:t>
      </w:r>
      <w:r>
        <w:rPr>
          <w:rtl/>
        </w:rPr>
        <w:t xml:space="preserve"> حضرت عائشہ (رض)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 ہے جس نے اپنے چھوٹے بچے کو قتل کر ڈالا ہو ؟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سزا جہنّم ہے .عرض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کوئ</w:t>
      </w:r>
      <w:r>
        <w:rPr>
          <w:rFonts w:hint="cs"/>
          <w:rtl/>
        </w:rPr>
        <w:t>ی</w:t>
      </w:r>
      <w:r>
        <w:rPr>
          <w:rtl/>
        </w:rPr>
        <w:t xml:space="preserve"> عورت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نوجوان اولاد مروا دے تو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ہو گا ؟ تو اس پر حضرت عائشہ (رض) </w:t>
      </w:r>
      <w:r w:rsidR="003E76CB">
        <w:rPr>
          <w:rtl/>
        </w:rPr>
        <w:t>(</w:t>
      </w:r>
      <w:r>
        <w:rPr>
          <w:rtl/>
        </w:rPr>
        <w:t>ناراض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EA5F21">
        <w:rPr>
          <w:rtl/>
        </w:rPr>
        <w:t>)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دشمن خداکو پکڑلو.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2" w:name="_Toc518812449"/>
      <w:r>
        <w:rPr>
          <w:rtl/>
        </w:rPr>
        <w:t>۔بعض امّہات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مرتدہوجانا</w:t>
      </w:r>
      <w:bookmarkEnd w:id="7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67:ک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امّہات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مرتد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قت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کہ جب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مرتد ہو گئ</w:t>
      </w:r>
      <w:r>
        <w:rPr>
          <w:rFonts w:hint="cs"/>
          <w:rtl/>
        </w:rPr>
        <w:t>ی</w:t>
      </w:r>
      <w:r>
        <w:rPr>
          <w:rtl/>
        </w:rPr>
        <w:t xml:space="preserve"> اور ابو جہل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عکرمہ سے جاکر شاد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حضرت ابوبکر (رض) چاہت</w:t>
      </w:r>
      <w:r>
        <w:rPr>
          <w:rFonts w:hint="eastAsia"/>
          <w:rtl/>
        </w:rPr>
        <w:t>ے</w:t>
      </w:r>
      <w:r>
        <w:rPr>
          <w:rtl/>
        </w:rPr>
        <w:t xml:space="preserve"> تھے کہ عکرمہ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 w:rsidRPr="006F425E">
        <w:rPr>
          <w:rStyle w:val="libArabicChar"/>
          <w:rtl/>
        </w:rPr>
        <w:t xml:space="preserve">  </w:t>
      </w:r>
      <w:r w:rsidR="00782480" w:rsidRPr="006F425E">
        <w:rPr>
          <w:rStyle w:val="libArabicChar"/>
          <w:rtl/>
        </w:rPr>
        <w:t>انّ النبّ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توفّٰ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وقد ملک امرأ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من کند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Fonts w:hint="eastAsia"/>
          <w:rtl/>
        </w:rPr>
        <w:t>،</w:t>
      </w:r>
      <w:r w:rsidR="00782480" w:rsidRPr="006F425E">
        <w:rPr>
          <w:rStyle w:val="libArabicChar"/>
          <w:rtl/>
        </w:rPr>
        <w:t xml:space="preserve">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قال</w:t>
      </w:r>
      <w:r w:rsidR="00782480" w:rsidRPr="006F425E">
        <w:rPr>
          <w:rStyle w:val="libArabicChar"/>
          <w:rtl/>
        </w:rPr>
        <w:t xml:space="preserve">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قتی</w:t>
      </w:r>
      <w:r w:rsidR="00782480" w:rsidRPr="006F425E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فارتدّت مع قوم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فتزوّج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بعد ذلک عکرم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بن أب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ل بکرا ، فوجد أبوبکر من ذلک وجدا شدی</w:t>
      </w:r>
      <w:r w:rsidR="00782480" w:rsidRPr="006F425E">
        <w:rPr>
          <w:rStyle w:val="libArabicChar"/>
          <w:rFonts w:hint="eastAsia"/>
          <w:rtl/>
        </w:rPr>
        <w:t>دا</w:t>
      </w:r>
      <w:r w:rsidR="00782480">
        <w:rPr>
          <w:rtl/>
        </w:rPr>
        <w:t>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3" w:name="_Toc518812450"/>
      <w:r>
        <w:rPr>
          <w:rtl/>
        </w:rPr>
        <w:t>۔حضرت عمر (رض) کا نب</w:t>
      </w:r>
      <w:r>
        <w:rPr>
          <w:rFonts w:hint="cs"/>
          <w:rtl/>
        </w:rPr>
        <w:t>ی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7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68:ک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عمر (رض) نے رسول اللہ ک</w:t>
      </w:r>
      <w:r>
        <w:rPr>
          <w:rFonts w:hint="cs"/>
          <w:rtl/>
        </w:rPr>
        <w:t>ی</w:t>
      </w:r>
      <w:r>
        <w:rPr>
          <w:rtl/>
        </w:rPr>
        <w:t xml:space="preserve">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طلاق دے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50</w:t>
      </w:r>
      <w:r>
        <w:rPr>
          <w:rtl/>
        </w:rPr>
        <w:t>3</w:t>
      </w:r>
    </w:p>
    <w:p w:rsidR="00E44314" w:rsidRPr="006F425E" w:rsidRDefault="007A43F7" w:rsidP="00560E5F">
      <w:pPr>
        <w:pStyle w:val="libFootnote"/>
        <w:rPr>
          <w:rStyle w:val="libFootNoteArabicChar"/>
          <w:rtl/>
        </w:rPr>
      </w:pPr>
      <w:r>
        <w:rPr>
          <w:rtl/>
        </w:rPr>
        <w:t>2</w:t>
      </w:r>
      <w:r w:rsidR="00782480">
        <w:rPr>
          <w:rtl/>
        </w:rPr>
        <w:t xml:space="preserve">۔اسد الغابہ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>
        <w:rPr>
          <w:rtl/>
        </w:rPr>
        <w:t>2</w:t>
      </w:r>
      <w:r w:rsidR="00782480">
        <w:rPr>
          <w:rtl/>
        </w:rPr>
        <w:t>؛ السمتدرک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 w:rsidR="00782480">
        <w:rPr>
          <w:rtl/>
        </w:rPr>
        <w:t xml:space="preserve">؛ کنزالعمال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40</w:t>
      </w:r>
      <w:r>
        <w:rPr>
          <w:rtl/>
        </w:rPr>
        <w:t>3</w:t>
      </w:r>
      <w:r w:rsidR="00782480">
        <w:rPr>
          <w:rtl/>
        </w:rPr>
        <w:t>؛ دلائل النبوّ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88</w:t>
      </w:r>
      <w:r>
        <w:rPr>
          <w:rtl/>
        </w:rPr>
        <w:t>2</w:t>
      </w:r>
      <w:r w:rsidR="00782480">
        <w:rPr>
          <w:rtl/>
        </w:rPr>
        <w:t>؛ الاصاب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>:</w:t>
      </w:r>
      <w:r>
        <w:rPr>
          <w:rtl/>
        </w:rPr>
        <w:t>2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 xml:space="preserve">؛ </w:t>
      </w:r>
      <w:r w:rsidR="00782480" w:rsidRPr="006F425E">
        <w:rPr>
          <w:rStyle w:val="libFootNoteArabicChar"/>
          <w:rtl/>
        </w:rPr>
        <w:t>عن ابن عباس : أنّ النّب</w:t>
      </w:r>
      <w:r w:rsidR="00782480" w:rsidRPr="006F425E">
        <w:rPr>
          <w:rStyle w:val="libFootNoteArabicChar"/>
          <w:rFonts w:hint="cs"/>
          <w:rtl/>
        </w:rPr>
        <w:t>یّ</w:t>
      </w:r>
      <w:r w:rsidR="00782480" w:rsidRPr="006F425E">
        <w:rPr>
          <w:rStyle w:val="libFootNoteArabicChar"/>
          <w:rtl/>
        </w:rPr>
        <w:t xml:space="preserve"> تزوّج قت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Fonts w:hint="eastAsia"/>
          <w:rtl/>
        </w:rPr>
        <w:t>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6F425E">
        <w:rPr>
          <w:rStyle w:val="libFootNoteArabicChar"/>
          <w:rtl/>
        </w:rPr>
        <w:t xml:space="preserve"> أخت الأشعث ومات قبل أن </w:t>
      </w:r>
      <w:r w:rsidR="00782480" w:rsidRPr="006F425E">
        <w:rPr>
          <w:rStyle w:val="libFootNoteArabicChar"/>
          <w:rFonts w:hint="cs"/>
          <w:rtl/>
        </w:rPr>
        <w:t>ی</w:t>
      </w:r>
      <w:r w:rsidR="00782480" w:rsidRPr="006F425E">
        <w:rPr>
          <w:rStyle w:val="libFootNoteArabicChar"/>
          <w:rFonts w:hint="eastAsia"/>
          <w:rtl/>
        </w:rPr>
        <w:t>خبر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>ا</w:t>
      </w:r>
      <w:r w:rsidR="00782480" w:rsidRPr="006F425E">
        <w:rPr>
          <w:rStyle w:val="libFootNoteArabicChar"/>
          <w:rtl/>
        </w:rPr>
        <w:t xml:space="preserve"> 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6F425E">
        <w:rPr>
          <w:rStyle w:val="libFootNoteArabicChar"/>
          <w:rFonts w:hint="cs"/>
          <w:rtl/>
        </w:rPr>
        <w:t>ذا موصول قوی</w:t>
      </w:r>
      <w:r w:rsidR="00782480" w:rsidRPr="006F425E">
        <w:rPr>
          <w:rStyle w:val="libFootNoteArabicChar"/>
          <w:rtl/>
        </w:rPr>
        <w:t xml:space="preserve"> الاسناد 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سے خارج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علاّمہ طحاو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6F425E">
        <w:rPr>
          <w:rStyle w:val="libArabicChar"/>
          <w:rtl/>
        </w:rPr>
        <w:t>عن الشعب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: أن نب</w:t>
      </w:r>
      <w:r w:rsidR="00782480" w:rsidRPr="006F425E">
        <w:rPr>
          <w:rStyle w:val="libArabicChar"/>
          <w:rFonts w:hint="cs"/>
          <w:rtl/>
        </w:rPr>
        <w:t>یّ</w:t>
      </w:r>
      <w:r w:rsidR="00782480" w:rsidRPr="006F425E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تزوّج قتی</w:t>
      </w:r>
      <w:r w:rsidR="00782480" w:rsidRPr="006F425E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بنت ق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س</w:t>
      </w:r>
      <w:r w:rsidR="00782480" w:rsidRPr="006F425E">
        <w:rPr>
          <w:rStyle w:val="libArabicChar"/>
          <w:rtl/>
        </w:rPr>
        <w:t xml:space="preserve"> ومات عن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ثمّ تزوّج عکرم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فأراد أبو بکر أن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قتل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،</w:t>
      </w:r>
      <w:r w:rsidR="00782480" w:rsidRPr="006F425E">
        <w:rPr>
          <w:rStyle w:val="libArabicChar"/>
          <w:rtl/>
        </w:rPr>
        <w:t xml:space="preserve"> فقال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، عمر أنّ النّبی</w:t>
      </w:r>
      <w:r w:rsidR="00782480" w:rsidRPr="006F425E">
        <w:rPr>
          <w:rStyle w:val="libArabicChar"/>
          <w:rtl/>
        </w:rPr>
        <w:t xml:space="preserve"> لم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حجب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</w:t>
      </w:r>
      <w:r w:rsidR="00782480" w:rsidRPr="006F425E">
        <w:rPr>
          <w:rStyle w:val="libArabicChar"/>
          <w:rtl/>
        </w:rPr>
        <w:t xml:space="preserve"> ولم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قسّم</w:t>
      </w:r>
      <w:r w:rsidR="00782480" w:rsidRPr="006F425E">
        <w:rPr>
          <w:rStyle w:val="libArabicChar"/>
          <w:rtl/>
        </w:rPr>
        <w:t xml:space="preserve">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</w:t>
      </w:r>
      <w:r w:rsidR="00782480" w:rsidRPr="006F425E">
        <w:rPr>
          <w:rStyle w:val="libArabicChar"/>
          <w:rtl/>
        </w:rPr>
        <w:t xml:space="preserve"> ولم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دخل</w:t>
      </w:r>
      <w:r w:rsidR="00782480" w:rsidRPr="006F425E">
        <w:rPr>
          <w:rStyle w:val="libArabicChar"/>
          <w:rtl/>
        </w:rPr>
        <w:t xml:space="preserve">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وارتدّت مع أخی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</w:t>
      </w:r>
      <w:r w:rsidR="00782480" w:rsidRPr="006F425E">
        <w:rPr>
          <w:rStyle w:val="libArabicChar"/>
          <w:rtl/>
        </w:rPr>
        <w:t xml:space="preserve"> عن الاسلام وبرئت من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تعالٰی</w:t>
      </w:r>
      <w:r w:rsidR="00782480" w:rsidRPr="006F425E">
        <w:rPr>
          <w:rStyle w:val="libArabicChar"/>
          <w:rtl/>
        </w:rPr>
        <w:t xml:space="preserve"> ومن رسول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،فلم ی</w:t>
      </w:r>
      <w:r w:rsidR="00782480" w:rsidRPr="006F425E">
        <w:rPr>
          <w:rStyle w:val="libArabicChar"/>
          <w:rFonts w:hint="eastAsia"/>
          <w:rtl/>
        </w:rPr>
        <w:t>زل</w:t>
      </w:r>
      <w:r w:rsidR="00782480" w:rsidRPr="006F425E">
        <w:rPr>
          <w:rStyle w:val="libArabicChar"/>
          <w:rtl/>
        </w:rPr>
        <w:t xml:space="preserve"> 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حتّی</w:t>
      </w:r>
      <w:r w:rsidR="00782480" w:rsidRPr="006F425E">
        <w:rPr>
          <w:rStyle w:val="libArabicChar"/>
          <w:rtl/>
        </w:rPr>
        <w:t xml:space="preserve"> ترک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، </w:t>
      </w:r>
      <w:r w:rsidRPr="006F425E">
        <w:rPr>
          <w:rStyle w:val="libArabicChar"/>
          <w:rtl/>
        </w:rPr>
        <w:t xml:space="preserve"> </w:t>
      </w:r>
      <w:r w:rsidR="003E76CB" w:rsidRPr="006F425E">
        <w:rPr>
          <w:rStyle w:val="libArabicChar"/>
          <w:rtl/>
        </w:rPr>
        <w:t>(</w:t>
      </w:r>
      <w:r w:rsidR="007A43F7" w:rsidRPr="006F425E">
        <w:rPr>
          <w:rStyle w:val="libArabicChar"/>
          <w:rtl/>
        </w:rPr>
        <w:t>1</w:t>
      </w:r>
      <w:r w:rsidR="003E76CB" w:rsidRPr="006F425E">
        <w:rPr>
          <w:rStyle w:val="libArabicChar"/>
          <w:rtl/>
        </w:rPr>
        <w:t>)</w:t>
      </w:r>
      <w:r w:rsidR="00782480" w:rsidRPr="006F425E">
        <w:rPr>
          <w:rStyle w:val="libArabicChar"/>
          <w:rtl/>
        </w:rPr>
        <w:t>فف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ذا</w:t>
      </w:r>
      <w:r w:rsidR="00782480" w:rsidRPr="006F425E">
        <w:rPr>
          <w:rStyle w:val="libArabicChar"/>
          <w:rtl/>
        </w:rPr>
        <w:t xml:space="preserve"> الحد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ث</w:t>
      </w:r>
      <w:r w:rsidR="00782480" w:rsidRPr="006F425E">
        <w:rPr>
          <w:rStyle w:val="libArabicChar"/>
          <w:rtl/>
        </w:rPr>
        <w:t xml:space="preserve"> أنّ أبابکر أراد أن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قتل</w:t>
      </w:r>
      <w:r w:rsidR="00782480" w:rsidRPr="006F425E">
        <w:rPr>
          <w:rStyle w:val="libArabicChar"/>
          <w:rtl/>
        </w:rPr>
        <w:t xml:space="preserve"> عکرم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لمّا تزوّج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المرئ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لأنّ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کانت عند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، من أزواج النبّی</w:t>
      </w:r>
      <w:r w:rsidR="00782480" w:rsidRPr="006F425E">
        <w:rPr>
          <w:rStyle w:val="libArabicChar"/>
          <w:rtl/>
        </w:rPr>
        <w:t xml:space="preserve"> الّات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کنّ حرمن عل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النّاس بقول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تعالٰی</w:t>
      </w:r>
      <w:r w:rsidR="00782480" w:rsidRPr="006F425E">
        <w:rPr>
          <w:rStyle w:val="libArabicChar"/>
          <w:rtl/>
        </w:rPr>
        <w:t xml:space="preserve"> : وما کان لکم أن تؤذوا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...وانّ عمر أخرج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من أزواج النبّی</w:t>
      </w:r>
      <w:r w:rsidR="00782480" w:rsidRPr="006F425E">
        <w:rPr>
          <w:rStyle w:val="libArabicChar"/>
          <w:rtl/>
        </w:rPr>
        <w:t xml:space="preserve"> بردت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الّتی</w:t>
      </w:r>
      <w:r w:rsidR="00782480" w:rsidRPr="006F425E">
        <w:rPr>
          <w:rStyle w:val="libArabicChar"/>
          <w:rtl/>
        </w:rPr>
        <w:t xml:space="preserve"> کانت من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اذاکان لای</w:t>
      </w:r>
      <w:r w:rsidR="00782480" w:rsidRPr="006F425E">
        <w:rPr>
          <w:rStyle w:val="libArabicChar"/>
          <w:rFonts w:hint="eastAsia"/>
          <w:rtl/>
        </w:rPr>
        <w:t>صلح</w:t>
      </w:r>
      <w:r w:rsidR="00782480" w:rsidRPr="006F425E">
        <w:rPr>
          <w:rStyle w:val="libArabicChar"/>
          <w:rtl/>
        </w:rPr>
        <w:t xml:space="preserve"> </w:t>
      </w:r>
      <w:r w:rsidR="00782480" w:rsidRPr="006F425E">
        <w:rPr>
          <w:rStyle w:val="libArabicChar"/>
          <w:rFonts w:hint="eastAsia"/>
          <w:rtl/>
        </w:rPr>
        <w:t>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</w:t>
      </w:r>
      <w:r w:rsidR="00782480" w:rsidRPr="006F425E">
        <w:rPr>
          <w:rStyle w:val="libArabicChar"/>
          <w:rtl/>
        </w:rPr>
        <w:t xml:space="preserve"> مع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ا أن تکون للمسلمی</w:t>
      </w:r>
      <w:r w:rsidR="00782480" w:rsidRPr="006F425E">
        <w:rPr>
          <w:rStyle w:val="libArabicChar"/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۔مشکل الآثار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11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۔مشکل الآثار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321</w:t>
      </w:r>
      <w:r w:rsidR="00782480">
        <w:rPr>
          <w:rtl/>
        </w:rPr>
        <w:t>؛ دلائل النبوّ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>:</w:t>
      </w:r>
      <w:r w:rsidR="006E2B3A">
        <w:rPr>
          <w:rtl/>
        </w:rPr>
        <w:t>88</w:t>
      </w:r>
      <w:r>
        <w:rPr>
          <w:rtl/>
        </w:rPr>
        <w:t>2</w:t>
      </w:r>
    </w:p>
    <w:p w:rsidR="00782480" w:rsidRDefault="00782480" w:rsidP="00560E5F">
      <w:pPr>
        <w:pStyle w:val="libFootnote"/>
        <w:rPr>
          <w:rtl/>
        </w:rPr>
      </w:pP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127358">
      <w:pPr>
        <w:pStyle w:val="Heading2Center"/>
        <w:rPr>
          <w:rtl/>
        </w:rPr>
      </w:pPr>
      <w:bookmarkStart w:id="74" w:name="_Toc518812451"/>
      <w:r>
        <w:rPr>
          <w:rFonts w:hint="eastAsia"/>
          <w:rtl/>
        </w:rPr>
        <w:t>صحابہ</w:t>
      </w:r>
      <w:r>
        <w:rPr>
          <w:rtl/>
        </w:rPr>
        <w:t xml:space="preserve">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</w:t>
      </w:r>
      <w:bookmarkEnd w:id="74"/>
      <w:r>
        <w:rPr>
          <w:rtl/>
        </w:rPr>
        <w:t xml:space="preserve"> </w:t>
      </w:r>
    </w:p>
    <w:p w:rsidR="00782480" w:rsidRDefault="00782480" w:rsidP="00127358">
      <w:pPr>
        <w:pStyle w:val="Heading2Center"/>
        <w:rPr>
          <w:rtl/>
        </w:rPr>
      </w:pPr>
      <w:bookmarkStart w:id="75" w:name="_Toc518812452"/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فقط عبداللہ بن سلام کو جنّت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bookmarkEnd w:id="75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69:ک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الصلاّ</w:t>
      </w:r>
      <w:r>
        <w:rPr>
          <w:rFonts w:hint="cs"/>
          <w:rtl/>
        </w:rPr>
        <w:t>ۃ</w:t>
      </w:r>
      <w:r>
        <w:rPr>
          <w:rtl/>
        </w:rPr>
        <w:t xml:space="preserve"> والسّلام نے عبداللہ بن 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کو جنّت ک</w:t>
      </w:r>
      <w:r>
        <w:rPr>
          <w:rFonts w:hint="cs"/>
          <w:rtl/>
        </w:rPr>
        <w:t>ی</w:t>
      </w:r>
      <w:r>
        <w:rPr>
          <w:rtl/>
        </w:rPr>
        <w:t xml:space="preserve"> بشارت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سعد وقاص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 w:rsidRPr="006F425E">
        <w:rPr>
          <w:rStyle w:val="libArabicChar"/>
          <w:rtl/>
        </w:rPr>
        <w:t xml:space="preserve">  </w:t>
      </w:r>
      <w:r w:rsidR="00782480" w:rsidRPr="006F425E">
        <w:rPr>
          <w:rStyle w:val="libArabicChar"/>
          <w:rtl/>
        </w:rPr>
        <w:t>ما سمعت النب</w:t>
      </w:r>
      <w:r w:rsidR="00782480" w:rsidRPr="006F425E">
        <w:rPr>
          <w:rStyle w:val="libArabicChar"/>
          <w:rFonts w:hint="cs"/>
          <w:rtl/>
        </w:rPr>
        <w:t>یّ</w:t>
      </w:r>
      <w:r w:rsidR="00782480" w:rsidRPr="006F425E">
        <w:rPr>
          <w:rStyle w:val="libArabicChar"/>
          <w:rtl/>
        </w:rPr>
        <w:t xml:space="preserve">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قول</w:t>
      </w:r>
      <w:r w:rsidR="00782480" w:rsidRPr="006F425E">
        <w:rPr>
          <w:rStyle w:val="libArabicChar"/>
          <w:rtl/>
        </w:rPr>
        <w:t xml:space="preserve"> لأحد 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مش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عل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tl/>
        </w:rPr>
        <w:t xml:space="preserve"> الأرض 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من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tl/>
        </w:rPr>
        <w:t>ل الجنّ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الاّ لعبدالل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بن سلام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>وبہ نقل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: </w:t>
      </w:r>
      <w:r w:rsidR="00782480" w:rsidRPr="006F425E">
        <w:rPr>
          <w:rStyle w:val="libArabicChar"/>
          <w:rtl/>
        </w:rPr>
        <w:t>لاأقول لأحد من الأح</w:t>
      </w:r>
      <w:r w:rsidR="00782480" w:rsidRPr="006F425E">
        <w:rPr>
          <w:rStyle w:val="libArabicChar"/>
          <w:rFonts w:hint="cs"/>
          <w:rtl/>
        </w:rPr>
        <w:t>ی</w:t>
      </w:r>
      <w:r w:rsidR="00782480" w:rsidRPr="006F425E">
        <w:rPr>
          <w:rStyle w:val="libArabicChar"/>
          <w:rFonts w:hint="eastAsia"/>
          <w:rtl/>
        </w:rPr>
        <w:t>ائ</w:t>
      </w:r>
      <w:r w:rsidR="00782480" w:rsidRPr="006F425E">
        <w:rPr>
          <w:rStyle w:val="libArabicChar"/>
          <w:rtl/>
        </w:rPr>
        <w:t xml:space="preserve"> 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من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>ل الجنّ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6F425E">
        <w:rPr>
          <w:rStyle w:val="libArabicChar"/>
          <w:rtl/>
        </w:rPr>
        <w:t xml:space="preserve"> الاّ لعبدالل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6F425E">
        <w:rPr>
          <w:rStyle w:val="libArabicChar"/>
          <w:rFonts w:hint="cs"/>
          <w:rtl/>
        </w:rPr>
        <w:t xml:space="preserve"> بن سلام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عشرہ مبشرہ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مطابقت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اس کے برعکس عشرہ مبشرہ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علاوہ نہ تو اسے امام بخار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مسلم نے ؟</w:t>
      </w:r>
    </w:p>
    <w:p w:rsidR="00782480" w:rsidRDefault="00782480" w:rsidP="00127358">
      <w:pPr>
        <w:pStyle w:val="Heading2Center"/>
        <w:rPr>
          <w:rtl/>
        </w:rPr>
      </w:pPr>
      <w:bookmarkStart w:id="76" w:name="_Toc518812453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صحابہ کرام(رض) منافق تھے</w:t>
      </w:r>
      <w:bookmarkEnd w:id="7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کچھ صحاب</w:t>
      </w:r>
      <w:r>
        <w:rPr>
          <w:rFonts w:hint="cs"/>
          <w:rtl/>
        </w:rPr>
        <w:t>ی</w:t>
      </w:r>
      <w:r>
        <w:rPr>
          <w:rtl/>
        </w:rPr>
        <w:t xml:space="preserve"> منافق تھے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معتبر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فرمان نقل ہوا ہے: </w:t>
      </w:r>
    </w:p>
    <w:p w:rsidR="00782480" w:rsidRDefault="00DF7E8D" w:rsidP="006F425E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اثنا عشر منافقا ، ف</w:t>
      </w:r>
      <w:r w:rsidR="00782480">
        <w:rPr>
          <w:rFonts w:hint="cs"/>
          <w:rtl/>
        </w:rPr>
        <w:t>ی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م</w:t>
      </w:r>
      <w:r w:rsidR="00782480">
        <w:rPr>
          <w:rtl/>
        </w:rPr>
        <w:t xml:space="preserve"> ثمان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لا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دخلون</w:t>
      </w:r>
      <w:r w:rsidR="00782480">
        <w:rPr>
          <w:rtl/>
        </w:rPr>
        <w:t xml:space="preserve"> الجنّ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حتٰ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لج</w:t>
      </w:r>
      <w:r w:rsidR="00782480">
        <w:rPr>
          <w:rtl/>
        </w:rPr>
        <w:t xml:space="preserve"> الجمل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باب المناقب ، مناقب عبداللہ بن سلام .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،باب فضائل عبداللہ بن سلام،ح </w:t>
      </w:r>
      <w:r>
        <w:rPr>
          <w:rtl/>
        </w:rPr>
        <w:t>3</w:t>
      </w:r>
      <w:r w:rsidR="006E2B3A">
        <w:rPr>
          <w:rtl/>
        </w:rPr>
        <w:t>84</w:t>
      </w:r>
      <w:r>
        <w:rPr>
          <w:rtl/>
        </w:rPr>
        <w:t>2</w:t>
      </w:r>
      <w:r w:rsidR="00782480">
        <w:rPr>
          <w:rtl/>
        </w:rPr>
        <w:t>؛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31</w:t>
      </w:r>
      <w:r w:rsidR="00782480">
        <w:rPr>
          <w:rtl/>
        </w:rPr>
        <w:t>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6F425E">
        <w:rPr>
          <w:rStyle w:val="libArabicChar"/>
          <w:rFonts w:hint="eastAsia"/>
          <w:rtl/>
        </w:rPr>
        <w:t>سمّ</w:t>
      </w:r>
      <w:r w:rsidRPr="006F425E">
        <w:rPr>
          <w:rStyle w:val="libArabicChar"/>
          <w:rtl/>
        </w:rPr>
        <w:t xml:space="preserve"> الخ</w:t>
      </w:r>
      <w:r w:rsidRPr="006F425E">
        <w:rPr>
          <w:rStyle w:val="libArabicChar"/>
          <w:rFonts w:hint="cs"/>
          <w:rtl/>
        </w:rPr>
        <w:t>ی</w:t>
      </w:r>
      <w:r w:rsidRPr="006F425E">
        <w:rPr>
          <w:rStyle w:val="libArabicChar"/>
          <w:rFonts w:hint="eastAsia"/>
          <w:rtl/>
        </w:rPr>
        <w:t>اط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افراد منافق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آٹھ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محال ہے.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7" w:name="_Toc518812454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عثمان (رض) کے قاتل صحابہ کرام (رض) تھے</w:t>
      </w:r>
      <w:bookmarkEnd w:id="7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عثمان رض</w:t>
      </w:r>
      <w:r>
        <w:rPr>
          <w:rFonts w:hint="cs"/>
          <w:rtl/>
        </w:rPr>
        <w:t>ی</w:t>
      </w:r>
      <w:r>
        <w:rPr>
          <w:rtl/>
        </w:rPr>
        <w:t xml:space="preserve"> اللہ عنہ کے قاتل بھ</w:t>
      </w:r>
      <w:r>
        <w:rPr>
          <w:rFonts w:hint="cs"/>
          <w:rtl/>
        </w:rPr>
        <w:t>ی</w:t>
      </w:r>
      <w:r>
        <w:rPr>
          <w:rtl/>
        </w:rPr>
        <w:t xml:space="preserve"> صحابہ کرام ہ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ہواہے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۔فروہ بن عمرو انصار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جو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عت</w:t>
      </w:r>
      <w:r w:rsidR="00782480">
        <w:rPr>
          <w:rtl/>
        </w:rPr>
        <w:t xml:space="preserve"> عقبہ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موجود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۔محمد بن عمرو بن حزم انصار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وہ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رسول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جن کا نام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نے رکھا تھا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۔جبلہ بن عمرو ساعد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انصار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بدر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وہ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رسول (ص) تھے جنہوں نے حضرت عثمان (رض) کے جنازہ کو بق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دفن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ہونے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اتھا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عبدا للہ بن بُد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بن ورقا ئ خزاع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فتح مکہ سے پہلے اسلام لاچکے تھے امام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وہ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جنہوں نے حضرت عثمان (رض) کا گلا کاٹا تھا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221</w:t>
      </w:r>
      <w:r w:rsidR="00782480">
        <w:rPr>
          <w:rtl/>
        </w:rPr>
        <w:t>، کتاب صفات المنافق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؛ مسند احمد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23</w:t>
      </w:r>
      <w:r w:rsidR="00782480">
        <w:rPr>
          <w:rtl/>
        </w:rPr>
        <w:t>؛البدا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23</w:t>
      </w:r>
      <w:r w:rsidR="00782480">
        <w:rPr>
          <w:rtl/>
        </w:rPr>
        <w:t xml:space="preserve">؛ اسدالغابہ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75</w:t>
      </w:r>
      <w:r>
        <w:rPr>
          <w:rtl/>
        </w:rPr>
        <w:t>3</w:t>
      </w:r>
      <w:r w:rsidR="00782480">
        <w:rPr>
          <w:rtl/>
        </w:rPr>
        <w:t>.</w:t>
      </w:r>
      <w:r w:rsidR="00782480" w:rsidRPr="00D150B9">
        <w:rPr>
          <w:rStyle w:val="libFootNoteArabicChar"/>
          <w:rtl/>
        </w:rPr>
        <w:t>قال ابن وضاح : انّما سکت مالک ف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الموطأ عن اسم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لأن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، کان ممّن أعان علی</w:t>
      </w:r>
      <w:r w:rsidR="00782480" w:rsidRPr="00D150B9">
        <w:rPr>
          <w:rStyle w:val="libFootNoteArabicChar"/>
          <w:rtl/>
        </w:rPr>
        <w:t xml:space="preserve"> قتل عثمان 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23</w:t>
      </w:r>
      <w:r w:rsidR="006E2B3A">
        <w:rPr>
          <w:rtl/>
        </w:rPr>
        <w:t>4</w:t>
      </w:r>
      <w:r w:rsidR="00782480">
        <w:rPr>
          <w:rtl/>
        </w:rPr>
        <w:t>.</w:t>
      </w:r>
      <w:r w:rsidR="00782480" w:rsidRPr="00D150B9">
        <w:rPr>
          <w:rStyle w:val="libFootNoteArabicChar"/>
          <w:rtl/>
        </w:rPr>
        <w:t>ولد قبل وفا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رسو 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بسنتی</w:t>
      </w:r>
      <w:r w:rsidR="00782480" w:rsidRPr="00D150B9">
        <w:rPr>
          <w:rStyle w:val="libFootNoteArabicChar"/>
          <w:rFonts w:hint="eastAsia"/>
          <w:rtl/>
        </w:rPr>
        <w:t>ن</w:t>
      </w:r>
      <w:r w:rsidR="00782480" w:rsidRPr="00D150B9">
        <w:rPr>
          <w:rStyle w:val="libFootNoteArabicChar"/>
          <w:rtl/>
        </w:rPr>
        <w:t xml:space="preserve"> ...فکتب ال</w:t>
      </w:r>
      <w:r w:rsidR="00782480" w:rsidRPr="00D150B9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tl/>
        </w:rPr>
        <w:t xml:space="preserve"> </w:t>
      </w:r>
      <w:r w:rsidR="00782480" w:rsidRPr="00D150B9">
        <w:rPr>
          <w:rStyle w:val="libFootNoteArabicChar"/>
          <w:rFonts w:hint="cs"/>
          <w:rtl/>
        </w:rPr>
        <w:t>أی</w:t>
      </w:r>
      <w:r w:rsidR="00782480" w:rsidRPr="00D150B9">
        <w:rPr>
          <w:rStyle w:val="libFootNoteArabicChar"/>
          <w:rtl/>
        </w:rPr>
        <w:t xml:space="preserve"> ال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والد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سمّ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محمد ...وکان أشدّ النّاس علی</w:t>
      </w:r>
      <w:r w:rsidR="00782480" w:rsidRPr="00D150B9">
        <w:rPr>
          <w:rStyle w:val="libFootNoteArabicChar"/>
          <w:rtl/>
        </w:rPr>
        <w:t xml:space="preserve"> عثمان المحمّدون : محمد بن أب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بکر ،محمد بن حذ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ف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،ومحمد بن عمرو بن حزم 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 xml:space="preserve">۔انساب </w:t>
      </w:r>
      <w:r>
        <w:rPr>
          <w:rtl/>
        </w:rPr>
        <w:t>6</w:t>
      </w:r>
      <w:r w:rsidR="00782480">
        <w:rPr>
          <w:rtl/>
        </w:rPr>
        <w:t>:</w:t>
      </w:r>
      <w:r>
        <w:rPr>
          <w:rtl/>
        </w:rPr>
        <w:t>06</w:t>
      </w:r>
      <w:r w:rsidR="007A43F7">
        <w:rPr>
          <w:rtl/>
        </w:rPr>
        <w:t>1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7A43F7">
        <w:rPr>
          <w:rtl/>
        </w:rPr>
        <w:t>211</w:t>
      </w:r>
      <w:r w:rsidR="00782480">
        <w:rPr>
          <w:rtl/>
        </w:rPr>
        <w:t>.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و أوّل من أجترأ علی</w:t>
      </w:r>
      <w:r w:rsidR="00782480" w:rsidRPr="00D150B9">
        <w:rPr>
          <w:rStyle w:val="libFootNoteArabicChar"/>
          <w:rtl/>
        </w:rPr>
        <w:t xml:space="preserve"> عثمان ...لمّا أرادوا دفن عثمان ، فانت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وا الی</w:t>
      </w:r>
      <w:r w:rsidR="00782480" w:rsidRPr="00D150B9">
        <w:rPr>
          <w:rStyle w:val="libFootNoteArabicChar"/>
          <w:rtl/>
        </w:rPr>
        <w:t xml:space="preserve"> البق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ع</w:t>
      </w:r>
      <w:r w:rsidR="00782480" w:rsidRPr="00D150B9">
        <w:rPr>
          <w:rStyle w:val="libFootNoteArabicChar"/>
          <w:rtl/>
        </w:rPr>
        <w:t xml:space="preserve"> ، فمن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م من دفن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جبل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بن عمرو فانطلقوا ال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حش کوکب فدفنو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، فی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tl/>
        </w:rPr>
        <w:t xml:space="preserve"> </w:t>
      </w:r>
      <w:r w:rsidR="00782480">
        <w:rPr>
          <w:rtl/>
        </w:rPr>
        <w:t>.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 الخلفائ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>
        <w:rPr>
          <w:rtl/>
        </w:rPr>
        <w:t>765</w:t>
      </w:r>
      <w:r w:rsidR="00782480">
        <w:rPr>
          <w:rtl/>
        </w:rPr>
        <w:t>.</w:t>
      </w:r>
      <w:r w:rsidR="00782480" w:rsidRPr="00D150B9">
        <w:rPr>
          <w:rStyle w:val="libFootNoteArabicChar"/>
          <w:rtl/>
        </w:rPr>
        <w:t>أسلم مع أب</w:t>
      </w:r>
      <w:r w:rsidR="00782480" w:rsidRPr="00D150B9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tl/>
        </w:rPr>
        <w:t xml:space="preserve"> قبل الفتح وش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د الفتح ومابعد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ا ...انّ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ممّن دخل علی</w:t>
      </w:r>
      <w:r w:rsidR="00782480" w:rsidRPr="00D150B9">
        <w:rPr>
          <w:rStyle w:val="libFootNoteArabicChar"/>
          <w:rtl/>
        </w:rPr>
        <w:t xml:space="preserve"> عثمان فطعن عثمان ف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ودج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...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 xml:space="preserve">۔ محمد بن ابو بکر(رض)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حج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الوداع کے سال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دا</w:t>
      </w:r>
      <w:r w:rsidR="00782480">
        <w:rPr>
          <w:rtl/>
        </w:rPr>
        <w:t xml:space="preserve"> ہوئے اور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انہوں نے حضرت عثمان(رض) کے گھر کا محاصرہ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اور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ڈاڑھ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کو پکڑ کر کہا : اے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ہود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! خدا تمہ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ذل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و رسوا کرے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6</w:t>
      </w:r>
      <w:r w:rsidR="00782480">
        <w:rPr>
          <w:rtl/>
        </w:rPr>
        <w:t xml:space="preserve">۔عمروبن حمق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>(ص)تھے جنہوں نے امام مز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حج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الوداع کے موقع پر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عت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وہ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جنہوں نے حضرت عثمان (رض) پرخنجر کے پے در پے نو وار چلاتے ہوئے کہا: 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خنجر خداکے لئے مار رہا ہوں اور </w:t>
      </w:r>
      <w:r w:rsidR="00782480">
        <w:rPr>
          <w:rFonts w:hint="eastAsia"/>
          <w:rtl/>
        </w:rPr>
        <w:t>چھ</w:t>
      </w:r>
      <w:r w:rsidR="00782480">
        <w:rPr>
          <w:rtl/>
        </w:rPr>
        <w:t xml:space="preserve"> اپن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طرف سے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D150B9">
        <w:rPr>
          <w:rStyle w:val="libArabicChar"/>
          <w:rtl/>
        </w:rPr>
        <w:t>وثب عل</w:t>
      </w:r>
      <w:r w:rsidR="00782480" w:rsidRPr="00D150B9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tl/>
        </w:rPr>
        <w:t xml:space="preserve"> عمرو بن الحمق وب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 xml:space="preserve"> عثمان رمق وطعن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>، تسع طعنات وقال : ثلاث 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 xml:space="preserve"> </w:t>
      </w:r>
      <w:r w:rsidR="00782480" w:rsidRPr="00D150B9">
        <w:rPr>
          <w:rStyle w:val="libArabicChar"/>
          <w:rtl/>
        </w:rPr>
        <w:t>وستّ لمّا ف</w:t>
      </w:r>
      <w:r w:rsidR="00782480" w:rsidRPr="00D150B9">
        <w:rPr>
          <w:rStyle w:val="libArabicChar"/>
          <w:rFonts w:hint="cs"/>
          <w:rtl/>
        </w:rPr>
        <w:t>ی</w:t>
      </w:r>
      <w:r w:rsidR="00782480" w:rsidRPr="00D150B9">
        <w:rPr>
          <w:rStyle w:val="libArabicChar"/>
          <w:rtl/>
        </w:rPr>
        <w:t xml:space="preserve"> نفس</w:t>
      </w:r>
      <w:r w:rsidR="00782480" w:rsidRPr="00D150B9">
        <w:rPr>
          <w:rStyle w:val="libArabicChar"/>
          <w:rFonts w:hint="cs"/>
          <w:rtl/>
        </w:rPr>
        <w:t>ی</w:t>
      </w:r>
      <w:r w:rsidR="00782480" w:rsidRPr="00D150B9">
        <w:rPr>
          <w:rStyle w:val="libArabicChar"/>
          <w:rtl/>
        </w:rPr>
        <w:t xml:space="preserve"> عل</w:t>
      </w:r>
      <w:r w:rsidR="00782480" w:rsidRPr="00D150B9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>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7</w:t>
      </w:r>
      <w:r w:rsidR="00782480">
        <w:rPr>
          <w:rtl/>
        </w:rPr>
        <w:t>۔ عبدالرحمن بن عد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اصحاب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عت</w:t>
      </w:r>
      <w:r w:rsidR="00782480">
        <w:rPr>
          <w:rtl/>
        </w:rPr>
        <w:t xml:space="preserve"> شجرہ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اور قرطب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بقول مصر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حضرت عثمان(رض) (رض)کے خلاف بغاوت کرنے والو ں کے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ڈر</w:t>
      </w:r>
      <w:r w:rsidR="00782480">
        <w:rPr>
          <w:rtl/>
        </w:rPr>
        <w:t xml:space="preserve"> تھے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ہاں</w:t>
      </w:r>
      <w:r w:rsidR="00782480">
        <w:rPr>
          <w:rtl/>
        </w:rPr>
        <w:t xml:space="preserve"> تک کہ حضرت عثمان(رض) کو قتل کر ڈالا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8" w:name="_Toc518812455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صحابہ کرام (رض)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ہم اہل سنّت صحابہ کرام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 پر لعنت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: </w:t>
      </w:r>
      <w:r>
        <w:rPr>
          <w:rtl/>
        </w:rPr>
        <w:t>1</w:t>
      </w:r>
      <w:r w:rsidR="006E2B3A">
        <w:rPr>
          <w:rtl/>
        </w:rPr>
        <w:t>06</w:t>
      </w:r>
      <w:r w:rsidR="00782480">
        <w:rPr>
          <w:rtl/>
        </w:rPr>
        <w:t>.</w:t>
      </w:r>
      <w:r w:rsidR="00782480" w:rsidRPr="00D150B9">
        <w:rPr>
          <w:rStyle w:val="libFootNoteArabicChar"/>
          <w:rtl/>
        </w:rPr>
        <w:t>ولدت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اسمائ بنت عمی</w:t>
      </w:r>
      <w:r w:rsidR="00782480" w:rsidRPr="00D150B9">
        <w:rPr>
          <w:rStyle w:val="libFootNoteArabicChar"/>
          <w:rFonts w:hint="eastAsia"/>
          <w:rtl/>
        </w:rPr>
        <w:t>س</w:t>
      </w:r>
      <w:r w:rsidR="00782480" w:rsidRPr="00D150B9">
        <w:rPr>
          <w:rStyle w:val="libFootNoteArabicChar"/>
          <w:rtl/>
        </w:rPr>
        <w:t xml:space="preserve"> ف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حج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الوداع وکان أحد الرّؤوس الّذ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ن</w:t>
      </w:r>
      <w:r w:rsidR="00782480" w:rsidRPr="00D150B9">
        <w:rPr>
          <w:rStyle w:val="libFootNoteArabicChar"/>
          <w:rtl/>
        </w:rPr>
        <w:t xml:space="preserve"> ساروا ال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حصا ر عثمان.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Arabic"/>
        <w:rPr>
          <w:rtl/>
        </w:rPr>
      </w:pPr>
      <w:r>
        <w:rPr>
          <w:rtl/>
        </w:rPr>
        <w:t>2</w:t>
      </w:r>
      <w:r w:rsidR="00782480">
        <w:rPr>
          <w:rFonts w:hint="cs"/>
          <w:rtl/>
        </w:rPr>
        <w:t>ت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ذی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:</w:t>
      </w:r>
      <w:r w:rsidR="006E2B3A">
        <w:rPr>
          <w:rtl/>
        </w:rPr>
        <w:t>40</w:t>
      </w:r>
      <w:r>
        <w:rPr>
          <w:rtl/>
        </w:rPr>
        <w:t>2</w:t>
      </w:r>
      <w:r w:rsidR="00782480">
        <w:rPr>
          <w:rtl/>
        </w:rPr>
        <w:t>؛ ت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ذی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ذی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>:</w:t>
      </w:r>
      <w:r>
        <w:rPr>
          <w:rtl/>
        </w:rPr>
        <w:t>22</w:t>
      </w:r>
      <w:r w:rsidR="00782480">
        <w:rPr>
          <w:rtl/>
        </w:rPr>
        <w:t>.با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النب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حج</w:t>
      </w:r>
      <w:r w:rsidR="005F3EF5" w:rsidRPr="00560E5F">
        <w:rPr>
          <w:rFonts w:hint="cs"/>
          <w:rtl/>
        </w:rPr>
        <w:t>ة</w:t>
      </w:r>
      <w:r w:rsidR="00782480">
        <w:rPr>
          <w:rtl/>
        </w:rPr>
        <w:t xml:space="preserve"> الوداع وصحب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، ...کان أحد من ألّب علی</w:t>
      </w:r>
      <w:r w:rsidR="00782480">
        <w:rPr>
          <w:rtl/>
        </w:rPr>
        <w:t xml:space="preserve"> عثمان بن عفان.</w:t>
      </w:r>
      <w:r w:rsidR="00782480">
        <w:rPr>
          <w:rFonts w:hint="eastAsia"/>
          <w:rtl/>
        </w:rPr>
        <w:t>وقال</w:t>
      </w:r>
      <w:r w:rsidR="00782480">
        <w:rPr>
          <w:rtl/>
        </w:rPr>
        <w:t xml:space="preserve"> الذّ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بی</w:t>
      </w:r>
      <w:r w:rsidR="00782480">
        <w:rPr>
          <w:rtl/>
        </w:rPr>
        <w:t xml:space="preserve"> انّ المصر</w:t>
      </w:r>
      <w:r w:rsidR="00782480">
        <w:rPr>
          <w:rFonts w:hint="cs"/>
          <w:rtl/>
        </w:rPr>
        <w:t>یی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أقبلوا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دون</w:t>
      </w:r>
      <w:r w:rsidR="00782480">
        <w:rPr>
          <w:rtl/>
        </w:rPr>
        <w:t xml:space="preserve"> عثمان ...وکان رؤوسائ</w:t>
      </w:r>
      <w:r w:rsidR="005F3EF5" w:rsidRPr="00560E5F">
        <w:rPr>
          <w:rFonts w:hint="cs"/>
          <w:rtl/>
        </w:rPr>
        <w:t>ه</w:t>
      </w:r>
      <w:r w:rsidR="00782480">
        <w:rPr>
          <w:rFonts w:hint="cs"/>
          <w:rtl/>
        </w:rPr>
        <w:t>م أربع</w:t>
      </w:r>
      <w:r w:rsidR="005F3EF5" w:rsidRPr="00560E5F">
        <w:rPr>
          <w:rFonts w:hint="cs"/>
          <w:rtl/>
        </w:rPr>
        <w:t>ة</w:t>
      </w:r>
      <w:r w:rsidR="00782480">
        <w:rPr>
          <w:rtl/>
        </w:rPr>
        <w:t xml:space="preserve"> : ...وعمرو بن حمق الخزاع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...تار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>الخلفائ</w:t>
      </w:r>
      <w:r w:rsidR="003E76CB">
        <w:rPr>
          <w:rtl/>
        </w:rPr>
        <w:t>)</w:t>
      </w:r>
      <w:r w:rsidR="00782480">
        <w:rPr>
          <w:rtl/>
        </w:rPr>
        <w:t>:</w:t>
      </w:r>
      <w:r>
        <w:rPr>
          <w:rtl/>
        </w:rPr>
        <w:t>1</w:t>
      </w:r>
      <w:r w:rsidR="006E2B3A">
        <w:rPr>
          <w:rtl/>
        </w:rPr>
        <w:t>06</w:t>
      </w:r>
      <w:r w:rsidR="00782480">
        <w:rPr>
          <w:rtl/>
        </w:rPr>
        <w:t xml:space="preserve">و </w:t>
      </w:r>
      <w:r>
        <w:rPr>
          <w:rtl/>
        </w:rPr>
        <w:t>1</w:t>
      </w:r>
      <w:r w:rsidR="006E2B3A">
        <w:rPr>
          <w:rtl/>
        </w:rPr>
        <w:t>44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۔است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عاب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8</w:t>
      </w:r>
      <w:r>
        <w:rPr>
          <w:rtl/>
        </w:rPr>
        <w:t>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 الخلفائ</w:t>
      </w:r>
      <w:r w:rsidR="003E76CB">
        <w:rPr>
          <w:rtl/>
        </w:rPr>
        <w:t>)</w:t>
      </w:r>
      <w:r w:rsidR="00782480">
        <w:rPr>
          <w:rtl/>
        </w:rPr>
        <w:t xml:space="preserve">: </w:t>
      </w:r>
      <w:r w:rsidR="006E2B3A">
        <w:rPr>
          <w:rtl/>
        </w:rPr>
        <w:t>456</w:t>
      </w:r>
      <w:r w:rsidR="00782480">
        <w:rPr>
          <w:rtl/>
        </w:rPr>
        <w:t xml:space="preserve">. </w:t>
      </w:r>
      <w:r w:rsidR="00782480" w:rsidRPr="00D150B9">
        <w:rPr>
          <w:rStyle w:val="libFootNoteArabicChar"/>
          <w:rtl/>
        </w:rPr>
        <w:t>عبدالرّحمن بن عد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س</w:t>
      </w:r>
      <w:r w:rsidR="00782480" w:rsidRPr="00D150B9">
        <w:rPr>
          <w:rStyle w:val="libFootNoteArabicChar"/>
          <w:rtl/>
        </w:rPr>
        <w:t xml:space="preserve"> مصر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ش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د الحدی</w:t>
      </w:r>
      <w:r w:rsidR="00782480" w:rsidRPr="00D150B9">
        <w:rPr>
          <w:rStyle w:val="libFootNoteArabicChar"/>
          <w:rFonts w:hint="eastAsia"/>
          <w:rtl/>
        </w:rPr>
        <w:t>ب</w:t>
      </w:r>
      <w:r w:rsidR="00782480" w:rsidRPr="00D150B9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وکان ممّن با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ع</w:t>
      </w:r>
      <w:r w:rsidR="00782480" w:rsidRPr="00D150B9">
        <w:rPr>
          <w:rStyle w:val="libFootNoteArabicChar"/>
          <w:rtl/>
        </w:rPr>
        <w:t xml:space="preserve"> تحت الشجر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 xml:space="preserve"> وکان أمی</w:t>
      </w:r>
      <w:r w:rsidR="00782480" w:rsidRPr="00D150B9">
        <w:rPr>
          <w:rStyle w:val="libFootNoteArabicChar"/>
          <w:rFonts w:hint="eastAsia"/>
          <w:rtl/>
        </w:rPr>
        <w:t>ر</w:t>
      </w:r>
      <w:r w:rsidR="00782480" w:rsidRPr="00D150B9">
        <w:rPr>
          <w:rStyle w:val="libFootNoteArabicChar"/>
          <w:rtl/>
        </w:rPr>
        <w:t xml:space="preserve"> عل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الج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ش</w:t>
      </w:r>
      <w:r w:rsidR="00782480" w:rsidRPr="00D150B9">
        <w:rPr>
          <w:rStyle w:val="libFootNoteArabicChar"/>
          <w:rtl/>
        </w:rPr>
        <w:t xml:space="preserve"> القادم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ن</w:t>
      </w:r>
      <w:r w:rsidR="00782480" w:rsidRPr="00D150B9">
        <w:rPr>
          <w:rStyle w:val="libFootNoteArabicChar"/>
          <w:rtl/>
        </w:rPr>
        <w:t xml:space="preserve"> من مصر ال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tl/>
        </w:rPr>
        <w:t xml:space="preserve"> المد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ن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D150B9">
        <w:rPr>
          <w:rStyle w:val="libFootNoteArabicChar"/>
          <w:rtl/>
        </w:rPr>
        <w:t xml:space="preserve"> الّذ</w:t>
      </w:r>
      <w:r w:rsidR="00782480" w:rsidRPr="00D150B9">
        <w:rPr>
          <w:rStyle w:val="libFootNoteArabicChar"/>
          <w:rFonts w:hint="cs"/>
          <w:rtl/>
        </w:rPr>
        <w:t>ی</w:t>
      </w:r>
      <w:r w:rsidR="00782480" w:rsidRPr="00D150B9">
        <w:rPr>
          <w:rStyle w:val="libFootNoteArabicChar"/>
          <w:rFonts w:hint="eastAsia"/>
          <w:rtl/>
        </w:rPr>
        <w:t>ن</w:t>
      </w:r>
      <w:r w:rsidR="00782480" w:rsidRPr="00D150B9">
        <w:rPr>
          <w:rStyle w:val="libFootNoteArabicChar"/>
          <w:rtl/>
        </w:rPr>
        <w:t xml:space="preserve"> حصروا عثمان وقتلو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D150B9">
        <w:rPr>
          <w:rStyle w:val="libFootNoteArabicChar"/>
          <w:rFonts w:hint="cs"/>
          <w:rtl/>
        </w:rPr>
        <w:t>، 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عثمان(رض) کے قاتلوں پر لعنت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بھلا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وہ سارے کے سارے صحابہ کرام ہ</w:t>
      </w:r>
      <w:r>
        <w:rPr>
          <w:rFonts w:hint="cs"/>
          <w:rtl/>
        </w:rPr>
        <w:t>ی</w:t>
      </w:r>
      <w:r>
        <w:rPr>
          <w:rtl/>
        </w:rPr>
        <w:t xml:space="preserve">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بدر</w:t>
      </w:r>
      <w:r>
        <w:rPr>
          <w:rFonts w:hint="cs"/>
          <w:rtl/>
        </w:rPr>
        <w:t>ی</w:t>
      </w:r>
      <w:r>
        <w:rPr>
          <w:rtl/>
        </w:rPr>
        <w:t xml:space="preserve"> ، بعض اصحاب شجر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 اصحاب عقبہ اور بعض نے جنگ احد و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رسالت مآب کے ساتھ شرکت ک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D150B9">
        <w:rPr>
          <w:rStyle w:val="libArabicChar"/>
          <w:rtl/>
        </w:rPr>
        <w:t xml:space="preserve">کلّ من </w:t>
      </w:r>
      <w:r w:rsidR="005F3EF5" w:rsidRPr="005F3EF5">
        <w:rPr>
          <w:rStyle w:val="libArabicChar"/>
          <w:rFonts w:hint="cs"/>
          <w:rtl/>
        </w:rPr>
        <w:t>ه</w:t>
      </w:r>
      <w:r w:rsidRPr="00D150B9">
        <w:rPr>
          <w:rStyle w:val="libArabicChar"/>
          <w:rFonts w:hint="cs"/>
          <w:rtl/>
        </w:rPr>
        <w:t>ؤلائ نبرئ من</w:t>
      </w:r>
      <w:r w:rsidR="005F3EF5" w:rsidRPr="005F3EF5">
        <w:rPr>
          <w:rStyle w:val="libArabicChar"/>
          <w:rFonts w:hint="cs"/>
          <w:rtl/>
        </w:rPr>
        <w:t>ه</w:t>
      </w:r>
      <w:r w:rsidRPr="00D150B9">
        <w:rPr>
          <w:rStyle w:val="libArabicChar"/>
          <w:rFonts w:hint="cs"/>
          <w:rtl/>
        </w:rPr>
        <w:t>م ونبغض</w:t>
      </w:r>
      <w:r w:rsidR="005F3EF5" w:rsidRPr="005F3EF5">
        <w:rPr>
          <w:rStyle w:val="libArabicChar"/>
          <w:rFonts w:hint="cs"/>
          <w:rtl/>
        </w:rPr>
        <w:t>ه</w:t>
      </w:r>
      <w:r w:rsidRPr="00D150B9">
        <w:rPr>
          <w:rStyle w:val="libArabicChar"/>
          <w:rFonts w:hint="cs"/>
          <w:rtl/>
        </w:rPr>
        <w:t>م فی</w:t>
      </w:r>
      <w:r w:rsidRPr="00D150B9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D150B9">
        <w:rPr>
          <w:rStyle w:val="libArabicChar"/>
          <w:rFonts w:hint="cs"/>
          <w:rtl/>
        </w:rPr>
        <w:t xml:space="preserve"> ...نرجو ل</w:t>
      </w:r>
      <w:r w:rsidR="005F3EF5" w:rsidRPr="00EA545C">
        <w:rPr>
          <w:rStyle w:val="libArabicChar"/>
          <w:rFonts w:hint="cs"/>
          <w:rtl/>
        </w:rPr>
        <w:t>ه</w:t>
      </w:r>
      <w:r w:rsidRPr="00D150B9">
        <w:rPr>
          <w:rStyle w:val="libArabicChar"/>
          <w:rFonts w:hint="cs"/>
          <w:rtl/>
        </w:rPr>
        <w:t xml:space="preserve"> ، النّار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ہم ان سب سے بر</w:t>
      </w:r>
      <w:r>
        <w:rPr>
          <w:rFonts w:hint="cs"/>
          <w:rtl/>
        </w:rPr>
        <w:t>ی</w:t>
      </w:r>
      <w:r>
        <w:rPr>
          <w:rtl/>
        </w:rPr>
        <w:t xml:space="preserve"> الذمہ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سے خدا ک</w:t>
      </w:r>
      <w:r>
        <w:rPr>
          <w:rFonts w:hint="cs"/>
          <w:rtl/>
        </w:rPr>
        <w:t>ی</w:t>
      </w:r>
      <w:r>
        <w:rPr>
          <w:rtl/>
        </w:rPr>
        <w:t xml:space="preserve"> خاطر بغض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لئے جہنّم ک</w:t>
      </w:r>
      <w:r>
        <w:rPr>
          <w:rFonts w:hint="cs"/>
          <w:rtl/>
        </w:rPr>
        <w:t>ی</w:t>
      </w:r>
      <w:r>
        <w:rPr>
          <w:rtl/>
        </w:rPr>
        <w:t xml:space="preserve"> آرزو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ابن حزم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D150B9">
        <w:rPr>
          <w:rStyle w:val="libArabicChar"/>
          <w:rtl/>
        </w:rPr>
        <w:t xml:space="preserve">  </w:t>
      </w:r>
      <w:r w:rsidR="00782480" w:rsidRPr="00D150B9">
        <w:rPr>
          <w:rStyle w:val="libArabicChar"/>
          <w:rtl/>
        </w:rPr>
        <w:t>لعن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 xml:space="preserve"> من قتل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>، والرّاضی</w:t>
      </w:r>
      <w:r w:rsidR="00782480" w:rsidRPr="00D150B9">
        <w:rPr>
          <w:rStyle w:val="libArabicChar"/>
          <w:rFonts w:hint="eastAsia"/>
          <w:rtl/>
        </w:rPr>
        <w:t>ن</w:t>
      </w:r>
      <w:r w:rsidR="00782480" w:rsidRPr="00D150B9">
        <w:rPr>
          <w:rStyle w:val="libArabicChar"/>
          <w:rtl/>
        </w:rPr>
        <w:t xml:space="preserve"> بقتل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 xml:space="preserve"> ...بل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>م فسّاق محاربون سافکون دما حراما عمدا بلا تأوی</w:t>
      </w:r>
      <w:r w:rsidR="00782480" w:rsidRPr="00D150B9">
        <w:rPr>
          <w:rStyle w:val="libArabicChar"/>
          <w:rFonts w:hint="eastAsia"/>
          <w:rtl/>
        </w:rPr>
        <w:t>ل</w:t>
      </w:r>
      <w:r w:rsidR="00782480" w:rsidRPr="00D150B9">
        <w:rPr>
          <w:rStyle w:val="libArabicChar"/>
          <w:rtl/>
        </w:rPr>
        <w:t xml:space="preserve"> عل</w:t>
      </w:r>
      <w:r w:rsidR="00782480" w:rsidRPr="00D150B9">
        <w:rPr>
          <w:rStyle w:val="libArabicChar"/>
          <w:rFonts w:hint="cs"/>
          <w:rtl/>
        </w:rPr>
        <w:t>ی</w:t>
      </w:r>
      <w:r w:rsidR="00782480" w:rsidRPr="00D150B9">
        <w:rPr>
          <w:rStyle w:val="libArabicChar"/>
          <w:rtl/>
        </w:rPr>
        <w:t xml:space="preserve"> سب</w:t>
      </w:r>
      <w:r w:rsidR="00782480" w:rsidRPr="00D150B9">
        <w:rPr>
          <w:rStyle w:val="libArabicChar"/>
          <w:rFonts w:hint="cs"/>
          <w:rtl/>
        </w:rPr>
        <w:t>ی</w:t>
      </w:r>
      <w:r w:rsidR="00782480" w:rsidRPr="00D150B9">
        <w:rPr>
          <w:rStyle w:val="libArabicChar"/>
          <w:rFonts w:hint="eastAsia"/>
          <w:rtl/>
        </w:rPr>
        <w:t>ل</w:t>
      </w:r>
      <w:r w:rsidR="00782480" w:rsidRPr="00D150B9">
        <w:rPr>
          <w:rStyle w:val="libArabicChar"/>
          <w:rtl/>
        </w:rPr>
        <w:t xml:space="preserve"> الظّلم والعدوان ف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D150B9">
        <w:rPr>
          <w:rStyle w:val="libArabicChar"/>
          <w:rFonts w:hint="cs"/>
          <w:rtl/>
        </w:rPr>
        <w:t>م فسّاق ملعونون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ہو ان پر جنہوں نے حضرت عثمان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ان کے قتل پر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فاسق ، محارب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محترم خون بہانے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لہذافاسق و ملعون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>کوفہ اور بصرہ کے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حضرت عثمان (رض) کے خلاف بغاوت ک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اور ظالم جہنّم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(رض) کے قاتلوں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ہے تو ہمارے علمائ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ذات</w:t>
      </w:r>
      <w:r>
        <w:rPr>
          <w:rFonts w:hint="cs"/>
          <w:rtl/>
        </w:rPr>
        <w:t>ی</w:t>
      </w:r>
      <w:r>
        <w:rPr>
          <w:rtl/>
        </w:rPr>
        <w:t xml:space="preserve"> مسئلہ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کو برابھلا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حضرت عثمان(رض) کے قاتل صحابہ کرام (رض) تھے پھر بھ</w:t>
      </w:r>
      <w:r>
        <w:rPr>
          <w:rFonts w:hint="cs"/>
          <w:rtl/>
        </w:rPr>
        <w:t>ی</w:t>
      </w:r>
      <w:r>
        <w:rPr>
          <w:rtl/>
        </w:rPr>
        <w:t xml:space="preserve"> ان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(رض)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79" w:name="_Toc518812456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صحابہ کرام(رض)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ہو گئے</w:t>
      </w:r>
      <w:bookmarkEnd w:id="7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73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عقبہ وال</w:t>
      </w:r>
      <w:r>
        <w:rPr>
          <w:rFonts w:hint="cs"/>
          <w:rtl/>
        </w:rPr>
        <w:t>ی</w:t>
      </w:r>
      <w:r>
        <w:rPr>
          <w:rtl/>
        </w:rPr>
        <w:t xml:space="preserve"> رات جنگ تبوک سے واپس</w:t>
      </w:r>
      <w:r>
        <w:rPr>
          <w:rFonts w:hint="cs"/>
          <w:rtl/>
        </w:rPr>
        <w:t>ی</w:t>
      </w:r>
      <w:r>
        <w:rPr>
          <w:rtl/>
        </w:rPr>
        <w:t xml:space="preserve"> پر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گھاٹ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 الخلفائ </w:t>
      </w:r>
      <w:r w:rsidR="003E76CB">
        <w:rPr>
          <w:rtl/>
        </w:rPr>
        <w:t>)</w:t>
      </w:r>
      <w:r w:rsidR="00782480">
        <w:rPr>
          <w:rtl/>
        </w:rPr>
        <w:t xml:space="preserve"> </w:t>
      </w:r>
      <w:r w:rsidR="006E2B3A">
        <w:rPr>
          <w:rtl/>
        </w:rPr>
        <w:t>456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۔الفصل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47</w:t>
      </w:r>
      <w:r w:rsidR="00782480">
        <w:rPr>
          <w:rtl/>
        </w:rPr>
        <w:t xml:space="preserve">و </w:t>
      </w:r>
      <w:r w:rsidR="006E2B3A">
        <w:rPr>
          <w:rtl/>
        </w:rPr>
        <w:t>77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۔شہسوار کربلا : </w:t>
      </w:r>
      <w:r>
        <w:rPr>
          <w:rtl/>
        </w:rPr>
        <w:t>12</w:t>
      </w:r>
      <w:r w:rsidR="00782480">
        <w:rPr>
          <w:rtl/>
        </w:rPr>
        <w:t xml:space="preserve">، </w:t>
      </w:r>
      <w:r>
        <w:rPr>
          <w:rtl/>
        </w:rPr>
        <w:t>22</w:t>
      </w:r>
      <w:r w:rsidR="00782480">
        <w:rPr>
          <w:rtl/>
        </w:rPr>
        <w:t xml:space="preserve">اور </w:t>
      </w:r>
      <w:r w:rsidR="006E2B3A">
        <w:rPr>
          <w:rtl/>
        </w:rPr>
        <w:t>5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گذرنے لگے تو بارہ صحابہ کرام(رض)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کرنے ک</w:t>
      </w:r>
      <w:r>
        <w:rPr>
          <w:rFonts w:hint="cs"/>
          <w:rtl/>
        </w:rPr>
        <w:t>ی</w:t>
      </w:r>
      <w:r>
        <w:rPr>
          <w:rtl/>
        </w:rPr>
        <w:t xml:space="preserve"> خاطران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...ہاں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کونسے صحابہ تھے ؟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حزم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پڑھا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پانچ کے نام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مجھے بہت تعجب ہوا: </w:t>
      </w:r>
    </w:p>
    <w:p w:rsidR="00782480" w:rsidRDefault="00DF7E8D" w:rsidP="00782480">
      <w:pPr>
        <w:pStyle w:val="libNormal"/>
        <w:rPr>
          <w:rtl/>
        </w:rPr>
      </w:pPr>
      <w:r w:rsidRPr="00FC4A5D">
        <w:rPr>
          <w:rStyle w:val="libArabicChar"/>
          <w:rtl/>
        </w:rPr>
        <w:t xml:space="preserve">  </w:t>
      </w:r>
      <w:r w:rsidR="00782480" w:rsidRPr="00FC4A5D">
        <w:rPr>
          <w:rStyle w:val="libArabicChar"/>
          <w:rtl/>
        </w:rPr>
        <w:t>أنّ أبا بکر وعمر وعثمان وطلح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 xml:space="preserve"> وسعد بن أبی</w:t>
      </w:r>
      <w:r w:rsidR="00782480" w:rsidRPr="00FC4A5D">
        <w:rPr>
          <w:rStyle w:val="libArabicChar"/>
          <w:rtl/>
        </w:rPr>
        <w:t xml:space="preserve"> وقاص أرادوا قتل النبّ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والقائ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، من العقب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FC4A5D">
        <w:rPr>
          <w:rStyle w:val="libArabicChar"/>
          <w:rtl/>
        </w:rPr>
        <w:t xml:space="preserve"> ف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تبوک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امام ابن حزم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لکھا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علمائے رجال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ابو زرعہ 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امام احمد بن حنبل ، ابن حبان ، عجل</w:t>
      </w:r>
      <w:r>
        <w:rPr>
          <w:rFonts w:hint="cs"/>
          <w:rtl/>
        </w:rPr>
        <w:t>ی</w:t>
      </w:r>
      <w:r>
        <w:rPr>
          <w:rtl/>
        </w:rPr>
        <w:t xml:space="preserve"> اور ابن سعد اسے مؤثق راو</w:t>
      </w:r>
      <w:r>
        <w:rPr>
          <w:rFonts w:hint="cs"/>
          <w:rtl/>
        </w:rPr>
        <w:t>ی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بزرگوار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پڑھ کر مجھے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رانگ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ہمارے سلف صالح صحابہ کرام(رض) کا اپنے نب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؟!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80" w:name="_Toc518812457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صحابہ کرام (رض) خارج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bookmarkEnd w:id="8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74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کچھ صحابہ کرام (رض)خارج</w:t>
      </w:r>
      <w:r>
        <w:rPr>
          <w:rFonts w:hint="cs"/>
          <w:rtl/>
        </w:rPr>
        <w:t>ی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مطابق کافر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اور جہنّم کے کتّے تھے.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صحابہ کرام(رض) کے نام کچھ اس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عمران بن حطان : اس نے عبدالرحمن بن ملجم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کے قاتل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تعر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۔المحلّ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>
        <w:rPr>
          <w:rtl/>
        </w:rPr>
        <w:t>11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22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الثقات : </w:t>
      </w:r>
      <w:r w:rsidR="006E2B3A">
        <w:rPr>
          <w:rtl/>
        </w:rPr>
        <w:t>564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 خلفائ</w:t>
      </w:r>
      <w:r w:rsidR="003E76CB">
        <w:rPr>
          <w:rtl/>
        </w:rPr>
        <w:t>)</w:t>
      </w:r>
      <w:r w:rsidR="00782480">
        <w:rPr>
          <w:rtl/>
        </w:rPr>
        <w:t xml:space="preserve"> : </w:t>
      </w:r>
      <w:r w:rsidR="006E2B3A">
        <w:rPr>
          <w:rtl/>
        </w:rPr>
        <w:t>4</w:t>
      </w:r>
      <w:r w:rsidR="00CE7707">
        <w:rPr>
          <w:rtl/>
        </w:rPr>
        <w:t>9</w:t>
      </w:r>
      <w:r w:rsidR="006E2B3A">
        <w:rPr>
          <w:rtl/>
        </w:rPr>
        <w:t>4</w:t>
      </w:r>
      <w:r w:rsidR="00782480">
        <w:rPr>
          <w:rtl/>
        </w:rPr>
        <w:t>؛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۔سنن ابن ماجہ: </w:t>
      </w:r>
      <w:r>
        <w:rPr>
          <w:rtl/>
        </w:rPr>
        <w:t>2</w:t>
      </w:r>
      <w:r w:rsidR="006E2B3A">
        <w:rPr>
          <w:rtl/>
        </w:rPr>
        <w:t>6</w:t>
      </w:r>
      <w:r w:rsidR="00782480">
        <w:rPr>
          <w:rtl/>
        </w:rPr>
        <w:t>،ح</w:t>
      </w:r>
      <w:r w:rsidR="006E2B3A">
        <w:rPr>
          <w:rtl/>
        </w:rPr>
        <w:t>67</w:t>
      </w:r>
      <w:r>
        <w:rPr>
          <w:rtl/>
        </w:rPr>
        <w:t>1</w:t>
      </w:r>
      <w:r w:rsidR="00782480">
        <w:rPr>
          <w:rtl/>
        </w:rPr>
        <w:t xml:space="preserve">، مقدمہ ، ب </w:t>
      </w:r>
      <w:r>
        <w:rPr>
          <w:rtl/>
        </w:rPr>
        <w:t>21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 xml:space="preserve">۔مسند احمد </w:t>
      </w:r>
      <w:r>
        <w:rPr>
          <w:rtl/>
        </w:rPr>
        <w:t>4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55</w:t>
      </w:r>
      <w:r w:rsidR="007A43F7">
        <w:rPr>
          <w:rtl/>
        </w:rPr>
        <w:t>3</w:t>
      </w:r>
      <w:r w:rsidR="00782480">
        <w:rPr>
          <w:rtl/>
        </w:rPr>
        <w:t>،الخوارج کلاب اھل النّار.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۔الاصاب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7</w:t>
      </w:r>
      <w:r w:rsidR="007A43F7"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ابووائل شق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</w:t>
      </w:r>
      <w:r w:rsidR="00782480">
        <w:rPr>
          <w:rtl/>
        </w:rPr>
        <w:t xml:space="preserve"> بن سلمہ : اس نے رسول اللہ سے ملاقات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ان سے روا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نقل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ذوالخو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صر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خوارج کا سردار تھا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حرقوص بن زہ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رسعد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خوارج کے بڑوں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تھا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 ذوالثد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جنگ نہروان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مارا 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تھا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6</w:t>
      </w:r>
      <w:r w:rsidR="00782480">
        <w:rPr>
          <w:rtl/>
        </w:rPr>
        <w:t>۔ عبداللہ بن وہب راسب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خوارج کے سرداروں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تھا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کافر اور جہنّم</w:t>
      </w:r>
      <w:r>
        <w:rPr>
          <w:rFonts w:hint="cs"/>
          <w:rtl/>
        </w:rPr>
        <w:t>ی</w:t>
      </w:r>
      <w:r>
        <w:rPr>
          <w:rtl/>
        </w:rPr>
        <w:t xml:space="preserve"> کتّے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وہ بھ</w:t>
      </w:r>
      <w:r>
        <w:rPr>
          <w:rFonts w:hint="cs"/>
          <w:rtl/>
        </w:rPr>
        <w:t>ی</w:t>
      </w:r>
      <w:r>
        <w:rPr>
          <w:rtl/>
        </w:rPr>
        <w:t xml:space="preserve"> عادل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سارے کے سارے صحابہ عادل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درست ہے!!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6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81" w:name="_Toc518812458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ابوبکر وعمر (رض) کے فضائل جھوٹ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ابو بکر (رض) اور حضرت عمر (رض)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 مام عسقلان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82480" w:rsidRDefault="00DF7E8D" w:rsidP="00FC4A5D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نبغ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أن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ضاف</w:t>
      </w:r>
      <w:r w:rsidR="00782480">
        <w:rPr>
          <w:rtl/>
        </w:rPr>
        <w:t xml:space="preserve"> ال</w:t>
      </w:r>
      <w:r w:rsidR="00782480">
        <w:rPr>
          <w:rFonts w:hint="cs"/>
          <w:rtl/>
        </w:rPr>
        <w:t>ی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ا</w:t>
      </w:r>
      <w:r w:rsidR="00782480">
        <w:rPr>
          <w:rtl/>
        </w:rPr>
        <w:t xml:space="preserve"> الفضائل، ف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ذ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أودی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الاحاد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الضع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والموضوع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...أمّا الفضائل فلا تحصٰ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کم من وضع الرّافض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فضل ا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ل بی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وعارض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 xml:space="preserve">م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۔اسد الغابہ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782480">
        <w:rPr>
          <w:rtl/>
        </w:rPr>
        <w:t xml:space="preserve">؛ الاصابہ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84</w:t>
      </w:r>
      <w:r w:rsidR="00782480">
        <w:rPr>
          <w:rtl/>
        </w:rPr>
        <w:t>. دارالکتب العلم</w:t>
      </w:r>
      <w:r w:rsidR="00782480">
        <w:rPr>
          <w:rFonts w:hint="cs"/>
          <w:rtl/>
        </w:rPr>
        <w:t>یۃ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۔البتہ کہا جاتا ہے کہ اس نے بعد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توبہ کر 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>.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CE7707">
        <w:rPr>
          <w:rtl/>
        </w:rPr>
        <w:t>99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۔حوالہ سابق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>
        <w:rPr>
          <w:rtl/>
        </w:rPr>
        <w:t>4</w:t>
      </w:r>
      <w:r w:rsidR="00782480">
        <w:rPr>
          <w:rtl/>
        </w:rPr>
        <w:t xml:space="preserve">؛ مسند احمد </w:t>
      </w:r>
      <w:r>
        <w:rPr>
          <w:rtl/>
        </w:rPr>
        <w:t>5574</w:t>
      </w:r>
      <w:r w:rsidR="007A43F7">
        <w:rPr>
          <w:rtl/>
        </w:rPr>
        <w:t>1</w:t>
      </w:r>
      <w:r w:rsidR="00782480">
        <w:rPr>
          <w:rtl/>
        </w:rPr>
        <w:t xml:space="preserve">؛ ااصابہ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47</w:t>
      </w:r>
      <w:r w:rsidR="007A43F7">
        <w:rPr>
          <w:rtl/>
        </w:rPr>
        <w:t>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الاصاب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6</w:t>
      </w:r>
      <w:r w:rsidR="00CE7707">
        <w:rPr>
          <w:rtl/>
        </w:rPr>
        <w:t>9</w:t>
      </w:r>
      <w:r w:rsidR="00782480">
        <w:rPr>
          <w:rtl/>
        </w:rPr>
        <w:t>؛ مختصرمف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7A43F7">
        <w:rPr>
          <w:rtl/>
        </w:rPr>
        <w:t>11</w:t>
      </w:r>
      <w:r w:rsidR="00782480">
        <w:rPr>
          <w:rtl/>
        </w:rPr>
        <w:t xml:space="preserve">: </w:t>
      </w:r>
      <w:r>
        <w:rPr>
          <w:rtl/>
        </w:rPr>
        <w:t>6</w:t>
      </w:r>
      <w:r w:rsidR="007A43F7">
        <w:rPr>
          <w:rtl/>
        </w:rPr>
        <w:t>31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6</w:t>
      </w:r>
      <w:r w:rsidR="00782480">
        <w:rPr>
          <w:rtl/>
        </w:rPr>
        <w:t>۔الاصاب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FC4A5D">
        <w:rPr>
          <w:rStyle w:val="libArabicChar"/>
          <w:rFonts w:hint="eastAsia"/>
          <w:rtl/>
        </w:rPr>
        <w:t>ج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ل السّن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بفضائل معاو</w:t>
      </w:r>
      <w:r w:rsidRPr="00FC4A5D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، بدؤا بفضائل الش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خ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ن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127358">
      <w:pPr>
        <w:pStyle w:val="Heading2Center"/>
        <w:rPr>
          <w:rtl/>
        </w:rPr>
      </w:pPr>
      <w:bookmarkStart w:id="82" w:name="_Toc518812459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(رض) چور تھے</w:t>
      </w:r>
      <w:bookmarkEnd w:id="8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(رض) چور تھے اور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چرا 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حضرت عمر (رض)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خدا کے لقب سے نوازتے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782480" w:rsidRDefault="00DF7E8D" w:rsidP="00782480">
      <w:pPr>
        <w:pStyle w:val="libNormal"/>
        <w:rPr>
          <w:rtl/>
        </w:rPr>
      </w:pPr>
      <w:r w:rsidRPr="00FC4A5D">
        <w:rPr>
          <w:rStyle w:val="libArabicChar"/>
          <w:rtl/>
        </w:rPr>
        <w:t xml:space="preserve">  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ا</w:t>
      </w:r>
      <w:r w:rsidR="00782480" w:rsidRPr="00FC4A5D">
        <w:rPr>
          <w:rStyle w:val="libArabicChar"/>
          <w:rtl/>
        </w:rPr>
        <w:t xml:space="preserve"> عدوّ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 xml:space="preserve"> وکتاب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، سرقت مال الل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دشمن خدا و قرآن ! تو نے مال خدا کو چرا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 رہاہو اور پھر فاروق (رض)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شمن خداہو ؟! </w:t>
      </w:r>
    </w:p>
    <w:p w:rsidR="00782480" w:rsidRDefault="00782480" w:rsidP="00127358">
      <w:pPr>
        <w:pStyle w:val="Heading2Center"/>
        <w:rPr>
          <w:rtl/>
        </w:rPr>
      </w:pPr>
      <w:bookmarkStart w:id="83" w:name="_Toc518812460"/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(رض) جو پانچ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اور امام بخار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چار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بخار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>(رض) ، حضرت عمر (رض) اور حضرت عائشہ (رض) اُمّ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EA5F21" w:rsidRPr="00EA5F21">
        <w:rPr>
          <w:rStyle w:val="libFootnotenumChar"/>
          <w:rtl/>
          <w:lang w:bidi="ar-SA"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تمام صحابہ عادل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انس بن مالک و...کے.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عمر (رض) نے اسے ڈانٹتے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ا</w:t>
      </w:r>
      <w:r w:rsidRPr="00FC4A5D">
        <w:rPr>
          <w:rStyle w:val="libArabicChar"/>
          <w:rtl/>
        </w:rPr>
        <w:t xml:space="preserve"> عدوّ الل</w:t>
      </w:r>
      <w:r w:rsidR="005F3EF5" w:rsidRPr="00EA545C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 xml:space="preserve"> وعدوّ کتاب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دشمن خدا و قرآن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لسان الم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60</w:t>
      </w:r>
      <w:r>
        <w:rPr>
          <w:rtl/>
        </w:rPr>
        <w:t>1</w:t>
      </w:r>
      <w:r w:rsidR="00782480">
        <w:rPr>
          <w:rtl/>
        </w:rPr>
        <w:t>، طبعہ دارالکتب العلم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روت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33</w:t>
      </w:r>
      <w:r w:rsidR="00782480">
        <w:rPr>
          <w:rtl/>
        </w:rPr>
        <w:t>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21</w:t>
      </w:r>
      <w:r w:rsidR="006E2B3A">
        <w:rPr>
          <w:rtl/>
        </w:rPr>
        <w:t>6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13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6</w:t>
      </w:r>
      <w:r w:rsidR="00782480">
        <w:rPr>
          <w:rtl/>
        </w:rPr>
        <w:t>.</w:t>
      </w:r>
      <w:r w:rsidR="00782480" w:rsidRPr="00FC4A5D">
        <w:rPr>
          <w:rStyle w:val="libFootNoteArabicChar"/>
          <w:rtl/>
        </w:rPr>
        <w:t>الصحاب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FC4A5D">
        <w:rPr>
          <w:rStyle w:val="libFootNoteArabicChar"/>
          <w:rtl/>
        </w:rPr>
        <w:t xml:space="preserve"> کلّ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FC4A5D">
        <w:rPr>
          <w:rStyle w:val="libFootNoteArabicChar"/>
          <w:rFonts w:hint="cs"/>
          <w:rtl/>
        </w:rPr>
        <w:t>م عدول ماعدا رجالا من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FC4A5D">
        <w:rPr>
          <w:rStyle w:val="libFootNoteArabicChar"/>
          <w:rFonts w:hint="cs"/>
          <w:rtl/>
        </w:rPr>
        <w:t xml:space="preserve">م ابو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FC4A5D">
        <w:rPr>
          <w:rStyle w:val="libFootNoteArabicChar"/>
          <w:rFonts w:hint="cs"/>
          <w:rtl/>
        </w:rPr>
        <w:t>ری</w:t>
      </w:r>
      <w:r w:rsidR="00782480" w:rsidRPr="00FC4A5D">
        <w:rPr>
          <w:rStyle w:val="libFootNoteArabicChar"/>
          <w:rFonts w:hint="eastAsia"/>
          <w:rtl/>
        </w:rPr>
        <w:t>ر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FC4A5D">
        <w:rPr>
          <w:rStyle w:val="libFootNoteArabicChar"/>
          <w:rtl/>
        </w:rPr>
        <w:t xml:space="preserve"> و انس بن مالک.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 w:rsidR="007A43F7">
        <w:rPr>
          <w:rtl/>
        </w:rPr>
        <w:t>21</w:t>
      </w:r>
      <w:r>
        <w:rPr>
          <w:rtl/>
        </w:rPr>
        <w:t>6</w:t>
      </w:r>
      <w:r w:rsidR="00782480">
        <w:rPr>
          <w:rtl/>
        </w:rPr>
        <w:t>؛ 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5</w:t>
      </w:r>
      <w:r w:rsidR="007A43F7">
        <w:rPr>
          <w:rtl/>
        </w:rPr>
        <w:t>33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عائشہ(رض) نے ا س پر اعتراض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Pr="00FC4A5D">
        <w:rPr>
          <w:rStyle w:val="libArabicChar"/>
          <w:rtl/>
        </w:rPr>
        <w:t>أکثرت عن رسول الل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نے رسول خدا(ص)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مبالغہ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FC4A5D">
        <w:rPr>
          <w:rStyle w:val="libArabicChar"/>
          <w:rtl/>
        </w:rPr>
        <w:t xml:space="preserve">ما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 xml:space="preserve"> الاحادی</w:t>
      </w:r>
      <w:r w:rsidR="00782480" w:rsidRPr="00FC4A5D">
        <w:rPr>
          <w:rStyle w:val="libArabicChar"/>
          <w:rFonts w:hint="eastAsia"/>
          <w:rtl/>
        </w:rPr>
        <w:t>ث</w:t>
      </w:r>
      <w:r w:rsidR="00782480" w:rsidRPr="00FC4A5D">
        <w:rPr>
          <w:rStyle w:val="libArabicChar"/>
          <w:rtl/>
        </w:rPr>
        <w:t xml:space="preserve"> الّت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تبلغنا أنّک تحدّث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ا</w:t>
      </w:r>
      <w:r w:rsidR="00782480" w:rsidRPr="00FC4A5D">
        <w:rPr>
          <w:rStyle w:val="libArabicChar"/>
          <w:rtl/>
        </w:rPr>
        <w:t xml:space="preserve"> عن النّب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ل سمعت الّا ما سمعنا ؟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ل رأی</w:t>
      </w:r>
      <w:r w:rsidR="00782480" w:rsidRPr="00FC4A5D">
        <w:rPr>
          <w:rStyle w:val="libArabicChar"/>
          <w:rFonts w:hint="eastAsia"/>
          <w:rtl/>
        </w:rPr>
        <w:t>ت</w:t>
      </w:r>
      <w:r w:rsidR="00782480" w:rsidRPr="00FC4A5D">
        <w:rPr>
          <w:rStyle w:val="libArabicChar"/>
          <w:rtl/>
        </w:rPr>
        <w:t xml:space="preserve"> الاّ ما رأ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نا</w:t>
      </w:r>
      <w:r w:rsidR="00782480" w:rsidRPr="00FC4A5D">
        <w:rPr>
          <w:rStyle w:val="libArabicChar"/>
          <w:rtl/>
        </w:rPr>
        <w:t xml:space="preserve"> ؟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احاد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جو ہم تک تمہارے واسطے سے پہنچ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ںجنہ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تو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سے نقل کرتا ہے.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تو نے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بات آنحضرت (ص) سے سن 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جو ہم نے نہ سن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</w:t>
      </w:r>
      <w:r w:rsidR="00782480">
        <w:rPr>
          <w:rtl/>
        </w:rPr>
        <w:t xml:space="preserve"> 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جو ہم نے نہ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بن حکم نے اعتراض کرتے ہوئے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کہا : </w:t>
      </w:r>
    </w:p>
    <w:p w:rsidR="00782480" w:rsidRDefault="00DF7E8D" w:rsidP="00FC4A5D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انّ النّاس قد قالوا: أکثر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عن رسول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(ص) وانّما قد قبل وفات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بی</w:t>
      </w:r>
      <w:r w:rsidR="00782480">
        <w:rPr>
          <w:rFonts w:hint="eastAsia"/>
          <w:rtl/>
        </w:rPr>
        <w:t>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اس قدراحاد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رسول (ص) سے نقل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وہ تو آن حضرت ک</w:t>
      </w:r>
      <w:r>
        <w:rPr>
          <w:rFonts w:hint="cs"/>
          <w:rtl/>
        </w:rPr>
        <w:t>ی</w:t>
      </w:r>
      <w:r>
        <w:rPr>
          <w:rtl/>
        </w:rPr>
        <w:t xml:space="preserve"> وفات سے تھوڑا ہ</w:t>
      </w:r>
      <w:r>
        <w:rPr>
          <w:rFonts w:hint="cs"/>
          <w:rtl/>
        </w:rPr>
        <w:t>ی</w:t>
      </w:r>
      <w:r>
        <w:rPr>
          <w:rtl/>
        </w:rPr>
        <w:t xml:space="preserve"> عرصہ پہلے 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ہے ؟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کبھار کہا کرتے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ابولقاسم </w:t>
      </w:r>
      <w:r w:rsidR="003E76CB">
        <w:rPr>
          <w:rtl/>
        </w:rPr>
        <w:t>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</w:t>
      </w:r>
      <w:r w:rsidR="003E76CB">
        <w:rPr>
          <w:rtl/>
        </w:rPr>
        <w:t>)</w:t>
      </w:r>
      <w:r>
        <w:rPr>
          <w:rtl/>
        </w:rPr>
        <w:t>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ا،توحضرت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روکتے ہوئے ان سے فرماتے : </w:t>
      </w:r>
      <w:r w:rsidR="00DF7E8D">
        <w:rPr>
          <w:rtl/>
        </w:rPr>
        <w:t xml:space="preserve">  </w:t>
      </w:r>
      <w:r>
        <w:rPr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لک</w:t>
      </w:r>
      <w:r w:rsidR="00DF7E8D">
        <w:rPr>
          <w:rtl/>
        </w:rPr>
        <w:t xml:space="preserve"> </w:t>
      </w:r>
      <w:r>
        <w:rPr>
          <w:rtl/>
        </w:rPr>
        <w:t xml:space="preserve"> کب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تمہارے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!!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FC4A5D">
        <w:rPr>
          <w:rStyle w:val="libArabicChar"/>
          <w:rtl/>
        </w:rPr>
        <w:t>انّ کث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را</w:t>
      </w:r>
      <w:r w:rsidRPr="00FC4A5D">
        <w:rPr>
          <w:rStyle w:val="libArabicChar"/>
          <w:rtl/>
        </w:rPr>
        <w:t xml:space="preserve"> من الصحاب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طعنوا ف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tl/>
        </w:rPr>
        <w:t xml:space="preserve"> أب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ری</w:t>
      </w:r>
      <w:r w:rsidRPr="00FC4A5D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وب</w:t>
      </w:r>
      <w:r w:rsidRPr="00FC4A5D">
        <w:rPr>
          <w:rStyle w:val="libArabicChar"/>
          <w:rFonts w:hint="cs"/>
          <w:rtl/>
        </w:rPr>
        <w:t>یّ</w:t>
      </w:r>
      <w:r w:rsidRPr="00FC4A5D">
        <w:rPr>
          <w:rStyle w:val="libArabicChar"/>
          <w:rFonts w:hint="eastAsia"/>
          <w:rtl/>
        </w:rPr>
        <w:t>نا</w:t>
      </w:r>
      <w:r w:rsidR="005F3EF5" w:rsidRPr="00EA545C">
        <w:rPr>
          <w:rStyle w:val="libArabicChar"/>
          <w:rFonts w:hint="cs"/>
          <w:rtl/>
        </w:rPr>
        <w:t>ه</w:t>
      </w:r>
      <w:r w:rsidRPr="00FC4A5D">
        <w:rPr>
          <w:rStyle w:val="libArabicChar"/>
          <w:rtl/>
        </w:rPr>
        <w:t xml:space="preserve"> من وجو</w:t>
      </w:r>
      <w:r w:rsidR="005F3EF5" w:rsidRPr="00EA545C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: أحد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 xml:space="preserve">ا : أنّ أبا 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ری</w:t>
      </w:r>
      <w:r w:rsidRPr="00FC4A5D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رو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tl/>
        </w:rPr>
        <w:t xml:space="preserve"> أنّ النب</w:t>
      </w:r>
      <w:r w:rsidRPr="00FC4A5D">
        <w:rPr>
          <w:rStyle w:val="libArabicChar"/>
          <w:rFonts w:hint="cs"/>
          <w:rtl/>
        </w:rPr>
        <w:t>یّ</w:t>
      </w:r>
      <w:r w:rsidRPr="00FC4A5D">
        <w:rPr>
          <w:rStyle w:val="libArabicChar"/>
          <w:rtl/>
        </w:rPr>
        <w:t xml:space="preserve"> قال : من أصبح جنبا فلا صوم ل</w:t>
      </w:r>
      <w:r w:rsidR="005F3EF5" w:rsidRPr="00EA545C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، .فرجعوا الی</w:t>
      </w:r>
      <w:r w:rsidRPr="00FC4A5D">
        <w:rPr>
          <w:rStyle w:val="libArabicChar"/>
          <w:rtl/>
        </w:rPr>
        <w:t xml:space="preserve"> عائش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وامّ سلم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فقالتا: کان النبّ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tl/>
        </w:rPr>
        <w:t xml:space="preserve"> 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صبح</w:t>
      </w:r>
      <w:r w:rsidRPr="00FC4A5D">
        <w:rPr>
          <w:rStyle w:val="libArabicChar"/>
          <w:rtl/>
        </w:rPr>
        <w:t xml:space="preserve"> ثمّ 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صوم</w:t>
      </w:r>
      <w:r w:rsidRPr="00FC4A5D">
        <w:rPr>
          <w:rStyle w:val="libArabicChar"/>
          <w:rtl/>
        </w:rPr>
        <w:t xml:space="preserve"> . فقال: 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ما أعلم بذلک ،أنبأنی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406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حوالہ سابق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31</w:t>
      </w:r>
      <w:r w:rsidR="006E2B3A">
        <w:rPr>
          <w:rtl/>
        </w:rPr>
        <w:t>6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اسرار الامام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54</w:t>
      </w:r>
      <w:r w:rsidR="007A43F7">
        <w:rPr>
          <w:rtl/>
        </w:rPr>
        <w:t>3</w:t>
      </w:r>
      <w:r w:rsidR="00782480">
        <w:rPr>
          <w:rtl/>
        </w:rPr>
        <w:t>،</w:t>
      </w:r>
      <w:r w:rsidR="003E76CB">
        <w:rPr>
          <w:rtl/>
        </w:rPr>
        <w:t>(</w:t>
      </w:r>
      <w:r w:rsidR="00782480">
        <w:rPr>
          <w:rtl/>
        </w:rPr>
        <w:t>حاش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3E76CB">
        <w:rPr>
          <w:rtl/>
        </w:rPr>
        <w:t>)</w:t>
      </w:r>
      <w:r w:rsidR="00782480">
        <w:rPr>
          <w:rtl/>
        </w:rPr>
        <w:t xml:space="preserve"> ،المطالب العا ل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 xml:space="preserve">: </w:t>
      </w:r>
      <w:r>
        <w:rPr>
          <w:rtl/>
        </w:rPr>
        <w:t>50</w:t>
      </w:r>
      <w:r w:rsidR="007A43F7"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5F3EF5" w:rsidP="00782480">
      <w:pPr>
        <w:pStyle w:val="libNormal"/>
        <w:rPr>
          <w:rtl/>
        </w:rPr>
      </w:pPr>
      <w:r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ذالخبر</w:t>
      </w:r>
      <w:r w:rsidR="00782480" w:rsidRPr="00FC4A5D">
        <w:rPr>
          <w:rStyle w:val="libArabicChar"/>
          <w:rtl/>
        </w:rPr>
        <w:t xml:space="preserve"> الفضل بن عباس واتّفق أنّ</w:t>
      </w:r>
      <w:r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، کان میّ</w:t>
      </w:r>
      <w:r w:rsidR="00782480" w:rsidRPr="00FC4A5D">
        <w:rPr>
          <w:rStyle w:val="libArabicChar"/>
          <w:rFonts w:hint="eastAsia"/>
          <w:rtl/>
        </w:rPr>
        <w:t>تا</w:t>
      </w:r>
      <w:r w:rsidR="00782480" w:rsidRPr="00FC4A5D">
        <w:rPr>
          <w:rStyle w:val="libArabicChar"/>
          <w:rtl/>
        </w:rPr>
        <w:t xml:space="preserve"> ف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ذلک الوقت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صحابہ کرام(رض)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اچھا نہ سمجھتے اور اس ک</w:t>
      </w:r>
      <w:r>
        <w:rPr>
          <w:rFonts w:hint="cs"/>
          <w:rtl/>
        </w:rPr>
        <w:t>ی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نے کہا :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فجرکے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تو اس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حضرت عائشہ(رض) اور حضرت ام سلمہ (رض)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روزہ رکھ</w:t>
      </w:r>
      <w:r>
        <w:rPr>
          <w:rFonts w:hint="eastAsia"/>
          <w:rtl/>
        </w:rPr>
        <w:t>ا</w:t>
      </w:r>
      <w:r>
        <w:rPr>
          <w:rtl/>
        </w:rPr>
        <w:t xml:space="preserve"> کرتے تھے . جب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کہنے لگے : وہ مجھ سے بہتر جانت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مجھے تو فضل بن عباس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اس وقت فضل فوت ہو چکے تھے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FC4A5D">
        <w:rPr>
          <w:rStyle w:val="libArabicChar"/>
          <w:rtl/>
        </w:rPr>
        <w:t xml:space="preserve">  </w:t>
      </w:r>
      <w:r w:rsidR="00782480" w:rsidRPr="00FC4A5D">
        <w:rPr>
          <w:rStyle w:val="libArabicChar"/>
          <w:rtl/>
        </w:rPr>
        <w:t xml:space="preserve">کان أصحابنا 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دعون</w:t>
      </w:r>
      <w:r w:rsidR="00782480" w:rsidRPr="00FC4A5D">
        <w:rPr>
          <w:rStyle w:val="libArabicChar"/>
          <w:rtl/>
        </w:rPr>
        <w:t xml:space="preserve"> من حد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ث</w:t>
      </w:r>
      <w:r w:rsidR="00782480" w:rsidRPr="00FC4A5D">
        <w:rPr>
          <w:rStyle w:val="libArabicChar"/>
          <w:rtl/>
        </w:rPr>
        <w:t xml:space="preserve"> أب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ری</w:t>
      </w:r>
      <w:r w:rsidR="00782480" w:rsidRPr="00FC4A5D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ہم مذہب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کہا ہے: </w:t>
      </w:r>
      <w:r w:rsidR="00DF7E8D">
        <w:rPr>
          <w:rtl/>
        </w:rPr>
        <w:t xml:space="preserve">  </w:t>
      </w:r>
      <w:r w:rsidRPr="00FC4A5D">
        <w:rPr>
          <w:rStyle w:val="libArabicChar"/>
          <w:rtl/>
        </w:rPr>
        <w:t xml:space="preserve">ماکانوا 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أخذون</w:t>
      </w:r>
      <w:r w:rsidRPr="00FC4A5D">
        <w:rPr>
          <w:rStyle w:val="libArabicChar"/>
          <w:rtl/>
        </w:rPr>
        <w:t xml:space="preserve"> من حد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ث</w:t>
      </w:r>
      <w:r w:rsidRPr="00FC4A5D">
        <w:rPr>
          <w:rStyle w:val="libArabicChar"/>
          <w:rtl/>
        </w:rPr>
        <w:t xml:space="preserve"> أب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ری</w:t>
      </w:r>
      <w:r w:rsidRPr="00FC4A5D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الاّ ماکان من حد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ث</w:t>
      </w:r>
      <w:r w:rsidRPr="00FC4A5D">
        <w:rPr>
          <w:rStyle w:val="libArabicChar"/>
          <w:rtl/>
        </w:rPr>
        <w:t xml:space="preserve"> جنّ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أو نار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ہمارے ہم مذہب افراد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فقط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جو جنّت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جہنّم کے متعلق ہوا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127358">
      <w:pPr>
        <w:pStyle w:val="Heading2Center"/>
        <w:rPr>
          <w:rtl/>
        </w:rPr>
      </w:pPr>
      <w:bookmarkStart w:id="84" w:name="_Toc518812461"/>
      <w:r>
        <w:rPr>
          <w:rtl/>
        </w:rPr>
        <w:t>۔حضرت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(رض) کا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کرنا</w:t>
      </w:r>
      <w:bookmarkEnd w:id="8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78: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(رض)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جن سے ان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۔حوالہ سابق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راعلام</w:t>
      </w:r>
      <w:r w:rsidR="00782480">
        <w:rPr>
          <w:rtl/>
        </w:rPr>
        <w:t xml:space="preserve"> النبلائ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06</w:t>
      </w:r>
      <w:r w:rsidR="00782480">
        <w:rPr>
          <w:rtl/>
        </w:rPr>
        <w:t>؛تار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ابن عساکر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221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۔حوالہ سابق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 xml:space="preserve">۔ </w:t>
      </w:r>
      <w:r w:rsidR="00DF7E8D">
        <w:rPr>
          <w:rtl/>
        </w:rPr>
        <w:t xml:space="preserve">  </w:t>
      </w:r>
      <w:r w:rsidR="00782480" w:rsidRPr="00FC4A5D">
        <w:rPr>
          <w:rStyle w:val="libArabicChar"/>
          <w:rtl/>
        </w:rPr>
        <w:t xml:space="preserve">لم 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کذب</w:t>
      </w:r>
      <w:r w:rsidR="00782480" w:rsidRPr="00FC4A5D">
        <w:rPr>
          <w:rStyle w:val="libArabicChar"/>
          <w:rtl/>
        </w:rPr>
        <w:t xml:space="preserve"> ابرا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م</w:t>
      </w:r>
      <w:r w:rsidR="00782480" w:rsidRPr="00FC4A5D">
        <w:rPr>
          <w:rStyle w:val="libArabicChar"/>
          <w:rtl/>
        </w:rPr>
        <w:t xml:space="preserve"> الاّ ثلاث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FC4A5D">
        <w:rPr>
          <w:rStyle w:val="libArabicChar"/>
          <w:rtl/>
        </w:rPr>
        <w:t xml:space="preserve"> کذبات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(ص)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جھوٹ بولا </w:t>
      </w:r>
      <w:r w:rsidR="003E76CB">
        <w:rPr>
          <w:rtl/>
        </w:rPr>
        <w:t>(</w:t>
      </w:r>
      <w:r>
        <w:rPr>
          <w:rtl/>
        </w:rPr>
        <w:t>نعوذ باللہ</w:t>
      </w:r>
      <w:r w:rsidR="00EA5F21">
        <w:rPr>
          <w:rtl/>
        </w:rPr>
        <w:t>)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امام فخر راز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 w:rsidRPr="00FC4A5D">
        <w:rPr>
          <w:rStyle w:val="libArabicChar"/>
          <w:rtl/>
        </w:rPr>
        <w:t xml:space="preserve">لا 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حکم</w:t>
      </w:r>
      <w:r w:rsidRPr="00FC4A5D">
        <w:rPr>
          <w:rStyle w:val="libArabicChar"/>
          <w:rtl/>
        </w:rPr>
        <w:t xml:space="preserve"> بنسب</w:t>
      </w:r>
      <w:r w:rsidR="005F3EF5" w:rsidRPr="00EA545C">
        <w:rPr>
          <w:rStyle w:val="libArabicChar"/>
          <w:rFonts w:hint="cs"/>
          <w:rtl/>
        </w:rPr>
        <w:t>ة</w:t>
      </w:r>
      <w:r w:rsidRPr="00FC4A5D">
        <w:rPr>
          <w:rStyle w:val="libArabicChar"/>
          <w:rtl/>
        </w:rPr>
        <w:t xml:space="preserve"> الکذب ال</w:t>
      </w:r>
      <w:r w:rsidRPr="00FC4A5D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FC4A5D">
        <w:rPr>
          <w:rStyle w:val="libArabicChar"/>
          <w:rFonts w:hint="cs"/>
          <w:rtl/>
        </w:rPr>
        <w:t>م</w:t>
      </w:r>
      <w:r w:rsidRPr="00FC4A5D">
        <w:rPr>
          <w:rStyle w:val="libArabicChar"/>
          <w:rtl/>
        </w:rPr>
        <w:t xml:space="preserve"> الاّ الزّند</w:t>
      </w:r>
      <w:r w:rsidRPr="00FC4A5D">
        <w:rPr>
          <w:rStyle w:val="libArabicChar"/>
          <w:rFonts w:hint="cs"/>
          <w:rtl/>
        </w:rPr>
        <w:t>ی</w:t>
      </w:r>
      <w:r w:rsidRPr="00FC4A5D">
        <w:rPr>
          <w:rStyle w:val="libArabicChar"/>
          <w:rFonts w:hint="eastAsia"/>
          <w:rtl/>
        </w:rPr>
        <w:t>ق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</w:t>
      </w:r>
      <w:r w:rsidR="003E76CB">
        <w:rPr>
          <w:rtl/>
        </w:rPr>
        <w:t>(</w:t>
      </w:r>
      <w:r>
        <w:rPr>
          <w:rtl/>
        </w:rPr>
        <w:t>ع</w:t>
      </w:r>
      <w:r w:rsidR="003E76CB">
        <w:rPr>
          <w:rtl/>
        </w:rPr>
        <w:t>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جھوٹ ک</w:t>
      </w:r>
      <w:r>
        <w:rPr>
          <w:rFonts w:hint="cs"/>
          <w:rtl/>
        </w:rPr>
        <w:t>ی</w:t>
      </w:r>
      <w:r>
        <w:rPr>
          <w:rtl/>
        </w:rPr>
        <w:t xml:space="preserve"> نسبت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دے سکتا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مقام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طرف جھوٹ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آسان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>
        <w:rPr>
          <w:rtl/>
        </w:rPr>
        <w:t>(</w:t>
      </w:r>
      <w:r>
        <w:rPr>
          <w:rtl/>
        </w:rPr>
        <w:t>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3E76CB">
        <w:rPr>
          <w:rtl/>
        </w:rPr>
        <w:t>)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جھوٹا کہا جائے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ابوہر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رہ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دن حضرت موسٰ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(ع) غسل کرنے کے بعد ننگے بن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اسرائ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کے درم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پہنچ گئے .</w:t>
      </w:r>
      <w:r w:rsidR="003E76CB">
        <w:rPr>
          <w:rtl/>
        </w:rPr>
        <w:t>(</w:t>
      </w:r>
      <w:r w:rsidR="00782480">
        <w:rPr>
          <w:rtl/>
        </w:rPr>
        <w:t>نعوذ باللہ</w:t>
      </w:r>
      <w:r w:rsidR="00EA5F21">
        <w:rPr>
          <w:rtl/>
        </w:rPr>
        <w:t>)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85" w:name="_Toc518812462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عشرہ مبشرہ وال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8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79: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عشرہ مبشرہ جھوٹ</w:t>
      </w:r>
      <w:r>
        <w:rPr>
          <w:rFonts w:hint="cs"/>
          <w:rtl/>
        </w:rPr>
        <w:t>ی</w:t>
      </w:r>
      <w:r>
        <w:rPr>
          <w:rtl/>
        </w:rPr>
        <w:t xml:space="preserve">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بنو عباس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اس لئے کہ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پھر روزسق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حضرت ابو بکر اور حضرت عمر نے اس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اجبکہ</w:t>
      </w:r>
      <w:r>
        <w:rPr>
          <w:rtl/>
        </w:rPr>
        <w:t xml:space="preserve"> اس کے علاوہ ہر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درحالانکہ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کرنا ان کے مدّعا کو بہت فائدہ پہنچا سکتا تھا ؟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عبدالرحمٰن بن عوف ہے جس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وہ اپنے باپ ک</w:t>
      </w:r>
      <w:r>
        <w:rPr>
          <w:rFonts w:hint="cs"/>
          <w:rtl/>
        </w:rPr>
        <w:t>ی</w:t>
      </w:r>
      <w:r>
        <w:rPr>
          <w:rtl/>
        </w:rPr>
        <w:t xml:space="preserve"> وفات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کا تھا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211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راز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22</w:t>
      </w:r>
      <w:r w:rsidR="00782480">
        <w:rPr>
          <w:rtl/>
        </w:rPr>
        <w:t xml:space="preserve">: </w:t>
      </w:r>
      <w:r w:rsidR="006E2B3A">
        <w:rPr>
          <w:rtl/>
        </w:rPr>
        <w:t>68</w:t>
      </w:r>
      <w:r>
        <w:rPr>
          <w:rtl/>
        </w:rPr>
        <w:t>1</w:t>
      </w:r>
      <w:r w:rsidR="00782480">
        <w:rPr>
          <w:rtl/>
        </w:rPr>
        <w:t>و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84</w:t>
      </w:r>
      <w:r>
        <w:rPr>
          <w:rtl/>
        </w:rPr>
        <w:t>1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>۔حوالہ سابق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7A43F7">
        <w:rPr>
          <w:rtl/>
        </w:rPr>
        <w:t>21</w:t>
      </w:r>
      <w:r w:rsidR="00782480">
        <w:rPr>
          <w:rtl/>
        </w:rPr>
        <w:t xml:space="preserve">؛ بدئ الخلق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74</w:t>
      </w:r>
      <w:r w:rsidR="007A43F7">
        <w:rPr>
          <w:rtl/>
        </w:rPr>
        <w:t>2</w:t>
      </w:r>
      <w:r w:rsidR="00782480">
        <w:rPr>
          <w:rtl/>
        </w:rPr>
        <w:t>،طبع دارالمعرف</w:t>
      </w:r>
      <w:r w:rsidR="00782480">
        <w:rPr>
          <w:rFonts w:hint="cs"/>
          <w:rtl/>
        </w:rPr>
        <w:t>ۃ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04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ظالم ہے جسے امام بخار</w:t>
      </w:r>
      <w:r>
        <w:rPr>
          <w:rFonts w:hint="cs"/>
          <w:rtl/>
        </w:rPr>
        <w:t>ی</w:t>
      </w:r>
      <w:r>
        <w:rPr>
          <w:rtl/>
        </w:rPr>
        <w:t xml:space="preserve"> ،ابن عد</w:t>
      </w:r>
      <w:r>
        <w:rPr>
          <w:rFonts w:hint="cs"/>
          <w:rtl/>
        </w:rPr>
        <w:t>ی</w:t>
      </w:r>
      <w:r>
        <w:rPr>
          <w:rtl/>
        </w:rPr>
        <w:t xml:space="preserve"> ،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دوسرے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86" w:name="_Toc518812463"/>
      <w:r>
        <w:rPr>
          <w:rtl/>
        </w:rPr>
        <w:t>۔اصحاب عشرہ مبشرہ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تناقض</w:t>
      </w:r>
      <w:bookmarkEnd w:id="8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80: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عشرہ مبشرہ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جبکہ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تضاد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 تضاد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نعوذ باللہ تضاد موجود ہے جبکہ دو متضاد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جمع ہونا عقل</w:t>
      </w:r>
      <w:r>
        <w:rPr>
          <w:rFonts w:hint="cs"/>
          <w:rtl/>
        </w:rPr>
        <w:t>ی</w:t>
      </w:r>
      <w:r>
        <w:rPr>
          <w:rtl/>
        </w:rPr>
        <w:t xml:space="preserve"> طور پر محال ہے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اس لئے کہ حضرت ابوبکر(رض)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،حضرت عمر(رض) سے مخ</w:t>
      </w:r>
      <w:r>
        <w:rPr>
          <w:rFonts w:hint="eastAsia"/>
          <w:rtl/>
        </w:rPr>
        <w:t>تلف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بعض اوقات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حضرت عثمان (رض)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تو ان دونوں سے بالکل ہ</w:t>
      </w:r>
      <w:r>
        <w:rPr>
          <w:rFonts w:hint="cs"/>
          <w:rtl/>
        </w:rPr>
        <w:t>ی</w:t>
      </w:r>
      <w:r>
        <w:rPr>
          <w:rtl/>
        </w:rPr>
        <w:t xml:space="preserve"> مختلف تھا اور پھر حضرت عل</w:t>
      </w:r>
      <w:r>
        <w:rPr>
          <w:rFonts w:hint="cs"/>
          <w:rtl/>
        </w:rPr>
        <w:t>ی</w:t>
      </w:r>
      <w:r>
        <w:rPr>
          <w:rtl/>
        </w:rPr>
        <w:t xml:space="preserve"> (رض) کا عمل تو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جد ارہا بلکہ وہ تو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شورٰ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شرط کو تس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ورنہ حضرت عل</w:t>
      </w:r>
      <w:r>
        <w:rPr>
          <w:rFonts w:hint="cs"/>
          <w:rtl/>
        </w:rPr>
        <w:t>ی</w:t>
      </w:r>
      <w:r>
        <w:rPr>
          <w:rtl/>
        </w:rPr>
        <w:t xml:space="preserve"> (رض)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عبدالرحمن بن عو ف ک</w:t>
      </w:r>
      <w:r>
        <w:rPr>
          <w:rFonts w:hint="cs"/>
          <w:rtl/>
        </w:rPr>
        <w:t>ی</w:t>
      </w:r>
      <w:r>
        <w:rPr>
          <w:rtl/>
        </w:rPr>
        <w:t xml:space="preserve"> روش ،حضرت عثمان(رض) سے الگ تھلگ اور ان سے متضاد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تاآخر عمر ان سے ناراض رہے ، حضرت عل</w:t>
      </w:r>
      <w:r>
        <w:rPr>
          <w:rFonts w:hint="cs"/>
          <w:rtl/>
        </w:rPr>
        <w:t>ی</w:t>
      </w:r>
      <w:r>
        <w:rPr>
          <w:rtl/>
        </w:rPr>
        <w:t xml:space="preserve"> (رض) ، حضرت طلحہ(رض)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(رض) کے مخالف اور ان کا خون مباح سمجھتے تھے اس</w:t>
      </w:r>
      <w:r>
        <w:rPr>
          <w:rFonts w:hint="cs"/>
          <w:rtl/>
        </w:rPr>
        <w:t>ی</w:t>
      </w:r>
      <w:r>
        <w:rPr>
          <w:rtl/>
        </w:rPr>
        <w:t xml:space="preserve"> طرح وہ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(رض) سے جنگ اورانہ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کرنا جائز س</w:t>
      </w:r>
      <w:r>
        <w:rPr>
          <w:rFonts w:hint="eastAsia"/>
          <w:rtl/>
        </w:rPr>
        <w:t>مجھتے</w:t>
      </w:r>
      <w:r>
        <w:rPr>
          <w:rtl/>
        </w:rPr>
        <w:t xml:space="preserve"> تھے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عشرہ مبشّرہ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ان سب کو قبول کرتا ہے ؟ </w:t>
      </w:r>
    </w:p>
    <w:p w:rsidR="00782480" w:rsidRDefault="00782480" w:rsidP="00782480">
      <w:pPr>
        <w:pStyle w:val="libNormal"/>
        <w:rPr>
          <w:rtl/>
        </w:rPr>
      </w:pPr>
    </w:p>
    <w:p w:rsidR="002943F0" w:rsidRDefault="00782480" w:rsidP="002943F0">
      <w:pPr>
        <w:pStyle w:val="Heading2Center"/>
        <w:rPr>
          <w:rtl/>
        </w:rPr>
      </w:pPr>
      <w:bookmarkStart w:id="87" w:name="_Toc518812464"/>
      <w:r>
        <w:rPr>
          <w:rtl/>
        </w:rPr>
        <w:t>۔خطبہ جمعہ سے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کا حذف کرد</w:t>
      </w:r>
      <w:r>
        <w:rPr>
          <w:rFonts w:hint="cs"/>
          <w:rtl/>
        </w:rPr>
        <w:t>ی</w:t>
      </w:r>
      <w:r w:rsidR="00FC4A5D">
        <w:rPr>
          <w:rFonts w:hint="eastAsia"/>
          <w:rtl/>
        </w:rPr>
        <w:t>نا</w:t>
      </w:r>
      <w:bookmarkEnd w:id="87"/>
      <w:r w:rsidR="00FC4A5D">
        <w:rPr>
          <w:rFonts w:hint="eastAsia"/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کتنے عرصہ تک نماز جمعہ کے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ان ک</w:t>
      </w:r>
      <w:r>
        <w:rPr>
          <w:rFonts w:hint="cs"/>
          <w:rtl/>
        </w:rPr>
        <w:t>ی</w:t>
      </w:r>
      <w:r>
        <w:rPr>
          <w:rtl/>
        </w:rPr>
        <w:t xml:space="preserve"> آل پر صلوات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کرتا تھا اور بہانا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 تا کہ آنحضرت (ص) کا خاندان اس پر فخر کرتا ہے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چاہتاکہ وہ اتنا غرور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 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لکھتے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32</w:t>
      </w:r>
      <w:r w:rsidR="00782480">
        <w:rPr>
          <w:rtl/>
        </w:rPr>
        <w:t>؛ الضعفائ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76</w:t>
      </w:r>
      <w:r>
        <w:rPr>
          <w:rtl/>
        </w:rPr>
        <w:t>2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الضعفائ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322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۔القاموس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2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۔اسد الغابہ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عقوب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نہ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3</w:t>
      </w:r>
      <w:r w:rsidR="00CE7707">
        <w:rPr>
          <w:rtl/>
        </w:rPr>
        <w:t>9</w:t>
      </w:r>
      <w:r w:rsidR="00782480">
        <w:rPr>
          <w:rtl/>
        </w:rPr>
        <w:t>؛تار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ابن خلدون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21</w:t>
      </w:r>
      <w:r w:rsidR="00782480">
        <w:rPr>
          <w:rtl/>
        </w:rPr>
        <w:t xml:space="preserve">؛الفصول للجصاص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FC4A5D">
        <w:rPr>
          <w:rStyle w:val="libArabicChar"/>
          <w:rtl/>
        </w:rPr>
        <w:t>قطع ابن الزب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ر</w:t>
      </w:r>
      <w:r w:rsidR="00782480" w:rsidRPr="00FC4A5D">
        <w:rPr>
          <w:rStyle w:val="libArabicChar"/>
          <w:rtl/>
        </w:rPr>
        <w:t xml:space="preserve"> ف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الخطب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FC4A5D">
        <w:rPr>
          <w:rStyle w:val="libArabicChar"/>
          <w:rtl/>
        </w:rPr>
        <w:t xml:space="preserve"> ذکر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 xml:space="preserve"> جُمُعا جُمُعا کثی</w:t>
      </w:r>
      <w:r w:rsidR="00782480" w:rsidRPr="00FC4A5D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FC4A5D">
        <w:rPr>
          <w:rStyle w:val="libArabicChar"/>
          <w:rtl/>
        </w:rPr>
        <w:t xml:space="preserve"> فاستعظم النّاس ذلک فقال : ان</w:t>
      </w:r>
      <w:r w:rsidR="00782480" w:rsidRPr="00FC4A5D">
        <w:rPr>
          <w:rStyle w:val="libArabicChar"/>
          <w:rFonts w:hint="cs"/>
          <w:rtl/>
        </w:rPr>
        <w:t>یّ</w:t>
      </w:r>
      <w:r w:rsidR="00782480" w:rsidRPr="00FC4A5D">
        <w:rPr>
          <w:rStyle w:val="libArabicChar"/>
          <w:rtl/>
        </w:rPr>
        <w:t xml:space="preserve"> لا أرغب عن ذکر 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 xml:space="preserve"> ولکن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،</w:t>
      </w:r>
      <w:r w:rsidR="00782480" w:rsidRPr="00FC4A5D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Fonts w:hint="eastAsia"/>
          <w:rtl/>
        </w:rPr>
        <w:t>ل</w:t>
      </w:r>
      <w:r w:rsidR="00782480" w:rsidRPr="00FC4A5D">
        <w:rPr>
          <w:rStyle w:val="libArabicChar"/>
          <w:rtl/>
        </w:rPr>
        <w:t xml:space="preserve"> سوئ اذا ذکرت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، أتلعو ا أعناق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م فأنا أحبّ أن أکبت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FC4A5D">
        <w:rPr>
          <w:rStyle w:val="libArabicChar"/>
          <w:rFonts w:hint="cs"/>
          <w:rtl/>
        </w:rPr>
        <w:t>م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عبد ربّہ نے لکھا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FC4A5D">
        <w:rPr>
          <w:rStyle w:val="libArabicChar"/>
          <w:rtl/>
        </w:rPr>
        <w:t>وأسقط ذکرالنبّ</w:t>
      </w:r>
      <w:r w:rsidR="00782480" w:rsidRPr="00FC4A5D">
        <w:rPr>
          <w:rStyle w:val="libArabicChar"/>
          <w:rFonts w:hint="cs"/>
          <w:rtl/>
        </w:rPr>
        <w:t>ی</w:t>
      </w:r>
      <w:r w:rsidR="00782480" w:rsidRPr="00FC4A5D">
        <w:rPr>
          <w:rStyle w:val="libArabicChar"/>
          <w:rtl/>
        </w:rPr>
        <w:t xml:space="preserve"> من خطبت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782480">
        <w:rPr>
          <w:rtl/>
        </w:rPr>
        <w:t>اس نے خطبہ سے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کا ذکر حذف کر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88" w:name="_Toc518812465"/>
      <w:r>
        <w:rPr>
          <w:rtl/>
        </w:rPr>
        <w:t>۔آل رسول (رض) کو جلاد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bookmarkEnd w:id="8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82:ک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کہا جاتا ہے کہ حضرت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بنو ہاشم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رکھا تھا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دے اور اس ارادے سے زندان کے دروازے پر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جمع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2943F0">
        <w:rPr>
          <w:rStyle w:val="libArabicChar"/>
          <w:rtl/>
        </w:rPr>
        <w:t>جمع بن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اشم کلّ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ا فی</w:t>
      </w:r>
      <w:r w:rsidR="00782480" w:rsidRPr="002943F0">
        <w:rPr>
          <w:rStyle w:val="libArabicChar"/>
          <w:rtl/>
        </w:rPr>
        <w:t xml:space="preserve"> سجن عارم وأراد أن 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حرق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م</w:t>
      </w:r>
      <w:r w:rsidR="00782480" w:rsidRPr="002943F0">
        <w:rPr>
          <w:rStyle w:val="libArabicChar"/>
          <w:rtl/>
        </w:rPr>
        <w:t xml:space="preserve"> بالنّار وجعل 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فم الشّعب حطبا کث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را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89" w:name="_Toc518812466"/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کا ناحق لوگوں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8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لوگوں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کے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بھلا کہا کرتے </w:t>
      </w:r>
      <w:r w:rsidR="003E76CB">
        <w:rPr>
          <w:rtl/>
        </w:rPr>
        <w:t>(</w:t>
      </w:r>
      <w:r>
        <w:rPr>
          <w:rtl/>
        </w:rPr>
        <w:t>نعوذ باللہ</w:t>
      </w:r>
      <w:r w:rsidR="00EA5F21">
        <w:rPr>
          <w:rtl/>
        </w:rPr>
        <w:t>)</w:t>
      </w:r>
      <w:r>
        <w:rPr>
          <w:rtl/>
        </w:rPr>
        <w:t>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خلق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ہے؟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باب اس</w:t>
      </w:r>
      <w:r>
        <w:rPr>
          <w:rFonts w:hint="cs"/>
          <w:rtl/>
        </w:rPr>
        <w:t>ی</w:t>
      </w:r>
      <w:r>
        <w:rPr>
          <w:rtl/>
        </w:rPr>
        <w:t xml:space="preserve"> موضوع پر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DF7E8D" w:rsidP="002943F0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باب من لعن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النّبی</w:t>
      </w:r>
      <w:r w:rsidR="00782480">
        <w:rPr>
          <w:rtl/>
        </w:rPr>
        <w:t xml:space="preserve"> او سبّ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او دعا علی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و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و أ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 xml:space="preserve">لالذلک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21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31</w:t>
      </w:r>
      <w:r w:rsidR="006E2B3A">
        <w:rPr>
          <w:rtl/>
        </w:rPr>
        <w:t>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العقد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31</w:t>
      </w:r>
      <w:r w:rsidR="006E2B3A">
        <w:rPr>
          <w:rtl/>
        </w:rPr>
        <w:t>4</w:t>
      </w:r>
      <w:r w:rsidR="00782480">
        <w:rPr>
          <w:rtl/>
        </w:rPr>
        <w:t>؛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64</w:t>
      </w:r>
      <w:r>
        <w:rPr>
          <w:rtl/>
        </w:rPr>
        <w:t>1</w:t>
      </w:r>
      <w:r w:rsidR="00782480">
        <w:rPr>
          <w:rtl/>
        </w:rPr>
        <w:t xml:space="preserve"> 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ج</w:t>
      </w:r>
      <w:r>
        <w:rPr>
          <w:rtl/>
        </w:rPr>
        <w:t>5</w:t>
      </w:r>
      <w:r w:rsidR="00782480">
        <w:rPr>
          <w:rtl/>
        </w:rPr>
        <w:t>،کتاب البرّ والصّل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،باب </w:t>
      </w:r>
      <w:r>
        <w:rPr>
          <w:rtl/>
        </w:rPr>
        <w:t>5</w:t>
      </w:r>
      <w:r w:rsidR="007A43F7">
        <w:rPr>
          <w:rtl/>
        </w:rPr>
        <w:t>2</w:t>
      </w:r>
      <w:r w:rsidR="00782480">
        <w:rPr>
          <w:rtl/>
        </w:rPr>
        <w:t>،ح</w:t>
      </w:r>
      <w:r>
        <w:rPr>
          <w:rtl/>
        </w:rPr>
        <w:t>7</w:t>
      </w:r>
      <w:r w:rsidR="00CE7707">
        <w:rPr>
          <w:rtl/>
        </w:rPr>
        <w:t>9</w:t>
      </w:r>
      <w:r w:rsidR="00782480">
        <w:rPr>
          <w:rtl/>
        </w:rPr>
        <w:t>؛ سنن دارم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604</w:t>
      </w:r>
      <w:r w:rsidR="00782480">
        <w:rPr>
          <w:rtl/>
        </w:rPr>
        <w:t xml:space="preserve">،باب </w:t>
      </w:r>
      <w:r w:rsidR="007A43F7">
        <w:rPr>
          <w:rtl/>
        </w:rPr>
        <w:t>3</w:t>
      </w:r>
      <w:r>
        <w:rPr>
          <w:rtl/>
        </w:rPr>
        <w:t>5</w:t>
      </w:r>
      <w:r w:rsidR="00782480">
        <w:rPr>
          <w:rtl/>
        </w:rPr>
        <w:t xml:space="preserve">؛ مسند احمد </w:t>
      </w:r>
      <w:r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84</w:t>
      </w:r>
      <w:r w:rsidR="007A43F7">
        <w:rPr>
          <w:rtl/>
        </w:rPr>
        <w:t>1</w:t>
      </w:r>
      <w:r w:rsidR="00782480">
        <w:rPr>
          <w:rtl/>
        </w:rPr>
        <w:t>.</w:t>
      </w:r>
      <w:r w:rsidR="00782480" w:rsidRPr="002943F0">
        <w:rPr>
          <w:rStyle w:val="libFootNoteArabicChar"/>
          <w:rtl/>
        </w:rPr>
        <w:t>قال رسول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 xml:space="preserve"> ...انّما أنا بشر ،أرضی</w:t>
      </w:r>
      <w:r w:rsidR="00782480" w:rsidRPr="002943F0">
        <w:rPr>
          <w:rStyle w:val="libFootNoteArabicChar"/>
          <w:rtl/>
        </w:rPr>
        <w:t xml:space="preserve"> کما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رض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البشر وأغضب کما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غضب</w:t>
      </w:r>
      <w:r w:rsidR="00782480" w:rsidRPr="002943F0">
        <w:rPr>
          <w:rStyle w:val="libFootNoteArabicChar"/>
          <w:rtl/>
        </w:rPr>
        <w:t xml:space="preserve"> البشر ،فأ</w:t>
      </w:r>
      <w:r w:rsidR="00782480" w:rsidRPr="002943F0">
        <w:rPr>
          <w:rStyle w:val="libFootNoteArabicChar"/>
          <w:rFonts w:hint="cs"/>
          <w:rtl/>
        </w:rPr>
        <w:t>یّ</w:t>
      </w:r>
      <w:r w:rsidR="00782480" w:rsidRPr="002943F0">
        <w:rPr>
          <w:rStyle w:val="libFootNoteArabicChar"/>
          <w:rFonts w:hint="eastAsia"/>
          <w:rtl/>
        </w:rPr>
        <w:t>ما</w:t>
      </w:r>
      <w:r w:rsidR="00782480" w:rsidRPr="002943F0">
        <w:rPr>
          <w:rStyle w:val="libFootNoteArabicChar"/>
          <w:rtl/>
        </w:rPr>
        <w:t xml:space="preserve"> أحد دعوت عل</w:t>
      </w:r>
      <w:r w:rsidR="00782480" w:rsidRPr="002943F0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tl/>
        </w:rPr>
        <w:t xml:space="preserve"> من أمّت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بدعو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ل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س</w:t>
      </w:r>
      <w:r w:rsidR="00782480" w:rsidRPr="002943F0">
        <w:rPr>
          <w:rStyle w:val="libFootNoteArabicChar"/>
          <w:rtl/>
        </w:rPr>
        <w:t xml:space="preserve"> 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ا بأ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ل أن تجعل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ال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، ط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ورا 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پر نب</w:t>
      </w:r>
      <w:r>
        <w:rPr>
          <w:rFonts w:hint="cs"/>
          <w:rtl/>
        </w:rPr>
        <w:t>ی</w:t>
      </w:r>
      <w:r>
        <w:rPr>
          <w:rtl/>
        </w:rPr>
        <w:t xml:space="preserve"> (ص) نے لعنت ک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لئے بد دعا ک</w:t>
      </w:r>
      <w:r>
        <w:rPr>
          <w:rFonts w:hint="cs"/>
          <w:rtl/>
        </w:rPr>
        <w:t>ی</w:t>
      </w:r>
      <w:r>
        <w:rPr>
          <w:rtl/>
        </w:rPr>
        <w:t xml:space="preserve"> ہو جبکہ وہ اس کا اہل نہ ہو .اور اس کے بعد سات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ناحق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گھڑنے کامقصد ان لوگوں کا دفاع کران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لعنت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آنحضرت(ص) نے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لئے بددعا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82480" w:rsidRDefault="00DF7E8D" w:rsidP="002943F0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لاأشبع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بطن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،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خدااس</w:t>
      </w:r>
      <w:r>
        <w:rPr>
          <w:rtl/>
        </w:rPr>
        <w:t xml:space="preserve"> کے شکم کو پر نہ کرے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پر لعنت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82480" w:rsidRDefault="00DF7E8D" w:rsidP="002943F0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اللّ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 xml:space="preserve">مّ العن الرّاکب والقائد والسّائق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 س لئے گھڑ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لوگوں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جن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لعنت فرمائ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کہ آنحضرت (ص) نے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 xml:space="preserve"> لاأشبع اللہ بطنہ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ان کے دو فرزند 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2943F0">
        <w:rPr>
          <w:rStyle w:val="libArabicChar"/>
          <w:rtl/>
        </w:rPr>
        <w:t>اللّ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مّ العن الرّاکب والقائد والسابق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لشکر سے روگردان</w:t>
      </w:r>
      <w:r>
        <w:rPr>
          <w:rFonts w:hint="cs"/>
          <w:rtl/>
        </w:rPr>
        <w:t>ی</w:t>
      </w:r>
      <w:r>
        <w:rPr>
          <w:rtl/>
        </w:rPr>
        <w:t xml:space="preserve"> کرنے والوں پر .کہ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82480" w:rsidRDefault="00DF7E8D" w:rsidP="00782480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782480" w:rsidRPr="002943F0">
        <w:rPr>
          <w:rStyle w:val="libArabicChar"/>
          <w:rtl/>
        </w:rPr>
        <w:t>لعن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من تخلّف عن جی</w:t>
      </w:r>
      <w:r w:rsidR="00782480" w:rsidRPr="002943F0">
        <w:rPr>
          <w:rStyle w:val="libArabicChar"/>
          <w:rFonts w:hint="eastAsia"/>
          <w:rtl/>
        </w:rPr>
        <w:t>ش</w:t>
      </w:r>
      <w:r w:rsidR="00782480" w:rsidRPr="002943F0">
        <w:rPr>
          <w:rStyle w:val="libArabicChar"/>
          <w:rtl/>
        </w:rPr>
        <w:t xml:space="preserve"> اسام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افراد کا دفاع کرتے ہوئے رسالت مآب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پھر دفاع ناموس رسالت (ص) کے نام پر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کروائے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درّ المنثور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7</w:t>
      </w:r>
      <w:r w:rsidR="00782480">
        <w:rPr>
          <w:rtl/>
        </w:rPr>
        <w:t xml:space="preserve">؛ مجمع الزوائد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311</w:t>
      </w:r>
      <w:r w:rsidR="00782480">
        <w:rPr>
          <w:rtl/>
        </w:rPr>
        <w:t xml:space="preserve">و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74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مصنّف عبدالرزاق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84</w:t>
      </w:r>
      <w:r w:rsidR="00782480">
        <w:rPr>
          <w:rtl/>
        </w:rPr>
        <w:t xml:space="preserve">،ح </w:t>
      </w:r>
      <w:r w:rsidR="006E2B3A">
        <w:rPr>
          <w:rtl/>
        </w:rPr>
        <w:t>777</w:t>
      </w:r>
      <w:r w:rsidR="00CE7707">
        <w:rPr>
          <w:rtl/>
        </w:rPr>
        <w:t>9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0C2CED">
      <w:pPr>
        <w:pStyle w:val="Heading2Center"/>
        <w:rPr>
          <w:rtl/>
        </w:rPr>
      </w:pPr>
      <w:bookmarkStart w:id="90" w:name="_Toc518812467"/>
      <w:r>
        <w:rPr>
          <w:rtl/>
        </w:rPr>
        <w:lastRenderedPageBreak/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نے کن دو کو لعنت ک</w:t>
      </w:r>
      <w:r>
        <w:rPr>
          <w:rFonts w:hint="cs"/>
          <w:rtl/>
        </w:rPr>
        <w:t>ی</w:t>
      </w:r>
      <w:bookmarkEnd w:id="9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84:ک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پہلے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کرتے: </w:t>
      </w:r>
    </w:p>
    <w:p w:rsidR="00782480" w:rsidRDefault="00DF7E8D" w:rsidP="00782480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782480" w:rsidRPr="002943F0">
        <w:rPr>
          <w:rStyle w:val="libArabicChar"/>
          <w:rtl/>
        </w:rPr>
        <w:t>اللّ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مّ العن فلاناو فلانا</w:t>
      </w:r>
      <w:r w:rsidRPr="002943F0">
        <w:rPr>
          <w:rStyle w:val="libArabicChar"/>
          <w:rtl/>
        </w:rPr>
        <w:t xml:space="preserve"> </w:t>
      </w:r>
      <w:r w:rsidR="00782480" w:rsidRPr="002943F0">
        <w:rPr>
          <w:rStyle w:val="libArabicChar"/>
          <w:rtl/>
        </w:rPr>
        <w:t xml:space="preserve"> خدا 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ا</w:t>
      </w:r>
      <w:r w:rsidR="00782480" w:rsidRPr="002943F0">
        <w:rPr>
          <w:rStyle w:val="libArabicChar"/>
          <w:rtl/>
        </w:rPr>
        <w:t xml:space="preserve"> ! فلاں و فلاں پر لعنت فرما</w:t>
      </w:r>
      <w:r w:rsidR="00782480">
        <w:rPr>
          <w:rtl/>
        </w:rPr>
        <w:t xml:space="preserve">.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فلاں اور فلاں سے مراد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2943F0" w:rsidRDefault="00782480" w:rsidP="002943F0">
      <w:pPr>
        <w:pStyle w:val="Heading2Center"/>
        <w:rPr>
          <w:rtl/>
        </w:rPr>
      </w:pPr>
      <w:bookmarkStart w:id="91" w:name="_Toc518812468"/>
      <w:r>
        <w:rPr>
          <w:rtl/>
        </w:rPr>
        <w:t xml:space="preserve">۔صحابہ کرام (رض) کا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</w:t>
      </w:r>
      <w:r w:rsidR="000C6D58">
        <w:rPr>
          <w:rtl/>
        </w:rPr>
        <w:t>کرنا</w:t>
      </w:r>
      <w:bookmarkEnd w:id="91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560E5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85: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بھاگ نکلے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جبکہ قرآن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="00560E5F" w:rsidRPr="00560E5F">
        <w:rPr>
          <w:rStyle w:val="libAlaemChar"/>
          <w:rFonts w:hint="cs"/>
          <w:rtl/>
        </w:rPr>
        <w:t>(</w:t>
      </w:r>
      <w:r w:rsidR="00DF7E8D">
        <w:rPr>
          <w:rtl/>
        </w:rPr>
        <w:t xml:space="preserve">  </w:t>
      </w:r>
      <w:r w:rsidRPr="002943F0">
        <w:rPr>
          <w:rStyle w:val="libAieChar"/>
          <w:rFonts w:hint="cs"/>
          <w:rtl/>
        </w:rPr>
        <w:t>ی</w:t>
      </w:r>
      <w:r w:rsidRPr="002943F0">
        <w:rPr>
          <w:rStyle w:val="libAieChar"/>
          <w:rFonts w:hint="eastAsia"/>
          <w:rtl/>
        </w:rPr>
        <w:t>اأ</w:t>
      </w:r>
      <w:r w:rsidRPr="002943F0">
        <w:rPr>
          <w:rStyle w:val="libAieChar"/>
          <w:rFonts w:hint="cs"/>
          <w:rtl/>
        </w:rPr>
        <w:t>ی</w:t>
      </w:r>
      <w:r w:rsidR="005F3EF5" w:rsidRPr="005F3EF5">
        <w:rPr>
          <w:rStyle w:val="libAieChar"/>
          <w:rFonts w:hint="cs"/>
          <w:rtl/>
        </w:rPr>
        <w:t>ه</w:t>
      </w:r>
      <w:r w:rsidRPr="002943F0">
        <w:rPr>
          <w:rStyle w:val="libAieChar"/>
          <w:rFonts w:hint="cs"/>
          <w:rtl/>
        </w:rPr>
        <w:t>االّذی</w:t>
      </w:r>
      <w:r w:rsidRPr="002943F0">
        <w:rPr>
          <w:rStyle w:val="libAieChar"/>
          <w:rFonts w:hint="eastAsia"/>
          <w:rtl/>
        </w:rPr>
        <w:t>ن</w:t>
      </w:r>
      <w:r w:rsidRPr="002943F0">
        <w:rPr>
          <w:rStyle w:val="libAieChar"/>
          <w:rtl/>
        </w:rPr>
        <w:t xml:space="preserve"> آمنوا لا تتخّذوا ال</w:t>
      </w:r>
      <w:r w:rsidRPr="002943F0">
        <w:rPr>
          <w:rStyle w:val="libAieChar"/>
          <w:rFonts w:hint="cs"/>
          <w:rtl/>
        </w:rPr>
        <w:t>ی</w:t>
      </w:r>
      <w:r w:rsidR="005F3EF5" w:rsidRPr="005F3EF5">
        <w:rPr>
          <w:rStyle w:val="libAieChar"/>
          <w:rFonts w:hint="cs"/>
          <w:rtl/>
        </w:rPr>
        <w:t>ه</w:t>
      </w:r>
      <w:r w:rsidRPr="002943F0">
        <w:rPr>
          <w:rStyle w:val="libAieChar"/>
          <w:rFonts w:hint="cs"/>
          <w:rtl/>
        </w:rPr>
        <w:t>ود</w:t>
      </w:r>
      <w:r w:rsidRPr="002943F0">
        <w:rPr>
          <w:rStyle w:val="libAieChar"/>
          <w:rtl/>
        </w:rPr>
        <w:t xml:space="preserve"> والنّصار</w:t>
      </w:r>
      <w:r w:rsidRPr="002943F0">
        <w:rPr>
          <w:rStyle w:val="libAieChar"/>
          <w:rFonts w:hint="cs"/>
          <w:rtl/>
        </w:rPr>
        <w:t>یٰ</w:t>
      </w:r>
      <w:r w:rsidRPr="002943F0">
        <w:rPr>
          <w:rStyle w:val="libAieChar"/>
          <w:rtl/>
        </w:rPr>
        <w:t xml:space="preserve"> اول</w:t>
      </w:r>
      <w:r w:rsidRPr="002943F0">
        <w:rPr>
          <w:rStyle w:val="libAieChar"/>
          <w:rFonts w:hint="cs"/>
          <w:rtl/>
        </w:rPr>
        <w:t>ی</w:t>
      </w:r>
      <w:r w:rsidRPr="002943F0">
        <w:rPr>
          <w:rStyle w:val="libAieChar"/>
          <w:rFonts w:hint="eastAsia"/>
          <w:rtl/>
        </w:rPr>
        <w:t>ا</w:t>
      </w:r>
      <w:r w:rsidR="00560E5F">
        <w:rPr>
          <w:rStyle w:val="libAieChar"/>
          <w:rFonts w:hint="cs"/>
          <w:rtl/>
        </w:rPr>
        <w:t>ء</w:t>
      </w:r>
      <w:r w:rsidR="00DF7E8D" w:rsidRPr="002943F0">
        <w:rPr>
          <w:rStyle w:val="libAieChar"/>
          <w:rtl/>
        </w:rPr>
        <w:t xml:space="preserve"> </w:t>
      </w:r>
      <w:r w:rsidRPr="002943F0">
        <w:rPr>
          <w:rStyle w:val="libAieChar"/>
          <w:rtl/>
        </w:rPr>
        <w:t xml:space="preserve"> </w:t>
      </w:r>
      <w:r w:rsidR="00560E5F" w:rsidRPr="00560E5F">
        <w:rPr>
          <w:rStyle w:val="libAlaemChar"/>
          <w:rFonts w:hint="cs"/>
          <w:rtl/>
        </w:rPr>
        <w:t>)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ونصارٰ</w:t>
      </w:r>
      <w:r>
        <w:rPr>
          <w:rFonts w:hint="cs"/>
          <w:rtl/>
        </w:rPr>
        <w:t>ی</w:t>
      </w:r>
      <w:r>
        <w:rPr>
          <w:rtl/>
        </w:rPr>
        <w:t xml:space="preserve"> کو اپنا سر پرست مت قرار دو.</w:t>
      </w:r>
    </w:p>
    <w:p w:rsidR="00782480" w:rsidRDefault="00782480" w:rsidP="000C2CED">
      <w:pPr>
        <w:pStyle w:val="Heading2Center"/>
        <w:rPr>
          <w:rtl/>
        </w:rPr>
      </w:pPr>
      <w:bookmarkStart w:id="92" w:name="_Toc518812469"/>
      <w:r>
        <w:rPr>
          <w:rtl/>
        </w:rPr>
        <w:t>۔حضرت عمر(رض) کا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bookmarkEnd w:id="9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بہت سارے صحابہ کرام حتّٰ</w:t>
      </w:r>
      <w:r>
        <w:rPr>
          <w:rFonts w:hint="cs"/>
          <w:rtl/>
        </w:rPr>
        <w:t>ی</w:t>
      </w:r>
      <w:r>
        <w:rPr>
          <w:rtl/>
        </w:rPr>
        <w:t xml:space="preserve"> حضرت عمر (رض) بھ</w:t>
      </w:r>
      <w:r>
        <w:rPr>
          <w:rFonts w:hint="cs"/>
          <w:rtl/>
        </w:rPr>
        <w:t>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تھے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منافق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پانچ سو صحابہ کرام (رض)کو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سارے کے سارے اس خوف کاشکار تھے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منافق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گا ؟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2943F0">
        <w:rPr>
          <w:rStyle w:val="libArabicChar"/>
          <w:rtl/>
        </w:rPr>
        <w:t>أدرکت أکثر من خمس مأ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من أصحاب النب</w:t>
      </w:r>
      <w:r w:rsidR="00782480" w:rsidRPr="002943F0">
        <w:rPr>
          <w:rStyle w:val="libArabicChar"/>
          <w:rFonts w:hint="cs"/>
          <w:rtl/>
        </w:rPr>
        <w:t>یّ</w:t>
      </w:r>
      <w:r w:rsidR="00782480" w:rsidRPr="002943F0">
        <w:rPr>
          <w:rStyle w:val="libArabicChar"/>
          <w:rtl/>
        </w:rPr>
        <w:t xml:space="preserve"> کلّ من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م ی</w:t>
      </w:r>
      <w:r w:rsidR="00782480" w:rsidRPr="002943F0">
        <w:rPr>
          <w:rStyle w:val="libArabicChar"/>
          <w:rFonts w:hint="eastAsia"/>
          <w:rtl/>
        </w:rPr>
        <w:t>خشٰ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عل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نفس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النّفاق ،لأنّ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لای</w:t>
      </w:r>
      <w:r w:rsidR="00782480" w:rsidRPr="002943F0">
        <w:rPr>
          <w:rStyle w:val="libArabicChar"/>
          <w:rFonts w:hint="eastAsia"/>
          <w:rtl/>
        </w:rPr>
        <w:t>در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ما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ختم</w:t>
      </w:r>
      <w:r w:rsidR="00782480" w:rsidRPr="002943F0">
        <w:rPr>
          <w:rStyle w:val="libArabicChar"/>
          <w:rtl/>
        </w:rPr>
        <w:t xml:space="preserve"> 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>،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93" w:name="_Toc518812470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اصحابہ</w:t>
      </w:r>
      <w:r>
        <w:rPr>
          <w:rtl/>
        </w:rPr>
        <w:t xml:space="preserve"> کرام (رض)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bookmarkEnd w:id="9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صحابہ کرام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لعنت بھ</w:t>
      </w:r>
      <w:r>
        <w:rPr>
          <w:rFonts w:hint="cs"/>
          <w:rtl/>
        </w:rPr>
        <w:t>ی</w:t>
      </w:r>
      <w:r>
        <w:rPr>
          <w:rtl/>
        </w:rPr>
        <w:t xml:space="preserve"> کرتے؟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عبدالرحمن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خالد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عمار اور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المعجم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21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12</w:t>
      </w:r>
      <w:r w:rsidR="00782480">
        <w:rPr>
          <w:rtl/>
        </w:rPr>
        <w:t>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21</w:t>
      </w:r>
      <w:r w:rsidR="00782480">
        <w:rPr>
          <w:rtl/>
        </w:rPr>
        <w:t xml:space="preserve">؛ مسند احمد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>
        <w:rPr>
          <w:rtl/>
        </w:rPr>
        <w:t>2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ابولفدائ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86</w:t>
      </w:r>
      <w:r w:rsidR="002943F0">
        <w:rPr>
          <w:rFonts w:hint="cs"/>
          <w:rtl/>
        </w:rPr>
        <w:t xml:space="preserve">    </w:t>
      </w:r>
      <w:r>
        <w:rPr>
          <w:rtl/>
        </w:rPr>
        <w:t>3</w:t>
      </w:r>
      <w:r w:rsidR="00782480">
        <w:rPr>
          <w:rtl/>
        </w:rPr>
        <w:t xml:space="preserve">۔سورہ مائدہ : </w:t>
      </w:r>
      <w:r>
        <w:rPr>
          <w:rtl/>
        </w:rPr>
        <w:t>1</w:t>
      </w:r>
      <w:r w:rsidR="006E2B3A">
        <w:rPr>
          <w:rtl/>
        </w:rPr>
        <w:t>54</w:t>
      </w:r>
      <w:r w:rsidR="00782480">
        <w:rPr>
          <w:rtl/>
        </w:rPr>
        <w:t>۔اصول الدّ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بغداد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>:</w:t>
      </w:r>
      <w:r>
        <w:rPr>
          <w:rtl/>
        </w:rPr>
        <w:t>3</w:t>
      </w:r>
      <w:r w:rsidR="006E2B3A">
        <w:rPr>
          <w:rtl/>
        </w:rPr>
        <w:t>5</w:t>
      </w:r>
      <w:r>
        <w:rPr>
          <w:rtl/>
        </w:rPr>
        <w:t>3</w:t>
      </w:r>
      <w:r w:rsidR="00782480">
        <w:rPr>
          <w:rtl/>
        </w:rPr>
        <w:t>؛بخار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1</w:t>
      </w:r>
      <w:r w:rsidR="00782480">
        <w:rPr>
          <w:rtl/>
        </w:rPr>
        <w:t>،کتاب الا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مان</w:t>
      </w:r>
      <w:r w:rsidR="00782480">
        <w:rPr>
          <w:rtl/>
        </w:rPr>
        <w:t xml:space="preserve"> ؛ابدأ حس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ن،</w:t>
      </w:r>
      <w:r w:rsidR="00782480">
        <w:rPr>
          <w:rtl/>
        </w:rPr>
        <w:t xml:space="preserve"> صدف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CE7707">
        <w:rPr>
          <w:rtl/>
        </w:rPr>
        <w:t>9</w:t>
      </w:r>
      <w:r w:rsidR="006E2B3A">
        <w:rPr>
          <w:rtl/>
        </w:rPr>
        <w:t>0</w:t>
      </w:r>
      <w:r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عثمان (رض)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عائشہ(رض) و عثمان(رض)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عائشہ(رض) وحفصہ(رض)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گلوچ کا ردّ وبدل ہوا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دوسرے صحاب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دے تو وہ نہ تو کافر ہوتا ہے اور نہ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. جبکہ اگر کوئ</w:t>
      </w:r>
      <w:r>
        <w:rPr>
          <w:rFonts w:hint="cs"/>
          <w:rtl/>
        </w:rPr>
        <w:t>ی</w:t>
      </w:r>
      <w:r>
        <w:rPr>
          <w:rtl/>
        </w:rPr>
        <w:t xml:space="preserve"> عام مسلمان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متعلق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کو نقل کر دے تو اس پر کفر کے فتوے لگنے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نے اس دوہرے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خود ساختہ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ہے؟!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94" w:name="_Toc518812471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صحابہ کرام (رض)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کچھ اہل فتوٰ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bookmarkEnd w:id="9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بقول بہت کم تعداد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صحابہ کرام(رض)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اور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تو پھر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صحابہ(رض)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کا باعث </w:t>
      </w:r>
      <w:r>
        <w:rPr>
          <w:rFonts w:hint="eastAsia"/>
          <w:rtl/>
        </w:rPr>
        <w:t>ہے</w:t>
      </w:r>
      <w:r>
        <w:rPr>
          <w:rtl/>
        </w:rPr>
        <w:t xml:space="preserve"> اور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صحابہ کرام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سارے صحابہ اہل فتوٰ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نہ ہ</w:t>
      </w:r>
      <w:r>
        <w:rPr>
          <w:rFonts w:hint="cs"/>
          <w:rtl/>
        </w:rPr>
        <w:t>ی</w:t>
      </w:r>
      <w:r>
        <w:rPr>
          <w:rtl/>
        </w:rPr>
        <w:t xml:space="preserve"> 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جو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تھے محکم ومتشابہ ، ناسخ و منسوخ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آگاہ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سنا تھا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 xml:space="preserve">؛ مسّنف عبد الرزاق </w:t>
      </w:r>
      <w:r>
        <w:rPr>
          <w:rtl/>
        </w:rPr>
        <w:t>11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>
        <w:rPr>
          <w:rtl/>
        </w:rPr>
        <w:t>3</w:t>
      </w:r>
      <w:r w:rsidR="00782480">
        <w:rPr>
          <w:rtl/>
        </w:rPr>
        <w:t xml:space="preserve">،ح </w:t>
      </w:r>
      <w:r>
        <w:rPr>
          <w:rtl/>
        </w:rPr>
        <w:t>23</w:t>
      </w:r>
      <w:r w:rsidR="006E2B3A">
        <w:rPr>
          <w:rtl/>
        </w:rPr>
        <w:t>70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التشر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الاسلام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،مناع القطان : </w:t>
      </w:r>
      <w:r w:rsidR="006E2B3A">
        <w:rPr>
          <w:rtl/>
        </w:rPr>
        <w:t>56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0C2CED">
      <w:pPr>
        <w:pStyle w:val="Heading2Center"/>
        <w:rPr>
          <w:rtl/>
        </w:rPr>
      </w:pPr>
      <w:bookmarkStart w:id="95" w:name="_Toc518812472"/>
      <w:r>
        <w:rPr>
          <w:rtl/>
        </w:rPr>
        <w:lastRenderedPageBreak/>
        <w:t>۔اہل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صحابہ کرام (رض) کا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سے توسّل</w:t>
      </w:r>
      <w:bookmarkEnd w:id="9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89: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جب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گورنر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چونکہ وہ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مظالم سے آگاہ تھے لہذا پورا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جمع ہوا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مسلسل توسّل ودعا کرتا رہا .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</w:t>
      </w:r>
      <w:r>
        <w:rPr>
          <w:rFonts w:hint="eastAsia"/>
          <w:rtl/>
        </w:rPr>
        <w:t>ہ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ہوا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پہنچنے سے پہلے کوفہ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کر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صحابہ کرام (رض)توسّل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توسّل واستغاثہ کو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.اور اس کا ارتکاب کرنے والے کا مال وجان مباح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سلف صالح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دعوٰ</w:t>
      </w:r>
      <w:r>
        <w:rPr>
          <w:rFonts w:hint="cs"/>
          <w:rtl/>
        </w:rPr>
        <w:t>ی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مسعود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782480" w:rsidRPr="002943F0">
        <w:rPr>
          <w:rStyle w:val="libArabicChar"/>
          <w:rtl/>
        </w:rPr>
        <w:t>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سن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ثلاث وخمس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</w:t>
      </w:r>
      <w:r w:rsidR="00782480" w:rsidRPr="002943F0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لک زی</w:t>
      </w:r>
      <w:r w:rsidR="00782480" w:rsidRPr="002943F0">
        <w:rPr>
          <w:rStyle w:val="libArabicChar"/>
          <w:rFonts w:hint="eastAsia"/>
          <w:rtl/>
        </w:rPr>
        <w:t>اد</w:t>
      </w:r>
      <w:r w:rsidR="00782480" w:rsidRPr="002943F0">
        <w:rPr>
          <w:rStyle w:val="libArabicChar"/>
          <w:rtl/>
        </w:rPr>
        <w:t xml:space="preserve"> بن اب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وقد کان کتب ال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قد ضبط العراق بی</w:t>
      </w:r>
      <w:r w:rsidR="00782480" w:rsidRPr="002943F0">
        <w:rPr>
          <w:rStyle w:val="libArabicChar"/>
          <w:rFonts w:hint="eastAsia"/>
          <w:rtl/>
        </w:rPr>
        <w:t>م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وشمال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فارغ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فجمع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ا الحجاز مع العراقی</w:t>
      </w:r>
      <w:r w:rsidR="00782480" w:rsidRPr="002943F0">
        <w:rPr>
          <w:rStyle w:val="libArabicChar"/>
          <w:rFonts w:hint="eastAsia"/>
          <w:rtl/>
        </w:rPr>
        <w:t>ن</w:t>
      </w:r>
      <w:r w:rsidR="00782480" w:rsidRPr="002943F0">
        <w:rPr>
          <w:rStyle w:val="libArabicChar"/>
          <w:rtl/>
        </w:rPr>
        <w:t xml:space="preserve"> واتّصلت ولا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</w:t>
      </w:r>
      <w:r w:rsidR="00782480" w:rsidRPr="002943F0">
        <w:rPr>
          <w:rStyle w:val="libArabicChar"/>
          <w:rtl/>
        </w:rPr>
        <w:t xml:space="preserve"> المد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فاجتمع الصغ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ر</w:t>
      </w:r>
      <w:r w:rsidR="00782480" w:rsidRPr="002943F0">
        <w:rPr>
          <w:rStyle w:val="libArabicChar"/>
          <w:rtl/>
        </w:rPr>
        <w:t xml:space="preserve"> والکب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ر</w:t>
      </w:r>
      <w:r w:rsidR="00782480" w:rsidRPr="002943F0">
        <w:rPr>
          <w:rStyle w:val="libArabicChar"/>
          <w:rtl/>
        </w:rPr>
        <w:t xml:space="preserve"> بمسجد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وضجّوا الی</w:t>
      </w:r>
      <w:r w:rsidR="00782480" w:rsidRPr="002943F0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ولاذوا بقبر النبّی</w:t>
      </w:r>
      <w:r w:rsidR="00782480" w:rsidRPr="002943F0">
        <w:rPr>
          <w:rStyle w:val="libArabicChar"/>
          <w:rtl/>
        </w:rPr>
        <w:t xml:space="preserve"> ثلاث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أ</w:t>
      </w:r>
      <w:r w:rsidR="00782480" w:rsidRPr="002943F0">
        <w:rPr>
          <w:rStyle w:val="libArabicChar"/>
          <w:rFonts w:hint="cs"/>
          <w:rtl/>
        </w:rPr>
        <w:t>یّ</w:t>
      </w:r>
      <w:r w:rsidR="00782480" w:rsidRPr="002943F0">
        <w:rPr>
          <w:rStyle w:val="libArabicChar"/>
          <w:rFonts w:hint="eastAsia"/>
          <w:rtl/>
        </w:rPr>
        <w:t>ام</w:t>
      </w:r>
      <w:r w:rsidR="00782480" w:rsidRPr="002943F0">
        <w:rPr>
          <w:rStyle w:val="libArabicChar"/>
          <w:rtl/>
        </w:rPr>
        <w:t xml:space="preserve"> لعلّ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م بما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و ع</w:t>
      </w:r>
      <w:r w:rsidR="00782480" w:rsidRPr="002943F0">
        <w:rPr>
          <w:rStyle w:val="libArabicChar"/>
          <w:rFonts w:hint="eastAsia"/>
          <w:rtl/>
        </w:rPr>
        <w:t>ل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من الظّلم والعسف ، فخرجت 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کفّ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بثر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ثمّ سرّت واسودّت فصارت آکل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سودائ ف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لک بذلک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۔مروج الذہب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23</w:t>
      </w:r>
      <w:r w:rsidR="00782480">
        <w:rPr>
          <w:rtl/>
        </w:rPr>
        <w:t xml:space="preserve"> </w:t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t xml:space="preserve"> </w:t>
      </w:r>
      <w:r w:rsidR="00B526B2">
        <w:rPr>
          <w:rtl/>
        </w:rPr>
        <w:br w:type="page"/>
      </w:r>
    </w:p>
    <w:p w:rsidR="00782480" w:rsidRDefault="00782480" w:rsidP="000C2CED">
      <w:pPr>
        <w:pStyle w:val="Heading2Center"/>
        <w:rPr>
          <w:rtl/>
        </w:rPr>
      </w:pPr>
      <w:bookmarkStart w:id="96" w:name="_Toc518812473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6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97" w:name="_Toc518812474"/>
      <w:r>
        <w:rPr>
          <w:rtl/>
        </w:rPr>
        <w:t>۔حضرت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کا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(رض) کا اعتراف</w:t>
      </w:r>
      <w:bookmarkEnd w:id="97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نے حضرت محمد بن ابوبکر (رض) کے نام جو خط لکھا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اعترا 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خلافت حضرت عل</w:t>
      </w:r>
      <w:r>
        <w:rPr>
          <w:rFonts w:hint="cs"/>
          <w:rtl/>
        </w:rPr>
        <w:t>ی</w:t>
      </w:r>
      <w:r>
        <w:rPr>
          <w:rtl/>
        </w:rPr>
        <w:t xml:space="preserve"> (رض) کا حق تھا اور حضرت ابوبکر (رض) و عمر (رض) نے اسے غصب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جبکہ ان کے پاس کوئ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جواز بھ</w:t>
      </w:r>
      <w:r>
        <w:rPr>
          <w:rFonts w:hint="cs"/>
          <w:rtl/>
        </w:rPr>
        <w:t>ی</w:t>
      </w:r>
      <w:r>
        <w:rPr>
          <w:rtl/>
        </w:rPr>
        <w:t xml:space="preserve"> نہ تھا . </w:t>
      </w:r>
    </w:p>
    <w:p w:rsidR="00782480" w:rsidRDefault="00DF7E8D" w:rsidP="000C2CED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782480" w:rsidRPr="002943F0">
        <w:rPr>
          <w:rStyle w:val="libArabicChar"/>
          <w:rtl/>
        </w:rPr>
        <w:t>فلمّا اختار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لنبیّ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ماعند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وأتمّ 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ما أظ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ردعوت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وأفلج حجت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، قبض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الی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فکان أبوک وفاروق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، أوّل من ابتز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وخالف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علی</w:t>
      </w:r>
      <w:r w:rsidR="00782480" w:rsidRPr="002943F0">
        <w:rPr>
          <w:rStyle w:val="libArabicChar"/>
          <w:rtl/>
        </w:rPr>
        <w:t xml:space="preserve"> ذلک .اتّفقا واتسقا ثمّ دعوا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الی</w:t>
      </w:r>
      <w:r w:rsidR="00782480" w:rsidRPr="002943F0">
        <w:rPr>
          <w:rStyle w:val="libArabicChar"/>
          <w:rtl/>
        </w:rPr>
        <w:t xml:space="preserve"> أنفس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ما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98" w:name="_Toc518812475"/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احضرت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کے چار باپ تھے</w:t>
      </w:r>
      <w:bookmarkEnd w:id="98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91: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چار باپ تھے اور ان ک</w:t>
      </w:r>
      <w:r>
        <w:rPr>
          <w:rFonts w:hint="cs"/>
          <w:rtl/>
        </w:rPr>
        <w:t>ی</w:t>
      </w:r>
      <w:r>
        <w:rPr>
          <w:rtl/>
        </w:rPr>
        <w:t xml:space="preserve"> ماں ہندہ اپنے زمانے ک</w:t>
      </w:r>
      <w:r>
        <w:rPr>
          <w:rFonts w:hint="cs"/>
          <w:rtl/>
        </w:rPr>
        <w:t>ی</w:t>
      </w:r>
      <w:r>
        <w:rPr>
          <w:rtl/>
        </w:rPr>
        <w:t xml:space="preserve"> مشہور بدکار عورت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نے اپنے گھر پر پرچم لگا رکھا تھا جو بدکار عورتوں ک</w:t>
      </w:r>
      <w:r>
        <w:rPr>
          <w:rFonts w:hint="cs"/>
          <w:rtl/>
        </w:rPr>
        <w:t>ی</w:t>
      </w:r>
      <w:r>
        <w:rPr>
          <w:rtl/>
        </w:rPr>
        <w:t xml:space="preserve"> علامت ہوتاتھا؟ج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زمخشر</w:t>
      </w:r>
      <w:r>
        <w:rPr>
          <w:rFonts w:hint="cs"/>
          <w:rtl/>
        </w:rPr>
        <w:t>ی</w:t>
      </w:r>
      <w:r>
        <w:rPr>
          <w:rtl/>
        </w:rPr>
        <w:t xml:space="preserve"> ،ابوالفرج اصفہان</w:t>
      </w:r>
      <w:r>
        <w:rPr>
          <w:rFonts w:hint="cs"/>
          <w:rtl/>
        </w:rPr>
        <w:t>ی</w:t>
      </w:r>
      <w:r>
        <w:rPr>
          <w:rtl/>
        </w:rPr>
        <w:t xml:space="preserve"> ، ابن عبد </w:t>
      </w:r>
      <w:r>
        <w:rPr>
          <w:rFonts w:hint="eastAsia"/>
          <w:rtl/>
        </w:rPr>
        <w:t>ربّہ</w:t>
      </w:r>
      <w:r>
        <w:rPr>
          <w:rtl/>
        </w:rPr>
        <w:t xml:space="preserve"> اور ابن کلب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782480" w:rsidRDefault="00DF7E8D" w:rsidP="000C2CED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782480" w:rsidRPr="002943F0">
        <w:rPr>
          <w:rStyle w:val="libArabicChar"/>
          <w:rtl/>
        </w:rPr>
        <w:t>کان 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لعمار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بن ول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د</w:t>
      </w:r>
      <w:r w:rsidR="00782480" w:rsidRPr="002943F0">
        <w:rPr>
          <w:rStyle w:val="libArabicChar"/>
          <w:rtl/>
        </w:rPr>
        <w:t xml:space="preserve"> بن المغ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Fonts w:hint="eastAsia"/>
          <w:rtl/>
        </w:rPr>
        <w:t>المخزوم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ولمسافر بن أب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عمرو ولأب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سف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ان</w:t>
      </w:r>
      <w:r w:rsidR="00782480" w:rsidRPr="002943F0">
        <w:rPr>
          <w:rStyle w:val="libArabicChar"/>
          <w:rtl/>
        </w:rPr>
        <w:t xml:space="preserve"> ولرجل آخر سمّا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، وکانت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ند أم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من المغ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لمات</w:t>
      </w:r>
      <w:r w:rsidR="00782480" w:rsidRPr="002943F0">
        <w:rPr>
          <w:rStyle w:val="libArabicChar"/>
          <w:rtl/>
        </w:rPr>
        <w:t xml:space="preserve"> وکان أحبّ الّرجال ال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ا</w:t>
      </w:r>
      <w:r w:rsidR="00782480" w:rsidRPr="002943F0">
        <w:rPr>
          <w:rStyle w:val="libArabicChar"/>
          <w:rtl/>
        </w:rPr>
        <w:t xml:space="preserve"> السّودان</w:t>
      </w:r>
      <w:r w:rsidR="00782480">
        <w:rPr>
          <w:rtl/>
        </w:rPr>
        <w:t xml:space="preserve"> ...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چار باپ تھے عمارہ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مسافر بن ابو عمرو ،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.اس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ماں ہندہ پرچم دار بدکار عورت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کالے حبش</w:t>
      </w:r>
      <w:r>
        <w:rPr>
          <w:rFonts w:hint="cs"/>
          <w:rtl/>
        </w:rPr>
        <w:t>ی</w:t>
      </w:r>
      <w:r>
        <w:rPr>
          <w:rtl/>
        </w:rPr>
        <w:t xml:space="preserve"> مردوں کو بہت پسند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 م زمخشر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چار باپ تھے اور ان کے نام بھ</w:t>
      </w:r>
      <w:r>
        <w:rPr>
          <w:rFonts w:hint="cs"/>
          <w:rtl/>
        </w:rPr>
        <w:t>ی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88</w:t>
      </w:r>
      <w:r>
        <w:rPr>
          <w:rtl/>
        </w:rPr>
        <w:t>1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۔مثالب العرب : </w:t>
      </w:r>
      <w:r>
        <w:rPr>
          <w:rtl/>
        </w:rPr>
        <w:t>2</w:t>
      </w:r>
      <w:r w:rsidR="006E2B3A">
        <w:rPr>
          <w:rtl/>
        </w:rPr>
        <w:t>7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۔رب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الابرار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45</w:t>
      </w:r>
      <w:r w:rsidR="00782480">
        <w:rPr>
          <w:rtl/>
        </w:rPr>
        <w:t>؛الاغان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 w:rsidR="00782480">
        <w:rPr>
          <w:rtl/>
        </w:rPr>
        <w:t>؛ العقد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 w:rsidR="006E2B3A">
        <w:rPr>
          <w:rtl/>
        </w:rPr>
        <w:t>68</w:t>
      </w:r>
      <w:r w:rsidR="00782480">
        <w:rPr>
          <w:rtl/>
        </w:rPr>
        <w:t xml:space="preserve">و </w:t>
      </w:r>
      <w:r w:rsidR="006E2B3A">
        <w:rPr>
          <w:rtl/>
        </w:rPr>
        <w:t>88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0C2CED">
      <w:pPr>
        <w:pStyle w:val="Heading2Center"/>
        <w:rPr>
          <w:rtl/>
        </w:rPr>
      </w:pPr>
      <w:bookmarkStart w:id="99" w:name="_Toc518812476"/>
      <w:r>
        <w:rPr>
          <w:rtl/>
        </w:rPr>
        <w:lastRenderedPageBreak/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bookmarkEnd w:id="9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92:ک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اپن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ممالک سے شراب منگوا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احمد بن حنبل نے ابن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باپ کے ساتھ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انہوں نے دستر خو</w:t>
      </w:r>
      <w:r>
        <w:rPr>
          <w:rFonts w:hint="eastAsia"/>
          <w:rtl/>
        </w:rPr>
        <w:t>ان</w:t>
      </w:r>
      <w:r>
        <w:rPr>
          <w:rtl/>
        </w:rPr>
        <w:t xml:space="preserve"> بچھوا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کھانا کھانے کے بعد انہوں نے خود بھ</w:t>
      </w:r>
      <w:r>
        <w:rPr>
          <w:rFonts w:hint="cs"/>
          <w:rtl/>
        </w:rPr>
        <w:t>ی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واپس پلٹا د</w:t>
      </w:r>
      <w:r>
        <w:rPr>
          <w:rFonts w:hint="cs"/>
          <w:rtl/>
        </w:rPr>
        <w:t>ی</w:t>
      </w:r>
      <w:r>
        <w:rPr>
          <w:rtl/>
        </w:rPr>
        <w:t xml:space="preserve"> کہ جب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دن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لب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2943F0">
        <w:rPr>
          <w:rStyle w:val="libArabicChar"/>
          <w:rtl/>
        </w:rPr>
        <w:t>عبدالل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بن بری</w:t>
      </w:r>
      <w:r w:rsidR="00782480" w:rsidRPr="002943F0">
        <w:rPr>
          <w:rStyle w:val="libArabicChar"/>
          <w:rFonts w:hint="eastAsia"/>
          <w:rtl/>
        </w:rPr>
        <w:t>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قال : دخلت أنا وأب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عل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فأجلسنا عل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الفرش ، ثمّ أُت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نا</w:t>
      </w:r>
      <w:r w:rsidR="00782480" w:rsidRPr="002943F0">
        <w:rPr>
          <w:rStyle w:val="libArabicChar"/>
          <w:rtl/>
        </w:rPr>
        <w:t xml:space="preserve"> بالطعام فأکلنا ثمّ أُت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نا</w:t>
      </w:r>
      <w:r w:rsidR="00782480" w:rsidRPr="002943F0">
        <w:rPr>
          <w:rStyle w:val="libArabicChar"/>
          <w:rtl/>
        </w:rPr>
        <w:t xml:space="preserve"> بالشراب فشرب 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ثمّ ناول أب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،ثمّ قال: ماشربنا منذ حرّم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00" w:name="_Toc518812477"/>
      <w:r>
        <w:rPr>
          <w:rtl/>
        </w:rPr>
        <w:t>۔حضرت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کرنے کاحق نہ تھا</w:t>
      </w:r>
      <w:bookmarkEnd w:id="10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93: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نے امام حسن بن عل</w:t>
      </w:r>
      <w:r>
        <w:rPr>
          <w:rFonts w:hint="cs"/>
          <w:rtl/>
        </w:rPr>
        <w:t>ی</w:t>
      </w:r>
      <w:r>
        <w:rPr>
          <w:rtl/>
        </w:rPr>
        <w:t>(رض) کے ساتھ صلح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اپنے بعد کس</w:t>
      </w:r>
      <w:r>
        <w:rPr>
          <w:rFonts w:hint="cs"/>
          <w:rtl/>
        </w:rPr>
        <w:t>ی</w:t>
      </w:r>
      <w:r>
        <w:rPr>
          <w:rtl/>
        </w:rPr>
        <w:t xml:space="preserve">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انہوں نے اس شرط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اپنا ول</w:t>
      </w:r>
      <w:r>
        <w:rPr>
          <w:rFonts w:hint="cs"/>
          <w:rtl/>
        </w:rPr>
        <w:t>ی</w:t>
      </w:r>
      <w:r>
        <w:rPr>
          <w:rtl/>
        </w:rPr>
        <w:t xml:space="preserve"> عہد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پس اس اعتبار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شرع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جوانان جنّت کے سردار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(رض) کواس ناجائز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کرنے ک</w:t>
      </w:r>
      <w:r>
        <w:rPr>
          <w:rFonts w:hint="cs"/>
          <w:rtl/>
        </w:rPr>
        <w:t>ی</w:t>
      </w:r>
      <w:r>
        <w:rPr>
          <w:rtl/>
        </w:rPr>
        <w:t xml:space="preserve"> وجہ سے باغ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ہم خود حکومتوں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2943F0">
        <w:rPr>
          <w:rStyle w:val="libArabicChar"/>
          <w:rtl/>
        </w:rPr>
        <w:t xml:space="preserve"> 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ذا ما صالح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الحسن رض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معاوی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...ول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س</w:t>
      </w:r>
      <w:r w:rsidR="00782480" w:rsidRPr="002943F0">
        <w:rPr>
          <w:rStyle w:val="libArabicChar"/>
          <w:rtl/>
        </w:rPr>
        <w:t xml:space="preserve"> لمعاو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أن 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ّد</w:t>
      </w:r>
      <w:r w:rsidR="00782480" w:rsidRPr="002943F0">
        <w:rPr>
          <w:rStyle w:val="libArabicChar"/>
          <w:rtl/>
        </w:rPr>
        <w:t xml:space="preserve"> ال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أحد من بعد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دا بل ی</w:t>
      </w:r>
      <w:r w:rsidR="00782480" w:rsidRPr="002943F0">
        <w:rPr>
          <w:rStyle w:val="libArabicChar"/>
          <w:rFonts w:hint="eastAsia"/>
          <w:rtl/>
        </w:rPr>
        <w:t>کون</w:t>
      </w:r>
      <w:r w:rsidR="00782480" w:rsidRPr="002943F0">
        <w:rPr>
          <w:rStyle w:val="libArabicChar"/>
          <w:rtl/>
        </w:rPr>
        <w:t xml:space="preserve"> الأمر بعد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، شورٰی</w:t>
      </w:r>
      <w:r w:rsidR="00782480" w:rsidRPr="002943F0">
        <w:rPr>
          <w:rStyle w:val="libArabicChar"/>
          <w:rtl/>
        </w:rPr>
        <w:t xml:space="preserve"> 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</w:t>
      </w:r>
      <w:r w:rsidR="00782480" w:rsidRPr="002943F0">
        <w:rPr>
          <w:rStyle w:val="libArabicChar"/>
          <w:rtl/>
        </w:rPr>
        <w:t xml:space="preserve"> المسلم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۔مسند احمد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74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۔الصواعق المحرقہ : </w:t>
      </w:r>
      <w:r>
        <w:rPr>
          <w:rtl/>
        </w:rPr>
        <w:t>1</w:t>
      </w:r>
      <w:r w:rsidR="006E2B3A">
        <w:rPr>
          <w:rtl/>
        </w:rPr>
        <w:t>8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2943F0" w:rsidRDefault="00782480" w:rsidP="002943F0">
      <w:pPr>
        <w:pStyle w:val="Heading2Center"/>
        <w:rPr>
          <w:rtl/>
        </w:rPr>
      </w:pPr>
      <w:bookmarkStart w:id="101" w:name="_Toc518812478"/>
      <w:r>
        <w:rPr>
          <w:rtl/>
        </w:rPr>
        <w:lastRenderedPageBreak/>
        <w:t>۔حضرت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گذر جا</w:t>
      </w:r>
      <w:r w:rsidR="00FC4A5D">
        <w:rPr>
          <w:rtl/>
        </w:rPr>
        <w:t>نا</w:t>
      </w:r>
      <w:bookmarkEnd w:id="101"/>
      <w:r w:rsidR="00FC4A5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تھے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اہل سنّت کے بزرگ علمائ حمّان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اور عبدالرزاق ،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بن جعد بغداد</w:t>
      </w:r>
      <w:r>
        <w:rPr>
          <w:rFonts w:hint="cs"/>
          <w:rtl/>
        </w:rPr>
        <w:t>ی</w:t>
      </w:r>
      <w:r>
        <w:rPr>
          <w:rtl/>
        </w:rPr>
        <w:t xml:space="preserve"> ان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دمتنفر</w:t>
      </w:r>
      <w:r>
        <w:rPr>
          <w:rtl/>
        </w:rPr>
        <w:t xml:space="preserve"> تھے .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مخلد شع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عبدالرزاق کے درس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موجود تھا کہ کس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معاو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>(رض) کا ذکر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 تو انہوں نے فورا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: مجلس کو ابو سف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کے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ٹوں</w:t>
      </w:r>
      <w:r w:rsidR="00782480">
        <w:rPr>
          <w:rtl/>
        </w:rPr>
        <w:t xml:space="preserve"> کے نام سے نجس و گند امت کرو.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اد</w:t>
      </w:r>
      <w:r w:rsidR="00782480">
        <w:rPr>
          <w:rtl/>
        </w:rPr>
        <w:t xml:space="preserve"> بن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وب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نے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یٰی</w:t>
      </w:r>
      <w:r w:rsidR="00782480">
        <w:rPr>
          <w:rtl/>
        </w:rPr>
        <w:t xml:space="preserve"> بن عبدالحم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حمان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سے سنا ہے کہ وہ کہہ رہے تھے معاو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>(رض) اسلام کے ماننے والے اور اس کے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روکار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ابن طاہر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حاکم 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شاپور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حضرت معاو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>(رض) سے منحرف اور روگردان تھے وہ معاو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اور اس کے خاندان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توہ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حد سے بڑھ چکے تھے اور کبھ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 پر پش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مان</w:t>
      </w:r>
      <w:r w:rsidR="00782480">
        <w:rPr>
          <w:rtl/>
        </w:rPr>
        <w:t xml:space="preserve"> نہ ہوئے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جب بنو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بند کر رکھا تھا اور درس وتدر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ابو عبدالرحمن سلم</w:t>
      </w:r>
      <w:r>
        <w:rPr>
          <w:rFonts w:hint="cs"/>
          <w:rtl/>
        </w:rPr>
        <w:t>ی</w:t>
      </w:r>
      <w:r>
        <w:rPr>
          <w:rtl/>
        </w:rPr>
        <w:t xml:space="preserve"> ان کے پاس گئے اور کہا کہ کونس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چھٹکارا پاجاتے ؟ تو اس پرحاکم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کہا : لا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من قلب</w:t>
      </w:r>
      <w:r>
        <w:rPr>
          <w:rFonts w:hint="cs"/>
          <w:rtl/>
        </w:rPr>
        <w:t>ی</w:t>
      </w:r>
      <w:r>
        <w:rPr>
          <w:rtl/>
        </w:rPr>
        <w:t xml:space="preserve"> .م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اسے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امام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جعد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  <w:lang w:bidi="fa-IR"/>
        </w:rPr>
        <w:t>4</w:t>
      </w:r>
      <w:r w:rsidR="007A43F7">
        <w:rPr>
          <w:rtl/>
          <w:lang w:bidi="fa-IR"/>
        </w:rPr>
        <w:t>32</w:t>
      </w:r>
      <w:r w:rsidR="00782480">
        <w:rPr>
          <w:rtl/>
        </w:rPr>
        <w:t>ھ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  <w:r w:rsidR="00DF7E8D">
        <w:rPr>
          <w:rtl/>
        </w:rPr>
        <w:t xml:space="preserve">  </w:t>
      </w:r>
      <w:r w:rsidR="00782480" w:rsidRPr="002943F0">
        <w:rPr>
          <w:rStyle w:val="libArabicChar"/>
          <w:rtl/>
        </w:rPr>
        <w:t>ولکن 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ماأکر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أن ی</w:t>
      </w:r>
      <w:r w:rsidR="00782480" w:rsidRPr="002943F0">
        <w:rPr>
          <w:rStyle w:val="libArabicChar"/>
          <w:rFonts w:hint="eastAsia"/>
          <w:rtl/>
        </w:rPr>
        <w:t>عذّب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کردے تو مجھے اس کا کوئ</w:t>
      </w:r>
      <w:r>
        <w:rPr>
          <w:rFonts w:hint="cs"/>
          <w:rtl/>
        </w:rPr>
        <w:t>ی</w:t>
      </w:r>
      <w:r>
        <w:rPr>
          <w:rtl/>
        </w:rPr>
        <w:t xml:space="preserve"> دکھ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الاعتدال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</w:t>
      </w:r>
      <w:r w:rsidR="006E2B3A">
        <w:rPr>
          <w:rtl/>
        </w:rPr>
        <w:t>6</w:t>
      </w:r>
      <w:r w:rsidR="00782480">
        <w:rPr>
          <w:rtl/>
        </w:rPr>
        <w:t>.</w:t>
      </w:r>
      <w:r w:rsidR="00782480" w:rsidRPr="002943F0">
        <w:rPr>
          <w:rStyle w:val="libFootNoteArabicChar"/>
          <w:rtl/>
        </w:rPr>
        <w:t>کنت عندعبد الرزاق ،فذکر رجل معاو</w:t>
      </w:r>
      <w:r w:rsidR="00782480" w:rsidRPr="002943F0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فقال: لاتقذر مجلسنا بذکر ولد أب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سف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ا</w:t>
      </w:r>
      <w:r w:rsidR="00FC4A5D" w:rsidRPr="002943F0">
        <w:rPr>
          <w:rStyle w:val="libFootNoteArabicChar"/>
          <w:rFonts w:hint="eastAsia"/>
          <w:rtl/>
        </w:rPr>
        <w:t>نا</w:t>
      </w:r>
      <w:r w:rsidR="00FC4A5D">
        <w:rPr>
          <w:rFonts w:hint="eastAsia"/>
          <w:rtl/>
        </w:rPr>
        <w:t xml:space="preserve"> </w:t>
      </w:r>
      <w:r w:rsidR="00FC4A5D">
        <w:rPr>
          <w:rFonts w:hint="eastAsia"/>
          <w:rtl/>
        </w:rPr>
        <w:cr/>
      </w:r>
      <w:r>
        <w:rPr>
          <w:rtl/>
        </w:rPr>
        <w:t>2</w:t>
      </w:r>
      <w:r w:rsidR="00782480">
        <w:rPr>
          <w:rtl/>
        </w:rPr>
        <w:t>۔م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الاعتدال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</w:t>
      </w:r>
      <w:r w:rsidR="00CE7707">
        <w:rPr>
          <w:rtl/>
        </w:rPr>
        <w:t>9</w:t>
      </w:r>
      <w:r>
        <w:rPr>
          <w:rtl/>
        </w:rPr>
        <w:t>3</w:t>
      </w:r>
      <w:r w:rsidR="00782480">
        <w:rPr>
          <w:rtl/>
        </w:rPr>
        <w:t>.</w:t>
      </w:r>
      <w:r w:rsidR="00782480" w:rsidRPr="002943F0">
        <w:rPr>
          <w:rStyle w:val="libFootNoteArabicChar"/>
          <w:rtl/>
        </w:rPr>
        <w:t xml:space="preserve">سمعت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ح</w:t>
      </w:r>
      <w:r w:rsidR="00782480" w:rsidRPr="002943F0">
        <w:rPr>
          <w:rStyle w:val="libFootNoteArabicChar"/>
          <w:rFonts w:hint="cs"/>
          <w:rtl/>
        </w:rPr>
        <w:t>یٰی</w:t>
      </w:r>
      <w:r w:rsidR="00782480" w:rsidRPr="002943F0">
        <w:rPr>
          <w:rStyle w:val="libFootNoteArabicChar"/>
          <w:rtl/>
        </w:rPr>
        <w:t xml:space="preserve"> بن عبدالحم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د</w:t>
      </w:r>
      <w:r w:rsidR="00782480" w:rsidRPr="002943F0">
        <w:rPr>
          <w:rStyle w:val="libFootNoteArabicChar"/>
          <w:rtl/>
        </w:rPr>
        <w:t xml:space="preserve"> الحمان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قول</w:t>
      </w:r>
      <w:r w:rsidR="00782480" w:rsidRPr="002943F0">
        <w:rPr>
          <w:rStyle w:val="libFootNoteArabicChar"/>
          <w:rtl/>
        </w:rPr>
        <w:t xml:space="preserve"> : کان معاو</w:t>
      </w:r>
      <w:r w:rsidR="00782480" w:rsidRPr="002943F0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عل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غ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ر</w:t>
      </w:r>
      <w:r w:rsidR="00782480" w:rsidRPr="002943F0">
        <w:rPr>
          <w:rStyle w:val="libFootNoteArabicChar"/>
          <w:rtl/>
        </w:rPr>
        <w:t xml:space="preserve"> ملّ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الاسلام</w:t>
      </w:r>
      <w:r w:rsidR="00782480">
        <w:rPr>
          <w:rtl/>
        </w:rPr>
        <w:t xml:space="preserve">.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  <w:r>
        <w:rPr>
          <w:rtl/>
        </w:rPr>
        <w:t>1</w:t>
      </w:r>
      <w:r w:rsidR="00782480">
        <w:rPr>
          <w:rtl/>
        </w:rPr>
        <w:t>؛ تذکر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الحفاظ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450</w:t>
      </w:r>
      <w:r>
        <w:rPr>
          <w:rtl/>
        </w:rPr>
        <w:t>1</w:t>
      </w:r>
      <w:r w:rsidR="00782480">
        <w:rPr>
          <w:rtl/>
        </w:rPr>
        <w:t xml:space="preserve">؛المنتظم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0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464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بغداد </w:t>
      </w:r>
      <w:r w:rsidR="007A43F7">
        <w:rPr>
          <w:rtl/>
        </w:rPr>
        <w:t>11</w:t>
      </w:r>
      <w:r w:rsidR="00782480">
        <w:rPr>
          <w:rtl/>
        </w:rPr>
        <w:t xml:space="preserve">: </w:t>
      </w:r>
      <w:r>
        <w:rPr>
          <w:rtl/>
        </w:rPr>
        <w:t>46</w:t>
      </w:r>
      <w:r w:rsidR="007A43F7"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02" w:name="_Toc518812479"/>
      <w:r>
        <w:rPr>
          <w:rtl/>
        </w:rPr>
        <w:t>۔منبر پر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خارج کرنا</w:t>
      </w:r>
      <w:bookmarkEnd w:id="10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95: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منبر سے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علّامہ زمخشر</w:t>
      </w:r>
      <w:r>
        <w:rPr>
          <w:rFonts w:hint="cs"/>
          <w:rtl/>
        </w:rPr>
        <w:t>ی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وقت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خارج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کہا: اے لوگو ! خداوند متعال نے ہمارے جسم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بھر د</w:t>
      </w:r>
      <w:r>
        <w:rPr>
          <w:rFonts w:hint="cs"/>
          <w:rtl/>
        </w:rPr>
        <w:t>ی</w:t>
      </w:r>
      <w:r>
        <w:rPr>
          <w:rtl/>
        </w:rPr>
        <w:t xml:space="preserve"> اور انسان اس ہوا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 .اچانک صعصہ بن صوحان کھڑے ہوئے اور کہا :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منبر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بدعت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2943F0" w:rsidRDefault="00782480" w:rsidP="002943F0">
      <w:pPr>
        <w:pStyle w:val="Heading2Center"/>
        <w:rPr>
          <w:rtl/>
        </w:rPr>
      </w:pPr>
      <w:bookmarkStart w:id="103" w:name="_Toc518812480"/>
      <w:r>
        <w:rPr>
          <w:rtl/>
        </w:rPr>
        <w:t>۔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کے تمام تر فضائل کا جھوٹا ہو</w:t>
      </w:r>
      <w:r w:rsidR="00FC4A5D">
        <w:rPr>
          <w:rtl/>
        </w:rPr>
        <w:t>نا</w:t>
      </w:r>
      <w:bookmarkEnd w:id="103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علمائ اور سلف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ابن حجر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ابن 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  <w:r w:rsidR="00DF7E8D"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2943F0">
        <w:rPr>
          <w:rStyle w:val="libArabicChar"/>
          <w:rtl/>
        </w:rPr>
        <w:t>طائف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وضعوا لمعاو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فضائل ورووا الحد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ث</w:t>
      </w:r>
      <w:r w:rsidR="00782480" w:rsidRPr="002943F0">
        <w:rPr>
          <w:rStyle w:val="libArabicChar"/>
          <w:rtl/>
        </w:rPr>
        <w:t xml:space="preserve"> عن النب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ذلک کلّ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ا کذب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 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طرف نسبت دے د</w:t>
      </w:r>
      <w:r>
        <w:rPr>
          <w:rFonts w:hint="cs"/>
          <w:rtl/>
        </w:rPr>
        <w:t>ی</w:t>
      </w:r>
      <w:r>
        <w:rPr>
          <w:rtl/>
        </w:rPr>
        <w:t xml:space="preserve"> ہے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82480" w:rsidRPr="002943F0" w:rsidRDefault="007A43F7" w:rsidP="00560E5F">
      <w:pPr>
        <w:pStyle w:val="libNormal"/>
        <w:rPr>
          <w:rStyle w:val="libArabicChar"/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کا کہنا ہے : </w:t>
      </w:r>
      <w:r w:rsidR="00DF7E8D"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2943F0">
        <w:rPr>
          <w:rStyle w:val="libArabicChar"/>
          <w:rtl/>
        </w:rPr>
        <w:t>فان قلت : قد ورد ف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tl/>
        </w:rPr>
        <w:t xml:space="preserve"> فضل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 xml:space="preserve"> معاوی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</w:t>
      </w:r>
      <w:r w:rsidR="00782480" w:rsidRPr="002943F0">
        <w:rPr>
          <w:rStyle w:val="libArabicChar"/>
          <w:rFonts w:hint="cs"/>
          <w:rtl/>
        </w:rPr>
        <w:t>أحادی</w:t>
      </w:r>
      <w:r w:rsidR="00782480" w:rsidRPr="002943F0">
        <w:rPr>
          <w:rStyle w:val="libArabicChar"/>
          <w:rFonts w:hint="eastAsia"/>
          <w:rtl/>
        </w:rPr>
        <w:t>ث</w:t>
      </w:r>
      <w:r w:rsidR="00782480" w:rsidRPr="002943F0">
        <w:rPr>
          <w:rStyle w:val="libArabicChar"/>
          <w:rtl/>
        </w:rPr>
        <w:t xml:space="preserve"> کث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2943F0">
        <w:rPr>
          <w:rStyle w:val="libArabicChar"/>
          <w:rtl/>
        </w:rPr>
        <w:t xml:space="preserve"> .قلت :نعم</w:t>
      </w:r>
      <w:r w:rsidR="00782480">
        <w:rPr>
          <w:rtl/>
        </w:rPr>
        <w:t xml:space="preserve"> </w:t>
      </w:r>
      <w:r w:rsidR="00782480">
        <w:rPr>
          <w:rFonts w:hint="eastAsia"/>
          <w:rtl/>
        </w:rPr>
        <w:t>،</w:t>
      </w:r>
      <w:r w:rsidR="00782480" w:rsidRPr="002943F0">
        <w:rPr>
          <w:rStyle w:val="libArabicChar"/>
          <w:rFonts w:hint="eastAsia"/>
          <w:rtl/>
        </w:rPr>
        <w:t>لکن</w:t>
      </w:r>
      <w:r w:rsidR="00782480" w:rsidRPr="002943F0">
        <w:rPr>
          <w:rStyle w:val="libArabicChar"/>
          <w:rtl/>
        </w:rPr>
        <w:t xml:space="preserve"> ل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س</w:t>
      </w:r>
      <w:r w:rsidR="00782480" w:rsidRPr="002943F0">
        <w:rPr>
          <w:rStyle w:val="libArabicChar"/>
          <w:rtl/>
        </w:rPr>
        <w:t xml:space="preserve"> ف</w:t>
      </w:r>
      <w:r w:rsidR="00782480" w:rsidRPr="002943F0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حد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ث</w:t>
      </w:r>
      <w:r w:rsidR="00782480" w:rsidRPr="002943F0">
        <w:rPr>
          <w:rStyle w:val="libArabicChar"/>
          <w:rtl/>
        </w:rPr>
        <w:t xml:space="preserve"> صح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ح</w:t>
      </w:r>
      <w:r w:rsidR="00782480" w:rsidRPr="002943F0">
        <w:rPr>
          <w:rStyle w:val="libArabicChar"/>
          <w:rtl/>
        </w:rPr>
        <w:t xml:space="preserve"> </w:t>
      </w:r>
      <w:r w:rsidR="00782480" w:rsidRPr="002943F0">
        <w:rPr>
          <w:rStyle w:val="libArabicChar"/>
          <w:rFonts w:hint="cs"/>
          <w:rtl/>
        </w:rPr>
        <w:t>ی</w:t>
      </w:r>
      <w:r w:rsidR="00782480" w:rsidRPr="002943F0">
        <w:rPr>
          <w:rStyle w:val="libArabicChar"/>
          <w:rFonts w:hint="eastAsia"/>
          <w:rtl/>
        </w:rPr>
        <w:t>صحّ</w:t>
      </w:r>
      <w:r w:rsidR="00782480" w:rsidRPr="002943F0">
        <w:rPr>
          <w:rStyle w:val="libArabicChar"/>
          <w:rtl/>
        </w:rPr>
        <w:t xml:space="preserve"> من طرف الاسناد </w:t>
      </w:r>
      <w:r w:rsidR="00782480" w:rsidRPr="002943F0">
        <w:rPr>
          <w:rStyle w:val="libArabicChar"/>
          <w:rFonts w:hint="cs"/>
          <w:rtl/>
        </w:rPr>
        <w:t>نصّ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ابن را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Fonts w:hint="cs"/>
          <w:rtl/>
        </w:rPr>
        <w:t>وی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2943F0">
        <w:rPr>
          <w:rStyle w:val="libArabicChar"/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۔رب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الابرار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>.</w:t>
      </w:r>
      <w:r w:rsidR="00782480" w:rsidRPr="002943F0">
        <w:rPr>
          <w:rStyle w:val="libFootNoteArabicChar"/>
          <w:rtl/>
        </w:rPr>
        <w:t>أفلتت من معاو</w:t>
      </w:r>
      <w:r w:rsidR="00782480" w:rsidRPr="002943F0">
        <w:rPr>
          <w:rStyle w:val="libFootNoteArabicChar"/>
          <w:rFonts w:hint="cs"/>
          <w:rtl/>
        </w:rPr>
        <w:t>ی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ر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ح</w:t>
      </w:r>
      <w:r w:rsidR="00782480" w:rsidRPr="002943F0">
        <w:rPr>
          <w:rStyle w:val="libFootNoteArabicChar"/>
          <w:rtl/>
        </w:rPr>
        <w:t xml:space="preserve"> عل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المنبر فقال: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اأ</w:t>
      </w:r>
      <w:r w:rsidR="00782480" w:rsidRPr="002943F0">
        <w:rPr>
          <w:rStyle w:val="libFootNoteArabicChar"/>
          <w:rFonts w:hint="cs"/>
          <w:rtl/>
        </w:rPr>
        <w:t>یّ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االنّاس</w:t>
      </w:r>
      <w:r w:rsidR="00782480" w:rsidRPr="002943F0">
        <w:rPr>
          <w:rStyle w:val="libFootNoteArabicChar"/>
          <w:rtl/>
        </w:rPr>
        <w:t xml:space="preserve"> انّ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 xml:space="preserve"> خلق أبدانا وجعل فی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ا</w:t>
      </w:r>
      <w:r w:rsidR="00782480" w:rsidRPr="002943F0">
        <w:rPr>
          <w:rStyle w:val="libFootNoteArabicChar"/>
          <w:rtl/>
        </w:rPr>
        <w:t xml:space="preserve"> أرواحا فما تمالک النّاس أن 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Fonts w:hint="eastAsia"/>
          <w:rtl/>
        </w:rPr>
        <w:t>خرج</w:t>
      </w:r>
      <w:r w:rsidR="00782480" w:rsidRPr="002943F0">
        <w:rPr>
          <w:rStyle w:val="libFootNoteArabicChar"/>
          <w:rtl/>
        </w:rPr>
        <w:t xml:space="preserve"> من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>م ،فقام صعصع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 xml:space="preserve"> بن صوحان فقال: أمّا بعد فانّ خروج الأرواح فی</w:t>
      </w:r>
      <w:r w:rsidR="00782480" w:rsidRPr="002943F0">
        <w:rPr>
          <w:rStyle w:val="libFootNoteArabicChar"/>
          <w:rtl/>
        </w:rPr>
        <w:t xml:space="preserve"> المتوضأت سنّ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tl/>
        </w:rPr>
        <w:t xml:space="preserve"> وعل</w:t>
      </w:r>
      <w:r w:rsidR="00782480" w:rsidRPr="002943F0">
        <w:rPr>
          <w:rStyle w:val="libFootNoteArabicChar"/>
          <w:rFonts w:hint="cs"/>
          <w:rtl/>
        </w:rPr>
        <w:t>ی</w:t>
      </w:r>
      <w:r w:rsidR="00782480" w:rsidRPr="002943F0">
        <w:rPr>
          <w:rStyle w:val="libFootNoteArabicChar"/>
          <w:rtl/>
        </w:rPr>
        <w:t xml:space="preserve"> المنابر بدع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2943F0">
        <w:rPr>
          <w:rStyle w:val="libFootNoteArabicChar"/>
          <w:rFonts w:hint="eastAsia"/>
          <w:rtl/>
        </w:rPr>
        <w:t>،واستغفر</w:t>
      </w:r>
      <w:r w:rsidR="00782480" w:rsidRPr="002943F0">
        <w:rPr>
          <w:rStyle w:val="libFootNoteArabicChar"/>
          <w:rtl/>
        </w:rPr>
        <w:t xml:space="preserve"> الل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2943F0">
        <w:rPr>
          <w:rStyle w:val="libFootNoteArabicChar"/>
          <w:rFonts w:hint="cs"/>
          <w:rtl/>
        </w:rPr>
        <w:t xml:space="preserve"> لی</w:t>
      </w:r>
      <w:r w:rsidR="00782480" w:rsidRPr="002943F0">
        <w:rPr>
          <w:rStyle w:val="libFootNoteArabicChar"/>
          <w:rtl/>
        </w:rPr>
        <w:t xml:space="preserve"> ولک</w:t>
      </w:r>
      <w:r w:rsidR="00782480" w:rsidRPr="002943F0">
        <w:rPr>
          <w:rStyle w:val="libFootNoteArabicChar"/>
          <w:rFonts w:hint="eastAsia"/>
          <w:rtl/>
        </w:rPr>
        <w:t>م</w:t>
      </w:r>
      <w:r w:rsidR="00782480">
        <w:rPr>
          <w:rtl/>
        </w:rPr>
        <w:t xml:space="preserve"> .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منھاج السّن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70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704F5F">
        <w:rPr>
          <w:rStyle w:val="libArabicChar"/>
          <w:rFonts w:hint="eastAsia"/>
          <w:rtl/>
        </w:rPr>
        <w:t>والنسائ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وغ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ر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ما،</w:t>
      </w:r>
      <w:r w:rsidRPr="00704F5F">
        <w:rPr>
          <w:rStyle w:val="libArabicChar"/>
          <w:rtl/>
        </w:rPr>
        <w:t xml:space="preserve"> ولذلک قال البخار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>: باب ذکر المعاو</w:t>
      </w:r>
      <w:r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ولم 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قل</w:t>
      </w:r>
      <w:r w:rsidRPr="00704F5F">
        <w:rPr>
          <w:rStyle w:val="libArabicChar"/>
          <w:rtl/>
        </w:rPr>
        <w:t xml:space="preserve"> : فضل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ولامنقبت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کہو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درست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راہو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نسائ</w:t>
      </w:r>
      <w:r>
        <w:rPr>
          <w:rFonts w:hint="cs"/>
          <w:rtl/>
        </w:rPr>
        <w:t>ی</w:t>
      </w:r>
      <w:r>
        <w:rPr>
          <w:rtl/>
        </w:rPr>
        <w:t xml:space="preserve"> اور ان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علمائ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بخار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3E76CB">
        <w:rPr>
          <w:rtl/>
        </w:rPr>
        <w:t>(</w:t>
      </w:r>
      <w:r>
        <w:rPr>
          <w:rtl/>
        </w:rPr>
        <w:t>باب ذکر م</w:t>
      </w:r>
      <w:r>
        <w:rPr>
          <w:rFonts w:hint="eastAsia"/>
          <w:rtl/>
        </w:rPr>
        <w:t>عاو</w:t>
      </w:r>
      <w:r>
        <w:rPr>
          <w:rFonts w:hint="cs"/>
          <w:rtl/>
        </w:rPr>
        <w:t>یۃ</w:t>
      </w:r>
      <w:r>
        <w:rPr>
          <w:rtl/>
        </w:rPr>
        <w:t>(رض)</w:t>
      </w:r>
      <w:r w:rsidR="00EA5F21"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لکھاہے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باب فضائل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(رض).</w:t>
      </w:r>
      <w:r w:rsidR="003E76CB">
        <w:rPr>
          <w:rtl/>
        </w:rPr>
        <w:t>(</w:t>
      </w:r>
      <w:r>
        <w:rPr>
          <w:rtl/>
        </w:rPr>
        <w:t>اس لئے کہ وہ جانتا تھا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</w:t>
      </w:r>
      <w:r w:rsidR="003E76CB">
        <w:rPr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شوکان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اتّفق الحفّاظ عل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لم ی</w:t>
      </w:r>
      <w:r w:rsidR="00782480" w:rsidRPr="00704F5F">
        <w:rPr>
          <w:rStyle w:val="libArabicChar"/>
          <w:rFonts w:hint="eastAsia"/>
          <w:rtl/>
        </w:rPr>
        <w:t>صحّ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فضل معاو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حد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ث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حفاظ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اس پر اتفاق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ابن حجر نے اسحاق بن محمد سوس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حالات زندگ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لکھا ہے: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704F5F">
        <w:rPr>
          <w:rStyle w:val="libArabicChar"/>
          <w:rtl/>
        </w:rPr>
        <w:t>ذلک الجا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ل الّذی</w:t>
      </w:r>
      <w:r w:rsidR="00782480" w:rsidRPr="00704F5F">
        <w:rPr>
          <w:rStyle w:val="libArabicChar"/>
          <w:rtl/>
        </w:rPr>
        <w:t xml:space="preserve"> أت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بالموضوعات السّمج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فضائل معاو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،روا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 عبی</w:t>
      </w:r>
      <w:r w:rsidR="00782480" w:rsidRPr="00704F5F">
        <w:rPr>
          <w:rStyle w:val="libArabicChar"/>
          <w:rFonts w:hint="eastAsia"/>
          <w:rtl/>
        </w:rPr>
        <w:t>دالل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السقط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ف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و المتّ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 أوشی</w:t>
      </w:r>
      <w:r w:rsidR="00782480" w:rsidRPr="00704F5F">
        <w:rPr>
          <w:rStyle w:val="libArabicChar"/>
          <w:rFonts w:hint="eastAsia"/>
          <w:rtl/>
        </w:rPr>
        <w:t>خ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جاہل ونادان شخص ہے جس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 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سقط</w:t>
      </w:r>
      <w:r>
        <w:rPr>
          <w:rFonts w:hint="cs"/>
          <w:rtl/>
        </w:rPr>
        <w:t>ی</w:t>
      </w:r>
      <w:r>
        <w:rPr>
          <w:rtl/>
        </w:rPr>
        <w:t xml:space="preserve"> نے اس سے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متہم ہے ۔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الفوائد المجموع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704</w:t>
      </w:r>
      <w:r w:rsidR="00782480">
        <w:rPr>
          <w:rtl/>
        </w:rPr>
        <w:t xml:space="preserve">و </w:t>
      </w:r>
      <w:r>
        <w:rPr>
          <w:rtl/>
        </w:rPr>
        <w:t>32</w:t>
      </w:r>
      <w:r w:rsidR="006E2B3A">
        <w:rPr>
          <w:rtl/>
        </w:rPr>
        <w:t>4</w:t>
      </w:r>
      <w:r w:rsidR="00782480">
        <w:rPr>
          <w:rtl/>
        </w:rPr>
        <w:t xml:space="preserve">،ح </w:t>
      </w:r>
      <w:r>
        <w:rPr>
          <w:rtl/>
        </w:rPr>
        <w:t>2</w:t>
      </w:r>
      <w:r w:rsidR="00CE7707">
        <w:rPr>
          <w:rtl/>
        </w:rPr>
        <w:t>9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۔لسان الم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47</w:t>
      </w:r>
      <w:r>
        <w:rPr>
          <w:rtl/>
        </w:rPr>
        <w:t>3</w:t>
      </w:r>
      <w:r w:rsidR="00782480">
        <w:rPr>
          <w:rtl/>
        </w:rPr>
        <w:t>؛ سفر السعاد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،ف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روز</w:t>
      </w:r>
      <w:r w:rsidR="00782480">
        <w:rPr>
          <w:rtl/>
        </w:rPr>
        <w:t xml:space="preserve"> آباد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؛</w:t>
      </w:r>
      <w:r w:rsidR="00782480">
        <w:rPr>
          <w:rtl/>
        </w:rPr>
        <w:t xml:space="preserve"> کشف الخفائ : </w:t>
      </w:r>
      <w:r w:rsidR="006E2B3A">
        <w:rPr>
          <w:rtl/>
        </w:rPr>
        <w:t>0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،عجلون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؛عمد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04F5F" w:rsidRDefault="00782480" w:rsidP="00704F5F">
      <w:pPr>
        <w:pStyle w:val="Heading2Center"/>
        <w:rPr>
          <w:rtl/>
        </w:rPr>
      </w:pPr>
      <w:bookmarkStart w:id="104" w:name="_Toc518812481"/>
      <w:r>
        <w:rPr>
          <w:rtl/>
        </w:rPr>
        <w:t>۔مامون عباس</w:t>
      </w:r>
      <w:r>
        <w:rPr>
          <w:rFonts w:hint="cs"/>
          <w:rtl/>
        </w:rPr>
        <w:t>ی</w:t>
      </w:r>
      <w:r>
        <w:rPr>
          <w:rtl/>
        </w:rPr>
        <w:t xml:space="preserve"> کا حضرت معا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دلوا</w:t>
      </w:r>
      <w:r w:rsidR="00FC4A5D">
        <w:rPr>
          <w:rtl/>
        </w:rPr>
        <w:t>نا</w:t>
      </w:r>
      <w:bookmarkEnd w:id="104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97:کہا جاتا ہے کہ مامون الرّش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کو منبروں پر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علمائ نے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پھر بھ</w:t>
      </w:r>
      <w:r>
        <w:rPr>
          <w:rFonts w:hint="cs"/>
          <w:rtl/>
        </w:rPr>
        <w:t>ی</w:t>
      </w:r>
      <w:r>
        <w:rPr>
          <w:rtl/>
        </w:rPr>
        <w:t xml:space="preserve"> اس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704F5F">
        <w:rPr>
          <w:rStyle w:val="libArabicChar"/>
          <w:rtl/>
        </w:rPr>
        <w:t>ق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ل</w:t>
      </w:r>
      <w:r w:rsidR="00782480" w:rsidRPr="00704F5F">
        <w:rPr>
          <w:rStyle w:val="libArabicChar"/>
          <w:rtl/>
        </w:rPr>
        <w:t xml:space="preserve"> للمأمون :لو أمرت بلعن معاو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؟ فقال: معاو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Fonts w:hint="cs"/>
          <w:rtl/>
        </w:rPr>
        <w:t>ُ</w:t>
      </w:r>
      <w:r w:rsidR="00782480" w:rsidRPr="00704F5F">
        <w:rPr>
          <w:rStyle w:val="libArabicChar"/>
          <w:rFonts w:hint="eastAsia"/>
          <w:rtl/>
        </w:rPr>
        <w:t>لا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ق</w:t>
      </w:r>
      <w:r w:rsidR="00782480" w:rsidRPr="00704F5F">
        <w:rPr>
          <w:rStyle w:val="libArabicChar"/>
          <w:rtl/>
        </w:rPr>
        <w:t xml:space="preserve"> أن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ذکر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المنابر ، لکن أفتح أفوا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أجلاف العرب لی</w:t>
      </w:r>
      <w:r w:rsidR="00782480" w:rsidRPr="00704F5F">
        <w:rPr>
          <w:rStyle w:val="libArabicChar"/>
          <w:rFonts w:hint="eastAsia"/>
          <w:rtl/>
        </w:rPr>
        <w:t>لعنو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السّوق والمحلّ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والسّک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وطرف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105" w:name="_Toc518812482"/>
      <w:r>
        <w:rPr>
          <w:rtl/>
        </w:rPr>
        <w:t>۔قتل عثمان (رض) ک</w:t>
      </w:r>
      <w:r>
        <w:rPr>
          <w:rFonts w:hint="cs"/>
          <w:rtl/>
        </w:rPr>
        <w:t>ی</w:t>
      </w:r>
      <w:r>
        <w:rPr>
          <w:rtl/>
        </w:rPr>
        <w:t xml:space="preserve"> تہمت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</w:t>
      </w:r>
      <w:bookmarkEnd w:id="10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98:ک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عل</w:t>
      </w:r>
      <w:r>
        <w:rPr>
          <w:rFonts w:hint="cs"/>
          <w:rtl/>
        </w:rPr>
        <w:t>ی</w:t>
      </w:r>
      <w:r>
        <w:rPr>
          <w:rtl/>
        </w:rPr>
        <w:t xml:space="preserve"> (رض) پر حضرت عثمان (رض) کے قتل ک</w:t>
      </w:r>
      <w:r>
        <w:rPr>
          <w:rFonts w:hint="cs"/>
          <w:rtl/>
        </w:rPr>
        <w:t>ی</w:t>
      </w:r>
      <w:r>
        <w:rPr>
          <w:rtl/>
        </w:rPr>
        <w:t xml:space="preserve"> تہمت لگانا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 اور اس کے اصل</w:t>
      </w:r>
      <w:r>
        <w:rPr>
          <w:rFonts w:hint="cs"/>
          <w:rtl/>
        </w:rPr>
        <w:t>ی</w:t>
      </w:r>
      <w:r>
        <w:rPr>
          <w:rtl/>
        </w:rPr>
        <w:t xml:space="preserve"> کھلاڑ</w:t>
      </w:r>
      <w:r>
        <w:rPr>
          <w:rFonts w:hint="cs"/>
          <w:rtl/>
        </w:rPr>
        <w:t>ی</w:t>
      </w:r>
      <w:r>
        <w:rPr>
          <w:rtl/>
        </w:rPr>
        <w:t xml:space="preserve">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اور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جو حضرت عل</w:t>
      </w:r>
      <w:r>
        <w:rPr>
          <w:rFonts w:hint="cs"/>
          <w:rtl/>
        </w:rPr>
        <w:t>ی</w:t>
      </w:r>
      <w:r>
        <w:rPr>
          <w:rtl/>
        </w:rPr>
        <w:t xml:space="preserve"> (رض) کو حکومت سے دور رکھنا چاہتے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ما علمت أنّ عل</w:t>
      </w:r>
      <w:r w:rsidR="00782480" w:rsidRPr="00704F5F">
        <w:rPr>
          <w:rStyle w:val="libArabicChar"/>
          <w:rFonts w:hint="cs"/>
          <w:rtl/>
        </w:rPr>
        <w:t>یّ</w:t>
      </w:r>
      <w:r w:rsidR="00782480" w:rsidRPr="00704F5F">
        <w:rPr>
          <w:rStyle w:val="libArabicChar"/>
          <w:rFonts w:hint="eastAsia"/>
          <w:rtl/>
        </w:rPr>
        <w:t>ا</w:t>
      </w:r>
      <w:r w:rsidR="00782480" w:rsidRPr="00704F5F">
        <w:rPr>
          <w:rStyle w:val="libArabicChar"/>
          <w:rtl/>
        </w:rPr>
        <w:t xml:space="preserve"> اتّ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فی</w:t>
      </w:r>
      <w:r w:rsidR="00782480" w:rsidRPr="00704F5F">
        <w:rPr>
          <w:rStyle w:val="libArabicChar"/>
          <w:rtl/>
        </w:rPr>
        <w:t xml:space="preserve"> قتل عثمان حتّٰ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بُو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لوگوںکے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پہلے ان پر قتل عثمان (رض)ک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ہو. </w:t>
      </w:r>
    </w:p>
    <w:p w:rsidR="00782480" w:rsidRDefault="00782480" w:rsidP="000C2CED">
      <w:pPr>
        <w:pStyle w:val="Heading2Center"/>
        <w:rPr>
          <w:rtl/>
        </w:rPr>
      </w:pPr>
      <w:bookmarkStart w:id="106" w:name="_Toc518812483"/>
      <w:r>
        <w:rPr>
          <w:rtl/>
        </w:rPr>
        <w:t>۔بنو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قبر رسول 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روکنا</w:t>
      </w:r>
      <w:bookmarkEnd w:id="10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99: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سب سے پہلے جس نے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روکا اور اسے پتھر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مروان بن حکم تھا جس کے باپ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جلا 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احمد بن حنبل نے لکھا ہے: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 xml:space="preserve">أقبل مروان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وما</w:t>
      </w:r>
      <w:r w:rsidR="00782480" w:rsidRPr="00704F5F">
        <w:rPr>
          <w:rStyle w:val="libArabicChar"/>
          <w:rtl/>
        </w:rPr>
        <w:t xml:space="preserve"> فوجد رجلا واضعا وج</w:t>
      </w:r>
      <w:r w:rsidR="005F3EF5" w:rsidRPr="005F3EF5">
        <w:rPr>
          <w:rStyle w:val="libArabicChar"/>
          <w:rFonts w:hint="cs"/>
          <w:rtl/>
        </w:rPr>
        <w:t>ه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علی</w:t>
      </w:r>
      <w:r w:rsidR="00782480" w:rsidRPr="00704F5F">
        <w:rPr>
          <w:rStyle w:val="libArabicChar"/>
          <w:rtl/>
        </w:rPr>
        <w:t xml:space="preserve"> القبر .فقال : أتدر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ما تصنع ؟ فأقبل عل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،فاذا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و أبو أی</w:t>
      </w:r>
      <w:r w:rsidR="00782480" w:rsidRPr="00704F5F">
        <w:rPr>
          <w:rStyle w:val="libArabicChar"/>
          <w:rFonts w:hint="eastAsia"/>
          <w:rtl/>
        </w:rPr>
        <w:t>وب</w:t>
      </w:r>
      <w:r w:rsidR="00782480" w:rsidRPr="00704F5F">
        <w:rPr>
          <w:rStyle w:val="libArabicChar"/>
          <w:rtl/>
        </w:rPr>
        <w:t xml:space="preserve"> ؟ فقال: نعم جئت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ولم آت الحجر .سمعت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ی</w:t>
      </w:r>
      <w:r w:rsidR="00782480" w:rsidRPr="00704F5F">
        <w:rPr>
          <w:rStyle w:val="libArabicChar"/>
          <w:rFonts w:hint="eastAsia"/>
          <w:rtl/>
        </w:rPr>
        <w:t>قول</w:t>
      </w:r>
      <w:r w:rsidR="00782480" w:rsidRPr="00704F5F">
        <w:rPr>
          <w:rStyle w:val="libArabicChar"/>
          <w:rtl/>
        </w:rPr>
        <w:t xml:space="preserve"> : لا تبکوا عل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الدّ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اذا ول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ولکن أبکوا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اذا ول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غ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</w:t>
      </w:r>
      <w:r w:rsidR="00782480" w:rsidRPr="00704F5F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الخلفائ : </w:t>
      </w:r>
      <w:r>
        <w:rPr>
          <w:rtl/>
        </w:rPr>
        <w:t>1</w:t>
      </w:r>
      <w:r w:rsidR="006E2B3A">
        <w:rPr>
          <w:rtl/>
        </w:rPr>
        <w:t>5</w:t>
      </w:r>
      <w:r>
        <w:rPr>
          <w:rtl/>
        </w:rPr>
        <w:t>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1</w:t>
      </w:r>
      <w:r w:rsidR="00782480">
        <w:rPr>
          <w:rtl/>
        </w:rPr>
        <w:t>؛اسرار الامام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 w:rsidR="006E2B3A">
        <w:rPr>
          <w:rtl/>
        </w:rPr>
        <w:t>77</w:t>
      </w:r>
      <w:r>
        <w:rPr>
          <w:rtl/>
        </w:rPr>
        <w:t>3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۔المصنف لابن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بہ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22</w:t>
      </w:r>
      <w:r w:rsidR="00704F5F">
        <w:rPr>
          <w:rFonts w:hint="cs"/>
          <w:rtl/>
        </w:rPr>
        <w:t xml:space="preserve">  </w:t>
      </w:r>
      <w:r>
        <w:rPr>
          <w:rtl/>
        </w:rPr>
        <w:t>3</w:t>
      </w:r>
      <w:r w:rsidR="00782480">
        <w:rPr>
          <w:rtl/>
        </w:rPr>
        <w:t xml:space="preserve">۔ مسند احمد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22</w:t>
      </w:r>
      <w:r w:rsidR="006E2B3A">
        <w:rPr>
          <w:rtl/>
        </w:rPr>
        <w:t>4</w:t>
      </w:r>
      <w:r w:rsidR="00782480">
        <w:rPr>
          <w:rtl/>
        </w:rPr>
        <w:t>؛ المستدرک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065</w:t>
      </w:r>
      <w:r w:rsidR="00782480">
        <w:rPr>
          <w:rtl/>
        </w:rPr>
        <w:t xml:space="preserve">،ح </w:t>
      </w:r>
      <w:r>
        <w:rPr>
          <w:rtl/>
        </w:rPr>
        <w:t>1</w:t>
      </w:r>
      <w:r w:rsidR="006E2B3A">
        <w:rPr>
          <w:rtl/>
        </w:rPr>
        <w:t>758</w:t>
      </w:r>
      <w:r w:rsidR="00782480">
        <w:rPr>
          <w:rtl/>
        </w:rPr>
        <w:t>فأخذ برقبتہ وقال:...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مروان بن حکم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پر چہرہ رکھے ہوئے</w:t>
      </w:r>
      <w:r w:rsidR="003E76CB">
        <w:rPr>
          <w:rtl/>
        </w:rPr>
        <w:t>(</w:t>
      </w:r>
      <w:r>
        <w:rPr>
          <w:rtl/>
        </w:rPr>
        <w:t>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رہاہے</w:t>
      </w:r>
      <w:r w:rsidR="003E76CB">
        <w:rPr>
          <w:rtl/>
        </w:rPr>
        <w:t>)</w:t>
      </w:r>
      <w:r>
        <w:rPr>
          <w:rtl/>
        </w:rPr>
        <w:t xml:space="preserve"> تواس نے اس ک</w:t>
      </w:r>
      <w:r>
        <w:rPr>
          <w:rFonts w:hint="cs"/>
          <w:rtl/>
        </w:rPr>
        <w:t>ی</w:t>
      </w:r>
      <w:r>
        <w:rPr>
          <w:rtl/>
        </w:rPr>
        <w:t xml:space="preserve"> گردن سے پکڑ کر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جانتا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کررہاہے؟ جب آگے بڑھ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تھے . کہنے لگے : ہاں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کس</w:t>
      </w:r>
      <w:r>
        <w:rPr>
          <w:rFonts w:hint="cs"/>
          <w:rtl/>
        </w:rPr>
        <w:t>ی</w:t>
      </w:r>
      <w:r>
        <w:rPr>
          <w:rtl/>
        </w:rPr>
        <w:t xml:space="preserve"> پتھر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سنا ہے آپ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اس کے اہل لوگ کر رہے ہوں تو اس پر مت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وقت روؤ جب اس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نااہلوں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اور امام ذہب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 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کے بعد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اور لکڑ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والوں کو سخت</w:t>
      </w:r>
      <w:r>
        <w:rPr>
          <w:rFonts w:hint="cs"/>
          <w:rtl/>
        </w:rPr>
        <w:t>ی</w:t>
      </w:r>
      <w:r>
        <w:rPr>
          <w:rtl/>
        </w:rPr>
        <w:t xml:space="preserve"> سے منع کرتے ہوئے کہاج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مبرّد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نے لکھا ہے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704F5F">
        <w:rPr>
          <w:rStyle w:val="libArabicChar"/>
          <w:rtl/>
        </w:rPr>
        <w:t xml:space="preserve">قال حجاج بن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وسف</w:t>
      </w:r>
      <w:r w:rsidR="00782480" w:rsidRPr="00704F5F">
        <w:rPr>
          <w:rStyle w:val="libArabicChar"/>
          <w:rtl/>
        </w:rPr>
        <w:t xml:space="preserve"> لجمع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دون</w:t>
      </w:r>
      <w:r w:rsidR="00782480" w:rsidRPr="00704F5F">
        <w:rPr>
          <w:rStyle w:val="libArabicChar"/>
          <w:rtl/>
        </w:rPr>
        <w:t xml:space="preserve"> ز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ار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قبر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من الکوف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: تبّا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! انّ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ی</w:t>
      </w:r>
      <w:r w:rsidR="00782480" w:rsidRPr="00704F5F">
        <w:rPr>
          <w:rStyle w:val="libArabicChar"/>
          <w:rFonts w:hint="eastAsia"/>
          <w:rtl/>
        </w:rPr>
        <w:t>طوفون</w:t>
      </w:r>
      <w:r w:rsidR="00782480" w:rsidRPr="00704F5F">
        <w:rPr>
          <w:rStyle w:val="libArabicChar"/>
          <w:rtl/>
        </w:rPr>
        <w:t xml:space="preserve"> بأعواد ورمّ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بال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،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لاّ ی</w:t>
      </w:r>
      <w:r w:rsidR="00782480" w:rsidRPr="00704F5F">
        <w:rPr>
          <w:rStyle w:val="libArabicChar"/>
          <w:rFonts w:hint="eastAsia"/>
          <w:rtl/>
        </w:rPr>
        <w:t>طوفون</w:t>
      </w:r>
      <w:r w:rsidR="00782480" w:rsidRPr="00704F5F">
        <w:rPr>
          <w:rStyle w:val="libArabicChar"/>
          <w:rtl/>
        </w:rPr>
        <w:t xml:space="preserve"> بقصر أم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رالمؤمن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عبدالملک ألا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علمون</w:t>
      </w:r>
      <w:r w:rsidR="00782480" w:rsidRPr="00704F5F">
        <w:rPr>
          <w:rStyle w:val="libArabicChar"/>
          <w:rtl/>
        </w:rPr>
        <w:t xml:space="preserve"> أنّ خل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المرئ خ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</w:t>
      </w:r>
      <w:r w:rsidR="00782480" w:rsidRPr="00704F5F">
        <w:rPr>
          <w:rStyle w:val="libArabicChar"/>
          <w:rtl/>
        </w:rPr>
        <w:t xml:space="preserve"> من رسول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نے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آنے والے کوف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کہا: وائے ہو تم پر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کا طواف کرتے ہو 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عبدالملک کے قصر کا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کس</w:t>
      </w:r>
      <w:r>
        <w:rPr>
          <w:rFonts w:hint="cs"/>
          <w:rtl/>
        </w:rPr>
        <w:t>ی</w:t>
      </w:r>
      <w:r>
        <w:rPr>
          <w:rtl/>
        </w:rPr>
        <w:t xml:space="preserve"> شخص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مقام اس کے رسول سے بلند ہوتاہے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رسالت (ص) کو محو کرنے ک</w:t>
      </w:r>
      <w:r>
        <w:rPr>
          <w:rFonts w:hint="cs"/>
          <w:rtl/>
        </w:rPr>
        <w:t>ی</w:t>
      </w:r>
      <w:r>
        <w:rPr>
          <w:rtl/>
        </w:rPr>
        <w:t xml:space="preserve"> سازش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جو سلف صالح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دعوٰ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مروان بن حکم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خانہ کعبہ کو منجن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ان کا نام محمد بن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ابو العباس بصر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68</w:t>
      </w:r>
      <w:r>
        <w:rPr>
          <w:rtl/>
        </w:rPr>
        <w:t>2</w:t>
      </w:r>
      <w:r w:rsidR="00782480">
        <w:rPr>
          <w:rtl/>
        </w:rPr>
        <w:t>ھ تھا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ان کے بارے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لکھا ہے: </w:t>
      </w:r>
      <w:r w:rsidR="00782480" w:rsidRPr="00704F5F">
        <w:rPr>
          <w:rStyle w:val="libFootNoteArabicChar"/>
          <w:rtl/>
        </w:rPr>
        <w:t>کان اماما ،علّام</w:t>
      </w:r>
      <w:r w:rsidR="005F3EF5" w:rsidRPr="00560E5F">
        <w:rPr>
          <w:rStyle w:val="libFootNoteArabicChar"/>
          <w:rFonts w:hint="cs"/>
          <w:rtl/>
        </w:rPr>
        <w:t>ة</w:t>
      </w:r>
      <w:r w:rsidR="00782480" w:rsidRPr="00704F5F">
        <w:rPr>
          <w:rStyle w:val="libFootNoteArabicChar"/>
          <w:rtl/>
        </w:rPr>
        <w:t xml:space="preserve"> ...فص</w:t>
      </w:r>
      <w:r w:rsidR="00782480" w:rsidRPr="00704F5F">
        <w:rPr>
          <w:rStyle w:val="libFootNoteArabicChar"/>
          <w:rFonts w:hint="cs"/>
          <w:rtl/>
        </w:rPr>
        <w:t>ی</w:t>
      </w:r>
      <w:r w:rsidR="00782480" w:rsidRPr="00704F5F">
        <w:rPr>
          <w:rStyle w:val="libFootNoteArabicChar"/>
          <w:rFonts w:hint="eastAsia"/>
          <w:rtl/>
        </w:rPr>
        <w:t>حا</w:t>
      </w:r>
      <w:r w:rsidR="00782480" w:rsidRPr="00704F5F">
        <w:rPr>
          <w:rStyle w:val="libFootNoteArabicChar"/>
          <w:rtl/>
        </w:rPr>
        <w:t xml:space="preserve"> مفو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704F5F">
        <w:rPr>
          <w:rStyle w:val="libFootNoteArabicChar"/>
          <w:rFonts w:hint="cs"/>
          <w:rtl/>
        </w:rPr>
        <w:t>ا مؤثقا.سی</w:t>
      </w:r>
      <w:r w:rsidR="00782480" w:rsidRPr="00704F5F">
        <w:rPr>
          <w:rStyle w:val="libFootNoteArabicChar"/>
          <w:rFonts w:hint="eastAsia"/>
          <w:rtl/>
        </w:rPr>
        <w:t>ر</w:t>
      </w:r>
      <w:r w:rsidR="00782480" w:rsidRPr="00704F5F">
        <w:rPr>
          <w:rStyle w:val="libFootNoteArabicChar"/>
          <w:rtl/>
        </w:rPr>
        <w:t xml:space="preserve"> اعلام النبلائ</w:t>
      </w:r>
      <w:r w:rsidR="00782480">
        <w:rPr>
          <w:rtl/>
        </w:rPr>
        <w:t xml:space="preserve">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675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۔الکامل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اللّغ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والأدب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08</w:t>
      </w:r>
      <w:r>
        <w:rPr>
          <w:rtl/>
        </w:rPr>
        <w:t>1</w:t>
      </w:r>
      <w:r w:rsidR="00782480">
        <w:rPr>
          <w:rtl/>
        </w:rPr>
        <w:t>؛ 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امام محمد بن عبدالوہاب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عصا رسول اکرم سے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قال بعض أتباع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بحضرت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: عصای</w:t>
      </w:r>
      <w:r w:rsidR="00782480" w:rsidRPr="00704F5F">
        <w:rPr>
          <w:rStyle w:val="libArabicChar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ذ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خی</w:t>
      </w:r>
      <w:r w:rsidR="00782480" w:rsidRPr="00704F5F">
        <w:rPr>
          <w:rStyle w:val="libArabicChar"/>
          <w:rFonts w:hint="eastAsia"/>
          <w:rtl/>
        </w:rPr>
        <w:t>ر</w:t>
      </w:r>
      <w:r w:rsidR="00782480" w:rsidRPr="00704F5F">
        <w:rPr>
          <w:rStyle w:val="libArabicChar"/>
          <w:rtl/>
        </w:rPr>
        <w:t xml:space="preserve"> من محمد لأنّ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، ی</w:t>
      </w:r>
      <w:r w:rsidR="00782480" w:rsidRPr="00704F5F">
        <w:rPr>
          <w:rStyle w:val="libArabicChar"/>
          <w:rFonts w:hint="eastAsia"/>
          <w:rtl/>
        </w:rPr>
        <w:t>نتفع</w:t>
      </w:r>
      <w:r w:rsidR="00782480" w:rsidRPr="00704F5F">
        <w:rPr>
          <w:rStyle w:val="libArabicChar"/>
          <w:rtl/>
        </w:rPr>
        <w:t xml:space="preserve">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 فی</w:t>
      </w:r>
      <w:r w:rsidR="00782480" w:rsidRPr="00704F5F">
        <w:rPr>
          <w:rStyle w:val="libArabicChar"/>
          <w:rtl/>
        </w:rPr>
        <w:t xml:space="preserve"> قتل الح</w:t>
      </w:r>
      <w:r w:rsidR="00782480" w:rsidRPr="00704F5F">
        <w:rPr>
          <w:rStyle w:val="libArabicChar"/>
          <w:rFonts w:hint="cs"/>
          <w:rtl/>
        </w:rPr>
        <w:t>یّ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والعقرب ونحو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 ومحمّد قد مات ولم ی</w:t>
      </w:r>
      <w:r w:rsidR="00782480" w:rsidRPr="00704F5F">
        <w:rPr>
          <w:rStyle w:val="libArabicChar"/>
          <w:rFonts w:hint="eastAsia"/>
          <w:rtl/>
        </w:rPr>
        <w:t>بق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نفع،وانّما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و</w:t>
      </w:r>
      <w:r w:rsidR="00782480" w:rsidRPr="00704F5F">
        <w:rPr>
          <w:rStyle w:val="libArabicChar"/>
          <w:rtl/>
        </w:rPr>
        <w:t>طارش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107" w:name="_Toc518812484"/>
      <w:r>
        <w:rPr>
          <w:rtl/>
        </w:rPr>
        <w:t>۔بنو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bookmarkEnd w:id="10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تھے اور روم سے غلام بنا کر لائے گئے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(رض) نے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: </w:t>
      </w:r>
      <w:r w:rsidRPr="00704F5F">
        <w:rPr>
          <w:rStyle w:val="libArabicChar"/>
          <w:rtl/>
        </w:rPr>
        <w:t>ولا الصّر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ح</w:t>
      </w:r>
      <w:r w:rsidRPr="00704F5F">
        <w:rPr>
          <w:rStyle w:val="libArabicChar"/>
          <w:rtl/>
        </w:rPr>
        <w:t xml:space="preserve"> کاللصّ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ق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ابوطالب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دادا کا غلام کہا ہے جو سمند ر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جانب سے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گئے اور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04F5F">
      <w:pPr>
        <w:pStyle w:val="libArabic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أبو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 xml:space="preserve">م کان عبدا لجدّنا </w:t>
      </w:r>
    </w:p>
    <w:p w:rsidR="00782480" w:rsidRDefault="00782480" w:rsidP="00704F5F">
      <w:pPr>
        <w:pStyle w:val="libArabic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أم</w:t>
      </w:r>
      <w:r>
        <w:rPr>
          <w:rFonts w:hint="cs"/>
          <w:rtl/>
        </w:rPr>
        <w:t>یّ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ش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>لا ئ جاش ب</w:t>
      </w:r>
      <w:r w:rsidR="005F3EF5" w:rsidRPr="005F3EF5">
        <w:rPr>
          <w:rFonts w:hint="cs"/>
          <w:rtl/>
        </w:rPr>
        <w:t>ه</w:t>
      </w:r>
      <w:r>
        <w:rPr>
          <w:rFonts w:hint="cs"/>
          <w:rtl/>
        </w:rPr>
        <w:t xml:space="preserve">ا البحر </w:t>
      </w:r>
    </w:p>
    <w:p w:rsidR="00782480" w:rsidRDefault="00782480" w:rsidP="000C2CED">
      <w:pPr>
        <w:pStyle w:val="Heading2Center"/>
        <w:rPr>
          <w:rtl/>
        </w:rPr>
      </w:pPr>
      <w:bookmarkStart w:id="108" w:name="_Toc518812485"/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قتل ک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bookmarkEnd w:id="10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101: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دور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الرّسول پر حملہ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خاص طور پر صحابہ کر ام (رض) کے قتل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کمانڈر مسلم بن عقبہ اور اس کے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سے زنا ائور اس کے بعد ہزاروں بچوں کا اس فعل حرام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ہونا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سازش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سمہود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DF7E8D" w:rsidP="00704F5F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أخرج ابن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خث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بسند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ال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بن أسمائ : سمعت أش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اخ</w:t>
      </w:r>
      <w:r w:rsidR="00782480">
        <w:rPr>
          <w:rtl/>
        </w:rPr>
        <w:t xml:space="preserve"> أ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ل المدی</w:t>
      </w:r>
      <w:r w:rsidR="00782480">
        <w:rPr>
          <w:rFonts w:hint="eastAsia"/>
          <w:rtl/>
        </w:rPr>
        <w:t>ن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تحدّثون</w:t>
      </w:r>
      <w:r w:rsidR="00782480">
        <w:rPr>
          <w:rtl/>
        </w:rPr>
        <w:t xml:space="preserve"> أنّ معاو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رض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عن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لمّا احتضر </w:t>
      </w:r>
      <w:r w:rsidR="00782480">
        <w:rPr>
          <w:rtl/>
        </w:rPr>
        <w:t xml:space="preserve">دعا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د،فقال</w:t>
      </w:r>
      <w:r w:rsidR="00782480">
        <w:rPr>
          <w:rtl/>
        </w:rPr>
        <w:t xml:space="preserve"> 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، : انّ لک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۔الدّرر السّن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.تال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</w:t>
      </w:r>
      <w:r w:rsidR="00782480">
        <w:rPr>
          <w:rtl/>
        </w:rPr>
        <w:t xml:space="preserve"> امام کعبہ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دحلا</w:t>
      </w:r>
      <w:r w:rsidR="00FC4A5D">
        <w:rPr>
          <w:rtl/>
        </w:rPr>
        <w:t xml:space="preserve">نا </w:t>
      </w:r>
      <w:r w:rsidR="00FC4A5D">
        <w:rPr>
          <w:rtl/>
        </w:rPr>
        <w:cr/>
      </w:r>
      <w:r>
        <w:rPr>
          <w:rtl/>
        </w:rPr>
        <w:t>2</w:t>
      </w:r>
      <w:r w:rsidR="00782480">
        <w:rPr>
          <w:rtl/>
        </w:rPr>
        <w:t xml:space="preserve">۔ شرح نہج البلاغہ ، محمد عبدہ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>؛شرح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 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11</w:t>
      </w:r>
      <w:r w:rsidR="00782480">
        <w:rPr>
          <w:rtl/>
        </w:rPr>
        <w:t xml:space="preserve">،مکتوب 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۔شرح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32</w:t>
      </w:r>
      <w:r w:rsidR="00782480">
        <w:rPr>
          <w:rtl/>
        </w:rPr>
        <w:t>؛ ھاشم وام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الجاھل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 </w:t>
      </w:r>
      <w:r w:rsidR="006E2B3A">
        <w:rPr>
          <w:rtl/>
        </w:rPr>
        <w:t>7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704F5F">
        <w:rPr>
          <w:rStyle w:val="libArabicChar"/>
          <w:rFonts w:hint="eastAsia"/>
          <w:rtl/>
        </w:rPr>
        <w:t>من</w:t>
      </w:r>
      <w:r w:rsidRPr="00704F5F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ل المدی</w:t>
      </w:r>
      <w:r w:rsidRPr="00704F5F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وما</w:t>
      </w:r>
      <w:r w:rsidRPr="00704F5F">
        <w:rPr>
          <w:rStyle w:val="libArabicChar"/>
          <w:rtl/>
        </w:rPr>
        <w:t xml:space="preserve"> ،فان فعلو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افارم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م بمسلم بن عقب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.فانّ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عرفت نص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حت</w:t>
      </w:r>
      <w:r w:rsidR="005F3EF5" w:rsidRPr="00EA545C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،</w:t>
      </w:r>
      <w:r>
        <w:rPr>
          <w:rtl/>
        </w:rPr>
        <w:t xml:space="preserve"> ...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ثمہ</w:t>
      </w:r>
      <w:r>
        <w:rPr>
          <w:rtl/>
        </w:rPr>
        <w:t xml:space="preserve"> نے 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اسمائ سے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بزرگوں سے سنا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</w:t>
      </w:r>
      <w:r>
        <w:rPr>
          <w:rFonts w:hint="cs"/>
          <w:rtl/>
        </w:rPr>
        <w:t>ی</w:t>
      </w:r>
      <w:r>
        <w:rPr>
          <w:rtl/>
        </w:rPr>
        <w:t xml:space="preserve"> جب وفات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بلا کر کہا :آخر کار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تو مسلم بن عقب</w:t>
      </w:r>
      <w:r>
        <w:rPr>
          <w:rFonts w:hint="eastAsia"/>
          <w:rtl/>
        </w:rPr>
        <w:t>ہ</w:t>
      </w:r>
      <w:r>
        <w:rPr>
          <w:rtl/>
        </w:rPr>
        <w:t xml:space="preserve"> کو ان سے جنگ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>.اس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اپنے سے وفادار</w:t>
      </w:r>
      <w:r>
        <w:rPr>
          <w:rFonts w:hint="cs"/>
          <w:rtl/>
        </w:rPr>
        <w:t>ی</w:t>
      </w:r>
      <w:r>
        <w:rPr>
          <w:rtl/>
        </w:rPr>
        <w:t xml:space="preserve"> اورخ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سے کاملا آشنا ہوں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حکومت سنبھال</w:t>
      </w:r>
      <w:r>
        <w:rPr>
          <w:rFonts w:hint="cs"/>
          <w:rtl/>
        </w:rPr>
        <w:t>ی</w:t>
      </w:r>
      <w:r>
        <w:rPr>
          <w:rtl/>
        </w:rPr>
        <w:t xml:space="preserve"> تو عبداللہ بن حنظلہ اور دوسرے افراد اس کے پا س آئے 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کا بہت اچھا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اورتحائف سے نوازا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وہ اس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تھے جب واپس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پہنچے تو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اس کے خلاف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حکومت </w:t>
      </w:r>
      <w:r>
        <w:rPr>
          <w:rFonts w:hint="eastAsia"/>
          <w:rtl/>
        </w:rPr>
        <w:t>سے</w:t>
      </w:r>
      <w:r>
        <w:rPr>
          <w:rtl/>
        </w:rPr>
        <w:t xml:space="preserve"> ہٹانے کا کہا . لوگوں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اس نے مسلم بن عقبہ کو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پہلے تو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تعداد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گھبرا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بنو حارثہ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کا لشکر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...بہت سے </w:t>
      </w:r>
      <w:r>
        <w:rPr>
          <w:rFonts w:hint="eastAsia"/>
          <w:rtl/>
        </w:rPr>
        <w:t>لوگ</w:t>
      </w:r>
      <w:r>
        <w:rPr>
          <w:rtl/>
        </w:rPr>
        <w:t xml:space="preserve"> مارے گئے اور اس شرط پر صلح ہوئ</w:t>
      </w:r>
      <w:r>
        <w:rPr>
          <w:rFonts w:hint="cs"/>
          <w:rtl/>
        </w:rPr>
        <w:t>ی</w:t>
      </w:r>
      <w:r>
        <w:rPr>
          <w:rtl/>
        </w:rPr>
        <w:t xml:space="preserve"> کہ پورا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غلام بن کر رہے گااور 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چاہے گا ان سے سلوک کرے گا.</w:t>
      </w:r>
    </w:p>
    <w:p w:rsidR="00782480" w:rsidRDefault="00782480" w:rsidP="000C2CED">
      <w:pPr>
        <w:pStyle w:val="Heading2Center"/>
        <w:rPr>
          <w:rtl/>
        </w:rPr>
      </w:pPr>
      <w:bookmarkStart w:id="109" w:name="_Toc518812486"/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قتل کا دستور صادر کرنا</w:t>
      </w:r>
      <w:bookmarkEnd w:id="10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قتل عام ، لوٹ مار ، زخم</w:t>
      </w:r>
      <w:r>
        <w:rPr>
          <w:rFonts w:hint="cs"/>
          <w:rtl/>
        </w:rPr>
        <w:t>ی</w:t>
      </w:r>
      <w:r>
        <w:rPr>
          <w:rtl/>
        </w:rPr>
        <w:t xml:space="preserve"> صحابہ کرام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کوپھانس</w:t>
      </w:r>
      <w:r>
        <w:rPr>
          <w:rFonts w:hint="cs"/>
          <w:rtl/>
        </w:rPr>
        <w:t>ی</w:t>
      </w:r>
      <w:r>
        <w:rPr>
          <w:rtl/>
        </w:rPr>
        <w:t xml:space="preserve"> لگا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سات سو صحابہ کرام(رض) اوردس 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 عام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ناحق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اجبکہ</w:t>
      </w:r>
      <w:r>
        <w:rPr>
          <w:rtl/>
        </w:rPr>
        <w:t xml:space="preserve"> اس ناحق </w:t>
      </w:r>
      <w:r>
        <w:rPr>
          <w:rFonts w:hint="eastAsia"/>
          <w:rtl/>
        </w:rPr>
        <w:t>خون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 الہ</w:t>
      </w:r>
      <w:r>
        <w:rPr>
          <w:rFonts w:hint="cs"/>
          <w:rtl/>
        </w:rPr>
        <w:t>ی</w:t>
      </w:r>
      <w:r>
        <w:rPr>
          <w:rtl/>
        </w:rPr>
        <w:t xml:space="preserve"> کا مستحق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وہ مجتہد تھا اور جب کوئ</w:t>
      </w:r>
      <w:r>
        <w:rPr>
          <w:rFonts w:hint="cs"/>
          <w:rtl/>
        </w:rPr>
        <w:t>ی</w:t>
      </w:r>
      <w:r>
        <w:rPr>
          <w:rtl/>
        </w:rPr>
        <w:t xml:space="preserve"> مجتہد خطا کرتا ہے تو اجر الہ</w:t>
      </w:r>
      <w:r>
        <w:rPr>
          <w:rFonts w:hint="cs"/>
          <w:rtl/>
        </w:rPr>
        <w:t>ی</w:t>
      </w:r>
      <w:r>
        <w:rPr>
          <w:rtl/>
        </w:rPr>
        <w:t xml:space="preserve"> کا مستحق قرار پاتا ہے ؟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۔وفا ئ الوفائ بأخبار دارالمصطفٰ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31</w:t>
      </w:r>
      <w:r w:rsidR="00782480">
        <w:rPr>
          <w:rtl/>
        </w:rPr>
        <w:t>، دارالکتب العلم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روت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۔وفائ الوفائ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231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: </w:t>
      </w:r>
      <w:r w:rsidR="006E2B3A">
        <w:rPr>
          <w:rtl/>
        </w:rPr>
        <w:t>5</w:t>
      </w:r>
      <w:r>
        <w:rPr>
          <w:rtl/>
        </w:rPr>
        <w:t>32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10" w:name="_Toc518812487"/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ناموس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bookmarkEnd w:id="11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103: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صحاب</w:t>
      </w:r>
      <w:r>
        <w:rPr>
          <w:rFonts w:hint="cs"/>
          <w:rtl/>
        </w:rPr>
        <w:t>ی</w:t>
      </w:r>
      <w:r>
        <w:rPr>
          <w:rtl/>
        </w:rPr>
        <w:t xml:space="preserve"> رسول (ص) او 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کمانڈر مسلم بن عقبہ نے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مسلمان عورتوں سے بدفعل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سمہود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أنّ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سبوا الذری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واستباحو االفروج وانّ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، اکن ی</w:t>
      </w:r>
      <w:r w:rsidR="00782480" w:rsidRPr="00704F5F">
        <w:rPr>
          <w:rStyle w:val="libArabicChar"/>
          <w:rFonts w:hint="eastAsia"/>
          <w:rtl/>
        </w:rPr>
        <w:t>قال</w:t>
      </w:r>
      <w:r w:rsidR="00782480" w:rsidRPr="00704F5F">
        <w:rPr>
          <w:rStyle w:val="libArabicChar"/>
          <w:rtl/>
        </w:rPr>
        <w:t>: لأولٰئک الأولاد من النسائ اللات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حملن : أولاد الحرّ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.قال : ثمّ أُحضر الأع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ان</w:t>
      </w:r>
      <w:r w:rsidR="00782480" w:rsidRPr="00704F5F">
        <w:rPr>
          <w:rStyle w:val="libArabicChar"/>
          <w:rtl/>
        </w:rPr>
        <w:t xml:space="preserve"> لمبا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ز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</w:t>
      </w:r>
      <w:r w:rsidR="00782480" w:rsidRPr="00704F5F">
        <w:rPr>
          <w:rStyle w:val="libArabicChar"/>
          <w:rtl/>
        </w:rPr>
        <w:t xml:space="preserve"> فلم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رض</w:t>
      </w:r>
      <w:r w:rsidR="00782480" w:rsidRPr="00704F5F">
        <w:rPr>
          <w:rStyle w:val="libArabicChar"/>
          <w:rtl/>
        </w:rPr>
        <w:t xml:space="preserve"> الاّ أن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با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،</w:t>
      </w:r>
      <w:r w:rsidR="00782480" w:rsidRPr="00704F5F">
        <w:rPr>
          <w:rStyle w:val="libArabicChar"/>
          <w:rtl/>
        </w:rPr>
        <w:t xml:space="preserve"> عل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أنّ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عبی</w:t>
      </w:r>
      <w:r w:rsidR="00782480" w:rsidRPr="00704F5F">
        <w:rPr>
          <w:rStyle w:val="libArabicChar"/>
          <w:rFonts w:hint="eastAsia"/>
          <w:rtl/>
        </w:rPr>
        <w:t>د</w:t>
      </w:r>
      <w:r w:rsidR="00782480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ز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</w:t>
      </w:r>
      <w:r w:rsidR="00782480" w:rsidRPr="00704F5F">
        <w:rPr>
          <w:rStyle w:val="libArabicChar"/>
          <w:rtl/>
        </w:rPr>
        <w:t xml:space="preserve"> فمن تلکّأ أمر بضرب عنق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..</w:t>
      </w:r>
      <w:r w:rsidR="00782480">
        <w:rPr>
          <w:rtl/>
        </w:rPr>
        <w:t>.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،حوادث سال </w:t>
      </w:r>
      <w:r w:rsidR="006E2B3A">
        <w:rPr>
          <w:rtl/>
        </w:rPr>
        <w:t>08</w:t>
      </w:r>
      <w:r w:rsidR="00782480">
        <w:rPr>
          <w:rtl/>
        </w:rPr>
        <w:t xml:space="preserve">۔ </w:t>
      </w:r>
      <w:r>
        <w:rPr>
          <w:rtl/>
        </w:rPr>
        <w:t>1</w:t>
      </w:r>
      <w:r w:rsidR="006E2B3A">
        <w:rPr>
          <w:rtl/>
        </w:rPr>
        <w:t>6</w:t>
      </w:r>
      <w:r w:rsidR="00782480">
        <w:rPr>
          <w:rtl/>
        </w:rPr>
        <w:t>.ذہب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کہ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عورت نے مسلم بن عقبہ سے انتقام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نے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خاطر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قبر کھود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تو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کھا</w:t>
      </w:r>
      <w:r w:rsidR="00782480">
        <w:rPr>
          <w:rtl/>
        </w:rPr>
        <w:t xml:space="preserve"> کہ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سانپ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ناک پر ڈس رہا ہے اس نے اس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لاش نکال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پھانس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پھندہ پر لٹکا د</w:t>
      </w:r>
      <w:r w:rsidR="00782480">
        <w:rPr>
          <w:rFonts w:hint="cs"/>
          <w:rtl/>
        </w:rPr>
        <w:t>ی</w:t>
      </w:r>
      <w:r w:rsidR="00782480">
        <w:rPr>
          <w:rtl/>
        </w:rPr>
        <w:t>.</w:t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t xml:space="preserve"> </w:t>
      </w:r>
      <w:r w:rsidR="00B526B2">
        <w:rPr>
          <w:rtl/>
        </w:rPr>
        <w:br w:type="page"/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11" w:name="_Toc518812488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111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12" w:name="_Toc518812489"/>
      <w:r>
        <w:rPr>
          <w:rtl/>
        </w:rPr>
        <w:t>۔عامر شعب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تہمت لگانے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112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اہل سنّت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تہمتوں سے بچنے کے لئے جن کاتذکرہ سوال نمبر</w:t>
      </w:r>
      <w:r w:rsidR="006E2B3A">
        <w:rPr>
          <w:rtl/>
        </w:rPr>
        <w:t>7</w:t>
      </w:r>
      <w:r w:rsidR="007A43F7">
        <w:rPr>
          <w:rtl/>
        </w:rPr>
        <w:t>1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.ش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بات ک</w:t>
      </w:r>
      <w:r>
        <w:rPr>
          <w:rFonts w:hint="cs"/>
          <w:rtl/>
        </w:rPr>
        <w:t>ی</w:t>
      </w:r>
      <w:r>
        <w:rPr>
          <w:rtl/>
        </w:rPr>
        <w:t xml:space="preserve"> نسبت دے د</w:t>
      </w:r>
      <w:r>
        <w:rPr>
          <w:rFonts w:hint="cs"/>
          <w:rtl/>
        </w:rPr>
        <w:t>ی</w:t>
      </w:r>
      <w:r>
        <w:rPr>
          <w:rtl/>
        </w:rPr>
        <w:t xml:space="preserve">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.ک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حضرت عل</w:t>
      </w:r>
      <w:r>
        <w:rPr>
          <w:rFonts w:hint="cs"/>
          <w:rtl/>
        </w:rPr>
        <w:t>ی</w:t>
      </w:r>
      <w:r>
        <w:rPr>
          <w:rtl/>
        </w:rPr>
        <w:t>(رض) کو وح</w:t>
      </w:r>
      <w:r>
        <w:rPr>
          <w:rFonts w:hint="cs"/>
          <w:rtl/>
        </w:rPr>
        <w:t>ی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غلط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پہنچاب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؟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.م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 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جس نے سب سے پہلے اس جھوٹ ک</w:t>
      </w:r>
      <w:r>
        <w:rPr>
          <w:rFonts w:hint="cs"/>
          <w:rtl/>
        </w:rPr>
        <w:t>ی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ہے وہ عامر شعب</w:t>
      </w:r>
      <w:r>
        <w:rPr>
          <w:rFonts w:hint="cs"/>
          <w:rtl/>
        </w:rPr>
        <w:t>ی</w:t>
      </w:r>
      <w:r>
        <w:rPr>
          <w:rtl/>
        </w:rPr>
        <w:t xml:space="preserve"> ہے جو حضرت عل</w:t>
      </w:r>
      <w:r>
        <w:rPr>
          <w:rFonts w:hint="cs"/>
          <w:rtl/>
        </w:rPr>
        <w:t>ی</w:t>
      </w:r>
      <w:r>
        <w:rPr>
          <w:rtl/>
        </w:rPr>
        <w:t xml:space="preserve"> (رض) اور ا</w:t>
      </w:r>
      <w:r>
        <w:rPr>
          <w:rFonts w:hint="eastAsia"/>
          <w:rtl/>
        </w:rPr>
        <w:t>ن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سخت دشمن تھا اور پھر ابن عبد ربہ نے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اسے نقل کر ڈالا.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13" w:name="_Toc518812490"/>
      <w:r>
        <w:rPr>
          <w:rtl/>
        </w:rPr>
        <w:t>۔مذہب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113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صحابہ کرام(رض)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ابو حاتم ، ابن خلدون ،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صبح</w:t>
      </w:r>
      <w:r>
        <w:rPr>
          <w:rFonts w:hint="cs"/>
          <w:rtl/>
        </w:rPr>
        <w:t>ی</w:t>
      </w:r>
      <w:r>
        <w:rPr>
          <w:rtl/>
        </w:rPr>
        <w:t xml:space="preserve"> صالح 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7A43F7" w:rsidP="000C2CED">
      <w:pPr>
        <w:pStyle w:val="libNormal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۔ابو حاتم 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انّ أوّل اسم لمذ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ب ظ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ر فی</w:t>
      </w:r>
      <w:r w:rsidR="00782480" w:rsidRPr="00704F5F">
        <w:rPr>
          <w:rStyle w:val="libArabicChar"/>
          <w:rtl/>
        </w:rPr>
        <w:t xml:space="preserve"> الاسلام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و الشی</w:t>
      </w:r>
      <w:r w:rsidR="00782480" w:rsidRPr="00704F5F">
        <w:rPr>
          <w:rStyle w:val="libArabicChar"/>
          <w:rFonts w:hint="eastAsia"/>
          <w:rtl/>
        </w:rPr>
        <w:t>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وکان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ذا لقب أربع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من الصحاب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: ابو ذر ،عمار ، مقداد و سلمان</w:t>
      </w:r>
      <w:r w:rsidR="00782480">
        <w:rPr>
          <w:rtl/>
        </w:rPr>
        <w:t xml:space="preserve"> ...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پہلا نام جو کس</w:t>
      </w:r>
      <w:r>
        <w:rPr>
          <w:rFonts w:hint="cs"/>
          <w:rtl/>
        </w:rPr>
        <w:t>ی</w:t>
      </w:r>
      <w:r>
        <w:rPr>
          <w:rtl/>
        </w:rPr>
        <w:t xml:space="preserve"> مذہب کے لئے ظاہر ہوا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.اور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چار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ابوذر، عمار، مقداداور سلمان (رض)کا لقب تھا 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11</w:t>
      </w:r>
      <w:r w:rsidR="006E2B3A">
        <w:rPr>
          <w:rtl/>
        </w:rPr>
        <w:t>4</w:t>
      </w:r>
      <w:r w:rsidR="00782480">
        <w:rPr>
          <w:rtl/>
        </w:rPr>
        <w:t>؛ افقہ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المذاہب الاربعہ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الکلمات الاسلام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 xml:space="preserve">۔ ابن خلدون 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کان جماع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من الصحاب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تش</w:t>
      </w:r>
      <w:r w:rsidR="00782480" w:rsidRPr="00704F5F">
        <w:rPr>
          <w:rStyle w:val="libArabicChar"/>
          <w:rFonts w:hint="cs"/>
          <w:rtl/>
        </w:rPr>
        <w:t>یّ</w:t>
      </w:r>
      <w:r w:rsidR="00782480" w:rsidRPr="00704F5F">
        <w:rPr>
          <w:rStyle w:val="libArabicChar"/>
          <w:rFonts w:hint="eastAsia"/>
          <w:rtl/>
        </w:rPr>
        <w:t>عون</w:t>
      </w:r>
      <w:r w:rsidR="00782480" w:rsidRPr="00704F5F">
        <w:rPr>
          <w:rStyle w:val="libArabicChar"/>
          <w:rtl/>
        </w:rPr>
        <w:t xml:space="preserve"> لعل</w:t>
      </w:r>
      <w:r w:rsidR="00782480" w:rsidRPr="00704F5F">
        <w:rPr>
          <w:rStyle w:val="libArabicChar"/>
          <w:rFonts w:hint="cs"/>
          <w:rtl/>
        </w:rPr>
        <w:t>یّ</w:t>
      </w:r>
      <w:r w:rsidR="00782480" w:rsidRPr="00704F5F">
        <w:rPr>
          <w:rStyle w:val="libArabicChar"/>
          <w:rtl/>
        </w:rPr>
        <w:t xml:space="preserve"> و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رون</w:t>
      </w:r>
      <w:r w:rsidR="00782480" w:rsidRPr="00704F5F">
        <w:rPr>
          <w:rStyle w:val="libArabicChar"/>
          <w:rtl/>
        </w:rPr>
        <w:t xml:space="preserve"> استحقاق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، علی</w:t>
      </w:r>
      <w:r w:rsidR="00782480" w:rsidRPr="00704F5F">
        <w:rPr>
          <w:rStyle w:val="libArabicChar"/>
          <w:rtl/>
        </w:rPr>
        <w:t xml:space="preserve"> غ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کرام (رض)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حضرت عل</w:t>
      </w:r>
      <w:r>
        <w:rPr>
          <w:rFonts w:hint="cs"/>
          <w:rtl/>
        </w:rPr>
        <w:t>ی</w:t>
      </w:r>
      <w:r>
        <w:rPr>
          <w:rtl/>
        </w:rPr>
        <w:t>(رض)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پر مقدم سمجھتے تھے 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۔احمد ام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وقد بدأ التش</w:t>
      </w:r>
      <w:r w:rsidR="00782480" w:rsidRPr="00704F5F">
        <w:rPr>
          <w:rStyle w:val="libArabicChar"/>
          <w:rFonts w:hint="cs"/>
          <w:rtl/>
        </w:rPr>
        <w:t>یّ</w:t>
      </w:r>
      <w:r w:rsidR="00782480" w:rsidRPr="00704F5F">
        <w:rPr>
          <w:rStyle w:val="libArabicChar"/>
          <w:rFonts w:hint="eastAsia"/>
          <w:rtl/>
        </w:rPr>
        <w:t>ع</w:t>
      </w:r>
      <w:r w:rsidR="00782480" w:rsidRPr="00704F5F">
        <w:rPr>
          <w:rStyle w:val="libArabicChar"/>
          <w:rtl/>
        </w:rPr>
        <w:t xml:space="preserve"> من فرق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من الصحاب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کانوا مخلص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حبّ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لعلیّ</w:t>
      </w:r>
      <w:r w:rsidR="00782480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رون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،</w:t>
      </w:r>
      <w:r w:rsidR="00782480" w:rsidRPr="00704F5F">
        <w:rPr>
          <w:rStyle w:val="libArabicChar"/>
          <w:rtl/>
        </w:rPr>
        <w:t xml:space="preserve"> أحقّ بالخلاف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لصفات رأو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 فی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.ومن أش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سلمان وابوذر والمقداد</w:t>
      </w:r>
      <w:r w:rsidR="00DF7E8D">
        <w:rPr>
          <w:rtl/>
        </w:rPr>
        <w:t xml:space="preserve"> </w:t>
      </w:r>
      <w:r w:rsidR="003E76CB" w:rsidRPr="00704F5F">
        <w:rPr>
          <w:rStyle w:val="libFootnotenumChar"/>
          <w:rtl/>
        </w:rPr>
        <w:t>(</w:t>
      </w:r>
      <w:r w:rsidRPr="00704F5F">
        <w:rPr>
          <w:rStyle w:val="libFootnotenumChar"/>
          <w:rtl/>
        </w:rPr>
        <w:t>2</w:t>
      </w:r>
      <w:r w:rsidR="00704F5F" w:rsidRPr="00704F5F">
        <w:rPr>
          <w:rStyle w:val="libFootnotenumChar"/>
          <w:rFonts w:hint="cs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ابتداحضور کے صحابہ کرام (رض) سے ہوئ</w:t>
      </w:r>
      <w:r>
        <w:rPr>
          <w:rFonts w:hint="cs"/>
          <w:rtl/>
        </w:rPr>
        <w:t>ی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مخلص اور خلافت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اندر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وجہ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سمجھتے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صحابہ سلمان ، ابوذر اور مقداد تھے .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صبح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صالح </w:t>
      </w:r>
      <w:r w:rsidR="00782480" w:rsidRPr="00704F5F">
        <w:rPr>
          <w:rStyle w:val="libArabicChar"/>
          <w:rtl/>
        </w:rPr>
        <w:t xml:space="preserve">: </w:t>
      </w:r>
      <w:r w:rsidR="00DF7E8D"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کان 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الصحاب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حتّٰ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ع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د النبیّ</w:t>
      </w:r>
      <w:r w:rsidR="00782480" w:rsidRPr="00704F5F">
        <w:rPr>
          <w:rStyle w:val="libArabicChar"/>
          <w:rtl/>
        </w:rPr>
        <w:t xml:space="preserve"> ش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لرب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ب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عل</w:t>
      </w:r>
      <w:r w:rsidR="00782480" w:rsidRPr="00704F5F">
        <w:rPr>
          <w:rStyle w:val="libArabicChar"/>
          <w:rFonts w:hint="cs"/>
          <w:rtl/>
        </w:rPr>
        <w:t>یّ</w:t>
      </w:r>
      <w:r w:rsidR="00782480" w:rsidRPr="00704F5F">
        <w:rPr>
          <w:rStyle w:val="libArabicChar"/>
          <w:rtl/>
        </w:rPr>
        <w:t xml:space="preserve"> .من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ابوذر ، المقداد ...جابر بن عبدالل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،أبی</w:t>
      </w:r>
      <w:r w:rsidR="00782480" w:rsidRPr="00704F5F">
        <w:rPr>
          <w:rStyle w:val="libArabicChar"/>
          <w:rtl/>
        </w:rPr>
        <w:t xml:space="preserve"> بن کعب ،ابو طف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ل</w:t>
      </w:r>
      <w:r w:rsidR="00782480" w:rsidRPr="00704F5F">
        <w:rPr>
          <w:rStyle w:val="libArabicChar"/>
          <w:rtl/>
        </w:rPr>
        <w:t xml:space="preserve"> ، عباس بن عبدالمطلب وجم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</w:t>
      </w:r>
      <w:r w:rsidR="00782480" w:rsidRPr="00704F5F">
        <w:rPr>
          <w:rStyle w:val="libArabicChar"/>
          <w:rtl/>
        </w:rPr>
        <w:t xml:space="preserve"> بن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و عمار وابو 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وب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صحابہ کرام (رض)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موجود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ابوذر ، مقداد، جابر بن عبداللہ ، اب</w:t>
      </w:r>
      <w:r>
        <w:rPr>
          <w:rFonts w:hint="cs"/>
          <w:rtl/>
        </w:rPr>
        <w:t>ی</w:t>
      </w:r>
      <w:r>
        <w:rPr>
          <w:rtl/>
        </w:rPr>
        <w:t xml:space="preserve"> بن کعب ،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عباس بن عبدالمطلب ،ان کے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عمار وابوا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(رض)تھے .</w:t>
      </w:r>
    </w:p>
    <w:p w:rsidR="00782480" w:rsidRDefault="00782480" w:rsidP="00704F5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جو حبّ صحابہ رحم</w:t>
      </w:r>
      <w:r>
        <w:rPr>
          <w:rFonts w:hint="cs"/>
          <w:rtl/>
        </w:rPr>
        <w:t>ۃ</w:t>
      </w:r>
      <w:r>
        <w:rPr>
          <w:rtl/>
        </w:rPr>
        <w:t xml:space="preserve"> اللہ اور بغض صحابہ لعن</w:t>
      </w:r>
      <w:r>
        <w:rPr>
          <w:rFonts w:hint="cs"/>
          <w:rtl/>
        </w:rPr>
        <w:t>ۃ</w:t>
      </w:r>
      <w:r>
        <w:rPr>
          <w:rtl/>
        </w:rPr>
        <w:t xml:space="preserve"> اللہ کے نعرے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کافر و مشرک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صحابہ (رض) کو کافر و مشرک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اور پھر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صحابہ (رض)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حضرت عل</w:t>
      </w:r>
      <w:r>
        <w:rPr>
          <w:rFonts w:hint="cs"/>
          <w:rtl/>
        </w:rPr>
        <w:t>ی</w:t>
      </w:r>
      <w:r>
        <w:rPr>
          <w:rtl/>
        </w:rPr>
        <w:t>(رض) کو خلافت کا حق دار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برا بھلا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جبکہ ہمارا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مقدمہ ابن خلدون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464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ضح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الاسلام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0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۔النظم الاسلام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 </w:t>
      </w:r>
      <w:r w:rsidR="006E2B3A">
        <w:rPr>
          <w:rtl/>
        </w:rPr>
        <w:t>6</w:t>
      </w:r>
      <w:r w:rsidR="00CE7707">
        <w:rPr>
          <w:rtl/>
        </w:rPr>
        <w:t>9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تمام صحابہ کرام (رض)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گے؟ اس کامطلب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باطل پر اس لئے کہ ہم اتنے سارے صحابہ کرام (رض) کو کافر سمجھ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14" w:name="_Toc518812491"/>
      <w:r>
        <w:rPr>
          <w:rtl/>
        </w:rPr>
        <w:t>۔صحابہ کرام(ص)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</w:t>
      </w:r>
      <w:bookmarkEnd w:id="11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106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صحابہ کرام (رض)اور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وفقہائ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تھے جوحضرت عل</w:t>
      </w:r>
      <w:r>
        <w:rPr>
          <w:rFonts w:hint="cs"/>
          <w:rtl/>
        </w:rPr>
        <w:t>ی</w:t>
      </w:r>
      <w:r>
        <w:rPr>
          <w:rtl/>
        </w:rPr>
        <w:t>(رض) کو تمام صحابہ کرام(رض) سے افضل سمجھتے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علمائ نے لکھاہے: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 xml:space="preserve">۔ ابن عبدالبر: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رو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عن سلمان و اب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ذر والمقداد وخباب وجابر وأب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وسع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</w:t>
      </w:r>
      <w:r w:rsidR="00782480" w:rsidRPr="00704F5F">
        <w:rPr>
          <w:rStyle w:val="libArabicChar"/>
          <w:rtl/>
        </w:rPr>
        <w:t xml:space="preserve"> الخدر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وز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</w:t>
      </w:r>
      <w:r w:rsidR="00782480" w:rsidRPr="00704F5F">
        <w:rPr>
          <w:rStyle w:val="libArabicChar"/>
          <w:rtl/>
        </w:rPr>
        <w:t xml:space="preserve"> بن أرقم رض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عن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: أنّ علیّ</w:t>
      </w:r>
      <w:r w:rsidR="00782480" w:rsidRPr="00704F5F">
        <w:rPr>
          <w:rStyle w:val="libArabicChar"/>
          <w:rtl/>
        </w:rPr>
        <w:t xml:space="preserve"> بن أب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طالب رض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أوّل من أسلم وفضّل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ٰؤلائ علی</w:t>
      </w:r>
      <w:r w:rsidR="00782480" w:rsidRPr="00704F5F">
        <w:rPr>
          <w:rStyle w:val="libArabicChar"/>
          <w:rtl/>
        </w:rPr>
        <w:t xml:space="preserve"> غ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ر</w:t>
      </w:r>
      <w:r w:rsidR="005F3EF5" w:rsidRPr="00EA545C">
        <w:rPr>
          <w:rStyle w:val="libArabicChar"/>
          <w:rFonts w:hint="cs"/>
          <w:rtl/>
        </w:rPr>
        <w:t>ه</w:t>
      </w:r>
      <w:r w:rsidR="00DF7E8D" w:rsidRPr="00704F5F">
        <w:rPr>
          <w:rStyle w:val="libArabicChar"/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۔شعبہ بن حجاج:وہ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حکم بن عت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بہ</w:t>
      </w:r>
      <w:r w:rsidR="00782480">
        <w:rPr>
          <w:rtl/>
        </w:rPr>
        <w:t xml:space="preserve">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کو حضرت ابوبکر(رض) وعمر(رض) پر ترج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کرتے تھے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15" w:name="_Toc518812492"/>
      <w:r>
        <w:rPr>
          <w:rtl/>
        </w:rPr>
        <w:t>۔عام لوگ بھ</w:t>
      </w:r>
      <w:r>
        <w:rPr>
          <w:rFonts w:hint="cs"/>
          <w:rtl/>
        </w:rPr>
        <w:t>ی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علمائے اہل سنّت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، نوو</w:t>
      </w:r>
      <w:r>
        <w:rPr>
          <w:rFonts w:hint="cs"/>
          <w:rtl/>
        </w:rPr>
        <w:t>ی</w:t>
      </w:r>
      <w:r>
        <w:rPr>
          <w:rtl/>
        </w:rPr>
        <w:t xml:space="preserve"> اور ابن حجر بعض لوگوں کے لئے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تو پھر ہمارے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وہ بھ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اپنے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کاجاننا جائز </w:t>
      </w:r>
      <w:r>
        <w:rPr>
          <w:rFonts w:hint="eastAsia"/>
          <w:rtl/>
        </w:rPr>
        <w:t>سمجھتے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ان پر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آلوس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: </w:t>
      </w:r>
      <w:r w:rsidR="00782480" w:rsidRPr="00704F5F">
        <w:rPr>
          <w:rStyle w:val="libArabicChar"/>
          <w:rtl/>
        </w:rPr>
        <w:t>اس آ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ت</w:t>
      </w:r>
      <w:r w:rsidR="00782480" w:rsidRPr="00704F5F">
        <w:rPr>
          <w:rStyle w:val="libArabicChar"/>
          <w:rtl/>
        </w:rPr>
        <w:t xml:space="preserve"> مج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</w:t>
      </w:r>
      <w:r w:rsidR="00DF7E8D"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قل لا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علم</w:t>
      </w:r>
      <w:r w:rsidR="00782480" w:rsidRPr="00704F5F">
        <w:rPr>
          <w:rStyle w:val="libArabicChar"/>
          <w:rtl/>
        </w:rPr>
        <w:t xml:space="preserve"> من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السّمٰوٰت والأرض الغ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ب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DF7E8D" w:rsidP="00704F5F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لعلّ الحقّ أنّ علم الحقّ المنف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عن 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جلّ وعلا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و ماکان للشخص ب</w:t>
      </w:r>
      <w:r w:rsidR="00782480">
        <w:rPr>
          <w:rtl/>
        </w:rPr>
        <w:t>ذات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أی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84</w:t>
      </w:r>
      <w:r w:rsidR="00782480">
        <w:rPr>
          <w:rtl/>
        </w:rPr>
        <w:t>،مؤسس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الرّسال</w:t>
      </w:r>
      <w:r w:rsidR="00782480">
        <w:rPr>
          <w:rFonts w:hint="cs"/>
          <w:rtl/>
        </w:rPr>
        <w:t>ۃ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۔النمل : </w:t>
      </w:r>
      <w:r w:rsidR="006E2B3A">
        <w:rPr>
          <w:rtl/>
        </w:rPr>
        <w:t>56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 w:rsidRPr="00704F5F">
        <w:rPr>
          <w:rStyle w:val="libArabicChar"/>
          <w:rFonts w:hint="eastAsia"/>
          <w:rtl/>
        </w:rPr>
        <w:lastRenderedPageBreak/>
        <w:t>بلا</w:t>
      </w:r>
      <w:r w:rsidRPr="00704F5F">
        <w:rPr>
          <w:rStyle w:val="libArabicChar"/>
          <w:rtl/>
        </w:rPr>
        <w:t xml:space="preserve"> واسط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ف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ثبوت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ل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، وماوقع للخواص لی</w:t>
      </w:r>
      <w:r w:rsidRPr="00704F5F">
        <w:rPr>
          <w:rStyle w:val="libArabicChar"/>
          <w:rFonts w:hint="eastAsia"/>
          <w:rtl/>
        </w:rPr>
        <w:t>س</w:t>
      </w:r>
      <w:r w:rsidRPr="00704F5F">
        <w:rPr>
          <w:rStyle w:val="libArabicChar"/>
          <w:rtl/>
        </w:rPr>
        <w:t xml:space="preserve"> من 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ذاالعلم المنفی</w:t>
      </w:r>
      <w:r w:rsidRPr="00704F5F">
        <w:rPr>
          <w:rStyle w:val="libArabicChar"/>
          <w:rtl/>
        </w:rPr>
        <w:t xml:space="preserve"> ف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ش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ئ</w:t>
      </w:r>
      <w:r w:rsidRPr="00704F5F">
        <w:rPr>
          <w:rStyle w:val="libArabicChar"/>
          <w:rtl/>
        </w:rPr>
        <w:t xml:space="preserve"> وانّما 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و من الواجب عزّوجلّ افاض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من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علی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م</w:t>
      </w:r>
      <w:r w:rsidRPr="00704F5F">
        <w:rPr>
          <w:rStyle w:val="libArabicChar"/>
          <w:rtl/>
        </w:rPr>
        <w:t xml:space="preserve"> بوج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من الوجو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فلای</w:t>
      </w:r>
      <w:r w:rsidRPr="00704F5F">
        <w:rPr>
          <w:rStyle w:val="libArabicChar"/>
          <w:rFonts w:hint="eastAsia"/>
          <w:rtl/>
        </w:rPr>
        <w:t>قال</w:t>
      </w:r>
      <w:r w:rsidRPr="00704F5F">
        <w:rPr>
          <w:rStyle w:val="libArabicChar"/>
          <w:rtl/>
        </w:rPr>
        <w:t xml:space="preserve">: </w:t>
      </w:r>
      <w:r w:rsidR="003E76CB" w:rsidRPr="00704F5F">
        <w:rPr>
          <w:rStyle w:val="libArabicChar"/>
          <w:rtl/>
        </w:rPr>
        <w:t>(</w:t>
      </w:r>
      <w:r w:rsidRPr="00704F5F">
        <w:rPr>
          <w:rStyle w:val="libArabicChar"/>
          <w:rtl/>
        </w:rPr>
        <w:t>انّ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م ی</w:t>
      </w:r>
      <w:r w:rsidRPr="00704F5F">
        <w:rPr>
          <w:rStyle w:val="libArabicChar"/>
          <w:rFonts w:hint="eastAsia"/>
          <w:rtl/>
        </w:rPr>
        <w:t>علمون</w:t>
      </w:r>
      <w:r w:rsidRPr="00704F5F">
        <w:rPr>
          <w:rStyle w:val="libArabicChar"/>
          <w:rtl/>
        </w:rPr>
        <w:t xml:space="preserve"> بذلک المعنٰ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فانّ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کفر</w:t>
      </w:r>
      <w:r w:rsidR="00EA5F21" w:rsidRPr="00704F5F">
        <w:rPr>
          <w:rStyle w:val="libArabicChar"/>
          <w:rtl/>
        </w:rPr>
        <w:t>)</w:t>
      </w:r>
      <w:r w:rsidRPr="00704F5F">
        <w:rPr>
          <w:rStyle w:val="libArabicChar"/>
          <w:rtl/>
        </w:rPr>
        <w:t xml:space="preserve"> بل 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قال</w:t>
      </w:r>
      <w:r w:rsidRPr="00704F5F">
        <w:rPr>
          <w:rStyle w:val="libArabicChar"/>
          <w:rtl/>
        </w:rPr>
        <w:t xml:space="preserve"> : انّ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م أظ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روا وأطلعوا علی</w:t>
      </w:r>
      <w:r w:rsidRPr="00704F5F">
        <w:rPr>
          <w:rStyle w:val="libArabicChar"/>
          <w:rtl/>
        </w:rPr>
        <w:t xml:space="preserve"> الغ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ب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خدا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ذات</w:t>
      </w:r>
      <w:r>
        <w:rPr>
          <w:rFonts w:hint="cs"/>
          <w:rtl/>
        </w:rPr>
        <w:t>ی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واسطے کے ہے .اور وہ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خاص لوگوں کے پاس ہے وہ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کہ وہ ذات</w:t>
      </w:r>
      <w:r>
        <w:rPr>
          <w:rFonts w:hint="cs"/>
          <w:rtl/>
        </w:rPr>
        <w:t>ی</w:t>
      </w:r>
      <w:r>
        <w:rPr>
          <w:rtl/>
        </w:rPr>
        <w:t xml:space="preserve"> علم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کفر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کہاجائے گا کہ انہوں نے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اطلا</w:t>
      </w:r>
      <w:r>
        <w:rPr>
          <w:rFonts w:hint="eastAsia"/>
          <w:rtl/>
        </w:rPr>
        <w:t>ع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نوو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لا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علم</w:t>
      </w:r>
      <w:r w:rsidR="00782480" w:rsidRPr="00704F5F">
        <w:rPr>
          <w:rStyle w:val="libArabicChar"/>
          <w:rtl/>
        </w:rPr>
        <w:t xml:space="preserve"> ذلک استقلالا الاّ باعلام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م </w:t>
      </w:r>
      <w:r w:rsidR="00DF7E8D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مستقل طور پر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بلکہ خدا وند متعال ک</w:t>
      </w:r>
      <w:r>
        <w:rPr>
          <w:rFonts w:hint="cs"/>
          <w:rtl/>
        </w:rPr>
        <w:t>ی</w:t>
      </w:r>
      <w:r>
        <w:rPr>
          <w:rtl/>
        </w:rPr>
        <w:t xml:space="preserve"> طرف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ہے.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 xml:space="preserve">۔ ابن حجر : </w:t>
      </w:r>
      <w:r w:rsidR="00DF7E8D">
        <w:rPr>
          <w:rtl/>
        </w:rPr>
        <w:t xml:space="preserve">  </w:t>
      </w:r>
      <w:r w:rsidR="00782480" w:rsidRPr="00704F5F">
        <w:rPr>
          <w:rStyle w:val="libArabicChar"/>
          <w:rtl/>
        </w:rPr>
        <w:t>اعلام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تعالٰی</w:t>
      </w:r>
      <w:r w:rsidR="00782480" w:rsidRPr="00704F5F">
        <w:rPr>
          <w:rStyle w:val="libArabicChar"/>
          <w:rtl/>
        </w:rPr>
        <w:t xml:space="preserve"> للأنب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ائ</w:t>
      </w:r>
      <w:r w:rsidR="00782480" w:rsidRPr="00704F5F">
        <w:rPr>
          <w:rStyle w:val="libArabicChar"/>
          <w:rtl/>
        </w:rPr>
        <w:t xml:space="preserve"> والأول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ا</w:t>
      </w:r>
      <w:r w:rsidR="00782480" w:rsidRPr="00704F5F">
        <w:rPr>
          <w:rStyle w:val="libArabicChar"/>
          <w:rtl/>
        </w:rPr>
        <w:t xml:space="preserve"> ئ ببعض الغ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وب</w:t>
      </w:r>
      <w:r w:rsidR="00782480" w:rsidRPr="00704F5F">
        <w:rPr>
          <w:rStyle w:val="libArabicChar"/>
          <w:rtl/>
        </w:rPr>
        <w:t xml:space="preserve"> ممکن لا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ستلزم</w:t>
      </w:r>
      <w:r w:rsidR="00782480" w:rsidRPr="00704F5F">
        <w:rPr>
          <w:rStyle w:val="libArabicChar"/>
          <w:rtl/>
        </w:rPr>
        <w:t xml:space="preserve"> محالا بوج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وانکار وقوع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عناد لأنّ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علموا باعلام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واطلاع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م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واول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کوکچھ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عطا کرنا ممکن ہے اور اس کا انکار کرنا عناد اور دشمن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704F5F" w:rsidRDefault="00782480" w:rsidP="00704F5F">
      <w:pPr>
        <w:pStyle w:val="Heading2Center"/>
        <w:rPr>
          <w:rtl/>
        </w:rPr>
      </w:pPr>
      <w:bookmarkStart w:id="116" w:name="_Toc518812493"/>
      <w:r>
        <w:rPr>
          <w:rtl/>
        </w:rPr>
        <w:t>۔مُردوں کا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زندہ ہو</w:t>
      </w:r>
      <w:r w:rsidR="00FC4A5D">
        <w:rPr>
          <w:rtl/>
        </w:rPr>
        <w:t>نا</w:t>
      </w:r>
      <w:bookmarkEnd w:id="116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108: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صدراسلام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تھے جو مرنے کے بعد دوبارہ زندہ ہوئے اور کلام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رجعت کہا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خارجہ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حضرت عثمان (رض)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اور دوبارہ زندہ ہوگئے .اس</w:t>
      </w:r>
      <w:r>
        <w:rPr>
          <w:rFonts w:hint="cs"/>
          <w:rtl/>
        </w:rPr>
        <w:t>ی</w:t>
      </w:r>
      <w:r>
        <w:rPr>
          <w:rtl/>
        </w:rPr>
        <w:t xml:space="preserve"> طرح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نمونے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A43F7">
        <w:rPr>
          <w:rtl/>
          <w:lang w:bidi="fa-IR"/>
        </w:rPr>
        <w:t>1</w:t>
      </w:r>
      <w:r w:rsidR="006E2B3A">
        <w:rPr>
          <w:rtl/>
          <w:lang w:bidi="fa-IR"/>
        </w:rPr>
        <w:t>8</w:t>
      </w:r>
      <w:r w:rsidR="007A43F7">
        <w:rPr>
          <w:rtl/>
          <w:lang w:bidi="fa-IR"/>
        </w:rPr>
        <w:t>2</w:t>
      </w:r>
      <w:r>
        <w:rPr>
          <w:rtl/>
        </w:rPr>
        <w:t>ھ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صحابہ کرام(رض)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ابو 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اور اصبغ بن نباتہ رجعت کے قائل تھے.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 ۔روح المعان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11</w:t>
      </w:r>
      <w:r w:rsidR="00782480">
        <w:rPr>
          <w:rtl/>
        </w:rPr>
        <w:t xml:space="preserve"> </w:t>
      </w:r>
      <w:r w:rsidR="00704F5F">
        <w:rPr>
          <w:rFonts w:hint="cs"/>
          <w:rtl/>
        </w:rPr>
        <w:t xml:space="preserve">   </w:t>
      </w:r>
      <w:r>
        <w:rPr>
          <w:rtl/>
        </w:rPr>
        <w:t>2</w:t>
      </w:r>
      <w:r w:rsidR="00782480">
        <w:rPr>
          <w:rtl/>
        </w:rPr>
        <w:t>۔الفتاوٰ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: </w:t>
      </w:r>
      <w:r>
        <w:rPr>
          <w:rtl/>
        </w:rPr>
        <w:t>322</w:t>
      </w:r>
      <w:r w:rsidR="00704F5F">
        <w:rPr>
          <w:rFonts w:hint="cs"/>
          <w:rtl/>
        </w:rPr>
        <w:t xml:space="preserve">      </w:t>
      </w:r>
      <w:r>
        <w:rPr>
          <w:rtl/>
        </w:rPr>
        <w:t>3</w:t>
      </w:r>
      <w:r w:rsidR="00782480">
        <w:rPr>
          <w:rtl/>
        </w:rPr>
        <w:t xml:space="preserve">۔ من عاش بعد الموت :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، شمارہ </w:t>
      </w:r>
      <w:r>
        <w:rPr>
          <w:rtl/>
        </w:rPr>
        <w:t>1</w:t>
      </w:r>
      <w:r w:rsidR="00782480">
        <w:rPr>
          <w:rtl/>
        </w:rPr>
        <w:t xml:space="preserve">؛ اسدالغابہ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22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المعارف :</w:t>
      </w:r>
      <w:r w:rsidR="007A43F7">
        <w:rPr>
          <w:rtl/>
        </w:rPr>
        <w:t>1</w:t>
      </w:r>
      <w:r>
        <w:rPr>
          <w:rtl/>
        </w:rPr>
        <w:t>4</w:t>
      </w:r>
      <w:r w:rsidR="007A43F7">
        <w:rPr>
          <w:rtl/>
        </w:rPr>
        <w:t>3</w:t>
      </w:r>
      <w:r w:rsidR="00782480">
        <w:rPr>
          <w:rtl/>
        </w:rPr>
        <w:t xml:space="preserve"> 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80</w:t>
      </w:r>
      <w:r w:rsidR="007A43F7"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خود صحابہ کرام (رض) اورعلمائے اہلسنّت بھ</w:t>
      </w:r>
      <w:r>
        <w:rPr>
          <w:rFonts w:hint="cs"/>
          <w:rtl/>
        </w:rPr>
        <w:t>ی</w:t>
      </w:r>
      <w:r>
        <w:rPr>
          <w:rtl/>
        </w:rPr>
        <w:t xml:space="preserve"> اس کے معتقد تھے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جابر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محدّث کو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تلخ اعترافات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17" w:name="_Toc518812494"/>
      <w:r>
        <w:rPr>
          <w:rtl/>
        </w:rPr>
        <w:t>۔علمائے سلف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bookmarkEnd w:id="11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109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امام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،امام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،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طرح اہل سنّت کے بہت سے مسلمانوں کے سامنے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کو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معروف مفسّر اہل سنّت فخر راز</w:t>
      </w:r>
      <w:r>
        <w:rPr>
          <w:rFonts w:hint="cs"/>
          <w:rtl/>
        </w:rPr>
        <w:t>ی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>الاّ أن تتّقوامنھم تقاہ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شافع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کہا ہے: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ظاہر کافروں کے سامنے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پر دلالت کر رہاہے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تو بھ</w:t>
      </w:r>
      <w:r>
        <w:rPr>
          <w:rFonts w:hint="cs"/>
          <w:rtl/>
        </w:rPr>
        <w:t>ی</w:t>
      </w:r>
      <w:r>
        <w:rPr>
          <w:rtl/>
        </w:rPr>
        <w:t xml:space="preserve"> جان ومال بچانے ک</w:t>
      </w:r>
      <w:r>
        <w:rPr>
          <w:rFonts w:hint="cs"/>
          <w:rtl/>
        </w:rPr>
        <w:t>ی</w:t>
      </w:r>
      <w:r>
        <w:rPr>
          <w:rtl/>
        </w:rPr>
        <w:t xml:space="preserve"> خاطر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جائز ہے ۔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خلق قرآن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کر رہے تھے ان کا دفاع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ذا ا</w:t>
      </w:r>
      <w:r w:rsidRPr="00704F5F">
        <w:rPr>
          <w:rStyle w:val="libArabicChar"/>
          <w:rtl/>
        </w:rPr>
        <w:t>ٔمر ض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ق</w:t>
      </w:r>
      <w:r w:rsidRPr="00704F5F">
        <w:rPr>
          <w:rStyle w:val="libArabicChar"/>
          <w:rtl/>
        </w:rPr>
        <w:t xml:space="preserve"> ولاحر ج عل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من أجاب ف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المحن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،بل ولا أکر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، علی</w:t>
      </w:r>
      <w:r w:rsidRPr="00704F5F">
        <w:rPr>
          <w:rStyle w:val="libArabicChar"/>
          <w:rtl/>
        </w:rPr>
        <w:t xml:space="preserve"> صر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ح</w:t>
      </w:r>
      <w:r w:rsidRPr="00704F5F">
        <w:rPr>
          <w:rStyle w:val="libArabicChar"/>
          <w:rtl/>
        </w:rPr>
        <w:t xml:space="preserve"> الکفر عملا بالآ</w:t>
      </w:r>
      <w:r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.و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ذا 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و الحقّ وکان ی</w:t>
      </w:r>
      <w:r w:rsidRPr="00704F5F">
        <w:rPr>
          <w:rStyle w:val="libArabicChar"/>
          <w:rFonts w:hint="eastAsia"/>
          <w:rtl/>
        </w:rPr>
        <w:t>ح</w:t>
      </w:r>
      <w:r w:rsidRPr="00704F5F">
        <w:rPr>
          <w:rStyle w:val="libArabicChar"/>
          <w:rFonts w:hint="cs"/>
          <w:rtl/>
        </w:rPr>
        <w:t>یٰی</w:t>
      </w:r>
      <w:r w:rsidRPr="00704F5F">
        <w:rPr>
          <w:rStyle w:val="libArabicChar"/>
          <w:rtl/>
        </w:rPr>
        <w:t xml:space="preserve"> بن مع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ن</w:t>
      </w:r>
      <w:r w:rsidRPr="00704F5F">
        <w:rPr>
          <w:rStyle w:val="libArabicChar"/>
          <w:rtl/>
        </w:rPr>
        <w:t xml:space="preserve"> من آئمّ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السّن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فخاف من </w:t>
      </w:r>
      <w:r w:rsidRPr="00704F5F">
        <w:rPr>
          <w:rStyle w:val="libArabicChar"/>
          <w:rFonts w:hint="eastAsia"/>
          <w:rtl/>
        </w:rPr>
        <w:t>سطو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الدول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وأجاب تق</w:t>
      </w:r>
      <w:r w:rsidRPr="00704F5F">
        <w:rPr>
          <w:rStyle w:val="libArabicChar"/>
          <w:rFonts w:hint="cs"/>
          <w:rtl/>
        </w:rPr>
        <w:t>یّ</w:t>
      </w:r>
      <w:r w:rsidR="005F3EF5" w:rsidRPr="00EA545C">
        <w:rPr>
          <w:rStyle w:val="libArabicChar"/>
          <w:rFonts w:hint="cs"/>
          <w:rtl/>
        </w:rPr>
        <w:t>ة</w:t>
      </w:r>
      <w:r w:rsidRPr="00704F5F">
        <w:rPr>
          <w:rStyle w:val="libArabicChar"/>
          <w:rtl/>
        </w:rPr>
        <w:t xml:space="preserve"> </w:t>
      </w:r>
      <w:r w:rsidR="00DF7E8D" w:rsidRPr="00704F5F">
        <w:rPr>
          <w:rStyle w:val="libArabicChar"/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حکومت کے خوف ک</w:t>
      </w:r>
      <w:r>
        <w:rPr>
          <w:rFonts w:hint="cs"/>
          <w:rtl/>
        </w:rPr>
        <w:t>ی</w:t>
      </w:r>
      <w:r>
        <w:rPr>
          <w:rtl/>
        </w:rPr>
        <w:t xml:space="preserve"> وجہ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1</w:t>
      </w:r>
      <w:r w:rsidR="00782480">
        <w:rPr>
          <w:rtl/>
        </w:rPr>
        <w:t>: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>، باب الکشف عن معا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روا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۔آل عمران : </w:t>
      </w:r>
      <w:r w:rsidR="006E2B3A">
        <w:rPr>
          <w:rtl/>
        </w:rPr>
        <w:t>8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31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7A43F7">
        <w:rPr>
          <w:rtl/>
        </w:rPr>
        <w:t>11</w:t>
      </w:r>
      <w:r w:rsidR="00782480">
        <w:rPr>
          <w:rtl/>
        </w:rPr>
        <w:t xml:space="preserve">: </w:t>
      </w:r>
      <w:r>
        <w:rPr>
          <w:rtl/>
        </w:rPr>
        <w:t>78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کس لئے ہم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اعتراض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ہمارے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کے سامنے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؟ اگر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فقط کافروں کے سامنے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بنو عباس کافر تھے کہ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س</w:t>
      </w:r>
      <w:r>
        <w:rPr>
          <w:rFonts w:hint="eastAsia"/>
          <w:rtl/>
        </w:rPr>
        <w:t>امنے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</w:t>
      </w:r>
    </w:p>
    <w:p w:rsidR="00704F5F" w:rsidRDefault="00782480" w:rsidP="00704F5F">
      <w:pPr>
        <w:pStyle w:val="Heading2Center"/>
        <w:rPr>
          <w:rtl/>
        </w:rPr>
      </w:pPr>
      <w:bookmarkStart w:id="118" w:name="_Toc518812495"/>
      <w:r>
        <w:rPr>
          <w:rtl/>
        </w:rPr>
        <w:t>۔قبر زہر</w:t>
      </w:r>
      <w:r>
        <w:rPr>
          <w:rFonts w:hint="cs"/>
          <w:rtl/>
        </w:rPr>
        <w:t>ی</w:t>
      </w:r>
      <w:r>
        <w:rPr>
          <w:rtl/>
        </w:rPr>
        <w:t xml:space="preserve"> و بخار</w:t>
      </w:r>
      <w:r>
        <w:rPr>
          <w:rFonts w:hint="cs"/>
          <w:rtl/>
        </w:rPr>
        <w:t>ی</w:t>
      </w:r>
      <w:r>
        <w:rPr>
          <w:rtl/>
        </w:rPr>
        <w:t xml:space="preserve"> پر روضوں کا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FC4A5D">
        <w:rPr>
          <w:rtl/>
        </w:rPr>
        <w:t>نا</w:t>
      </w:r>
      <w:bookmarkEnd w:id="118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560E5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زہر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 ر اسے پلستر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کا کہنا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Pr="00704F5F">
        <w:rPr>
          <w:rStyle w:val="libArabicChar"/>
          <w:rtl/>
        </w:rPr>
        <w:t>محمد بن سعد عن حس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ن</w:t>
      </w:r>
      <w:r w:rsidRPr="00704F5F">
        <w:rPr>
          <w:rStyle w:val="libArabicChar"/>
          <w:rtl/>
        </w:rPr>
        <w:t xml:space="preserve"> بن متوکل العسقلان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tl/>
        </w:rPr>
        <w:t xml:space="preserve"> ...رأ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ت</w:t>
      </w:r>
      <w:r w:rsidRPr="00704F5F">
        <w:rPr>
          <w:rStyle w:val="libArabicChar"/>
          <w:rtl/>
        </w:rPr>
        <w:t xml:space="preserve"> قبر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 xml:space="preserve"> ز</w:t>
      </w:r>
      <w:r w:rsidR="005F3EF5" w:rsidRPr="005F3EF5">
        <w:rPr>
          <w:rStyle w:val="libArabicChar"/>
          <w:rFonts w:hint="cs"/>
          <w:rtl/>
        </w:rPr>
        <w:t>ه</w:t>
      </w:r>
      <w:r w:rsidRPr="00704F5F">
        <w:rPr>
          <w:rStyle w:val="libArabicChar"/>
          <w:rFonts w:hint="cs"/>
          <w:rtl/>
        </w:rPr>
        <w:t>ریمسنما مجصصّا</w:t>
      </w:r>
      <w:r>
        <w:rPr>
          <w:rtl/>
        </w:rPr>
        <w:t>.جبکہ ہمارے پاس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: </w:t>
      </w:r>
      <w:r w:rsidR="00DF7E8D">
        <w:rPr>
          <w:rtl/>
        </w:rPr>
        <w:t xml:space="preserve">  </w:t>
      </w:r>
      <w:r>
        <w:rPr>
          <w:rtl/>
        </w:rPr>
        <w:t>نھ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یّ</w:t>
      </w:r>
      <w:r>
        <w:rPr>
          <w:rtl/>
        </w:rPr>
        <w:t xml:space="preserve"> أن </w:t>
      </w:r>
      <w:r>
        <w:rPr>
          <w:rFonts w:hint="cs"/>
          <w:rtl/>
        </w:rPr>
        <w:t>ی</w:t>
      </w:r>
      <w:r>
        <w:rPr>
          <w:rFonts w:hint="eastAsia"/>
          <w:rtl/>
        </w:rPr>
        <w:t>جصص</w:t>
      </w:r>
      <w:r>
        <w:rPr>
          <w:rtl/>
        </w:rPr>
        <w:t xml:space="preserve"> القبور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 نے پک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خوقند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کے اوپر مقبرہ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اور حضرت ابوبکر(رض) و عمر (رض)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بلند اور ان پر روضہ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پک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بنانے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کے پجار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ہم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4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3</w:t>
      </w:r>
      <w:r w:rsidR="00782480">
        <w:rPr>
          <w:rtl/>
        </w:rPr>
        <w:t>:</w:t>
      </w:r>
      <w:r>
        <w:rPr>
          <w:rtl/>
        </w:rPr>
        <w:t>3</w:t>
      </w:r>
      <w:r w:rsidR="006E2B3A">
        <w:rPr>
          <w:rtl/>
        </w:rPr>
        <w:t>6</w:t>
      </w:r>
      <w:r w:rsidR="00782480">
        <w:rPr>
          <w:rtl/>
        </w:rPr>
        <w:t>؛ سنن ترمذ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80</w:t>
      </w:r>
      <w:r>
        <w:rPr>
          <w:rtl/>
        </w:rPr>
        <w:t>2</w:t>
      </w:r>
      <w:r w:rsidR="00782480">
        <w:rPr>
          <w:rtl/>
        </w:rPr>
        <w:t xml:space="preserve">؛ سنن ابن ماجہ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74</w:t>
      </w:r>
      <w:r w:rsidR="00782480">
        <w:rPr>
          <w:rtl/>
        </w:rPr>
        <w:t xml:space="preserve">؛ ابوداؤد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12</w:t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t xml:space="preserve"> </w:t>
      </w:r>
      <w:r w:rsidR="00B526B2">
        <w:rPr>
          <w:rtl/>
        </w:rPr>
        <w:br w:type="page"/>
      </w:r>
    </w:p>
    <w:p w:rsidR="00782480" w:rsidRDefault="00782480" w:rsidP="000C2CED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19" w:name="_Toc518812496"/>
      <w:r>
        <w:rPr>
          <w:rFonts w:hint="eastAsia"/>
          <w:rtl/>
        </w:rPr>
        <w:t>فقہائ</w:t>
      </w:r>
      <w:r>
        <w:rPr>
          <w:rtl/>
        </w:rPr>
        <w:t xml:space="preserve"> ومحدث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سلف</w:t>
      </w:r>
      <w:bookmarkEnd w:id="119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20" w:name="_Toc518812497"/>
      <w:r>
        <w:rPr>
          <w:rtl/>
        </w:rPr>
        <w:t>۔چوتھ</w:t>
      </w:r>
      <w:r>
        <w:rPr>
          <w:rFonts w:hint="cs"/>
          <w:rtl/>
        </w:rPr>
        <w:t>ی</w:t>
      </w:r>
      <w:r>
        <w:rPr>
          <w:rtl/>
        </w:rPr>
        <w:t xml:space="preserve">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مذاہب اربعہ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 w:rsidR="00704F5F">
        <w:rPr>
          <w:rFonts w:hint="cs"/>
          <w:rtl/>
        </w:rPr>
        <w:t>ا</w:t>
      </w:r>
      <w:r>
        <w:rPr>
          <w:rtl/>
        </w:rPr>
        <w:t xml:space="preserve"> ۔</w:t>
      </w:r>
      <w:bookmarkEnd w:id="120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 w:rsidR="007A43F7">
        <w:rPr>
          <w:rtl/>
        </w:rPr>
        <w:t>111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اہل سنّت کے موجودہ چار مذہب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قادر باللہ کے حکم پر باقاعدہ طور پروجود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اس ک</w:t>
      </w:r>
      <w:r>
        <w:rPr>
          <w:rFonts w:hint="cs"/>
          <w:rtl/>
        </w:rPr>
        <w:t>ی</w:t>
      </w:r>
      <w:r>
        <w:rPr>
          <w:rtl/>
        </w:rPr>
        <w:t xml:space="preserve"> وجہ مال</w:t>
      </w:r>
      <w:r>
        <w:rPr>
          <w:rFonts w:hint="cs"/>
          <w:rtl/>
        </w:rPr>
        <w:t>ی</w:t>
      </w:r>
      <w:r>
        <w:rPr>
          <w:rtl/>
        </w:rPr>
        <w:t xml:space="preserve"> واقتصاد</w:t>
      </w:r>
      <w:r>
        <w:rPr>
          <w:rFonts w:hint="cs"/>
          <w:rtl/>
        </w:rPr>
        <w:t>ی</w:t>
      </w:r>
      <w:r>
        <w:rPr>
          <w:rtl/>
        </w:rPr>
        <w:t xml:space="preserve"> مشکلات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قادر باللہ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مذہب اس قدر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اداکرے گا اسے حکومت</w:t>
      </w:r>
      <w:r>
        <w:rPr>
          <w:rFonts w:hint="cs"/>
          <w:rtl/>
        </w:rPr>
        <w:t>ی</w:t>
      </w:r>
      <w:r>
        <w:rPr>
          <w:rtl/>
        </w:rPr>
        <w:t xml:space="preserve"> سطح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 گا.ان چاروں مذاہب 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کرلئے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اتنے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کرسکے لہذا ان کا مذہب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 سے پہلے کس</w:t>
      </w:r>
      <w:r>
        <w:rPr>
          <w:rFonts w:hint="cs"/>
          <w:rtl/>
        </w:rPr>
        <w:t>ی</w:t>
      </w:r>
      <w:r>
        <w:rPr>
          <w:rtl/>
        </w:rPr>
        <w:t xml:space="preserve"> خاص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 دہلو</w:t>
      </w:r>
      <w:r>
        <w:rPr>
          <w:rFonts w:hint="cs"/>
          <w:rtl/>
        </w:rPr>
        <w:t>ی</w:t>
      </w:r>
      <w:r>
        <w:rPr>
          <w:rtl/>
        </w:rPr>
        <w:t xml:space="preserve"> نے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21" w:name="_Toc518812498"/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نامحرم عورتوں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ڑن</w:t>
      </w:r>
      <w:r w:rsidR="00704F5F">
        <w:rPr>
          <w:rFonts w:hint="cs"/>
          <w:rtl/>
        </w:rPr>
        <w:t>ا</w:t>
      </w:r>
      <w:r>
        <w:rPr>
          <w:rtl/>
        </w:rPr>
        <w:t xml:space="preserve"> ۔</w:t>
      </w:r>
      <w:bookmarkEnd w:id="121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علمائے اہل سنّت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علم رجال کے ماہر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حٰ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خوبصورت عورتوں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جملات کہا کرتے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: </w:t>
      </w:r>
    </w:p>
    <w:p w:rsidR="00782480" w:rsidRDefault="00DF7E8D" w:rsidP="00560E5F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صلّ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علی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</w:t>
      </w:r>
      <w:r w:rsidR="00782480" w:rsidRPr="00704F5F">
        <w:rPr>
          <w:rStyle w:val="libArabicChar"/>
          <w:rtl/>
        </w:rPr>
        <w:t xml:space="preserve"> </w:t>
      </w:r>
      <w:r w:rsidR="00782480" w:rsidRPr="00704F5F">
        <w:rPr>
          <w:rStyle w:val="libArabicChar"/>
          <w:rFonts w:hint="cs"/>
          <w:rtl/>
        </w:rPr>
        <w:t xml:space="preserve"> أی</w:t>
      </w:r>
      <w:r w:rsidR="00782480" w:rsidRPr="00704F5F">
        <w:rPr>
          <w:rStyle w:val="libArabicChar"/>
          <w:rtl/>
        </w:rPr>
        <w:t xml:space="preserve"> عل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الجار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الجم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...وعل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کلّ مل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ح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خداہوخوبصورت لڑک</w:t>
      </w:r>
      <w:r>
        <w:rPr>
          <w:rFonts w:hint="cs"/>
          <w:rtl/>
        </w:rPr>
        <w:t>ی</w:t>
      </w:r>
      <w:r>
        <w:rPr>
          <w:rtl/>
        </w:rPr>
        <w:t xml:space="preserve"> اور ہر جذب کرنے وال</w:t>
      </w:r>
      <w:r>
        <w:rPr>
          <w:rFonts w:hint="cs"/>
          <w:rtl/>
        </w:rPr>
        <w:t>ی</w:t>
      </w:r>
      <w:r>
        <w:rPr>
          <w:rtl/>
        </w:rPr>
        <w:t xml:space="preserve"> عورت پر 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۔ادوار اجتہاد : </w:t>
      </w:r>
      <w:r w:rsidR="006E2B3A">
        <w:rPr>
          <w:rtl/>
        </w:rPr>
        <w:t>40</w:t>
      </w:r>
      <w:r>
        <w:rPr>
          <w:rtl/>
        </w:rPr>
        <w:t>2</w:t>
      </w:r>
      <w:r w:rsidR="00782480">
        <w:rPr>
          <w:rtl/>
        </w:rPr>
        <w:t xml:space="preserve">؛ روضات الجنّات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60</w:t>
      </w:r>
      <w:r>
        <w:rPr>
          <w:rtl/>
        </w:rPr>
        <w:t>3</w:t>
      </w:r>
      <w:r w:rsidR="00782480">
        <w:rPr>
          <w:rtl/>
        </w:rPr>
        <w:t>.کتاب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اور زندگ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سلف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مؤلف صفحہ نمبر </w:t>
      </w:r>
      <w:r w:rsidR="006E2B3A">
        <w:rPr>
          <w:rtl/>
        </w:rPr>
        <w:t>4</w:t>
      </w:r>
      <w:r>
        <w:rPr>
          <w:rtl/>
        </w:rPr>
        <w:t>2</w:t>
      </w:r>
      <w:r w:rsidR="00782480">
        <w:rPr>
          <w:rtl/>
        </w:rPr>
        <w:t xml:space="preserve"> پر لکھتے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: حنف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مذہب ابو حن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فہ</w:t>
      </w:r>
      <w:r w:rsidR="00782480">
        <w:rPr>
          <w:rtl/>
        </w:rPr>
        <w:t xml:space="preserve"> کے مرنے کے بعد چوتھ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اور پانچو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صد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غزنو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وں،سلجوق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</w:t>
      </w:r>
      <w:r w:rsidR="00782480">
        <w:rPr>
          <w:rtl/>
        </w:rPr>
        <w:t xml:space="preserve"> ااور عثمان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رائج ہوا.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الکمال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132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کونسا</w:t>
      </w:r>
      <w:r>
        <w:rPr>
          <w:rtl/>
        </w:rPr>
        <w:t xml:space="preserve"> امام جماعت افضل ہے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113: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حنف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اگر چند امام جماعت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پراکٹھے ہو ں تو وہ</w:t>
      </w:r>
      <w:r>
        <w:rPr>
          <w:rFonts w:hint="cs"/>
          <w:rtl/>
        </w:rPr>
        <w:t>ی</w:t>
      </w:r>
      <w:r>
        <w:rPr>
          <w:rtl/>
        </w:rPr>
        <w:t xml:space="preserve"> امامت کروائے گا جس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آلہ تناسل سب سے بڑا ہو؟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شرنبلان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متوفٰ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E7707">
        <w:rPr>
          <w:rtl/>
          <w:lang w:bidi="fa-IR"/>
        </w:rPr>
        <w:t>9</w:t>
      </w:r>
      <w:r w:rsidR="006E2B3A">
        <w:rPr>
          <w:rtl/>
          <w:lang w:bidi="fa-IR"/>
        </w:rPr>
        <w:t>60</w:t>
      </w:r>
      <w:r w:rsidR="007A43F7">
        <w:rPr>
          <w:rtl/>
          <w:lang w:bidi="fa-IR"/>
        </w:rPr>
        <w:t>1</w:t>
      </w:r>
      <w:r>
        <w:rPr>
          <w:rtl/>
        </w:rPr>
        <w:t>ھ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 xml:space="preserve">اذا اجتمع قوم ولم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کن</w:t>
      </w:r>
      <w:r w:rsidR="00782480" w:rsidRPr="00704F5F">
        <w:rPr>
          <w:rStyle w:val="libArabicChar"/>
          <w:rtl/>
        </w:rPr>
        <w:t xml:space="preserve"> 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الحاضر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ن</w:t>
      </w:r>
      <w:r w:rsidR="00782480" w:rsidRPr="00704F5F">
        <w:rPr>
          <w:rStyle w:val="libArabicChar"/>
          <w:rtl/>
        </w:rPr>
        <w:t xml:space="preserve"> صاحب منزل اجتمعوا ف</w:t>
      </w:r>
      <w:r w:rsidR="00782480" w:rsidRPr="00704F5F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tl/>
        </w:rPr>
        <w:t xml:space="preserve"> ...فالأحسن زوج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لشد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عنق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 فأکبر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 xml:space="preserve">م رأسا ،وأصغر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عض</w:t>
      </w:r>
      <w:r w:rsidR="00782480" w:rsidRPr="00704F5F">
        <w:rPr>
          <w:rStyle w:val="libArabicChar"/>
          <w:rtl/>
        </w:rPr>
        <w:t xml:space="preserve">وا فأکثر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مالا فأکبر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م جا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ا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22" w:name="_Toc518812499"/>
      <w:r>
        <w:rPr>
          <w:rtl/>
        </w:rPr>
        <w:t>۔ہمارے بعض علمائ حرام زادے تھے</w:t>
      </w:r>
      <w:bookmarkEnd w:id="12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114: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ہمارے مذہب کے بہت سے آئمہ ،فقہائ 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سلف،بزرگان ولد زنا اور حرام زادے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زہر</w:t>
      </w:r>
      <w:r>
        <w:rPr>
          <w:rFonts w:hint="cs"/>
          <w:rtl/>
        </w:rPr>
        <w:t>ی</w:t>
      </w:r>
      <w:r>
        <w:rPr>
          <w:rtl/>
        </w:rPr>
        <w:t xml:space="preserve">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امام ابن حزم ک</w:t>
      </w:r>
      <w:r>
        <w:rPr>
          <w:rFonts w:hint="cs"/>
          <w:rtl/>
        </w:rPr>
        <w:t>ی</w:t>
      </w:r>
      <w:r>
        <w:rPr>
          <w:rtl/>
        </w:rPr>
        <w:t xml:space="preserve"> کتاب المحلّ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تو بہت فکر ک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لئے حرام زادوں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واجب ہے؟!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پہ انہوں نے حرام زادے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کرنے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پر امام زہر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لکھا ہے: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 xml:space="preserve"> عن الز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704F5F">
        <w:rPr>
          <w:rStyle w:val="libArabicChar"/>
          <w:rFonts w:hint="cs"/>
          <w:rtl/>
        </w:rPr>
        <w:t>ری</w:t>
      </w:r>
      <w:r w:rsidR="00782480" w:rsidRPr="00704F5F">
        <w:rPr>
          <w:rStyle w:val="libArabicChar"/>
          <w:rtl/>
        </w:rPr>
        <w:t xml:space="preserve"> قال: کان آئمّ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من ذلک العمل ، قال وک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</w:t>
      </w:r>
      <w:r w:rsidR="00782480" w:rsidRPr="00704F5F">
        <w:rPr>
          <w:rStyle w:val="libArabicChar"/>
          <w:rtl/>
        </w:rPr>
        <w:t xml:space="preserve"> : 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عن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من الزّنا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tl/>
        </w:rPr>
        <w:t xml:space="preserve"> نے کہا : آئمہ اس</w:t>
      </w:r>
      <w:r>
        <w:rPr>
          <w:rFonts w:hint="cs"/>
          <w:rtl/>
        </w:rPr>
        <w:t>ی</w:t>
      </w:r>
      <w:r>
        <w:rPr>
          <w:rtl/>
        </w:rPr>
        <w:t xml:space="preserve"> عمل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 .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زناسے 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شعبہ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وفات کے دوسال بعد ، ہرم</w:t>
      </w:r>
      <w:r w:rsidR="003E76CB">
        <w:rPr>
          <w:rtl/>
        </w:rPr>
        <w:t>(</w:t>
      </w:r>
      <w:r>
        <w:rPr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انتہائ</w:t>
      </w:r>
      <w:r>
        <w:rPr>
          <w:rFonts w:hint="cs"/>
          <w:rtl/>
        </w:rPr>
        <w:t>ی</w:t>
      </w:r>
      <w:r>
        <w:rPr>
          <w:rtl/>
        </w:rPr>
        <w:t xml:space="preserve"> عابد اور حضرت عمر و ابوبکر (رض)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فارس ک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کے کمانڈر اور حضرت عمر (رض) ک</w:t>
      </w:r>
      <w:r>
        <w:rPr>
          <w:rFonts w:hint="cs"/>
          <w:rtl/>
        </w:rPr>
        <w:t>ی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گورنر بھ</w:t>
      </w:r>
      <w:r>
        <w:rPr>
          <w:rFonts w:hint="cs"/>
          <w:rtl/>
        </w:rPr>
        <w:t>ی</w:t>
      </w:r>
      <w:r>
        <w:rPr>
          <w:rtl/>
        </w:rPr>
        <w:t xml:space="preserve"> رہے اور حضرت عمر (رض)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کئ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ل</w:t>
      </w:r>
      <w:r>
        <w:rPr>
          <w:rtl/>
        </w:rPr>
        <w:t xml:space="preserve"> ماں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تھے لہذا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پہلے ان کے دانت نکل چکے تھے اس</w:t>
      </w:r>
      <w:r>
        <w:rPr>
          <w:rFonts w:hint="cs"/>
          <w:rtl/>
        </w:rPr>
        <w:t>ی</w:t>
      </w:r>
      <w:r>
        <w:rPr>
          <w:rtl/>
        </w:rPr>
        <w:t xml:space="preserve"> لئے ان کا نام ہرم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۔مراق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الفلاح شرح نور الأ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ضاح</w:t>
      </w:r>
      <w:r w:rsidR="00782480">
        <w:rPr>
          <w:rtl/>
        </w:rPr>
        <w:t xml:space="preserve"> : </w:t>
      </w:r>
      <w:r w:rsidR="006E2B3A">
        <w:rPr>
          <w:rtl/>
        </w:rPr>
        <w:t>07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المحلّٰ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312</w:t>
      </w:r>
      <w:r w:rsidR="00782480">
        <w:rPr>
          <w:rtl/>
        </w:rPr>
        <w:t>؛ مصنّف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بہ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21</w:t>
      </w:r>
      <w:r w:rsidR="00782480">
        <w:rPr>
          <w:rtl/>
        </w:rPr>
        <w:t xml:space="preserve">، باب </w:t>
      </w:r>
      <w:r w:rsidR="006E2B3A">
        <w:rPr>
          <w:rtl/>
        </w:rPr>
        <w:t>7</w:t>
      </w:r>
      <w:r>
        <w:rPr>
          <w:rtl/>
        </w:rPr>
        <w:t>2</w:t>
      </w:r>
      <w:r w:rsidR="00782480">
        <w:rPr>
          <w:rtl/>
        </w:rPr>
        <w:t xml:space="preserve">،ح </w:t>
      </w:r>
      <w:r>
        <w:rPr>
          <w:rtl/>
        </w:rPr>
        <w:t>1</w:t>
      </w:r>
      <w:r w:rsidR="00782480">
        <w:rPr>
          <w:rtl/>
        </w:rPr>
        <w:t xml:space="preserve"> ، طبع دارالفکر </w:t>
      </w: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05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چار سال بعد ، امام مالک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بعد، اس</w:t>
      </w:r>
      <w:r>
        <w:rPr>
          <w:rFonts w:hint="cs"/>
          <w:rtl/>
        </w:rPr>
        <w:t>ی</w:t>
      </w:r>
      <w:r>
        <w:rPr>
          <w:rtl/>
        </w:rPr>
        <w:t xml:space="preserve"> طرح امام شافع</w:t>
      </w:r>
      <w:r>
        <w:rPr>
          <w:rFonts w:hint="cs"/>
          <w:rtl/>
        </w:rPr>
        <w:t>ی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وفات کے چار سال بعدپ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۔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23" w:name="_Toc518812500"/>
      <w:r>
        <w:rPr>
          <w:rtl/>
        </w:rPr>
        <w:t>۔ہم حنف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مقام تو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برابر ہے</w:t>
      </w:r>
      <w:bookmarkEnd w:id="12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115:ک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حنف</w:t>
      </w:r>
      <w:r>
        <w:rPr>
          <w:rFonts w:hint="cs"/>
          <w:rtl/>
        </w:rPr>
        <w:t>ی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کتّے کے برابر اور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 w:rsidRPr="00704F5F">
        <w:rPr>
          <w:rStyle w:val="libArabicChar"/>
          <w:rtl/>
        </w:rPr>
        <w:t xml:space="preserve">  </w:t>
      </w:r>
      <w:r w:rsidR="00782480" w:rsidRPr="00704F5F">
        <w:rPr>
          <w:rStyle w:val="libArabicChar"/>
          <w:rtl/>
        </w:rPr>
        <w:t>اذا صبّت قطر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704F5F">
        <w:rPr>
          <w:rStyle w:val="libArabicChar"/>
          <w:rtl/>
        </w:rPr>
        <w:t xml:space="preserve"> نب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Fonts w:hint="eastAsia"/>
          <w:rtl/>
        </w:rPr>
        <w:t>ذ</w:t>
      </w:r>
      <w:r w:rsidR="00782480" w:rsidRPr="00704F5F">
        <w:rPr>
          <w:rStyle w:val="libArabicChar"/>
          <w:rtl/>
        </w:rPr>
        <w:t xml:space="preserve"> ف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طعام </w:t>
      </w:r>
      <w:r w:rsidR="00782480" w:rsidRPr="00704F5F">
        <w:rPr>
          <w:rStyle w:val="libArabicChar"/>
          <w:rFonts w:hint="cs"/>
          <w:rtl/>
        </w:rPr>
        <w:t>یُ</w:t>
      </w:r>
      <w:r w:rsidR="00782480" w:rsidRPr="00704F5F">
        <w:rPr>
          <w:rStyle w:val="libArabicChar"/>
          <w:rFonts w:hint="eastAsia"/>
          <w:rtl/>
        </w:rPr>
        <w:t>رمٰ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الکلب أو ال</w:t>
      </w:r>
      <w:r w:rsidR="00782480" w:rsidRPr="00704F5F">
        <w:rPr>
          <w:rStyle w:val="libArabicChar"/>
          <w:rFonts w:hint="cs"/>
          <w:rtl/>
        </w:rPr>
        <w:t>ی</w:t>
      </w:r>
      <w:r w:rsidR="00782480" w:rsidRPr="00704F5F">
        <w:rPr>
          <w:rStyle w:val="libArabicChar"/>
          <w:rtl/>
        </w:rPr>
        <w:t xml:space="preserve"> حنف</w:t>
      </w:r>
      <w:r w:rsidR="00782480" w:rsidRPr="00704F5F">
        <w:rPr>
          <w:rStyle w:val="libArabicChar"/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کا قطرہ گر جائے تو اسے کتے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کے سامنے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.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۔خزائن : </w:t>
      </w:r>
      <w:r w:rsidR="006E2B3A">
        <w:rPr>
          <w:rtl/>
        </w:rPr>
        <w:t>7</w:t>
      </w:r>
      <w:r>
        <w:rPr>
          <w:rtl/>
        </w:rPr>
        <w:t>12</w:t>
      </w:r>
      <w:r w:rsidR="00782480">
        <w:rPr>
          <w:rtl/>
        </w:rPr>
        <w:t xml:space="preserve">؛ المعارف : </w:t>
      </w:r>
      <w:r w:rsidR="006E2B3A">
        <w:rPr>
          <w:rtl/>
        </w:rPr>
        <w:t>4</w:t>
      </w:r>
      <w:r w:rsidR="00CE7707">
        <w:rPr>
          <w:rtl/>
        </w:rPr>
        <w:t>9</w:t>
      </w:r>
      <w:r w:rsidR="006E2B3A">
        <w:rPr>
          <w:rtl/>
        </w:rPr>
        <w:t>5</w:t>
      </w:r>
      <w:r w:rsidR="00782480">
        <w:rPr>
          <w:rtl/>
        </w:rPr>
        <w:t>؛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231</w:t>
      </w:r>
      <w:r w:rsidR="00782480">
        <w:rPr>
          <w:rtl/>
        </w:rPr>
        <w:t>؛ المعرف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والتار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32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۔شرح ابن قاسم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5</w:t>
      </w:r>
      <w:r>
        <w:rPr>
          <w:rtl/>
        </w:rPr>
        <w:t>1</w:t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t xml:space="preserve"> </w:t>
      </w:r>
      <w:r w:rsidR="00B526B2">
        <w:rPr>
          <w:rtl/>
        </w:rPr>
        <w:br w:type="page"/>
      </w:r>
    </w:p>
    <w:p w:rsidR="00782480" w:rsidRDefault="00782480" w:rsidP="00560E5F">
      <w:pPr>
        <w:pStyle w:val="libFootnote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24" w:name="_Toc518812501"/>
      <w:r>
        <w:rPr>
          <w:rFonts w:hint="eastAsia"/>
          <w:rtl/>
        </w:rPr>
        <w:t>امام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24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25" w:name="_Toc518812502"/>
      <w:r>
        <w:rPr>
          <w:rtl/>
        </w:rPr>
        <w:t>۔پست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بچہ</w:t>
      </w:r>
      <w:bookmarkEnd w:id="125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پست تر کوئ</w:t>
      </w:r>
      <w:r>
        <w:rPr>
          <w:rFonts w:hint="cs"/>
          <w:rtl/>
        </w:rPr>
        <w:t>ی</w:t>
      </w:r>
      <w:r>
        <w:rPr>
          <w:rtl/>
        </w:rPr>
        <w:t xml:space="preserve"> بچہ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،وہ اسلام لانے کے بعد دوبارہ کافر ہوگئے تھے اور پھر توبہ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لکھا ہے : </w:t>
      </w:r>
      <w:r w:rsidR="00DF7E8D">
        <w:rPr>
          <w:rtl/>
        </w:rPr>
        <w:t xml:space="preserve">  </w:t>
      </w:r>
      <w:r w:rsidRPr="00704F5F">
        <w:rPr>
          <w:rStyle w:val="libArabicChar"/>
          <w:rtl/>
        </w:rPr>
        <w:t>أستت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ب</w:t>
      </w:r>
      <w:r w:rsidRPr="00704F5F">
        <w:rPr>
          <w:rStyle w:val="libArabicChar"/>
          <w:rtl/>
        </w:rPr>
        <w:t xml:space="preserve"> ابوحن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ه</w:t>
      </w:r>
      <w:r w:rsidRPr="00704F5F">
        <w:rPr>
          <w:rStyle w:val="libArabicChar"/>
          <w:rtl/>
        </w:rPr>
        <w:t xml:space="preserve"> من الکفر مرّت</w:t>
      </w:r>
      <w:r w:rsidRPr="00704F5F">
        <w:rPr>
          <w:rStyle w:val="libArabicChar"/>
          <w:rFonts w:hint="cs"/>
          <w:rtl/>
        </w:rPr>
        <w:t>ی</w:t>
      </w:r>
      <w:r w:rsidRPr="00704F5F">
        <w:rPr>
          <w:rStyle w:val="libArabicChar"/>
          <w:rFonts w:hint="eastAsia"/>
          <w:rtl/>
        </w:rPr>
        <w:t>ن</w:t>
      </w:r>
      <w:r w:rsidR="00DF7E8D">
        <w:rPr>
          <w:rtl/>
        </w:rPr>
        <w:t xml:space="preserve"> </w:t>
      </w:r>
      <w:r>
        <w:rPr>
          <w:rtl/>
        </w:rPr>
        <w:t>.</w:t>
      </w:r>
    </w:p>
    <w:p w:rsidR="00782480" w:rsidRPr="00DA781A" w:rsidRDefault="00782480" w:rsidP="000C2CED">
      <w:pPr>
        <w:pStyle w:val="libNormal"/>
        <w:rPr>
          <w:rStyle w:val="libArabicChar"/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نے جب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کہا </w:t>
      </w:r>
      <w:r w:rsidRPr="00DA781A">
        <w:rPr>
          <w:rStyle w:val="libArabicChar"/>
          <w:rtl/>
        </w:rPr>
        <w:t xml:space="preserve">: </w:t>
      </w:r>
      <w:r w:rsidR="00DF7E8D" w:rsidRPr="00DA781A">
        <w:rPr>
          <w:rStyle w:val="libArabicChar"/>
          <w:rtl/>
        </w:rPr>
        <w:t xml:space="preserve">  </w:t>
      </w:r>
      <w:r w:rsidRPr="00DA781A">
        <w:rPr>
          <w:rStyle w:val="libArabicChar"/>
          <w:rtl/>
        </w:rPr>
        <w:t xml:space="preserve"> کان </w:t>
      </w:r>
      <w:r w:rsidRPr="00DA781A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دم</w:t>
      </w:r>
      <w:r w:rsidRPr="00DA781A">
        <w:rPr>
          <w:rStyle w:val="libArabicChar"/>
          <w:rtl/>
        </w:rPr>
        <w:t xml:space="preserve"> الاسلام عرو</w:t>
      </w:r>
      <w:r w:rsidR="005F3EF5" w:rsidRPr="00EA545C">
        <w:rPr>
          <w:rStyle w:val="libArabicChar"/>
          <w:rFonts w:hint="cs"/>
          <w:rtl/>
        </w:rPr>
        <w:t>ة</w:t>
      </w:r>
      <w:r w:rsidRPr="00DA781A">
        <w:rPr>
          <w:rStyle w:val="libArabicChar"/>
          <w:rtl/>
        </w:rPr>
        <w:t xml:space="preserve"> عرو</w:t>
      </w:r>
      <w:r w:rsidR="005F3EF5" w:rsidRPr="00EA545C">
        <w:rPr>
          <w:rStyle w:val="libArabicChar"/>
          <w:rFonts w:hint="cs"/>
          <w:rtl/>
        </w:rPr>
        <w:t>ة</w:t>
      </w:r>
      <w:r w:rsidRPr="00DA781A">
        <w:rPr>
          <w:rStyle w:val="libArabicChar"/>
          <w:rtl/>
        </w:rPr>
        <w:t xml:space="preserve"> ، وما ولد ف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tl/>
        </w:rPr>
        <w:t xml:space="preserve"> الاسلام مولود أشأم من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 xml:space="preserve"> </w:t>
      </w:r>
      <w:r w:rsidR="00DF7E8D" w:rsidRPr="00DA781A">
        <w:rPr>
          <w:rStyle w:val="libArabicChar"/>
          <w:rtl/>
        </w:rPr>
        <w:t xml:space="preserve"> </w:t>
      </w:r>
      <w:r w:rsidRPr="00DA781A">
        <w:rPr>
          <w:rStyle w:val="libArabicChar"/>
          <w:rtl/>
        </w:rPr>
        <w:t>.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ہم اسے اپنے مذہب کا امام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782480" w:rsidRDefault="00782480" w:rsidP="000C2CED">
      <w:pPr>
        <w:pStyle w:val="Heading2Center"/>
        <w:rPr>
          <w:rtl/>
        </w:rPr>
      </w:pPr>
      <w:bookmarkStart w:id="126" w:name="_Toc518812503"/>
      <w:r>
        <w:rPr>
          <w:rtl/>
        </w:rPr>
        <w:t>۔امام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(رح) نصران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</w:t>
      </w:r>
      <w:bookmarkEnd w:id="126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امام اعظم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تو ان کے والد نصران</w:t>
      </w:r>
      <w:r>
        <w:rPr>
          <w:rFonts w:hint="cs"/>
          <w:rtl/>
        </w:rPr>
        <w:t>ی</w:t>
      </w:r>
      <w:r>
        <w:rPr>
          <w:rtl/>
        </w:rPr>
        <w:t xml:space="preserve"> اور پھر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ابن اسباط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  <w:r w:rsidR="00DF7E8D">
        <w:rPr>
          <w:rtl/>
        </w:rPr>
        <w:t xml:space="preserve">  </w:t>
      </w:r>
      <w:r>
        <w:rPr>
          <w:rtl/>
        </w:rPr>
        <w:t>ولدأبوحن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وابوہ نصران</w:t>
      </w:r>
      <w:r>
        <w:rPr>
          <w:rFonts w:hint="cs"/>
          <w:rtl/>
        </w:rPr>
        <w:t>یّ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127" w:name="_Toc518812504"/>
      <w:r>
        <w:rPr>
          <w:rtl/>
        </w:rPr>
        <w:t>۔امام اعظم (رح) ک</w:t>
      </w:r>
      <w:r>
        <w:rPr>
          <w:rFonts w:hint="cs"/>
          <w:rtl/>
        </w:rPr>
        <w:t>ی</w:t>
      </w:r>
      <w:r>
        <w:rPr>
          <w:rtl/>
        </w:rPr>
        <w:t xml:space="preserve"> رائے مردود ہے</w:t>
      </w:r>
      <w:bookmarkEnd w:id="127"/>
      <w:r>
        <w:rPr>
          <w:rtl/>
        </w:rPr>
        <w:t xml:space="preserve"> </w:t>
      </w:r>
    </w:p>
    <w:p w:rsidR="00782480" w:rsidRDefault="00782480" w:rsidP="000C2CED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118:ک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علمائے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ابو اعظم (رح)کا کوئ</w:t>
      </w:r>
      <w:r>
        <w:rPr>
          <w:rFonts w:hint="cs"/>
          <w:rtl/>
        </w:rPr>
        <w:t>ی</w:t>
      </w:r>
      <w:r>
        <w:rPr>
          <w:rtl/>
        </w:rPr>
        <w:t xml:space="preserve">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 کے فتوٰ</w:t>
      </w:r>
      <w:r>
        <w:rPr>
          <w:rFonts w:hint="cs"/>
          <w:rtl/>
        </w:rPr>
        <w:t>ی</w:t>
      </w:r>
      <w:r>
        <w:rPr>
          <w:rtl/>
        </w:rPr>
        <w:t xml:space="preserve"> پر عمل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ابن حبان کا کہنا ہے: </w:t>
      </w:r>
    </w:p>
    <w:p w:rsidR="00782480" w:rsidRDefault="00DF7E8D" w:rsidP="00DF7E8D">
      <w:pPr>
        <w:pStyle w:val="libLine"/>
        <w:rPr>
          <w:rtl/>
        </w:rPr>
      </w:pPr>
      <w:r w:rsidRPr="00DA781A">
        <w:rPr>
          <w:rStyle w:val="libArabicChar"/>
          <w:rtl/>
        </w:rPr>
        <w:t xml:space="preserve">  </w:t>
      </w:r>
      <w:r w:rsidR="00782480" w:rsidRPr="00DA781A">
        <w:rPr>
          <w:rStyle w:val="libArabicChar"/>
          <w:rtl/>
        </w:rPr>
        <w:t xml:space="preserve">لا 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جوز</w:t>
      </w:r>
      <w:r w:rsidR="00782480" w:rsidRPr="00DA781A">
        <w:rPr>
          <w:rStyle w:val="libArabicChar"/>
          <w:rtl/>
        </w:rPr>
        <w:t xml:space="preserve"> احتجاج 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 xml:space="preserve"> لأنّ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، کان داعی</w:t>
      </w:r>
      <w:r w:rsidR="00782480" w:rsidRPr="00DA781A">
        <w:rPr>
          <w:rStyle w:val="libArabicChar"/>
          <w:rFonts w:hint="eastAsia"/>
          <w:rtl/>
        </w:rPr>
        <w:t>ا</w:t>
      </w:r>
      <w:r w:rsidR="00782480" w:rsidRPr="00DA781A">
        <w:rPr>
          <w:rStyle w:val="libArabicChar"/>
          <w:rtl/>
        </w:rPr>
        <w:t xml:space="preserve"> ال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tl/>
        </w:rPr>
        <w:t xml:space="preserve"> الارجائ والدّاع</w:t>
      </w:r>
      <w:r w:rsidR="00782480" w:rsidRPr="00DA781A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ال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tl/>
        </w:rPr>
        <w:t xml:space="preserve"> البدع لا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جوز</w:t>
      </w:r>
      <w:r w:rsidR="00782480" w:rsidRPr="00DA781A">
        <w:rPr>
          <w:rStyle w:val="libArabicChar"/>
          <w:rtl/>
        </w:rPr>
        <w:t xml:space="preserve"> أ</w:t>
      </w:r>
      <w:r w:rsidR="00FC4A5D" w:rsidRPr="00DA781A">
        <w:rPr>
          <w:rStyle w:val="libArabicChar"/>
          <w:rtl/>
        </w:rPr>
        <w:t>نا</w:t>
      </w:r>
      <w:r w:rsidR="00FC4A5D">
        <w:rPr>
          <w:rtl/>
        </w:rPr>
        <w:t xml:space="preserve"> </w:t>
      </w:r>
      <w:r w:rsidR="00FC4A5D">
        <w:rPr>
          <w:rtl/>
        </w:rPr>
        <w:cr/>
      </w:r>
      <w:r w:rsidR="00B526B2"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بغداد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23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حتج</w:t>
      </w:r>
      <w:r w:rsidRPr="00DA781A">
        <w:rPr>
          <w:rStyle w:val="libArabicChar"/>
          <w:rtl/>
        </w:rPr>
        <w:t xml:space="preserve"> ب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 xml:space="preserve"> عندآئمّتنا قاطب</w:t>
      </w:r>
      <w:r w:rsidR="005F3EF5" w:rsidRPr="00EA545C">
        <w:rPr>
          <w:rStyle w:val="libArabicChar"/>
          <w:rFonts w:hint="cs"/>
          <w:rtl/>
        </w:rPr>
        <w:t>ة</w:t>
      </w:r>
      <w:r w:rsidRPr="00DA781A">
        <w:rPr>
          <w:rStyle w:val="libArabicChar"/>
          <w:rtl/>
        </w:rPr>
        <w:t xml:space="preserve"> ، لاأعلم ب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ن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م</w:t>
      </w:r>
      <w:r w:rsidRPr="00DA781A">
        <w:rPr>
          <w:rStyle w:val="libArabicChar"/>
          <w:rtl/>
        </w:rPr>
        <w:t xml:space="preserve"> ف</w:t>
      </w:r>
      <w:r w:rsidRPr="00DA781A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tl/>
        </w:rPr>
        <w:t xml:space="preserve"> خلافا عل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tl/>
        </w:rPr>
        <w:t xml:space="preserve"> أنّ آئمّ</w:t>
      </w:r>
      <w:r w:rsidR="005F3EF5" w:rsidRPr="00EA545C">
        <w:rPr>
          <w:rStyle w:val="libArabicChar"/>
          <w:rFonts w:hint="cs"/>
          <w:rtl/>
        </w:rPr>
        <w:t>ة</w:t>
      </w:r>
      <w:r w:rsidRPr="00DA781A">
        <w:rPr>
          <w:rStyle w:val="libArabicChar"/>
          <w:rtl/>
        </w:rPr>
        <w:t xml:space="preserve"> المسلم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ن</w:t>
      </w:r>
      <w:r w:rsidRPr="00DA781A">
        <w:rPr>
          <w:rStyle w:val="libArabicChar"/>
          <w:rtl/>
        </w:rPr>
        <w:t xml:space="preserve"> وأ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ل الورع فی</w:t>
      </w:r>
      <w:r w:rsidRPr="00DA781A">
        <w:rPr>
          <w:rStyle w:val="libArabicChar"/>
          <w:rtl/>
        </w:rPr>
        <w:t xml:space="preserve"> الد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ن</w:t>
      </w:r>
      <w:r w:rsidRPr="00DA781A">
        <w:rPr>
          <w:rStyle w:val="libArabicChar"/>
          <w:rtl/>
        </w:rPr>
        <w:t xml:space="preserve"> ف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tl/>
        </w:rPr>
        <w:t xml:space="preserve"> جم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ع</w:t>
      </w:r>
      <w:r w:rsidRPr="00DA781A">
        <w:rPr>
          <w:rStyle w:val="libArabicChar"/>
          <w:rtl/>
        </w:rPr>
        <w:t xml:space="preserve"> الأمصار وسائر الاقطارجرحو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، وأطلقوا علی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tl/>
        </w:rPr>
        <w:t xml:space="preserve"> القدح الّا الواحد بعد الواحد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28" w:name="_Toc518812505"/>
      <w:r>
        <w:rPr>
          <w:rtl/>
        </w:rPr>
        <w:t>۔امام اعظم(رح)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ناآشنا تھے</w:t>
      </w:r>
      <w:bookmarkEnd w:id="12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119: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(رح)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ہزاروں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جانتے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دس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جانتے تھے اور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ذرہ بھر مہارت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ابن حبان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DA781A">
        <w:rPr>
          <w:rStyle w:val="libArabicChar"/>
          <w:rtl/>
        </w:rPr>
        <w:t xml:space="preserve">  </w:t>
      </w:r>
      <w:r w:rsidR="00782480" w:rsidRPr="00DA781A">
        <w:rPr>
          <w:rStyle w:val="libArabicChar"/>
          <w:rtl/>
        </w:rPr>
        <w:t>کان رجلا ظا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ر الورع لم ی</w:t>
      </w:r>
      <w:r w:rsidR="00782480" w:rsidRPr="00DA781A">
        <w:rPr>
          <w:rStyle w:val="libArabicChar"/>
          <w:rFonts w:hint="eastAsia"/>
          <w:rtl/>
        </w:rPr>
        <w:t>کن</w:t>
      </w:r>
      <w:r w:rsidR="00782480" w:rsidRPr="00DA781A">
        <w:rPr>
          <w:rStyle w:val="libArabicChar"/>
          <w:rtl/>
        </w:rPr>
        <w:t xml:space="preserve"> الحد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ث</w:t>
      </w:r>
      <w:r w:rsidR="00782480" w:rsidRPr="00DA781A">
        <w:rPr>
          <w:rStyle w:val="libArabicChar"/>
          <w:rtl/>
        </w:rPr>
        <w:t xml:space="preserve"> صناع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، حدّث بمأ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وثلاث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ن</w:t>
      </w:r>
      <w:r w:rsidR="00782480" w:rsidRPr="00DA781A">
        <w:rPr>
          <w:rStyle w:val="libArabicChar"/>
          <w:rtl/>
        </w:rPr>
        <w:t xml:space="preserve"> حد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ثا</w:t>
      </w:r>
      <w:r w:rsidR="00782480" w:rsidRPr="00DA781A">
        <w:rPr>
          <w:rStyle w:val="libArabicChar"/>
          <w:rtl/>
        </w:rPr>
        <w:t xml:space="preserve"> مسان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د</w:t>
      </w:r>
      <w:r w:rsidR="00782480" w:rsidRPr="00DA781A">
        <w:rPr>
          <w:rStyle w:val="libArabicChar"/>
          <w:rtl/>
        </w:rPr>
        <w:t xml:space="preserve"> مال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، حدی</w:t>
      </w:r>
      <w:r w:rsidR="00782480" w:rsidRPr="00DA781A">
        <w:rPr>
          <w:rStyle w:val="libArabicChar"/>
          <w:rFonts w:hint="eastAsia"/>
          <w:rtl/>
        </w:rPr>
        <w:t>ث</w:t>
      </w:r>
      <w:r w:rsidR="00782480" w:rsidRPr="00DA781A">
        <w:rPr>
          <w:rStyle w:val="libArabicChar"/>
          <w:rtl/>
        </w:rPr>
        <w:t xml:space="preserve"> ف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tl/>
        </w:rPr>
        <w:t xml:space="preserve"> الدّن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ا</w:t>
      </w:r>
      <w:r w:rsidR="00782480" w:rsidRPr="00DA781A">
        <w:rPr>
          <w:rStyle w:val="libArabicChar"/>
          <w:rtl/>
        </w:rPr>
        <w:t xml:space="preserve"> غ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ر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ا</w:t>
      </w:r>
      <w:r w:rsidR="00782480" w:rsidRPr="00DA781A">
        <w:rPr>
          <w:rStyle w:val="libArabicChar"/>
          <w:rtl/>
        </w:rPr>
        <w:t xml:space="preserve"> .أخطأ ف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tl/>
        </w:rPr>
        <w:t xml:space="preserve"> مأ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وعشر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ن</w:t>
      </w:r>
      <w:r w:rsidR="00782480" w:rsidRPr="00DA781A">
        <w:rPr>
          <w:rStyle w:val="libArabicChar"/>
          <w:rtl/>
        </w:rPr>
        <w:t xml:space="preserve"> حد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ثا</w:t>
      </w:r>
      <w:r w:rsidR="00782480" w:rsidRPr="00DA781A">
        <w:rPr>
          <w:rStyle w:val="libArabicChar"/>
          <w:rtl/>
        </w:rPr>
        <w:t xml:space="preserve"> : امّا أن 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کون</w:t>
      </w:r>
      <w:r w:rsidR="00782480" w:rsidRPr="00DA781A">
        <w:rPr>
          <w:rStyle w:val="libArabicChar"/>
          <w:rtl/>
        </w:rPr>
        <w:t xml:space="preserve"> أقلب اسناد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، أو غیّ</w:t>
      </w:r>
      <w:r w:rsidR="00782480" w:rsidRPr="00DA781A">
        <w:rPr>
          <w:rStyle w:val="libArabicChar"/>
          <w:rFonts w:hint="eastAsia"/>
          <w:rtl/>
        </w:rPr>
        <w:t>ر</w:t>
      </w:r>
      <w:r w:rsidR="00782480" w:rsidRPr="00DA781A">
        <w:rPr>
          <w:rStyle w:val="libArabicChar"/>
          <w:rtl/>
        </w:rPr>
        <w:t xml:space="preserve"> متن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، من حدی</w:t>
      </w:r>
      <w:r w:rsidR="00782480" w:rsidRPr="00DA781A">
        <w:rPr>
          <w:rStyle w:val="libArabicChar"/>
          <w:rFonts w:hint="eastAsia"/>
          <w:rtl/>
        </w:rPr>
        <w:t>ث</w:t>
      </w:r>
      <w:r w:rsidR="00782480" w:rsidRPr="00DA781A">
        <w:rPr>
          <w:rStyle w:val="libArabicChar"/>
          <w:rtl/>
        </w:rPr>
        <w:t xml:space="preserve"> لا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علم</w:t>
      </w:r>
      <w:r w:rsidR="00782480" w:rsidRPr="00DA781A">
        <w:rPr>
          <w:rStyle w:val="libArabicChar"/>
          <w:rtl/>
        </w:rPr>
        <w:t xml:space="preserve"> فلمّا غلب خطؤ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>، علی</w:t>
      </w:r>
      <w:r w:rsidR="00782480" w:rsidRPr="00DA781A">
        <w:rPr>
          <w:rStyle w:val="libArabicChar"/>
          <w:rtl/>
        </w:rPr>
        <w:t xml:space="preserve"> صواب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 xml:space="preserve"> استحق ترک الاحتجاج 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 xml:space="preserve"> فی</w:t>
      </w:r>
      <w:r w:rsidR="00782480" w:rsidRPr="00DA781A">
        <w:rPr>
          <w:rStyle w:val="libArabicChar"/>
          <w:rtl/>
        </w:rPr>
        <w:t xml:space="preserve"> الأخبار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اپنے مذہب کاامام وپ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 دس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جانتا ہو؟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۔المجروح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>
        <w:rPr>
          <w:rtl/>
        </w:rPr>
        <w:t>23</w:t>
      </w:r>
      <w:r w:rsidR="00782480">
        <w:rPr>
          <w:rtl/>
        </w:rPr>
        <w:t>.خط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بغداد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کئ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علمائ کے نام ذکر کئے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جو امام ابوحن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فہ</w:t>
      </w:r>
      <w:r w:rsidR="00782480">
        <w:rPr>
          <w:rtl/>
        </w:rPr>
        <w:t xml:space="preserve"> (رح) کو مردود شمار کرتے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.وہ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ذکر القوم الّذ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ردّوا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أبو حن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فہ</w:t>
      </w:r>
      <w:r w:rsidR="00782480">
        <w:rPr>
          <w:rtl/>
        </w:rPr>
        <w:t xml:space="preserve">: </w:t>
      </w:r>
      <w:r>
        <w:rPr>
          <w:rtl/>
        </w:rPr>
        <w:t>1</w:t>
      </w:r>
      <w:r w:rsidR="00782480">
        <w:rPr>
          <w:rtl/>
        </w:rPr>
        <w:t>۔أ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وب</w:t>
      </w:r>
      <w:r w:rsidR="00782480">
        <w:rPr>
          <w:rtl/>
        </w:rPr>
        <w:t xml:space="preserve"> سخت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>۔جر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بن حازم </w:t>
      </w:r>
      <w:r>
        <w:rPr>
          <w:rtl/>
        </w:rPr>
        <w:t>3</w:t>
      </w:r>
      <w:r w:rsidR="00782480">
        <w:rPr>
          <w:rtl/>
        </w:rPr>
        <w:t xml:space="preserve">۔ ہمام بن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Fonts w:hint="cs"/>
          <w:rtl/>
        </w:rPr>
        <w:t>ییٰ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>۔حمادبن 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6E2B3A">
        <w:rPr>
          <w:rtl/>
        </w:rPr>
        <w:t>5</w:t>
      </w:r>
      <w:r w:rsidR="00782480">
        <w:rPr>
          <w:rtl/>
        </w:rPr>
        <w:t>۔ حماد بن سلم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 xml:space="preserve">۔ ابو عوانہ </w:t>
      </w:r>
      <w:r w:rsidR="006E2B3A">
        <w:rPr>
          <w:rtl/>
        </w:rPr>
        <w:t>7</w:t>
      </w:r>
      <w:r w:rsidR="00782480">
        <w:rPr>
          <w:rtl/>
        </w:rPr>
        <w:t xml:space="preserve">۔ عبدالوارث </w:t>
      </w:r>
      <w:r w:rsidR="006E2B3A">
        <w:rPr>
          <w:rtl/>
        </w:rPr>
        <w:t>8</w:t>
      </w:r>
      <w:r w:rsidR="00782480">
        <w:rPr>
          <w:rtl/>
        </w:rPr>
        <w:t>۔ سوّار العنبر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القاض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 xml:space="preserve">۔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بن رب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>۔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عاصم </w:t>
      </w:r>
      <w:r>
        <w:rPr>
          <w:rtl/>
        </w:rPr>
        <w:t>11</w:t>
      </w:r>
      <w:r w:rsidR="00782480">
        <w:rPr>
          <w:rtl/>
        </w:rPr>
        <w:t xml:space="preserve">۔ مالک بن انس </w:t>
      </w:r>
      <w:r>
        <w:rPr>
          <w:rtl/>
        </w:rPr>
        <w:t>21</w:t>
      </w:r>
      <w:r w:rsidR="00782480">
        <w:rPr>
          <w:rtl/>
        </w:rPr>
        <w:t xml:space="preserve">۔ جعفر بن محمد </w:t>
      </w:r>
      <w:r>
        <w:rPr>
          <w:rtl/>
        </w:rPr>
        <w:t>31</w:t>
      </w:r>
      <w:r w:rsidR="00782480">
        <w:rPr>
          <w:rtl/>
        </w:rPr>
        <w:t>۔ عمرو بن 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۔ ابو عبدالرّحمن المفز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>۔ سع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بن عبدالعز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>۔ اوزاع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>
        <w:rPr>
          <w:rtl/>
        </w:rPr>
        <w:t>1</w:t>
      </w:r>
      <w:r w:rsidR="00782480">
        <w:rPr>
          <w:rtl/>
        </w:rPr>
        <w:t xml:space="preserve">۔ عبداللہ بن مبارک </w:t>
      </w:r>
      <w:r w:rsidR="006E2B3A">
        <w:rPr>
          <w:rtl/>
        </w:rPr>
        <w:t>8</w:t>
      </w:r>
      <w:r>
        <w:rPr>
          <w:rtl/>
        </w:rPr>
        <w:t>1</w:t>
      </w:r>
      <w:r w:rsidR="00782480">
        <w:rPr>
          <w:rtl/>
        </w:rPr>
        <w:t>۔ ابو اسحاق الفزار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 xml:space="preserve">۔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وسف</w:t>
      </w:r>
      <w:r w:rsidR="00782480">
        <w:rPr>
          <w:rtl/>
        </w:rPr>
        <w:t xml:space="preserve"> بن اسباط 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۔ محمد بن جابر </w:t>
      </w:r>
      <w:r>
        <w:rPr>
          <w:rtl/>
        </w:rPr>
        <w:t>12</w:t>
      </w:r>
      <w:r w:rsidR="00782480">
        <w:rPr>
          <w:rtl/>
        </w:rPr>
        <w:t>۔ سف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ثور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22</w:t>
      </w:r>
      <w:r w:rsidR="00782480">
        <w:rPr>
          <w:rtl/>
        </w:rPr>
        <w:t>۔سف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بن ع</w:t>
      </w:r>
      <w:r w:rsidR="00782480">
        <w:rPr>
          <w:rFonts w:hint="cs"/>
          <w:rtl/>
        </w:rPr>
        <w:t>یی</w:t>
      </w:r>
      <w:r w:rsidR="00782480">
        <w:rPr>
          <w:rFonts w:hint="eastAsia"/>
          <w:rtl/>
        </w:rPr>
        <w:t>نہ</w:t>
      </w:r>
      <w:r>
        <w:rPr>
          <w:rtl/>
        </w:rPr>
        <w:t>32</w:t>
      </w:r>
      <w:r w:rsidR="00782480">
        <w:rPr>
          <w:rtl/>
        </w:rPr>
        <w:t>۔ حماد 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مان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>
        <w:rPr>
          <w:rtl/>
        </w:rPr>
        <w:t>2</w:t>
      </w:r>
      <w:r w:rsidR="00782480">
        <w:rPr>
          <w:rtl/>
        </w:rPr>
        <w:t>۔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2</w:t>
      </w:r>
      <w:r w:rsidR="00782480">
        <w:rPr>
          <w:rtl/>
        </w:rPr>
        <w:t>۔ حفص بن 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اث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۔ ابوبکر بن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اش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>
        <w:rPr>
          <w:rtl/>
        </w:rPr>
        <w:t>2</w:t>
      </w:r>
      <w:r w:rsidR="00782480">
        <w:rPr>
          <w:rtl/>
        </w:rPr>
        <w:t>۔ شر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بن عبداللہ </w:t>
      </w:r>
      <w:r w:rsidR="006E2B3A">
        <w:rPr>
          <w:rtl/>
        </w:rPr>
        <w:t>8</w:t>
      </w:r>
      <w:r>
        <w:rPr>
          <w:rtl/>
        </w:rPr>
        <w:t>2</w:t>
      </w:r>
      <w:r w:rsidR="00782480">
        <w:rPr>
          <w:rtl/>
        </w:rPr>
        <w:t>۔ وک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ع</w:t>
      </w:r>
      <w:r w:rsidR="00782480">
        <w:rPr>
          <w:rtl/>
        </w:rPr>
        <w:t xml:space="preserve"> بن جراح 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>۔ رقب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بن مصقلہ </w:t>
      </w:r>
      <w:r w:rsidR="006E2B3A">
        <w:rPr>
          <w:rtl/>
        </w:rPr>
        <w:t>0</w:t>
      </w:r>
      <w:r>
        <w:rPr>
          <w:rtl/>
        </w:rPr>
        <w:t>3</w:t>
      </w:r>
      <w:r w:rsidR="00782480">
        <w:rPr>
          <w:rtl/>
        </w:rPr>
        <w:t>۔ فضل بن موسٰ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13</w:t>
      </w:r>
      <w:r w:rsidR="00782480">
        <w:rPr>
          <w:rtl/>
        </w:rPr>
        <w:t>۔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ونس</w:t>
      </w:r>
      <w:r w:rsidR="00782480">
        <w:rPr>
          <w:rtl/>
        </w:rPr>
        <w:t xml:space="preserve"> </w:t>
      </w:r>
      <w:r>
        <w:rPr>
          <w:rtl/>
        </w:rPr>
        <w:t>23</w:t>
      </w:r>
      <w:r w:rsidR="00782480">
        <w:rPr>
          <w:rtl/>
        </w:rPr>
        <w:t>۔ حجاج بن ارطا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33</w:t>
      </w:r>
      <w:r w:rsidR="00782480">
        <w:rPr>
          <w:rtl/>
        </w:rPr>
        <w:t xml:space="preserve">۔ مالک بن مقول </w:t>
      </w:r>
      <w:r w:rsidR="006E2B3A">
        <w:rPr>
          <w:rtl/>
        </w:rPr>
        <w:t>4</w:t>
      </w:r>
      <w:r>
        <w:rPr>
          <w:rtl/>
        </w:rPr>
        <w:t>3</w:t>
      </w:r>
      <w:r w:rsidR="00782480">
        <w:rPr>
          <w:rtl/>
        </w:rPr>
        <w:t>۔ قاسم بن حب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>
        <w:rPr>
          <w:rtl/>
        </w:rPr>
        <w:t>3</w:t>
      </w:r>
      <w:r w:rsidR="00782480">
        <w:rPr>
          <w:rtl/>
        </w:rPr>
        <w:t>۔ ابن ش</w:t>
      </w:r>
      <w:r w:rsidR="00782480">
        <w:rPr>
          <w:rFonts w:hint="eastAsia"/>
          <w:rtl/>
        </w:rPr>
        <w:t>برمہ</w:t>
      </w:r>
      <w:r w:rsidR="00782480">
        <w:rPr>
          <w:rtl/>
        </w:rPr>
        <w:t>.تار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بغداد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07</w:t>
      </w:r>
      <w:r>
        <w:rPr>
          <w:rtl/>
        </w:rPr>
        <w:t>3</w:t>
      </w:r>
      <w:r w:rsidR="00782480">
        <w:rPr>
          <w:rtl/>
        </w:rPr>
        <w:t>.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۔المجروح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6</w:t>
      </w: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29" w:name="_Toc518812506"/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29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30" w:name="_Toc518812507"/>
      <w:r>
        <w:rPr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ماہر تھے ۔</w:t>
      </w:r>
      <w:bookmarkEnd w:id="13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بعض صحابہ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مہارت حاصل تھ</w:t>
      </w:r>
      <w:r>
        <w:rPr>
          <w:rFonts w:hint="cs"/>
          <w:rtl/>
        </w:rPr>
        <w:t>ی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کے فسق و فجور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تو فورا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ڈالتے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سمرہ بن جندب کے شراب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اور حضرت عمر(رض) کا اسے لعنت کرنے کا واقعہ امام مسلم نے 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صراحت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سمرہ کا نام ذکر کرنے کے بجائے کلمہ فلاں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DA781A">
        <w:rPr>
          <w:rStyle w:val="libArabicChar"/>
          <w:rtl/>
        </w:rPr>
        <w:t>بلغ عمر أنّ فلانا باع خمرا ،فقال : قاتل الل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 xml:space="preserve"> فلانا</w:t>
      </w:r>
      <w:r>
        <w:rPr>
          <w:rtl/>
        </w:rPr>
        <w:t>...</w:t>
      </w:r>
      <w:r w:rsidR="00DF7E8D">
        <w:rPr>
          <w:rtl/>
        </w:rPr>
        <w:t xml:space="preserve"> 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r w:rsidR="00DF7E8D">
        <w:rPr>
          <w:rtl/>
        </w:rPr>
        <w:t xml:space="preserve">  </w:t>
      </w:r>
      <w:r w:rsidRPr="00DA781A">
        <w:rPr>
          <w:rStyle w:val="libArabicChar"/>
          <w:rtl/>
        </w:rPr>
        <w:t>قا</w:t>
      </w:r>
      <w:r w:rsidRPr="00DA781A">
        <w:rPr>
          <w:rStyle w:val="libArabicChar"/>
          <w:rFonts w:hint="eastAsia"/>
          <w:rtl/>
        </w:rPr>
        <w:t>تل</w:t>
      </w:r>
      <w:r w:rsidRPr="00DA781A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 xml:space="preserve"> سمر</w:t>
      </w:r>
      <w:r w:rsidR="005F3EF5" w:rsidRPr="00EA545C">
        <w:rPr>
          <w:rStyle w:val="libArabicChar"/>
          <w:rFonts w:hint="cs"/>
          <w:rtl/>
        </w:rPr>
        <w:t>ة</w:t>
      </w:r>
      <w:r w:rsidRPr="00DA781A">
        <w:rPr>
          <w:rStyle w:val="libArabicChar"/>
          <w:rtl/>
        </w:rPr>
        <w:t xml:space="preserve"> بن جندب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1" w:name="_Toc518812508"/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bookmarkEnd w:id="13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121: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کہا جاتا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(ص) کے دشمن تھے ؟اس لئے کہ انہوں نے ناصب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خوارج سے تو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ںجبکہ</w:t>
      </w:r>
      <w:r>
        <w:rPr>
          <w:rtl/>
        </w:rPr>
        <w:t xml:space="preserve"> امام جعفر بن محمد (رض) سے جو اہل سنت کے ہاں انتہائ</w:t>
      </w:r>
      <w:r>
        <w:rPr>
          <w:rFonts w:hint="cs"/>
          <w:rtl/>
        </w:rPr>
        <w:t>ی</w:t>
      </w:r>
      <w:r>
        <w:rPr>
          <w:rtl/>
        </w:rPr>
        <w:t xml:space="preserve"> محترم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جبکہ خوارج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A781A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عثمان حمص</w:t>
      </w:r>
      <w:r>
        <w:rPr>
          <w:rFonts w:hint="cs"/>
          <w:rtl/>
        </w:rPr>
        <w:t>ی</w:t>
      </w:r>
      <w:r>
        <w:rPr>
          <w:rtl/>
        </w:rPr>
        <w:t xml:space="preserve"> جو ہر روز صبح و شام ستر مرتبہ حضرت عل</w:t>
      </w:r>
      <w:r>
        <w:rPr>
          <w:rFonts w:hint="cs"/>
          <w:rtl/>
        </w:rPr>
        <w:t>ی</w:t>
      </w:r>
      <w:r>
        <w:rPr>
          <w:rtl/>
        </w:rPr>
        <w:t xml:space="preserve"> (رض) پر لعنت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اسحاق</w:t>
      </w:r>
      <w:r>
        <w:rPr>
          <w:rtl/>
        </w:rPr>
        <w:t xml:space="preserve">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EA5F21" w:rsidRPr="00EA5F21">
        <w:rPr>
          <w:rStyle w:val="libFootnotenumChar"/>
          <w:rtl/>
          <w:lang w:bidi="ar-SA"/>
        </w:rPr>
        <w:t>)</w:t>
      </w:r>
      <w:r>
        <w:rPr>
          <w:rtl/>
        </w:rPr>
        <w:t xml:space="preserve">،ثور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EA5F21" w:rsidRPr="00EA5F21">
        <w:rPr>
          <w:rStyle w:val="libFootnotenumChar"/>
          <w:rtl/>
          <w:lang w:bidi="ar-SA"/>
        </w:rPr>
        <w:t>)</w:t>
      </w:r>
      <w:r>
        <w:rPr>
          <w:rtl/>
        </w:rPr>
        <w:t>،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70</w:t>
      </w:r>
      <w:r>
        <w:rPr>
          <w:rtl/>
        </w:rPr>
        <w:t>2</w:t>
      </w:r>
      <w:r w:rsidR="00782480">
        <w:rPr>
          <w:rtl/>
        </w:rPr>
        <w:t>؛ مقدمہ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0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3</w:t>
      </w:r>
      <w:r w:rsidR="00782480">
        <w:rPr>
          <w:rtl/>
        </w:rPr>
        <w:t>؛</w:t>
      </w:r>
      <w:r w:rsidR="00782480" w:rsidRPr="00DA781A">
        <w:rPr>
          <w:rStyle w:val="libFootNoteArabicChar"/>
          <w:rtl/>
        </w:rPr>
        <w:t>کان اذا أذکر عل</w:t>
      </w:r>
      <w:r w:rsidR="00782480" w:rsidRPr="00DA781A">
        <w:rPr>
          <w:rStyle w:val="libFootNoteArabicChar"/>
          <w:rFonts w:hint="cs"/>
          <w:rtl/>
        </w:rPr>
        <w:t>یّ</w:t>
      </w:r>
      <w:r w:rsidR="00782480" w:rsidRPr="00DA781A">
        <w:rPr>
          <w:rStyle w:val="libFootNoteArabicChar"/>
          <w:rFonts w:hint="eastAsia"/>
          <w:rtl/>
        </w:rPr>
        <w:t>ا</w:t>
      </w:r>
      <w:r w:rsidR="00782480" w:rsidRPr="00DA781A">
        <w:rPr>
          <w:rStyle w:val="libFootNoteArabicChar"/>
          <w:rtl/>
        </w:rPr>
        <w:t xml:space="preserve"> </w:t>
      </w:r>
      <w:r w:rsidR="00782480" w:rsidRPr="00DA781A">
        <w:rPr>
          <w:rStyle w:val="libFootNoteArabicChar"/>
          <w:rFonts w:hint="cs"/>
          <w:rtl/>
        </w:rPr>
        <w:t>ی</w:t>
      </w:r>
      <w:r w:rsidR="00782480" w:rsidRPr="00DA781A">
        <w:rPr>
          <w:rStyle w:val="libFootNoteArabicChar"/>
          <w:rFonts w:hint="eastAsia"/>
          <w:rtl/>
        </w:rPr>
        <w:t>قول</w:t>
      </w:r>
      <w:r w:rsidR="00782480" w:rsidRPr="00DA781A">
        <w:rPr>
          <w:rStyle w:val="libFootNoteArabicChar"/>
          <w:rtl/>
        </w:rPr>
        <w:t xml:space="preserve"> :لا أحبّ رجلا قتل جدّ</w:t>
      </w:r>
      <w:r w:rsidR="00782480" w:rsidRPr="00DA781A">
        <w:rPr>
          <w:rStyle w:val="libFootNoteArabicChar"/>
          <w:rFonts w:hint="cs"/>
          <w:rtl/>
        </w:rPr>
        <w:t>ی</w:t>
      </w:r>
      <w:r w:rsidR="00782480">
        <w:rPr>
          <w:rtl/>
        </w:rPr>
        <w:t>.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علاقہ ثعلب</w:t>
      </w:r>
      <w:r>
        <w:rPr>
          <w:rFonts w:hint="cs"/>
          <w:rtl/>
        </w:rPr>
        <w:t>ی</w:t>
      </w:r>
      <w:r>
        <w:rPr>
          <w:rtl/>
        </w:rPr>
        <w:t xml:space="preserve"> جو 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(رض) کوگال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کرتا،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،سائب بن فروخ جو دشمن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(ص) تھا اور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،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عمران بن حطان جو حضرت عل</w:t>
      </w:r>
      <w:r>
        <w:rPr>
          <w:rFonts w:hint="cs"/>
          <w:rtl/>
        </w:rPr>
        <w:t>ی</w:t>
      </w:r>
      <w:r>
        <w:rPr>
          <w:rtl/>
        </w:rPr>
        <w:t xml:space="preserve"> (رض) کے قاتل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،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ابو </w:t>
      </w:r>
      <w:r>
        <w:rPr>
          <w:rFonts w:hint="eastAsia"/>
          <w:rtl/>
        </w:rPr>
        <w:t>حازم</w:t>
      </w:r>
      <w:r>
        <w:rPr>
          <w:rtl/>
        </w:rPr>
        <w:t xml:space="preserve"> ،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EA5F21" w:rsidRPr="00EA5F21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سے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 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82480" w:rsidRDefault="00782480" w:rsidP="00782480">
      <w:pPr>
        <w:pStyle w:val="libNormal"/>
        <w:rPr>
          <w:rtl/>
        </w:rPr>
      </w:pPr>
    </w:p>
    <w:p w:rsidR="00DA781A" w:rsidRDefault="00782480" w:rsidP="00DA781A">
      <w:pPr>
        <w:pStyle w:val="Heading2Center"/>
        <w:rPr>
          <w:rtl/>
        </w:rPr>
      </w:pPr>
      <w:bookmarkStart w:id="132" w:name="_Toc518812509"/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کا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بہن بھائ</w:t>
      </w:r>
      <w:r>
        <w:rPr>
          <w:rFonts w:hint="cs"/>
          <w:rtl/>
        </w:rPr>
        <w:t>ی</w:t>
      </w:r>
      <w:r>
        <w:rPr>
          <w:rtl/>
        </w:rPr>
        <w:t xml:space="preserve"> بن جا</w:t>
      </w:r>
      <w:r w:rsidR="00FC4A5D">
        <w:rPr>
          <w:rtl/>
        </w:rPr>
        <w:t>نا</w:t>
      </w:r>
      <w:bookmarkEnd w:id="132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اگر دو بچے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اک دودھ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رضائ</w:t>
      </w:r>
      <w:r>
        <w:rPr>
          <w:rFonts w:hint="cs"/>
          <w:rtl/>
        </w:rPr>
        <w:t>ی</w:t>
      </w:r>
      <w:r>
        <w:rPr>
          <w:rtl/>
        </w:rPr>
        <w:t xml:space="preserve"> بہن بھائ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محرم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بڑے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شاد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چونکہ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!!!اگر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تو پھر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بہت سے لوگ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 بھائ</w:t>
      </w:r>
      <w:r>
        <w:rPr>
          <w:rFonts w:hint="cs"/>
          <w:rtl/>
        </w:rPr>
        <w:t>ی</w:t>
      </w:r>
      <w:r>
        <w:rPr>
          <w:rtl/>
        </w:rPr>
        <w:t xml:space="preserve"> اور محرم ہوں گے 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سرخص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DF7E8D" w:rsidP="00782480">
      <w:pPr>
        <w:pStyle w:val="libNormal"/>
        <w:rPr>
          <w:rtl/>
        </w:rPr>
      </w:pPr>
      <w:r w:rsidRPr="00DA781A">
        <w:rPr>
          <w:rStyle w:val="libArabicChar"/>
          <w:rtl/>
        </w:rPr>
        <w:t xml:space="preserve">  </w:t>
      </w:r>
      <w:r w:rsidR="00782480" w:rsidRPr="00DA781A">
        <w:rPr>
          <w:rStyle w:val="libArabicChar"/>
          <w:rtl/>
        </w:rPr>
        <w:t xml:space="preserve"> لو أنّ صبّ</w:t>
      </w:r>
      <w:r w:rsidR="00782480" w:rsidRPr="00DA781A">
        <w:rPr>
          <w:rStyle w:val="libArabicChar"/>
          <w:rFonts w:hint="cs"/>
          <w:rtl/>
        </w:rPr>
        <w:t>یی</w:t>
      </w:r>
      <w:r w:rsidR="00782480" w:rsidRPr="00DA781A">
        <w:rPr>
          <w:rStyle w:val="libArabicChar"/>
          <w:rFonts w:hint="eastAsia"/>
          <w:rtl/>
        </w:rPr>
        <w:t>ن</w:t>
      </w:r>
      <w:r w:rsidR="00782480" w:rsidRPr="00DA781A">
        <w:rPr>
          <w:rStyle w:val="libArabicChar"/>
          <w:rtl/>
        </w:rPr>
        <w:t xml:space="preserve"> شربا من لبن شا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أوبقر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لم تثبت ب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DA781A">
        <w:rPr>
          <w:rStyle w:val="libArabicChar"/>
          <w:rFonts w:hint="cs"/>
          <w:rtl/>
        </w:rPr>
        <w:t xml:space="preserve"> حرم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DA781A">
        <w:rPr>
          <w:rStyle w:val="libArabicChar"/>
          <w:rtl/>
        </w:rPr>
        <w:t xml:space="preserve"> الرّضاع معتبر بالنسب ...وکان محمد بن اسماع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ل</w:t>
      </w:r>
      <w:r w:rsidR="00782480" w:rsidRPr="00DA781A">
        <w:rPr>
          <w:rStyle w:val="libArabicChar"/>
          <w:rtl/>
        </w:rPr>
        <w:t xml:space="preserve"> بخار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tl/>
        </w:rPr>
        <w:t xml:space="preserve"> صاحب التار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خ</w:t>
      </w:r>
      <w:r w:rsidR="00782480" w:rsidRPr="00DA781A">
        <w:rPr>
          <w:rStyle w:val="libArabicChar"/>
          <w:rtl/>
        </w:rPr>
        <w:t xml:space="preserve"> </w:t>
      </w:r>
      <w:r w:rsidR="00782480" w:rsidRPr="00DA781A">
        <w:rPr>
          <w:rStyle w:val="libArabicChar"/>
          <w:rFonts w:hint="cs"/>
          <w:rtl/>
        </w:rPr>
        <w:t>ی</w:t>
      </w:r>
      <w:r w:rsidR="00782480" w:rsidRPr="00DA781A">
        <w:rPr>
          <w:rStyle w:val="libArabicChar"/>
          <w:rFonts w:hint="eastAsia"/>
          <w:rtl/>
        </w:rPr>
        <w:t>قول</w:t>
      </w:r>
      <w:r w:rsidR="00782480" w:rsidRPr="00DA781A">
        <w:rPr>
          <w:rStyle w:val="libArabicChar"/>
          <w:rtl/>
        </w:rPr>
        <w:t>: تثبت الحرم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..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6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3" w:name="_Toc518812510"/>
      <w:r>
        <w:rPr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اور زہر</w:t>
      </w:r>
      <w:r>
        <w:rPr>
          <w:rFonts w:hint="cs"/>
          <w:rtl/>
        </w:rPr>
        <w:t>ی</w:t>
      </w:r>
      <w:r>
        <w:rPr>
          <w:rtl/>
        </w:rPr>
        <w:t xml:space="preserve">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</w:t>
      </w:r>
      <w:bookmarkEnd w:id="13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حصہ زُہر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وہ: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حضرت عل</w:t>
      </w:r>
      <w:r w:rsidR="00782480">
        <w:rPr>
          <w:rFonts w:hint="cs"/>
          <w:rtl/>
        </w:rPr>
        <w:t>ی</w:t>
      </w:r>
      <w:r w:rsidR="00782480">
        <w:rPr>
          <w:rtl/>
        </w:rPr>
        <w:t>(رض) سے منحرف تھا ؟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7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>:</w:t>
      </w:r>
      <w:r w:rsidR="006E2B3A">
        <w:rPr>
          <w:rtl/>
        </w:rPr>
        <w:t>7</w:t>
      </w:r>
      <w:r>
        <w:rPr>
          <w:rtl/>
        </w:rPr>
        <w:t>33</w:t>
      </w:r>
      <w:r w:rsidR="00DA781A">
        <w:rPr>
          <w:rFonts w:hint="cs"/>
          <w:rtl/>
        </w:rPr>
        <w:t xml:space="preserve">  </w:t>
      </w:r>
      <w:r>
        <w:rPr>
          <w:rtl/>
        </w:rPr>
        <w:t>2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80</w:t>
      </w:r>
      <w:r>
        <w:rPr>
          <w:rtl/>
        </w:rPr>
        <w:t>3</w:t>
      </w:r>
      <w:r w:rsidR="00DA781A">
        <w:rPr>
          <w:rFonts w:hint="cs"/>
          <w:rtl/>
        </w:rPr>
        <w:t xml:space="preserve">    </w:t>
      </w:r>
      <w:r>
        <w:rPr>
          <w:rtl/>
        </w:rPr>
        <w:t>3</w:t>
      </w:r>
      <w:r w:rsidR="00782480">
        <w:rPr>
          <w:rtl/>
        </w:rPr>
        <w:t>۔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 w:rsidR="00CE7707">
        <w:rPr>
          <w:rtl/>
        </w:rPr>
        <w:t>9</w:t>
      </w:r>
      <w:r>
        <w:rPr>
          <w:rtl/>
        </w:rPr>
        <w:t>3</w:t>
      </w:r>
      <w:r w:rsidR="00782480">
        <w:rPr>
          <w:rtl/>
        </w:rPr>
        <w:t>؛ العتب الجم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:</w:t>
      </w:r>
      <w:r w:rsidR="006E2B3A">
        <w:rPr>
          <w:rtl/>
        </w:rPr>
        <w:t>5</w:t>
      </w:r>
      <w:r>
        <w:rPr>
          <w:rtl/>
        </w:rPr>
        <w:t>11</w:t>
      </w:r>
      <w:r w:rsidR="00DA781A">
        <w:rPr>
          <w:rFonts w:hint="cs"/>
          <w:rtl/>
        </w:rPr>
        <w:t xml:space="preserve">  </w:t>
      </w:r>
      <w:r w:rsidR="006E2B3A">
        <w:rPr>
          <w:rtl/>
        </w:rPr>
        <w:t>4</w:t>
      </w:r>
      <w:r w:rsidR="00782480">
        <w:rPr>
          <w:rtl/>
        </w:rPr>
        <w:t>۔ 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331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التہذ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</w:t>
      </w:r>
      <w:r w:rsidR="00782480">
        <w:rPr>
          <w:rtl/>
        </w:rPr>
        <w:t xml:space="preserve"> </w:t>
      </w:r>
      <w:r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74</w:t>
      </w:r>
      <w:r w:rsidR="007A43F7">
        <w:rPr>
          <w:rtl/>
        </w:rPr>
        <w:t>3</w:t>
      </w:r>
      <w:r w:rsidR="00DA781A">
        <w:rPr>
          <w:rFonts w:hint="cs"/>
          <w:rtl/>
        </w:rPr>
        <w:t xml:space="preserve">   </w:t>
      </w:r>
      <w:r>
        <w:rPr>
          <w:rtl/>
        </w:rPr>
        <w:t>6</w:t>
      </w:r>
      <w:r w:rsidR="00782480">
        <w:rPr>
          <w:rtl/>
        </w:rPr>
        <w:t xml:space="preserve">۔المبسوط </w:t>
      </w:r>
      <w:r>
        <w:rPr>
          <w:rtl/>
        </w:rPr>
        <w:t>0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7</w:t>
      </w:r>
      <w:r w:rsidR="00CE7707">
        <w:rPr>
          <w:rtl/>
        </w:rPr>
        <w:t>9</w:t>
      </w:r>
      <w:r w:rsidR="007A43F7">
        <w:rPr>
          <w:rtl/>
        </w:rPr>
        <w:t>2</w:t>
      </w:r>
      <w:r w:rsidR="00782480">
        <w:rPr>
          <w:rtl/>
        </w:rPr>
        <w:t>؛ شرح العنا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الھدا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7A43F7"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654</w:t>
      </w:r>
      <w:r w:rsidR="00782480">
        <w:rPr>
          <w:rtl/>
        </w:rPr>
        <w:t xml:space="preserve"> </w:t>
      </w:r>
      <w:r w:rsidR="00DA781A">
        <w:rPr>
          <w:rFonts w:hint="cs"/>
          <w:rtl/>
        </w:rPr>
        <w:t xml:space="preserve">  </w:t>
      </w:r>
      <w:r>
        <w:rPr>
          <w:rtl/>
        </w:rPr>
        <w:t>7</w:t>
      </w:r>
      <w:r w:rsidR="00782480">
        <w:rPr>
          <w:rtl/>
        </w:rPr>
        <w:t xml:space="preserve">۔شرح نہج البلاغہ </w:t>
      </w:r>
      <w:r>
        <w:rPr>
          <w:rtl/>
        </w:rPr>
        <w:t>4</w:t>
      </w:r>
      <w:r w:rsidR="00782480">
        <w:rPr>
          <w:rtl/>
        </w:rPr>
        <w:t xml:space="preserve">: </w:t>
      </w:r>
      <w:r w:rsidR="007A43F7">
        <w:rPr>
          <w:rtl/>
        </w:rPr>
        <w:t>2</w:t>
      </w:r>
      <w:r>
        <w:rPr>
          <w:rtl/>
        </w:rPr>
        <w:t>0</w:t>
      </w:r>
      <w:r w:rsidR="007A43F7"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ظالموں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کرتا 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</w:t>
      </w:r>
      <w:r w:rsidR="00782480">
        <w:rPr>
          <w:rtl/>
        </w:rPr>
        <w:t xml:space="preserve"> کہ امام ذہب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 آلوس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فرماتے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.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صادق(رض)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</w:t>
      </w:r>
      <w:r w:rsidR="00DF7E8D">
        <w:rPr>
          <w:rtl/>
        </w:rPr>
        <w:t xml:space="preserve">  </w:t>
      </w:r>
      <w:r w:rsidRPr="00DA781A">
        <w:rPr>
          <w:rStyle w:val="libArabicChar"/>
          <w:rtl/>
        </w:rPr>
        <w:t>اذا رأ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تم</w:t>
      </w:r>
      <w:r w:rsidRPr="00DA781A">
        <w:rPr>
          <w:rStyle w:val="libArabicChar"/>
          <w:rtl/>
        </w:rPr>
        <w:t xml:space="preserve"> الفق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 xml:space="preserve">ائ قد رکنوا </w:t>
      </w:r>
      <w:r w:rsidRPr="00DA781A">
        <w:rPr>
          <w:rStyle w:val="libArabicChar"/>
          <w:rtl/>
        </w:rPr>
        <w:t>ال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tl/>
        </w:rPr>
        <w:t xml:space="preserve"> السّلاط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ن</w:t>
      </w:r>
      <w:r w:rsidRPr="00DA781A">
        <w:rPr>
          <w:rStyle w:val="libArabicChar"/>
          <w:rtl/>
        </w:rPr>
        <w:t xml:space="preserve"> فاتّ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مو</w:t>
      </w:r>
      <w:r w:rsidR="005F3EF5" w:rsidRPr="005F3EF5">
        <w:rPr>
          <w:rStyle w:val="libArabicChar"/>
          <w:rFonts w:hint="cs"/>
          <w:rtl/>
        </w:rPr>
        <w:t>ه</w:t>
      </w:r>
      <w:r w:rsidRPr="00DA781A">
        <w:rPr>
          <w:rStyle w:val="libArabicChar"/>
          <w:rFonts w:hint="cs"/>
          <w:rtl/>
        </w:rPr>
        <w:t>م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8F5CB3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مظالم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پر پردہ ڈالا کرتا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عمرو بن عبد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DF7E8D">
        <w:rPr>
          <w:rtl/>
        </w:rPr>
        <w:t xml:space="preserve">  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الأمرائ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مکحول 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ہے: </w:t>
      </w:r>
      <w:r w:rsidR="00DF7E8D">
        <w:rPr>
          <w:rtl/>
        </w:rPr>
        <w:t xml:space="preserve">  </w:t>
      </w:r>
      <w:r w:rsidRPr="008F5CB3">
        <w:rPr>
          <w:rStyle w:val="libArabicChar"/>
          <w:rtl/>
        </w:rPr>
        <w:t>أفسد نفس</w:t>
      </w:r>
      <w:r w:rsidR="005F3EF5" w:rsidRPr="00EA545C">
        <w:rPr>
          <w:rStyle w:val="libArabicChar"/>
          <w:rFonts w:hint="cs"/>
          <w:rtl/>
        </w:rPr>
        <w:t>ه</w:t>
      </w:r>
      <w:r w:rsidRPr="008F5CB3">
        <w:rPr>
          <w:rStyle w:val="libArabicChar"/>
          <w:rFonts w:hint="cs"/>
          <w:rtl/>
        </w:rPr>
        <w:t xml:space="preserve"> بصحبت</w:t>
      </w:r>
      <w:r w:rsidR="005F3EF5" w:rsidRPr="00EA545C">
        <w:rPr>
          <w:rStyle w:val="libArabicChar"/>
          <w:rFonts w:hint="cs"/>
          <w:rtl/>
        </w:rPr>
        <w:t>ه</w:t>
      </w:r>
      <w:r w:rsidRPr="008F5CB3">
        <w:rPr>
          <w:rStyle w:val="libArabicChar"/>
          <w:rFonts w:hint="cs"/>
          <w:rtl/>
        </w:rPr>
        <w:t xml:space="preserve"> الملوک</w:t>
      </w:r>
      <w:r w:rsidR="00DF7E8D">
        <w:rPr>
          <w:rtl/>
        </w:rPr>
        <w:t xml:space="preserve"> </w:t>
      </w:r>
      <w:r w:rsidR="008F5CB3">
        <w:rPr>
          <w:rFonts w:hint="cs"/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نے بادشاہوں ک</w:t>
      </w:r>
      <w:r>
        <w:rPr>
          <w:rFonts w:hint="cs"/>
          <w:rtl/>
        </w:rPr>
        <w:t>ی</w:t>
      </w:r>
      <w:r>
        <w:rPr>
          <w:rtl/>
        </w:rPr>
        <w:t xml:space="preserve">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کو خراب کر ڈالا ۔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اشکاب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>کان جند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یۃ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وہ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سپاہ</w:t>
      </w:r>
      <w:r>
        <w:rPr>
          <w:rFonts w:hint="cs"/>
          <w:rtl/>
        </w:rPr>
        <w:t>ی</w:t>
      </w:r>
      <w:r>
        <w:rPr>
          <w:rtl/>
        </w:rPr>
        <w:t xml:space="preserve"> بنا ہوا تھا.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خارجہ</w:t>
      </w:r>
      <w:r>
        <w:rPr>
          <w:rtl/>
        </w:rPr>
        <w:t xml:space="preserve"> بن مصعب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DF7E8D">
        <w:rPr>
          <w:rtl/>
        </w:rPr>
        <w:t xml:space="preserve">  </w:t>
      </w:r>
      <w:r>
        <w:rPr>
          <w:rtl/>
        </w:rPr>
        <w:t>کان صاحب شرط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یۃ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وہ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معاہدہ کر چکا تھا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6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</w:t>
      </w:r>
      <w:r w:rsidR="00DF7E8D">
        <w:rPr>
          <w:rtl/>
        </w:rPr>
        <w:t xml:space="preserve">  </w:t>
      </w:r>
      <w:r w:rsidRPr="00DA781A">
        <w:rPr>
          <w:rStyle w:val="libArabicChar"/>
          <w:rtl/>
        </w:rPr>
        <w:t xml:space="preserve">کان 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Fonts w:hint="eastAsia"/>
          <w:rtl/>
        </w:rPr>
        <w:t>عمل</w:t>
      </w:r>
      <w:r w:rsidRPr="00DA781A">
        <w:rPr>
          <w:rStyle w:val="libArabicChar"/>
          <w:rtl/>
        </w:rPr>
        <w:t xml:space="preserve"> لبن</w:t>
      </w:r>
      <w:r w:rsidRPr="00DA781A">
        <w:rPr>
          <w:rStyle w:val="libArabicChar"/>
          <w:rFonts w:hint="cs"/>
          <w:rtl/>
        </w:rPr>
        <w:t>ی</w:t>
      </w:r>
      <w:r w:rsidRPr="00DA781A">
        <w:rPr>
          <w:rStyle w:val="libArabicChar"/>
          <w:rtl/>
        </w:rPr>
        <w:t xml:space="preserve"> ام</w:t>
      </w:r>
      <w:r w:rsidRPr="00DA781A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7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...</w:t>
      </w:r>
      <w:r w:rsidR="00DF7E8D">
        <w:rPr>
          <w:rtl/>
        </w:rPr>
        <w:t xml:space="preserve">  </w:t>
      </w:r>
      <w:r w:rsidRPr="008F5CB3">
        <w:rPr>
          <w:rStyle w:val="libArabicChar"/>
          <w:rtl/>
        </w:rPr>
        <w:t>وکان مند</w:t>
      </w:r>
      <w:r w:rsidRPr="008F5CB3">
        <w:rPr>
          <w:rStyle w:val="libArabicChar"/>
          <w:rFonts w:hint="cs"/>
          <w:rtl/>
        </w:rPr>
        <w:t>ی</w:t>
      </w:r>
      <w:r w:rsidRPr="008F5CB3">
        <w:rPr>
          <w:rStyle w:val="libArabicChar"/>
          <w:rFonts w:hint="eastAsia"/>
          <w:rtl/>
        </w:rPr>
        <w:t>ل</w:t>
      </w:r>
      <w:r w:rsidRPr="008F5CB3">
        <w:rPr>
          <w:rStyle w:val="libArabicChar"/>
          <w:rtl/>
        </w:rPr>
        <w:t xml:space="preserve"> الامرائ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8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4" w:name="_Toc518812511"/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۔</w:t>
      </w:r>
      <w:bookmarkEnd w:id="134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بخار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اجاتاہے؟</w:t>
      </w:r>
      <w:r>
        <w:rPr>
          <w:rtl/>
        </w:rPr>
        <w:t xml:space="preserve"> ابن حجر کے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33</w:t>
      </w:r>
      <w:r w:rsidR="00782480">
        <w:rPr>
          <w:rtl/>
        </w:rPr>
        <w:t>؛روح المعان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8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>
        <w:rPr>
          <w:rtl/>
        </w:rPr>
        <w:t>2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مد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نہ</w:t>
      </w:r>
      <w:r w:rsidR="00782480">
        <w:rPr>
          <w:rtl/>
        </w:rPr>
        <w:t xml:space="preserve"> دمشق </w:t>
      </w:r>
      <w:r w:rsidR="006E2B3A">
        <w:rPr>
          <w:rtl/>
        </w:rPr>
        <w:t>55</w:t>
      </w:r>
      <w:r w:rsidR="00782480">
        <w:rPr>
          <w:rtl/>
        </w:rPr>
        <w:t xml:space="preserve">: </w:t>
      </w:r>
      <w:r w:rsidR="006E2B3A">
        <w:rPr>
          <w:rtl/>
        </w:rPr>
        <w:t>07</w:t>
      </w:r>
      <w:r>
        <w:rPr>
          <w:rtl/>
        </w:rPr>
        <w:t>3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5</w:t>
      </w:r>
      <w:r w:rsidR="00782480">
        <w:rPr>
          <w:rtl/>
        </w:rPr>
        <w:t>:</w:t>
      </w:r>
      <w:r w:rsidR="00CE7707">
        <w:rPr>
          <w:rtl/>
        </w:rPr>
        <w:t>9</w:t>
      </w:r>
      <w:r w:rsidR="007A43F7">
        <w:rPr>
          <w:rtl/>
        </w:rPr>
        <w:t>33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: </w:t>
      </w:r>
      <w:r>
        <w:rPr>
          <w:rtl/>
        </w:rPr>
        <w:t>04</w:t>
      </w:r>
      <w:r w:rsidR="007A43F7">
        <w:rPr>
          <w:rtl/>
        </w:rPr>
        <w:t>1</w:t>
      </w:r>
      <w:r w:rsidR="00782480">
        <w:rPr>
          <w:rtl/>
        </w:rPr>
        <w:t xml:space="preserve">، حوادث سال </w:t>
      </w:r>
      <w:r w:rsidR="007A43F7">
        <w:rPr>
          <w:rtl/>
        </w:rPr>
        <w:t>121</w:t>
      </w:r>
      <w:r w:rsidR="00782480">
        <w:rPr>
          <w:rtl/>
        </w:rPr>
        <w:t>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6</w:t>
      </w:r>
      <w:r w:rsidR="00782480">
        <w:rPr>
          <w:rtl/>
        </w:rPr>
        <w:t>۔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الاعتدال </w:t>
      </w:r>
      <w:r w:rsidR="007A43F7">
        <w:rPr>
          <w:rtl/>
        </w:rPr>
        <w:t>1</w:t>
      </w:r>
      <w:r w:rsidR="00782480">
        <w:rPr>
          <w:rtl/>
        </w:rPr>
        <w:t>:</w:t>
      </w:r>
      <w:r>
        <w:rPr>
          <w:rtl/>
        </w:rPr>
        <w:t>5</w:t>
      </w:r>
      <w:r w:rsidR="007A43F7">
        <w:rPr>
          <w:rtl/>
        </w:rPr>
        <w:t>2</w:t>
      </w:r>
      <w:r>
        <w:rPr>
          <w:rtl/>
        </w:rPr>
        <w:t>6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7</w:t>
      </w:r>
      <w:r w:rsidR="00782480">
        <w:rPr>
          <w:rtl/>
        </w:rPr>
        <w:t>۔معرف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علوم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شاپور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</w:t>
      </w:r>
      <w:r>
        <w:rPr>
          <w:rtl/>
        </w:rPr>
        <w:t>55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دمشق </w:t>
      </w:r>
      <w:r>
        <w:rPr>
          <w:rtl/>
        </w:rPr>
        <w:t>55</w:t>
      </w:r>
      <w:r w:rsidR="00782480">
        <w:rPr>
          <w:rtl/>
        </w:rPr>
        <w:t xml:space="preserve">: </w:t>
      </w:r>
      <w:r>
        <w:rPr>
          <w:rtl/>
        </w:rPr>
        <w:t>07</w:t>
      </w:r>
      <w:r w:rsidR="007A43F7">
        <w:rPr>
          <w:rtl/>
        </w:rPr>
        <w:t>3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8</w:t>
      </w:r>
      <w:r w:rsidR="00782480">
        <w:rPr>
          <w:rtl/>
        </w:rPr>
        <w:t>۔ حوالہ سابق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lastRenderedPageBreak/>
        <w:t>بقول</w:t>
      </w:r>
      <w:r>
        <w:rPr>
          <w:rtl/>
        </w:rPr>
        <w:t xml:space="preserve"> </w:t>
      </w:r>
      <w:r w:rsidR="007A43F7">
        <w:rPr>
          <w:rtl/>
          <w:lang w:bidi="fa-IR"/>
        </w:rPr>
        <w:t>2</w:t>
      </w:r>
      <w:r w:rsidR="006E2B3A">
        <w:rPr>
          <w:rtl/>
          <w:lang w:bidi="fa-IR"/>
        </w:rPr>
        <w:t>80</w:t>
      </w:r>
      <w:r w:rsidR="00CE7707">
        <w:rPr>
          <w:rtl/>
          <w:lang w:bidi="fa-IR"/>
        </w:rPr>
        <w:t>9</w:t>
      </w:r>
      <w:r>
        <w:rPr>
          <w:rtl/>
        </w:rPr>
        <w:t xml:space="preserve">،بعض نے </w:t>
      </w:r>
      <w:r w:rsidR="007A43F7">
        <w:rPr>
          <w:rtl/>
          <w:lang w:bidi="fa-IR"/>
        </w:rPr>
        <w:t>2</w:t>
      </w:r>
      <w:r w:rsidR="006E2B3A">
        <w:rPr>
          <w:rtl/>
          <w:lang w:bidi="fa-IR"/>
        </w:rPr>
        <w:t>80</w:t>
      </w:r>
      <w:r w:rsidR="00CE7707">
        <w:rPr>
          <w:rtl/>
          <w:lang w:bidi="fa-IR"/>
        </w:rPr>
        <w:t>9</w:t>
      </w:r>
      <w:r>
        <w:rPr>
          <w:rtl/>
        </w:rPr>
        <w:t xml:space="preserve">،بعض نے </w:t>
      </w:r>
      <w:r w:rsidR="006E2B3A">
        <w:rPr>
          <w:rtl/>
          <w:lang w:bidi="fa-IR"/>
        </w:rPr>
        <w:t>57</w:t>
      </w:r>
      <w:r w:rsidR="007A43F7">
        <w:rPr>
          <w:rtl/>
          <w:lang w:bidi="fa-IR"/>
        </w:rPr>
        <w:t>2</w:t>
      </w:r>
      <w:r w:rsidR="006E2B3A">
        <w:rPr>
          <w:rtl/>
          <w:lang w:bidi="fa-IR"/>
        </w:rPr>
        <w:t>7</w:t>
      </w:r>
      <w:r>
        <w:rPr>
          <w:rtl/>
        </w:rPr>
        <w:t>،بعض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اورخود بخار</w:t>
      </w:r>
      <w:r>
        <w:rPr>
          <w:rFonts w:hint="cs"/>
          <w:rtl/>
        </w:rPr>
        <w:t>ی</w:t>
      </w:r>
      <w:r>
        <w:rPr>
          <w:rtl/>
        </w:rPr>
        <w:t xml:space="preserve"> کے بقول </w:t>
      </w:r>
      <w:r w:rsidR="007A43F7">
        <w:rPr>
          <w:rtl/>
          <w:lang w:bidi="fa-IR"/>
        </w:rPr>
        <w:t>1</w:t>
      </w:r>
      <w:r w:rsidR="006E2B3A">
        <w:rPr>
          <w:rtl/>
          <w:lang w:bidi="fa-IR"/>
        </w:rPr>
        <w:t>67</w:t>
      </w:r>
      <w:r w:rsidR="007A43F7">
        <w:rPr>
          <w:rtl/>
          <w:lang w:bidi="fa-IR"/>
        </w:rPr>
        <w:t>2</w:t>
      </w:r>
      <w:r>
        <w:rPr>
          <w:rtl/>
        </w:rPr>
        <w:t xml:space="preserve">اور بعض نے </w:t>
      </w:r>
      <w:r w:rsidR="007A43F7">
        <w:rPr>
          <w:rtl/>
          <w:lang w:bidi="fa-IR"/>
        </w:rPr>
        <w:t>31</w:t>
      </w:r>
      <w:r w:rsidR="006E2B3A">
        <w:rPr>
          <w:rtl/>
          <w:lang w:bidi="fa-IR"/>
        </w:rPr>
        <w:t>5</w:t>
      </w:r>
      <w:r w:rsidR="007A43F7">
        <w:rPr>
          <w:rtl/>
          <w:lang w:bidi="fa-IR"/>
        </w:rPr>
        <w:t>2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.بالآخر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کونس</w:t>
      </w:r>
      <w:r>
        <w:rPr>
          <w:rFonts w:hint="cs"/>
          <w:rtl/>
        </w:rPr>
        <w:t>ی</w:t>
      </w:r>
      <w:r>
        <w:rPr>
          <w:rtl/>
        </w:rPr>
        <w:t xml:space="preserve"> تعداد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؟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مشکل باق</w:t>
      </w:r>
      <w:r>
        <w:rPr>
          <w:rFonts w:hint="cs"/>
          <w:rtl/>
        </w:rPr>
        <w:t>ی</w:t>
      </w:r>
      <w:r>
        <w:rPr>
          <w:rtl/>
        </w:rPr>
        <w:t xml:space="preserve"> کتب صحاح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</w:p>
    <w:p w:rsidR="00782480" w:rsidRDefault="00782480" w:rsidP="000C2CED">
      <w:pPr>
        <w:pStyle w:val="Heading2Center"/>
        <w:rPr>
          <w:rtl/>
        </w:rPr>
      </w:pPr>
      <w:bookmarkStart w:id="135" w:name="_Toc51881251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</w:t>
      </w:r>
      <w:bookmarkEnd w:id="13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نزول وح</w:t>
      </w:r>
      <w:r>
        <w:rPr>
          <w:rFonts w:hint="cs"/>
          <w:rtl/>
        </w:rPr>
        <w:t>ی</w:t>
      </w:r>
      <w:r>
        <w:rPr>
          <w:rtl/>
        </w:rPr>
        <w:t xml:space="preserve"> کے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آنحضرت (ص) پر غلبہ کر جاتا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آپ (ص) سمجھتے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متعال آپ (ص) ک</w:t>
      </w:r>
      <w:r>
        <w:rPr>
          <w:rFonts w:hint="cs"/>
          <w:rtl/>
        </w:rPr>
        <w:t>ی</w:t>
      </w:r>
      <w:r>
        <w:rPr>
          <w:rtl/>
        </w:rPr>
        <w:t xml:space="preserve"> مدد فرماتا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حج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ابن عباس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أمن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ت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tl/>
        </w:rPr>
        <w:t xml:space="preserve"> اذا حدّث ألق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الش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طان</w:t>
      </w:r>
      <w:r w:rsidRPr="005F3EF5">
        <w:rPr>
          <w:rStyle w:val="libArabicChar"/>
          <w:rtl/>
        </w:rPr>
        <w:t xml:space="preserve"> 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حد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ث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tl/>
        </w:rPr>
        <w:t xml:space="preserve"> 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بطل</w:t>
      </w:r>
      <w:r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مای</w:t>
      </w:r>
      <w:r w:rsidRPr="005F3EF5">
        <w:rPr>
          <w:rStyle w:val="libArabicChar"/>
          <w:rFonts w:hint="eastAsia"/>
          <w:rtl/>
        </w:rPr>
        <w:t>لق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الش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طان</w:t>
      </w:r>
      <w:r w:rsidRPr="005F3EF5">
        <w:rPr>
          <w:rStyle w:val="libArabicChar"/>
          <w:rtl/>
        </w:rPr>
        <w:t xml:space="preserve"> و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حکم</w:t>
      </w:r>
      <w:r w:rsidRPr="005F3EF5">
        <w:rPr>
          <w:rStyle w:val="libArabicChar"/>
          <w:rtl/>
        </w:rPr>
        <w:t xml:space="preserve"> آ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ات</w:t>
      </w:r>
      <w:r w:rsidR="005F3EF5" w:rsidRPr="00EA545C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،</w:t>
      </w:r>
      <w:r>
        <w:rPr>
          <w:rtl/>
        </w:rPr>
        <w:t xml:space="preserve">...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>
        <w:rPr>
          <w:rtl/>
        </w:rPr>
        <w:t xml:space="preserve"> </w:t>
      </w:r>
      <w:r w:rsidRPr="005F3EF5">
        <w:rPr>
          <w:rStyle w:val="libArabicChar"/>
          <w:rtl/>
        </w:rPr>
        <w:t>جرٰ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عل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لسان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حی</w:t>
      </w:r>
      <w:r w:rsidRPr="005F3EF5">
        <w:rPr>
          <w:rStyle w:val="libArabicChar"/>
          <w:rFonts w:hint="eastAsia"/>
          <w:rtl/>
        </w:rPr>
        <w:t>ن</w:t>
      </w:r>
      <w:r w:rsidRPr="005F3EF5">
        <w:rPr>
          <w:rStyle w:val="libArabicChar"/>
          <w:rtl/>
        </w:rPr>
        <w:t xml:space="preserve"> أصاب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، سن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ولای</w:t>
      </w:r>
      <w:r w:rsidRPr="005F3EF5">
        <w:rPr>
          <w:rStyle w:val="libArabicChar"/>
          <w:rFonts w:hint="eastAsia"/>
          <w:rtl/>
        </w:rPr>
        <w:t>شعر</w:t>
      </w:r>
      <w:r w:rsidRPr="005F3EF5">
        <w:rPr>
          <w:rStyle w:val="libArabicChar"/>
          <w:rtl/>
        </w:rPr>
        <w:t xml:space="preserve"> وق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ل</w:t>
      </w:r>
      <w:r w:rsidRPr="005F3EF5">
        <w:rPr>
          <w:rStyle w:val="libArabicChar"/>
          <w:rtl/>
        </w:rPr>
        <w:t xml:space="preserve"> : انّ الش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طان</w:t>
      </w:r>
      <w:r w:rsidRPr="005F3EF5">
        <w:rPr>
          <w:rStyle w:val="libArabicChar"/>
          <w:rtl/>
        </w:rPr>
        <w:t xml:space="preserve"> ألجأ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الی</w:t>
      </w:r>
      <w:r w:rsidRPr="005F3EF5">
        <w:rPr>
          <w:rStyle w:val="libArabicChar"/>
          <w:rtl/>
        </w:rPr>
        <w:t xml:space="preserve"> أن قال بغ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اخت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ار</w:t>
      </w:r>
      <w:r>
        <w:rPr>
          <w:rtl/>
        </w:rPr>
        <w:t xml:space="preserve"> ...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: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طان</w:t>
      </w:r>
      <w:r w:rsidR="00782480">
        <w:rPr>
          <w:rtl/>
        </w:rPr>
        <w:t xml:space="preserve"> نے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کو مجبور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کہ وہ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سے</w:t>
      </w:r>
      <w:r w:rsidR="00782480">
        <w:rPr>
          <w:rtl/>
        </w:rPr>
        <w:t xml:space="preserve"> مطالب زبان پر جار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!!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ند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اونگھ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حالت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بدون اخت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ار</w:t>
      </w:r>
      <w:r w:rsidR="00782480">
        <w:rPr>
          <w:rtl/>
        </w:rPr>
        <w:t xml:space="preserve"> ان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زبان پر کچھ مطالب جار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ہو جا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کرتے تھے !!</w:t>
      </w:r>
    </w:p>
    <w:p w:rsidR="005F3EF5" w:rsidRDefault="00782480" w:rsidP="005F3EF5">
      <w:pPr>
        <w:pStyle w:val="Heading2Center"/>
        <w:rPr>
          <w:rtl/>
        </w:rPr>
      </w:pPr>
      <w:bookmarkStart w:id="136" w:name="_Toc518812513"/>
      <w:r>
        <w:rPr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کا بعض صحابہ کرام (رض)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 </w:t>
      </w:r>
      <w:r w:rsidR="000C6D58">
        <w:rPr>
          <w:rtl/>
        </w:rPr>
        <w:t>کرنا</w:t>
      </w:r>
      <w:bookmarkEnd w:id="136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126:ک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نے بعض صحابہ کرام (رض) سے صرف اس لئے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نہ ک</w:t>
      </w:r>
      <w:r>
        <w:rPr>
          <w:rFonts w:hint="cs"/>
          <w:rtl/>
        </w:rPr>
        <w:t>ی</w:t>
      </w:r>
      <w:r>
        <w:rPr>
          <w:rtl/>
        </w:rPr>
        <w:t xml:space="preserve"> کہ وہ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(رض) کے حام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عن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عبداللہ بن الاحزم الحافظ انہ، سئل : لم ترک البخار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الرّوا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عن الصحاب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؟ قال: لأنہ، کان متش</w:t>
      </w:r>
      <w:r w:rsidR="00782480">
        <w:rPr>
          <w:rFonts w:hint="cs"/>
          <w:rtl/>
        </w:rPr>
        <w:t>یّ</w:t>
      </w:r>
      <w:r w:rsidR="00782480">
        <w:rPr>
          <w:rFonts w:hint="eastAsia"/>
          <w:rtl/>
        </w:rPr>
        <w:t>عا</w:t>
      </w:r>
      <w:r w:rsidR="00782480">
        <w:rPr>
          <w:rtl/>
        </w:rPr>
        <w:t xml:space="preserve"> لعل</w:t>
      </w:r>
      <w:r w:rsidR="00782480">
        <w:rPr>
          <w:rFonts w:hint="cs"/>
          <w:rtl/>
        </w:rPr>
        <w:t>یّ</w:t>
      </w:r>
      <w:r w:rsidR="00782480">
        <w:rPr>
          <w:rtl/>
        </w:rPr>
        <w:t xml:space="preserve"> بن 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طالب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 مقدمہ ابن الصلاح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علوم الحد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ث</w:t>
      </w:r>
      <w:r w:rsidR="00782480">
        <w:rPr>
          <w:rtl/>
        </w:rPr>
        <w:t xml:space="preserve"> : </w:t>
      </w:r>
      <w:r>
        <w:rPr>
          <w:rtl/>
        </w:rPr>
        <w:t>32</w:t>
      </w:r>
      <w:r w:rsidR="00782480">
        <w:rPr>
          <w:rtl/>
        </w:rPr>
        <w:t xml:space="preserve">؛کشف الظنون </w:t>
      </w:r>
      <w:r>
        <w:rPr>
          <w:rtl/>
        </w:rPr>
        <w:t>1</w:t>
      </w:r>
      <w:r w:rsidR="00782480">
        <w:rPr>
          <w:rtl/>
        </w:rPr>
        <w:t>:</w:t>
      </w:r>
      <w:r w:rsidR="006E2B3A">
        <w:rPr>
          <w:rtl/>
        </w:rPr>
        <w:t>445</w:t>
      </w:r>
      <w:r w:rsidR="00782480">
        <w:rPr>
          <w:rtl/>
        </w:rPr>
        <w:t>؛فتح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</w:t>
      </w:r>
      <w:r w:rsidR="006E2B3A">
        <w:rPr>
          <w:rtl/>
        </w:rPr>
        <w:t>774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06</w:t>
      </w:r>
      <w:r>
        <w:rPr>
          <w:rtl/>
        </w:rPr>
        <w:t>1</w:t>
      </w:r>
      <w:r w:rsidR="00782480">
        <w:rPr>
          <w:rtl/>
        </w:rPr>
        <w:t>،تفس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سورہ حج</w:t>
      </w:r>
      <w:r>
        <w:rPr>
          <w:rtl/>
        </w:rPr>
        <w:t>3</w:t>
      </w:r>
      <w:r w:rsidR="00782480">
        <w:rPr>
          <w:rtl/>
        </w:rPr>
        <w:t>۔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>،کتاب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الحجّ </w:t>
      </w:r>
      <w:r w:rsidR="006E2B3A">
        <w:rPr>
          <w:rtl/>
        </w:rPr>
        <w:t>4</w:t>
      </w:r>
      <w:r w:rsidR="00782480">
        <w:rPr>
          <w:rtl/>
        </w:rPr>
        <w:t>۔الکفا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:</w:t>
      </w:r>
      <w:r w:rsidR="00CE7707">
        <w:rPr>
          <w:rtl/>
        </w:rPr>
        <w:t>9</w:t>
      </w:r>
      <w:r w:rsidR="006E2B3A">
        <w:rPr>
          <w:rtl/>
        </w:rPr>
        <w:t>5</w:t>
      </w:r>
      <w:r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7" w:name="_Toc518812514"/>
      <w:r>
        <w:rPr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کا علم رجال سے آگاہ نہ ہونا ۔</w:t>
      </w:r>
      <w:bookmarkEnd w:id="13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127:ک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علم رجال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جانچ پڑتال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 اور انہوں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دارقطن</w:t>
      </w:r>
      <w:r>
        <w:rPr>
          <w:rFonts w:hint="cs"/>
          <w:rtl/>
        </w:rPr>
        <w:t>ی</w:t>
      </w:r>
      <w:r>
        <w:rPr>
          <w:rtl/>
        </w:rPr>
        <w:t xml:space="preserve"> نے کتاب الالزامات والتّتبع اور راز</w:t>
      </w:r>
      <w:r>
        <w:rPr>
          <w:rFonts w:hint="cs"/>
          <w:rtl/>
        </w:rPr>
        <w:t>ی</w:t>
      </w:r>
      <w:r>
        <w:rPr>
          <w:rtl/>
        </w:rPr>
        <w:t xml:space="preserve"> نے کتاب خطائ البخار</w:t>
      </w:r>
      <w:r>
        <w:rPr>
          <w:rFonts w:hint="cs"/>
          <w:rtl/>
        </w:rPr>
        <w:t>ی</w:t>
      </w:r>
      <w:r>
        <w:rPr>
          <w:rtl/>
        </w:rPr>
        <w:t xml:space="preserve"> ،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کتاب موضع الاوہام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بخار</w:t>
      </w:r>
      <w:r>
        <w:rPr>
          <w:rFonts w:hint="cs"/>
          <w:rtl/>
        </w:rPr>
        <w:t>ی</w:t>
      </w:r>
      <w:r>
        <w:rPr>
          <w:rtl/>
        </w:rPr>
        <w:t xml:space="preserve"> علم رجال سے آشنائ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.اس</w:t>
      </w:r>
      <w:r>
        <w:rPr>
          <w:rFonts w:hint="cs"/>
          <w:rtl/>
        </w:rPr>
        <w:t>ی</w:t>
      </w:r>
      <w:r>
        <w:rPr>
          <w:rtl/>
        </w:rPr>
        <w:t xml:space="preserve"> طرح امام ذہب</w:t>
      </w:r>
      <w:r>
        <w:rPr>
          <w:rFonts w:hint="cs"/>
          <w:rtl/>
        </w:rPr>
        <w:t>ی</w:t>
      </w:r>
      <w:r>
        <w:rPr>
          <w:rtl/>
        </w:rPr>
        <w:t xml:space="preserve"> نے چند مقامات پر لکھا ہے : </w:t>
      </w:r>
      <w:r w:rsidR="00DF7E8D">
        <w:rPr>
          <w:rtl/>
        </w:rPr>
        <w:t xml:space="preserve">  </w:t>
      </w:r>
      <w:r>
        <w:rPr>
          <w:rtl/>
        </w:rPr>
        <w:t>ھذامن أوھام البخار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F7E8D">
        <w:rPr>
          <w:rtl/>
        </w:rPr>
        <w:t xml:space="preserve">  </w:t>
      </w:r>
      <w:r>
        <w:rPr>
          <w:rtl/>
        </w:rPr>
        <w:t>ھذا وھم البخار</w:t>
      </w:r>
      <w:r>
        <w:rPr>
          <w:rFonts w:hint="cs"/>
          <w:rtl/>
        </w:rPr>
        <w:t>ی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وہموں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وہم ہے۔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جوشخص علم رجال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نہ رکھتا ہو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لکھ سکتا ہے ؟اور پھر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تحت اس ک</w:t>
      </w:r>
      <w:r>
        <w:rPr>
          <w:rFonts w:hint="cs"/>
          <w:rtl/>
        </w:rPr>
        <w:t>ی</w:t>
      </w:r>
      <w:r>
        <w:rPr>
          <w:rtl/>
        </w:rPr>
        <w:t xml:space="preserve"> کتاب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جاسکتاہے؟ !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عقدہ نے واضح طور پر کہا ہے: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قع</w:t>
      </w:r>
      <w:r w:rsidR="00782480" w:rsidRPr="005F3EF5">
        <w:rPr>
          <w:rStyle w:val="libArabicChar"/>
          <w:rtl/>
        </w:rPr>
        <w:t xml:space="preserve"> لمحمد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عن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البخار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الغلط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أ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ل الشّام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8" w:name="_Toc518812515"/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بعض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تھے</w:t>
      </w:r>
      <w:bookmarkEnd w:id="13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امام بخار</w:t>
      </w:r>
      <w:r>
        <w:rPr>
          <w:rFonts w:hint="cs"/>
          <w:rtl/>
        </w:rPr>
        <w:t>ی</w:t>
      </w:r>
      <w:r>
        <w:rPr>
          <w:rtl/>
        </w:rPr>
        <w:t xml:space="preserve"> کے بعض استاد ملعون اور بعض نصران</w:t>
      </w:r>
      <w:r>
        <w:rPr>
          <w:rFonts w:hint="cs"/>
          <w:rtl/>
        </w:rPr>
        <w:t>ی</w:t>
      </w:r>
      <w:r>
        <w:rPr>
          <w:rtl/>
        </w:rPr>
        <w:t xml:space="preserve">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اسحاق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المعروف شمخصہ جسے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ملعون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: </w:t>
      </w:r>
      <w:r>
        <w:rPr>
          <w:rtl/>
        </w:rPr>
        <w:t>211</w:t>
      </w:r>
      <w:r w:rsidR="00782480">
        <w:rPr>
          <w:rtl/>
        </w:rPr>
        <w:t xml:space="preserve">،حوادث سال </w:t>
      </w:r>
      <w:r w:rsidR="006E2B3A">
        <w:rPr>
          <w:rtl/>
        </w:rPr>
        <w:t>00</w:t>
      </w:r>
      <w:r>
        <w:rPr>
          <w:rtl/>
        </w:rPr>
        <w:t>1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4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>، ترجمہ قاسم بن عبدالرحمن دمشق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۔شروط الآئمّ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السنّ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لأب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بکر المقدس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6E2B3A">
        <w:rPr>
          <w:rtl/>
        </w:rPr>
        <w:t>705</w:t>
      </w:r>
      <w:r w:rsidR="00782480">
        <w:rPr>
          <w:rtl/>
        </w:rPr>
        <w:t>. البتہ کئ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علمائ نے امام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پر اعتراض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.جن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باج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474</w:t>
      </w:r>
      <w:r w:rsidR="00782480">
        <w:rPr>
          <w:rtl/>
        </w:rPr>
        <w:t>،جبائ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CE7707">
        <w:rPr>
          <w:rtl/>
        </w:rPr>
        <w:t>9</w:t>
      </w:r>
      <w:r w:rsidR="006E2B3A">
        <w:rPr>
          <w:rtl/>
        </w:rPr>
        <w:t>4</w:t>
      </w:r>
      <w:r w:rsidR="00782480">
        <w:rPr>
          <w:rtl/>
        </w:rPr>
        <w:t>،ابن خلفو ن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>
        <w:rPr>
          <w:rtl/>
        </w:rPr>
        <w:t>3</w:t>
      </w:r>
      <w:r w:rsidR="006E2B3A">
        <w:rPr>
          <w:rtl/>
        </w:rPr>
        <w:t>6</w:t>
      </w:r>
      <w:r w:rsidR="00782480">
        <w:rPr>
          <w:rtl/>
        </w:rPr>
        <w:t>، دم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اط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32</w:t>
      </w:r>
      <w:r w:rsidR="006E2B3A">
        <w:rPr>
          <w:rtl/>
        </w:rPr>
        <w:t>5</w:t>
      </w:r>
      <w:r w:rsidR="00782480">
        <w:rPr>
          <w:rtl/>
        </w:rPr>
        <w:t>، ابن رشد متوفٰ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12</w:t>
      </w:r>
      <w:r w:rsidR="006E2B3A">
        <w:rPr>
          <w:rtl/>
        </w:rPr>
        <w:t>7</w:t>
      </w:r>
      <w:r w:rsidR="00782480">
        <w:rPr>
          <w:rtl/>
        </w:rPr>
        <w:t xml:space="preserve">، ابو زرعہ </w:t>
      </w:r>
      <w:r w:rsidR="006E2B3A">
        <w:rPr>
          <w:rtl/>
        </w:rPr>
        <w:t>6</w:t>
      </w:r>
      <w:r>
        <w:rPr>
          <w:rtl/>
        </w:rPr>
        <w:t>2</w:t>
      </w:r>
      <w:r w:rsidR="006E2B3A">
        <w:rPr>
          <w:rtl/>
        </w:rPr>
        <w:t>8</w:t>
      </w:r>
      <w:r w:rsidR="00782480">
        <w:rPr>
          <w:rtl/>
        </w:rPr>
        <w:t>، عراق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608</w:t>
      </w:r>
      <w:r w:rsidR="00782480">
        <w:rPr>
          <w:rtl/>
        </w:rPr>
        <w:t>وغ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رہ</w:t>
      </w:r>
      <w:r w:rsidR="00782480">
        <w:rPr>
          <w:rtl/>
        </w:rPr>
        <w:t xml:space="preserve"> اس بارے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مز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اطلاع کے </w:t>
      </w:r>
      <w:r w:rsidR="00782480">
        <w:rPr>
          <w:rFonts w:hint="eastAsia"/>
          <w:rtl/>
        </w:rPr>
        <w:t>لئے</w:t>
      </w:r>
      <w:r w:rsidR="00782480">
        <w:rPr>
          <w:rtl/>
        </w:rPr>
        <w:t xml:space="preserve"> کتاب الامام البخار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حہ</w:t>
      </w:r>
      <w:r w:rsidR="00782480">
        <w:rPr>
          <w:rtl/>
        </w:rPr>
        <w:t xml:space="preserve"> الجامع صفحہ نمبر </w:t>
      </w:r>
      <w:r w:rsidR="006E2B3A">
        <w:rPr>
          <w:rtl/>
        </w:rPr>
        <w:t>0</w:t>
      </w:r>
      <w:r>
        <w:rPr>
          <w:rtl/>
        </w:rPr>
        <w:t>2</w:t>
      </w:r>
      <w:r w:rsidR="006E2B3A">
        <w:rPr>
          <w:rtl/>
        </w:rPr>
        <w:t>5</w:t>
      </w:r>
      <w:r w:rsidR="00782480">
        <w:rPr>
          <w:rtl/>
        </w:rPr>
        <w:t>پر رجوع کر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.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7A43F7">
        <w:rPr>
          <w:rtl/>
        </w:rPr>
        <w:t>21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7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کلاب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و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و نصرانیّ</w:t>
      </w:r>
      <w:r w:rsidRPr="005F3EF5">
        <w:rPr>
          <w:rStyle w:val="libArabicChar"/>
          <w:rtl/>
        </w:rPr>
        <w:t xml:space="preserve"> ب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ذاالقول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39" w:name="_Toc518812516"/>
      <w:r>
        <w:rPr>
          <w:rtl/>
        </w:rPr>
        <w:t>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3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129: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قلم ودوات جو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مقامات پر ذکر ہوئ</w:t>
      </w:r>
      <w:r>
        <w:rPr>
          <w:rFonts w:hint="cs"/>
          <w:rtl/>
        </w:rPr>
        <w:t>ی</w:t>
      </w:r>
      <w:r>
        <w:rPr>
          <w:rtl/>
        </w:rPr>
        <w:t xml:space="preserve"> ہے جھوٹٰ اور دشمن ک</w:t>
      </w:r>
      <w:r>
        <w:rPr>
          <w:rFonts w:hint="cs"/>
          <w:rtl/>
        </w:rPr>
        <w:t>ی</w:t>
      </w:r>
      <w:r>
        <w:rPr>
          <w:rtl/>
        </w:rPr>
        <w:t xml:space="preserve"> سازش تھ</w:t>
      </w:r>
      <w:r>
        <w:rPr>
          <w:rFonts w:hint="cs"/>
          <w:rtl/>
        </w:rPr>
        <w:t>ی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جبکہ اس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گھٹائ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صحابہ کرام (رض)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انہوں نے کہا: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بول رہا ہے...اور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سادہ لوح مسلمانوں کے ہاتھ لگ گئ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پرانے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خبر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نام 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اس کے سامنے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اگرچہ وہ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مشتمل ہوت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جھوٹ و افترائ پر مشتمل کتاب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ہے؟!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32</w:t>
      </w:r>
      <w:r w:rsidR="006E2B3A">
        <w:rPr>
          <w:rtl/>
        </w:rPr>
        <w:t>4</w:t>
      </w:r>
      <w:r w:rsidR="00782480">
        <w:rPr>
          <w:rtl/>
        </w:rPr>
        <w:t>؛س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11</w:t>
      </w:r>
      <w:r w:rsidR="00782480">
        <w:rPr>
          <w:rtl/>
        </w:rPr>
        <w:t xml:space="preserve">: </w:t>
      </w:r>
      <w:r w:rsidR="006E2B3A">
        <w:rPr>
          <w:rtl/>
        </w:rPr>
        <w:t>57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: </w:t>
      </w:r>
      <w:r>
        <w:rPr>
          <w:rtl/>
        </w:rPr>
        <w:t>2</w:t>
      </w:r>
      <w:r w:rsidR="006E2B3A">
        <w:rPr>
          <w:rtl/>
        </w:rPr>
        <w:t>4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۔حوالہ سابق: </w:t>
      </w:r>
      <w:r w:rsidR="006E2B3A">
        <w:rPr>
          <w:rtl/>
        </w:rPr>
        <w:t>44</w:t>
      </w:r>
      <w:r>
        <w:rPr>
          <w:rtl/>
        </w:rPr>
        <w:t>1</w:t>
      </w:r>
    </w:p>
    <w:p w:rsidR="00782480" w:rsidRDefault="00B526B2" w:rsidP="00560E5F">
      <w:pPr>
        <w:pStyle w:val="libFootnote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0" w:name="_Toc518812517"/>
      <w:r>
        <w:rPr>
          <w:rFonts w:hint="eastAsia"/>
          <w:rtl/>
        </w:rPr>
        <w:t>سنّت</w:t>
      </w:r>
      <w:r>
        <w:rPr>
          <w:rtl/>
        </w:rPr>
        <w:t xml:space="preserve"> اور بدعت</w:t>
      </w:r>
      <w:bookmarkEnd w:id="140"/>
      <w:r>
        <w:rPr>
          <w:rtl/>
        </w:rPr>
        <w:t xml:space="preserve"> </w:t>
      </w:r>
    </w:p>
    <w:p w:rsidR="00782480" w:rsidRDefault="00782480" w:rsidP="000C2CED">
      <w:pPr>
        <w:pStyle w:val="Heading2Center"/>
        <w:rPr>
          <w:rtl/>
        </w:rPr>
      </w:pPr>
      <w:bookmarkStart w:id="141" w:name="_Toc518812518"/>
      <w:r>
        <w:rPr>
          <w:rtl/>
        </w:rPr>
        <w:t>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عبارت</w:t>
      </w:r>
      <w:bookmarkEnd w:id="14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130:ک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متواتر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F7E8D">
        <w:rPr>
          <w:rtl/>
        </w:rPr>
        <w:t xml:space="preserve">  </w:t>
      </w:r>
      <w:r>
        <w:rPr>
          <w:rtl/>
        </w:rPr>
        <w:t>کتاب اللہ و عترت</w:t>
      </w:r>
      <w:r>
        <w:rPr>
          <w:rFonts w:hint="cs"/>
          <w:rtl/>
        </w:rPr>
        <w:t>ی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مسلم و ترمذ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البان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F7E8D">
        <w:rPr>
          <w:rtl/>
        </w:rPr>
        <w:t xml:space="preserve">  </w:t>
      </w:r>
      <w:r>
        <w:rPr>
          <w:rtl/>
        </w:rPr>
        <w:t>کتاب اللہ وسنّت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>ہے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مالک نے بھ</w:t>
      </w:r>
      <w:r>
        <w:rPr>
          <w:rFonts w:hint="cs"/>
          <w:rtl/>
        </w:rPr>
        <w:t>ی</w:t>
      </w:r>
      <w:r>
        <w:rPr>
          <w:rtl/>
        </w:rPr>
        <w:t xml:space="preserve"> اسے مرسل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حضرت عمر (رض) رسالتمآب (ص) ک</w:t>
      </w:r>
      <w:r>
        <w:rPr>
          <w:rFonts w:hint="cs"/>
          <w:rtl/>
        </w:rPr>
        <w:t>ی</w:t>
      </w:r>
      <w:r>
        <w:rPr>
          <w:rtl/>
        </w:rPr>
        <w:t xml:space="preserve"> رحلت کے دن باربار اصرار کر رہے تھے کہ </w:t>
      </w:r>
      <w:r w:rsidR="00DF7E8D">
        <w:rPr>
          <w:rtl/>
        </w:rPr>
        <w:t xml:space="preserve">  </w:t>
      </w:r>
      <w:r>
        <w:rPr>
          <w:rtl/>
        </w:rPr>
        <w:t xml:space="preserve">حسبنا کتاب اللہ </w:t>
      </w:r>
      <w:r w:rsidR="00DF7E8D">
        <w:rPr>
          <w:rtl/>
        </w:rPr>
        <w:t xml:space="preserve"> </w:t>
      </w:r>
      <w:r>
        <w:rPr>
          <w:rtl/>
        </w:rPr>
        <w:t xml:space="preserve"> ہمارے لئے قرآن کاف</w:t>
      </w:r>
      <w:r>
        <w:rPr>
          <w:rFonts w:hint="cs"/>
          <w:rtl/>
        </w:rPr>
        <w:t>ی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خطبوں اور محافل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سنّت وال</w:t>
      </w:r>
      <w:r>
        <w:rPr>
          <w:rFonts w:hint="cs"/>
          <w:rtl/>
        </w:rPr>
        <w:t>ی</w:t>
      </w:r>
      <w:r>
        <w:rPr>
          <w:rtl/>
        </w:rPr>
        <w:t xml:space="preserve"> عبارت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2" w:name="_Toc518812519"/>
      <w:r>
        <w:rPr>
          <w:rtl/>
        </w:rPr>
        <w:t>۔ہمار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خرافات</w:t>
      </w:r>
      <w:bookmarkEnd w:id="142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131: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اہل سنت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کثرت سے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جھوٹ ،غلو اورخلاف عقل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مثال کے طور پر امام ذہب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سہل دم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E7707">
        <w:rPr>
          <w:rtl/>
          <w:lang w:bidi="fa-IR"/>
        </w:rPr>
        <w:t>9</w:t>
      </w:r>
      <w:r w:rsidR="006E2B3A">
        <w:rPr>
          <w:rtl/>
          <w:lang w:bidi="fa-IR"/>
        </w:rPr>
        <w:t>8</w:t>
      </w:r>
      <w:r w:rsidR="007A43F7">
        <w:rPr>
          <w:rtl/>
          <w:lang w:bidi="fa-IR"/>
        </w:rPr>
        <w:t>2</w:t>
      </w:r>
      <w:r>
        <w:rPr>
          <w:rtl/>
        </w:rPr>
        <w:t>ھ صبح سے عصر تک آٹھ مرتبہ پورا قرآن ختم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سمعت بکر بن س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ل الدمی</w:t>
      </w:r>
      <w:r w:rsidRPr="005F3EF5">
        <w:rPr>
          <w:rStyle w:val="libArabicChar"/>
          <w:rFonts w:hint="eastAsia"/>
          <w:rtl/>
        </w:rPr>
        <w:t>اط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قول</w:t>
      </w:r>
      <w:r w:rsidRPr="005F3EF5">
        <w:rPr>
          <w:rStyle w:val="libArabicChar"/>
          <w:rtl/>
        </w:rPr>
        <w:t xml:space="preserve">: 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جرت أی</w:t>
      </w:r>
      <w:r w:rsidRPr="005F3EF5">
        <w:rPr>
          <w:rStyle w:val="libArabicChar"/>
          <w:rtl/>
        </w:rPr>
        <w:t xml:space="preserve"> بکرت 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وم</w:t>
      </w:r>
      <w:r w:rsidRPr="005F3EF5">
        <w:rPr>
          <w:rStyle w:val="libArabicChar"/>
          <w:rtl/>
        </w:rPr>
        <w:t xml:space="preserve"> الجمع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فقرأت ال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العصر ثمان ختمات</w:t>
      </w:r>
      <w:r w:rsidR="00DF7E8D" w:rsidRPr="005F3EF5">
        <w:rPr>
          <w:rStyle w:val="libArabicChar"/>
          <w:rtl/>
        </w:rPr>
        <w:t xml:space="preserve"> </w:t>
      </w:r>
      <w:r w:rsidRPr="005F3EF5">
        <w:rPr>
          <w:rStyle w:val="libArabicChar"/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فضائل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(رح) جھڑتے گناہوں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بتا د</w:t>
      </w:r>
      <w:r>
        <w:rPr>
          <w:rFonts w:hint="cs"/>
          <w:rtl/>
        </w:rPr>
        <w:t>ی</w:t>
      </w:r>
      <w:r>
        <w:rPr>
          <w:rtl/>
        </w:rPr>
        <w:t>تے تھے کہ کون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کرتا ہے ۔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 مؤطا امام مالک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99</w:t>
      </w:r>
      <w:r w:rsidR="006E2B3A">
        <w:rPr>
          <w:rtl/>
        </w:rPr>
        <w:t>8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>
        <w:rPr>
          <w:rtl/>
        </w:rPr>
        <w:t>31</w:t>
      </w:r>
      <w:r w:rsidR="00782480">
        <w:rPr>
          <w:rtl/>
        </w:rPr>
        <w:t xml:space="preserve">: </w:t>
      </w:r>
      <w:r w:rsidR="006E2B3A">
        <w:rPr>
          <w:rtl/>
        </w:rPr>
        <w:t>7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؛تار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بغداد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>
        <w:rPr>
          <w:rtl/>
        </w:rPr>
        <w:t>2</w:t>
      </w:r>
      <w:r w:rsidR="00CE7707">
        <w:rPr>
          <w:rtl/>
        </w:rPr>
        <w:t>9</w:t>
      </w:r>
      <w:r w:rsidR="00782480">
        <w:rPr>
          <w:rtl/>
        </w:rPr>
        <w:t xml:space="preserve">؛ المنتظم </w:t>
      </w:r>
      <w:r w:rsidR="006E2B3A">
        <w:rPr>
          <w:rtl/>
        </w:rPr>
        <w:t>6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3</w:t>
      </w:r>
      <w:r w:rsidR="00782480">
        <w:rPr>
          <w:rtl/>
        </w:rPr>
        <w:t>؛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11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 w:rsidR="00CE7707">
        <w:rPr>
          <w:rtl/>
        </w:rPr>
        <w:t>9</w:t>
      </w:r>
      <w:r w:rsidR="00782480">
        <w:rPr>
          <w:rtl/>
        </w:rPr>
        <w:t xml:space="preserve">؛ طبقات الحفاظ : </w:t>
      </w:r>
      <w:r w:rsidR="006E2B3A">
        <w:rPr>
          <w:rtl/>
        </w:rPr>
        <w:t>5</w:t>
      </w:r>
      <w:r w:rsidR="00CE7707">
        <w:rPr>
          <w:rtl/>
        </w:rPr>
        <w:t>9</w:t>
      </w:r>
      <w:r>
        <w:rPr>
          <w:rtl/>
        </w:rPr>
        <w:t>2</w:t>
      </w:r>
      <w:r w:rsidR="00782480">
        <w:rPr>
          <w:rtl/>
        </w:rPr>
        <w:t xml:space="preserve">؛شذرات الذھب </w:t>
      </w:r>
      <w:r>
        <w:rPr>
          <w:rtl/>
        </w:rPr>
        <w:t>2</w:t>
      </w:r>
      <w:r w:rsidR="00782480">
        <w:rPr>
          <w:rtl/>
        </w:rPr>
        <w:t>:</w:t>
      </w:r>
      <w:r>
        <w:rPr>
          <w:rtl/>
        </w:rPr>
        <w:t>1</w:t>
      </w:r>
      <w:r w:rsidR="006E2B3A">
        <w:rPr>
          <w:rtl/>
        </w:rPr>
        <w:t>0</w:t>
      </w:r>
      <w:r>
        <w:rPr>
          <w:rtl/>
        </w:rPr>
        <w:t>2</w:t>
      </w:r>
      <w:r w:rsidR="00782480">
        <w:rPr>
          <w:rtl/>
        </w:rPr>
        <w:t xml:space="preserve"> 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غلو ،جھوٹ اور خلاف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3" w:name="_Toc518812520"/>
      <w:r>
        <w:rPr>
          <w:rtl/>
        </w:rPr>
        <w:t>۔ صحابہ کرام (رح)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متعہ کرنا ۔</w:t>
      </w:r>
      <w:bookmarkEnd w:id="143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ہمارے موجودہ علمائ متعہ کو حرام قرا 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صحابہ کرام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اسے جائز سمجھتے اور اس پر عمل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،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ثابن ، عبداللہ بن مسعود ، سلمہ بن الا</w:t>
      </w:r>
      <w:r>
        <w:rPr>
          <w:rFonts w:hint="eastAsia"/>
          <w:rtl/>
        </w:rPr>
        <w:t>کوع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>(رض) ، 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، سلمہ بنام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عمرو بن حوشب ،اب</w:t>
      </w:r>
      <w:r>
        <w:rPr>
          <w:rFonts w:hint="cs"/>
          <w:rtl/>
        </w:rPr>
        <w:t>ی</w:t>
      </w:r>
      <w:r>
        <w:rPr>
          <w:rtl/>
        </w:rPr>
        <w:t xml:space="preserve"> بن کعب ، اسمائ بنت ابوبکر(رض) ،اس</w:t>
      </w:r>
      <w:r>
        <w:rPr>
          <w:rFonts w:hint="cs"/>
          <w:rtl/>
        </w:rPr>
        <w:t>ی</w:t>
      </w:r>
      <w:r>
        <w:rPr>
          <w:rtl/>
        </w:rPr>
        <w:t xml:space="preserve"> طرح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متعہ سے ہوئے تھے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انس بن مالک ، اس</w:t>
      </w:r>
      <w:r>
        <w:rPr>
          <w:rFonts w:hint="cs"/>
          <w:rtl/>
        </w:rPr>
        <w:t>ی</w:t>
      </w:r>
      <w:r>
        <w:rPr>
          <w:rtl/>
        </w:rPr>
        <w:t xml:space="preserve"> طرح تابع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امام مالک بن انس ، احمد بن حنبل ،سع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،عطا بن رباح ، طاوؤس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،عمرو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نار،</w:t>
      </w:r>
      <w:r>
        <w:rPr>
          <w:rtl/>
        </w:rPr>
        <w:t xml:space="preserve"> مجاہد بن جبر ،سدّ</w:t>
      </w:r>
      <w:r>
        <w:rPr>
          <w:rFonts w:hint="cs"/>
          <w:rtl/>
        </w:rPr>
        <w:t>ی</w:t>
      </w:r>
      <w:r>
        <w:rPr>
          <w:rtl/>
        </w:rPr>
        <w:t xml:space="preserve"> ، حکم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،ابن 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کہ،افر</w:t>
      </w:r>
      <w:r>
        <w:rPr>
          <w:rtl/>
        </w:rPr>
        <w:t xml:space="preserve"> ، فربن اوس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مزے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عبداللہ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عدالت پر تمام اہل سنّت کااتفاق ہے اور صحاح 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.امام ذہب</w:t>
      </w:r>
      <w:r>
        <w:rPr>
          <w:rFonts w:hint="cs"/>
          <w:rtl/>
        </w:rPr>
        <w:t>ی</w:t>
      </w:r>
      <w:r>
        <w:rPr>
          <w:rtl/>
        </w:rPr>
        <w:t xml:space="preserve"> ان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5F3EF5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تزوّج نحوا من سبع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امرأ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نکاح متع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...وعن الشّافع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استتمع ابن جر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ج</w:t>
      </w:r>
      <w:r w:rsidR="00782480">
        <w:rPr>
          <w:rtl/>
        </w:rPr>
        <w:t xml:space="preserve"> بتسع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tl/>
        </w:rPr>
        <w:t xml:space="preserve"> امرأ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ستر عورتوں سے نکاح متعہ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شافع</w:t>
      </w:r>
      <w:r>
        <w:rPr>
          <w:rFonts w:hint="cs"/>
          <w:rtl/>
        </w:rPr>
        <w:t>ی</w:t>
      </w:r>
      <w:r>
        <w:rPr>
          <w:rtl/>
        </w:rPr>
        <w:t xml:space="preserve"> کا کہناہے: اس نے نوّے عورتوں سے متعہ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۔محلٰ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>:</w:t>
      </w:r>
      <w:r w:rsidR="00CE7707">
        <w:rPr>
          <w:rtl/>
        </w:rPr>
        <w:t>9</w:t>
      </w:r>
      <w:r>
        <w:rPr>
          <w:rtl/>
        </w:rPr>
        <w:t>1</w:t>
      </w:r>
      <w:r w:rsidR="006E2B3A">
        <w:rPr>
          <w:rtl/>
        </w:rPr>
        <w:t>5</w:t>
      </w:r>
      <w:r w:rsidR="00782480">
        <w:rPr>
          <w:rtl/>
        </w:rPr>
        <w:t>؛ مسند ط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الس</w:t>
      </w:r>
      <w:r w:rsidR="00782480">
        <w:rPr>
          <w:rFonts w:hint="cs"/>
          <w:rtl/>
        </w:rPr>
        <w:t>ی</w:t>
      </w:r>
      <w:r w:rsidR="00782480">
        <w:rPr>
          <w:rtl/>
        </w:rPr>
        <w:t>:</w:t>
      </w:r>
      <w:r w:rsidR="006E2B3A">
        <w:rPr>
          <w:rtl/>
        </w:rPr>
        <w:t>7</w:t>
      </w:r>
      <w:r>
        <w:rPr>
          <w:rtl/>
        </w:rPr>
        <w:t>22</w:t>
      </w:r>
      <w:r w:rsidR="00782480">
        <w:rPr>
          <w:rtl/>
        </w:rPr>
        <w:t xml:space="preserve">؛ زادالعاد </w:t>
      </w:r>
      <w:r>
        <w:rPr>
          <w:rtl/>
        </w:rPr>
        <w:t>1</w:t>
      </w:r>
      <w:r w:rsidR="00782480">
        <w:rPr>
          <w:rtl/>
        </w:rPr>
        <w:t xml:space="preserve"> : </w:t>
      </w:r>
      <w:r w:rsidR="00CE7707">
        <w:rPr>
          <w:rtl/>
        </w:rPr>
        <w:t>9</w:t>
      </w:r>
      <w:r>
        <w:rPr>
          <w:rtl/>
        </w:rPr>
        <w:t>12</w:t>
      </w:r>
      <w:r w:rsidR="00782480">
        <w:rPr>
          <w:rtl/>
        </w:rPr>
        <w:t>؛ العقد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المحبّر : </w:t>
      </w:r>
      <w:r w:rsidR="00CE7707">
        <w:rPr>
          <w:rtl/>
        </w:rPr>
        <w:t>9</w:t>
      </w:r>
      <w:r w:rsidR="006E2B3A">
        <w:rPr>
          <w:rtl/>
        </w:rPr>
        <w:t>8</w:t>
      </w:r>
      <w:r>
        <w:rPr>
          <w:rtl/>
        </w:rPr>
        <w:t>2</w:t>
      </w:r>
      <w:r w:rsidR="00782480">
        <w:rPr>
          <w:rtl/>
        </w:rPr>
        <w:t>؛ 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5</w:t>
      </w:r>
      <w:r w:rsidR="00782480">
        <w:rPr>
          <w:rtl/>
        </w:rPr>
        <w:t>؛ شرح زرقان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>:</w:t>
      </w:r>
      <w:r>
        <w:rPr>
          <w:rtl/>
        </w:rPr>
        <w:t>3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>؛ المحلّ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 w:rsidR="00CE7707">
        <w:rPr>
          <w:rtl/>
        </w:rPr>
        <w:t>9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1</w:t>
      </w:r>
      <w:r w:rsidR="006E2B3A">
        <w:rPr>
          <w:rtl/>
        </w:rPr>
        <w:t>5</w:t>
      </w:r>
      <w:r w:rsidR="00782480">
        <w:rPr>
          <w:rtl/>
        </w:rPr>
        <w:t>؛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32</w:t>
      </w:r>
      <w:r w:rsidR="006E2B3A">
        <w:rPr>
          <w:rtl/>
        </w:rPr>
        <w:t>6</w:t>
      </w:r>
      <w:r w:rsidR="00782480">
        <w:rPr>
          <w:rtl/>
        </w:rPr>
        <w:t xml:space="preserve">؛ مصنّف عبدالرزاق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CE7707">
        <w:rPr>
          <w:rtl/>
        </w:rPr>
        <w:t>99</w:t>
      </w:r>
      <w:r w:rsidR="006E2B3A">
        <w:rPr>
          <w:rtl/>
        </w:rPr>
        <w:t>4</w:t>
      </w:r>
      <w:r w:rsidR="00782480">
        <w:rPr>
          <w:rtl/>
        </w:rPr>
        <w:t>؛مبسوط سرخس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5</w:t>
      </w:r>
      <w:r>
        <w:rPr>
          <w:rtl/>
        </w:rPr>
        <w:t>1</w:t>
      </w:r>
      <w:r w:rsidR="00782480">
        <w:rPr>
          <w:rtl/>
        </w:rPr>
        <w:t>؛الھدا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المبتد</w:t>
      </w:r>
      <w:r w:rsidR="00782480">
        <w:rPr>
          <w:rFonts w:hint="cs"/>
          <w:rtl/>
        </w:rPr>
        <w:t>ی</w:t>
      </w:r>
      <w:r>
        <w:rPr>
          <w:rtl/>
        </w:rPr>
        <w:t>1</w:t>
      </w:r>
      <w:r w:rsidR="00782480">
        <w:rPr>
          <w:rtl/>
        </w:rPr>
        <w:t xml:space="preserve"> :</w:t>
      </w:r>
      <w:r w:rsidR="006E2B3A">
        <w:rPr>
          <w:rtl/>
        </w:rPr>
        <w:t>0</w:t>
      </w:r>
      <w:r w:rsidR="00CE7707">
        <w:rPr>
          <w:rtl/>
        </w:rPr>
        <w:t>9</w:t>
      </w:r>
      <w:r>
        <w:rPr>
          <w:rtl/>
        </w:rPr>
        <w:t>1</w:t>
      </w:r>
      <w:r w:rsidR="00782480">
        <w:rPr>
          <w:rtl/>
        </w:rPr>
        <w:t>؛المغن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6</w:t>
      </w:r>
      <w:r w:rsidR="00782480">
        <w:rPr>
          <w:rtl/>
        </w:rPr>
        <w:t>:</w:t>
      </w:r>
      <w:r w:rsidR="006E2B3A">
        <w:rPr>
          <w:rtl/>
        </w:rPr>
        <w:t>446</w:t>
      </w:r>
      <w:r w:rsidR="00782480">
        <w:rPr>
          <w:rtl/>
        </w:rPr>
        <w:t xml:space="preserve">؛الدر المنثور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123</w:t>
      </w:r>
      <w:r w:rsidR="00782480">
        <w:rPr>
          <w:rtl/>
        </w:rPr>
        <w:t>؛ تذکر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الحفاظ : </w:t>
      </w:r>
      <w:r w:rsidR="006E2B3A">
        <w:rPr>
          <w:rtl/>
        </w:rPr>
        <w:t>0</w:t>
      </w:r>
      <w:r w:rsidR="00CE7707">
        <w:rPr>
          <w:rtl/>
        </w:rPr>
        <w:t>9</w:t>
      </w:r>
      <w:r w:rsidR="00782480">
        <w:rPr>
          <w:rtl/>
        </w:rPr>
        <w:t>؛م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زان</w:t>
      </w:r>
      <w:r w:rsidR="00782480">
        <w:rPr>
          <w:rtl/>
        </w:rPr>
        <w:t xml:space="preserve"> الاعتدال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56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پرصح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موجود نہ ہون ۔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133: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ہمارے پاس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(ص)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سب سے مستند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جبکہ ان دونوں ک</w:t>
      </w:r>
      <w:r>
        <w:rPr>
          <w:rFonts w:hint="cs"/>
          <w:rtl/>
        </w:rPr>
        <w:t>ی</w:t>
      </w:r>
      <w:r>
        <w:rPr>
          <w:rtl/>
        </w:rPr>
        <w:t xml:space="preserve"> سند مرسل ہونے کے علاوہ ان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مشکل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،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نے اسے صراحتا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آئمہ اربعہ ہاتھ کھول کر نماز پڑھنے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پر اس قدراصرار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بدعت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</w:p>
    <w:p w:rsidR="005F3EF5" w:rsidRDefault="00782480" w:rsidP="005F3EF5">
      <w:pPr>
        <w:pStyle w:val="Heading2Center"/>
        <w:rPr>
          <w:rtl/>
        </w:rPr>
      </w:pPr>
      <w:bookmarkStart w:id="144" w:name="_Toc51881252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صحابہ کرام(رح) کا پتھر اور مٹ</w:t>
      </w:r>
      <w:r>
        <w:rPr>
          <w:rFonts w:hint="cs"/>
          <w:rtl/>
        </w:rPr>
        <w:t>ی</w:t>
      </w:r>
      <w:r>
        <w:rPr>
          <w:rtl/>
        </w:rPr>
        <w:t xml:space="preserve"> پر سجدہ </w:t>
      </w:r>
      <w:r w:rsidR="000C6D58">
        <w:rPr>
          <w:rtl/>
        </w:rPr>
        <w:t>کرنا</w:t>
      </w:r>
      <w:bookmarkEnd w:id="144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کہا 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اور صحابہ کرام(رض) خاک ،پتھر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کھجور ک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کے ٹکڑے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جسے خمرہ کہا جاتا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انس بن مالک (رض)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کان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ی</w:t>
      </w:r>
      <w:r w:rsidR="00782480" w:rsidRPr="005F3EF5">
        <w:rPr>
          <w:rStyle w:val="libArabicChar"/>
          <w:rFonts w:hint="eastAsia"/>
          <w:rtl/>
        </w:rPr>
        <w:t>صل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الخمر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و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سجد</w:t>
      </w:r>
      <w:r w:rsidR="00782480" w:rsidRPr="005F3EF5">
        <w:rPr>
          <w:rStyle w:val="libArabicChar"/>
          <w:rtl/>
        </w:rPr>
        <w:t xml:space="preserve"> عل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 (ص) چٹائ</w:t>
      </w:r>
      <w:r>
        <w:rPr>
          <w:rFonts w:hint="cs"/>
          <w:rtl/>
        </w:rPr>
        <w:t>ی</w:t>
      </w:r>
      <w:r>
        <w:rPr>
          <w:rtl/>
        </w:rPr>
        <w:t xml:space="preserve"> پر نماز پڑھتے اور اس</w:t>
      </w:r>
      <w:r>
        <w:rPr>
          <w:rFonts w:hint="cs"/>
          <w:rtl/>
        </w:rPr>
        <w:t>ی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.</w:t>
      </w:r>
    </w:p>
    <w:p w:rsidR="00782480" w:rsidRPr="005F3EF5" w:rsidRDefault="00782480" w:rsidP="00560E5F">
      <w:pPr>
        <w:pStyle w:val="libNormal"/>
        <w:rPr>
          <w:rStyle w:val="libArabic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(رض)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کنت أصلّ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مع رسول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الظ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ر فآخذ قبض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من الحصٰ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کفّ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حتّٰ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تبرد وأضع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ا بجب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تی</w:t>
      </w:r>
      <w:r w:rsidRPr="005F3EF5">
        <w:rPr>
          <w:rStyle w:val="libArabicChar"/>
          <w:rtl/>
        </w:rPr>
        <w:t xml:space="preserve"> اذا سجدت من شد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الحرّ</w:t>
      </w:r>
      <w:r w:rsidR="00DF7E8D" w:rsidRPr="005F3EF5">
        <w:rPr>
          <w:rStyle w:val="libArabicChar"/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ظہر ک</w:t>
      </w:r>
      <w:r>
        <w:rPr>
          <w:rFonts w:hint="cs"/>
          <w:rtl/>
        </w:rPr>
        <w:t>ی</w:t>
      </w:r>
      <w:r>
        <w:rPr>
          <w:rtl/>
        </w:rPr>
        <w:t xml:space="preserve"> نماز رسول اللہ (ص) کے ہمراہ باجماعت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تو کنکروں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بھر کر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تاکہ وہ ٹھنڈے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تو ان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EA5F21" w:rsidRPr="00EA5F21">
        <w:rPr>
          <w:rStyle w:val="libFootnotenumChar"/>
          <w:rtl/>
          <w:lang w:bidi="ar-SA"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78</w:t>
      </w:r>
      <w:r>
        <w:rPr>
          <w:rtl/>
        </w:rPr>
        <w:t>2</w:t>
      </w:r>
      <w:r w:rsidR="003E76CB">
        <w:rPr>
          <w:rtl/>
        </w:rPr>
        <w:t>)</w:t>
      </w:r>
      <w:r w:rsidR="00782480">
        <w:rPr>
          <w:rtl/>
        </w:rPr>
        <w:t xml:space="preserve"> شوکان</w:t>
      </w:r>
      <w:r w:rsidR="00782480">
        <w:rPr>
          <w:rFonts w:hint="cs"/>
          <w:rtl/>
        </w:rPr>
        <w:t>ی</w:t>
      </w:r>
      <w:r w:rsidR="003E76CB">
        <w:rPr>
          <w:rtl/>
        </w:rPr>
        <w:t>(</w:t>
      </w:r>
      <w:r w:rsidR="00782480">
        <w:rPr>
          <w:rtl/>
        </w:rPr>
        <w:t>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الاأوطار </w:t>
      </w:r>
      <w:r>
        <w:rPr>
          <w:rtl/>
        </w:rPr>
        <w:t>2</w:t>
      </w:r>
      <w:r w:rsidR="00782480">
        <w:rPr>
          <w:rtl/>
        </w:rPr>
        <w:t>:</w:t>
      </w:r>
      <w:r w:rsidR="006E2B3A">
        <w:rPr>
          <w:rtl/>
        </w:rPr>
        <w:t>78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التوش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الجامع الصح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64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؛ مجمع الزوائد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75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السنن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7A43F7">
        <w:rPr>
          <w:rtl/>
        </w:rPr>
        <w:t>3</w:t>
      </w:r>
      <w:r>
        <w:rPr>
          <w:rtl/>
        </w:rPr>
        <w:t>4</w:t>
      </w:r>
      <w:r w:rsidR="00782480">
        <w:rPr>
          <w:rtl/>
        </w:rPr>
        <w:t>،طبع دارالفکر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کس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اور صحابہ کرام (رض) بھ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پتھر</w:t>
      </w:r>
      <w:r>
        <w:rPr>
          <w:rtl/>
        </w:rPr>
        <w:t xml:space="preserve"> کے کنکروں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؟ دوسرا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رسول(ص) و صحابہ کرام (رض)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5" w:name="_Toc518812522"/>
      <w:r>
        <w:rPr>
          <w:rtl/>
        </w:rPr>
        <w:t>۔حنبل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قائل</w:t>
      </w:r>
      <w:bookmarkEnd w:id="145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اہل سنّت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حنبل</w:t>
      </w:r>
      <w:r>
        <w:rPr>
          <w:rFonts w:hint="cs"/>
          <w:rtl/>
        </w:rPr>
        <w:t>ی</w:t>
      </w:r>
      <w:r>
        <w:rPr>
          <w:rtl/>
        </w:rPr>
        <w:t xml:space="preserve"> حضرات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نماز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بسم اللہ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اور نہ ہ</w:t>
      </w:r>
      <w:r>
        <w:rPr>
          <w:rFonts w:hint="cs"/>
          <w:rtl/>
        </w:rPr>
        <w:t>ی</w:t>
      </w:r>
      <w:r>
        <w:rPr>
          <w:rtl/>
        </w:rPr>
        <w:t xml:space="preserve"> اسے قرآن کا جزئ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تمام سورتوں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اوران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کامطلب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اضافہ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5F3EF5">
        <w:rPr>
          <w:rStyle w:val="libArabicChar"/>
          <w:rtl/>
        </w:rPr>
        <w:t>ثارت الحنابل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ببغداد ومقدم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ابوی</w:t>
      </w:r>
      <w:r w:rsidR="00782480" w:rsidRPr="005F3EF5">
        <w:rPr>
          <w:rStyle w:val="libArabicChar"/>
          <w:rFonts w:hint="eastAsia"/>
          <w:rtl/>
        </w:rPr>
        <w:t>علٰ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وابن التم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م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وأنکروا الج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ر بالبسمل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...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6" w:name="_Toc518812523"/>
      <w:r>
        <w:rPr>
          <w:rtl/>
        </w:rPr>
        <w:t>۔عورت ک</w:t>
      </w:r>
      <w:r>
        <w:rPr>
          <w:rFonts w:hint="cs"/>
          <w:rtl/>
        </w:rPr>
        <w:t>ی</w:t>
      </w:r>
      <w:r>
        <w:rPr>
          <w:rtl/>
        </w:rPr>
        <w:t xml:space="preserve"> دُبر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 کرنا</w:t>
      </w:r>
      <w:bookmarkEnd w:id="14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ذہب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علمائے اہل سنّت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دُبر م</w:t>
      </w:r>
      <w:r>
        <w:rPr>
          <w:rFonts w:hint="cs"/>
          <w:rtl/>
        </w:rPr>
        <w:t>ی</w:t>
      </w:r>
      <w:r>
        <w:rPr>
          <w:rFonts w:hint="eastAsia"/>
          <w:rtl/>
        </w:rPr>
        <w:t>ںجماع</w:t>
      </w:r>
      <w:r>
        <w:rPr>
          <w:rtl/>
        </w:rPr>
        <w:t xml:space="preserve"> کرنے کو حراما ور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ںجبکہ</w:t>
      </w:r>
      <w:r>
        <w:rPr>
          <w:rtl/>
        </w:rPr>
        <w:t xml:space="preserve"> عبداللہ بن عمر 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اسلم ، نافع ،مالک اور نسائ</w:t>
      </w:r>
      <w:r>
        <w:rPr>
          <w:rFonts w:hint="cs"/>
          <w:rtl/>
        </w:rPr>
        <w:t>ی</w:t>
      </w:r>
      <w:r>
        <w:rPr>
          <w:rtl/>
        </w:rPr>
        <w:t xml:space="preserve"> اسے مباح سمجھتے تھے ؟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امام مالک فرماتے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>: مجھے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</w:t>
      </w:r>
      <w:r w:rsidR="00782480">
        <w:rPr>
          <w:rtl/>
        </w:rPr>
        <w:t xml:space="preserve"> فق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ملا جو دُبر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جامع کو حلال نہ سمجھتا ہو.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۔امام نسائ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سے اس کے حرام ہونے کے بارے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سوال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تو انہوں نے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>: اس پر کوئ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اب ہم کس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:</w:t>
      </w:r>
      <w:r>
        <w:rPr>
          <w:rtl/>
        </w:rPr>
        <w:t>32</w:t>
      </w:r>
      <w:r w:rsidR="00782480">
        <w:rPr>
          <w:rtl/>
        </w:rPr>
        <w:t xml:space="preserve">،حوادث سال </w:t>
      </w:r>
      <w:r w:rsidR="006E2B3A">
        <w:rPr>
          <w:rtl/>
        </w:rPr>
        <w:t>744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۔المغن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>
        <w:rPr>
          <w:rtl/>
        </w:rPr>
        <w:t>22</w:t>
      </w:r>
      <w:r w:rsidR="00782480">
        <w:rPr>
          <w:rtl/>
        </w:rPr>
        <w:t>؛کتاب الکبائر :</w:t>
      </w:r>
      <w:r w:rsidR="006E2B3A">
        <w:rPr>
          <w:rtl/>
        </w:rPr>
        <w:t>4</w:t>
      </w:r>
      <w:r>
        <w:rPr>
          <w:rtl/>
        </w:rPr>
        <w:t>2</w:t>
      </w:r>
      <w:r w:rsidR="00782480">
        <w:rPr>
          <w:rtl/>
        </w:rPr>
        <w:t xml:space="preserve">؛المجموع </w:t>
      </w:r>
      <w:r w:rsidR="006E2B3A">
        <w:rPr>
          <w:rtl/>
        </w:rPr>
        <w:t>6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2</w:t>
      </w:r>
      <w:r w:rsidR="006E2B3A">
        <w:rPr>
          <w:rtl/>
        </w:rPr>
        <w:t>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اعلام النبلائ 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21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7" w:name="_Toc518812524"/>
      <w:r>
        <w:rPr>
          <w:rtl/>
        </w:rPr>
        <w:t>۔لوگوں کا متعہ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اعتراض ۔</w:t>
      </w:r>
      <w:bookmarkEnd w:id="147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جب حضرت عمر (رض)نے متعہ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لوگوں نے ان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عمران</w:t>
      </w:r>
      <w:r>
        <w:rPr>
          <w:rtl/>
        </w:rPr>
        <w:t xml:space="preserve"> بن اسود نے حضرت عمر(رض) سے کہا :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ہم پر متع</w:t>
      </w:r>
      <w:r>
        <w:rPr>
          <w:rFonts w:hint="cs"/>
          <w:rtl/>
        </w:rPr>
        <w:t>ۃ</w:t>
      </w:r>
      <w:r>
        <w:rPr>
          <w:rtl/>
        </w:rPr>
        <w:t xml:space="preserve"> النسائ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خدانے اس چھوٹ دے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ہم تھوڑے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بھر گندم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دے کر متعہ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148" w:name="_Toc518812525"/>
      <w:r>
        <w:rPr>
          <w:rFonts w:hint="eastAsia"/>
          <w:rtl/>
        </w:rPr>
        <w:t>نماز</w:t>
      </w:r>
      <w:r>
        <w:rPr>
          <w:rtl/>
        </w:rPr>
        <w:t xml:space="preserve">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عمر(رض) ک</w:t>
      </w:r>
      <w:r>
        <w:rPr>
          <w:rFonts w:hint="cs"/>
          <w:rtl/>
        </w:rPr>
        <w:t>ی</w:t>
      </w:r>
      <w:r>
        <w:rPr>
          <w:rtl/>
        </w:rPr>
        <w:t xml:space="preserve"> بدعت ۔</w:t>
      </w:r>
      <w:bookmarkEnd w:id="148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نماز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عمر ک</w:t>
      </w:r>
      <w:r>
        <w:rPr>
          <w:rFonts w:hint="cs"/>
          <w:rtl/>
        </w:rPr>
        <w:t>ی</w:t>
      </w:r>
      <w:r>
        <w:rPr>
          <w:rtl/>
        </w:rPr>
        <w:t xml:space="preserve"> بدعات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 و نشان تک نہ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علمائ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ابن ہمام: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سے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پتہ چلتا ہے کہ اس کا آغاز حضرت عمر (رض) کے زمانے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ہوا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جب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رحلت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تب تک مسلمان نماز تراو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پڑھا کرتے تھے ج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سا</w:t>
      </w:r>
      <w:r w:rsidR="00782480">
        <w:rPr>
          <w:rtl/>
        </w:rPr>
        <w:t xml:space="preserve"> کہ ثبت ہوا ہے کہ عمر (رض) نے لوگوں کو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کعب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امامت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جمع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ع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</w:t>
      </w:r>
      <w:r w:rsidR="00782480">
        <w:rPr>
          <w:rFonts w:hint="cs"/>
          <w:rtl/>
        </w:rPr>
        <w:t>ی</w:t>
      </w:r>
      <w:r w:rsidR="00782480">
        <w:rPr>
          <w:rtl/>
        </w:rPr>
        <w:t>: جب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(ص)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رحلت ہوئ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تب تک مسلمان نماز تراو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نہ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پڑھا کرتے تھے اور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راخ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ال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ہے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عمر (رض) کے اجتہاد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۔ادوار الاجتہاد :</w:t>
      </w:r>
      <w:r w:rsidR="006E2B3A">
        <w:rPr>
          <w:rtl/>
        </w:rPr>
        <w:t>6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۔طبر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 w:rsidR="006E2B3A">
        <w:rPr>
          <w:rtl/>
        </w:rPr>
        <w:t>75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 فتح القد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704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6</w:t>
      </w:r>
      <w:r w:rsidR="00CE7707">
        <w:rPr>
          <w:rtl/>
        </w:rPr>
        <w:t>9</w:t>
      </w:r>
      <w:r w:rsidR="007A43F7">
        <w:rPr>
          <w:rtl/>
        </w:rPr>
        <w:t>2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 عمد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7A43F7">
        <w:rPr>
          <w:rtl/>
        </w:rPr>
        <w:t>2</w:t>
      </w:r>
      <w:r>
        <w:rPr>
          <w:rtl/>
        </w:rPr>
        <w:t>4</w:t>
      </w:r>
      <w:r w:rsidR="007A43F7"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 امام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نے عبداللہ بن عبدالقار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سے نقل ک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ہے کہ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دن حضرت عمر مسجد کے پاس سے گذرے تو کا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کھا</w:t>
      </w:r>
      <w:r w:rsidR="00782480">
        <w:rPr>
          <w:rtl/>
        </w:rPr>
        <w:t xml:space="preserve"> کہ لوگ جداجدا نماز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مشغول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لہذا سوچا کہ اگر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سب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شخص ک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امامت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نماز ادا کر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تو کتنا بہتر ہوگا لہذا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بن کعب کو اس کا حکم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۔دوسر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رات وہاں سے گذرے تو حضرت عمر (رض) 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کھا</w:t>
      </w:r>
      <w:r w:rsidR="00782480">
        <w:rPr>
          <w:rtl/>
        </w:rPr>
        <w:t xml:space="preserve"> کہ لوگ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کے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چھے</w:t>
      </w:r>
      <w:r w:rsidR="00782480">
        <w:rPr>
          <w:rtl/>
        </w:rPr>
        <w:t xml:space="preserve"> نماز اداکررہے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تو فرما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: </w:t>
      </w:r>
      <w:r w:rsidR="00DF7E8D">
        <w:rPr>
          <w:rtl/>
        </w:rPr>
        <w:t xml:space="preserve">  </w:t>
      </w:r>
      <w:r w:rsidR="00782480">
        <w:rPr>
          <w:rtl/>
        </w:rPr>
        <w:t>نعم البدع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ھذہ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کتن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اچھ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بدعت ہے.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اکرم (ص) نے بدعت</w:t>
      </w:r>
      <w:r>
        <w:rPr>
          <w:rFonts w:hint="cs"/>
          <w:rtl/>
        </w:rPr>
        <w:t>ی</w:t>
      </w:r>
      <w:r>
        <w:rPr>
          <w:rtl/>
        </w:rPr>
        <w:t xml:space="preserve"> شخص کو گمراہ اور جہنم</w:t>
      </w:r>
      <w:r>
        <w:rPr>
          <w:rFonts w:hint="cs"/>
          <w:rtl/>
        </w:rPr>
        <w:t>ی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 w:rsidRPr="005F3EF5">
        <w:rPr>
          <w:rStyle w:val="libArabicChar"/>
          <w:rtl/>
        </w:rPr>
        <w:t xml:space="preserve"> کلّ بدع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ضلال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وکلّ ضلال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النار</w:t>
      </w:r>
      <w:r>
        <w:rPr>
          <w:rtl/>
        </w:rPr>
        <w:t xml:space="preserve">.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جب نماز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 ور نہ ہ</w:t>
      </w:r>
      <w:r>
        <w:rPr>
          <w:rFonts w:hint="cs"/>
          <w:rtl/>
        </w:rPr>
        <w:t>ی</w:t>
      </w:r>
      <w:r>
        <w:rPr>
          <w:rtl/>
        </w:rPr>
        <w:t xml:space="preserve"> حضرت ابوبکر (رض)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.تو پھر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اس پر اصرارکرکے جہنّم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؟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49" w:name="_Toc518812526"/>
      <w:r>
        <w:rPr>
          <w:rFonts w:hint="eastAsia"/>
          <w:rtl/>
        </w:rPr>
        <w:t>بسم</w:t>
      </w:r>
      <w:r>
        <w:rPr>
          <w:rtl/>
        </w:rPr>
        <w:t xml:space="preserve"> اللہ کا آہستہ پڑھنا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 ۔</w:t>
      </w:r>
      <w:bookmarkEnd w:id="149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139: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آہستہ بسم اللہ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پڑھنا امو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سنّت رسول (ص) کے خلاف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زہر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اور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الرّضا بھ</w:t>
      </w:r>
      <w:r>
        <w:rPr>
          <w:rFonts w:hint="cs"/>
          <w:rtl/>
        </w:rPr>
        <w:t>ی</w:t>
      </w:r>
      <w:r>
        <w:rPr>
          <w:rtl/>
        </w:rPr>
        <w:t xml:space="preserve"> بلند آواز سے پڑھا کرتے .اس</w:t>
      </w:r>
      <w:r>
        <w:rPr>
          <w:rFonts w:hint="cs"/>
          <w:rtl/>
        </w:rPr>
        <w:t>ی</w:t>
      </w:r>
      <w:r>
        <w:rPr>
          <w:rtl/>
        </w:rPr>
        <w:t xml:space="preserve"> معروف مفسّر اہل سنّت علاّمہ فخر راز</w:t>
      </w:r>
      <w:r>
        <w:rPr>
          <w:rFonts w:hint="cs"/>
          <w:rtl/>
        </w:rPr>
        <w:t>ی</w:t>
      </w:r>
      <w:r>
        <w:rPr>
          <w:rtl/>
        </w:rPr>
        <w:t xml:space="preserve">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تواتر کے ساتھ ثابت ہے کہ حضرت عل</w:t>
      </w:r>
      <w:r>
        <w:rPr>
          <w:rFonts w:hint="cs"/>
          <w:rtl/>
        </w:rPr>
        <w:t>ی</w:t>
      </w:r>
      <w:r>
        <w:rPr>
          <w:rtl/>
        </w:rPr>
        <w:t xml:space="preserve"> (رض) بلند آواز سے بسم اللہ پڑھا کرتے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زہر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 xml:space="preserve">اوّل من قرأ </w:t>
      </w:r>
      <w:r w:rsidR="00DF7E8D" w:rsidRPr="005F3EF5">
        <w:rPr>
          <w:rStyle w:val="libArabicChar"/>
          <w:rtl/>
        </w:rPr>
        <w:t xml:space="preserve">  </w:t>
      </w:r>
      <w:r w:rsidRPr="005F3EF5">
        <w:rPr>
          <w:rStyle w:val="libArabicChar"/>
          <w:rtl/>
        </w:rPr>
        <w:t>بسم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الرّحمن الرّحی</w:t>
      </w:r>
      <w:r w:rsidRPr="005F3EF5">
        <w:rPr>
          <w:rStyle w:val="libArabicChar"/>
          <w:rFonts w:hint="eastAsia"/>
          <w:rtl/>
        </w:rPr>
        <w:t>م</w:t>
      </w:r>
      <w:r w:rsidRPr="005F3EF5">
        <w:rPr>
          <w:rStyle w:val="libArabicChar"/>
          <w:rtl/>
        </w:rPr>
        <w:t xml:space="preserve"> </w:t>
      </w:r>
      <w:r w:rsidR="00DF7E8D" w:rsidRPr="005F3EF5">
        <w:rPr>
          <w:rStyle w:val="libArabicChar"/>
          <w:rtl/>
        </w:rPr>
        <w:t xml:space="preserve"> </w:t>
      </w:r>
      <w:r w:rsidRPr="005F3EF5">
        <w:rPr>
          <w:rStyle w:val="libArabicChar"/>
          <w:rtl/>
        </w:rPr>
        <w:t xml:space="preserve"> سرّا بالمد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ن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عمرو بن سع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د</w:t>
      </w:r>
      <w:r w:rsidRPr="005F3EF5">
        <w:rPr>
          <w:rStyle w:val="libArabicChar"/>
          <w:rtl/>
        </w:rPr>
        <w:t xml:space="preserve"> بن العاص</w:t>
      </w:r>
      <w:r>
        <w:rPr>
          <w:rtl/>
        </w:rPr>
        <w:t xml:space="preserve"> .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جس شخص نے آہستہ بسم اللہ پڑھ</w:t>
      </w:r>
      <w:r>
        <w:rPr>
          <w:rFonts w:hint="cs"/>
          <w:rtl/>
        </w:rPr>
        <w:t>ی</w:t>
      </w:r>
      <w:r>
        <w:rPr>
          <w:rtl/>
        </w:rPr>
        <w:t xml:space="preserve"> وہ عمرو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تھا ۔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>
        <w:rPr>
          <w:rtl/>
        </w:rPr>
        <w:t>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سبل السلام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</w:t>
      </w:r>
      <w:r w:rsidR="00782480">
        <w:rPr>
          <w:rtl/>
        </w:rPr>
        <w:t xml:space="preserve">؛ مسند احمد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0</w:t>
      </w:r>
      <w:r>
        <w:rPr>
          <w:rtl/>
        </w:rPr>
        <w:t>13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الکب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50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50" w:name="_Toc518812527"/>
      <w:r>
        <w:rPr>
          <w:rFonts w:hint="eastAsia"/>
          <w:rtl/>
        </w:rPr>
        <w:t>بنو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مخالفت کرنا ۔</w:t>
      </w:r>
      <w:bookmarkEnd w:id="15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،حضرت عل</w:t>
      </w:r>
      <w:r>
        <w:rPr>
          <w:rFonts w:hint="cs"/>
          <w:rtl/>
        </w:rPr>
        <w:t>ی</w:t>
      </w:r>
      <w:r>
        <w:rPr>
          <w:rtl/>
        </w:rPr>
        <w:t xml:space="preserve"> (رض) سے بغض ک</w:t>
      </w:r>
      <w:r>
        <w:rPr>
          <w:rFonts w:hint="cs"/>
          <w:rtl/>
        </w:rPr>
        <w:t>ی</w:t>
      </w:r>
      <w:r>
        <w:rPr>
          <w:rtl/>
        </w:rPr>
        <w:t xml:space="preserve"> وجہ سے سنّت نبو</w:t>
      </w:r>
      <w:r>
        <w:rPr>
          <w:rFonts w:hint="cs"/>
          <w:rtl/>
        </w:rPr>
        <w:t>ی</w:t>
      </w:r>
      <w:r>
        <w:rPr>
          <w:rtl/>
        </w:rPr>
        <w:t xml:space="preserve">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لکھا ہے کہ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(رض)نے حضرت عل</w:t>
      </w:r>
      <w:r>
        <w:rPr>
          <w:rFonts w:hint="cs"/>
          <w:rtl/>
        </w:rPr>
        <w:t>ی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عرفہ کے دن تلب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:ہم عرفہ کے دن عبداللہ بن عباس(رض)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کہ ابن عباس (رض)نے کہا: اے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آج لوگوں کے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کرنے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کہا: لوگ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.اتنا سنتے ہ</w:t>
      </w:r>
      <w:r>
        <w:rPr>
          <w:rFonts w:hint="cs"/>
          <w:rtl/>
        </w:rPr>
        <w:t>ی</w:t>
      </w:r>
      <w:r>
        <w:rPr>
          <w:rtl/>
        </w:rPr>
        <w:t xml:space="preserve"> ابن عباس اچانک اٹھے اور بلند آواز سے کہ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5F3EF5">
        <w:rPr>
          <w:rStyle w:val="libArabicChar"/>
          <w:rtl/>
        </w:rPr>
        <w:t>لب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ک</w:t>
      </w:r>
      <w:r w:rsidR="00782480" w:rsidRPr="005F3EF5">
        <w:rPr>
          <w:rStyle w:val="libArabicChar"/>
          <w:rtl/>
        </w:rPr>
        <w:t xml:space="preserve"> اللّ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مّ لبی</w:t>
      </w:r>
      <w:r w:rsidR="00782480" w:rsidRPr="005F3EF5">
        <w:rPr>
          <w:rStyle w:val="libArabicChar"/>
          <w:rFonts w:hint="eastAsia"/>
          <w:rtl/>
        </w:rPr>
        <w:t>ک</w:t>
      </w:r>
      <w:r w:rsidR="00782480" w:rsidRPr="005F3EF5">
        <w:rPr>
          <w:rStyle w:val="libArabicChar"/>
          <w:rtl/>
        </w:rPr>
        <w:t xml:space="preserve"> وان رغم عنف معاو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،اللّ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مّ العن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فقد ترکواالسّن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من بغض عل</w:t>
      </w:r>
      <w:r w:rsidR="00782480" w:rsidRPr="005F3EF5">
        <w:rPr>
          <w:rStyle w:val="libArabicChar"/>
          <w:rFonts w:hint="cs"/>
          <w:rtl/>
        </w:rPr>
        <w:t>یّ</w:t>
      </w:r>
      <w:r w:rsidR="00782480" w:rsidRPr="005F3EF5">
        <w:rPr>
          <w:rStyle w:val="libArabicChar"/>
          <w:rtl/>
        </w:rPr>
        <w:t xml:space="preserve"> رض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اللّھمّ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،ہم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(رض) ک</w:t>
      </w:r>
      <w:r>
        <w:rPr>
          <w:rFonts w:hint="cs"/>
          <w:rtl/>
        </w:rPr>
        <w:t>ی</w:t>
      </w:r>
      <w:r>
        <w:rPr>
          <w:rtl/>
        </w:rPr>
        <w:t xml:space="preserve"> ناک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رگڑ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.اے خدا! ان پر لعنت فرما .انہوں نے عل</w:t>
      </w:r>
      <w:r>
        <w:rPr>
          <w:rFonts w:hint="cs"/>
          <w:rtl/>
        </w:rPr>
        <w:t>ی</w:t>
      </w:r>
      <w:r>
        <w:rPr>
          <w:rtl/>
        </w:rPr>
        <w:t xml:space="preserve"> (رض) کے بغض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سنّت رسول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کے شارح سند</w:t>
      </w:r>
      <w:r>
        <w:rPr>
          <w:rFonts w:hint="cs"/>
          <w:rtl/>
        </w:rPr>
        <w:t>ی</w:t>
      </w:r>
      <w:r>
        <w:rPr>
          <w:rtl/>
        </w:rPr>
        <w:t xml:space="preserve"> اس جملے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5F3EF5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أ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لأجل بغض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 أی</w:t>
      </w:r>
      <w:r w:rsidR="00782480">
        <w:rPr>
          <w:rtl/>
        </w:rPr>
        <w:t xml:space="preserve"> 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وکان ی</w:t>
      </w:r>
      <w:r w:rsidR="00782480">
        <w:rPr>
          <w:rFonts w:hint="eastAsia"/>
          <w:rtl/>
        </w:rPr>
        <w:t>تق</w:t>
      </w:r>
      <w:r w:rsidR="00782480">
        <w:rPr>
          <w:rFonts w:hint="cs"/>
          <w:rtl/>
        </w:rPr>
        <w:t>یّ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بالسنن ف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ؤلائ ترکو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ا بغضا ل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 xml:space="preserve">،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(رض) کے بغض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سنّت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وہ سنّتوں کے پابند تھے .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51" w:name="_Toc518812528"/>
      <w:r>
        <w:rPr>
          <w:rFonts w:hint="eastAsia"/>
          <w:rtl/>
        </w:rPr>
        <w:t>سلف</w:t>
      </w:r>
      <w:r>
        <w:rPr>
          <w:rtl/>
        </w:rPr>
        <w:t xml:space="preserve"> اور مستحبات</w:t>
      </w:r>
      <w:bookmarkEnd w:id="151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141:ک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ہمارا نعرہ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کرناہے اگرچہ ان کا کوئ</w:t>
      </w:r>
      <w:r>
        <w:rPr>
          <w:rFonts w:hint="cs"/>
          <w:rtl/>
        </w:rPr>
        <w:t>ی</w:t>
      </w:r>
      <w:r>
        <w:rPr>
          <w:rtl/>
        </w:rPr>
        <w:t xml:space="preserve"> کام سنّت رسول (ص) کے مطابق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؟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قبر کو ہموار کرنا،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پہننا ...۔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اور ان رابطہ ختم کرنے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پہچاننا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۔السنن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7</w:t>
      </w:r>
      <w:r w:rsidR="00782480">
        <w:rPr>
          <w:rtl/>
        </w:rPr>
        <w:t xml:space="preserve">: </w:t>
      </w:r>
      <w:r w:rsidR="006E2B3A">
        <w:rPr>
          <w:rtl/>
        </w:rPr>
        <w:t>54</w:t>
      </w:r>
      <w:r>
        <w:rPr>
          <w:rtl/>
        </w:rPr>
        <w:t>2</w:t>
      </w:r>
      <w:r w:rsidR="00782480">
        <w:rPr>
          <w:rtl/>
        </w:rPr>
        <w:t>، طبع دارالفکر ،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8</w:t>
      </w:r>
      <w:r>
        <w:rPr>
          <w:rtl/>
        </w:rPr>
        <w:t>1</w:t>
      </w:r>
      <w:r w:rsidR="00782480">
        <w:rPr>
          <w:rtl/>
        </w:rPr>
        <w:t>، طبع دارالکتب العلم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؛ سنن نسائ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5</w:t>
      </w:r>
      <w:r>
        <w:rPr>
          <w:rtl/>
        </w:rPr>
        <w:t>2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بعض فقہائ کا کہنا ہے کہ اگر بعض مستحبات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شعار ہوں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قبر</w:t>
      </w:r>
      <w:r>
        <w:rPr>
          <w:rtl/>
        </w:rPr>
        <w:t xml:space="preserve"> کو ہموار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سنّت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قبر ہموار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افضل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ہموار نہ ہو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شعار ہے اور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سنّت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ان ک</w:t>
      </w:r>
      <w:r>
        <w:rPr>
          <w:rFonts w:hint="cs"/>
          <w:rtl/>
        </w:rPr>
        <w:t>ی</w:t>
      </w:r>
      <w:r>
        <w:rPr>
          <w:rtl/>
        </w:rPr>
        <w:t xml:space="preserve"> مخالفت ہوسکے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علاوہ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،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جنا،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عمامہ باندھنے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5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انحراف اور ان ک</w:t>
      </w:r>
      <w:r>
        <w:rPr>
          <w:rFonts w:hint="cs"/>
          <w:rtl/>
        </w:rPr>
        <w:t>ی</w:t>
      </w:r>
      <w:r>
        <w:rPr>
          <w:rtl/>
        </w:rPr>
        <w:t xml:space="preserve"> مخالفت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تو ہم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کے خدا کے ول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F3EF5">
        <w:rPr>
          <w:rFonts w:hint="cs"/>
          <w:rtl/>
        </w:rPr>
        <w:t xml:space="preserve"> </w:t>
      </w:r>
      <w:r>
        <w:rPr>
          <w:rFonts w:hint="eastAsia"/>
          <w:rtl/>
        </w:rPr>
        <w:t>بھاگتے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شعار بن چکا ہے ؟ </w:t>
      </w:r>
    </w:p>
    <w:p w:rsidR="005F3EF5" w:rsidRDefault="00782480" w:rsidP="005F3EF5">
      <w:pPr>
        <w:pStyle w:val="Heading2Center"/>
        <w:rPr>
          <w:rtl/>
        </w:rPr>
      </w:pPr>
      <w:bookmarkStart w:id="152" w:name="_Toc518812529"/>
      <w:r>
        <w:rPr>
          <w:rtl/>
        </w:rPr>
        <w:t>۔صحابہ کرام (رض)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(رح) کا پاؤں کا مسح </w:t>
      </w:r>
      <w:r w:rsidR="000C6D58">
        <w:rPr>
          <w:rtl/>
        </w:rPr>
        <w:t>کرنا</w:t>
      </w:r>
      <w:bookmarkEnd w:id="152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142: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بہت سارے صحابہ کرام(رض)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پاؤں کا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بعض تو اسے واجب سمجھتے تھے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(رض) ، عبداللہ بن عباس ،عکرمہ ، انس بن مالک ، شعب</w:t>
      </w:r>
      <w:r>
        <w:rPr>
          <w:rFonts w:hint="cs"/>
          <w:rtl/>
        </w:rPr>
        <w:t>ی</w:t>
      </w:r>
      <w:r>
        <w:rPr>
          <w:rtl/>
        </w:rPr>
        <w:t xml:space="preserve"> ، حسن بصر</w:t>
      </w:r>
      <w:r>
        <w:rPr>
          <w:rFonts w:hint="cs"/>
          <w:rtl/>
        </w:rPr>
        <w:t>ی</w:t>
      </w:r>
      <w:r>
        <w:rPr>
          <w:rtl/>
        </w:rPr>
        <w:t xml:space="preserve"> ، ابو جعفر محمد باقر رض</w:t>
      </w:r>
      <w:r>
        <w:rPr>
          <w:rFonts w:hint="cs"/>
          <w:rtl/>
        </w:rPr>
        <w:t>ی</w:t>
      </w:r>
      <w:r>
        <w:rPr>
          <w:rtl/>
        </w:rPr>
        <w:t xml:space="preserve"> اللہ عنہ .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6</w:t>
      </w:r>
      <w:r w:rsidR="003E76CB" w:rsidRPr="00EA5F21">
        <w:rPr>
          <w:rStyle w:val="libFootnotenumChar"/>
          <w:rtl/>
        </w:rPr>
        <w:t>)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۔منہاج السّن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4</w:t>
      </w:r>
      <w:r>
        <w:rPr>
          <w:rtl/>
        </w:rPr>
        <w:t>1</w:t>
      </w:r>
      <w:r w:rsidR="00782480">
        <w:rPr>
          <w:rtl/>
        </w:rPr>
        <w:t>.</w:t>
      </w:r>
      <w:r w:rsidR="00782480" w:rsidRPr="005F3EF5">
        <w:rPr>
          <w:rStyle w:val="libFootNoteArabicChar"/>
          <w:rtl/>
        </w:rPr>
        <w:t xml:space="preserve">ومن 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5F3EF5">
        <w:rPr>
          <w:rStyle w:val="libFootNoteArabicChar"/>
          <w:rFonts w:hint="cs"/>
          <w:rtl/>
        </w:rPr>
        <w:t>نا ذ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5F3EF5">
        <w:rPr>
          <w:rStyle w:val="libFootNoteArabicChar"/>
          <w:rFonts w:hint="cs"/>
          <w:rtl/>
        </w:rPr>
        <w:t>ب من ذ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5F3EF5">
        <w:rPr>
          <w:rStyle w:val="libFootNoteArabicChar"/>
          <w:rFonts w:hint="cs"/>
          <w:rtl/>
        </w:rPr>
        <w:t>ب من الفق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5F3EF5">
        <w:rPr>
          <w:rStyle w:val="libFootNoteArabicChar"/>
          <w:rFonts w:hint="cs"/>
          <w:rtl/>
        </w:rPr>
        <w:t>ائ الی</w:t>
      </w:r>
      <w:r w:rsidR="00782480" w:rsidRPr="005F3EF5">
        <w:rPr>
          <w:rStyle w:val="libFootNoteArabicChar"/>
          <w:rtl/>
        </w:rPr>
        <w:t xml:space="preserve"> ترک بعض المستحبات اذا صارت شعارا ل</w:t>
      </w:r>
      <w:r w:rsidR="005F3EF5" w:rsidRPr="00560E5F">
        <w:rPr>
          <w:rStyle w:val="libFootNoteArabicChar"/>
          <w:rFonts w:hint="cs"/>
          <w:rtl/>
        </w:rPr>
        <w:t>ه</w:t>
      </w:r>
      <w:r w:rsidR="00782480" w:rsidRPr="005F3EF5">
        <w:rPr>
          <w:rStyle w:val="libFootNoteArabicChar"/>
          <w:rFonts w:hint="cs"/>
          <w:rtl/>
        </w:rPr>
        <w:t>م</w:t>
      </w:r>
      <w:r w:rsidR="00782480">
        <w:rPr>
          <w:rtl/>
        </w:rPr>
        <w:t xml:space="preserve"> ... 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 المجموع نوو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CE7707">
        <w:rPr>
          <w:rtl/>
        </w:rPr>
        <w:t>9</w:t>
      </w:r>
      <w:r>
        <w:rPr>
          <w:rtl/>
        </w:rPr>
        <w:t>22</w:t>
      </w:r>
      <w:r w:rsidR="00782480">
        <w:rPr>
          <w:rtl/>
        </w:rPr>
        <w:t>؛ ارشاد السّار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864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کشاف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45</w:t>
      </w:r>
      <w:r w:rsidR="00782480">
        <w:rPr>
          <w:rtl/>
        </w:rPr>
        <w:t xml:space="preserve"> 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 فتح البار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11</w:t>
      </w:r>
      <w:r w:rsidR="00782480">
        <w:rPr>
          <w:rtl/>
        </w:rPr>
        <w:t xml:space="preserve">: </w:t>
      </w:r>
      <w:r w:rsidR="007A43F7">
        <w:rPr>
          <w:rtl/>
        </w:rPr>
        <w:t>2</w:t>
      </w:r>
      <w:r>
        <w:rPr>
          <w:rtl/>
        </w:rPr>
        <w:t>4</w:t>
      </w:r>
      <w:r w:rsidR="007A43F7">
        <w:rPr>
          <w:rtl/>
        </w:rPr>
        <w:t>1</w:t>
      </w:r>
    </w:p>
    <w:p w:rsidR="00782480" w:rsidRDefault="006E2B3A" w:rsidP="00560E5F">
      <w:pPr>
        <w:pStyle w:val="libFootnote"/>
        <w:rPr>
          <w:rtl/>
        </w:rPr>
      </w:pPr>
      <w:r>
        <w:rPr>
          <w:rtl/>
        </w:rPr>
        <w:t>5</w:t>
      </w:r>
      <w:r w:rsidR="00782480">
        <w:rPr>
          <w:rtl/>
        </w:rPr>
        <w:t>۔شرح المواہب اللدن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5</w:t>
      </w:r>
      <w:r w:rsidR="00782480">
        <w:rPr>
          <w:rtl/>
        </w:rPr>
        <w:t xml:space="preserve">: </w:t>
      </w:r>
      <w:r w:rsidR="007A43F7">
        <w:rPr>
          <w:rtl/>
        </w:rPr>
        <w:t>31</w:t>
      </w:r>
      <w:r w:rsidR="00782480">
        <w:rPr>
          <w:rtl/>
        </w:rPr>
        <w:t xml:space="preserve"> 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6</w:t>
      </w:r>
      <w:r w:rsidR="00782480">
        <w:rPr>
          <w:rtl/>
        </w:rPr>
        <w:t>۔المحلّ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 w:rsidR="007A43F7"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65</w:t>
      </w:r>
      <w:r w:rsidR="00782480">
        <w:rPr>
          <w:rtl/>
        </w:rPr>
        <w:t>؛تفس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کب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 w:rsidR="007A43F7">
        <w:rPr>
          <w:rtl/>
        </w:rPr>
        <w:t>11</w:t>
      </w:r>
      <w:r w:rsidR="00782480">
        <w:rPr>
          <w:rtl/>
        </w:rPr>
        <w:t xml:space="preserve">: </w:t>
      </w:r>
      <w:r w:rsidR="007A43F7">
        <w:rPr>
          <w:rtl/>
        </w:rPr>
        <w:t>1</w:t>
      </w:r>
      <w:r>
        <w:rPr>
          <w:rtl/>
        </w:rPr>
        <w:t>6</w:t>
      </w:r>
      <w:r w:rsidR="007A43F7">
        <w:rPr>
          <w:rtl/>
        </w:rPr>
        <w:t>1</w:t>
      </w:r>
      <w:r w:rsidR="00782480">
        <w:rPr>
          <w:rtl/>
        </w:rPr>
        <w:t>؛ مغن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 w:rsidR="007A43F7">
        <w:rPr>
          <w:rtl/>
        </w:rPr>
        <w:t>231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حزم ، فخر راز</w:t>
      </w:r>
      <w:r>
        <w:rPr>
          <w:rFonts w:hint="cs"/>
          <w:rtl/>
        </w:rPr>
        <w:t>ی</w:t>
      </w:r>
      <w:r>
        <w:rPr>
          <w:rtl/>
        </w:rPr>
        <w:t xml:space="preserve"> اور ابن قدامہ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ہے.پس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پاؤں کے دھونے کو واجب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نہ دھوئے اس کے وضو کو باطل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بن مالک جو دس سال تک حضور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الصلّا</w:t>
      </w:r>
      <w:r>
        <w:rPr>
          <w:rFonts w:hint="cs"/>
          <w:rtl/>
        </w:rPr>
        <w:t>ۃ</w:t>
      </w:r>
      <w:r>
        <w:rPr>
          <w:rtl/>
        </w:rPr>
        <w:t xml:space="preserve"> والسّلام کے خادم رہے اور حضرت عل</w:t>
      </w:r>
      <w:r>
        <w:rPr>
          <w:rFonts w:hint="cs"/>
          <w:rtl/>
        </w:rPr>
        <w:t>ی</w:t>
      </w:r>
      <w:r>
        <w:rPr>
          <w:rtl/>
        </w:rPr>
        <w:t>(رض)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تک آپ(ص) کے ساتھ ساتھ رہے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جھوٹ اور غلط کام پر اصرار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 </w:t>
      </w:r>
    </w:p>
    <w:p w:rsidR="00782480" w:rsidRDefault="00782480" w:rsidP="000C2CED">
      <w:pPr>
        <w:pStyle w:val="Heading2Center"/>
        <w:rPr>
          <w:rtl/>
        </w:rPr>
      </w:pPr>
      <w:bookmarkStart w:id="153" w:name="_Toc518812530"/>
      <w:r>
        <w:rPr>
          <w:rtl/>
        </w:rPr>
        <w:t>۔</w:t>
      </w:r>
      <w:r w:rsidRPr="005F3EF5">
        <w:rPr>
          <w:rStyle w:val="libArabicChar"/>
          <w:rtl/>
        </w:rPr>
        <w:t>الصّلا</w:t>
      </w:r>
      <w:r w:rsidR="005F3EF5" w:rsidRPr="00560E5F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خ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من النّوم</w:t>
      </w:r>
      <w:r>
        <w:rPr>
          <w:rtl/>
        </w:rPr>
        <w:t xml:space="preserve"> حضرت عمر (رض) ک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bookmarkEnd w:id="153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143:ک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الصّلا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خ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من النوم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حضڑت عمر (رض)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بدعت ہے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؟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ابن حزم ، امام مالک او رامام قرطب</w:t>
      </w:r>
      <w:r>
        <w:rPr>
          <w:rFonts w:hint="cs"/>
          <w:rtl/>
        </w:rPr>
        <w:t>ی</w:t>
      </w:r>
      <w:r>
        <w:rPr>
          <w:rtl/>
        </w:rPr>
        <w:t xml:space="preserve"> نے واضح طور پر کہا ہے: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 xml:space="preserve">۔ امام مالک: </w:t>
      </w:r>
      <w:r w:rsidR="00DF7E8D">
        <w:rPr>
          <w:rtl/>
        </w:rPr>
        <w:t xml:space="preserve">  </w:t>
      </w:r>
      <w:r w:rsidR="00782480" w:rsidRPr="005F3EF5">
        <w:rPr>
          <w:rStyle w:val="libArabicChar"/>
          <w:rtl/>
        </w:rPr>
        <w:t>انّ المؤذن جائ ال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عمر بن الخطاب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ؤذن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</w:t>
      </w:r>
      <w:r w:rsidR="00782480" w:rsidRPr="005F3EF5">
        <w:rPr>
          <w:rStyle w:val="libArabicChar"/>
          <w:rtl/>
        </w:rPr>
        <w:t xml:space="preserve"> لصلا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الصبح فوجد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نائما فقال :الصّلا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خ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tl/>
        </w:rPr>
        <w:t xml:space="preserve"> من النوم فأمر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أن ی</w:t>
      </w:r>
      <w:r w:rsidR="00782480" w:rsidRPr="005F3EF5">
        <w:rPr>
          <w:rStyle w:val="libArabicChar"/>
          <w:rFonts w:hint="eastAsia"/>
          <w:rtl/>
        </w:rPr>
        <w:t>جعل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 w:rsidR="00782480" w:rsidRPr="005F3EF5">
        <w:rPr>
          <w:rStyle w:val="libArabicChar"/>
          <w:rtl/>
        </w:rPr>
        <w:t xml:space="preserve">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ندائ الصبح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مؤذن</w:t>
      </w:r>
      <w:r>
        <w:rPr>
          <w:rtl/>
        </w:rPr>
        <w:t xml:space="preserve"> حضرت عمر (رض) کو صبح ک</w:t>
      </w:r>
      <w:r>
        <w:rPr>
          <w:rFonts w:hint="cs"/>
          <w:rtl/>
        </w:rPr>
        <w:t>ی</w:t>
      </w:r>
      <w:r>
        <w:rPr>
          <w:rtl/>
        </w:rPr>
        <w:t xml:space="preserve"> نماز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سو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کہا :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بہتر ہے .پس عمر (رض) نے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جملہ آج کے بعد صبح ک</w:t>
      </w:r>
      <w:r>
        <w:rPr>
          <w:rFonts w:hint="cs"/>
          <w:rtl/>
        </w:rPr>
        <w:t>ی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جائے .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۔امام ابن حزم :</w:t>
      </w:r>
      <w:r w:rsidR="00DF7E8D">
        <w:rPr>
          <w:rtl/>
        </w:rPr>
        <w:t xml:space="preserve">  </w:t>
      </w:r>
      <w:r w:rsidR="00782480" w:rsidRPr="005F3EF5">
        <w:rPr>
          <w:rStyle w:val="libArabicChar"/>
          <w:rtl/>
        </w:rPr>
        <w:t>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خ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tl/>
        </w:rPr>
        <w:t xml:space="preserve"> من النوم ،ولانقول ب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ذا أی</w:t>
      </w:r>
      <w:r w:rsidR="00782480" w:rsidRPr="005F3EF5">
        <w:rPr>
          <w:rStyle w:val="libArabicChar"/>
          <w:rFonts w:hint="eastAsia"/>
          <w:rtl/>
        </w:rPr>
        <w:t>ضا</w:t>
      </w:r>
      <w:r w:rsidR="00782480" w:rsidRPr="005F3EF5">
        <w:rPr>
          <w:rStyle w:val="libArabicChar"/>
          <w:rtl/>
        </w:rPr>
        <w:t xml:space="preserve"> لأنّ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لم ی</w:t>
      </w:r>
      <w:r w:rsidR="00782480" w:rsidRPr="005F3EF5">
        <w:rPr>
          <w:rStyle w:val="libArabicChar"/>
          <w:rFonts w:hint="eastAsia"/>
          <w:rtl/>
        </w:rPr>
        <w:t>أت</w:t>
      </w:r>
      <w:r w:rsidR="00782480" w:rsidRPr="005F3EF5">
        <w:rPr>
          <w:rStyle w:val="libArabicChar"/>
          <w:rtl/>
        </w:rPr>
        <w:t xml:space="preserve"> عن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>
        <w:rPr>
          <w:rtl/>
        </w:rPr>
        <w:t xml:space="preserve"> </w:t>
      </w:r>
      <w:r w:rsidR="00DF7E8D"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 w:rsidRPr="005F3EF5">
        <w:rPr>
          <w:rStyle w:val="libArabicChar"/>
          <w:rtl/>
        </w:rPr>
        <w:t>الصلا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خ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من النوم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آنحضرت سے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</w:t>
      </w:r>
    </w:p>
    <w:p w:rsidR="00782480" w:rsidRDefault="00782480" w:rsidP="000C2CED">
      <w:pPr>
        <w:pStyle w:val="Heading2Center"/>
        <w:rPr>
          <w:rtl/>
        </w:rPr>
      </w:pPr>
      <w:bookmarkStart w:id="154" w:name="_Toc518812531"/>
      <w:r>
        <w:rPr>
          <w:rtl/>
        </w:rPr>
        <w:t>۔اذان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وقت پر سلام کرنا</w:t>
      </w:r>
      <w:bookmarkEnd w:id="154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144: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الصلا</w:t>
      </w:r>
      <w:r>
        <w:rPr>
          <w:rFonts w:hint="cs"/>
          <w:rtl/>
        </w:rPr>
        <w:t>ۃ</w:t>
      </w:r>
      <w:r>
        <w:rPr>
          <w:rtl/>
        </w:rPr>
        <w:t xml:space="preserve"> سے پہلے’’السّلام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ھاالأم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ورحم</w:t>
      </w:r>
      <w:r>
        <w:rPr>
          <w:rFonts w:hint="cs"/>
          <w:rtl/>
        </w:rPr>
        <w:t>ۃ</w:t>
      </w:r>
      <w:r>
        <w:rPr>
          <w:rtl/>
        </w:rPr>
        <w:t xml:space="preserve"> اللہ وبرکاتہ،،، کہنا جائز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حلب</w:t>
      </w:r>
      <w:r>
        <w:rPr>
          <w:rFonts w:hint="cs"/>
          <w:rtl/>
        </w:rPr>
        <w:t>ی</w:t>
      </w:r>
      <w:r>
        <w:rPr>
          <w:rtl/>
        </w:rPr>
        <w:t xml:space="preserve"> ، سرخس</w:t>
      </w:r>
      <w:r>
        <w:rPr>
          <w:rFonts w:hint="cs"/>
          <w:rtl/>
        </w:rPr>
        <w:t>ی</w:t>
      </w:r>
      <w:r>
        <w:rPr>
          <w:rtl/>
        </w:rPr>
        <w:t xml:space="preserve"> اور دوسرے علمائ نے لکھاہے: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>۔ سرخس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DF7E8D">
        <w:rPr>
          <w:rtl/>
        </w:rPr>
        <w:t xml:space="preserve">  </w:t>
      </w:r>
      <w:r w:rsidR="00782480" w:rsidRPr="005F3EF5">
        <w:rPr>
          <w:rStyle w:val="libArabicChar"/>
          <w:rtl/>
        </w:rPr>
        <w:t>قد رو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عن أب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وسف</w:t>
      </w:r>
      <w:r w:rsidR="00782480" w:rsidRPr="005F3EF5">
        <w:rPr>
          <w:rStyle w:val="libArabicChar"/>
          <w:rtl/>
        </w:rPr>
        <w:t xml:space="preserve"> رحم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أنّ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قال: لا بأس بأن ی</w:t>
      </w:r>
      <w:r w:rsidR="00782480" w:rsidRPr="005F3EF5">
        <w:rPr>
          <w:rStyle w:val="libArabicChar"/>
          <w:rFonts w:hint="eastAsia"/>
          <w:rtl/>
        </w:rPr>
        <w:t>خصّ</w:t>
      </w:r>
      <w:r w:rsidR="00782480" w:rsidRPr="005F3EF5">
        <w:rPr>
          <w:rStyle w:val="libArabicChar"/>
          <w:rtl/>
        </w:rPr>
        <w:t xml:space="preserve"> الأم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۔موطأ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7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۔المحلّ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6</w:t>
      </w:r>
      <w:r>
        <w:rPr>
          <w:rtl/>
        </w:rPr>
        <w:t>1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 w:rsidRPr="005F3EF5">
        <w:rPr>
          <w:rStyle w:val="libArabicChar"/>
          <w:rFonts w:hint="eastAsia"/>
          <w:rtl/>
        </w:rPr>
        <w:t>بالتثو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ب</w:t>
      </w:r>
      <w:r w:rsidRPr="005F3EF5">
        <w:rPr>
          <w:rStyle w:val="libArabicChar"/>
          <w:rtl/>
        </w:rPr>
        <w:t xml:space="preserve"> ف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أت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باب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، فی</w:t>
      </w:r>
      <w:r w:rsidRPr="005F3EF5">
        <w:rPr>
          <w:rStyle w:val="libArabicChar"/>
          <w:rFonts w:hint="eastAsia"/>
          <w:rtl/>
        </w:rPr>
        <w:t>قول</w:t>
      </w:r>
      <w:r w:rsidRPr="005F3EF5">
        <w:rPr>
          <w:rStyle w:val="libArabicChar"/>
          <w:rtl/>
        </w:rPr>
        <w:t xml:space="preserve"> : السّلام أ</w:t>
      </w:r>
      <w:r w:rsidRPr="005F3EF5">
        <w:rPr>
          <w:rStyle w:val="libArabicChar"/>
          <w:rFonts w:hint="cs"/>
          <w:rtl/>
        </w:rPr>
        <w:t>یّ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ا</w:t>
      </w:r>
      <w:r w:rsidRPr="005F3EF5">
        <w:rPr>
          <w:rStyle w:val="libArabicChar"/>
          <w:rtl/>
        </w:rPr>
        <w:t xml:space="preserve"> الام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ورحم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وبرکات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، ،حی</w:t>
      </w:r>
      <w:r w:rsidRPr="005F3EF5">
        <w:rPr>
          <w:rStyle w:val="libArabicChar"/>
          <w:rtl/>
        </w:rPr>
        <w:t xml:space="preserve"> ّعل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الصلا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مرّت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ن</w:t>
      </w:r>
      <w:r w:rsidRPr="005F3EF5">
        <w:rPr>
          <w:rStyle w:val="libArabicChar"/>
          <w:rtl/>
        </w:rPr>
        <w:t xml:space="preserve"> ح</w:t>
      </w:r>
      <w:r w:rsidRPr="005F3EF5">
        <w:rPr>
          <w:rStyle w:val="libArabicChar"/>
          <w:rFonts w:hint="cs"/>
          <w:rtl/>
        </w:rPr>
        <w:t>یّ</w:t>
      </w:r>
      <w:r w:rsidRPr="005F3EF5">
        <w:rPr>
          <w:rStyle w:val="libArabicChar"/>
          <w:rtl/>
        </w:rPr>
        <w:t xml:space="preserve"> عل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الفلاح مرّت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ن</w:t>
      </w:r>
      <w:r w:rsidRPr="005F3EF5">
        <w:rPr>
          <w:rStyle w:val="libArabicChar"/>
          <w:rtl/>
        </w:rPr>
        <w:t xml:space="preserve"> ، الصلا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رحمک</w:t>
      </w:r>
      <w:r w:rsidRPr="005F3EF5">
        <w:rPr>
          <w:rStyle w:val="libArabicChar"/>
          <w:rtl/>
        </w:rPr>
        <w:t xml:space="preserve"> ا</w:t>
      </w:r>
      <w:r>
        <w:rPr>
          <w:rtl/>
        </w:rPr>
        <w:t xml:space="preserve">للہ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۔حلب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</w:t>
      </w:r>
      <w:r w:rsidR="00DF7E8D">
        <w:rPr>
          <w:rtl/>
        </w:rPr>
        <w:t xml:space="preserve">  </w:t>
      </w:r>
      <w:r w:rsidR="00782480" w:rsidRPr="005F3EF5">
        <w:rPr>
          <w:rStyle w:val="libArabicChar"/>
          <w:rtl/>
        </w:rPr>
        <w:t>عن أب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وسف</w:t>
      </w:r>
      <w:r w:rsidR="00782480" w:rsidRPr="005F3EF5">
        <w:rPr>
          <w:rStyle w:val="libArabicChar"/>
          <w:rtl/>
        </w:rPr>
        <w:t xml:space="preserve"> : لاأر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بأسا أن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قول</w:t>
      </w:r>
      <w:r w:rsidR="00782480" w:rsidRPr="005F3EF5">
        <w:rPr>
          <w:rStyle w:val="libArabicChar"/>
          <w:rtl/>
        </w:rPr>
        <w:t xml:space="preserve"> المؤذن السّلام 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ک</w:t>
      </w:r>
      <w:r w:rsidR="00782480" w:rsidRPr="005F3EF5">
        <w:rPr>
          <w:rStyle w:val="libArabicChar"/>
          <w:rtl/>
        </w:rPr>
        <w:t xml:space="preserve"> أ</w:t>
      </w:r>
      <w:r w:rsidR="00782480" w:rsidRPr="005F3EF5">
        <w:rPr>
          <w:rStyle w:val="libArabicChar"/>
          <w:rFonts w:hint="cs"/>
          <w:rtl/>
        </w:rPr>
        <w:t>یّ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االأمی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tl/>
        </w:rPr>
        <w:t xml:space="preserve"> ورحم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وبرکات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،حیّ</w:t>
      </w:r>
      <w:r w:rsidR="00782480" w:rsidRPr="005F3EF5">
        <w:rPr>
          <w:rStyle w:val="libArabicChar"/>
          <w:rtl/>
        </w:rPr>
        <w:t xml:space="preserve"> 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،ح</w:t>
      </w:r>
      <w:r w:rsidR="00782480" w:rsidRPr="005F3EF5">
        <w:rPr>
          <w:rStyle w:val="libArabicChar"/>
          <w:rFonts w:hint="cs"/>
          <w:rtl/>
        </w:rPr>
        <w:t>یّ</w:t>
      </w:r>
      <w:r w:rsidR="00782480" w:rsidRPr="005F3EF5">
        <w:rPr>
          <w:rStyle w:val="libArabicChar"/>
          <w:rtl/>
        </w:rPr>
        <w:t xml:space="preserve"> 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الفلاح ،الصّلا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رحمک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لاشتغال الأمرائ بمصالح المسلمی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أ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ول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ذا کان مؤذن عمر بن عبدالعزی</w:t>
      </w:r>
      <w:r w:rsidR="00782480" w:rsidRPr="005F3EF5">
        <w:rPr>
          <w:rStyle w:val="libArabicChar"/>
          <w:rFonts w:hint="eastAsia"/>
          <w:rtl/>
        </w:rPr>
        <w:t>ز</w:t>
      </w:r>
      <w:r w:rsidR="00782480" w:rsidRPr="005F3EF5">
        <w:rPr>
          <w:rStyle w:val="libArabicChar"/>
          <w:rtl/>
        </w:rPr>
        <w:t xml:space="preserve"> رض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فعل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</w:t>
      </w:r>
      <w:r w:rsidR="00DF7E8D">
        <w:rPr>
          <w:rtl/>
        </w:rPr>
        <w:t xml:space="preserve"> </w:t>
      </w:r>
      <w:r w:rsidR="00782480">
        <w:rPr>
          <w:rtl/>
        </w:rPr>
        <w:t xml:space="preserve"> .</w:t>
      </w:r>
      <w:r w:rsidR="003E76CB" w:rsidRPr="00EA5F21">
        <w:rPr>
          <w:rStyle w:val="libFootnotenumChar"/>
          <w:rtl/>
        </w:rPr>
        <w:t>(</w:t>
      </w:r>
      <w:r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ہمارے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جملے کااذان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جائز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زمانہ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تھا تو پھر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’’أشھد أنّ عل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tl/>
        </w:rPr>
        <w:t xml:space="preserve"> اللہ ،،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؟ </w:t>
      </w:r>
    </w:p>
    <w:p w:rsidR="005F3EF5" w:rsidRDefault="00782480" w:rsidP="005F3EF5">
      <w:pPr>
        <w:pStyle w:val="Heading2Center"/>
        <w:rPr>
          <w:rtl/>
        </w:rPr>
      </w:pPr>
      <w:bookmarkStart w:id="155" w:name="_Toc518812532"/>
      <w:r>
        <w:rPr>
          <w:rtl/>
        </w:rPr>
        <w:t xml:space="preserve">۔حمار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کا کلام </w:t>
      </w:r>
      <w:r w:rsidR="000C6D58">
        <w:rPr>
          <w:rtl/>
        </w:rPr>
        <w:t>کرنا</w:t>
      </w:r>
      <w:bookmarkEnd w:id="155"/>
      <w:r w:rsidR="000C6D58">
        <w:rPr>
          <w:rtl/>
        </w:rPr>
        <w:t xml:space="preserve"> </w:t>
      </w:r>
      <w:r w:rsidR="000C6D58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145: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حمار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والا قصّہ ہمار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ہے.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>؟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ہم اس قصّہ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کے اندر موجود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اس پور</w:t>
      </w:r>
      <w:r>
        <w:rPr>
          <w:rFonts w:hint="cs"/>
          <w:rtl/>
        </w:rPr>
        <w:t>ی</w:t>
      </w:r>
      <w:r>
        <w:rPr>
          <w:rtl/>
        </w:rPr>
        <w:t xml:space="preserve"> کتاب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وہ خود بھ</w:t>
      </w:r>
      <w:r>
        <w:rPr>
          <w:rFonts w:hint="cs"/>
          <w:rtl/>
        </w:rPr>
        <w:t>ی</w:t>
      </w:r>
      <w:r>
        <w:rPr>
          <w:rtl/>
        </w:rPr>
        <w:t xml:space="preserve"> اس قصّ</w:t>
      </w:r>
      <w:r>
        <w:rPr>
          <w:rFonts w:hint="eastAsia"/>
          <w:rtl/>
        </w:rPr>
        <w:t>ہ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782480" w:rsidRDefault="00782480" w:rsidP="000C2CED">
      <w:pPr>
        <w:pStyle w:val="Heading2Center"/>
        <w:rPr>
          <w:rtl/>
        </w:rPr>
      </w:pPr>
      <w:bookmarkStart w:id="156" w:name="_Toc518812533"/>
      <w:r>
        <w:rPr>
          <w:rtl/>
        </w:rPr>
        <w:t>۔قرآن کو جلانا جائز ہے ؟</w:t>
      </w:r>
      <w:bookmarkEnd w:id="156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146: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قرآن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اسے جلاد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اب</w:t>
      </w:r>
      <w:r>
        <w:rPr>
          <w:rFonts w:hint="cs"/>
          <w:rtl/>
        </w:rPr>
        <w:t>ی</w:t>
      </w:r>
      <w:r>
        <w:rPr>
          <w:rtl/>
        </w:rPr>
        <w:t xml:space="preserve"> داؤد نے اس</w:t>
      </w:r>
      <w:r>
        <w:rPr>
          <w:rFonts w:hint="cs"/>
          <w:rtl/>
        </w:rPr>
        <w:t>ی</w:t>
      </w:r>
      <w:r>
        <w:rPr>
          <w:rtl/>
        </w:rPr>
        <w:t xml:space="preserve"> باب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باب کھولا ہے:’’ حرق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۔المبسوط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131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الحلب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40</w:t>
      </w:r>
      <w:r>
        <w:rPr>
          <w:rtl/>
        </w:rPr>
        <w:t>3</w:t>
      </w:r>
      <w:r w:rsidR="00782480">
        <w:rPr>
          <w:rtl/>
        </w:rPr>
        <w:t>؛الھدا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شرح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؛ جامع صغ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  <w:r>
        <w:rPr>
          <w:rtl/>
        </w:rPr>
        <w:t>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دمشق </w:t>
      </w:r>
      <w:r w:rsidR="006E2B3A">
        <w:rPr>
          <w:rtl/>
        </w:rPr>
        <w:t>06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  <w:r w:rsidR="00782480">
        <w:rPr>
          <w:rtl/>
        </w:rPr>
        <w:t>؛شرح زرقان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12</w:t>
      </w:r>
      <w:r w:rsidR="00782480">
        <w:rPr>
          <w:rtl/>
        </w:rPr>
        <w:t>؛ تنو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tl/>
        </w:rPr>
        <w:t xml:space="preserve"> الھوالک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1</w:t>
      </w:r>
      <w:r w:rsidR="006E2B3A">
        <w:rPr>
          <w:rtl/>
        </w:rPr>
        <w:t>7</w:t>
      </w:r>
      <w:r w:rsidR="00782480">
        <w:rPr>
          <w:rtl/>
        </w:rPr>
        <w:t>؛ الذخ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>:</w:t>
      </w:r>
      <w:r w:rsidR="006E2B3A">
        <w:rPr>
          <w:rtl/>
        </w:rPr>
        <w:t>74</w:t>
      </w:r>
      <w:r w:rsidR="00782480">
        <w:rPr>
          <w:rtl/>
        </w:rPr>
        <w:t>؛مواہب الجل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ل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13</w:t>
      </w:r>
      <w:r w:rsidR="006E2B3A">
        <w:rPr>
          <w:rtl/>
        </w:rPr>
        <w:t>4</w:t>
      </w:r>
      <w:r w:rsidR="00782480">
        <w:rPr>
          <w:rtl/>
        </w:rPr>
        <w:t>؛ الطبقات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5</w:t>
      </w:r>
      <w:r w:rsidR="00782480">
        <w:rPr>
          <w:rtl/>
        </w:rPr>
        <w:t>:</w:t>
      </w:r>
      <w:r w:rsidR="006E2B3A">
        <w:rPr>
          <w:rtl/>
        </w:rPr>
        <w:t>4</w:t>
      </w:r>
      <w:r>
        <w:rPr>
          <w:rtl/>
        </w:rPr>
        <w:t>33</w:t>
      </w:r>
      <w:r w:rsidR="00782480">
        <w:rPr>
          <w:rtl/>
        </w:rPr>
        <w:t xml:space="preserve">اور </w:t>
      </w:r>
      <w:r w:rsidR="00CE7707">
        <w:rPr>
          <w:rtl/>
        </w:rPr>
        <w:t>9</w:t>
      </w:r>
      <w:r w:rsidR="006E2B3A">
        <w:rPr>
          <w:rtl/>
        </w:rPr>
        <w:t>5</w:t>
      </w:r>
      <w:r>
        <w:rPr>
          <w:rtl/>
        </w:rPr>
        <w:t>3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وان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>
        <w:rPr>
          <w:rtl/>
        </w:rPr>
        <w:t>3</w:t>
      </w:r>
      <w:r w:rsidR="00782480">
        <w:rPr>
          <w:rtl/>
        </w:rPr>
        <w:t>؛ 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دمشق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232</w:t>
      </w:r>
      <w:r w:rsidR="00782480">
        <w:rPr>
          <w:rtl/>
        </w:rPr>
        <w:t>؛ البدا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والنھا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>
        <w:rPr>
          <w:rtl/>
        </w:rPr>
        <w:t>2</w:t>
      </w:r>
      <w:r w:rsidR="00782480">
        <w:rPr>
          <w:rtl/>
        </w:rPr>
        <w:t>:</w:t>
      </w:r>
      <w:r w:rsidR="00CE7707">
        <w:rPr>
          <w:rtl/>
        </w:rPr>
        <w:t>9</w:t>
      </w:r>
      <w:r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  <w:r w:rsidRPr="005F3EF5">
        <w:rPr>
          <w:rStyle w:val="libArabicChar"/>
          <w:rFonts w:hint="eastAsia"/>
          <w:rtl/>
        </w:rPr>
        <w:lastRenderedPageBreak/>
        <w:t>المصحف</w:t>
      </w:r>
      <w:r w:rsidRPr="005F3EF5">
        <w:rPr>
          <w:rStyle w:val="libArabicChar"/>
          <w:rtl/>
        </w:rPr>
        <w:t xml:space="preserve"> اذا استغن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عن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،،، </w:t>
      </w:r>
      <w:r w:rsidRPr="005F3EF5">
        <w:rPr>
          <w:rtl/>
        </w:rPr>
        <w:t>اور پھر لکھا ہے</w:t>
      </w:r>
      <w:r w:rsidRPr="005F3EF5">
        <w:rPr>
          <w:rStyle w:val="libArabicChar"/>
          <w:rFonts w:hint="cs"/>
          <w:rtl/>
        </w:rPr>
        <w:t xml:space="preserve"> : </w:t>
      </w:r>
      <w:r w:rsidR="00DF7E8D" w:rsidRPr="005F3EF5">
        <w:rPr>
          <w:rStyle w:val="libArabicChar"/>
          <w:rtl/>
        </w:rPr>
        <w:t xml:space="preserve">  </w:t>
      </w:r>
      <w:r w:rsidRPr="005F3EF5">
        <w:rPr>
          <w:rStyle w:val="libArabicChar"/>
          <w:rtl/>
        </w:rPr>
        <w:t>انّ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، لم ی</w:t>
      </w:r>
      <w:r w:rsidRPr="005F3EF5">
        <w:rPr>
          <w:rStyle w:val="libArabicChar"/>
          <w:rFonts w:hint="eastAsia"/>
          <w:rtl/>
        </w:rPr>
        <w:t>ر</w:t>
      </w:r>
      <w:r w:rsidRPr="005F3EF5">
        <w:rPr>
          <w:rStyle w:val="libArabicChar"/>
          <w:rtl/>
        </w:rPr>
        <w:t xml:space="preserve"> بأسا أن 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حرق</w:t>
      </w:r>
      <w:r w:rsidRPr="005F3EF5">
        <w:rPr>
          <w:rStyle w:val="libArabicChar"/>
          <w:rtl/>
        </w:rPr>
        <w:t xml:space="preserve"> الکتب وقال : انّما المائ والنّار خلقان من خلق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تعالٰی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ضرورت نہ ہو تو اسے جلاد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</w:p>
    <w:p w:rsidR="005F3EF5" w:rsidRDefault="00782480" w:rsidP="005F3EF5">
      <w:pPr>
        <w:pStyle w:val="Heading2Center"/>
        <w:rPr>
          <w:rtl/>
        </w:rPr>
      </w:pPr>
      <w:bookmarkStart w:id="157" w:name="_Toc518812534"/>
      <w:r>
        <w:rPr>
          <w:rtl/>
        </w:rPr>
        <w:t>۔حضرت عائشہ (رض) ک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کا قرآن کھا جا</w:t>
      </w:r>
      <w:r w:rsidR="00FC4A5D">
        <w:rPr>
          <w:rtl/>
        </w:rPr>
        <w:t>نا</w:t>
      </w:r>
      <w:bookmarkEnd w:id="157"/>
      <w:r w:rsidR="00FC4A5D">
        <w:rPr>
          <w:rtl/>
        </w:rPr>
        <w:t xml:space="preserve"> </w:t>
      </w:r>
      <w:r w:rsidR="00FC4A5D">
        <w:rPr>
          <w:rtl/>
        </w:rPr>
        <w:cr/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147: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کچھ حصّہ حضرت عائشہ (رض) ک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کھا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 اس کا نام و نشان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امّ المؤمن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عائشہ (رض)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زنا</w:t>
      </w:r>
      <w:r>
        <w:rPr>
          <w:rtl/>
        </w:rPr>
        <w:t xml:space="preserve"> کار کو سنگسار کرنے اور جوان ک</w:t>
      </w:r>
      <w:r>
        <w:rPr>
          <w:rFonts w:hint="cs"/>
          <w:rtl/>
        </w:rPr>
        <w:t>ی</w:t>
      </w:r>
      <w:r>
        <w:rPr>
          <w:rtl/>
        </w:rPr>
        <w:t xml:space="preserve"> رضاع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کا حصّہ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ورق پر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.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تو ہم ان کے سوگ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کہ اتنے بکر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اس نے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 w:rsidRPr="005F3EF5">
        <w:rPr>
          <w:rStyle w:val="libArabicChar"/>
          <w:rtl/>
        </w:rPr>
        <w:t>لقد نزلت آ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الرّجم والرّضاع الکب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tl/>
        </w:rPr>
        <w:t xml:space="preserve"> عشرا ،ولقد کان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صح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ف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تحت سر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فلمّا مات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وتشاغلنا بموت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دخل داجن فأکل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0C2CED">
      <w:pPr>
        <w:pStyle w:val="Heading2Center"/>
        <w:rPr>
          <w:rtl/>
        </w:rPr>
      </w:pPr>
      <w:bookmarkStart w:id="158" w:name="_Toc518812535"/>
      <w:r>
        <w:rPr>
          <w:rtl/>
        </w:rPr>
        <w:t>۔حضرت عمر (رض) کا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کا فتوٰ</w:t>
      </w:r>
      <w:r>
        <w:rPr>
          <w:rFonts w:hint="cs"/>
          <w:rtl/>
        </w:rPr>
        <w:t>ی</w:t>
      </w:r>
      <w:bookmarkEnd w:id="158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148: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عمر (رض) قرآن کے قائل تھے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رجم گم ہوچک</w:t>
      </w:r>
      <w:r>
        <w:rPr>
          <w:rFonts w:hint="cs"/>
          <w:rtl/>
        </w:rPr>
        <w:t>ی</w:t>
      </w:r>
      <w:r>
        <w:rPr>
          <w:rtl/>
        </w:rPr>
        <w:t xml:space="preserve"> ہے ؟ حضرت عائشہ (رض) سورہ احزاب کے دوتہائ</w:t>
      </w:r>
      <w:r>
        <w:rPr>
          <w:rFonts w:hint="cs"/>
          <w:rtl/>
        </w:rPr>
        <w:t>ی</w:t>
      </w:r>
      <w:r>
        <w:rPr>
          <w:rtl/>
        </w:rPr>
        <w:t xml:space="preserve"> گم ہوجانے ک</w:t>
      </w:r>
      <w:r>
        <w:rPr>
          <w:rFonts w:hint="cs"/>
          <w:rtl/>
        </w:rPr>
        <w:t>ی</w:t>
      </w:r>
      <w:r>
        <w:rPr>
          <w:rtl/>
        </w:rPr>
        <w:t xml:space="preserve"> قائل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حضرت موسٰ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دو سورتوں بنام خلع و حفد کے گم ہو جانے کے قائل تھے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</w:t>
      </w:r>
      <w:r>
        <w:rPr>
          <w:rFonts w:hint="eastAsia"/>
          <w:rtl/>
        </w:rPr>
        <w:t>سم</w:t>
      </w:r>
      <w:r>
        <w:rPr>
          <w:rtl/>
        </w:rPr>
        <w:t xml:space="preserve"> کے دعوؤں کا معنٰ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اور وہ پورا قرآن اس وقت ہمارے پاس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محفوظ ہے ؟ !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ہمارے بڑے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تہمت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۔کتاب المصاحف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666</w:t>
      </w:r>
      <w:r w:rsidR="00782480">
        <w:rPr>
          <w:rtl/>
        </w:rPr>
        <w:t>،طبع دارالبشائر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۔سنن ابن ماجہ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2</w:t>
      </w:r>
      <w:r w:rsidR="006E2B3A">
        <w:rPr>
          <w:rtl/>
        </w:rPr>
        <w:t>6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لگاتے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باوجود اس کے کہ ان کے علمائ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1</w:t>
      </w:r>
      <w:r w:rsidR="00782480">
        <w:rPr>
          <w:rtl/>
        </w:rPr>
        <w:t xml:space="preserve">۔ حضرت عمر (رض) نے منبر پر کہا 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انّ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قد بعث محمّدا بالحقّ وأنزل علی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tl/>
        </w:rPr>
        <w:t xml:space="preserve"> الکتاب ، فکان ممّا أنزل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آی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الرّجم فقرأنا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 وعقلنا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 ووعی</w:t>
      </w:r>
      <w:r w:rsidR="00782480" w:rsidRPr="005F3EF5">
        <w:rPr>
          <w:rStyle w:val="libArabicChar"/>
          <w:rFonts w:hint="eastAsia"/>
          <w:rtl/>
        </w:rPr>
        <w:t>نا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 w:rsidR="00782480" w:rsidRPr="005F3EF5">
        <w:rPr>
          <w:rStyle w:val="libArabicChar"/>
          <w:rtl/>
        </w:rPr>
        <w:t xml:space="preserve"> ، فلذا رجم رسو 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، ورجمنا بعد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فأخشٰی</w:t>
      </w:r>
      <w:r w:rsidR="00782480" w:rsidRPr="005F3EF5">
        <w:rPr>
          <w:rStyle w:val="libArabicChar"/>
          <w:rtl/>
        </w:rPr>
        <w:t xml:space="preserve"> ان طال بالنّاس زمان أن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قول</w:t>
      </w:r>
      <w:r w:rsidR="00782480" w:rsidRPr="005F3EF5">
        <w:rPr>
          <w:rStyle w:val="libArabicChar"/>
          <w:rtl/>
        </w:rPr>
        <w:t xml:space="preserve"> قائل : والل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ما نجد آی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الرّجم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کتاب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فی</w:t>
      </w:r>
      <w:r w:rsidR="00782480" w:rsidRPr="005F3EF5">
        <w:rPr>
          <w:rStyle w:val="libArabicChar"/>
          <w:rFonts w:hint="eastAsia"/>
          <w:rtl/>
        </w:rPr>
        <w:t>ضلّوا</w:t>
      </w:r>
      <w:r w:rsidR="00782480" w:rsidRPr="005F3EF5">
        <w:rPr>
          <w:rStyle w:val="libArabicChar"/>
          <w:rtl/>
        </w:rPr>
        <w:t xml:space="preserve"> بترک فر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ض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أنزل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، والرّجم فی</w:t>
      </w:r>
      <w:r w:rsidR="00782480" w:rsidRPr="005F3EF5">
        <w:rPr>
          <w:rStyle w:val="libArabicChar"/>
          <w:rtl/>
        </w:rPr>
        <w:t xml:space="preserve"> کتاب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حقّ علی</w:t>
      </w:r>
      <w:r w:rsidR="00782480" w:rsidRPr="005F3EF5">
        <w:rPr>
          <w:rStyle w:val="libArabicChar"/>
          <w:rtl/>
        </w:rPr>
        <w:t xml:space="preserve"> من زن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اذا أحصن من الرّجال ...ثمّ انّ کنّا نقرأ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ما</w:t>
      </w:r>
      <w:r w:rsidR="00782480" w:rsidRPr="005F3EF5">
        <w:rPr>
          <w:rStyle w:val="libArabicChar"/>
          <w:rtl/>
        </w:rPr>
        <w:t xml:space="preserve"> نقرأ من کتاب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أن لا ترغبوا عن آبائکم فانّ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کفر بکم أن ترغبوا عن آبائکم</w:t>
      </w:r>
      <w:r w:rsidR="00782480">
        <w:rPr>
          <w:rtl/>
        </w:rPr>
        <w:t xml:space="preserve"> ...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حضرت عمر (رض)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  <w:r w:rsidR="00DF7E8D">
        <w:rPr>
          <w:rtl/>
        </w:rPr>
        <w:t xml:space="preserve">  </w:t>
      </w:r>
      <w:r w:rsidRPr="005F3EF5">
        <w:rPr>
          <w:rStyle w:val="libArabicChar"/>
          <w:rtl/>
        </w:rPr>
        <w:t>اذا زن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tl/>
        </w:rPr>
        <w:t xml:space="preserve"> الش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خ</w:t>
      </w:r>
      <w:r w:rsidRPr="005F3EF5">
        <w:rPr>
          <w:rStyle w:val="libArabicChar"/>
          <w:rtl/>
        </w:rPr>
        <w:t xml:space="preserve"> والش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خ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Fonts w:hint="eastAsia"/>
          <w:rtl/>
        </w:rPr>
        <w:t>فارجمو</w:t>
      </w:r>
      <w:r w:rsidR="005F3EF5" w:rsidRPr="005F3EF5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>ما</w:t>
      </w:r>
      <w:r w:rsidRPr="005F3EF5">
        <w:rPr>
          <w:rStyle w:val="libArabicChar"/>
          <w:rtl/>
        </w:rPr>
        <w:t xml:space="preserve"> البت</w:t>
      </w:r>
      <w:r w:rsidR="005F3EF5" w:rsidRPr="00EA545C">
        <w:rPr>
          <w:rStyle w:val="libArabicChar"/>
          <w:rFonts w:hint="cs"/>
          <w:rtl/>
        </w:rPr>
        <w:t>ة</w:t>
      </w:r>
      <w:r w:rsidRPr="005F3EF5">
        <w:rPr>
          <w:rStyle w:val="libArabicChar"/>
          <w:rtl/>
        </w:rPr>
        <w:t xml:space="preserve"> نکالا من 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والل</w:t>
      </w:r>
      <w:r w:rsidR="005F3EF5" w:rsidRPr="00EA545C">
        <w:rPr>
          <w:rStyle w:val="libArabicChar"/>
          <w:rFonts w:hint="cs"/>
          <w:rtl/>
        </w:rPr>
        <w:t>ه</w:t>
      </w:r>
      <w:r w:rsidRPr="005F3EF5">
        <w:rPr>
          <w:rStyle w:val="libArabicChar"/>
          <w:rFonts w:hint="cs"/>
          <w:rtl/>
        </w:rPr>
        <w:t xml:space="preserve"> عزی</w:t>
      </w:r>
      <w:r w:rsidRPr="005F3EF5">
        <w:rPr>
          <w:rStyle w:val="libArabicChar"/>
          <w:rFonts w:hint="eastAsia"/>
          <w:rtl/>
        </w:rPr>
        <w:t>ز</w:t>
      </w:r>
      <w:r w:rsidRPr="005F3EF5">
        <w:rPr>
          <w:rStyle w:val="libArabicChar"/>
          <w:rtl/>
        </w:rPr>
        <w:t xml:space="preserve"> حک</w:t>
      </w:r>
      <w:r w:rsidRPr="005F3EF5">
        <w:rPr>
          <w:rStyle w:val="libArabicChar"/>
          <w:rFonts w:hint="cs"/>
          <w:rtl/>
        </w:rPr>
        <w:t>ی</w:t>
      </w:r>
      <w:r w:rsidRPr="005F3EF5">
        <w:rPr>
          <w:rStyle w:val="libArabicChar"/>
          <w:rFonts w:hint="eastAsia"/>
          <w:rtl/>
        </w:rPr>
        <w:t>م</w:t>
      </w:r>
      <w:r>
        <w:rPr>
          <w:rtl/>
        </w:rPr>
        <w:t xml:space="preserve">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2</w:t>
      </w:r>
      <w:r w:rsidR="00782480">
        <w:rPr>
          <w:rtl/>
        </w:rPr>
        <w:t>۔ حضرت عائشہ(رض) فرمات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 xml:space="preserve"> </w:t>
      </w:r>
      <w:r w:rsidR="00782480" w:rsidRPr="005F3EF5">
        <w:rPr>
          <w:rStyle w:val="libArabicChar"/>
          <w:rtl/>
        </w:rPr>
        <w:t>کانت سور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Fonts w:hint="eastAsia"/>
          <w:rtl/>
        </w:rPr>
        <w:t>نقرأ</w:t>
      </w:r>
      <w:r w:rsidR="00782480" w:rsidRPr="005F3EF5">
        <w:rPr>
          <w:rStyle w:val="libArabicChar"/>
          <w:rtl/>
        </w:rPr>
        <w:t xml:space="preserve">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زمن النّب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مأت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آ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، فلمّا کتب عثمان المصاحف لم نقدر من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ا الاّ 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و الآن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A43F7" w:rsidP="00782480">
      <w:pPr>
        <w:pStyle w:val="libNormal"/>
        <w:rPr>
          <w:rtl/>
        </w:rPr>
      </w:pPr>
      <w:r>
        <w:rPr>
          <w:rtl/>
          <w:lang w:bidi="fa-IR"/>
        </w:rPr>
        <w:t>3</w:t>
      </w:r>
      <w:r w:rsidR="00782480">
        <w:rPr>
          <w:rtl/>
        </w:rPr>
        <w:t>۔ ابو موسٰ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اشعر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: انہوں نے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دن کوفہ والوں سے کہا: ہم پ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غمبر</w:t>
      </w:r>
      <w:r w:rsidR="00782480">
        <w:rPr>
          <w:rtl/>
        </w:rPr>
        <w:t xml:space="preserve"> کے زمانہ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سورہ پڑھا کرتے تھے جو سورہ برائت کے برابر تھ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جو ابھ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بھول گئ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ہے مگر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ہ</w:t>
      </w:r>
      <w:r w:rsidR="00782480">
        <w:rPr>
          <w:rtl/>
        </w:rPr>
        <w:t xml:space="preserve"> کہ اس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سے فقط 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ک</w:t>
      </w:r>
      <w:r w:rsidR="00782480">
        <w:rPr>
          <w:rtl/>
        </w:rPr>
        <w:t xml:space="preserve"> آ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ت</w:t>
      </w:r>
      <w:r w:rsidR="00782480">
        <w:rPr>
          <w:rtl/>
        </w:rPr>
        <w:t xml:space="preserve"> مجھے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اد</w:t>
      </w:r>
      <w:r w:rsidR="00782480">
        <w:rPr>
          <w:rtl/>
        </w:rPr>
        <w:t xml:space="preserve"> ہے: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بخار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8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2</w:t>
      </w:r>
      <w:r w:rsidR="00782480">
        <w:rPr>
          <w:rtl/>
        </w:rPr>
        <w:t>؛صح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 w:rsidR="006E2B3A">
        <w:rPr>
          <w:rtl/>
        </w:rPr>
        <w:t>5</w:t>
      </w:r>
      <w:r w:rsidR="00782480">
        <w:rPr>
          <w:rtl/>
        </w:rPr>
        <w:t xml:space="preserve">: </w:t>
      </w:r>
      <w:r w:rsidR="006E2B3A">
        <w:rPr>
          <w:rtl/>
        </w:rPr>
        <w:t>6</w:t>
      </w:r>
      <w:r>
        <w:rPr>
          <w:rtl/>
        </w:rPr>
        <w:t>11</w:t>
      </w:r>
      <w:r w:rsidR="00782480">
        <w:rPr>
          <w:rtl/>
        </w:rPr>
        <w:t xml:space="preserve">؛ مسنداحمد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74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۔الاتقان </w:t>
      </w:r>
      <w:r>
        <w:rPr>
          <w:rtl/>
        </w:rPr>
        <w:t>1</w:t>
      </w:r>
      <w:r w:rsidR="00782480">
        <w:rPr>
          <w:rtl/>
        </w:rPr>
        <w:t>:</w:t>
      </w:r>
      <w:r>
        <w:rPr>
          <w:rtl/>
        </w:rPr>
        <w:t>121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 الاتقان </w:t>
      </w:r>
      <w:r>
        <w:rPr>
          <w:rtl/>
        </w:rPr>
        <w:t>2</w:t>
      </w:r>
      <w:r w:rsidR="00782480">
        <w:rPr>
          <w:rtl/>
        </w:rPr>
        <w:t xml:space="preserve">: </w:t>
      </w:r>
      <w:r w:rsidR="006E2B3A">
        <w:rPr>
          <w:rtl/>
        </w:rPr>
        <w:t>04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5F3EF5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لوکان لابن آدم واد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ان</w:t>
      </w:r>
      <w:r w:rsidR="00782480">
        <w:rPr>
          <w:rtl/>
        </w:rPr>
        <w:t xml:space="preserve"> من مال لابتغ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واد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ا</w:t>
      </w:r>
      <w:r w:rsidR="00782480">
        <w:rPr>
          <w:rtl/>
        </w:rPr>
        <w:t xml:space="preserve"> ثالثا ولا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مل</w:t>
      </w:r>
      <w:r w:rsidR="00782480">
        <w:rPr>
          <w:rtl/>
        </w:rPr>
        <w:t xml:space="preserve"> الجوف ابن آدم الاّالتّراب</w:t>
      </w:r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سورہ سبّح ک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سورہ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جو مجھے بھول گئ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 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اأ</w:t>
      </w:r>
      <w:r w:rsidR="00782480" w:rsidRPr="005F3EF5">
        <w:rPr>
          <w:rStyle w:val="libArabicChar"/>
          <w:rFonts w:hint="cs"/>
          <w:rtl/>
        </w:rPr>
        <w:t>یّ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</w:t>
      </w:r>
      <w:r w:rsidR="00782480" w:rsidRPr="005F3EF5">
        <w:rPr>
          <w:rStyle w:val="libArabicChar"/>
          <w:rtl/>
        </w:rPr>
        <w:t xml:space="preserve"> الّذ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آمنوا لم تقولون ما لا تفعلون ،فتکتب ش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اد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أعناق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فتسأ لون عن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 ی</w:t>
      </w:r>
      <w:r w:rsidR="00782480" w:rsidRPr="005F3EF5">
        <w:rPr>
          <w:rStyle w:val="libArabicChar"/>
          <w:rFonts w:hint="eastAsia"/>
          <w:rtl/>
        </w:rPr>
        <w:t>وم</w:t>
      </w:r>
      <w:r w:rsidR="00782480" w:rsidRPr="005F3EF5">
        <w:rPr>
          <w:rStyle w:val="libArabicChar"/>
          <w:rtl/>
        </w:rPr>
        <w:t xml:space="preserve"> الق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ام</w:t>
      </w:r>
      <w:r w:rsidR="005F3EF5" w:rsidRPr="00EA545C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4</w:t>
      </w:r>
      <w:r w:rsidR="00782480">
        <w:rPr>
          <w:rtl/>
        </w:rPr>
        <w:t>۔ن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tl/>
        </w:rPr>
        <w:t xml:space="preserve"> حضرت عائشہ (رض) فرمات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 xml:space="preserve"> کان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ما</w:t>
      </w:r>
      <w:r w:rsidR="00782480" w:rsidRPr="005F3EF5">
        <w:rPr>
          <w:rStyle w:val="libArabicChar"/>
          <w:rtl/>
        </w:rPr>
        <w:t xml:space="preserve"> انزل من القرآن : عشر رضعات معلومات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حرّمن</w:t>
      </w:r>
      <w:r w:rsidR="00782480" w:rsidRPr="005F3EF5">
        <w:rPr>
          <w:rStyle w:val="libArabicChar"/>
          <w:rtl/>
        </w:rPr>
        <w:t xml:space="preserve"> ،ثمّ نسجن معلومات ،فتوفٰ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رسو 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نّ فی</w:t>
      </w:r>
      <w:r w:rsidR="00782480" w:rsidRPr="005F3EF5">
        <w:rPr>
          <w:rStyle w:val="libArabicChar"/>
          <w:rFonts w:hint="eastAsia"/>
          <w:rtl/>
        </w:rPr>
        <w:t>ما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قرئ</w:t>
      </w:r>
      <w:r w:rsidR="00782480" w:rsidRPr="005F3EF5">
        <w:rPr>
          <w:rStyle w:val="libArabicChar"/>
          <w:rtl/>
        </w:rPr>
        <w:t xml:space="preserve"> من القرآن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5</w:t>
      </w:r>
      <w:r w:rsidR="00782480">
        <w:rPr>
          <w:rtl/>
        </w:rPr>
        <w:t>۔مسلمہ بن مخلد انصار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فرماتے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أخبرون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بآ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ت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القرآن لم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کتبا</w:t>
      </w:r>
      <w:r w:rsidR="00782480" w:rsidRPr="005F3EF5">
        <w:rPr>
          <w:rStyle w:val="libArabicChar"/>
          <w:rtl/>
        </w:rPr>
        <w:t xml:space="preserve"> 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المصحف فلم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خبرو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</w:t>
      </w:r>
      <w:r w:rsidR="00782480" w:rsidRPr="005F3EF5">
        <w:rPr>
          <w:rStyle w:val="libArabicChar"/>
          <w:rtl/>
        </w:rPr>
        <w:t xml:space="preserve"> ، وعند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سعد بن مالک ، فقال ابن مسلم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: انّ الّذی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آمنوا 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اجروا وجا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دوا فی</w:t>
      </w:r>
      <w:r w:rsidR="00782480" w:rsidRPr="005F3EF5">
        <w:rPr>
          <w:rStyle w:val="libArabicChar"/>
          <w:rtl/>
        </w:rPr>
        <w:t xml:space="preserve"> سب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ل</w:t>
      </w:r>
      <w:r w:rsidR="00782480" w:rsidRPr="005F3EF5">
        <w:rPr>
          <w:rStyle w:val="libArabicChar"/>
          <w:rtl/>
        </w:rPr>
        <w:t xml:space="preserve">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بأموال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وأنفس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آلا أبشروا أنتم المفلحون والّذی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آوو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ونصرو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وجادلوا عن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القوم الّذی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غضب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علی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</w:t>
      </w:r>
      <w:r w:rsidR="00782480" w:rsidRPr="005F3EF5">
        <w:rPr>
          <w:rStyle w:val="libArabicChar"/>
          <w:rtl/>
        </w:rPr>
        <w:t xml:space="preserve"> أ</w:t>
      </w:r>
      <w:r w:rsidR="00782480" w:rsidRPr="005F3EF5">
        <w:rPr>
          <w:rStyle w:val="libArabicChar"/>
          <w:rFonts w:hint="eastAsia"/>
          <w:rtl/>
        </w:rPr>
        <w:t>ولئک</w:t>
      </w:r>
      <w:r w:rsidR="00782480" w:rsidRPr="005F3EF5">
        <w:rPr>
          <w:rStyle w:val="libArabicChar"/>
          <w:rtl/>
        </w:rPr>
        <w:t xml:space="preserve"> لا تعلم نفس ما أخف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ل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م من قرّ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أع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جزائ بما کانوا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علمون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6</w:t>
      </w:r>
      <w:r w:rsidR="00782480">
        <w:rPr>
          <w:rtl/>
        </w:rPr>
        <w:t>۔ حضرت عبداللہ بن عمر (رض) کہتے ہ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3</w:t>
      </w:r>
      <w:r w:rsidR="00782480">
        <w:rPr>
          <w:rtl/>
        </w:rPr>
        <w:t xml:space="preserve"> : </w:t>
      </w:r>
      <w:r w:rsidR="006E2B3A">
        <w:rPr>
          <w:rtl/>
        </w:rPr>
        <w:t>00</w:t>
      </w:r>
      <w:r>
        <w:rPr>
          <w:rtl/>
        </w:rPr>
        <w:t>1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76</w:t>
      </w:r>
      <w:r>
        <w:rPr>
          <w:rtl/>
        </w:rPr>
        <w:t>1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 xml:space="preserve">۔الاتقان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۔</w:t>
      </w:r>
      <w:r>
        <w:rPr>
          <w:rtl/>
        </w:rPr>
        <w:t>1</w:t>
      </w:r>
      <w:r w:rsidR="006E2B3A">
        <w:rPr>
          <w:rtl/>
        </w:rPr>
        <w:t>4</w:t>
      </w:r>
      <w:r w:rsidR="00782480">
        <w:rPr>
          <w:rtl/>
        </w:rPr>
        <w:t>۔</w:t>
      </w:r>
      <w:r w:rsidR="006E2B3A">
        <w:rPr>
          <w:rtl/>
        </w:rPr>
        <w:t>04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گم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F7E8D">
        <w:rPr>
          <w:rtl/>
        </w:rPr>
        <w:t xml:space="preserve">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قولنّ</w:t>
      </w:r>
      <w:r>
        <w:rPr>
          <w:rtl/>
        </w:rPr>
        <w:t xml:space="preserve"> أحدکم قد أخذت القرآن کلّہ وما 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ماکلّہ، ؟ قد ذھب منہ، قرآن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قدأخذت منہ ما ظھر </w:t>
      </w:r>
      <w:r w:rsidR="00DF7E8D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پورا قرآن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کہ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پورا قرآن کس قدر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حصہ ضائع ہو چکا ہے .بلکہ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جوقرآن موجود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782480" w:rsidRDefault="006E2B3A" w:rsidP="00782480">
      <w:pPr>
        <w:pStyle w:val="libNormal"/>
        <w:rPr>
          <w:rtl/>
        </w:rPr>
      </w:pPr>
      <w:r>
        <w:rPr>
          <w:rtl/>
          <w:lang w:bidi="fa-IR"/>
        </w:rPr>
        <w:t>7</w:t>
      </w:r>
      <w:r w:rsidR="00782480">
        <w:rPr>
          <w:rtl/>
        </w:rPr>
        <w:t>۔ن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ز</w:t>
      </w:r>
      <w:r w:rsidR="00782480">
        <w:rPr>
          <w:rtl/>
        </w:rPr>
        <w:t xml:space="preserve"> حضرت عائشہ (رض) کے مصحف 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ں</w:t>
      </w:r>
      <w:r w:rsidR="00782480">
        <w:rPr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وں</w:t>
      </w:r>
      <w:r w:rsidR="00782480">
        <w:rPr>
          <w:rtl/>
        </w:rPr>
        <w:t xml:space="preserve"> ذکر ہوا ہے 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انّ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وملائکت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ی</w:t>
      </w:r>
      <w:r w:rsidR="00782480" w:rsidRPr="005F3EF5">
        <w:rPr>
          <w:rStyle w:val="libArabicChar"/>
          <w:rFonts w:hint="eastAsia"/>
          <w:rtl/>
        </w:rPr>
        <w:t>صلّون</w:t>
      </w:r>
      <w:r w:rsidR="00782480" w:rsidRPr="005F3EF5">
        <w:rPr>
          <w:rStyle w:val="libArabicChar"/>
          <w:rtl/>
        </w:rPr>
        <w:t xml:space="preserve"> 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النب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اأ</w:t>
      </w:r>
      <w:r w:rsidR="00782480" w:rsidRPr="005F3EF5">
        <w:rPr>
          <w:rStyle w:val="libArabicChar"/>
          <w:rFonts w:hint="cs"/>
          <w:rtl/>
        </w:rPr>
        <w:t>یّ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االّذی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آمنوا صلّوا عل</w:t>
      </w:r>
      <w:r w:rsidR="00782480" w:rsidRPr="005F3EF5">
        <w:rPr>
          <w:rStyle w:val="libArabicChar"/>
          <w:rFonts w:hint="cs"/>
          <w:rtl/>
        </w:rPr>
        <w:t>یی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tl/>
        </w:rPr>
        <w:t xml:space="preserve"> وسلّمو ا تسل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ما</w:t>
      </w:r>
      <w:r w:rsidR="00782480" w:rsidRPr="005F3EF5">
        <w:rPr>
          <w:rStyle w:val="libArabicChar"/>
          <w:rtl/>
        </w:rPr>
        <w:t xml:space="preserve"> وعل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الّذ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صلّون</w:t>
      </w:r>
      <w:r w:rsidR="00782480" w:rsidRPr="005F3EF5">
        <w:rPr>
          <w:rStyle w:val="libArabicChar"/>
          <w:rtl/>
        </w:rPr>
        <w:t xml:space="preserve"> الصفّوف الاوّل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59" w:name="_Toc518812536"/>
      <w:r>
        <w:rPr>
          <w:rtl/>
        </w:rPr>
        <w:t>۔حضرت عائشہ (رض) کا ماتم کرنا</w:t>
      </w:r>
      <w:bookmarkEnd w:id="159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149: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سب سے پہلے ماتم اور عزادار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حضرت عائشہ(رض)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لئے کہ وہ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عن عبّاد : سمعت عائش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تقول: مات رسول الل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 xml:space="preserve"> ثمّ وضعت رأس</w:t>
      </w:r>
      <w:r w:rsidR="005F3EF5" w:rsidRPr="00EA545C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، علی</w:t>
      </w:r>
      <w:r w:rsidR="00782480" w:rsidRPr="005F3EF5">
        <w:rPr>
          <w:rStyle w:val="libArabicChar"/>
          <w:rtl/>
        </w:rPr>
        <w:t xml:space="preserve"> وساد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وقمت ألتدم أ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أضرب صدر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مع النّسائ وأضرب وج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کا سر تک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رکھا اور دوسر</w:t>
      </w:r>
      <w:r>
        <w:rPr>
          <w:rFonts w:hint="cs"/>
          <w:rtl/>
        </w:rPr>
        <w:t>ی</w:t>
      </w:r>
      <w:r>
        <w:rPr>
          <w:rtl/>
        </w:rPr>
        <w:t xml:space="preserve"> عورتوں کے ہمراہ اپنا سراور منہ 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نے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شہادت پر اپنا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عبد ربہ، اندلس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 xml:space="preserve">۔الاتقان </w:t>
      </w:r>
      <w:r>
        <w:rPr>
          <w:rtl/>
        </w:rPr>
        <w:t>2</w:t>
      </w:r>
      <w:r w:rsidR="00782480">
        <w:rPr>
          <w:rtl/>
        </w:rPr>
        <w:t xml:space="preserve">: </w:t>
      </w:r>
      <w:r>
        <w:rPr>
          <w:rtl/>
        </w:rPr>
        <w:t>2</w:t>
      </w:r>
      <w:r w:rsidR="006E2B3A">
        <w:rPr>
          <w:rtl/>
        </w:rPr>
        <w:t>4</w:t>
      </w:r>
      <w:r w:rsidR="00782480">
        <w:rPr>
          <w:rtl/>
        </w:rPr>
        <w:t>۔</w:t>
      </w:r>
      <w:r>
        <w:rPr>
          <w:rtl/>
        </w:rPr>
        <w:t>1</w:t>
      </w:r>
      <w:r w:rsidR="006E2B3A">
        <w:rPr>
          <w:rtl/>
        </w:rPr>
        <w:t>4</w:t>
      </w:r>
      <w:r w:rsidR="00782480">
        <w:rPr>
          <w:rtl/>
        </w:rPr>
        <w:t>۔</w:t>
      </w:r>
      <w:r w:rsidR="006E2B3A">
        <w:rPr>
          <w:rtl/>
        </w:rPr>
        <w:t>04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 xml:space="preserve">۔ حوالہ سابق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۔الس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النبو</w:t>
      </w:r>
      <w:r w:rsidR="00782480">
        <w:rPr>
          <w:rFonts w:hint="cs"/>
          <w:rtl/>
        </w:rPr>
        <w:t>یۃ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50</w:t>
      </w:r>
      <w:r>
        <w:rPr>
          <w:rtl/>
        </w:rPr>
        <w:t>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>قالت فاطم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: فدخلت ال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نّ</w:t>
      </w:r>
      <w:r w:rsidR="00782480" w:rsidRPr="005F3EF5">
        <w:rPr>
          <w:rStyle w:val="libArabicChar"/>
          <w:rtl/>
        </w:rPr>
        <w:t xml:space="preserve"> فماوجدت ف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نّ</w:t>
      </w:r>
      <w:r w:rsidR="00782480" w:rsidRPr="005F3EF5">
        <w:rPr>
          <w:rStyle w:val="libArabicChar"/>
          <w:rtl/>
        </w:rPr>
        <w:t xml:space="preserve"> سف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ان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الاّ ملتدم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تبک</w:t>
      </w:r>
      <w:r w:rsidR="00782480" w:rsidRPr="005F3EF5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60" w:name="_Toc518812537"/>
      <w:r>
        <w:rPr>
          <w:rtl/>
        </w:rPr>
        <w:t>۔شام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حضرت عثمان(رض) ک</w:t>
      </w:r>
      <w:r>
        <w:rPr>
          <w:rFonts w:hint="cs"/>
          <w:rtl/>
        </w:rPr>
        <w:t>ی</w:t>
      </w:r>
      <w:r>
        <w:rPr>
          <w:rtl/>
        </w:rPr>
        <w:t xml:space="preserve"> عزارار</w:t>
      </w:r>
      <w:r>
        <w:rPr>
          <w:rFonts w:hint="cs"/>
          <w:rtl/>
        </w:rPr>
        <w:t>ی</w:t>
      </w:r>
      <w:r>
        <w:rPr>
          <w:rtl/>
        </w:rPr>
        <w:t xml:space="preserve"> کروانا</w:t>
      </w:r>
      <w:bookmarkEnd w:id="160"/>
      <w:r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150: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حضرت عثما ن (رض) ک</w:t>
      </w:r>
      <w:r>
        <w:rPr>
          <w:rFonts w:hint="cs"/>
          <w:rtl/>
        </w:rPr>
        <w:t>ی</w:t>
      </w:r>
      <w:r>
        <w:rPr>
          <w:rtl/>
        </w:rPr>
        <w:t xml:space="preserve"> شہادت پر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عزادار</w:t>
      </w:r>
      <w:r>
        <w:rPr>
          <w:rFonts w:hint="cs"/>
          <w:rtl/>
        </w:rPr>
        <w:t>ی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ُمردے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حضرت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کے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عزادار</w:t>
      </w:r>
      <w:r>
        <w:rPr>
          <w:rFonts w:hint="cs"/>
          <w:rtl/>
        </w:rPr>
        <w:t>ی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رہا اور انہوں نے روکاہ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ذہب</w:t>
      </w:r>
      <w:r>
        <w:rPr>
          <w:rFonts w:hint="cs"/>
          <w:rtl/>
        </w:rPr>
        <w:t>ی</w:t>
      </w:r>
      <w:r>
        <w:rPr>
          <w:rtl/>
        </w:rPr>
        <w:t xml:space="preserve"> نے لکھا ہے: </w:t>
      </w:r>
    </w:p>
    <w:p w:rsidR="00782480" w:rsidRDefault="00DF7E8D" w:rsidP="005F3EF5">
      <w:pPr>
        <w:pStyle w:val="libArabic"/>
        <w:rPr>
          <w:rtl/>
        </w:rPr>
      </w:pPr>
      <w:r>
        <w:rPr>
          <w:rtl/>
        </w:rPr>
        <w:t xml:space="preserve">  </w:t>
      </w:r>
      <w:r w:rsidR="00782480">
        <w:rPr>
          <w:rtl/>
        </w:rPr>
        <w:t>نصب معاو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القم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ص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منبر دمشق والأصابع معلق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ف</w:t>
      </w:r>
      <w:r w:rsidR="00782480">
        <w:rPr>
          <w:rFonts w:hint="cs"/>
          <w:rtl/>
        </w:rPr>
        <w:t>ی</w:t>
      </w:r>
      <w:r w:rsidR="005F3EF5" w:rsidRPr="00EA545C">
        <w:rPr>
          <w:rFonts w:hint="cs"/>
          <w:rtl/>
        </w:rPr>
        <w:t>ه</w:t>
      </w:r>
      <w:r w:rsidR="00782480">
        <w:rPr>
          <w:rtl/>
        </w:rPr>
        <w:t xml:space="preserve"> والآل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رجال من أ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ل الشّام لای</w:t>
      </w:r>
      <w:r w:rsidR="00782480">
        <w:rPr>
          <w:rFonts w:hint="eastAsia"/>
          <w:rtl/>
        </w:rPr>
        <w:t>أتون</w:t>
      </w:r>
      <w:r w:rsidR="00782480">
        <w:rPr>
          <w:rtl/>
        </w:rPr>
        <w:t xml:space="preserve"> النسائ ، ولا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مسّون</w:t>
      </w:r>
      <w:r w:rsidR="00782480">
        <w:rPr>
          <w:rtl/>
        </w:rPr>
        <w:t xml:space="preserve"> الغسل الاّ من حلم ،ولا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نامون</w:t>
      </w:r>
      <w:r w:rsidR="00782480">
        <w:rPr>
          <w:rtl/>
        </w:rPr>
        <w:t xml:space="preserve"> عل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فراش حتٰ</w:t>
      </w:r>
      <w:r w:rsidR="00782480">
        <w:rPr>
          <w:rFonts w:hint="cs"/>
          <w:rtl/>
        </w:rPr>
        <w:t>ی</w:t>
      </w:r>
      <w:r w:rsidR="005F3EF5">
        <w:rPr>
          <w:rFonts w:hint="cs"/>
          <w:rtl/>
        </w:rPr>
        <w:t xml:space="preserve">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قتلوا</w:t>
      </w:r>
      <w:r w:rsidR="00782480">
        <w:rPr>
          <w:rtl/>
        </w:rPr>
        <w:t xml:space="preserve"> قتل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عثمان او نفن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أرواح</w:t>
      </w:r>
      <w:r w:rsidR="005F3EF5" w:rsidRPr="005F3EF5">
        <w:rPr>
          <w:rFonts w:hint="cs"/>
          <w:rtl/>
        </w:rPr>
        <w:t>ه</w:t>
      </w:r>
      <w:r w:rsidR="00782480">
        <w:rPr>
          <w:rFonts w:hint="cs"/>
          <w:rtl/>
        </w:rPr>
        <w:t>م وبکو</w:t>
      </w:r>
      <w:r w:rsidR="005F3EF5" w:rsidRPr="00EA545C">
        <w:rPr>
          <w:rFonts w:hint="cs"/>
          <w:rtl/>
        </w:rPr>
        <w:t>ه</w:t>
      </w:r>
      <w:r w:rsidR="00782480">
        <w:rPr>
          <w:rFonts w:hint="cs"/>
          <w:rtl/>
        </w:rPr>
        <w:t>، سن</w:t>
      </w:r>
      <w:r w:rsidR="005F3EF5" w:rsidRPr="00EA545C">
        <w:rPr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(رض) نے حضرت عثمان(رض)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منبر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.اور کچھ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کہ جب تک عثمان(رض) کے قاتلوں سے انتقام نہ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نہ مارے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تک نہ تو آرام سے سوئ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.اور پھر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ان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رونے والوں پر کس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 کا فتوٰ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(رض) پر رونے والوں کے کفر وشرک کے فتوے آئے دن جار</w:t>
      </w:r>
      <w:r>
        <w:rPr>
          <w:rFonts w:hint="cs"/>
          <w:rtl/>
        </w:rPr>
        <w:t>ی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بغض وعناد ک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او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!</w:t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0C2CED">
      <w:pPr>
        <w:pStyle w:val="Heading2Center"/>
        <w:rPr>
          <w:rtl/>
        </w:rPr>
      </w:pPr>
      <w:bookmarkStart w:id="161" w:name="_Toc518812538"/>
      <w:r>
        <w:rPr>
          <w:rtl/>
        </w:rPr>
        <w:t>۔ہمارے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کا مقام</w:t>
      </w:r>
      <w:bookmarkEnd w:id="161"/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150: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مقام کتّے ، گدھے اور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برابرہے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۔العقد الفر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3</w:t>
      </w:r>
      <w:r w:rsidR="006E2B3A">
        <w:rPr>
          <w:rtl/>
        </w:rPr>
        <w:t>8</w:t>
      </w:r>
      <w:r>
        <w:rPr>
          <w:rtl/>
        </w:rPr>
        <w:t>3</w:t>
      </w:r>
      <w:r w:rsidR="00782480">
        <w:rPr>
          <w:rtl/>
        </w:rPr>
        <w:t xml:space="preserve"> </w:t>
      </w:r>
    </w:p>
    <w:p w:rsidR="00E44314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۔تار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خ</w:t>
      </w:r>
      <w:r w:rsidR="00782480">
        <w:rPr>
          <w:rtl/>
        </w:rPr>
        <w:t xml:space="preserve"> الاسلام </w:t>
      </w:r>
      <w:r w:rsidR="003E76CB">
        <w:rPr>
          <w:rtl/>
        </w:rPr>
        <w:t>(</w:t>
      </w:r>
      <w:r w:rsidR="00782480">
        <w:rPr>
          <w:rtl/>
        </w:rPr>
        <w:t xml:space="preserve"> الخلفائ</w:t>
      </w:r>
      <w:r w:rsidR="003E76CB">
        <w:rPr>
          <w:rtl/>
        </w:rPr>
        <w:t>)</w:t>
      </w:r>
      <w:r w:rsidR="00782480">
        <w:rPr>
          <w:rtl/>
        </w:rPr>
        <w:t xml:space="preserve"> : </w:t>
      </w:r>
      <w:r>
        <w:rPr>
          <w:rtl/>
        </w:rPr>
        <w:t>2</w:t>
      </w:r>
      <w:r w:rsidR="006E2B3A">
        <w:rPr>
          <w:rtl/>
        </w:rPr>
        <w:t>54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کہ نماز پڑھتے وقت سامنے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 دو تاکہ اگر عورت ، گدھا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اونٹ سامنے سے گذرے تو نماز ک</w:t>
      </w:r>
      <w:r>
        <w:rPr>
          <w:rFonts w:hint="cs"/>
          <w:rtl/>
        </w:rPr>
        <w:t>ی</w:t>
      </w:r>
      <w:r>
        <w:rPr>
          <w:rtl/>
        </w:rPr>
        <w:t xml:space="preserve"> صحت پر کوئ</w:t>
      </w:r>
      <w:r>
        <w:rPr>
          <w:rFonts w:hint="cs"/>
          <w:rtl/>
        </w:rPr>
        <w:t>ی</w:t>
      </w:r>
      <w:r>
        <w:rPr>
          <w:rtl/>
        </w:rPr>
        <w:t xml:space="preserve"> اثر نہ پڑے: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tl/>
        </w:rPr>
        <w:t xml:space="preserve">قال : والظُّعن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مرّون</w:t>
      </w:r>
      <w:r w:rsidR="00782480" w:rsidRPr="005F3EF5">
        <w:rPr>
          <w:rStyle w:val="libArabicChar"/>
          <w:rtl/>
        </w:rPr>
        <w:t xml:space="preserve"> ب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ن</w:t>
      </w:r>
      <w:r w:rsidR="00782480" w:rsidRPr="005F3EF5">
        <w:rPr>
          <w:rStyle w:val="libArabicChar"/>
          <w:rtl/>
        </w:rPr>
        <w:t xml:space="preserve">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د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tl/>
        </w:rPr>
        <w:t xml:space="preserve"> : المرأ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والحمار والبع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1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(رض)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قطع</w:t>
      </w:r>
      <w:r w:rsidR="00782480" w:rsidRPr="005F3EF5">
        <w:rPr>
          <w:rStyle w:val="libArabicChar"/>
          <w:rtl/>
        </w:rPr>
        <w:t xml:space="preserve"> 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والحمار والکلب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2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Fonts w:hint="cs"/>
          <w:rtl/>
        </w:rPr>
        <w:t>ی</w:t>
      </w:r>
      <w:r>
        <w:rPr>
          <w:rtl/>
        </w:rPr>
        <w:t xml:space="preserve"> کے سامنے سے عورت ، گدھے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کتّے کے گذرنے سے نماز باطل ہوجات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احمد بن حنبل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قطع</w:t>
      </w:r>
      <w:r w:rsidR="00782480" w:rsidRPr="005F3EF5">
        <w:rPr>
          <w:rStyle w:val="libArabicChar"/>
          <w:rtl/>
        </w:rPr>
        <w:t xml:space="preserve"> الصلا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الکلب الأسود والحمار والمرأ</w:t>
      </w:r>
      <w:r w:rsidR="005F3EF5" w:rsidRPr="00EA545C">
        <w:rPr>
          <w:rStyle w:val="libArabicChar"/>
          <w:rFonts w:hint="cs"/>
          <w:rtl/>
        </w:rPr>
        <w:t>ة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7A43F7" w:rsidRPr="00EA5F21">
        <w:rPr>
          <w:rStyle w:val="libFootnotenumChar"/>
          <w:rtl/>
        </w:rPr>
        <w:t>3</w:t>
      </w:r>
      <w:r w:rsidR="003E76CB" w:rsidRPr="00EA5F21">
        <w:rPr>
          <w:rStyle w:val="libFootnotenumChar"/>
          <w:rtl/>
        </w:rPr>
        <w:t>)</w:t>
      </w:r>
      <w:r w:rsidR="00782480">
        <w:rPr>
          <w:rtl/>
        </w:rPr>
        <w:t xml:space="preserve"> 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کالا</w:t>
      </w:r>
      <w:r>
        <w:rPr>
          <w:rtl/>
        </w:rPr>
        <w:t xml:space="preserve"> کتّا ، گدھا اور عورت نماز کو باطل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عکرمہ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782480" w:rsidRDefault="00DF7E8D" w:rsidP="00782480">
      <w:pPr>
        <w:pStyle w:val="libNormal"/>
        <w:rPr>
          <w:rtl/>
        </w:rPr>
      </w:pPr>
      <w:r w:rsidRPr="005F3EF5">
        <w:rPr>
          <w:rStyle w:val="libArabicChar"/>
          <w:rtl/>
        </w:rPr>
        <w:t xml:space="preserve">  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قطع</w:t>
      </w:r>
      <w:r w:rsidR="00782480" w:rsidRPr="005F3EF5">
        <w:rPr>
          <w:rStyle w:val="libArabicChar"/>
          <w:rtl/>
        </w:rPr>
        <w:t xml:space="preserve"> الصّلا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الکلب والمرأ</w:t>
      </w:r>
      <w:r w:rsidR="005F3EF5" w:rsidRPr="00EA545C">
        <w:rPr>
          <w:rStyle w:val="libArabicChar"/>
          <w:rFonts w:hint="cs"/>
          <w:rtl/>
        </w:rPr>
        <w:t>ة</w:t>
      </w:r>
      <w:r w:rsidR="00782480" w:rsidRPr="005F3EF5">
        <w:rPr>
          <w:rStyle w:val="libArabicChar"/>
          <w:rtl/>
        </w:rPr>
        <w:t xml:space="preserve"> والخنز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Fonts w:hint="eastAsia"/>
          <w:rtl/>
        </w:rPr>
        <w:t>ر</w:t>
      </w:r>
      <w:r w:rsidR="00782480" w:rsidRPr="005F3EF5">
        <w:rPr>
          <w:rStyle w:val="libArabicChar"/>
          <w:rtl/>
        </w:rPr>
        <w:t xml:space="preserve"> والحمار وال</w:t>
      </w:r>
      <w:r w:rsidR="00782480" w:rsidRPr="005F3EF5">
        <w:rPr>
          <w:rStyle w:val="libArabicChar"/>
          <w:rFonts w:hint="cs"/>
          <w:rtl/>
        </w:rPr>
        <w:t>ی</w:t>
      </w:r>
      <w:r w:rsidR="005F3EF5" w:rsidRPr="005F3EF5">
        <w:rPr>
          <w:rStyle w:val="libArabicChar"/>
          <w:rFonts w:hint="cs"/>
          <w:rtl/>
        </w:rPr>
        <w:t>ه</w:t>
      </w:r>
      <w:r w:rsidR="00782480" w:rsidRPr="005F3EF5">
        <w:rPr>
          <w:rStyle w:val="libArabicChar"/>
          <w:rFonts w:hint="cs"/>
          <w:rtl/>
        </w:rPr>
        <w:t>ودی</w:t>
      </w:r>
      <w:r w:rsidR="00782480" w:rsidRPr="005F3EF5">
        <w:rPr>
          <w:rStyle w:val="libArabicChar"/>
          <w:rtl/>
        </w:rPr>
        <w:t xml:space="preserve"> والنصران</w:t>
      </w:r>
      <w:r w:rsidR="00782480" w:rsidRPr="005F3EF5">
        <w:rPr>
          <w:rStyle w:val="libArabicChar"/>
          <w:rFonts w:hint="cs"/>
          <w:rtl/>
        </w:rPr>
        <w:t>ی</w:t>
      </w:r>
      <w:r w:rsidR="00782480" w:rsidRPr="005F3EF5">
        <w:rPr>
          <w:rStyle w:val="libArabicChar"/>
          <w:rtl/>
        </w:rPr>
        <w:t xml:space="preserve"> والمجوس</w:t>
      </w:r>
      <w:r w:rsidR="00782480" w:rsidRPr="005F3EF5">
        <w:rPr>
          <w:rStyle w:val="libArabicChar"/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 xml:space="preserve"> </w:t>
      </w:r>
      <w:r w:rsidR="00782480">
        <w:rPr>
          <w:rtl/>
        </w:rPr>
        <w:t xml:space="preserve"> </w:t>
      </w:r>
      <w:r w:rsidR="003E76CB" w:rsidRPr="00EA5F21">
        <w:rPr>
          <w:rStyle w:val="libFootnotenumChar"/>
          <w:rtl/>
        </w:rPr>
        <w:t>(</w:t>
      </w:r>
      <w:r w:rsidR="006E2B3A" w:rsidRPr="00EA5F21">
        <w:rPr>
          <w:rStyle w:val="libFootnotenumChar"/>
          <w:rtl/>
        </w:rPr>
        <w:t>4</w:t>
      </w:r>
      <w:r w:rsidR="003E76CB" w:rsidRPr="00EA5F21">
        <w:rPr>
          <w:rStyle w:val="libFootnotenumChar"/>
          <w:rtl/>
        </w:rPr>
        <w:t>)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کتّا</w:t>
      </w:r>
      <w:r>
        <w:rPr>
          <w:rtl/>
        </w:rPr>
        <w:t xml:space="preserve"> ، عورت ،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گدھا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، نصران</w:t>
      </w:r>
      <w:r>
        <w:rPr>
          <w:rFonts w:hint="cs"/>
          <w:rtl/>
        </w:rPr>
        <w:t>ی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tl/>
        </w:rPr>
        <w:t xml:space="preserve"> نماز کو باطل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مقام ہے کہ اسے کتّے ،خنز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گدھے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کرامت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ہے؟!! </w:t>
      </w:r>
    </w:p>
    <w:p w:rsidR="00782480" w:rsidRDefault="00B526B2" w:rsidP="00DF7E8D">
      <w:pPr>
        <w:pStyle w:val="libLine"/>
        <w:rPr>
          <w:rtl/>
        </w:rPr>
      </w:pPr>
      <w:r>
        <w:rPr>
          <w:rtl/>
        </w:rPr>
        <w:t>____________________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1</w:t>
      </w:r>
      <w:r w:rsidR="00782480">
        <w:rPr>
          <w:rtl/>
        </w:rPr>
        <w:t>۔السنن الکبرٰ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>
        <w:rPr>
          <w:rtl/>
        </w:rPr>
        <w:t>3</w:t>
      </w:r>
      <w:r w:rsidR="00782480">
        <w:rPr>
          <w:rtl/>
        </w:rPr>
        <w:t xml:space="preserve">: </w:t>
      </w:r>
      <w:r w:rsidR="006E2B3A">
        <w:rPr>
          <w:rtl/>
        </w:rPr>
        <w:t>66</w:t>
      </w:r>
      <w:r>
        <w:rPr>
          <w:rtl/>
        </w:rPr>
        <w:t>1</w:t>
      </w:r>
      <w:r w:rsidR="00782480">
        <w:rPr>
          <w:rtl/>
        </w:rPr>
        <w:t xml:space="preserve">اور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55</w:t>
      </w:r>
      <w:r>
        <w:rPr>
          <w:rtl/>
        </w:rPr>
        <w:t>3</w:t>
      </w:r>
      <w:r w:rsidR="00782480">
        <w:rPr>
          <w:rtl/>
        </w:rPr>
        <w:t>؛ مصنّف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بہ</w:t>
      </w:r>
      <w:r w:rsidR="00782480">
        <w:rPr>
          <w:rtl/>
        </w:rPr>
        <w:t xml:space="preserve">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</w:t>
      </w:r>
      <w:r>
        <w:rPr>
          <w:rtl/>
        </w:rPr>
        <w:t>13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2</w:t>
      </w:r>
      <w:r w:rsidR="00782480">
        <w:rPr>
          <w:rtl/>
        </w:rPr>
        <w:t>۔صح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ح</w:t>
      </w:r>
      <w:r w:rsidR="00782480">
        <w:rPr>
          <w:rtl/>
        </w:rPr>
        <w:t xml:space="preserve"> مسلم </w:t>
      </w:r>
      <w:r>
        <w:rPr>
          <w:rtl/>
        </w:rPr>
        <w:t>1</w:t>
      </w:r>
      <w:r w:rsidR="00782480">
        <w:rPr>
          <w:rtl/>
        </w:rPr>
        <w:t xml:space="preserve">: </w:t>
      </w:r>
      <w:r w:rsidR="006E2B3A">
        <w:rPr>
          <w:rtl/>
        </w:rPr>
        <w:t>54</w:t>
      </w:r>
      <w:r>
        <w:rPr>
          <w:rtl/>
        </w:rPr>
        <w:t>1</w:t>
      </w:r>
      <w:r w:rsidR="00782480">
        <w:rPr>
          <w:rtl/>
        </w:rPr>
        <w:t>؛ المحلّٰ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 w:rsidR="006E2B3A">
        <w:rPr>
          <w:rtl/>
        </w:rPr>
        <w:t>8</w:t>
      </w:r>
    </w:p>
    <w:p w:rsidR="00782480" w:rsidRDefault="007A43F7" w:rsidP="00560E5F">
      <w:pPr>
        <w:pStyle w:val="libFootnote"/>
        <w:rPr>
          <w:rtl/>
        </w:rPr>
      </w:pPr>
      <w:r>
        <w:rPr>
          <w:rtl/>
        </w:rPr>
        <w:t>3</w:t>
      </w:r>
      <w:r w:rsidR="00782480">
        <w:rPr>
          <w:rtl/>
        </w:rPr>
        <w:t>۔المحلّ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 w:rsidR="006E2B3A">
        <w:rPr>
          <w:rtl/>
        </w:rPr>
        <w:t>4</w:t>
      </w:r>
      <w:r w:rsidR="00782480">
        <w:rPr>
          <w:rtl/>
        </w:rPr>
        <w:t xml:space="preserve">: </w:t>
      </w:r>
      <w:r>
        <w:rPr>
          <w:rtl/>
        </w:rPr>
        <w:t>11</w:t>
      </w:r>
      <w:r w:rsidR="00782480">
        <w:rPr>
          <w:rtl/>
        </w:rPr>
        <w:t xml:space="preserve">، مسئلہ 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قطع</w:t>
      </w:r>
      <w:r w:rsidR="00782480">
        <w:rPr>
          <w:rtl/>
        </w:rPr>
        <w:t xml:space="preserve"> صلا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المصلّ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، طبع دارالآفاق الجد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د</w:t>
      </w:r>
      <w:r w:rsidR="00782480">
        <w:rPr>
          <w:rFonts w:hint="cs"/>
          <w:rtl/>
        </w:rPr>
        <w:t>ۃ</w:t>
      </w:r>
      <w:r w:rsidR="00782480">
        <w:rPr>
          <w:rtl/>
        </w:rPr>
        <w:t xml:space="preserve"> ب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روت</w:t>
      </w:r>
      <w:r w:rsidR="00782480">
        <w:rPr>
          <w:rtl/>
        </w:rPr>
        <w:t xml:space="preserve"> .</w:t>
      </w:r>
    </w:p>
    <w:p w:rsidR="00E44314" w:rsidRDefault="006E2B3A" w:rsidP="00560E5F">
      <w:pPr>
        <w:pStyle w:val="libFootnote"/>
        <w:rPr>
          <w:rtl/>
        </w:rPr>
      </w:pPr>
      <w:r>
        <w:rPr>
          <w:rtl/>
        </w:rPr>
        <w:t>4</w:t>
      </w:r>
      <w:r w:rsidR="00782480">
        <w:rPr>
          <w:rtl/>
        </w:rPr>
        <w:t>۔المحلّ</w:t>
      </w:r>
      <w:r w:rsidR="00782480">
        <w:rPr>
          <w:rFonts w:hint="cs"/>
          <w:rtl/>
        </w:rPr>
        <w:t>یٰ</w:t>
      </w:r>
      <w:r w:rsidR="00782480">
        <w:rPr>
          <w:rtl/>
        </w:rPr>
        <w:t xml:space="preserve"> </w:t>
      </w:r>
      <w:r>
        <w:rPr>
          <w:rtl/>
        </w:rPr>
        <w:t>4</w:t>
      </w:r>
      <w:r w:rsidR="00782480">
        <w:rPr>
          <w:rtl/>
        </w:rPr>
        <w:t xml:space="preserve">: </w:t>
      </w:r>
      <w:r w:rsidR="007A43F7">
        <w:rPr>
          <w:rtl/>
        </w:rPr>
        <w:t>11</w:t>
      </w:r>
      <w:r w:rsidR="00782480">
        <w:rPr>
          <w:rtl/>
        </w:rPr>
        <w:t>؛ مصنّف ابن اب</w:t>
      </w:r>
      <w:r w:rsidR="00782480">
        <w:rPr>
          <w:rFonts w:hint="cs"/>
          <w:rtl/>
        </w:rPr>
        <w:t>ی</w:t>
      </w:r>
      <w:r w:rsidR="00782480">
        <w:rPr>
          <w:rtl/>
        </w:rPr>
        <w:t xml:space="preserve"> ش</w:t>
      </w:r>
      <w:r w:rsidR="00782480">
        <w:rPr>
          <w:rFonts w:hint="cs"/>
          <w:rtl/>
        </w:rPr>
        <w:t>ی</w:t>
      </w:r>
      <w:r w:rsidR="00782480">
        <w:rPr>
          <w:rFonts w:hint="eastAsia"/>
          <w:rtl/>
        </w:rPr>
        <w:t>بہ</w:t>
      </w:r>
      <w:r w:rsidR="00782480">
        <w:rPr>
          <w:rtl/>
        </w:rPr>
        <w:t xml:space="preserve"> </w:t>
      </w:r>
      <w:r w:rsidR="007A43F7">
        <w:rPr>
          <w:rtl/>
        </w:rPr>
        <w:t>1</w:t>
      </w:r>
      <w:r w:rsidR="00782480">
        <w:rPr>
          <w:rtl/>
        </w:rPr>
        <w:t xml:space="preserve">: </w:t>
      </w:r>
      <w:r>
        <w:rPr>
          <w:rtl/>
        </w:rPr>
        <w:t>5</w:t>
      </w:r>
      <w:r w:rsidR="007A43F7">
        <w:rPr>
          <w:rtl/>
        </w:rPr>
        <w:t>13</w:t>
      </w:r>
    </w:p>
    <w:p w:rsidR="00E44314" w:rsidRDefault="00E44314" w:rsidP="00560E5F">
      <w:pPr>
        <w:pStyle w:val="libNormal"/>
        <w:rPr>
          <w:rtl/>
        </w:rPr>
      </w:pPr>
      <w:r>
        <w:rPr>
          <w:rtl/>
        </w:rPr>
        <w:br w:type="page"/>
      </w:r>
    </w:p>
    <w:p w:rsidR="00782480" w:rsidRDefault="00782480" w:rsidP="00782480">
      <w:pPr>
        <w:pStyle w:val="libNormal"/>
        <w:rPr>
          <w:rtl/>
        </w:rPr>
      </w:pPr>
    </w:p>
    <w:p w:rsidR="00782480" w:rsidRDefault="00782480" w:rsidP="00782480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استاد محترم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ہوں کہ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سوالات آپ کے لئے انتہائ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جواب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نوجوان نسل ک</w:t>
      </w:r>
      <w:r>
        <w:rPr>
          <w:rFonts w:hint="cs"/>
          <w:rtl/>
        </w:rPr>
        <w:t>ی</w:t>
      </w:r>
      <w:r>
        <w:rPr>
          <w:rtl/>
        </w:rPr>
        <w:t xml:space="preserve"> خدمت ہو سکے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طرح کے فکر</w:t>
      </w:r>
      <w:r>
        <w:rPr>
          <w:rFonts w:hint="cs"/>
          <w:rtl/>
        </w:rPr>
        <w:t>ی</w:t>
      </w:r>
      <w:r>
        <w:rPr>
          <w:rtl/>
        </w:rPr>
        <w:t xml:space="preserve"> واعتقاد</w:t>
      </w:r>
      <w:r>
        <w:rPr>
          <w:rFonts w:hint="cs"/>
          <w:rtl/>
        </w:rPr>
        <w:t>ی</w:t>
      </w:r>
      <w:r>
        <w:rPr>
          <w:rtl/>
        </w:rPr>
        <w:t xml:space="preserve"> انحراف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</w:t>
      </w:r>
    </w:p>
    <w:p w:rsidR="00782480" w:rsidRDefault="00782480" w:rsidP="005F3EF5">
      <w:pPr>
        <w:pStyle w:val="libArabic"/>
        <w:rPr>
          <w:rtl/>
        </w:rPr>
      </w:pPr>
      <w:r>
        <w:rPr>
          <w:rtl/>
        </w:rPr>
        <w:t>.انشا</w:t>
      </w:r>
      <w:r w:rsidR="005F3EF5">
        <w:rPr>
          <w:rFonts w:hint="cs"/>
          <w:rtl/>
        </w:rPr>
        <w:t>ء</w:t>
      </w:r>
      <w:r>
        <w:rPr>
          <w:rtl/>
        </w:rPr>
        <w:t xml:space="preserve"> الل</w:t>
      </w:r>
      <w:r w:rsidR="005F3EF5" w:rsidRPr="00EA545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782480" w:rsidRDefault="00782480" w:rsidP="005F3EF5">
      <w:pPr>
        <w:pStyle w:val="libArabic"/>
        <w:rPr>
          <w:rtl/>
        </w:rPr>
      </w:pPr>
      <w:r>
        <w:rPr>
          <w:rFonts w:hint="eastAsia"/>
          <w:rtl/>
        </w:rPr>
        <w:t>والسّلام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</w:t>
      </w:r>
      <w:r w:rsidR="005F3EF5" w:rsidRPr="00EA545C">
        <w:rPr>
          <w:rFonts w:hint="cs"/>
          <w:rtl/>
        </w:rPr>
        <w:t>ة</w:t>
      </w:r>
      <w:r>
        <w:rPr>
          <w:rtl/>
        </w:rPr>
        <w:t xml:space="preserve"> الل</w:t>
      </w:r>
      <w:r w:rsidR="005F3EF5" w:rsidRPr="00EA545C">
        <w:rPr>
          <w:rFonts w:hint="cs"/>
          <w:rtl/>
        </w:rPr>
        <w:t>ه</w:t>
      </w:r>
      <w:r>
        <w:rPr>
          <w:rFonts w:hint="cs"/>
          <w:rtl/>
        </w:rPr>
        <w:t xml:space="preserve"> وبرکات</w:t>
      </w:r>
      <w:r w:rsidR="005F3EF5" w:rsidRPr="00EA545C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</w:p>
    <w:p w:rsidR="00782480" w:rsidRDefault="00782480" w:rsidP="005F3EF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351976360"/>
        <w:docPartObj>
          <w:docPartGallery w:val="Table of Contents"/>
          <w:docPartUnique/>
        </w:docPartObj>
      </w:sdtPr>
      <w:sdtContent>
        <w:p w:rsidR="00364582" w:rsidRDefault="00364582" w:rsidP="00364582">
          <w:pPr>
            <w:pStyle w:val="Heading2Center"/>
          </w:pPr>
          <w:r w:rsidRPr="00364582">
            <w:rPr>
              <w:rFonts w:hint="cs"/>
              <w:rtl/>
            </w:rPr>
            <w:t>فہرست</w:t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DF6DD3">
            <w:fldChar w:fldCharType="begin"/>
          </w:r>
          <w:r w:rsidR="00364582">
            <w:instrText xml:space="preserve"> TOC \o "1-3" \h \z \u </w:instrText>
          </w:r>
          <w:r w:rsidRPr="00DF6DD3">
            <w:fldChar w:fldCharType="separate"/>
          </w:r>
          <w:hyperlink w:anchor="_Toc518812377" w:history="1">
            <w:r w:rsidR="00364582" w:rsidRPr="00716E1C">
              <w:rPr>
                <w:rStyle w:val="Hyperlink"/>
                <w:rtl/>
              </w:rPr>
              <w:t>سخن ناشر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Toc518812377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78" w:history="1">
            <w:r w:rsidR="00364582" w:rsidRPr="00716E1C">
              <w:rPr>
                <w:rStyle w:val="Hyperlink"/>
                <w:rtl/>
              </w:rPr>
              <w:t>چند سوال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Toc518812378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79" w:history="1">
            <w:r w:rsidR="00364582" w:rsidRPr="00716E1C">
              <w:rPr>
                <w:rStyle w:val="Hyperlink"/>
                <w:rtl/>
              </w:rPr>
              <w:t>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اوّل رض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اللہ عنہ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Toc518812379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0" w:history="1">
            <w:r w:rsidR="00364582" w:rsidRPr="00716E1C">
              <w:rPr>
                <w:rStyle w:val="Hyperlink"/>
                <w:rtl/>
              </w:rPr>
              <w:t>۔حضرت ابوبکر (رض) کا پچاس لوگوں کے بعد اسلام لانا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1" w:history="1">
            <w:r w:rsidR="00364582" w:rsidRPr="00716E1C">
              <w:rPr>
                <w:rStyle w:val="Hyperlink"/>
                <w:rtl/>
              </w:rPr>
              <w:t>۔خالد بن سع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د کا حضرت ابوبکر (رض) سے پہلے اسلام لانا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2" w:history="1">
            <w:r w:rsidR="00364582" w:rsidRPr="00716E1C">
              <w:rPr>
                <w:rStyle w:val="Hyperlink"/>
                <w:rtl/>
              </w:rPr>
              <w:t>۔حضرت ابو بکر (رض) کاجنگوں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کردار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3" w:history="1">
            <w:r w:rsidR="00364582" w:rsidRPr="00716E1C">
              <w:rPr>
                <w:rStyle w:val="Hyperlink"/>
                <w:rtl/>
              </w:rPr>
              <w:t>۔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ار غار کونا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4" w:history="1">
            <w:r w:rsidR="00364582" w:rsidRPr="00716E1C">
              <w:rPr>
                <w:rStyle w:val="Hyperlink"/>
                <w:rtl/>
              </w:rPr>
              <w:t>۔عل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کے بغ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اجماع ملعون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5" w:history="1">
            <w:r w:rsidR="00364582" w:rsidRPr="00716E1C">
              <w:rPr>
                <w:rStyle w:val="Hyperlink"/>
                <w:rtl/>
              </w:rPr>
              <w:t>۔حضرت ابوبکر 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خلافت اجماع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اشورٰ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6" w:history="1">
            <w:r w:rsidR="00364582" w:rsidRPr="00716E1C">
              <w:rPr>
                <w:rStyle w:val="Hyperlink"/>
                <w:rtl/>
              </w:rPr>
              <w:t>۔مہاجر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وانصار کاخل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اول 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خلافت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7" w:history="1">
            <w:r w:rsidR="00364582" w:rsidRPr="00716E1C">
              <w:rPr>
                <w:rStyle w:val="Hyperlink"/>
                <w:rtl/>
              </w:rPr>
              <w:t>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(رض) کا 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عت نہ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8" w:history="1">
            <w:r w:rsidR="00364582" w:rsidRPr="00716E1C">
              <w:rPr>
                <w:rStyle w:val="Hyperlink"/>
                <w:rtl/>
              </w:rPr>
              <w:t>۔حضرت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نظر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خ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حکومت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89" w:history="1">
            <w:r w:rsidR="00364582" w:rsidRPr="00716E1C">
              <w:rPr>
                <w:rStyle w:val="Hyperlink"/>
                <w:rtl/>
              </w:rPr>
              <w:t>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ردُّوبدل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مہارت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Toc518812389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0" w:history="1">
            <w:r w:rsidR="00364582" w:rsidRPr="00716E1C">
              <w:rPr>
                <w:rStyle w:val="Hyperlink"/>
                <w:rtl/>
              </w:rPr>
              <w:t>۔حضرت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کے قتل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سازش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1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امامت اصول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سے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2" w:history="1">
            <w:r w:rsidR="00364582" w:rsidRPr="00716E1C">
              <w:rPr>
                <w:rStyle w:val="Hyperlink"/>
                <w:rtl/>
              </w:rPr>
              <w:t>۔کون افضل ؟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غمبر(ص)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ابوبکر(رض)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3" w:history="1">
            <w:r w:rsidR="00364582" w:rsidRPr="00716E1C">
              <w:rPr>
                <w:rStyle w:val="Hyperlink"/>
                <w:rtl/>
              </w:rPr>
              <w:t>۔احاد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رسول (ص) کا نذر آتش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4" w:history="1">
            <w:r w:rsidR="00364582" w:rsidRPr="00716E1C">
              <w:rPr>
                <w:rStyle w:val="Hyperlink"/>
                <w:rtl/>
              </w:rPr>
              <w:t>حضرت ابوبکر و عمر (رض)کے تعلقات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5" w:history="1">
            <w:r w:rsidR="00364582" w:rsidRPr="00716E1C">
              <w:rPr>
                <w:rStyle w:val="Hyperlink"/>
                <w:rtl/>
              </w:rPr>
              <w:t>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دو م رض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اللہ عنہ۔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6" w:history="1">
            <w:r w:rsidR="00364582" w:rsidRPr="00716E1C">
              <w:rPr>
                <w:rStyle w:val="Hyperlink"/>
                <w:rtl/>
              </w:rPr>
              <w:t>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دوم کا اپنے 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مان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شک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7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حضور (ص) نے خود کش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کرنا چاہ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8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عمر (رض) کند ذہن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399" w:history="1">
            <w:r w:rsidR="00364582" w:rsidRPr="00716E1C">
              <w:rPr>
                <w:rStyle w:val="Hyperlink"/>
                <w:rtl/>
              </w:rPr>
              <w:t>۔حضرت عمر(رض)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خلافت پر لوگوں کااعتراض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Toc518812399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0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عمر (رض) حکم ت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مم نہ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جانتے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1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عمر (رض) اور ان کے فرزند کھڑے ہو کر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شاب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کرتے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2" w:history="1">
            <w:r w:rsidR="00364582" w:rsidRPr="00716E1C">
              <w:rPr>
                <w:rStyle w:val="Hyperlink"/>
                <w:rtl/>
              </w:rPr>
              <w:t>حضرت ابو 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رہ(رض) چور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3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احضرت عمر(رض) کا امّ کلثوم سے عقد نہ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ہوا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4" w:history="1">
            <w:r w:rsidR="00364582" w:rsidRPr="00716E1C">
              <w:rPr>
                <w:rStyle w:val="Hyperlink"/>
                <w:rtl/>
              </w:rPr>
              <w:t>۔چار ہزار کلو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ٹر کے فاصلے لشکر کو کمانڈ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5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،حضرت عمر(رض) سے متنفر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6" w:history="1">
            <w:r w:rsidR="00364582" w:rsidRPr="00716E1C">
              <w:rPr>
                <w:rStyle w:val="Hyperlink"/>
                <w:rtl/>
              </w:rPr>
              <w:t>۔حضرت عمر (رض) وحفصہ (رض) کا تورات سے لگاؤ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7" w:history="1">
            <w:r w:rsidR="00364582" w:rsidRPr="00716E1C">
              <w:rPr>
                <w:rStyle w:val="Hyperlink"/>
                <w:rtl/>
              </w:rPr>
              <w:t>۔توہ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رسالت (ص) کاجرم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8" w:history="1">
            <w:r w:rsidR="00364582" w:rsidRPr="00716E1C">
              <w:rPr>
                <w:rStyle w:val="Hyperlink"/>
                <w:rtl/>
              </w:rPr>
              <w:t>۔حضرت عمر(رض) کاوص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ت رسول (ص)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09" w:history="1">
            <w:r w:rsidR="00364582" w:rsidRPr="00716E1C">
              <w:rPr>
                <w:rStyle w:val="Hyperlink"/>
                <w:rtl/>
              </w:rPr>
              <w:t xml:space="preserve">۔حضرت عمر(رض) کا کعب الاحبار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ہود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سے تعلق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Toc518812409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0" w:history="1">
            <w:r w:rsidR="00364582" w:rsidRPr="00716E1C">
              <w:rPr>
                <w:rStyle w:val="Hyperlink"/>
                <w:rtl/>
              </w:rPr>
              <w:t>۔فتوحات اسلام کا مقصد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1" w:history="1">
            <w:r w:rsidR="00364582" w:rsidRPr="00716E1C">
              <w:rPr>
                <w:rStyle w:val="Hyperlink"/>
                <w:rtl/>
              </w:rPr>
              <w:t>۔حضرت عمر(رض) کتنے باادب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2" w:history="1">
            <w:r w:rsidR="00364582" w:rsidRPr="00716E1C">
              <w:rPr>
                <w:rStyle w:val="Hyperlink"/>
                <w:rtl/>
              </w:rPr>
              <w:t>۔تدو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پر پابند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3" w:history="1">
            <w:r w:rsidR="00364582" w:rsidRPr="00716E1C">
              <w:rPr>
                <w:rStyle w:val="Hyperlink"/>
                <w:rtl/>
              </w:rPr>
              <w:t>۔نام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رکھنے پر پابند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4" w:history="1">
            <w:r w:rsidR="00364582" w:rsidRPr="00716E1C">
              <w:rPr>
                <w:rStyle w:val="Hyperlink"/>
                <w:rtl/>
              </w:rPr>
              <w:t>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اور اہل 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ت رسول(رض)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5" w:history="1">
            <w:r w:rsidR="00364582" w:rsidRPr="00716E1C">
              <w:rPr>
                <w:rStyle w:val="Hyperlink"/>
                <w:rtl/>
              </w:rPr>
              <w:t>۔کعبہ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ولادت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6" w:history="1">
            <w:r w:rsidR="00364582" w:rsidRPr="00716E1C">
              <w:rPr>
                <w:rStyle w:val="Hyperlink"/>
                <w:rtl/>
              </w:rPr>
              <w:t>۔حد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منزلت صح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 تر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7" w:history="1">
            <w:r w:rsidR="00364582" w:rsidRPr="00716E1C">
              <w:rPr>
                <w:rStyle w:val="Hyperlink"/>
                <w:rtl/>
              </w:rPr>
              <w:t>۔ولا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کا انکار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8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پہلے اوردوسرے 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(رض) مقام پرست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19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اصد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ق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کا لقب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Toc518812419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0" w:history="1">
            <w:r w:rsidR="00364582" w:rsidRPr="00716E1C">
              <w:rPr>
                <w:rStyle w:val="Hyperlink"/>
                <w:rtl/>
              </w:rPr>
              <w:t>۔عل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نام کے بچوں کا قتل کرد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1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خلفائ نے بھ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اپنے کس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بچے کا نام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رکھا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2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کے فضائل ذکر کرنے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سزاپھانس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3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پر لعنت کروا نا 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کا کام تھا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4" w:history="1">
            <w:r w:rsidR="00364582" w:rsidRPr="00716E1C">
              <w:rPr>
                <w:rStyle w:val="Hyperlink"/>
                <w:rtl/>
              </w:rPr>
              <w:t>رسول خدا (ص) کے بھائ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پر لعنت کرنے سے انکار کرد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.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5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 مالک اور امام زہر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بنوام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کے ہوادار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6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 ذہب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کے فضائل تحمل نہ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کرپاتے تھے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7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کو چوتھا 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نہ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مانتے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8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بنوام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نے شائع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کہ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چوتھا 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نہ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29" w:history="1">
            <w:r w:rsidR="00364582" w:rsidRPr="00716E1C">
              <w:rPr>
                <w:rStyle w:val="Hyperlink"/>
                <w:rtl/>
              </w:rPr>
              <w:t>۔ابن ت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کا چوتھے خل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کے خلاف سازش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Toc518812429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0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 احمد بن حنبل کے نزد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خلافت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کرنے والاگدھاہے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1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کے فضائل تمام صحابہ سے ز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ادہ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2" w:history="1">
            <w:r w:rsidR="00364582" w:rsidRPr="00716E1C">
              <w:rPr>
                <w:rStyle w:val="Hyperlink"/>
                <w:rtl/>
              </w:rPr>
              <w:t>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غد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چھپانے والے 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مار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مبتلا ہو گئے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3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(رض) کے فرزند ،پ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غمبر(ص) کے فرزند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4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(رض) جانش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5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نے 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غد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کو مخف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رکھا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6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جرم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7" w:history="1">
            <w:r w:rsidR="00364582" w:rsidRPr="00716E1C">
              <w:rPr>
                <w:rStyle w:val="Hyperlink"/>
                <w:rtl/>
              </w:rPr>
              <w:t>۔سف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ان ثور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کاحضرت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سے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نہ رکھنا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8" w:history="1">
            <w:r w:rsidR="00364582" w:rsidRPr="00716E1C">
              <w:rPr>
                <w:rStyle w:val="Hyperlink"/>
                <w:rtl/>
              </w:rPr>
              <w:t>۔ہمارا حضرت فاطمہ(رض)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39" w:history="1">
            <w:r w:rsidR="00364582" w:rsidRPr="00716E1C">
              <w:rPr>
                <w:rStyle w:val="Hyperlink"/>
                <w:rtl/>
              </w:rPr>
              <w:t>حضرت عائشہ(رض) اور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گر امہات المؤمن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ن(رض)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Toc518812439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0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ازواج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غمبر(ص)دوگروہ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بٹ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ہوئ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1" w:history="1">
            <w:r w:rsidR="00364582" w:rsidRPr="00716E1C">
              <w:rPr>
                <w:rStyle w:val="Hyperlink"/>
                <w:rtl/>
              </w:rPr>
              <w:t>۔حضرت عائشہ(رض) پہلے سے شاد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شدہ تھ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2" w:history="1">
            <w:r w:rsidR="00364582" w:rsidRPr="00716E1C">
              <w:rPr>
                <w:rStyle w:val="Hyperlink"/>
                <w:rtl/>
              </w:rPr>
              <w:t>۔امام حسن (رض) کا جنازہ دفن نہ ہونے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3" w:history="1">
            <w:r w:rsidR="00364582" w:rsidRPr="00716E1C">
              <w:rPr>
                <w:rStyle w:val="Hyperlink"/>
                <w:rtl/>
              </w:rPr>
              <w:t>۔ابن زب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کاحضرت عائشہ(رض) کو گمراہ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4" w:history="1">
            <w:r w:rsidR="00364582" w:rsidRPr="00716E1C">
              <w:rPr>
                <w:rStyle w:val="Hyperlink"/>
                <w:rtl/>
              </w:rPr>
              <w:t>۔حضرت عائشہ (رض) کا حضور(ص)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توہ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5" w:history="1">
            <w:r w:rsidR="00364582" w:rsidRPr="00716E1C">
              <w:rPr>
                <w:rStyle w:val="Hyperlink"/>
                <w:rtl/>
              </w:rPr>
              <w:t>۔جوان کا رضاع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بھائ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بن سکنا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6" w:history="1">
            <w:r w:rsidR="00364582" w:rsidRPr="00716E1C">
              <w:rPr>
                <w:rStyle w:val="Hyperlink"/>
                <w:rtl/>
              </w:rPr>
              <w:t>۔مصحف حضرت عائشہ(رض)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7" w:history="1">
            <w:r w:rsidR="00364582" w:rsidRPr="00716E1C">
              <w:rPr>
                <w:rStyle w:val="Hyperlink"/>
                <w:rtl/>
              </w:rPr>
              <w:t>۔ صحابہ کرام(رض)کا حضرت عائشہ(رض) پر زناک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تہمت لگانا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8" w:history="1">
            <w:r w:rsidR="00364582" w:rsidRPr="00716E1C">
              <w:rPr>
                <w:rStyle w:val="Hyperlink"/>
                <w:rtl/>
              </w:rPr>
              <w:t>۔امّ المؤمن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کا 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س ہزار اولادکو قتل کرواد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49" w:history="1">
            <w:r w:rsidR="00364582" w:rsidRPr="00716E1C">
              <w:rPr>
                <w:rStyle w:val="Hyperlink"/>
                <w:rtl/>
              </w:rPr>
              <w:t>۔بعض امّہات المؤمن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کا مرتدہوجانا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Toc518812449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0" w:history="1">
            <w:r w:rsidR="00364582" w:rsidRPr="00716E1C">
              <w:rPr>
                <w:rStyle w:val="Hyperlink"/>
                <w:rtl/>
              </w:rPr>
              <w:t>۔حضرت عمر (رض) کا نب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(ص)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کو طلاق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1" w:history="1">
            <w:r w:rsidR="00364582" w:rsidRPr="00716E1C">
              <w:rPr>
                <w:rStyle w:val="Hyperlink"/>
                <w:rtl/>
              </w:rPr>
              <w:t>صحابہ کرام رض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اللہ عنھم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2" w:history="1">
            <w:r w:rsidR="00364582" w:rsidRPr="00716E1C">
              <w:rPr>
                <w:rStyle w:val="Hyperlink"/>
                <w:rtl/>
              </w:rPr>
              <w:t>۔پ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نے فقط عبداللہ بن سلام کو جنّت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بشارت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3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بعض صحابہ کرام(رض) منافق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4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عثمان (رض) کے قاتل صحابہ کرام (رض)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5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ہم صحابہ کرام (رض) کو گال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اں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تے 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6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صحابہ کرام(رض) ،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کو قتل کرد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نے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ناکام ہو گئے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7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بعض صحابہ کرام (رض) خارج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8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ابوبکر وعمر (رض) کے فضائل جھوٹ 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59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ابو 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رہ (رض) چور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Toc518812459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0" w:history="1">
            <w:r w:rsidR="00364582" w:rsidRPr="00716E1C">
              <w:rPr>
                <w:rStyle w:val="Hyperlink"/>
                <w:rtl/>
              </w:rPr>
              <w:t>۔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ابوہر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رہ(رض)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روا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ات مردود 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1" w:history="1">
            <w:r w:rsidR="00364582" w:rsidRPr="00716E1C">
              <w:rPr>
                <w:rStyle w:val="Hyperlink"/>
                <w:rtl/>
              </w:rPr>
              <w:t>۔حضرت ابوہر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رہ(رض) کا توہ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آم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ز روا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ات نقل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2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عشرہ مبشرہ وال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جھوٹ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3" w:history="1">
            <w:r w:rsidR="00364582" w:rsidRPr="00716E1C">
              <w:rPr>
                <w:rStyle w:val="Hyperlink"/>
                <w:rtl/>
              </w:rPr>
              <w:t>۔اصحاب عشرہ مبشرہ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تناقض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4" w:history="1">
            <w:r w:rsidR="00364582" w:rsidRPr="00716E1C">
              <w:rPr>
                <w:rStyle w:val="Hyperlink"/>
                <w:rtl/>
              </w:rPr>
              <w:t>۔خطبہ جمعہ سے نام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غمبر(ص) کا حذف کرد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5" w:history="1">
            <w:r w:rsidR="00364582" w:rsidRPr="00716E1C">
              <w:rPr>
                <w:rStyle w:val="Hyperlink"/>
                <w:rtl/>
              </w:rPr>
              <w:t>۔آل رسول (رض) کو جلاد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نے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سازش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6" w:history="1">
            <w:r w:rsidR="00364582" w:rsidRPr="00716E1C">
              <w:rPr>
                <w:rStyle w:val="Hyperlink"/>
                <w:rtl/>
              </w:rPr>
              <w:t>۔پ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غمبر(ص) کا ناحق لوگوں کو گال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اں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7" w:history="1">
            <w:r w:rsidR="00364582" w:rsidRPr="00716E1C">
              <w:rPr>
                <w:rStyle w:val="Hyperlink"/>
                <w:rtl/>
              </w:rPr>
              <w:t>۔پ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غمبر(ص) نے کن دو کو لعنت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8" w:history="1">
            <w:r w:rsidR="00364582" w:rsidRPr="00716E1C">
              <w:rPr>
                <w:rStyle w:val="Hyperlink"/>
                <w:rtl/>
              </w:rPr>
              <w:t xml:space="preserve">۔صحابہ کرام (رض) کا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ہود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وں سے پناہ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نے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درخواست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69" w:history="1">
            <w:r w:rsidR="00364582" w:rsidRPr="00716E1C">
              <w:rPr>
                <w:rStyle w:val="Hyperlink"/>
                <w:rtl/>
              </w:rPr>
              <w:t>۔حضرت عمر(رض) کا اپنے بارے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شک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Toc518812469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0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اصحابہ کرام (رض) 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دوسرے کو گال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اں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کرتے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1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صحابہ کرام (رض)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فقط کچھ اہل فتوٰ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2" w:history="1">
            <w:r w:rsidR="00364582" w:rsidRPr="00716E1C">
              <w:rPr>
                <w:rStyle w:val="Hyperlink"/>
                <w:rtl/>
              </w:rPr>
              <w:t>۔اہل مد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نہ اور صحابہ کرام (رض) کا قبر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سے توسّل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3" w:history="1">
            <w:r w:rsidR="00364582" w:rsidRPr="00716E1C">
              <w:rPr>
                <w:rStyle w:val="Hyperlink"/>
                <w:rtl/>
              </w:rPr>
              <w:t>حضرت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اور 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4" w:history="1">
            <w:r w:rsidR="00364582" w:rsidRPr="00716E1C">
              <w:rPr>
                <w:rStyle w:val="Hyperlink"/>
                <w:rtl/>
              </w:rPr>
              <w:t>۔حضرت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(رض) کا حقان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ت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(رض) کا اعتراف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5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کے چار باپ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6" w:history="1">
            <w:r w:rsidR="00364582" w:rsidRPr="00716E1C">
              <w:rPr>
                <w:rStyle w:val="Hyperlink"/>
                <w:rtl/>
              </w:rPr>
              <w:t>۔ک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شراب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کرتے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7" w:history="1">
            <w:r w:rsidR="00364582" w:rsidRPr="00716E1C">
              <w:rPr>
                <w:rStyle w:val="Hyperlink"/>
                <w:rtl/>
              </w:rPr>
              <w:t>۔حضرت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(رض) کو جانش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مقرر کرنے کاحق نہ تھا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8" w:history="1">
            <w:r w:rsidR="00364582" w:rsidRPr="00716E1C">
              <w:rPr>
                <w:rStyle w:val="Hyperlink"/>
                <w:rtl/>
              </w:rPr>
              <w:t>۔حضرت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کاغ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مسلم اس دن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سے گذر جانا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79" w:history="1">
            <w:r w:rsidR="00364582" w:rsidRPr="00716E1C">
              <w:rPr>
                <w:rStyle w:val="Hyperlink"/>
                <w:rtl/>
              </w:rPr>
              <w:t>۔منبر پر 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 کا خارج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Toc518812479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0" w:history="1">
            <w:r w:rsidR="00364582" w:rsidRPr="00716E1C">
              <w:rPr>
                <w:rStyle w:val="Hyperlink"/>
                <w:rtl/>
              </w:rPr>
              <w:t>۔ حضرت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ہ(رض) کے تمام تر فضائل کا جھوٹا ہونا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1" w:history="1">
            <w:r w:rsidR="00364582" w:rsidRPr="00716E1C">
              <w:rPr>
                <w:rStyle w:val="Hyperlink"/>
                <w:rtl/>
              </w:rPr>
              <w:t>۔مامون عباس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کا حضرت معا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(رض) کو گال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اں دلوانا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2" w:history="1">
            <w:r w:rsidR="00364582" w:rsidRPr="00716E1C">
              <w:rPr>
                <w:rStyle w:val="Hyperlink"/>
                <w:rtl/>
              </w:rPr>
              <w:t>۔قتل عثمان 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تہمت 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ل تھا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3" w:history="1">
            <w:r w:rsidR="00364582" w:rsidRPr="00716E1C">
              <w:rPr>
                <w:rStyle w:val="Hyperlink"/>
                <w:rtl/>
              </w:rPr>
              <w:t>۔بنو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کا قبر رسول (ص)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ز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ارت سے روکنا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4" w:history="1">
            <w:r w:rsidR="00364582" w:rsidRPr="00716E1C">
              <w:rPr>
                <w:rStyle w:val="Hyperlink"/>
                <w:rtl/>
              </w:rPr>
              <w:t>۔بنو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عجم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5" w:history="1">
            <w:r w:rsidR="00364582" w:rsidRPr="00716E1C">
              <w:rPr>
                <w:rStyle w:val="Hyperlink"/>
                <w:rtl/>
              </w:rPr>
              <w:t>۔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ر معاو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اور اہل مد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نہ کے قتل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سازش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6" w:history="1"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ز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د کا اہل مد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نہ کے قتل کا دستور صادر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7" w:history="1">
            <w:r w:rsidR="00364582" w:rsidRPr="00716E1C">
              <w:rPr>
                <w:rStyle w:val="Hyperlink"/>
                <w:rtl/>
              </w:rPr>
              <w:t>۔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ز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د اور ناموس مد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نہ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بے حرمت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8" w:history="1">
            <w:r w:rsidR="00364582" w:rsidRPr="00716E1C">
              <w:rPr>
                <w:rStyle w:val="Hyperlink"/>
                <w:rtl/>
              </w:rPr>
              <w:t>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89" w:history="1">
            <w:r w:rsidR="00364582" w:rsidRPr="00716E1C">
              <w:rPr>
                <w:rStyle w:val="Hyperlink"/>
                <w:rtl/>
              </w:rPr>
              <w:t>۔عامر شعب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کے 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عوں پر تہمت لگانے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وجہ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Toc518812489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0" w:history="1">
            <w:r w:rsidR="00364582" w:rsidRPr="00716E1C">
              <w:rPr>
                <w:rStyle w:val="Hyperlink"/>
                <w:rtl/>
              </w:rPr>
              <w:t>۔مذہب 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عہ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کے زمانے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وجود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آ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1" w:history="1">
            <w:r w:rsidR="00364582" w:rsidRPr="00716E1C">
              <w:rPr>
                <w:rStyle w:val="Hyperlink"/>
                <w:rtl/>
              </w:rPr>
              <w:t>۔صحابہ کرام(ص) بھ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عہ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2" w:history="1">
            <w:r w:rsidR="00364582" w:rsidRPr="00716E1C">
              <w:rPr>
                <w:rStyle w:val="Hyperlink"/>
                <w:rtl/>
              </w:rPr>
              <w:t>۔عام لوگ بھ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علم غ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ب رکھتے 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3" w:history="1">
            <w:r w:rsidR="00364582" w:rsidRPr="00716E1C">
              <w:rPr>
                <w:rStyle w:val="Hyperlink"/>
                <w:rtl/>
              </w:rPr>
              <w:t>۔مُردوں کا اس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دن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دوبارہ زندہ ہونا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4" w:history="1">
            <w:r w:rsidR="00364582" w:rsidRPr="00716E1C">
              <w:rPr>
                <w:rStyle w:val="Hyperlink"/>
                <w:rtl/>
              </w:rPr>
              <w:t>۔علمائے سلف تق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کرتے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5" w:history="1">
            <w:r w:rsidR="00364582" w:rsidRPr="00716E1C">
              <w:rPr>
                <w:rStyle w:val="Hyperlink"/>
                <w:rtl/>
              </w:rPr>
              <w:t>۔قبر زہر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و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پر روضوں کا بنا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 جانا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6" w:history="1">
            <w:r w:rsidR="00364582" w:rsidRPr="00716E1C">
              <w:rPr>
                <w:rStyle w:val="Hyperlink"/>
                <w:rtl/>
              </w:rPr>
              <w:t>فقہائ ومحدث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سلف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7" w:history="1">
            <w:r w:rsidR="00364582" w:rsidRPr="00716E1C">
              <w:rPr>
                <w:rStyle w:val="Hyperlink"/>
                <w:rtl/>
              </w:rPr>
              <w:t>۔چوتھ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اور پانچو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صد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مذاہب اربعہ کا وجود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آنا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8" w:history="1">
            <w:r w:rsidR="00364582" w:rsidRPr="00716E1C">
              <w:rPr>
                <w:rStyle w:val="Hyperlink"/>
                <w:rtl/>
              </w:rPr>
              <w:t xml:space="preserve">امام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</w:t>
            </w:r>
            <w:r w:rsidR="00364582" w:rsidRPr="00716E1C">
              <w:rPr>
                <w:rStyle w:val="Hyperlink"/>
                <w:rFonts w:hint="cs"/>
                <w:rtl/>
              </w:rPr>
              <w:t>یٰی</w:t>
            </w:r>
            <w:r w:rsidR="00364582" w:rsidRPr="00716E1C">
              <w:rPr>
                <w:rStyle w:val="Hyperlink"/>
                <w:rtl/>
              </w:rPr>
              <w:t xml:space="preserve"> بن مع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کا نامحرم عورتوں کو چھ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ڑنا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499" w:history="1">
            <w:r w:rsidR="00364582" w:rsidRPr="00716E1C">
              <w:rPr>
                <w:rStyle w:val="Hyperlink"/>
                <w:rtl/>
              </w:rPr>
              <w:t>۔ہمارے بعض علمائ حرام زادے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Toc518812499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0" w:history="1">
            <w:r w:rsidR="00364582" w:rsidRPr="00716E1C">
              <w:rPr>
                <w:rStyle w:val="Hyperlink"/>
                <w:rtl/>
              </w:rPr>
              <w:t>۔ہم حنف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وں کا مقام تو 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وان کے برابر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1" w:history="1">
            <w:r w:rsidR="00364582" w:rsidRPr="00716E1C">
              <w:rPr>
                <w:rStyle w:val="Hyperlink"/>
                <w:rtl/>
              </w:rPr>
              <w:t>امام ابو حن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 رحم</w:t>
            </w:r>
            <w:r w:rsidR="00364582" w:rsidRPr="00716E1C">
              <w:rPr>
                <w:rStyle w:val="Hyperlink"/>
                <w:rFonts w:hint="cs"/>
                <w:rtl/>
              </w:rPr>
              <w:t>ۃ</w:t>
            </w:r>
            <w:r w:rsidR="00364582" w:rsidRPr="00716E1C">
              <w:rPr>
                <w:rStyle w:val="Hyperlink"/>
                <w:rtl/>
              </w:rPr>
              <w:t xml:space="preserve"> اللہ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2" w:history="1">
            <w:r w:rsidR="00364582" w:rsidRPr="00716E1C">
              <w:rPr>
                <w:rStyle w:val="Hyperlink"/>
                <w:rtl/>
              </w:rPr>
              <w:t>۔پست تر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بچہ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3" w:history="1">
            <w:r w:rsidR="00364582" w:rsidRPr="00716E1C">
              <w:rPr>
                <w:rStyle w:val="Hyperlink"/>
                <w:rtl/>
              </w:rPr>
              <w:t>۔امام ابوحن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فہ(رح) نصران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دا ہوئے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4" w:history="1">
            <w:r w:rsidR="00364582" w:rsidRPr="00716E1C">
              <w:rPr>
                <w:rStyle w:val="Hyperlink"/>
                <w:rtl/>
              </w:rPr>
              <w:t>۔امام اعظم (رح)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رائے مردود ہے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5" w:history="1">
            <w:r w:rsidR="00364582" w:rsidRPr="00716E1C">
              <w:rPr>
                <w:rStyle w:val="Hyperlink"/>
                <w:rtl/>
              </w:rPr>
              <w:t>۔امام اعظم(رح) علم 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سے ناآشنا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6" w:history="1">
            <w:r w:rsidR="00364582" w:rsidRPr="00716E1C">
              <w:rPr>
                <w:rStyle w:val="Hyperlink"/>
                <w:rtl/>
              </w:rPr>
              <w:t>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رحم</w:t>
            </w:r>
            <w:r w:rsidR="00364582" w:rsidRPr="00716E1C">
              <w:rPr>
                <w:rStyle w:val="Hyperlink"/>
                <w:rFonts w:hint="cs"/>
                <w:rtl/>
              </w:rPr>
              <w:t>ۃ</w:t>
            </w:r>
            <w:r w:rsidR="00364582" w:rsidRPr="00716E1C">
              <w:rPr>
                <w:rStyle w:val="Hyperlink"/>
                <w:rtl/>
              </w:rPr>
              <w:t xml:space="preserve"> اللہ عل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7" w:history="1">
            <w:r w:rsidR="00364582" w:rsidRPr="00716E1C">
              <w:rPr>
                <w:rStyle w:val="Hyperlink"/>
                <w:rtl/>
              </w:rPr>
              <w:t>۔امام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تبد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کے ماہر تھے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8" w:history="1">
            <w:r w:rsidR="00364582" w:rsidRPr="00716E1C">
              <w:rPr>
                <w:rStyle w:val="Hyperlink"/>
                <w:rtl/>
              </w:rPr>
              <w:t>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ناصب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09" w:history="1">
            <w:r w:rsidR="00364582" w:rsidRPr="00716E1C">
              <w:rPr>
                <w:rStyle w:val="Hyperlink"/>
                <w:rtl/>
              </w:rPr>
              <w:t>۔ا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گائے کا دودھ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نے سے بہن بھائ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بن جانا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Toc518812509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0" w:history="1">
            <w:r w:rsidR="00364582" w:rsidRPr="00716E1C">
              <w:rPr>
                <w:rStyle w:val="Hyperlink"/>
                <w:rtl/>
              </w:rPr>
              <w:t>۔امام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اور زہر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سے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کا 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1" w:history="1">
            <w:r w:rsidR="00364582" w:rsidRPr="00716E1C">
              <w:rPr>
                <w:rStyle w:val="Hyperlink"/>
                <w:rtl/>
              </w:rPr>
              <w:t>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اختلاف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2" w:history="1">
            <w:r w:rsidR="00364582" w:rsidRPr="00716E1C">
              <w:rPr>
                <w:rStyle w:val="Hyperlink"/>
                <w:rtl/>
              </w:rPr>
              <w:t>ش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طان کا وح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نفوذ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3" w:history="1">
            <w:r w:rsidR="00364582" w:rsidRPr="00716E1C">
              <w:rPr>
                <w:rStyle w:val="Hyperlink"/>
                <w:rtl/>
              </w:rPr>
              <w:t>۔امام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کا بعض صحابہ کرام (رض) سے احاد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نقل نہ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4" w:history="1">
            <w:r w:rsidR="00364582" w:rsidRPr="00716E1C">
              <w:rPr>
                <w:rStyle w:val="Hyperlink"/>
                <w:rtl/>
              </w:rPr>
              <w:t>۔امام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کا علم رجال سے آگاہ نہ ہونا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5" w:history="1">
            <w:r w:rsidR="00364582" w:rsidRPr="00716E1C">
              <w:rPr>
                <w:rStyle w:val="Hyperlink"/>
                <w:rtl/>
              </w:rPr>
              <w:t>امام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کے بعض اسات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ذ نصران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تھے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6" w:history="1">
            <w:r w:rsidR="00364582" w:rsidRPr="00716E1C">
              <w:rPr>
                <w:rStyle w:val="Hyperlink"/>
                <w:rtl/>
              </w:rPr>
              <w:t>۔صح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 بخار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اور اسرائ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ات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7" w:history="1">
            <w:r w:rsidR="00364582" w:rsidRPr="00716E1C">
              <w:rPr>
                <w:rStyle w:val="Hyperlink"/>
                <w:rtl/>
              </w:rPr>
              <w:t>سنّت اور بدعت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8" w:history="1">
            <w:r w:rsidR="00364582" w:rsidRPr="00716E1C">
              <w:rPr>
                <w:rStyle w:val="Hyperlink"/>
                <w:rtl/>
              </w:rPr>
              <w:t>۔حد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ث ثقل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صح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 عبارت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19" w:history="1">
            <w:r w:rsidR="00364582" w:rsidRPr="00716E1C">
              <w:rPr>
                <w:rStyle w:val="Hyperlink"/>
                <w:rtl/>
              </w:rPr>
              <w:t>۔ہمار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کتب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خرافات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Toc518812519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0" w:history="1">
            <w:r w:rsidR="00364582" w:rsidRPr="00716E1C">
              <w:rPr>
                <w:rStyle w:val="Hyperlink"/>
                <w:rtl/>
              </w:rPr>
              <w:t>۔ صحابہ کرام (رح) اور تابع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 کا متعہ کرنا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1" w:history="1">
            <w:r w:rsidR="00364582" w:rsidRPr="00716E1C">
              <w:rPr>
                <w:rStyle w:val="Hyperlink"/>
                <w:rtl/>
              </w:rPr>
              <w:t>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اور صحابہ کرام(رح) کا پتھر اور مٹ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پر سجدہ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2" w:history="1">
            <w:r w:rsidR="00364582" w:rsidRPr="00716E1C">
              <w:rPr>
                <w:rStyle w:val="Hyperlink"/>
                <w:rtl/>
              </w:rPr>
              <w:t>۔حنبل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تحر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 قرآن کے قائل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3" w:history="1">
            <w:r w:rsidR="00364582" w:rsidRPr="00716E1C">
              <w:rPr>
                <w:rStyle w:val="Hyperlink"/>
                <w:rtl/>
              </w:rPr>
              <w:t>۔عورت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دُبر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جماع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4" w:history="1">
            <w:r w:rsidR="00364582" w:rsidRPr="00716E1C">
              <w:rPr>
                <w:rStyle w:val="Hyperlink"/>
                <w:rtl/>
              </w:rPr>
              <w:t>۔لوگوں کا متعہ حرام قرار 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نے پر اعتراض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5" w:history="1">
            <w:r w:rsidR="00364582" w:rsidRPr="00716E1C">
              <w:rPr>
                <w:rStyle w:val="Hyperlink"/>
                <w:rtl/>
              </w:rPr>
              <w:t>نماز تراو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ح حضرت عمر(رض)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بدعت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6" w:history="1">
            <w:r w:rsidR="00364582" w:rsidRPr="00716E1C">
              <w:rPr>
                <w:rStyle w:val="Hyperlink"/>
                <w:rtl/>
              </w:rPr>
              <w:t>بسم اللہ کا آہستہ پڑھنا 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بدعت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7" w:history="1">
            <w:r w:rsidR="00364582" w:rsidRPr="00716E1C">
              <w:rPr>
                <w:rStyle w:val="Hyperlink"/>
                <w:rtl/>
              </w:rPr>
              <w:t>بنو 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ہ کا سنّت پ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غمبر (ص)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مخالفت کرنا ۔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8" w:history="1">
            <w:r w:rsidR="00364582" w:rsidRPr="00716E1C">
              <w:rPr>
                <w:rStyle w:val="Hyperlink"/>
                <w:rtl/>
              </w:rPr>
              <w:t>سلف اور مستحبات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29" w:history="1">
            <w:r w:rsidR="00364582" w:rsidRPr="00716E1C">
              <w:rPr>
                <w:rStyle w:val="Hyperlink"/>
                <w:rtl/>
              </w:rPr>
              <w:t>۔صحابہ کرام (رض) اور تابع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ن(رح) کا پاؤں کا مسح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Toc518812529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0" w:history="1">
            <w:r w:rsidR="00364582" w:rsidRPr="00716E1C">
              <w:rPr>
                <w:rStyle w:val="Hyperlink"/>
                <w:rtl/>
              </w:rPr>
              <w:t>۔</w:t>
            </w:r>
            <w:r w:rsidR="00364582" w:rsidRPr="00716E1C">
              <w:rPr>
                <w:rStyle w:val="Hyperlink"/>
                <w:rFonts w:ascii="Traditional Arabic" w:hAnsi="Traditional Arabic" w:cs="Traditional Arabic"/>
                <w:rtl/>
              </w:rPr>
              <w:t>الصّلاة خ</w:t>
            </w:r>
            <w:r w:rsidR="00364582" w:rsidRPr="00716E1C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="00364582" w:rsidRPr="00716E1C">
              <w:rPr>
                <w:rStyle w:val="Hyperlink"/>
                <w:rFonts w:ascii="Traditional Arabic" w:hAnsi="Traditional Arabic" w:cs="Traditional Arabic"/>
                <w:rtl/>
              </w:rPr>
              <w:t>ر من النّوم</w:t>
            </w:r>
            <w:r w:rsidR="00364582" w:rsidRPr="00716E1C">
              <w:rPr>
                <w:rStyle w:val="Hyperlink"/>
                <w:rtl/>
              </w:rPr>
              <w:t xml:space="preserve"> حضرت عمر 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بدعت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Toc518812530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1" w:history="1">
            <w:r w:rsidR="00364582" w:rsidRPr="00716E1C">
              <w:rPr>
                <w:rStyle w:val="Hyperlink"/>
                <w:rtl/>
              </w:rPr>
              <w:t>۔اذان 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ں حاکم وقت پر سلام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Toc518812531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2" w:history="1">
            <w:r w:rsidR="00364582" w:rsidRPr="00716E1C">
              <w:rPr>
                <w:rStyle w:val="Hyperlink"/>
                <w:rtl/>
              </w:rPr>
              <w:t xml:space="preserve">۔حمار 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عفور کا کلام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Toc518812532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3" w:history="1">
            <w:r w:rsidR="00364582" w:rsidRPr="00716E1C">
              <w:rPr>
                <w:rStyle w:val="Hyperlink"/>
                <w:rtl/>
              </w:rPr>
              <w:t>۔قرآن کو جلانا جائز ہے ؟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Toc518812533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4" w:history="1">
            <w:r w:rsidR="00364582" w:rsidRPr="00716E1C">
              <w:rPr>
                <w:rStyle w:val="Hyperlink"/>
                <w:rtl/>
              </w:rPr>
              <w:t>۔حضرت عائشہ 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بکر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کا قرآن کھا جانا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Toc518812534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5" w:history="1">
            <w:r w:rsidR="00364582" w:rsidRPr="00716E1C">
              <w:rPr>
                <w:rStyle w:val="Hyperlink"/>
                <w:rtl/>
              </w:rPr>
              <w:t>۔حضرت عمر (رض) کا تحر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ف قرآن کا فتوٰ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Toc518812535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364582" w:rsidP="0062625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6" w:history="1">
            <w:r w:rsidR="00364582" w:rsidRPr="00716E1C">
              <w:rPr>
                <w:rStyle w:val="Hyperlink"/>
                <w:rtl/>
              </w:rPr>
              <w:t>۔حضرت عائشہ (رض) کا ماتم کرنا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Toc518812536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7" w:history="1">
            <w:r w:rsidR="00364582" w:rsidRPr="00716E1C">
              <w:rPr>
                <w:rStyle w:val="Hyperlink"/>
                <w:rtl/>
              </w:rPr>
              <w:t>۔شام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وں کا ا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سال تک حضرت عثمان(رض) ک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عزارار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 xml:space="preserve"> کروانا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Toc518812537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812538" w:history="1">
            <w:r w:rsidR="00364582" w:rsidRPr="00716E1C">
              <w:rPr>
                <w:rStyle w:val="Hyperlink"/>
                <w:rtl/>
              </w:rPr>
              <w:t>۔ہمارے نزد</w:t>
            </w:r>
            <w:r w:rsidR="00364582" w:rsidRPr="00716E1C">
              <w:rPr>
                <w:rStyle w:val="Hyperlink"/>
                <w:rFonts w:hint="cs"/>
                <w:rtl/>
              </w:rPr>
              <w:t>ی</w:t>
            </w:r>
            <w:r w:rsidR="00364582" w:rsidRPr="00716E1C">
              <w:rPr>
                <w:rStyle w:val="Hyperlink"/>
                <w:rtl/>
              </w:rPr>
              <w:t>ک عورت کا مقام</w:t>
            </w:r>
            <w:r w:rsidR="0036458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64582">
              <w:rPr>
                <w:webHidden/>
                <w:rtl/>
              </w:rPr>
              <w:instrText xml:space="preserve"> </w:instrText>
            </w:r>
            <w:r w:rsidR="00364582">
              <w:rPr>
                <w:webHidden/>
              </w:rPr>
              <w:instrText>PAGEREF</w:instrText>
            </w:r>
            <w:r w:rsidR="00364582">
              <w:rPr>
                <w:webHidden/>
                <w:rtl/>
              </w:rPr>
              <w:instrText xml:space="preserve"> _</w:instrText>
            </w:r>
            <w:r w:rsidR="00364582">
              <w:rPr>
                <w:webHidden/>
              </w:rPr>
              <w:instrText>Toc518812538 \h</w:instrText>
            </w:r>
            <w:r w:rsidR="0036458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5372C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364582" w:rsidRDefault="00DF6DD3" w:rsidP="00364582">
          <w:pPr>
            <w:pStyle w:val="libNormal"/>
          </w:pPr>
          <w:r>
            <w:fldChar w:fldCharType="end"/>
          </w:r>
        </w:p>
      </w:sdtContent>
    </w:sdt>
    <w:sectPr w:rsidR="0036458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4C" w:rsidRDefault="001E044C">
      <w:r>
        <w:separator/>
      </w:r>
    </w:p>
  </w:endnote>
  <w:endnote w:type="continuationSeparator" w:id="0">
    <w:p w:rsidR="001E044C" w:rsidRDefault="001E0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5C" w:rsidRDefault="00EA545C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5C" w:rsidRPr="00826B03" w:rsidRDefault="00EA545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4C" w:rsidRDefault="001E044C">
      <w:r>
        <w:separator/>
      </w:r>
    </w:p>
  </w:footnote>
  <w:footnote w:type="continuationSeparator" w:id="0">
    <w:p w:rsidR="001E044C" w:rsidRDefault="001E0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D51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CED"/>
    <w:rsid w:val="000C2EF2"/>
    <w:rsid w:val="000C371D"/>
    <w:rsid w:val="000C40F3"/>
    <w:rsid w:val="000C541C"/>
    <w:rsid w:val="000C5FE4"/>
    <w:rsid w:val="000C6C6C"/>
    <w:rsid w:val="000C6D58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358"/>
    <w:rsid w:val="0012747D"/>
    <w:rsid w:val="00127771"/>
    <w:rsid w:val="00127823"/>
    <w:rsid w:val="00130055"/>
    <w:rsid w:val="00130B8B"/>
    <w:rsid w:val="001314C1"/>
    <w:rsid w:val="00131500"/>
    <w:rsid w:val="00131A59"/>
    <w:rsid w:val="001320A2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44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D9E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3F0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582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E76CB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2C4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E5F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3EF5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258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2D68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B3A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425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4F5F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480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3F7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CB3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0B7A"/>
    <w:rsid w:val="009E10CA"/>
    <w:rsid w:val="009E1D60"/>
    <w:rsid w:val="009E2787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4B4A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264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6B2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E7707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0B9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81A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DD3"/>
    <w:rsid w:val="00DF6EEE"/>
    <w:rsid w:val="00DF72F3"/>
    <w:rsid w:val="00DF7921"/>
    <w:rsid w:val="00DF7ADF"/>
    <w:rsid w:val="00DF7E8D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4314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AFD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45C"/>
    <w:rsid w:val="00EA56E3"/>
    <w:rsid w:val="00EA5F21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372C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A5D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560E5F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560E5F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12D8-70BD-4085-82A5-06904CEB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20060</TotalTime>
  <Pages>119</Pages>
  <Words>23551</Words>
  <Characters>134246</Characters>
  <Application>Microsoft Office Word</Application>
  <DocSecurity>0</DocSecurity>
  <Lines>1118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30</cp:revision>
  <cp:lastPrinted>2018-07-08T07:00:00Z</cp:lastPrinted>
  <dcterms:created xsi:type="dcterms:W3CDTF">2015-06-13T07:48:00Z</dcterms:created>
  <dcterms:modified xsi:type="dcterms:W3CDTF">2018-07-08T07:04:00Z</dcterms:modified>
</cp:coreProperties>
</file>