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A01" w:rsidRDefault="001D3BD2" w:rsidP="001D3BD2">
      <w:pPr>
        <w:pStyle w:val="libCenter"/>
        <w:rPr>
          <w:rtl/>
        </w:rPr>
      </w:pPr>
      <w:r>
        <w:rPr>
          <w:noProof/>
          <w:rtl/>
        </w:rPr>
        <w:drawing>
          <wp:inline distT="0" distB="0" distL="0" distR="0">
            <wp:extent cx="5426448" cy="7687469"/>
            <wp:effectExtent l="19050" t="0" r="2802" b="0"/>
            <wp:docPr id="1" name="Picture 1" descr="L:\New_kar\safar1438\hukumaton_kay_zawal_or_khaimay_kay asbab_nahjul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safar1438\hukumaton_kay_zawal_or_khaimay_kay asbab_nahjul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610" cy="7691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0A01">
        <w:rPr>
          <w:rtl/>
        </w:rPr>
        <w:br w:type="page"/>
      </w:r>
    </w:p>
    <w:p w:rsidR="00340A0C" w:rsidRPr="00340A0C" w:rsidRDefault="00340A0C" w:rsidP="003B0A01">
      <w:pPr>
        <w:pStyle w:val="libCenterBold2"/>
        <w:rPr>
          <w:rtl/>
        </w:rPr>
      </w:pPr>
      <w:r w:rsidRPr="00340A0C">
        <w:rPr>
          <w:rtl/>
        </w:rPr>
        <w:lastRenderedPageBreak/>
        <w:t>حکومتوں کے زوال اور خاتمے کے اسباب نہج البلاغہ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نظر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</w:t>
      </w:r>
    </w:p>
    <w:p w:rsidR="00340A0C" w:rsidRPr="00340A0C" w:rsidRDefault="00340A0C" w:rsidP="003B0A01">
      <w:pPr>
        <w:pStyle w:val="libCenterBold2"/>
        <w:rPr>
          <w:rtl/>
        </w:rPr>
      </w:pPr>
    </w:p>
    <w:p w:rsidR="00340A0C" w:rsidRPr="00340A0C" w:rsidRDefault="00340A0C" w:rsidP="003B0A01">
      <w:pPr>
        <w:pStyle w:val="libCenterBold2"/>
        <w:rPr>
          <w:rtl/>
        </w:rPr>
      </w:pPr>
      <w:r>
        <w:rPr>
          <w:rFonts w:hint="cs"/>
          <w:rtl/>
          <w:lang w:bidi="ur-PK"/>
        </w:rPr>
        <w:t>مولف</w:t>
      </w:r>
      <w:r w:rsidRPr="00340A0C">
        <w:rPr>
          <w:rtl/>
        </w:rPr>
        <w:t>:</w:t>
      </w:r>
      <w:r>
        <w:rPr>
          <w:rFonts w:hint="cs"/>
          <w:rtl/>
        </w:rPr>
        <w:t xml:space="preserve"> </w:t>
      </w:r>
      <w:r w:rsidRPr="00340A0C">
        <w:rPr>
          <w:rFonts w:hint="eastAsia"/>
          <w:rtl/>
        </w:rPr>
        <w:t>فاطمہ</w:t>
      </w:r>
      <w:r w:rsidRPr="00340A0C">
        <w:rPr>
          <w:rtl/>
        </w:rPr>
        <w:t xml:space="preserve"> نق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ب</w:t>
      </w:r>
      <w:r w:rsidRPr="00340A0C">
        <w:rPr>
          <w:rFonts w:hint="cs"/>
          <w:rtl/>
        </w:rPr>
        <w:t>ی</w:t>
      </w:r>
    </w:p>
    <w:p w:rsidR="00340A0C" w:rsidRPr="00340A0C" w:rsidRDefault="00340A0C" w:rsidP="003B0A01">
      <w:pPr>
        <w:pStyle w:val="libCenterBold2"/>
        <w:rPr>
          <w:rtl/>
        </w:rPr>
      </w:pPr>
    </w:p>
    <w:p w:rsidR="00340A0C" w:rsidRPr="00340A0C" w:rsidRDefault="00340A0C" w:rsidP="003B0A01">
      <w:pPr>
        <w:pStyle w:val="libCenterBold2"/>
        <w:rPr>
          <w:rtl/>
        </w:rPr>
      </w:pPr>
    </w:p>
    <w:p w:rsidR="00340A0C" w:rsidRPr="00340A0C" w:rsidRDefault="00340A0C" w:rsidP="003B0A01">
      <w:pPr>
        <w:pStyle w:val="libCenterBold2"/>
        <w:rPr>
          <w:rtl/>
        </w:rPr>
      </w:pPr>
      <w:r w:rsidRPr="00340A0C">
        <w:rPr>
          <w:rFonts w:hint="eastAsia"/>
          <w:rtl/>
        </w:rPr>
        <w:t>مترجم</w:t>
      </w:r>
      <w:r>
        <w:rPr>
          <w:rFonts w:hint="cs"/>
          <w:rtl/>
        </w:rPr>
        <w:t xml:space="preserve">: </w:t>
      </w:r>
      <w:r w:rsidRPr="00340A0C">
        <w:rPr>
          <w:rFonts w:hint="eastAsia"/>
          <w:rtl/>
        </w:rPr>
        <w:t>محمد</w:t>
      </w:r>
      <w:r w:rsidRPr="00340A0C">
        <w:rPr>
          <w:rtl/>
        </w:rPr>
        <w:t xml:space="preserve"> ع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روح اللہ</w:t>
      </w:r>
    </w:p>
    <w:p w:rsidR="00340A0C" w:rsidRPr="00340A0C" w:rsidRDefault="00340A0C" w:rsidP="003B0A01">
      <w:pPr>
        <w:pStyle w:val="libCenterBold2"/>
        <w:rPr>
          <w:rtl/>
        </w:rPr>
      </w:pPr>
    </w:p>
    <w:p w:rsidR="00340A0C" w:rsidRPr="00340A0C" w:rsidRDefault="00340A0C" w:rsidP="003B0A01">
      <w:pPr>
        <w:pStyle w:val="libCenterBold2"/>
        <w:rPr>
          <w:rtl/>
        </w:rPr>
      </w:pPr>
    </w:p>
    <w:p w:rsidR="00340A0C" w:rsidRPr="00340A0C" w:rsidRDefault="00340A0C" w:rsidP="003B0A01">
      <w:pPr>
        <w:pStyle w:val="libCenterBold2"/>
        <w:rPr>
          <w:rtl/>
        </w:rPr>
      </w:pPr>
    </w:p>
    <w:p w:rsidR="00340A0C" w:rsidRDefault="00340A0C" w:rsidP="003B0A01">
      <w:pPr>
        <w:pStyle w:val="libCenterBold2"/>
        <w:rPr>
          <w:rtl/>
        </w:rPr>
      </w:pPr>
      <w:r w:rsidRPr="00340A0C">
        <w:rPr>
          <w:rFonts w:hint="eastAsia"/>
          <w:rtl/>
        </w:rPr>
        <w:t>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شکش</w:t>
      </w:r>
      <w:r>
        <w:rPr>
          <w:rFonts w:hint="cs"/>
          <w:rtl/>
        </w:rPr>
        <w:t>:</w:t>
      </w:r>
      <w:r w:rsidRPr="00340A0C">
        <w:rPr>
          <w:rFonts w:hint="eastAsia"/>
          <w:rtl/>
        </w:rPr>
        <w:t>امام</w:t>
      </w:r>
      <w:r w:rsidRPr="00340A0C">
        <w:rPr>
          <w:rtl/>
        </w:rPr>
        <w:t xml:space="preserve"> حس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(ع) فاؤنڈ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شن</w:t>
      </w:r>
      <w:r w:rsidRPr="00340A0C">
        <w:rPr>
          <w:rtl/>
        </w:rPr>
        <w:t xml:space="preserve"> قم </w:t>
      </w:r>
    </w:p>
    <w:p w:rsidR="00340A0C" w:rsidRDefault="00340A0C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lastRenderedPageBreak/>
        <w:t>بسم</w:t>
      </w:r>
      <w:r w:rsidRPr="00340A0C">
        <w:rPr>
          <w:rtl/>
        </w:rPr>
        <w:t xml:space="preserve"> اللہ الرحمن الرح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</w:t>
      </w:r>
    </w:p>
    <w:p w:rsidR="00340A0C" w:rsidRPr="003B0A01" w:rsidRDefault="00340A0C" w:rsidP="003B0A01">
      <w:pPr>
        <w:pStyle w:val="Heading2"/>
        <w:rPr>
          <w:rtl/>
        </w:rPr>
      </w:pPr>
      <w:bookmarkStart w:id="0" w:name="_Toc466278447"/>
      <w:r w:rsidRPr="003B0A01">
        <w:rPr>
          <w:rFonts w:hint="eastAsia"/>
          <w:rtl/>
        </w:rPr>
        <w:t>حرف</w:t>
      </w:r>
      <w:r w:rsidRPr="003B0A01">
        <w:rPr>
          <w:rtl/>
        </w:rPr>
        <w:t xml:space="preserve"> اول از مترجم</w:t>
      </w:r>
      <w:bookmarkEnd w:id="0"/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نہج</w:t>
      </w:r>
      <w:r w:rsidRPr="00340A0C">
        <w:rPr>
          <w:rtl/>
        </w:rPr>
        <w:t xml:space="preserve"> البلاغہ امام عل</w:t>
      </w:r>
      <w:r w:rsidRPr="00340A0C">
        <w:rPr>
          <w:rFonts w:hint="cs"/>
          <w:rtl/>
        </w:rPr>
        <w:t>ی</w:t>
      </w:r>
      <w:r w:rsidRPr="00340A0C">
        <w:rPr>
          <w:rtl/>
        </w:rPr>
        <w:t>(ع) کے کلام و مکتوبات کا منتخب مجموعہ ہے جو چوتھ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صد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ہجر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</w:t>
      </w:r>
      <w:r w:rsidRPr="00340A0C">
        <w:rPr>
          <w:rtl/>
        </w:rPr>
        <w:t xml:space="preserve"> رض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ہاتھوں تدو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ہوچکا ہے۔ (اس کتاب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تال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ف</w:t>
      </w:r>
      <w:r w:rsidRPr="00340A0C">
        <w:rPr>
          <w:rtl/>
        </w:rPr>
        <w:t xml:space="preserve"> و تحر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کا کام سنہ 400 ہجر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مکمل ہوا ہے)۔ س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</w:t>
      </w:r>
      <w:r w:rsidRPr="00340A0C">
        <w:rPr>
          <w:rtl/>
        </w:rPr>
        <w:t xml:space="preserve"> رض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نے ادب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بلاغت کو کلام و مکتوبات کے انتخاب کا مع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ار</w:t>
      </w:r>
      <w:r w:rsidRPr="00340A0C">
        <w:rPr>
          <w:rtl/>
        </w:rPr>
        <w:t xml:space="preserve"> قرار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تھا۔ اس کتاب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جمع کردہ کلام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بلاغت و نفاست اس حد تک ہے کہ س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</w:t>
      </w:r>
      <w:r w:rsidRPr="00340A0C">
        <w:rPr>
          <w:rtl/>
        </w:rPr>
        <w:t xml:space="preserve"> رض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ـ جو خود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عظ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</w:t>
      </w:r>
      <w:r w:rsidRPr="00340A0C">
        <w:rPr>
          <w:rtl/>
        </w:rPr>
        <w:t xml:space="preserve"> شاعر اور نامور اد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ب</w:t>
      </w:r>
      <w:r w:rsidRPr="00340A0C">
        <w:rPr>
          <w:rtl/>
        </w:rPr>
        <w:t xml:space="preserve"> اور نام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گرام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کاوشوں کے مالک تھے ـ اس تال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ف</w:t>
      </w:r>
      <w:r w:rsidRPr="00340A0C">
        <w:rPr>
          <w:rtl/>
        </w:rPr>
        <w:t xml:space="preserve"> شدہ کاوش کو اپنے لئے باعث فخر و اعزاز سمجھتے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لکھتے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510710" w:rsidRDefault="00340A0C" w:rsidP="00242D0D">
      <w:pPr>
        <w:pStyle w:val="libNormal"/>
        <w:rPr>
          <w:rStyle w:val="libNormalChar"/>
          <w:rtl/>
        </w:rPr>
      </w:pPr>
      <w:r w:rsidRPr="00340A0C">
        <w:rPr>
          <w:rtl/>
        </w:rPr>
        <w:t xml:space="preserve">           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کام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رے</w:t>
      </w:r>
      <w:r w:rsidRPr="00340A0C">
        <w:rPr>
          <w:rtl/>
        </w:rPr>
        <w:t xml:space="preserve"> نام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بلند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شہرت کا سبب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اور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آخرت کے لئے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ذخ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رہ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ہے؛ 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tl/>
        </w:rPr>
        <w:t xml:space="preserve"> امام عل</w:t>
      </w:r>
      <w:r w:rsidRPr="00340A0C">
        <w:rPr>
          <w:rFonts w:hint="cs"/>
          <w:rtl/>
        </w:rPr>
        <w:t>ی</w:t>
      </w:r>
      <w:r w:rsidRPr="00340A0C">
        <w:rPr>
          <w:rtl/>
        </w:rPr>
        <w:t>(ع) کے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گر</w:t>
      </w:r>
      <w:r w:rsidRPr="00340A0C">
        <w:rPr>
          <w:rtl/>
        </w:rPr>
        <w:t xml:space="preserve"> فضائل و مناقب کے علاوہ فصاحت و بلاغت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آپ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عظمت کو پہچانا جائے گا؛ کہ آپ نے اپنے سابق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سے اس حوالے سے سبقت حاص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ہے۔ سابق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کے فص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ح</w:t>
      </w:r>
      <w:r w:rsidRPr="00340A0C">
        <w:rPr>
          <w:rtl/>
        </w:rPr>
        <w:t xml:space="preserve"> و بل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غ</w:t>
      </w:r>
      <w:r w:rsidRPr="00340A0C">
        <w:rPr>
          <w:rtl/>
        </w:rPr>
        <w:t xml:space="preserve"> کلام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سے بہت تھوڑا سا حصہ ہم تک پہنچ سکا ہے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کن</w:t>
      </w:r>
      <w:r w:rsidRPr="00340A0C">
        <w:rPr>
          <w:rtl/>
        </w:rPr>
        <w:t xml:space="preserve"> ام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رالمؤمن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>(ع) کا کلام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بحر بےکراں ہے کہ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سخنور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اس کا سامنا اور تقابل کرنے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قوت </w:t>
      </w:r>
      <w:r w:rsidRPr="00242D0D">
        <w:rPr>
          <w:rtl/>
        </w:rPr>
        <w:t>نہ</w:t>
      </w:r>
      <w:r w:rsidR="00242D0D" w:rsidRPr="00242D0D">
        <w:rPr>
          <w:rFonts w:hint="cs"/>
          <w:rtl/>
        </w:rPr>
        <w:t>ی</w:t>
      </w:r>
      <w:r w:rsidRPr="00242D0D">
        <w:rPr>
          <w:rFonts w:hint="cs"/>
          <w:rtl/>
        </w:rPr>
        <w:t>ں</w:t>
      </w:r>
      <w:r w:rsidRPr="00233A6A">
        <w:rPr>
          <w:rFonts w:hint="cs"/>
          <w:rtl/>
        </w:rPr>
        <w:t xml:space="preserve"> ہے، اور مجموعہ ہے فضائل کا جن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ہمسر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کس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کے بس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نہ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ہے۔</w:t>
      </w:r>
    </w:p>
    <w:p w:rsidR="00340A0C" w:rsidRDefault="00340A0C" w:rsidP="00510710">
      <w:pPr>
        <w:pStyle w:val="libNormal"/>
        <w:rPr>
          <w:rtl/>
        </w:rPr>
      </w:pPr>
    </w:p>
    <w:p w:rsidR="00340A0C" w:rsidRDefault="00340A0C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40A0C" w:rsidRDefault="00340A0C" w:rsidP="00242D0D">
      <w:pPr>
        <w:pStyle w:val="libNormal"/>
        <w:rPr>
          <w:rtl/>
        </w:rPr>
      </w:pPr>
      <w:r w:rsidRPr="00340A0C">
        <w:rPr>
          <w:rFonts w:hint="eastAsia"/>
          <w:rtl/>
        </w:rPr>
        <w:t>امام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tl/>
        </w:rPr>
        <w:t>(ع) کا کلام عرب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کے </w:t>
      </w:r>
      <w:r w:rsidRPr="00242D0D">
        <w:rPr>
          <w:rtl/>
        </w:rPr>
        <w:t>درج</w:t>
      </w:r>
      <w:r w:rsidR="00242D0D" w:rsidRPr="00242D0D">
        <w:rPr>
          <w:rFonts w:hint="cs"/>
          <w:rtl/>
        </w:rPr>
        <w:t>ہ</w:t>
      </w:r>
      <w:r w:rsidRPr="00340A0C">
        <w:rPr>
          <w:rtl/>
        </w:rPr>
        <w:t xml:space="preserve"> اول کے اد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بوں</w:t>
      </w:r>
      <w:r w:rsidRPr="00340A0C">
        <w:rPr>
          <w:rtl/>
        </w:rPr>
        <w:t xml:space="preserve"> ـ منجملہ حاحظ، عبدالحم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</w:t>
      </w:r>
      <w:r w:rsidRPr="00340A0C">
        <w:rPr>
          <w:rtl/>
        </w:rPr>
        <w:t xml:space="preserve"> اور ابن نباتہ ـ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خاصا نفوذ رکھتا ہے۔ جاحظ نے س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</w:t>
      </w:r>
      <w:r w:rsidRPr="00340A0C">
        <w:rPr>
          <w:rtl/>
        </w:rPr>
        <w:t xml:space="preserve"> رض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سے قبل ام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رالمؤمن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>(ع) کے 100 مختصر کلمات تال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ف</w:t>
      </w:r>
      <w:r w:rsidRPr="00340A0C">
        <w:rPr>
          <w:rtl/>
        </w:rPr>
        <w:t xml:space="preserve"> کئے تھے اور رش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</w:t>
      </w:r>
      <w:r w:rsidRPr="00340A0C">
        <w:rPr>
          <w:rtl/>
        </w:rPr>
        <w:t xml:space="preserve"> وطواط اور ابن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ثم</w:t>
      </w:r>
      <w:r w:rsidRPr="00340A0C">
        <w:rPr>
          <w:rtl/>
        </w:rPr>
        <w:t xml:space="preserve"> بحران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نے ان کلمات پر شرح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لکھ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ان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نے آپ کے کئ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خطبات اپن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مشہور کتاب "الب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والتب</w:t>
      </w:r>
      <w:r w:rsidRPr="00340A0C">
        <w:rPr>
          <w:rFonts w:hint="cs"/>
          <w:rtl/>
        </w:rPr>
        <w:t>یی</w:t>
      </w:r>
      <w:r w:rsidRPr="00340A0C">
        <w:rPr>
          <w:rFonts w:hint="eastAsia"/>
          <w:rtl/>
        </w:rPr>
        <w:t>ن</w:t>
      </w:r>
      <w:r w:rsidRPr="00340A0C">
        <w:rPr>
          <w:rtl/>
        </w:rPr>
        <w:t>"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نقل کئے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فارس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ادب کے اکابر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تال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فات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رالمؤمن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>(ع) کے کلام سے متاثر ہوئے بغ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رہ سک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نہج</w:t>
      </w:r>
      <w:r w:rsidRPr="00340A0C">
        <w:rPr>
          <w:rtl/>
        </w:rPr>
        <w:t xml:space="preserve"> البلاغہ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تہذ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ب</w:t>
      </w:r>
      <w:r w:rsidRPr="00340A0C">
        <w:rPr>
          <w:rtl/>
        </w:rPr>
        <w:t xml:space="preserve"> و تعل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مات</w:t>
      </w:r>
      <w:r w:rsidRPr="00340A0C">
        <w:rPr>
          <w:rtl/>
        </w:rPr>
        <w:t xml:space="preserve"> کا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عظ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</w:t>
      </w:r>
      <w:r w:rsidRPr="00340A0C">
        <w:rPr>
          <w:rtl/>
        </w:rPr>
        <w:t xml:space="preserve"> مجموعہ  ہے:</w:t>
      </w:r>
    </w:p>
    <w:p w:rsidR="00340A0C" w:rsidRPr="00340A0C" w:rsidRDefault="00340A0C" w:rsidP="00242D0D">
      <w:pPr>
        <w:pStyle w:val="libNormal"/>
        <w:rPr>
          <w:rtl/>
        </w:rPr>
      </w:pPr>
      <w:r w:rsidRPr="00340A0C">
        <w:rPr>
          <w:rFonts w:hint="eastAsia"/>
          <w:rtl/>
        </w:rPr>
        <w:t>اصل</w:t>
      </w:r>
      <w:r w:rsidRPr="00340A0C">
        <w:rPr>
          <w:rtl/>
        </w:rPr>
        <w:t xml:space="preserve"> نکتہ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کہ اس پورے کلام سے ام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رالمؤمن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کا مقصد طب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ع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ات،</w:t>
      </w:r>
      <w:r w:rsidRPr="00340A0C">
        <w:rPr>
          <w:rtl/>
        </w:rPr>
        <w:t xml:space="preserve"> ح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وان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ات،</w:t>
      </w:r>
      <w:r w:rsidRPr="00340A0C">
        <w:rPr>
          <w:rtl/>
        </w:rPr>
        <w:t xml:space="preserve"> فلسف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تار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خ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نقاط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تدر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</w:t>
      </w:r>
      <w:r w:rsidRPr="00340A0C">
        <w:rPr>
          <w:rtl/>
        </w:rPr>
        <w:t xml:space="preserve"> و تفہ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م،</w:t>
      </w:r>
      <w:r w:rsidRPr="00340A0C">
        <w:rPr>
          <w:rtl/>
        </w:rPr>
        <w:t xml:space="preserve"> نہ تھا۔ نہج البلاغہ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اس قسم کے موضوعات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اشارے قرآن کر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ان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موضوعات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ہونے والے اشاروں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مانند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جو موعظت و نص</w:t>
      </w:r>
      <w:r w:rsidRPr="00340A0C">
        <w:rPr>
          <w:rFonts w:hint="cs"/>
          <w:rtl/>
        </w:rPr>
        <w:t>ی</w:t>
      </w:r>
      <w:r w:rsidRPr="00340A0C">
        <w:rPr>
          <w:rtl/>
        </w:rPr>
        <w:t>حت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زبان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ہر محسوس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معقول موضوعات کے سلسلے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روشن اور و قابل ادراک نمونے سننے اور پڑھنے والے کے سامنے رکھتا ہے؛ اور پھر قدم</w:t>
      </w:r>
      <w:r w:rsidRPr="00242D0D">
        <w:rPr>
          <w:rtl/>
        </w:rPr>
        <w:t xml:space="preserve"> ب</w:t>
      </w:r>
      <w:r w:rsidR="00242D0D" w:rsidRPr="00242D0D">
        <w:rPr>
          <w:rFonts w:hint="cs"/>
          <w:rtl/>
        </w:rPr>
        <w:t>ہ</w:t>
      </w:r>
      <w:r w:rsidRPr="00233A6A">
        <w:rPr>
          <w:rFonts w:hint="cs"/>
          <w:rtl/>
        </w:rPr>
        <w:t xml:space="preserve"> قدم آگے بڑھ کر اس کو اپنے ساتھ اس منزل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جانب لے جاتا ہے جہاں اس کو پہنچنا چاہئ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ے،</w:t>
      </w:r>
      <w:r w:rsidRPr="00340A0C">
        <w:rPr>
          <w:rtl/>
        </w:rPr>
        <w:t xml:space="preserve"> اللہ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درگاہ اور آستان پروردگار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کتا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جانب۔</w:t>
      </w:r>
    </w:p>
    <w:p w:rsid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امام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خطبے کے ضمن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لوگوں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توجہ اللہ کے اوامر و نواہ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اس کے واجبات و محرمات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مبذول کراتے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واجبات پر عمل اور محرمات سے پرہ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دعوت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تے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اپنے ماتحت حکام کے نام خطوط لکھ کر انہ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عوام کے حقوق کو ملحوظ رکھنے کے سلسلے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ہدا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ات</w:t>
      </w:r>
      <w:r w:rsidRPr="00340A0C">
        <w:rPr>
          <w:rtl/>
        </w:rPr>
        <w:t xml:space="preserve">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تے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نہج البلاغہ کے کلمات قصار (مختصر کلمات) ام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رالمؤمن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(ع)  کے حک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مانہ</w:t>
      </w:r>
      <w:r w:rsidRPr="00340A0C">
        <w:rPr>
          <w:rtl/>
        </w:rPr>
        <w:t xml:space="preserve"> اور نص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حت</w:t>
      </w:r>
      <w:r w:rsidRPr="00340A0C">
        <w:rPr>
          <w:rtl/>
        </w:rPr>
        <w:t xml:space="preserve"> آموز اور سبق آموز کلمات و جملات کا مجموعہ ہے جو ادب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بلاغت کا مرقع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</w:t>
      </w:r>
    </w:p>
    <w:p w:rsidR="00340A0C" w:rsidRDefault="00340A0C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B0A01" w:rsidRDefault="00340A0C" w:rsidP="003B0A01">
      <w:pPr>
        <w:pStyle w:val="Heading2"/>
        <w:rPr>
          <w:rtl/>
        </w:rPr>
      </w:pPr>
      <w:bookmarkStart w:id="1" w:name="_Toc466278448"/>
      <w:r w:rsidRPr="003B0A01">
        <w:rPr>
          <w:rFonts w:hint="eastAsia"/>
          <w:rtl/>
        </w:rPr>
        <w:t>مقالہ</w:t>
      </w:r>
      <w:r w:rsidRPr="003B0A01">
        <w:rPr>
          <w:rtl/>
        </w:rPr>
        <w:t xml:space="preserve"> اور مقالہ نگار</w:t>
      </w:r>
      <w:bookmarkEnd w:id="1"/>
    </w:p>
    <w:p w:rsidR="00340A0C" w:rsidRPr="00340A0C" w:rsidRDefault="00340A0C" w:rsidP="00242D0D">
      <w:pPr>
        <w:pStyle w:val="libNormal"/>
        <w:rPr>
          <w:rtl/>
        </w:rPr>
      </w:pPr>
      <w:r w:rsidRPr="00510710">
        <w:rPr>
          <w:rFonts w:hint="eastAsia"/>
          <w:rtl/>
        </w:rPr>
        <w:t>اس</w:t>
      </w:r>
      <w:r w:rsidRPr="00510710">
        <w:rPr>
          <w:rtl/>
        </w:rPr>
        <w:t xml:space="preserve"> عظ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م</w:t>
      </w:r>
      <w:r w:rsidRPr="00510710">
        <w:rPr>
          <w:rtl/>
        </w:rPr>
        <w:t xml:space="preserve"> سمندر کا ا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ک</w:t>
      </w:r>
      <w:r w:rsidRPr="00510710">
        <w:rPr>
          <w:rtl/>
        </w:rPr>
        <w:t xml:space="preserve"> حصہ گذشتہ اقوام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داستانوں اور ان سے عبرت ل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نے</w:t>
      </w:r>
      <w:r w:rsidRPr="00510710">
        <w:rPr>
          <w:rtl/>
        </w:rPr>
        <w:t xml:space="preserve"> پر مشتمل ہے۔ امام عل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نہج البلاغہ 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جگہ جگہ گذشتہ حکومتوں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نابود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کے اسباب و عوامل کا تذکرہ فرما رہے 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>۔ ز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ر</w:t>
      </w:r>
      <w:r w:rsidRPr="00510710">
        <w:rPr>
          <w:rtl/>
        </w:rPr>
        <w:t xml:space="preserve"> نظر مقالہ اس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سلسلے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ا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ک</w:t>
      </w:r>
      <w:r w:rsidRPr="00510710">
        <w:rPr>
          <w:rtl/>
        </w:rPr>
        <w:t xml:space="preserve"> کڑ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ہے جسے خانم  فاطمہ نق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ب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نے فارس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تحر</w:t>
      </w:r>
      <w:r w:rsidRPr="00510710">
        <w:rPr>
          <w:rFonts w:hint="cs"/>
          <w:rtl/>
        </w:rPr>
        <w:t>ی</w:t>
      </w:r>
      <w:r w:rsidRPr="00510710">
        <w:rPr>
          <w:rtl/>
        </w:rPr>
        <w:t>ر ک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ا</w:t>
      </w:r>
      <w:r w:rsidRPr="00510710">
        <w:rPr>
          <w:rtl/>
        </w:rPr>
        <w:t xml:space="preserve"> تھا ، ان کے اکثر مقالات نہج البلاغہ کے بارے 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ہ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ج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سے</w:t>
      </w:r>
      <w:r w:rsidRPr="00510710">
        <w:rPr>
          <w:rtl/>
        </w:rPr>
        <w:t xml:space="preserve"> 1</w:t>
      </w:r>
      <w:r w:rsidRPr="00242D0D">
        <w:rPr>
          <w:rtl/>
        </w:rPr>
        <w:t>- ن</w:t>
      </w:r>
      <w:r w:rsidR="00242D0D" w:rsidRPr="00242D0D">
        <w:rPr>
          <w:rFonts w:hint="cs"/>
          <w:rtl/>
        </w:rPr>
        <w:t>ہ</w:t>
      </w:r>
      <w:r w:rsidRPr="00242D0D">
        <w:rPr>
          <w:rFonts w:hint="cs"/>
          <w:rtl/>
        </w:rPr>
        <w:t>ج البلاغ</w:t>
      </w:r>
      <w:r w:rsidR="00242D0D" w:rsidRPr="00242D0D">
        <w:rPr>
          <w:rFonts w:hint="cs"/>
          <w:rtl/>
        </w:rPr>
        <w:t>ہ</w:t>
      </w:r>
      <w:r w:rsidRPr="00242D0D">
        <w:rPr>
          <w:rFonts w:hint="cs"/>
          <w:rtl/>
        </w:rPr>
        <w:t xml:space="preserve"> و</w:t>
      </w:r>
      <w:r w:rsidRPr="00510710">
        <w:rPr>
          <w:rtl/>
        </w:rPr>
        <w:t xml:space="preserve"> شؤون انسان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زن (نہج البلاغہ اور عورتوں کا انسان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احترام) 2- </w:t>
      </w:r>
      <w:r w:rsidRPr="00242D0D">
        <w:rPr>
          <w:rtl/>
        </w:rPr>
        <w:t>بررس</w:t>
      </w:r>
      <w:r w:rsidRPr="00242D0D">
        <w:rPr>
          <w:rFonts w:hint="cs"/>
          <w:rtl/>
        </w:rPr>
        <w:t>ی</w:t>
      </w:r>
      <w:r w:rsidRPr="00242D0D">
        <w:rPr>
          <w:rtl/>
        </w:rPr>
        <w:t xml:space="preserve"> ادل</w:t>
      </w:r>
      <w:r w:rsidR="00242D0D" w:rsidRPr="00242D0D">
        <w:rPr>
          <w:rFonts w:hint="cs"/>
          <w:rtl/>
        </w:rPr>
        <w:t>ہ</w:t>
      </w:r>
      <w:r w:rsidRPr="00242D0D">
        <w:rPr>
          <w:rFonts w:hint="cs"/>
          <w:rtl/>
        </w:rPr>
        <w:t xml:space="preserve"> جامعی</w:t>
      </w:r>
      <w:r w:rsidRPr="00242D0D">
        <w:rPr>
          <w:rFonts w:hint="eastAsia"/>
          <w:rtl/>
        </w:rPr>
        <w:t>ت</w:t>
      </w:r>
      <w:r w:rsidRPr="00242D0D">
        <w:rPr>
          <w:rtl/>
        </w:rPr>
        <w:t xml:space="preserve"> و جاودانگ</w:t>
      </w:r>
      <w:r w:rsidRPr="00242D0D">
        <w:rPr>
          <w:rFonts w:hint="cs"/>
          <w:rtl/>
        </w:rPr>
        <w:t>ی</w:t>
      </w:r>
      <w:r w:rsidRPr="00242D0D">
        <w:rPr>
          <w:rtl/>
        </w:rPr>
        <w:t xml:space="preserve"> قرآن کر</w:t>
      </w:r>
      <w:r w:rsidRPr="00242D0D">
        <w:rPr>
          <w:rFonts w:hint="cs"/>
          <w:rtl/>
        </w:rPr>
        <w:t>ی</w:t>
      </w:r>
      <w:r w:rsidRPr="00242D0D">
        <w:rPr>
          <w:rFonts w:hint="eastAsia"/>
          <w:rtl/>
        </w:rPr>
        <w:t>م</w:t>
      </w:r>
      <w:r w:rsidRPr="00242D0D">
        <w:rPr>
          <w:rtl/>
        </w:rPr>
        <w:t xml:space="preserve"> در ن</w:t>
      </w:r>
      <w:r w:rsidR="00242D0D" w:rsidRPr="00242D0D">
        <w:rPr>
          <w:rFonts w:hint="cs"/>
          <w:rtl/>
        </w:rPr>
        <w:t>ہ</w:t>
      </w:r>
      <w:r w:rsidRPr="00242D0D">
        <w:rPr>
          <w:rFonts w:hint="cs"/>
          <w:rtl/>
        </w:rPr>
        <w:t>ج البلاغ</w:t>
      </w:r>
      <w:r w:rsidR="00242D0D" w:rsidRPr="00242D0D">
        <w:rPr>
          <w:rFonts w:hint="cs"/>
          <w:rtl/>
        </w:rPr>
        <w:t>ہ</w:t>
      </w:r>
      <w:r w:rsidRPr="00233A6A">
        <w:rPr>
          <w:rFonts w:hint="cs"/>
          <w:rtl/>
        </w:rPr>
        <w:t xml:space="preserve"> (قرآن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جامع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اور ابد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کے دل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لوں</w:t>
      </w:r>
      <w:r w:rsidRPr="00340A0C">
        <w:rPr>
          <w:rtl/>
        </w:rPr>
        <w:t xml:space="preserve"> کا تجز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و تحل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نہج ال</w:t>
      </w:r>
      <w:r w:rsidRPr="00340A0C">
        <w:rPr>
          <w:rFonts w:hint="eastAsia"/>
          <w:rtl/>
        </w:rPr>
        <w:t>بلاغہ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) وغ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رہ</w:t>
      </w:r>
      <w:r w:rsidRPr="00340A0C">
        <w:rPr>
          <w:rtl/>
        </w:rPr>
        <w:t xml:space="preserve"> ۔ 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وہ</w:t>
      </w:r>
      <w:r w:rsidRPr="00340A0C">
        <w:rPr>
          <w:rtl/>
        </w:rPr>
        <w:t xml:space="preserve"> اس وقت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اسکالر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ساتھ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وکالت کا کام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کرت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</w:t>
      </w:r>
    </w:p>
    <w:p w:rsidR="00340A0C" w:rsidRPr="003B0A01" w:rsidRDefault="00340A0C" w:rsidP="003B0A01">
      <w:pPr>
        <w:pStyle w:val="Heading2"/>
        <w:rPr>
          <w:rtl/>
        </w:rPr>
      </w:pPr>
      <w:bookmarkStart w:id="2" w:name="_Toc466278449"/>
      <w:r w:rsidRPr="003B0A01">
        <w:rPr>
          <w:rFonts w:hint="eastAsia"/>
          <w:rtl/>
        </w:rPr>
        <w:t>ترجمہ</w:t>
      </w:r>
      <w:r w:rsidRPr="003B0A01">
        <w:rPr>
          <w:rtl/>
        </w:rPr>
        <w:t xml:space="preserve"> اور اس ک</w:t>
      </w:r>
      <w:r w:rsidRPr="003B0A01">
        <w:rPr>
          <w:rFonts w:hint="cs"/>
          <w:rtl/>
        </w:rPr>
        <w:t>ی</w:t>
      </w:r>
      <w:r w:rsidRPr="003B0A01">
        <w:rPr>
          <w:rtl/>
        </w:rPr>
        <w:t xml:space="preserve"> خصوص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ات</w:t>
      </w:r>
      <w:bookmarkEnd w:id="2"/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اس</w:t>
      </w:r>
      <w:r w:rsidRPr="00340A0C">
        <w:rPr>
          <w:rtl/>
        </w:rPr>
        <w:t xml:space="preserve"> مقالہ کو اردو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ترجمہ وقت کئ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باتوں کو خ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رکھا 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ہے: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>1.</w:t>
      </w:r>
      <w:r w:rsidRPr="00340A0C">
        <w:rPr>
          <w:rtl/>
        </w:rPr>
        <w:tab/>
        <w:t>جہاں تک ممکن ہو سادہ اور سل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</w:t>
      </w:r>
      <w:r w:rsidRPr="00340A0C">
        <w:rPr>
          <w:rtl/>
        </w:rPr>
        <w:t xml:space="preserve"> انداز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لکھا جائے۔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>2.</w:t>
      </w:r>
      <w:r w:rsidRPr="00340A0C">
        <w:rPr>
          <w:rtl/>
        </w:rPr>
        <w:tab/>
        <w:t>امام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کے اقوال کے ترجمہ کا 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ادہ</w:t>
      </w:r>
      <w:r w:rsidRPr="00340A0C">
        <w:rPr>
          <w:rtl/>
        </w:rPr>
        <w:t xml:space="preserve"> تر حصہ مرحوم علامہ مفت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جعفر اعل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اللہ مقامہ کے ترجمہ سے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>3.</w:t>
      </w:r>
      <w:r w:rsidRPr="00340A0C">
        <w:rPr>
          <w:rtl/>
        </w:rPr>
        <w:tab/>
        <w:t>عرب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عبارات کے سلسلے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کوشش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اعراب کے ساتھ نقل کروں اورتمام عرب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عبارت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نور سافٹ وئ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جامع الاحاد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ث</w:t>
      </w:r>
      <w:r w:rsidRPr="00340A0C">
        <w:rPr>
          <w:rtl/>
        </w:rPr>
        <w:t xml:space="preserve"> سے 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ہے۔ </w:t>
      </w:r>
    </w:p>
    <w:p w:rsidR="00340A0C" w:rsidRDefault="00340A0C" w:rsidP="00510710">
      <w:pPr>
        <w:pStyle w:val="libNormal"/>
        <w:rPr>
          <w:rtl/>
        </w:rPr>
      </w:pPr>
      <w:r w:rsidRPr="00340A0C">
        <w:rPr>
          <w:rtl/>
        </w:rPr>
        <w:t>4.</w:t>
      </w:r>
      <w:r w:rsidRPr="00340A0C">
        <w:rPr>
          <w:rtl/>
        </w:rPr>
        <w:tab/>
        <w:t>کئ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جگہ عبارت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لمب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ہونے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وجہ سے صرف اس کے ابتداء اور انتہاء کا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جملہ نقل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 اور درم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بعض نقطے سے خال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جگہ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نشاندہ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ہے۔</w:t>
      </w:r>
    </w:p>
    <w:p w:rsidR="00340A0C" w:rsidRDefault="00340A0C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>5.</w:t>
      </w:r>
      <w:r w:rsidRPr="00340A0C">
        <w:rPr>
          <w:rtl/>
        </w:rPr>
        <w:tab/>
        <w:t>خاتمہ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مناسبت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وجہ سے حکومت امام زمانہ کے بعض اہم خصوص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توں</w:t>
      </w:r>
      <w:r w:rsidRPr="00340A0C">
        <w:rPr>
          <w:rtl/>
        </w:rPr>
        <w:t xml:space="preserve"> کو اختصار کے ساتھ ذکر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ہے۔ اور ساتھ امام کے 313 اصحاب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بعض اہم خصوص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توں</w:t>
      </w:r>
      <w:r w:rsidRPr="00340A0C">
        <w:rPr>
          <w:rtl/>
        </w:rPr>
        <w:t xml:space="preserve"> کو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صفحہ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ذکر کرنے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کوشش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>6.</w:t>
      </w:r>
      <w:r w:rsidRPr="00340A0C">
        <w:rPr>
          <w:rtl/>
        </w:rPr>
        <w:tab/>
        <w:t>بعض جگہوں پر بعض مطالب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جسے مقالہ نگار نے ذکر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اتھا</w:t>
      </w:r>
      <w:r w:rsidRPr="00340A0C">
        <w:rPr>
          <w:rtl/>
        </w:rPr>
        <w:t xml:space="preserve"> اسے حق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نے مقالہ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شامل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کن</w:t>
      </w:r>
      <w:r w:rsidRPr="00340A0C">
        <w:rPr>
          <w:rtl/>
        </w:rPr>
        <w:t xml:space="preserve"> ان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عرب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عبارات طولان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ہونے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خوف سے نقل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>7.</w:t>
      </w:r>
      <w:r w:rsidRPr="00340A0C">
        <w:rPr>
          <w:rtl/>
        </w:rPr>
        <w:tab/>
        <w:t>قرآن کر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</w:t>
      </w:r>
      <w:r w:rsidRPr="00340A0C">
        <w:rPr>
          <w:rtl/>
        </w:rPr>
        <w:t xml:space="preserve"> کا ترجمہ ش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خ</w:t>
      </w:r>
      <w:r w:rsidRPr="00340A0C">
        <w:rPr>
          <w:rtl/>
        </w:rPr>
        <w:t xml:space="preserve"> محسن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نجف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بلاغ القرآن سے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ہے۔</w:t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B0A01" w:rsidRDefault="00340A0C" w:rsidP="003B0A01">
      <w:pPr>
        <w:pStyle w:val="Heading2"/>
        <w:rPr>
          <w:rtl/>
        </w:rPr>
      </w:pPr>
      <w:bookmarkStart w:id="3" w:name="_Toc466278450"/>
      <w:r w:rsidRPr="003B0A01">
        <w:rPr>
          <w:rFonts w:hint="eastAsia"/>
          <w:rtl/>
        </w:rPr>
        <w:t>خلاصہ</w:t>
      </w:r>
      <w:bookmarkEnd w:id="3"/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نقطہ نظر سے حکومت کا نظام اپن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تمام جہات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 دوسرے نظاموں سے  مختلف ہے، اس واضح نقطہ نظر کو نہج البلاغہ سے واضح اور دق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ق</w:t>
      </w:r>
      <w:r w:rsidRPr="00340A0C">
        <w:rPr>
          <w:rtl/>
        </w:rPr>
        <w:t xml:space="preserve"> انداز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جا سکتا ہے۔ "اسلام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ضرورت اور اہم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>" بہت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اہم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والے موضوعات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سے ہے؛ اگر اس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اچھ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طرح وضاحت ہو جا</w:t>
      </w:r>
      <w:r w:rsidRPr="00340A0C">
        <w:rPr>
          <w:rFonts w:hint="eastAsia"/>
          <w:rtl/>
        </w:rPr>
        <w:t>ئے</w:t>
      </w:r>
      <w:r w:rsidRPr="00340A0C">
        <w:rPr>
          <w:rtl/>
        </w:rPr>
        <w:t xml:space="preserve"> تو 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نظام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حکومت کا مقام اور دوسرے نظاموں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اس کے مقام کے درم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واضح  فرق  کو   درک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جا سکتا ہے۔ اس وقت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اچھائ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برائ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   کا اندازہ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نظام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اس حکومت کے مقام و منزلت کو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کھ</w:t>
      </w:r>
      <w:r w:rsidRPr="00340A0C">
        <w:rPr>
          <w:rtl/>
        </w:rPr>
        <w:t xml:space="preserve">   کر لگا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جا سکتا ہے۔ اس مق</w:t>
      </w:r>
      <w:r w:rsidRPr="00340A0C">
        <w:rPr>
          <w:rFonts w:hint="eastAsia"/>
          <w:rtl/>
        </w:rPr>
        <w:t>الہ</w:t>
      </w:r>
      <w:r w:rsidRPr="00340A0C">
        <w:rPr>
          <w:rtl/>
        </w:rPr>
        <w:t xml:space="preserve"> کے افتتاح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باچہ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 اس موضوع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اہم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کو نہج البلاغہ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نگاہ  سے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</w:t>
      </w:r>
    </w:p>
    <w:p w:rsid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ہم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شہ</w:t>
      </w:r>
      <w:r w:rsidRPr="00340A0C">
        <w:rPr>
          <w:rtl/>
        </w:rPr>
        <w:t xml:space="preserve"> سے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حادثہ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واقعہ کے وجود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آنے، 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نظام کے زوال اور نابود ہونے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 مختلف اسباب و عوامل  موثر 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۔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نا</w:t>
      </w:r>
      <w:r w:rsidRPr="00340A0C">
        <w:rPr>
          <w:rtl/>
        </w:rPr>
        <w:t xml:space="preserve"> حکومت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اس اصول سے خارج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ہے ، حکومت کے عروج اور زوال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شہ</w:t>
      </w:r>
      <w:r w:rsidRPr="00340A0C">
        <w:rPr>
          <w:rtl/>
        </w:rPr>
        <w:t xml:space="preserve"> سے اسباب و عوامل کے تابع ہے۔</w:t>
      </w:r>
    </w:p>
    <w:p w:rsidR="00340A0C" w:rsidRDefault="00340A0C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حکومتوں</w:t>
      </w:r>
      <w:r w:rsidRPr="00340A0C">
        <w:rPr>
          <w:rtl/>
        </w:rPr>
        <w:t xml:space="preserve"> کے زوال اور نابود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اسباب و عوامل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شناخت 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معاشرے کو زوال اور نابود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سے دور کرکے اصل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حق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ق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نظام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لے جانے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مددگار ثابت ہو سکت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اس</w:t>
      </w:r>
      <w:r w:rsidRPr="00340A0C">
        <w:rPr>
          <w:rtl/>
        </w:rPr>
        <w:t xml:space="preserve">  مختصر تحق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ق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انہ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عوامل و اسباب کو 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بحث لا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 جو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 کے زوال اور  خاتمے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بڑا کردار ادا کر سکت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ں؛</w:t>
      </w:r>
      <w:r w:rsidRPr="00340A0C">
        <w:rPr>
          <w:rtl/>
        </w:rPr>
        <w:t xml:space="preserve"> البتہ بعض  جزو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اسباب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اس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موثر واقع ہو سکتے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۔ 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 xml:space="preserve"> </w:t>
      </w:r>
    </w:p>
    <w:p w:rsidR="00340A0C" w:rsidRPr="003B0A01" w:rsidRDefault="00340A0C" w:rsidP="003B0A01">
      <w:pPr>
        <w:pStyle w:val="Heading2"/>
        <w:rPr>
          <w:rtl/>
        </w:rPr>
      </w:pPr>
      <w:bookmarkStart w:id="4" w:name="_Toc466278451"/>
      <w:r w:rsidRPr="003B0A01">
        <w:rPr>
          <w:rFonts w:hint="eastAsia"/>
          <w:rtl/>
        </w:rPr>
        <w:t>اسلام</w:t>
      </w:r>
      <w:r w:rsidRPr="003B0A01">
        <w:rPr>
          <w:rFonts w:hint="cs"/>
          <w:rtl/>
        </w:rPr>
        <w:t>ی</w:t>
      </w:r>
      <w:r w:rsidRPr="003B0A01">
        <w:rPr>
          <w:rtl/>
        </w:rPr>
        <w:t xml:space="preserve"> حکومت کا مقام</w:t>
      </w:r>
      <w:bookmarkEnd w:id="4"/>
    </w:p>
    <w:p w:rsidR="00340A0C" w:rsidRPr="003B0A01" w:rsidRDefault="00340A0C" w:rsidP="003B0A01">
      <w:pPr>
        <w:pStyle w:val="Heading2"/>
        <w:rPr>
          <w:rtl/>
        </w:rPr>
      </w:pPr>
      <w:r w:rsidRPr="003B0A01">
        <w:rPr>
          <w:rtl/>
        </w:rPr>
        <w:t xml:space="preserve"> </w:t>
      </w:r>
      <w:bookmarkStart w:id="5" w:name="_Toc466278452"/>
      <w:r w:rsidRPr="003B0A01">
        <w:rPr>
          <w:rtl/>
        </w:rPr>
        <w:t>حکومت کا مفہوم</w:t>
      </w:r>
      <w:bookmarkEnd w:id="5"/>
      <w:r w:rsidRPr="003B0A01">
        <w:rPr>
          <w:rtl/>
        </w:rPr>
        <w:t xml:space="preserve"> </w:t>
      </w:r>
    </w:p>
    <w:p w:rsid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مفہوم</w:t>
      </w:r>
      <w:r w:rsidRPr="00340A0C">
        <w:rPr>
          <w:rtl/>
        </w:rPr>
        <w:t xml:space="preserve"> حکومت کو کئ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زا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اور نظر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بنا پر مودر بحث قرار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جا سکتا ہے۔ انسانوں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تار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خ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ہر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نے اپنے طور پر مفہوم حکومت سے معن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ہے۔ بسا اوقات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لفظ اپنے حق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ق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معن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سے دور ہو 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کہ اس سے لجاجت، ہٹ دھرم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،</w:t>
      </w:r>
      <w:r w:rsidRPr="00340A0C">
        <w:rPr>
          <w:rtl/>
        </w:rPr>
        <w:t xml:space="preserve"> ظلم و ستم نا انصاف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،</w:t>
      </w:r>
      <w:r w:rsidRPr="00340A0C">
        <w:rPr>
          <w:rtl/>
        </w:rPr>
        <w:t xml:space="preserve"> غلبہ اور غ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انسا</w:t>
      </w:r>
      <w:r w:rsidRPr="00340A0C">
        <w:rPr>
          <w:rFonts w:hint="eastAsia"/>
          <w:rtl/>
        </w:rPr>
        <w:t>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سلوک کے علاوہ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بو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آت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تھ</w:t>
      </w:r>
      <w:r w:rsidRPr="00340A0C">
        <w:rPr>
          <w:rFonts w:hint="cs"/>
          <w:rtl/>
        </w:rPr>
        <w:t>ی</w:t>
      </w:r>
      <w:r w:rsidRPr="00340A0C">
        <w:rPr>
          <w:rtl/>
        </w:rPr>
        <w:t>۔اس معن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بنا پر حکومت، حکمرانوں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دوسروں کو مغلوب کرنے کے معن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استعمال ہوتا ہے۔</w:t>
      </w:r>
    </w:p>
    <w:p w:rsidR="00340A0C" w:rsidRDefault="00340A0C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B0A01" w:rsidRDefault="00340A0C" w:rsidP="003B0A01">
      <w:pPr>
        <w:pStyle w:val="Heading2"/>
        <w:rPr>
          <w:rtl/>
        </w:rPr>
      </w:pPr>
      <w:bookmarkStart w:id="6" w:name="_Toc466278453"/>
      <w:r w:rsidRPr="003B0A01">
        <w:rPr>
          <w:rFonts w:hint="eastAsia"/>
          <w:rtl/>
        </w:rPr>
        <w:t>نہج</w:t>
      </w:r>
      <w:r w:rsidRPr="003B0A01">
        <w:rPr>
          <w:rtl/>
        </w:rPr>
        <w:t xml:space="preserve"> البلاغہ م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ں</w:t>
      </w:r>
      <w:r w:rsidRPr="003B0A01">
        <w:rPr>
          <w:rtl/>
        </w:rPr>
        <w:t xml:space="preserve"> حکومت کا معن</w:t>
      </w:r>
      <w:r w:rsidRPr="003B0A01">
        <w:rPr>
          <w:rFonts w:hint="cs"/>
          <w:rtl/>
        </w:rPr>
        <w:t>ی</w:t>
      </w:r>
      <w:bookmarkEnd w:id="6"/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حکومت</w:t>
      </w:r>
      <w:r w:rsidRPr="00340A0C">
        <w:rPr>
          <w:rtl/>
        </w:rPr>
        <w:t xml:space="preserve"> ، نہج البلاغہ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رو سے حضرت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نظر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 انتظام، نظم و نسق، مخلوق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خدمت، ہدا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ت،</w:t>
      </w:r>
      <w:r w:rsidRPr="00340A0C">
        <w:rPr>
          <w:rtl/>
        </w:rPr>
        <w:t xml:space="preserve"> الفت اور محبت کے سوا کچھ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ہے۔ حکومت کا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مفہوم حضرت ام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کے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انات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اپن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پور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خوبصورت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ساتھ جلوہ افروز ہے۔ اشعث بن 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س،</w:t>
      </w:r>
      <w:r w:rsidRPr="00340A0C">
        <w:rPr>
          <w:rtl/>
        </w:rPr>
        <w:t xml:space="preserve"> جو عثمان </w:t>
      </w:r>
      <w:r w:rsidRPr="00340A0C">
        <w:rPr>
          <w:rFonts w:hint="eastAsia"/>
          <w:rtl/>
        </w:rPr>
        <w:t>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سے آذربائ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جان</w:t>
      </w:r>
      <w:r w:rsidRPr="00340A0C">
        <w:rPr>
          <w:rtl/>
        </w:rPr>
        <w:t xml:space="preserve"> کا وال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مقرر ہوا تھا، حکومت سے صرف غلبہ کا مفہوم اخذ کرتا تھا ؛ 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امام اسے مخاطب ہو کر لکھتے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7F2E1F">
      <w:pPr>
        <w:pStyle w:val="libArabic"/>
        <w:rPr>
          <w:rtl/>
        </w:rPr>
      </w:pPr>
      <w:r w:rsidRPr="00233A6A">
        <w:rPr>
          <w:rFonts w:hint="cs"/>
          <w:rtl/>
        </w:rPr>
        <w:t>«</w:t>
      </w:r>
      <w:r w:rsidRPr="00340A0C">
        <w:rPr>
          <w:rtl/>
        </w:rPr>
        <w:t xml:space="preserve"> وَ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ِنَ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عَمَلَ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لَ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سَ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لَ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بِطُع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مَةٍ وَ لَ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ِنَّ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ُ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َمَانَةٌ وَ فِ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َدَ</w:t>
      </w:r>
      <w:r w:rsidR="00510710" w:rsidRPr="00510710">
        <w:rPr>
          <w:rFonts w:hint="cs"/>
          <w:rtl/>
        </w:rPr>
        <w:t>يك</w:t>
      </w:r>
      <w:r w:rsidRPr="00340A0C">
        <w:rPr>
          <w:rFonts w:hint="cs"/>
          <w:rtl/>
        </w:rPr>
        <w:t>َ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مَالٌ مِن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مَالِ اللَّ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ِ وَ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تَ مِن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خُزَّانِ اللَّ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 عَلَ</w:t>
      </w:r>
      <w:r w:rsidR="00510710" w:rsidRPr="00510710">
        <w:rPr>
          <w:rFonts w:hint="cs"/>
          <w:rtl/>
        </w:rPr>
        <w:t>يه</w:t>
      </w:r>
      <w:r w:rsidRPr="00340A0C">
        <w:rPr>
          <w:rFonts w:hint="cs"/>
          <w:rtl/>
        </w:rPr>
        <w:t>ِ حَتَّ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تُسَلِّمَ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ُ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ِلَ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َّ وَ لَعَلِّ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 xml:space="preserve">َلَّا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ُونَ شَرَّ وُلَاتِ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 لَ</w:t>
      </w:r>
      <w:r w:rsidR="00510710" w:rsidRPr="00510710">
        <w:rPr>
          <w:rFonts w:hint="cs"/>
          <w:rtl/>
        </w:rPr>
        <w:t>ك</w:t>
      </w:r>
      <w:r w:rsidRPr="00233A6A">
        <w:rPr>
          <w:rFonts w:hint="cs"/>
          <w:rtl/>
        </w:rPr>
        <w:t>‏»</w:t>
      </w:r>
    </w:p>
    <w:p w:rsidR="00340A0C" w:rsidRPr="00510710" w:rsidRDefault="00340A0C" w:rsidP="00D3105C">
      <w:pPr>
        <w:rPr>
          <w:rStyle w:val="libNormalChar"/>
          <w:rtl/>
        </w:rPr>
      </w:pP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ہ</w:t>
      </w:r>
      <w:r w:rsidRPr="00510710">
        <w:rPr>
          <w:rStyle w:val="libNormalChar"/>
          <w:rtl/>
        </w:rPr>
        <w:t xml:space="preserve"> عہدہ تمہارے 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ے</w:t>
      </w:r>
      <w:r w:rsidRPr="00510710">
        <w:rPr>
          <w:rStyle w:val="libNormalChar"/>
          <w:rtl/>
        </w:rPr>
        <w:t xml:space="preserve"> کوئ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آزوقہ نہ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ہے بلکہ وہ تمہار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گردن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ک</w:t>
      </w:r>
      <w:r w:rsidRPr="00510710">
        <w:rPr>
          <w:rStyle w:val="libNormalChar"/>
          <w:rtl/>
        </w:rPr>
        <w:t xml:space="preserve"> امانت کا پھندا ہے اور تم اپنے حکمران بالا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طرف سے حفاظت پر مامور ہو۔ تمہ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ہ</w:t>
      </w:r>
      <w:r w:rsidRPr="00510710">
        <w:rPr>
          <w:rStyle w:val="libNormalChar"/>
          <w:rtl/>
        </w:rPr>
        <w:t xml:space="preserve"> حق نہ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پہنچتا کہ رع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ت</w:t>
      </w:r>
      <w:r w:rsidRPr="00510710">
        <w:rPr>
          <w:rStyle w:val="libNormalChar"/>
          <w:rtl/>
        </w:rPr>
        <w:t xml:space="preserve"> کے معاملے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جو چاہو کر گزرو۔ خبردار! کس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مضبوط دل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ل</w:t>
      </w:r>
      <w:r w:rsidRPr="00510710">
        <w:rPr>
          <w:rStyle w:val="libNormalChar"/>
          <w:rtl/>
        </w:rPr>
        <w:t xml:space="preserve"> کے بغ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ر</w:t>
      </w:r>
      <w:r w:rsidRPr="00510710">
        <w:rPr>
          <w:rStyle w:val="libNormalChar"/>
          <w:rtl/>
        </w:rPr>
        <w:t xml:space="preserve"> کس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بڑے کام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ہاتھ نہ ڈ</w:t>
      </w:r>
      <w:r w:rsidRPr="00510710">
        <w:rPr>
          <w:rStyle w:val="libNormalChar"/>
          <w:rFonts w:hint="eastAsia"/>
          <w:rtl/>
        </w:rPr>
        <w:t>الا</w:t>
      </w:r>
      <w:r w:rsidRPr="00510710">
        <w:rPr>
          <w:rStyle w:val="libNormalChar"/>
          <w:rtl/>
        </w:rPr>
        <w:t xml:space="preserve"> کرو۔ تمہارے ہاتھوں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خدائے بزرگ و برتر کے اموال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سے ا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ک</w:t>
      </w:r>
      <w:r w:rsidRPr="00510710">
        <w:rPr>
          <w:rStyle w:val="libNormalChar"/>
          <w:rtl/>
        </w:rPr>
        <w:t xml:space="preserve"> مال ہے اور تم اس وقت تک اس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خزانچ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ہو جب تک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رے</w:t>
      </w:r>
      <w:r w:rsidRPr="00510710">
        <w:rPr>
          <w:rStyle w:val="libNormalChar"/>
          <w:rtl/>
        </w:rPr>
        <w:t xml:space="preserve"> حوالے نہ کر دو، بہر حال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غالباً تمہارے لئے براحکمران نہ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ہوں والسلام-</w:t>
      </w:r>
      <w:r w:rsidRPr="0004168A">
        <w:rPr>
          <w:rStyle w:val="libFootnotenumChar"/>
          <w:rtl/>
        </w:rPr>
        <w:t>(</w:t>
      </w:r>
      <w:r w:rsidR="00D3105C">
        <w:rPr>
          <w:rStyle w:val="libFootnotenumChar"/>
          <w:rFonts w:hint="cs"/>
          <w:rtl/>
        </w:rPr>
        <w:t>1</w:t>
      </w:r>
      <w:r w:rsidRPr="0004168A">
        <w:rPr>
          <w:rStyle w:val="libFootnotenumChar"/>
          <w:rtl/>
        </w:rPr>
        <w:t>)</w:t>
      </w:r>
    </w:p>
    <w:p w:rsidR="0004168A" w:rsidRDefault="0004168A" w:rsidP="0004168A">
      <w:pPr>
        <w:pStyle w:val="libFootnote0"/>
        <w:rPr>
          <w:rtl/>
        </w:rPr>
      </w:pPr>
      <w:r>
        <w:rPr>
          <w:rFonts w:hint="cs"/>
          <w:rtl/>
        </w:rPr>
        <w:t>----------------</w:t>
      </w:r>
    </w:p>
    <w:p w:rsidR="0004168A" w:rsidRPr="00D3105C" w:rsidRDefault="00D3105C" w:rsidP="00233A6A">
      <w:pPr>
        <w:pStyle w:val="libFootnote0"/>
        <w:rPr>
          <w:rtl/>
        </w:rPr>
      </w:pPr>
      <w:r w:rsidRPr="0004168A">
        <w:rPr>
          <w:rtl/>
        </w:rPr>
        <w:t xml:space="preserve"> (1)- نہج البلاغہ ترجمہ علامہ مفت</w:t>
      </w:r>
      <w:r w:rsidRPr="0004168A">
        <w:rPr>
          <w:rFonts w:hint="cs"/>
          <w:rtl/>
        </w:rPr>
        <w:t>ی</w:t>
      </w:r>
      <w:r w:rsidRPr="0004168A">
        <w:rPr>
          <w:rtl/>
        </w:rPr>
        <w:t xml:space="preserve"> جعفر ص 561۔ علامہ مفت</w:t>
      </w:r>
      <w:r w:rsidRPr="0004168A">
        <w:rPr>
          <w:rFonts w:hint="cs"/>
          <w:rtl/>
        </w:rPr>
        <w:t>ی</w:t>
      </w:r>
      <w:r w:rsidRPr="0004168A">
        <w:rPr>
          <w:rtl/>
        </w:rPr>
        <w:t xml:space="preserve"> جعفر مرحوم اس ک</w:t>
      </w:r>
      <w:r w:rsidRPr="0004168A">
        <w:rPr>
          <w:rFonts w:hint="cs"/>
          <w:rtl/>
        </w:rPr>
        <w:t>ی</w:t>
      </w:r>
      <w:r w:rsidRPr="0004168A">
        <w:rPr>
          <w:rtl/>
        </w:rPr>
        <w:t xml:space="preserve"> شرح م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ں</w:t>
      </w:r>
      <w:r w:rsidRPr="0004168A">
        <w:rPr>
          <w:rtl/>
        </w:rPr>
        <w:t xml:space="preserve"> فرماتے ہ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ں</w:t>
      </w:r>
      <w:r w:rsidRPr="0004168A">
        <w:rPr>
          <w:rtl/>
        </w:rPr>
        <w:t>: جب ام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ر</w:t>
      </w:r>
      <w:r w:rsidRPr="0004168A">
        <w:rPr>
          <w:rtl/>
        </w:rPr>
        <w:t xml:space="preserve"> المومن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ن</w:t>
      </w:r>
      <w:r w:rsidRPr="0004168A">
        <w:rPr>
          <w:rtl/>
        </w:rPr>
        <w:t xml:space="preserve"> عل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ہ</w:t>
      </w:r>
      <w:r w:rsidRPr="0004168A">
        <w:rPr>
          <w:rtl/>
        </w:rPr>
        <w:t xml:space="preserve"> السلام جنگ جمل سے فارغ ہوئے تو اشعث بن ق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س</w:t>
      </w:r>
      <w:r w:rsidRPr="0004168A">
        <w:rPr>
          <w:rtl/>
        </w:rPr>
        <w:t xml:space="preserve"> کو جو حضرت عثمان کے زمانہ سے آذر بائ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جان</w:t>
      </w:r>
      <w:r w:rsidRPr="0004168A">
        <w:rPr>
          <w:rtl/>
        </w:rPr>
        <w:t xml:space="preserve"> کا عامل چلا آرہا تھا تحر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ر</w:t>
      </w:r>
      <w:r w:rsidRPr="0004168A">
        <w:rPr>
          <w:rtl/>
        </w:rPr>
        <w:t xml:space="preserve"> فرما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ا</w:t>
      </w:r>
      <w:r w:rsidRPr="0004168A">
        <w:rPr>
          <w:rtl/>
        </w:rPr>
        <w:t xml:space="preserve"> کہ وہ اپنے صوبہ کا ما</w:t>
      </w:r>
      <w:r w:rsidRPr="0004168A">
        <w:rPr>
          <w:rFonts w:hint="eastAsia"/>
          <w:rtl/>
        </w:rPr>
        <w:t>ل</w:t>
      </w:r>
      <w:r w:rsidRPr="0004168A">
        <w:rPr>
          <w:rtl/>
        </w:rPr>
        <w:t xml:space="preserve"> خراج و صدقات روانہ کرے۔ مگر چونکہ اسے اپنا عہدہ و منصب خطرہ م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ں</w:t>
      </w:r>
      <w:r w:rsidRPr="0004168A">
        <w:rPr>
          <w:rtl/>
        </w:rPr>
        <w:t xml:space="preserve"> نظر آرہا تھا، اس لئے وہ حضرت عثمان کے دوسرے عمال ک</w:t>
      </w:r>
      <w:r w:rsidRPr="0004168A">
        <w:rPr>
          <w:rFonts w:hint="cs"/>
          <w:rtl/>
        </w:rPr>
        <w:t>ی</w:t>
      </w:r>
      <w:r w:rsidRPr="0004168A">
        <w:rPr>
          <w:rtl/>
        </w:rPr>
        <w:t xml:space="preserve"> طرح اس مال کو ہضم کرنا چاہتا تھا۔ چنانچہ اس خط کے پہنچنے کے بعد اس نے اپنے مخصوص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ن</w:t>
      </w:r>
      <w:r w:rsidRPr="0004168A">
        <w:rPr>
          <w:rtl/>
        </w:rPr>
        <w:t xml:space="preserve"> کو بلا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ا</w:t>
      </w:r>
      <w:r w:rsidRPr="0004168A">
        <w:rPr>
          <w:rtl/>
        </w:rPr>
        <w:t xml:space="preserve"> اور ان سے اس خط کا ذکر کرنے کے بعد کہا کہ مجھے اند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شہ</w:t>
      </w:r>
      <w:r w:rsidRPr="0004168A">
        <w:rPr>
          <w:rtl/>
        </w:rPr>
        <w:t xml:space="preserve"> ہے کہ 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ہ</w:t>
      </w:r>
      <w:r w:rsidRPr="0004168A">
        <w:rPr>
          <w:rtl/>
        </w:rPr>
        <w:t xml:space="preserve"> مال مجھ سے چھ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ں</w:t>
      </w:r>
      <w:r w:rsidRPr="0004168A">
        <w:rPr>
          <w:rtl/>
        </w:rPr>
        <w:t xml:space="preserve"> نہ ل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ا</w:t>
      </w:r>
      <w:r w:rsidRPr="0004168A">
        <w:rPr>
          <w:rtl/>
        </w:rPr>
        <w:t xml:space="preserve"> جائے۔ لہذا م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را</w:t>
      </w:r>
      <w:r w:rsidRPr="0004168A">
        <w:rPr>
          <w:rtl/>
        </w:rPr>
        <w:t xml:space="preserve"> ارادہ ہے کہ م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ں</w:t>
      </w:r>
      <w:r w:rsidRPr="0004168A">
        <w:rPr>
          <w:rtl/>
        </w:rPr>
        <w:t xml:space="preserve"> معاو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ہ</w:t>
      </w:r>
      <w:r w:rsidRPr="0004168A">
        <w:rPr>
          <w:rtl/>
        </w:rPr>
        <w:t xml:space="preserve"> کے پاس چلا جاؤں۔ جس پر ان لوگوں نے 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ہ</w:t>
      </w:r>
      <w:r w:rsidRPr="0004168A">
        <w:rPr>
          <w:rtl/>
        </w:rPr>
        <w:t xml:space="preserve"> کہا کہ 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ہ</w:t>
      </w:r>
      <w:r w:rsidRPr="0004168A">
        <w:rPr>
          <w:rtl/>
        </w:rPr>
        <w:t xml:space="preserve"> تمہارے لئے باعث ننگ و عار ہے کہ اپنے قوم قب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لے</w:t>
      </w:r>
      <w:r w:rsidRPr="0004168A">
        <w:rPr>
          <w:rtl/>
        </w:rPr>
        <w:t xml:space="preserve"> کو چھوڑ کر معاو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ہ</w:t>
      </w:r>
      <w:r w:rsidRPr="0004168A">
        <w:rPr>
          <w:rtl/>
        </w:rPr>
        <w:t xml:space="preserve"> کے دامن م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ں</w:t>
      </w:r>
      <w:r w:rsidRPr="0004168A">
        <w:rPr>
          <w:rtl/>
        </w:rPr>
        <w:t xml:space="preserve"> پناہ لو۔چنانچہ ان لوگوں کے کہنے پر اس نے جانے کا ار</w:t>
      </w:r>
      <w:r w:rsidRPr="0004168A">
        <w:rPr>
          <w:rFonts w:hint="eastAsia"/>
          <w:rtl/>
        </w:rPr>
        <w:t>ادہ</w:t>
      </w:r>
      <w:r w:rsidRPr="0004168A">
        <w:rPr>
          <w:rtl/>
        </w:rPr>
        <w:t xml:space="preserve"> تو ملتو</w:t>
      </w:r>
      <w:r w:rsidRPr="0004168A">
        <w:rPr>
          <w:rFonts w:hint="cs"/>
          <w:rtl/>
        </w:rPr>
        <w:t>ی</w:t>
      </w:r>
      <w:r w:rsidRPr="0004168A">
        <w:rPr>
          <w:rtl/>
        </w:rPr>
        <w:t xml:space="preserve"> کرد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ا</w:t>
      </w:r>
      <w:r w:rsidRPr="0004168A">
        <w:rPr>
          <w:rtl/>
        </w:rPr>
        <w:t xml:space="preserve"> مگر اس مال کے د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نے</w:t>
      </w:r>
      <w:r w:rsidRPr="0004168A">
        <w:rPr>
          <w:rtl/>
        </w:rPr>
        <w:t xml:space="preserve"> پر آمادہ نہ ہوا۔ جب حضرت کو اس ک</w:t>
      </w:r>
      <w:r w:rsidRPr="0004168A">
        <w:rPr>
          <w:rFonts w:hint="cs"/>
          <w:rtl/>
        </w:rPr>
        <w:t>ی</w:t>
      </w:r>
      <w:r w:rsidRPr="0004168A">
        <w:rPr>
          <w:rtl/>
        </w:rPr>
        <w:t xml:space="preserve"> اطلاع ہوئ</w:t>
      </w:r>
      <w:r w:rsidRPr="0004168A">
        <w:rPr>
          <w:rFonts w:hint="cs"/>
          <w:rtl/>
        </w:rPr>
        <w:t>ی</w:t>
      </w:r>
      <w:r w:rsidRPr="0004168A">
        <w:rPr>
          <w:rtl/>
        </w:rPr>
        <w:t xml:space="preserve"> تو آپ نے اسے طلب کرنے کے لئے حجر ابن عد</w:t>
      </w:r>
      <w:r w:rsidRPr="0004168A">
        <w:rPr>
          <w:rFonts w:hint="cs"/>
          <w:rtl/>
        </w:rPr>
        <w:t>ی</w:t>
      </w:r>
      <w:r w:rsidRPr="0004168A">
        <w:rPr>
          <w:rtl/>
        </w:rPr>
        <w:t xml:space="preserve"> کند</w:t>
      </w:r>
      <w:r w:rsidRPr="0004168A">
        <w:rPr>
          <w:rFonts w:hint="cs"/>
          <w:rtl/>
        </w:rPr>
        <w:t>ی</w:t>
      </w:r>
      <w:r w:rsidRPr="0004168A">
        <w:rPr>
          <w:rtl/>
        </w:rPr>
        <w:t xml:space="preserve"> کو روانہ ک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ا</w:t>
      </w:r>
      <w:r w:rsidRPr="0004168A">
        <w:rPr>
          <w:rtl/>
        </w:rPr>
        <w:t xml:space="preserve"> جو اسے سمجھا بجھا کر کوفہ لے آئے۔ 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ہاں</w:t>
      </w:r>
      <w:r w:rsidRPr="0004168A">
        <w:rPr>
          <w:rtl/>
        </w:rPr>
        <w:t xml:space="preserve"> پہنچنے پر اس کا سامان د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کھا</w:t>
      </w:r>
      <w:r w:rsidRPr="0004168A">
        <w:rPr>
          <w:rtl/>
        </w:rPr>
        <w:t xml:space="preserve"> گ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ا</w:t>
      </w:r>
      <w:r w:rsidRPr="0004168A">
        <w:rPr>
          <w:rtl/>
        </w:rPr>
        <w:t xml:space="preserve"> تو اس م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ں</w:t>
      </w:r>
      <w:r w:rsidRPr="0004168A">
        <w:rPr>
          <w:rtl/>
        </w:rPr>
        <w:t xml:space="preserve"> چار لاکھ درہم پائے گئے  جس م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ں</w:t>
      </w:r>
      <w:r w:rsidRPr="0004168A">
        <w:rPr>
          <w:rtl/>
        </w:rPr>
        <w:t xml:space="preserve"> سے ت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س</w:t>
      </w:r>
      <w:r w:rsidRPr="0004168A">
        <w:rPr>
          <w:rtl/>
        </w:rPr>
        <w:t xml:space="preserve"> 30 ہزار حضر نے اسے دے دئ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ے</w:t>
      </w:r>
      <w:r w:rsidRPr="0004168A">
        <w:rPr>
          <w:rtl/>
        </w:rPr>
        <w:t xml:space="preserve"> اور بق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ہ</w:t>
      </w:r>
      <w:r w:rsidRPr="0004168A">
        <w:rPr>
          <w:rtl/>
        </w:rPr>
        <w:t xml:space="preserve"> ب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ت</w:t>
      </w:r>
      <w:r w:rsidRPr="0004168A">
        <w:rPr>
          <w:rtl/>
        </w:rPr>
        <w:t xml:space="preserve"> المال م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ں</w:t>
      </w:r>
      <w:r w:rsidRPr="0004168A">
        <w:rPr>
          <w:rtl/>
        </w:rPr>
        <w:t xml:space="preserve"> داخل کر دئ</w:t>
      </w:r>
      <w:r w:rsidRPr="0004168A">
        <w:rPr>
          <w:rFonts w:hint="cs"/>
          <w:rtl/>
        </w:rPr>
        <w:t>ی</w:t>
      </w:r>
      <w:r w:rsidRPr="0004168A">
        <w:rPr>
          <w:rFonts w:hint="eastAsia"/>
          <w:rtl/>
        </w:rPr>
        <w:t>ے</w:t>
      </w:r>
      <w:r w:rsidRPr="0004168A">
        <w:rPr>
          <w:rtl/>
        </w:rPr>
        <w:t>۔</w:t>
      </w:r>
    </w:p>
    <w:p w:rsidR="00340A0C" w:rsidRDefault="00340A0C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المومن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اس خط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حکومت سے متعلق اس پران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سوچ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اشارہ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جو بہت عرصہ سے رائج تھا۔ اس فکر کے مقابلے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حکومت کو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امانت ذمہ دار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کرتے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کو حاکموں کے ہاتھوں 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گئ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کہ اس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حفاظت  گورنر کے اوپر قوم کے ناگز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tl/>
        </w:rPr>
        <w:t xml:space="preserve"> حقوق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سے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حق ہے۔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ذمہ دار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خدا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سے گورنر اور عامل پر فرض ہے؛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ونکہ</w:t>
      </w:r>
      <w:r w:rsidRPr="00340A0C">
        <w:rPr>
          <w:rtl/>
        </w:rPr>
        <w:t xml:space="preserve"> تمام 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دوسر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جگہ آپ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233A6A" w:rsidRDefault="00340A0C" w:rsidP="007F2E1F">
      <w:pPr>
        <w:pStyle w:val="libArabic"/>
        <w:rPr>
          <w:rtl/>
        </w:rPr>
      </w:pPr>
      <w:r w:rsidRPr="00233A6A">
        <w:rPr>
          <w:rFonts w:hint="cs"/>
          <w:rtl/>
        </w:rPr>
        <w:t>«</w:t>
      </w:r>
      <w:r w:rsidRPr="00340A0C">
        <w:rPr>
          <w:rFonts w:hint="cs"/>
          <w:rtl/>
        </w:rPr>
        <w:t>إ</w:t>
      </w:r>
      <w:r w:rsidRPr="00233A6A">
        <w:rPr>
          <w:rFonts w:hint="cs"/>
          <w:rtl/>
        </w:rPr>
        <w:t>ِنَ‏</w:t>
      </w:r>
      <w:r w:rsidRPr="00233A6A">
        <w:rPr>
          <w:rtl/>
        </w:rPr>
        <w:t xml:space="preserve"> السُّل</w:t>
      </w:r>
      <w:r w:rsidRPr="00340A0C">
        <w:rPr>
          <w:rFonts w:hint="cs"/>
          <w:rtl/>
        </w:rPr>
        <w:t>ْ</w:t>
      </w:r>
      <w:r w:rsidRPr="00233A6A">
        <w:rPr>
          <w:rFonts w:hint="cs"/>
          <w:rtl/>
        </w:rPr>
        <w:t>طَانَ‏ لَ</w:t>
      </w:r>
      <w:r w:rsidRPr="00340A0C">
        <w:rPr>
          <w:rFonts w:hint="cs"/>
          <w:rtl/>
        </w:rPr>
        <w:t>أ</w:t>
      </w:r>
      <w:r w:rsidRPr="00233A6A">
        <w:rPr>
          <w:rFonts w:hint="cs"/>
          <w:rtl/>
        </w:rPr>
        <w:t>َمِ</w:t>
      </w:r>
      <w:r w:rsidRPr="00340A0C">
        <w:rPr>
          <w:rFonts w:hint="cs"/>
          <w:rtl/>
        </w:rPr>
        <w:t>ي</w:t>
      </w:r>
      <w:r w:rsidRPr="00233A6A">
        <w:rPr>
          <w:rFonts w:hint="cs"/>
          <w:rtl/>
        </w:rPr>
        <w:t>نُ‏ اللَّ</w:t>
      </w:r>
      <w:r w:rsidRPr="00340A0C">
        <w:rPr>
          <w:rFonts w:hint="cs"/>
          <w:rtl/>
        </w:rPr>
        <w:t>ه</w:t>
      </w:r>
      <w:r w:rsidRPr="00233A6A">
        <w:rPr>
          <w:rFonts w:hint="cs"/>
          <w:rtl/>
        </w:rPr>
        <w:t>ِ‏ فِ</w:t>
      </w:r>
      <w:r w:rsidRPr="00340A0C">
        <w:rPr>
          <w:rFonts w:hint="cs"/>
          <w:rtl/>
        </w:rPr>
        <w:t>ي</w:t>
      </w:r>
      <w:r w:rsidRPr="00233A6A">
        <w:rPr>
          <w:rFonts w:hint="cs"/>
          <w:rtl/>
        </w:rPr>
        <w:t xml:space="preserve"> ال</w:t>
      </w:r>
      <w:r w:rsidRPr="00340A0C">
        <w:rPr>
          <w:rFonts w:hint="cs"/>
          <w:rtl/>
        </w:rPr>
        <w:t>ْ</w:t>
      </w:r>
      <w:r w:rsidRPr="00233A6A">
        <w:rPr>
          <w:rFonts w:hint="cs"/>
          <w:rtl/>
        </w:rPr>
        <w:t>خَل</w:t>
      </w:r>
      <w:r w:rsidRPr="00340A0C">
        <w:rPr>
          <w:rFonts w:hint="cs"/>
          <w:rtl/>
        </w:rPr>
        <w:t>ْ</w:t>
      </w:r>
      <w:r w:rsidRPr="00233A6A">
        <w:rPr>
          <w:rFonts w:hint="cs"/>
          <w:rtl/>
        </w:rPr>
        <w:t>قِ وَ مُقِ</w:t>
      </w:r>
      <w:r w:rsidRPr="00340A0C">
        <w:rPr>
          <w:rFonts w:hint="cs"/>
          <w:rtl/>
        </w:rPr>
        <w:t>ي</w:t>
      </w:r>
      <w:r w:rsidRPr="00233A6A">
        <w:rPr>
          <w:rFonts w:hint="cs"/>
          <w:rtl/>
        </w:rPr>
        <w:t>مُ ال</w:t>
      </w:r>
      <w:r w:rsidRPr="00340A0C">
        <w:rPr>
          <w:rFonts w:hint="cs"/>
          <w:rtl/>
        </w:rPr>
        <w:t>ْ</w:t>
      </w:r>
      <w:r w:rsidRPr="00233A6A">
        <w:rPr>
          <w:rFonts w:hint="cs"/>
          <w:rtl/>
        </w:rPr>
        <w:t>عَد</w:t>
      </w:r>
      <w:r w:rsidRPr="00340A0C">
        <w:rPr>
          <w:rFonts w:hint="cs"/>
          <w:rtl/>
        </w:rPr>
        <w:t>ْ</w:t>
      </w:r>
      <w:r w:rsidRPr="00233A6A">
        <w:rPr>
          <w:rFonts w:hint="cs"/>
          <w:rtl/>
        </w:rPr>
        <w:t>لِ فِ</w:t>
      </w:r>
      <w:r w:rsidRPr="00340A0C">
        <w:rPr>
          <w:rFonts w:hint="cs"/>
          <w:rtl/>
        </w:rPr>
        <w:t>ي</w:t>
      </w:r>
      <w:r w:rsidRPr="00233A6A">
        <w:rPr>
          <w:rFonts w:hint="cs"/>
          <w:rtl/>
        </w:rPr>
        <w:t xml:space="preserve"> ال</w:t>
      </w:r>
      <w:r w:rsidRPr="00340A0C">
        <w:rPr>
          <w:rFonts w:hint="cs"/>
          <w:rtl/>
        </w:rPr>
        <w:t>ْ</w:t>
      </w:r>
      <w:r w:rsidRPr="00233A6A">
        <w:rPr>
          <w:rFonts w:hint="cs"/>
          <w:rtl/>
        </w:rPr>
        <w:t>بِلَادِ وَ ال</w:t>
      </w:r>
      <w:r w:rsidRPr="00340A0C">
        <w:rPr>
          <w:rFonts w:hint="cs"/>
          <w:rtl/>
        </w:rPr>
        <w:t>ْ</w:t>
      </w:r>
      <w:r w:rsidRPr="00233A6A">
        <w:rPr>
          <w:rFonts w:hint="cs"/>
          <w:rtl/>
        </w:rPr>
        <w:t>عِبَادِ وَ ظِلُّ</w:t>
      </w:r>
      <w:r w:rsidRPr="00340A0C">
        <w:rPr>
          <w:rFonts w:hint="cs"/>
          <w:rtl/>
        </w:rPr>
        <w:t>ه</w:t>
      </w:r>
      <w:r w:rsidRPr="00233A6A">
        <w:rPr>
          <w:rFonts w:hint="cs"/>
          <w:rtl/>
        </w:rPr>
        <w:t>ُ‏  فِ</w:t>
      </w:r>
      <w:r w:rsidRPr="00340A0C">
        <w:rPr>
          <w:rFonts w:hint="cs"/>
          <w:rtl/>
        </w:rPr>
        <w:t>ي</w:t>
      </w:r>
      <w:r w:rsidRPr="00233A6A">
        <w:rPr>
          <w:rFonts w:hint="cs"/>
          <w:rtl/>
        </w:rPr>
        <w:t xml:space="preserve"> ال</w:t>
      </w:r>
      <w:r w:rsidRPr="00340A0C">
        <w:rPr>
          <w:rFonts w:hint="cs"/>
          <w:rtl/>
        </w:rPr>
        <w:t>ْأ</w:t>
      </w:r>
      <w:r w:rsidRPr="00233A6A">
        <w:rPr>
          <w:rFonts w:hint="cs"/>
          <w:rtl/>
        </w:rPr>
        <w:t>َر</w:t>
      </w:r>
      <w:r w:rsidRPr="00340A0C">
        <w:rPr>
          <w:rFonts w:hint="cs"/>
          <w:rtl/>
        </w:rPr>
        <w:t>ْ</w:t>
      </w:r>
      <w:r w:rsidRPr="00233A6A">
        <w:rPr>
          <w:rFonts w:hint="cs"/>
          <w:rtl/>
        </w:rPr>
        <w:t xml:space="preserve">ضِ» </w:t>
      </w:r>
    </w:p>
    <w:p w:rsidR="00340A0C" w:rsidRPr="00340A0C" w:rsidRDefault="00340A0C" w:rsidP="00510710">
      <w:pPr>
        <w:pStyle w:val="libNormal"/>
        <w:rPr>
          <w:rtl/>
        </w:rPr>
      </w:pPr>
      <w:r w:rsidRPr="00510710">
        <w:rPr>
          <w:rFonts w:hint="eastAsia"/>
          <w:rtl/>
        </w:rPr>
        <w:t>بے</w:t>
      </w:r>
      <w:r w:rsidRPr="00510710">
        <w:rPr>
          <w:rtl/>
        </w:rPr>
        <w:t xml:space="preserve"> شک حاکم زم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ن</w:t>
      </w:r>
      <w:r w:rsidRPr="00510710">
        <w:rPr>
          <w:rtl/>
        </w:rPr>
        <w:t xml:space="preserve"> پر اللہ کا ام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ن</w:t>
      </w:r>
      <w:r w:rsidRPr="00510710">
        <w:rPr>
          <w:rtl/>
        </w:rPr>
        <w:t xml:space="preserve"> ہے ملک 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عدل و انصاف قائم کرنے والا اور    معاشرے کو گناہ اور فساد سے بچانے والا ہے-</w:t>
      </w:r>
      <w:r w:rsidRPr="0004168A">
        <w:rPr>
          <w:rStyle w:val="libFootnotenumChar"/>
          <w:rtl/>
        </w:rPr>
        <w:t>(</w:t>
      </w:r>
      <w:r w:rsidR="00D3105C">
        <w:rPr>
          <w:rStyle w:val="libFootnotenumChar"/>
          <w:rFonts w:hint="cs"/>
          <w:rtl/>
        </w:rPr>
        <w:t>2</w:t>
      </w:r>
      <w:r w:rsidRPr="0004168A">
        <w:rPr>
          <w:rStyle w:val="libFootnotenumChar"/>
          <w:rtl/>
        </w:rPr>
        <w:t>)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امام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اس فرمان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مفہوم حکومت کو مد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اور نظم و نسق قرار دے 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کہ اپنے بروکروں اور گورنروں کو صح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ح</w:t>
      </w:r>
      <w:r w:rsidRPr="00340A0C">
        <w:rPr>
          <w:rtl/>
        </w:rPr>
        <w:t xml:space="preserve"> کام کر کے مد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رت</w:t>
      </w:r>
      <w:r w:rsidRPr="00340A0C">
        <w:rPr>
          <w:rtl/>
        </w:rPr>
        <w:t xml:space="preserve"> ادا کرنے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اہم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پر سخت تاک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</w:t>
      </w:r>
      <w:r w:rsidRPr="00340A0C">
        <w:rPr>
          <w:rtl/>
        </w:rPr>
        <w:t xml:space="preserve"> فرما 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مالک اشتر کے عہدنامہ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آپ مالک کو لکھتے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7F2E1F">
      <w:pPr>
        <w:pStyle w:val="libArabic"/>
        <w:rPr>
          <w:rtl/>
        </w:rPr>
      </w:pPr>
      <w:r w:rsidRPr="00233A6A">
        <w:rPr>
          <w:rFonts w:hint="cs"/>
          <w:rtl/>
        </w:rPr>
        <w:t>«</w:t>
      </w:r>
      <w:r w:rsidRPr="00340A0C">
        <w:rPr>
          <w:rFonts w:hint="cs"/>
          <w:rtl/>
        </w:rPr>
        <w:t>وَ</w:t>
      </w:r>
      <w:r w:rsidRPr="00340A0C">
        <w:rPr>
          <w:rtl/>
        </w:rPr>
        <w:t xml:space="preserve"> لَا تَقُولَنَ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ِنِّ</w:t>
      </w:r>
      <w:r w:rsidR="00510710" w:rsidRPr="00233A6A">
        <w:rPr>
          <w:rFonts w:hint="cs"/>
          <w:rtl/>
        </w:rPr>
        <w:t>ي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مُؤَمَّرٌ آمُرُ فَ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ُطَاعُ فَ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ِنَّ ذَلِ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 xml:space="preserve">َ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ِد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غَالٌ فِ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قَل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بِ وَ مَن</w:t>
      </w:r>
      <w:r w:rsidRPr="00233A6A">
        <w:rPr>
          <w:rFonts w:hint="cs"/>
          <w:rtl/>
        </w:rPr>
        <w:t>ْ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َ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>َةٌ لِلدِّ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نِ وَ تَقَرُّبٌ مِنَ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غِ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َر</w:t>
      </w:r>
      <w:r w:rsidRPr="00233A6A">
        <w:rPr>
          <w:rFonts w:hint="cs"/>
          <w:rtl/>
        </w:rPr>
        <w:t>»</w:t>
      </w:r>
      <w:r w:rsidRPr="00340A0C">
        <w:rPr>
          <w:rFonts w:hint="cs"/>
          <w:rtl/>
        </w:rPr>
        <w:t xml:space="preserve"> </w:t>
      </w:r>
    </w:p>
    <w:p w:rsidR="00340A0C" w:rsidRPr="00510710" w:rsidRDefault="00340A0C" w:rsidP="00D3105C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کبھ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ہ</w:t>
      </w:r>
      <w:r w:rsidRPr="00510710">
        <w:rPr>
          <w:rStyle w:val="libNormalChar"/>
          <w:rtl/>
        </w:rPr>
        <w:t xml:space="preserve"> نہ کہنا کہ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حاکم بنا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ہوں، لہذا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رے</w:t>
      </w:r>
      <w:r w:rsidRPr="00510710">
        <w:rPr>
          <w:rStyle w:val="libNormalChar"/>
          <w:rtl/>
        </w:rPr>
        <w:t xml:space="preserve"> حکم کے آگے سر تسل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م</w:t>
      </w:r>
      <w:r w:rsidRPr="00510710">
        <w:rPr>
          <w:rStyle w:val="libNormalChar"/>
          <w:rtl/>
        </w:rPr>
        <w:t xml:space="preserve"> خم ہونا چاہئے؛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ونکہ</w:t>
      </w:r>
      <w:r w:rsidRPr="00510710">
        <w:rPr>
          <w:rStyle w:val="libNormalChar"/>
          <w:rtl/>
        </w:rPr>
        <w:t xml:space="preserve">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ہ</w:t>
      </w:r>
      <w:r w:rsidRPr="00510710">
        <w:rPr>
          <w:rStyle w:val="libNormalChar"/>
          <w:rtl/>
        </w:rPr>
        <w:t xml:space="preserve"> دل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فساد 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دا</w:t>
      </w:r>
      <w:r w:rsidRPr="00510710">
        <w:rPr>
          <w:rStyle w:val="libNormalChar"/>
          <w:rtl/>
        </w:rPr>
        <w:t xml:space="preserve"> کرنے، 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ن</w:t>
      </w:r>
      <w:r w:rsidRPr="00510710">
        <w:rPr>
          <w:rStyle w:val="libNormalChar"/>
          <w:rtl/>
        </w:rPr>
        <w:t xml:space="preserve"> کو کمزور بنانے اور برباد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وں</w:t>
      </w:r>
      <w:r w:rsidRPr="00510710">
        <w:rPr>
          <w:rStyle w:val="libNormalChar"/>
          <w:rtl/>
        </w:rPr>
        <w:t xml:space="preserve"> کو قر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ب</w:t>
      </w:r>
      <w:r w:rsidRPr="00510710">
        <w:rPr>
          <w:rStyle w:val="libNormalChar"/>
          <w:rtl/>
        </w:rPr>
        <w:t xml:space="preserve"> لانے کا سبب ہے-</w:t>
      </w:r>
      <w:r w:rsidRPr="0004168A">
        <w:rPr>
          <w:rStyle w:val="libFootnotenumChar"/>
          <w:rtl/>
        </w:rPr>
        <w:t>(</w:t>
      </w:r>
      <w:r w:rsidR="00D3105C">
        <w:rPr>
          <w:rStyle w:val="libFootnotenumChar"/>
          <w:rFonts w:hint="cs"/>
          <w:rtl/>
        </w:rPr>
        <w:t>3</w:t>
      </w:r>
      <w:r w:rsidRPr="0004168A">
        <w:rPr>
          <w:rStyle w:val="libFootnotenumChar"/>
          <w:rtl/>
        </w:rPr>
        <w:t>)</w:t>
      </w:r>
      <w:r w:rsidRPr="00510710">
        <w:rPr>
          <w:rStyle w:val="libNormalChar"/>
          <w:rtl/>
        </w:rPr>
        <w:t xml:space="preserve"> </w:t>
      </w:r>
    </w:p>
    <w:p w:rsidR="00340A0C" w:rsidRDefault="00340A0C" w:rsidP="0004168A">
      <w:pPr>
        <w:pStyle w:val="libFootnote0"/>
        <w:rPr>
          <w:rtl/>
        </w:rPr>
      </w:pPr>
      <w:r>
        <w:rPr>
          <w:rFonts w:hint="cs"/>
          <w:rtl/>
        </w:rPr>
        <w:t>-------------------</w:t>
      </w:r>
    </w:p>
    <w:p w:rsidR="00D3105C" w:rsidRPr="00D3105C" w:rsidRDefault="00D3105C" w:rsidP="00D3105C">
      <w:pPr>
        <w:pStyle w:val="libFootnote0"/>
        <w:rPr>
          <w:rtl/>
        </w:rPr>
      </w:pPr>
      <w:r w:rsidRPr="00340A0C">
        <w:rPr>
          <w:rtl/>
        </w:rPr>
        <w:t>(2) -شرح غرر الحکم و دررالکلم، ص 604 ; ب</w:t>
      </w:r>
      <w:r w:rsidR="00233A6A" w:rsidRPr="00233A6A">
        <w:rPr>
          <w:rFonts w:hint="cs"/>
          <w:rtl/>
        </w:rPr>
        <w:t>ہ</w:t>
      </w:r>
      <w:r w:rsidRPr="00340A0C">
        <w:rPr>
          <w:rFonts w:hint="cs"/>
          <w:rtl/>
        </w:rPr>
        <w:t xml:space="preserve"> نقل از حکومت حکمت، ص 44</w:t>
      </w:r>
    </w:p>
    <w:p w:rsidR="0004168A" w:rsidRPr="00340A0C" w:rsidRDefault="0004168A" w:rsidP="0004168A">
      <w:pPr>
        <w:pStyle w:val="libFootnote0"/>
        <w:rPr>
          <w:rtl/>
        </w:rPr>
      </w:pPr>
      <w:r w:rsidRPr="00340A0C">
        <w:rPr>
          <w:rtl/>
        </w:rPr>
        <w:t>(3)- ترجمہ مفت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جعفر ص 649</w:t>
      </w:r>
    </w:p>
    <w:p w:rsidR="00340A0C" w:rsidRDefault="00340A0C" w:rsidP="00510710">
      <w:pPr>
        <w:pStyle w:val="libNormal"/>
        <w:rPr>
          <w:rtl/>
        </w:rPr>
      </w:pPr>
    </w:p>
    <w:p w:rsidR="00340A0C" w:rsidRDefault="00340A0C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حکومتوں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زوال اور انحطاط کے اسباب  ام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المومن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ؑ 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نگاہ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</w:t>
      </w:r>
    </w:p>
    <w:p w:rsidR="00340A0C" w:rsidRPr="003B0A01" w:rsidRDefault="00340A0C" w:rsidP="003B0A01">
      <w:pPr>
        <w:pStyle w:val="Heading2"/>
        <w:rPr>
          <w:rtl/>
        </w:rPr>
      </w:pPr>
      <w:bookmarkStart w:id="7" w:name="_Toc466278454"/>
      <w:r w:rsidRPr="003B0A01">
        <w:rPr>
          <w:rtl/>
        </w:rPr>
        <w:t>1-</w:t>
      </w:r>
      <w:r w:rsidRPr="003B0A01">
        <w:rPr>
          <w:rtl/>
        </w:rPr>
        <w:tab/>
        <w:t>قائد ک</w:t>
      </w:r>
      <w:r w:rsidRPr="003B0A01">
        <w:rPr>
          <w:rFonts w:hint="cs"/>
          <w:rtl/>
        </w:rPr>
        <w:t>ی</w:t>
      </w:r>
      <w:r w:rsidRPr="003B0A01">
        <w:rPr>
          <w:rtl/>
        </w:rPr>
        <w:t xml:space="preserve"> اطاعت سے سرپ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چ</w:t>
      </w:r>
      <w:r w:rsidRPr="003B0A01">
        <w:rPr>
          <w:rFonts w:hint="cs"/>
          <w:rtl/>
        </w:rPr>
        <w:t>ی</w:t>
      </w:r>
      <w:bookmarkEnd w:id="7"/>
    </w:p>
    <w:p w:rsidR="00340A0C" w:rsidRPr="003B0A01" w:rsidRDefault="00340A0C" w:rsidP="003B0A01">
      <w:pPr>
        <w:pStyle w:val="Heading2"/>
        <w:rPr>
          <w:rtl/>
        </w:rPr>
      </w:pPr>
      <w:bookmarkStart w:id="8" w:name="_Toc466278455"/>
      <w:r w:rsidRPr="003B0A01">
        <w:rPr>
          <w:rFonts w:hint="eastAsia"/>
          <w:rtl/>
        </w:rPr>
        <w:t>الف</w:t>
      </w:r>
      <w:r w:rsidRPr="003B0A01">
        <w:rPr>
          <w:rtl/>
        </w:rPr>
        <w:t>: معاشرے کا حق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ق</w:t>
      </w:r>
      <w:r w:rsidRPr="003B0A01">
        <w:rPr>
          <w:rFonts w:hint="cs"/>
          <w:rtl/>
        </w:rPr>
        <w:t>ی</w:t>
      </w:r>
      <w:r w:rsidRPr="003B0A01">
        <w:rPr>
          <w:rtl/>
        </w:rPr>
        <w:t xml:space="preserve"> قائد  اور الہ</w:t>
      </w:r>
      <w:r w:rsidRPr="003B0A01">
        <w:rPr>
          <w:rFonts w:hint="cs"/>
          <w:rtl/>
        </w:rPr>
        <w:t>ی</w:t>
      </w:r>
      <w:r w:rsidRPr="003B0A01">
        <w:rPr>
          <w:rtl/>
        </w:rPr>
        <w:t xml:space="preserve"> رہبر</w:t>
      </w:r>
      <w:bookmarkEnd w:id="8"/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ناً</w:t>
      </w:r>
      <w:r w:rsidRPr="00340A0C">
        <w:rPr>
          <w:rtl/>
        </w:rPr>
        <w:t xml:space="preserve"> ہر معاشرہ قائد رہبر اور امام کا محتاج ہے:</w:t>
      </w: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وَ</w:t>
      </w:r>
      <w:r w:rsidRPr="00340A0C">
        <w:rPr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ِنَّ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 لَا بُدَّ لِلنَّاسِ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مِن</w:t>
      </w:r>
      <w:r w:rsidRPr="00233A6A">
        <w:rPr>
          <w:rFonts w:hint="cs"/>
          <w:rtl/>
        </w:rPr>
        <w:t>ْ‏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َمِ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رٍ بَرٍّ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َو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فَاجِرٍ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مَلُ فِ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رَتِ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مُؤ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مِنُ وَ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َس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تَم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تِعُ فِ</w:t>
      </w:r>
      <w:r w:rsidR="00510710" w:rsidRPr="00510710">
        <w:rPr>
          <w:rFonts w:hint="cs"/>
          <w:rtl/>
        </w:rPr>
        <w:t>يه</w:t>
      </w:r>
      <w:r w:rsidRPr="00340A0C">
        <w:rPr>
          <w:rFonts w:hint="cs"/>
          <w:rtl/>
        </w:rPr>
        <w:t>َا ال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 xml:space="preserve">َافِرُ وَ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ُبَلِّغُ اللَّ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 فِ</w:t>
      </w:r>
      <w:r w:rsidR="00510710" w:rsidRPr="00510710">
        <w:rPr>
          <w:rFonts w:hint="cs"/>
          <w:rtl/>
        </w:rPr>
        <w:t>يه</w:t>
      </w:r>
      <w:r w:rsidRPr="00340A0C">
        <w:rPr>
          <w:rFonts w:hint="cs"/>
          <w:rtl/>
        </w:rPr>
        <w:t>َا ال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 xml:space="preserve">َجَلَ وَ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ُج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مَعُ بِ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فَ</w:t>
      </w:r>
      <w:r w:rsidR="00510710" w:rsidRPr="00510710">
        <w:rPr>
          <w:rFonts w:hint="cs"/>
          <w:rtl/>
        </w:rPr>
        <w:t>ي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ءُ وَ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ُقَ</w:t>
      </w:r>
      <w:r w:rsidRPr="00340A0C">
        <w:rPr>
          <w:rtl/>
        </w:rPr>
        <w:t>اتَلُ بِ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عَدُوُّ وَ تَ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مَنُ بِ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ِ السُّبُلُ وَ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ُؤ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خَذُ بِ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 لِلضَّعِ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فِ مِنَ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قَوِ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ِّ حَتَّ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َس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تَرِ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حَ بَرٌّ وَ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ُس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تَرَاحَ مِن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فَاجِر</w:t>
      </w:r>
    </w:p>
    <w:p w:rsidR="00340A0C" w:rsidRPr="00510710" w:rsidRDefault="00340A0C" w:rsidP="00D3105C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لوگوں</w:t>
      </w:r>
      <w:r w:rsidRPr="00510710">
        <w:rPr>
          <w:rStyle w:val="libNormalChar"/>
          <w:rtl/>
        </w:rPr>
        <w:t xml:space="preserve"> کے لئے حاکم کا ہونا ضرور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ہے۔ خواہ اچھا ہو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برا (اگر اچھا ہوگا تو) مومن اس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حکومت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اچھے عمل کر سکے گا اور( برا ہو گا تو ) کافر اس کے عہد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لذائذ سے بہرہ اندوز ہو گا۔اور اللہ اس نظام حکومت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ہر 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ز</w:t>
      </w:r>
      <w:r w:rsidRPr="00510710">
        <w:rPr>
          <w:rStyle w:val="libNormalChar"/>
          <w:rtl/>
        </w:rPr>
        <w:t xml:space="preserve"> کو اس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آخر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حدوں تک پہنچا دے گا ۔ اس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حا</w:t>
      </w:r>
      <w:r w:rsidRPr="00510710">
        <w:rPr>
          <w:rStyle w:val="libNormalChar"/>
          <w:rFonts w:hint="eastAsia"/>
          <w:rtl/>
        </w:rPr>
        <w:t>کم</w:t>
      </w:r>
      <w:r w:rsidRPr="00510710">
        <w:rPr>
          <w:rStyle w:val="libNormalChar"/>
          <w:rtl/>
        </w:rPr>
        <w:t xml:space="preserve">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وجہ سے مال (خراج و غن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مت</w:t>
      </w:r>
      <w:r w:rsidRPr="00510710">
        <w:rPr>
          <w:rStyle w:val="libNormalChar"/>
          <w:rtl/>
        </w:rPr>
        <w:t>) جمع ہوتا ہے۔ دشن سے لڑا جاتا ہے، راستے پر امن رہتے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اور قو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سے کمزور کا حق دلا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جاتا ہے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ہاں</w:t>
      </w:r>
      <w:r w:rsidRPr="00510710">
        <w:rPr>
          <w:rStyle w:val="libNormalChar"/>
          <w:rtl/>
        </w:rPr>
        <w:t xml:space="preserve"> تک کہ 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ک</w:t>
      </w:r>
      <w:r w:rsidRPr="00510710">
        <w:rPr>
          <w:rStyle w:val="libNormalChar"/>
          <w:rtl/>
        </w:rPr>
        <w:t xml:space="preserve"> حاکم (مر کر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معزول ہو کر) راحت پائے، اور برے حاکم کے مرنے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معزول ہونے سے دوسروں کو راحت پہنچے۔</w:t>
      </w:r>
      <w:r w:rsidRPr="0004168A">
        <w:rPr>
          <w:rStyle w:val="libFootnotenumChar"/>
          <w:rtl/>
        </w:rPr>
        <w:t>(</w:t>
      </w:r>
      <w:r w:rsidR="00D3105C">
        <w:rPr>
          <w:rStyle w:val="libFootnotenumChar"/>
          <w:rFonts w:hint="cs"/>
          <w:rtl/>
        </w:rPr>
        <w:t>4</w:t>
      </w:r>
      <w:r w:rsidRPr="0004168A">
        <w:rPr>
          <w:rStyle w:val="libFootnotenumChar"/>
          <w:rtl/>
        </w:rPr>
        <w:t>)</w:t>
      </w:r>
    </w:p>
    <w:p w:rsidR="0004168A" w:rsidRDefault="00340A0C" w:rsidP="0004168A">
      <w:pPr>
        <w:pStyle w:val="libFootnote0"/>
        <w:rPr>
          <w:rtl/>
        </w:rPr>
      </w:pPr>
      <w:r>
        <w:rPr>
          <w:rFonts w:hint="cs"/>
          <w:rtl/>
        </w:rPr>
        <w:t>---------------</w:t>
      </w:r>
    </w:p>
    <w:p w:rsidR="00D3105C" w:rsidRPr="00340A0C" w:rsidRDefault="00D3105C" w:rsidP="00D3105C">
      <w:pPr>
        <w:pStyle w:val="libFootnote0"/>
        <w:rPr>
          <w:rtl/>
        </w:rPr>
      </w:pPr>
      <w:r w:rsidRPr="00340A0C">
        <w:rPr>
          <w:rtl/>
        </w:rPr>
        <w:t>(4)- ترجمہ مفت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جعفر ص 167</w:t>
      </w:r>
    </w:p>
    <w:p w:rsidR="00D3105C" w:rsidRPr="00D3105C" w:rsidRDefault="00D3105C" w:rsidP="00D3105C">
      <w:pPr>
        <w:pStyle w:val="libFootnote"/>
        <w:rPr>
          <w:rtl/>
        </w:rPr>
      </w:pPr>
    </w:p>
    <w:p w:rsidR="0004168A" w:rsidRDefault="0004168A" w:rsidP="00510710">
      <w:pPr>
        <w:pStyle w:val="libNormal"/>
        <w:rPr>
          <w:rtl/>
        </w:rPr>
      </w:pPr>
    </w:p>
    <w:p w:rsidR="00340A0C" w:rsidRDefault="00340A0C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معاشرہ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رہبر اور قائد کا ہونا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مب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اسلام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مسلمات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سے ہے۔ سب سے اعل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رہبر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غمبر</w:t>
      </w:r>
      <w:r w:rsidRPr="00340A0C">
        <w:rPr>
          <w:rtl/>
        </w:rPr>
        <w:t xml:space="preserve"> اکرم صل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اللہ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و آلہ و سلم تھے۔ آپؐ نے اپنے بعد اپن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عترت اور اہل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ہم</w:t>
      </w:r>
      <w:r w:rsidRPr="00340A0C">
        <w:rPr>
          <w:rtl/>
        </w:rPr>
        <w:t xml:space="preserve"> السلام کو امت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لئے رہبر کے عنوان سے متعارف کرا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اور حد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ث</w:t>
      </w:r>
      <w:r w:rsidRPr="00340A0C">
        <w:rPr>
          <w:rtl/>
        </w:rPr>
        <w:t xml:space="preserve"> ثقل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قرآن کے برابر قرار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اور فرما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کہ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دو گرانقدر 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چھوڑے جا رہا  ہوں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قرآن  ہے اور دوسرا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عترت۔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امام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نے اہل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ہم</w:t>
      </w:r>
      <w:r w:rsidRPr="00340A0C">
        <w:rPr>
          <w:rtl/>
        </w:rPr>
        <w:t xml:space="preserve"> السلام کو اسرار الہ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خزانےاورد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کے ستون کے ساتھ متصف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>:</w:t>
      </w:r>
    </w:p>
    <w:p w:rsidR="00340A0C" w:rsidRPr="00340A0C" w:rsidRDefault="00510710" w:rsidP="007F2E1F">
      <w:pPr>
        <w:pStyle w:val="libArabic"/>
        <w:rPr>
          <w:rtl/>
        </w:rPr>
      </w:pP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tl/>
        </w:rPr>
        <w:t xml:space="preserve"> مَو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ضِعُ سِرِّ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 وَ لَجَ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 xml:space="preserve">ُ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رِ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 وَ عَ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بَةُ عِل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مِ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 وَ مَو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ئِلُ حُ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مِ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 xml:space="preserve">ِ وَ 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 xml:space="preserve">ُوفُ 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ُتُبِ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 وَ جِبَالُ دِ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نِ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 بِ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َقَامَ ان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حِنَاءَ </w:t>
      </w:r>
      <w:r w:rsidR="00340A0C" w:rsidRPr="00340A0C">
        <w:rPr>
          <w:rtl/>
        </w:rPr>
        <w:t>ظَ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رِ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 xml:space="preserve">ِ وَ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َذ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َبَ ار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تِعَادَ فَرَائِصِ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</w:t>
      </w:r>
      <w:r w:rsidR="00340A0C" w:rsidRPr="00233A6A">
        <w:rPr>
          <w:rFonts w:hint="cs"/>
          <w:rtl/>
        </w:rPr>
        <w:t>‏</w:t>
      </w:r>
    </w:p>
    <w:p w:rsidR="00340A0C" w:rsidRPr="00340A0C" w:rsidRDefault="00340A0C" w:rsidP="00510710">
      <w:pPr>
        <w:pStyle w:val="libNormal"/>
        <w:rPr>
          <w:rtl/>
        </w:rPr>
      </w:pPr>
      <w:r w:rsidRPr="00510710">
        <w:rPr>
          <w:rFonts w:hint="eastAsia"/>
          <w:rtl/>
        </w:rPr>
        <w:t>وہ</w:t>
      </w:r>
      <w:r w:rsidRPr="00510710">
        <w:rPr>
          <w:rtl/>
        </w:rPr>
        <w:t xml:space="preserve"> سر خدا کے ام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ن</w:t>
      </w:r>
      <w:r w:rsidRPr="00510710">
        <w:rPr>
          <w:rtl/>
        </w:rPr>
        <w:t xml:space="preserve"> اور اس کے د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ن</w:t>
      </w:r>
      <w:r w:rsidRPr="00510710">
        <w:rPr>
          <w:rtl/>
        </w:rPr>
        <w:t xml:space="preserve">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پناہگاہ 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علم الہ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کے مخزن اور حکمتوں کے مرجع 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>۔ کتب (آسمان</w:t>
      </w:r>
      <w:r w:rsidRPr="00510710">
        <w:rPr>
          <w:rFonts w:hint="cs"/>
          <w:rtl/>
        </w:rPr>
        <w:t>ی</w:t>
      </w:r>
      <w:r w:rsidRPr="00510710">
        <w:rPr>
          <w:rtl/>
        </w:rPr>
        <w:t>)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گھاٹ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اں</w:t>
      </w:r>
      <w:r w:rsidRPr="00510710">
        <w:rPr>
          <w:rtl/>
        </w:rPr>
        <w:t xml:space="preserve"> اور د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ن</w:t>
      </w:r>
      <w:r w:rsidRPr="00510710">
        <w:rPr>
          <w:rtl/>
        </w:rPr>
        <w:t xml:space="preserve"> کے پہاڑ 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>۔ انہ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کے ذر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عے</w:t>
      </w:r>
      <w:r w:rsidRPr="00510710">
        <w:rPr>
          <w:rtl/>
        </w:rPr>
        <w:t xml:space="preserve"> اللہ نے اس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پشت کو مضبوط ک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ا</w:t>
      </w:r>
      <w:r w:rsidRPr="00510710">
        <w:rPr>
          <w:rtl/>
        </w:rPr>
        <w:t xml:space="preserve"> اور اس کے پہلوؤں سے ضعف کو دور ک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ا</w:t>
      </w:r>
      <w:r w:rsidRPr="00510710">
        <w:rPr>
          <w:rtl/>
        </w:rPr>
        <w:t xml:space="preserve">۔ </w:t>
      </w:r>
      <w:r w:rsidRPr="0004168A">
        <w:rPr>
          <w:rStyle w:val="libFootnotenumChar"/>
          <w:rtl/>
        </w:rPr>
        <w:t>(</w:t>
      </w:r>
      <w:r w:rsidR="00D3105C">
        <w:rPr>
          <w:rStyle w:val="libFootnotenumChar"/>
          <w:rFonts w:hint="cs"/>
          <w:rtl/>
        </w:rPr>
        <w:t>5</w:t>
      </w:r>
      <w:r w:rsidRPr="0004168A">
        <w:rPr>
          <w:rStyle w:val="libFootnotenumChar"/>
          <w:rtl/>
        </w:rPr>
        <w:t>)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دوسر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جگہ امامت ، وصا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اور رہبر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لائق صرف انہ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ہست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کو  جانتے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لَا</w:t>
      </w:r>
      <w:r w:rsidRPr="00340A0C">
        <w:rPr>
          <w:rtl/>
        </w:rPr>
        <w:t xml:space="preserve">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ُقَاسُ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بِآلِ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مُحَمَّدٍ ص مِن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َذِ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 ال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 xml:space="preserve">ُمَّةِ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 xml:space="preserve">َحَدٌ وَ لَا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ُسَوَّ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بِ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مَن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جَرَت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نِع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مَتُ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عَلَ</w:t>
      </w:r>
      <w:r w:rsidR="00510710" w:rsidRPr="00510710">
        <w:rPr>
          <w:rFonts w:hint="cs"/>
          <w:rtl/>
        </w:rPr>
        <w:t>يه</w:t>
      </w:r>
      <w:r w:rsidRPr="00340A0C">
        <w:rPr>
          <w:rFonts w:hint="cs"/>
          <w:rtl/>
        </w:rPr>
        <w:t xml:space="preserve">ِ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 xml:space="preserve">َبَداً 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َسَاسُ الدِّ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نِ وَ عِمَادُ ال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َقِ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نِ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ِلَ</w:t>
      </w:r>
      <w:r w:rsidR="00510710" w:rsidRPr="00510710">
        <w:rPr>
          <w:rFonts w:hint="cs"/>
          <w:rtl/>
        </w:rPr>
        <w:t>يه</w:t>
      </w:r>
      <w:r w:rsidRPr="00340A0C">
        <w:rPr>
          <w:rFonts w:hint="cs"/>
          <w:rtl/>
        </w:rPr>
        <w:t>ِم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َفِ</w:t>
      </w:r>
      <w:r w:rsidR="00510710" w:rsidRPr="00510710">
        <w:rPr>
          <w:rFonts w:hint="cs"/>
          <w:rtl/>
        </w:rPr>
        <w:t>ي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>ءُ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غَالِ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وَ بِ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ُل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حَقُ التَّالِ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وَ لَ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خَصَائِصُ حَقِّ </w:t>
      </w:r>
      <w:r w:rsidRPr="00340A0C">
        <w:rPr>
          <w:rFonts w:hint="eastAsia"/>
          <w:rtl/>
        </w:rPr>
        <w:t>ال</w:t>
      </w:r>
      <w:r w:rsidRPr="00233A6A">
        <w:rPr>
          <w:rFonts w:hint="cs"/>
          <w:rtl/>
        </w:rPr>
        <w:t>ْ</w:t>
      </w:r>
      <w:r w:rsidRPr="00340A0C">
        <w:rPr>
          <w:rFonts w:hint="eastAsia"/>
          <w:rtl/>
        </w:rPr>
        <w:t>وِلَا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َةِ</w:t>
      </w:r>
      <w:r w:rsidRPr="00340A0C">
        <w:rPr>
          <w:rtl/>
        </w:rPr>
        <w:t xml:space="preserve"> وَ فِ</w:t>
      </w:r>
      <w:r w:rsidR="00510710" w:rsidRPr="00510710">
        <w:rPr>
          <w:rFonts w:hint="cs"/>
          <w:rtl/>
        </w:rPr>
        <w:t>يه</w:t>
      </w:r>
      <w:r w:rsidRPr="00340A0C">
        <w:rPr>
          <w:rFonts w:hint="cs"/>
          <w:rtl/>
        </w:rPr>
        <w:t>ِمُ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وَصِ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َّةُ وَ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وِرَاثَة</w:t>
      </w:r>
    </w:p>
    <w:p w:rsid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اس</w:t>
      </w:r>
      <w:r w:rsidRPr="00340A0C">
        <w:rPr>
          <w:rtl/>
        </w:rPr>
        <w:t xml:space="preserve"> امت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کو آل محمد پر 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اس</w:t>
      </w:r>
      <w:r w:rsidRPr="00340A0C">
        <w:rPr>
          <w:rtl/>
        </w:rPr>
        <w:t xml:space="preserve">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جا سکتا۔ جن لوگوں پر ان کے احسانات ہم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شہ</w:t>
      </w:r>
      <w:r w:rsidRPr="00340A0C">
        <w:rPr>
          <w:rtl/>
        </w:rPr>
        <w:t xml:space="preserve"> جار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رہے ہوں وہ ان کے برابر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ہو سکتے۔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کے بن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</w:t>
      </w:r>
      <w:r w:rsidRPr="00340A0C">
        <w:rPr>
          <w:rtl/>
        </w:rPr>
        <w:t xml:space="preserve"> اور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کے ستون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آگے بڑھ جانے والے کو ان طرف پلٹ کر آنا اور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چھے</w:t>
      </w:r>
      <w:r w:rsidRPr="00340A0C">
        <w:rPr>
          <w:rtl/>
        </w:rPr>
        <w:t xml:space="preserve"> رہ جانے والے کو ان سے آکر ملنا ہے۔ حق ولا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خصوص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انہ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ہے، اور انہ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بارے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غمبرؐ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وص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او رانہ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لئے (نب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>) وراثت ہے۔</w:t>
      </w:r>
    </w:p>
    <w:p w:rsidR="0004168A" w:rsidRDefault="0004168A" w:rsidP="0004168A">
      <w:pPr>
        <w:pStyle w:val="libFootnote0"/>
        <w:rPr>
          <w:rtl/>
        </w:rPr>
      </w:pPr>
      <w:r>
        <w:rPr>
          <w:rFonts w:hint="cs"/>
          <w:rtl/>
        </w:rPr>
        <w:t>-------------</w:t>
      </w:r>
    </w:p>
    <w:p w:rsidR="00D3105C" w:rsidRPr="00340A0C" w:rsidRDefault="00D3105C" w:rsidP="00D3105C">
      <w:pPr>
        <w:pStyle w:val="libFootnote0"/>
        <w:rPr>
          <w:rtl/>
        </w:rPr>
      </w:pPr>
      <w:r w:rsidRPr="00340A0C">
        <w:rPr>
          <w:rtl/>
        </w:rPr>
        <w:t>(5)- ترجمہ مفت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جعفر ص 80 خ 2</w:t>
      </w:r>
    </w:p>
    <w:p w:rsidR="00D3105C" w:rsidRPr="00D3105C" w:rsidRDefault="00D3105C" w:rsidP="00D3105C">
      <w:pPr>
        <w:pStyle w:val="libFootnote"/>
        <w:rPr>
          <w:rtl/>
        </w:rPr>
      </w:pPr>
    </w:p>
    <w:p w:rsidR="00340A0C" w:rsidRDefault="00340A0C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حضرت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قرآن اور عترت کے بارے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جوکہ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غمبر</w:t>
      </w:r>
      <w:r w:rsidRPr="00340A0C">
        <w:rPr>
          <w:rtl/>
        </w:rPr>
        <w:t xml:space="preserve"> اکرم  صل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اللہ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وآلہ و سلم نے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</w:t>
      </w:r>
      <w:r w:rsidRPr="00340A0C">
        <w:rPr>
          <w:rtl/>
        </w:rPr>
        <w:t xml:space="preserve"> گار چھوڑے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ں،</w:t>
      </w:r>
      <w:r w:rsidRPr="00340A0C">
        <w:rPr>
          <w:rtl/>
        </w:rPr>
        <w:t xml:space="preserve">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وَ</w:t>
      </w:r>
      <w:r w:rsidRPr="00340A0C">
        <w:rPr>
          <w:rtl/>
        </w:rPr>
        <w:t xml:space="preserve"> خَلَّفَ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فِ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نَا رَا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َةَ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حَقِ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مَن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تَقَدَّمَ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َا مَرَقَ وَ مَن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تَخَلَّفَ عَن</w:t>
      </w:r>
      <w:r w:rsidRPr="00233A6A">
        <w:rPr>
          <w:rFonts w:hint="cs"/>
          <w:rtl/>
        </w:rPr>
        <w:t>ْ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َا زَ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َقَ وَ مَن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لَزِمَ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َا لَحِق</w:t>
      </w:r>
      <w:r w:rsidRPr="00233A6A">
        <w:rPr>
          <w:rFonts w:hint="cs"/>
          <w:rtl/>
        </w:rPr>
        <w:t>‏</w:t>
      </w:r>
    </w:p>
    <w:p w:rsidR="00340A0C" w:rsidRPr="00340A0C" w:rsidRDefault="00340A0C" w:rsidP="00510710">
      <w:pPr>
        <w:pStyle w:val="libNormal"/>
        <w:rPr>
          <w:rtl/>
        </w:rPr>
      </w:pPr>
      <w:r w:rsidRPr="00510710">
        <w:rPr>
          <w:rFonts w:hint="eastAsia"/>
          <w:rtl/>
        </w:rPr>
        <w:t>رسول</w:t>
      </w:r>
      <w:r w:rsidRPr="00510710">
        <w:rPr>
          <w:rtl/>
        </w:rPr>
        <w:t xml:space="preserve"> اللہ صل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اللہ عل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ہ</w:t>
      </w:r>
      <w:r w:rsidRPr="00510710">
        <w:rPr>
          <w:rtl/>
        </w:rPr>
        <w:t xml:space="preserve"> و آلہ و سلم ہم 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حق کا وہ پرچم چھوڑ گئے کہ جو اس سے آگے بڑھے گا وہ (د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ن</w:t>
      </w:r>
      <w:r w:rsidRPr="00510710">
        <w:rPr>
          <w:rtl/>
        </w:rPr>
        <w:t xml:space="preserve"> سے) نکل جائے گا اور جو پ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چھے</w:t>
      </w:r>
      <w:r w:rsidRPr="00510710">
        <w:rPr>
          <w:rtl/>
        </w:rPr>
        <w:t xml:space="preserve"> رہ جائے وہ مٹ جائے گا اور جو اس سے چمٹا رہے گا وہ حق کے ساتھ رہے گا۔</w:t>
      </w:r>
      <w:r w:rsidRPr="00D3105C">
        <w:rPr>
          <w:rStyle w:val="libFootnotenumChar"/>
          <w:rtl/>
        </w:rPr>
        <w:t>(</w:t>
      </w:r>
      <w:r w:rsidR="00D3105C" w:rsidRPr="00D3105C">
        <w:rPr>
          <w:rStyle w:val="libFootnotenumChar"/>
          <w:rFonts w:hint="cs"/>
          <w:rtl/>
        </w:rPr>
        <w:t>6</w:t>
      </w:r>
      <w:r w:rsidRPr="00D3105C">
        <w:rPr>
          <w:rStyle w:val="libFootnotenumChar"/>
          <w:rtl/>
        </w:rPr>
        <w:t>)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نہج</w:t>
      </w:r>
      <w:r w:rsidRPr="00340A0C">
        <w:rPr>
          <w:rtl/>
        </w:rPr>
        <w:t xml:space="preserve"> البلاغہ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شرح لکھنے والوں( چاہے ہو سن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ہو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ش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عہ</w:t>
      </w:r>
      <w:r w:rsidRPr="00340A0C">
        <w:rPr>
          <w:rtl/>
        </w:rPr>
        <w:t xml:space="preserve"> ) کا کہنا ہے کہ حق کے پرچم سے مراد ثقل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عن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قرآن و عترت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</w:t>
      </w:r>
      <w:r w:rsidRPr="00D3105C">
        <w:rPr>
          <w:rStyle w:val="libFootnotenumChar"/>
          <w:rtl/>
        </w:rPr>
        <w:t>(</w:t>
      </w:r>
      <w:r w:rsidR="00D3105C" w:rsidRPr="00D3105C">
        <w:rPr>
          <w:rStyle w:val="libFootnotenumChar"/>
          <w:rFonts w:hint="cs"/>
          <w:rtl/>
        </w:rPr>
        <w:t>7</w:t>
      </w:r>
      <w:r w:rsidRPr="00D3105C">
        <w:rPr>
          <w:rStyle w:val="libFootnotenumChar"/>
          <w:rtl/>
        </w:rPr>
        <w:t>)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اس</w:t>
      </w:r>
      <w:r w:rsidRPr="00340A0C">
        <w:rPr>
          <w:rtl/>
        </w:rPr>
        <w:t xml:space="preserve"> بات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شک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کہ اگر امت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عترت رسول اللہ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ہم</w:t>
      </w:r>
      <w:r w:rsidRPr="00340A0C">
        <w:rPr>
          <w:rtl/>
        </w:rPr>
        <w:t xml:space="preserve"> السلام کو امامت اور رہبر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انتخاب کرتے تو کبھ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شکست اور ح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کا شکار نہ ہوتے، ۔ عترت رسول اللہ اس صاف شفاف چشمے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 ح ہے کہ جس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پور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طاقت کے ساتھ دوڑنے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ضرورت ہے:</w:t>
      </w:r>
    </w:p>
    <w:p w:rsidR="00340A0C" w:rsidRPr="00233A6A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فَ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نَ</w:t>
      </w:r>
      <w:r w:rsidRPr="00340A0C">
        <w:rPr>
          <w:rtl/>
        </w:rPr>
        <w:t xml:space="preserve"> تَذ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َبُونَ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وَ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َنَّ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تُؤ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فَ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ُونَ وَ ال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لَا</w:t>
      </w:r>
      <w:r w:rsidRPr="00340A0C">
        <w:rPr>
          <w:rtl/>
        </w:rPr>
        <w:t>مُ قَائِمَةٌ وَ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آ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َاتُ وَاضِحَةٌ وَ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مَنَارُ مَن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صُوبَةٌ فَ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نَ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ُتَا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بِ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ْ‏</w:t>
      </w:r>
      <w:r w:rsidRPr="00340A0C">
        <w:rPr>
          <w:rFonts w:hint="cs"/>
          <w:rtl/>
        </w:rPr>
        <w:t xml:space="preserve"> وَ 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فَ تَع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ُونَ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وَ بَ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نَ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عِت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رَةُ نَبِ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ِّ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وَ 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َزِمَّةُ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حَقِّ وَ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لَامُ الدِّ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نِ وَ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سِنَةُ</w:t>
      </w:r>
      <w:r w:rsidRPr="00340A0C">
        <w:rPr>
          <w:rtl/>
        </w:rPr>
        <w:t xml:space="preserve"> الصِّد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قِ فَ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زِلُو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بِ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َح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سَنِ مَنَازِلِ</w:t>
      </w:r>
      <w:r w:rsidRPr="00340A0C">
        <w:rPr>
          <w:rtl/>
        </w:rPr>
        <w:t xml:space="preserve">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قُر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آنِ وَ رِدُو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وُرُودَ ال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مِ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عِطَاش</w:t>
      </w:r>
      <w:r w:rsidRPr="00233A6A">
        <w:rPr>
          <w:rFonts w:hint="cs"/>
          <w:rtl/>
        </w:rPr>
        <w:t>‏</w:t>
      </w:r>
    </w:p>
    <w:p w:rsidR="006A153B" w:rsidRDefault="006A153B" w:rsidP="00B81F92">
      <w:pPr>
        <w:pStyle w:val="libFootnote0"/>
        <w:rPr>
          <w:rtl/>
        </w:rPr>
      </w:pPr>
      <w:r w:rsidRPr="00B81F92">
        <w:rPr>
          <w:rFonts w:hint="cs"/>
          <w:rtl/>
        </w:rPr>
        <w:t>-------------------------</w:t>
      </w:r>
    </w:p>
    <w:p w:rsidR="00D3105C" w:rsidRPr="00D3105C" w:rsidRDefault="00D3105C" w:rsidP="00D3105C">
      <w:pPr>
        <w:pStyle w:val="libFootnote0"/>
        <w:rPr>
          <w:rtl/>
        </w:rPr>
      </w:pPr>
      <w:r w:rsidRPr="00340A0C">
        <w:rPr>
          <w:rtl/>
        </w:rPr>
        <w:t>(6)- ترجمہ مفت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جعفر ص 260 خ 98</w:t>
      </w:r>
    </w:p>
    <w:p w:rsidR="006A153B" w:rsidRPr="00242D0D" w:rsidRDefault="006A153B" w:rsidP="00242D0D">
      <w:pPr>
        <w:pStyle w:val="libFootnote0"/>
        <w:rPr>
          <w:rtl/>
        </w:rPr>
      </w:pPr>
      <w:r w:rsidRPr="00242D0D">
        <w:rPr>
          <w:rtl/>
        </w:rPr>
        <w:t>(7)- شرح ن</w:t>
      </w:r>
      <w:r w:rsidR="00242D0D" w:rsidRPr="00242D0D">
        <w:rPr>
          <w:rFonts w:hint="cs"/>
          <w:rtl/>
        </w:rPr>
        <w:t>ہ</w:t>
      </w:r>
      <w:r w:rsidRPr="00242D0D">
        <w:rPr>
          <w:rFonts w:hint="cs"/>
          <w:rtl/>
        </w:rPr>
        <w:t>ج البلاغ</w:t>
      </w:r>
      <w:r w:rsidR="00242D0D" w:rsidRPr="00242D0D">
        <w:rPr>
          <w:rFonts w:hint="cs"/>
          <w:rtl/>
        </w:rPr>
        <w:t>ہ</w:t>
      </w:r>
      <w:r w:rsidRPr="00242D0D">
        <w:rPr>
          <w:rFonts w:hint="cs"/>
          <w:rtl/>
        </w:rPr>
        <w:t>، ابن اب</w:t>
      </w:r>
      <w:r w:rsidR="00242D0D" w:rsidRPr="00242D0D">
        <w:rPr>
          <w:rFonts w:hint="cs"/>
          <w:rtl/>
        </w:rPr>
        <w:t>ی</w:t>
      </w:r>
      <w:r w:rsidRPr="00242D0D">
        <w:rPr>
          <w:rFonts w:hint="cs"/>
          <w:rtl/>
        </w:rPr>
        <w:t xml:space="preserve"> الحد</w:t>
      </w:r>
      <w:r w:rsidR="00242D0D" w:rsidRPr="00242D0D">
        <w:rPr>
          <w:rFonts w:hint="cs"/>
          <w:rtl/>
        </w:rPr>
        <w:t>ی</w:t>
      </w:r>
      <w:r w:rsidRPr="00242D0D">
        <w:rPr>
          <w:rFonts w:hint="cs"/>
          <w:rtl/>
        </w:rPr>
        <w:t>د، ج 7، ص 85</w:t>
      </w:r>
    </w:p>
    <w:p w:rsidR="006A153B" w:rsidRPr="00B81F92" w:rsidRDefault="006A153B" w:rsidP="00233A6A">
      <w:pPr>
        <w:pStyle w:val="libFootnote0"/>
        <w:rPr>
          <w:rtl/>
        </w:rPr>
      </w:pPr>
    </w:p>
    <w:p w:rsidR="00340A0C" w:rsidRPr="00510710" w:rsidRDefault="00340A0C" w:rsidP="00510710">
      <w:pPr>
        <w:pStyle w:val="libNormal"/>
        <w:rPr>
          <w:rtl/>
        </w:rPr>
      </w:pPr>
      <w:r w:rsidRPr="00510710"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اب</w:t>
      </w:r>
      <w:r w:rsidRPr="00340A0C">
        <w:rPr>
          <w:rtl/>
        </w:rPr>
        <w:t xml:space="preserve"> تم کہاں جا رہے ہو، اور تمہ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کدھر موڑا جا رہا ہے؟ حالانکہ ہدا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کے جھنڈے بلند، نشانات ظاہر و روشن اور حق کے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نار</w:t>
      </w:r>
      <w:r w:rsidRPr="00340A0C">
        <w:rPr>
          <w:rtl/>
        </w:rPr>
        <w:t xml:space="preserve"> نصب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تمہ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کہاں بہکا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جا رہا ہے اور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ادھر ادھر بھٹک رہے ہو؟ جب کہ تمہارے نب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ؐ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عترت تمہارے اندر موجود ہے جو حق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باگ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ں،</w:t>
      </w:r>
      <w:r w:rsidRPr="00340A0C">
        <w:rPr>
          <w:rtl/>
        </w:rPr>
        <w:t xml:space="preserve">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کے پرچم اور سچ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زبان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جو قرآن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بہترسے بہتر منزل سمجھ سکو، وہ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انہ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جگہ دو، اور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اسے</w:t>
      </w:r>
      <w:r w:rsidRPr="00340A0C">
        <w:rPr>
          <w:rtl/>
        </w:rPr>
        <w:t xml:space="preserve"> اونٹوں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طرح ان کے سرچشمہ ہدا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پر اترو۔</w:t>
      </w:r>
    </w:p>
    <w:p w:rsidR="00340A0C" w:rsidRPr="00510710" w:rsidRDefault="00340A0C" w:rsidP="00242D0D">
      <w:pPr>
        <w:pStyle w:val="libNormal"/>
        <w:rPr>
          <w:rStyle w:val="libNormalChar"/>
          <w:rtl/>
        </w:rPr>
      </w:pPr>
      <w:r w:rsidRPr="00340A0C">
        <w:rPr>
          <w:rFonts w:hint="eastAsia"/>
          <w:rtl/>
        </w:rPr>
        <w:t>ابن</w:t>
      </w:r>
      <w:r w:rsidRPr="00340A0C">
        <w:rPr>
          <w:rtl/>
        </w:rPr>
        <w:t xml:space="preserve"> اب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الحد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د،</w:t>
      </w:r>
      <w:r w:rsidRPr="00340A0C">
        <w:rPr>
          <w:rtl/>
        </w:rPr>
        <w:t xml:space="preserve"> سن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عالم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اور نہج البلاغہ کے عظ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</w:t>
      </w:r>
      <w:r w:rsidRPr="00340A0C">
        <w:rPr>
          <w:rtl/>
        </w:rPr>
        <w:t xml:space="preserve"> شارح اس خطبہ  کے ذ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حد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ث</w:t>
      </w:r>
      <w:r w:rsidRPr="00340A0C">
        <w:rPr>
          <w:rtl/>
        </w:rPr>
        <w:t xml:space="preserve"> ثقل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اور آ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تطہ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اشارہ کرتے ہوئے تاک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</w:t>
      </w:r>
      <w:r w:rsidRPr="00340A0C">
        <w:rPr>
          <w:rtl/>
        </w:rPr>
        <w:t xml:space="preserve"> کرتے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کہ عترت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ہم</w:t>
      </w:r>
      <w:r w:rsidRPr="00340A0C">
        <w:rPr>
          <w:rtl/>
        </w:rPr>
        <w:t xml:space="preserve"> السلام خدا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سے مع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ہے۔ اس کے بعد </w:t>
      </w:r>
      <w:r w:rsidR="00242D0D" w:rsidRPr="00242D0D">
        <w:rPr>
          <w:rFonts w:hint="cs"/>
          <w:rtl/>
        </w:rPr>
        <w:t>"</w:t>
      </w:r>
      <w:r w:rsidRPr="00242D0D">
        <w:rPr>
          <w:rFonts w:hint="cs"/>
          <w:rtl/>
        </w:rPr>
        <w:t>ازمة الحق حق کی</w:t>
      </w:r>
      <w:r w:rsidRPr="00242D0D">
        <w:rPr>
          <w:rtl/>
        </w:rPr>
        <w:t xml:space="preserve"> باگ</w:t>
      </w:r>
      <w:r w:rsidRPr="00242D0D">
        <w:rPr>
          <w:rFonts w:hint="cs"/>
          <w:rtl/>
        </w:rPr>
        <w:t>ی</w:t>
      </w:r>
      <w:r w:rsidRPr="00242D0D">
        <w:rPr>
          <w:rFonts w:hint="eastAsia"/>
          <w:rtl/>
        </w:rPr>
        <w:t>ں</w:t>
      </w:r>
      <w:r w:rsidR="00242D0D" w:rsidRPr="00242D0D">
        <w:rPr>
          <w:rFonts w:hint="cs"/>
          <w:rtl/>
        </w:rPr>
        <w:t>"</w:t>
      </w:r>
      <w:r w:rsidRPr="00510710">
        <w:rPr>
          <w:rStyle w:val="libNormalChar"/>
          <w:rtl/>
        </w:rPr>
        <w:t xml:space="preserve"> وال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عبارت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شرح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لگ جاتے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>۔ اس کے بعد لکھتے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کہ: </w:t>
      </w:r>
      <w:r w:rsidRPr="007F2E1F">
        <w:rPr>
          <w:rStyle w:val="libArabicChar"/>
          <w:rFonts w:hint="cs"/>
          <w:rtl/>
        </w:rPr>
        <w:t>«فانزلوهم باحسن منازل القرآن»</w:t>
      </w:r>
      <w:r w:rsidRPr="00233A6A">
        <w:rPr>
          <w:rFonts w:hint="cs"/>
          <w:rtl/>
        </w:rPr>
        <w:t xml:space="preserve"> والے جملے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ک</w:t>
      </w:r>
      <w:r w:rsidRPr="00510710">
        <w:rPr>
          <w:rStyle w:val="libNormalChar"/>
          <w:rtl/>
        </w:rPr>
        <w:t xml:space="preserve"> بہت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بڑا سر اور راز چھپا ہوا ہے، وہ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ہ</w:t>
      </w:r>
      <w:r w:rsidRPr="00510710">
        <w:rPr>
          <w:rStyle w:val="libNormalChar"/>
          <w:rtl/>
        </w:rPr>
        <w:t xml:space="preserve"> ہے کہ تمام لوگوں کو حکم دے رہے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کہ اہل ب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ت</w:t>
      </w:r>
      <w:r w:rsidRPr="00510710">
        <w:rPr>
          <w:rStyle w:val="libNormalChar"/>
          <w:rtl/>
        </w:rPr>
        <w:t xml:space="preserve"> عل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ہم</w:t>
      </w:r>
      <w:r w:rsidRPr="00510710">
        <w:rPr>
          <w:rStyle w:val="libNormalChar"/>
          <w:rtl/>
        </w:rPr>
        <w:t xml:space="preserve"> السلام کے آگے سر تسل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م</w:t>
      </w:r>
      <w:r w:rsidRPr="00510710">
        <w:rPr>
          <w:rStyle w:val="libNormalChar"/>
          <w:rtl/>
        </w:rPr>
        <w:t xml:space="preserve"> خم کر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ں،</w:t>
      </w:r>
      <w:r w:rsidRPr="00510710">
        <w:rPr>
          <w:rStyle w:val="libNormalChar"/>
          <w:rtl/>
        </w:rPr>
        <w:t xml:space="preserve"> ان کے فرام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ن</w:t>
      </w:r>
      <w:r w:rsidRPr="00510710">
        <w:rPr>
          <w:rStyle w:val="libNormalChar"/>
          <w:rtl/>
        </w:rPr>
        <w:t xml:space="preserve">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اطاعت کر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اور قرآن ناطق مان 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ں؛</w:t>
      </w:r>
      <w:r w:rsidRPr="00510710">
        <w:rPr>
          <w:rStyle w:val="libNormalChar"/>
          <w:rtl/>
        </w:rPr>
        <w:t xml:space="preserve">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عن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اہل ب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>ت عل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ہم</w:t>
      </w:r>
      <w:r w:rsidRPr="00510710">
        <w:rPr>
          <w:rStyle w:val="libNormalChar"/>
          <w:rtl/>
        </w:rPr>
        <w:t xml:space="preserve"> السلام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تعظ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م</w:t>
      </w:r>
      <w:r w:rsidRPr="00510710">
        <w:rPr>
          <w:rStyle w:val="libNormalChar"/>
          <w:rtl/>
        </w:rPr>
        <w:t xml:space="preserve"> اور ان سے تمسک کر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ں،</w:t>
      </w:r>
      <w:r w:rsidRPr="00510710">
        <w:rPr>
          <w:rStyle w:val="libNormalChar"/>
          <w:rtl/>
        </w:rPr>
        <w:t xml:space="preserve"> انہ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اپنے دل اور س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نہ</w:t>
      </w:r>
      <w:r w:rsidRPr="00510710">
        <w:rPr>
          <w:rStyle w:val="libNormalChar"/>
          <w:rtl/>
        </w:rPr>
        <w:t xml:space="preserve">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جگہ دے 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ں؛</w:t>
      </w:r>
      <w:r w:rsidRPr="00510710">
        <w:rPr>
          <w:rStyle w:val="libNormalChar"/>
          <w:rtl/>
        </w:rPr>
        <w:t xml:space="preserve"> وہ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دل و جان جس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تم قرآن کو  جگہ 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تے</w:t>
      </w:r>
      <w:r w:rsidRPr="00510710">
        <w:rPr>
          <w:rStyle w:val="libNormalChar"/>
          <w:rtl/>
        </w:rPr>
        <w:t xml:space="preserve"> ہو۔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حضرت عل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ہ</w:t>
      </w:r>
      <w:r w:rsidRPr="00510710">
        <w:rPr>
          <w:rStyle w:val="libNormalChar"/>
          <w:rtl/>
        </w:rPr>
        <w:t xml:space="preserve"> السلام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مراد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ہ</w:t>
      </w:r>
      <w:r w:rsidRPr="00510710">
        <w:rPr>
          <w:rStyle w:val="libNormalChar"/>
          <w:rtl/>
        </w:rPr>
        <w:t xml:space="preserve"> ہو کہ اہل کو وہ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مقام دے 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جسے قرآن نے ان کے 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ے</w:t>
      </w:r>
      <w:r w:rsidRPr="00510710">
        <w:rPr>
          <w:rStyle w:val="libNormalChar"/>
          <w:rtl/>
        </w:rPr>
        <w:t xml:space="preserve"> مقرر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ہے۔</w:t>
      </w:r>
      <w:r w:rsidRPr="006A153B">
        <w:rPr>
          <w:rStyle w:val="libFootnotenumChar"/>
          <w:rtl/>
        </w:rPr>
        <w:t>(</w:t>
      </w:r>
      <w:r w:rsidR="00D3105C">
        <w:rPr>
          <w:rStyle w:val="libFootnotenumChar"/>
          <w:rFonts w:hint="cs"/>
          <w:rtl/>
        </w:rPr>
        <w:t>8</w:t>
      </w:r>
      <w:r w:rsidRPr="006A153B">
        <w:rPr>
          <w:rStyle w:val="libFootnotenumChar"/>
          <w:rtl/>
        </w:rPr>
        <w:t>)</w:t>
      </w:r>
    </w:p>
    <w:p w:rsidR="00340A0C" w:rsidRDefault="00340A0C" w:rsidP="006A153B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D3105C" w:rsidRPr="00233A6A" w:rsidRDefault="00D3105C" w:rsidP="00233A6A">
      <w:pPr>
        <w:pStyle w:val="libFootnote0"/>
        <w:rPr>
          <w:rtl/>
        </w:rPr>
      </w:pPr>
      <w:r w:rsidRPr="00233A6A">
        <w:rPr>
          <w:rtl/>
        </w:rPr>
        <w:t>(8)- شرح ابن اب</w:t>
      </w:r>
      <w:r w:rsidRPr="00233A6A">
        <w:rPr>
          <w:rFonts w:hint="cs"/>
          <w:rtl/>
        </w:rPr>
        <w:t>ی</w:t>
      </w:r>
      <w:r w:rsidRPr="00233A6A">
        <w:rPr>
          <w:rtl/>
        </w:rPr>
        <w:t xml:space="preserve"> الحد</w:t>
      </w:r>
      <w:r w:rsidRPr="00233A6A">
        <w:rPr>
          <w:rFonts w:hint="cs"/>
          <w:rtl/>
        </w:rPr>
        <w:t>ی</w:t>
      </w:r>
      <w:r w:rsidRPr="00233A6A">
        <w:rPr>
          <w:rFonts w:hint="eastAsia"/>
          <w:rtl/>
        </w:rPr>
        <w:t>د</w:t>
      </w:r>
      <w:r w:rsidRPr="00233A6A">
        <w:rPr>
          <w:rtl/>
        </w:rPr>
        <w:t xml:space="preserve"> ج 6، ص 376</w:t>
      </w:r>
    </w:p>
    <w:p w:rsidR="006A153B" w:rsidRDefault="006A153B" w:rsidP="00510710">
      <w:pPr>
        <w:pStyle w:val="libNormal"/>
        <w:rPr>
          <w:rtl/>
        </w:rPr>
      </w:pPr>
    </w:p>
    <w:p w:rsidR="00340A0C" w:rsidRDefault="00340A0C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40A0C" w:rsidRDefault="00242D0D" w:rsidP="00242D0D">
      <w:pPr>
        <w:pStyle w:val="libNormal"/>
        <w:rPr>
          <w:rtl/>
        </w:rPr>
      </w:pPr>
      <w:r w:rsidRPr="00242D0D">
        <w:rPr>
          <w:rFonts w:hint="cs"/>
          <w:rtl/>
        </w:rPr>
        <w:t>"</w:t>
      </w:r>
      <w:r w:rsidR="00340A0C" w:rsidRPr="00242D0D">
        <w:rPr>
          <w:rFonts w:hint="cs"/>
          <w:rtl/>
        </w:rPr>
        <w:t>وردو</w:t>
      </w:r>
      <w:r w:rsidRPr="00242D0D">
        <w:rPr>
          <w:rFonts w:hint="cs"/>
          <w:rtl/>
        </w:rPr>
        <w:t>ہ</w:t>
      </w:r>
      <w:r w:rsidR="00340A0C" w:rsidRPr="00242D0D">
        <w:rPr>
          <w:rFonts w:hint="cs"/>
          <w:rtl/>
        </w:rPr>
        <w:t>م</w:t>
      </w:r>
      <w:r w:rsidR="00340A0C" w:rsidRPr="00242D0D">
        <w:rPr>
          <w:rtl/>
        </w:rPr>
        <w:t xml:space="preserve"> ورود ال</w:t>
      </w:r>
      <w:r w:rsidRPr="00242D0D">
        <w:rPr>
          <w:rFonts w:hint="cs"/>
          <w:rtl/>
        </w:rPr>
        <w:t>ہی</w:t>
      </w:r>
      <w:r w:rsidR="00340A0C" w:rsidRPr="00242D0D">
        <w:rPr>
          <w:rFonts w:hint="cs"/>
          <w:rtl/>
        </w:rPr>
        <w:t>م العطاش  اور پی</w:t>
      </w:r>
      <w:r w:rsidR="00340A0C" w:rsidRPr="00242D0D">
        <w:rPr>
          <w:rFonts w:hint="eastAsia"/>
          <w:rtl/>
        </w:rPr>
        <w:t>اسے</w:t>
      </w:r>
      <w:r w:rsidR="00340A0C" w:rsidRPr="00242D0D">
        <w:rPr>
          <w:rtl/>
        </w:rPr>
        <w:t xml:space="preserve"> اونٹوں ک</w:t>
      </w:r>
      <w:r w:rsidR="00340A0C" w:rsidRPr="00242D0D">
        <w:rPr>
          <w:rFonts w:hint="cs"/>
          <w:rtl/>
        </w:rPr>
        <w:t>ی</w:t>
      </w:r>
      <w:r w:rsidR="00340A0C" w:rsidRPr="00242D0D">
        <w:rPr>
          <w:rtl/>
        </w:rPr>
        <w:t xml:space="preserve"> طرح ان کے سرچشمہ ہدا</w:t>
      </w:r>
      <w:r w:rsidR="00340A0C" w:rsidRPr="00242D0D">
        <w:rPr>
          <w:rFonts w:hint="cs"/>
          <w:rtl/>
        </w:rPr>
        <w:t>ی</w:t>
      </w:r>
      <w:r w:rsidR="00340A0C" w:rsidRPr="00242D0D">
        <w:rPr>
          <w:rFonts w:hint="eastAsia"/>
          <w:rtl/>
        </w:rPr>
        <w:t>ت</w:t>
      </w:r>
      <w:r w:rsidR="00340A0C" w:rsidRPr="00242D0D">
        <w:rPr>
          <w:rtl/>
        </w:rPr>
        <w:t xml:space="preserve"> پر اترو </w:t>
      </w:r>
      <w:r w:rsidRPr="00242D0D">
        <w:rPr>
          <w:rFonts w:hint="cs"/>
          <w:rtl/>
        </w:rPr>
        <w:t>"</w:t>
      </w:r>
      <w:r w:rsidR="00340A0C" w:rsidRPr="00233A6A">
        <w:rPr>
          <w:rFonts w:hint="cs"/>
          <w:rtl/>
        </w:rPr>
        <w:t xml:space="preserve"> وال</w:t>
      </w:r>
      <w:r w:rsidR="00340A0C" w:rsidRPr="00340A0C">
        <w:rPr>
          <w:rFonts w:hint="cs"/>
          <w:rtl/>
        </w:rPr>
        <w:t>ی</w:t>
      </w:r>
      <w:r w:rsidR="00340A0C" w:rsidRPr="00340A0C">
        <w:rPr>
          <w:rtl/>
        </w:rPr>
        <w:t xml:space="preserve"> عبارت م</w:t>
      </w:r>
      <w:r w:rsidR="00340A0C" w:rsidRPr="00340A0C">
        <w:rPr>
          <w:rFonts w:hint="cs"/>
          <w:rtl/>
        </w:rPr>
        <w:t>ی</w:t>
      </w:r>
      <w:r w:rsidR="00340A0C" w:rsidRPr="00340A0C">
        <w:rPr>
          <w:rFonts w:hint="eastAsia"/>
          <w:rtl/>
        </w:rPr>
        <w:t>ں</w:t>
      </w:r>
      <w:r w:rsidR="00340A0C" w:rsidRPr="00340A0C">
        <w:rPr>
          <w:rtl/>
        </w:rPr>
        <w:t xml:space="preserve"> بھ</w:t>
      </w:r>
      <w:r w:rsidR="00340A0C" w:rsidRPr="00340A0C">
        <w:rPr>
          <w:rFonts w:hint="cs"/>
          <w:rtl/>
        </w:rPr>
        <w:t>ی</w:t>
      </w:r>
      <w:r w:rsidR="00340A0C" w:rsidRPr="00340A0C">
        <w:rPr>
          <w:rtl/>
        </w:rPr>
        <w:t xml:space="preserve"> ان ک</w:t>
      </w:r>
      <w:r w:rsidR="00340A0C" w:rsidRPr="00340A0C">
        <w:rPr>
          <w:rFonts w:hint="cs"/>
          <w:rtl/>
        </w:rPr>
        <w:t>ی</w:t>
      </w:r>
      <w:r w:rsidR="00340A0C" w:rsidRPr="00340A0C">
        <w:rPr>
          <w:rtl/>
        </w:rPr>
        <w:t xml:space="preserve"> پ</w:t>
      </w:r>
      <w:r w:rsidR="00340A0C" w:rsidRPr="00340A0C">
        <w:rPr>
          <w:rFonts w:hint="cs"/>
          <w:rtl/>
        </w:rPr>
        <w:t>ی</w:t>
      </w:r>
      <w:r w:rsidR="00340A0C" w:rsidRPr="00340A0C">
        <w:rPr>
          <w:rFonts w:hint="eastAsia"/>
          <w:rtl/>
        </w:rPr>
        <w:t>رو</w:t>
      </w:r>
      <w:r w:rsidR="00340A0C" w:rsidRPr="00340A0C">
        <w:rPr>
          <w:rFonts w:hint="cs"/>
          <w:rtl/>
        </w:rPr>
        <w:t>ی</w:t>
      </w:r>
      <w:r w:rsidR="00340A0C" w:rsidRPr="00340A0C">
        <w:rPr>
          <w:rtl/>
        </w:rPr>
        <w:t xml:space="preserve"> کرنے کے انداز کو ب</w:t>
      </w:r>
      <w:r w:rsidR="00340A0C" w:rsidRPr="00340A0C">
        <w:rPr>
          <w:rFonts w:hint="cs"/>
          <w:rtl/>
        </w:rPr>
        <w:t>ی</w:t>
      </w:r>
      <w:r w:rsidR="00340A0C" w:rsidRPr="00340A0C">
        <w:rPr>
          <w:rFonts w:hint="eastAsia"/>
          <w:rtl/>
        </w:rPr>
        <w:t>ان</w:t>
      </w:r>
      <w:r w:rsidR="00340A0C" w:rsidRPr="00340A0C">
        <w:rPr>
          <w:rtl/>
        </w:rPr>
        <w:t xml:space="preserve"> ک</w:t>
      </w:r>
      <w:r w:rsidR="00340A0C" w:rsidRPr="00340A0C">
        <w:rPr>
          <w:rFonts w:hint="cs"/>
          <w:rtl/>
        </w:rPr>
        <w:t>ی</w:t>
      </w:r>
      <w:r w:rsidR="00340A0C" w:rsidRPr="00340A0C">
        <w:rPr>
          <w:rFonts w:hint="eastAsia"/>
          <w:rtl/>
        </w:rPr>
        <w:t>ا</w:t>
      </w:r>
      <w:r w:rsidR="00340A0C" w:rsidRPr="00340A0C">
        <w:rPr>
          <w:rtl/>
        </w:rPr>
        <w:t xml:space="preserve"> ہے کہ جس طرح پ</w:t>
      </w:r>
      <w:r w:rsidR="00340A0C" w:rsidRPr="00340A0C">
        <w:rPr>
          <w:rFonts w:hint="cs"/>
          <w:rtl/>
        </w:rPr>
        <w:t>ی</w:t>
      </w:r>
      <w:r w:rsidR="00340A0C" w:rsidRPr="00340A0C">
        <w:rPr>
          <w:rFonts w:hint="eastAsia"/>
          <w:rtl/>
        </w:rPr>
        <w:t>اسا</w:t>
      </w:r>
      <w:r w:rsidR="00340A0C" w:rsidRPr="00340A0C">
        <w:rPr>
          <w:rtl/>
        </w:rPr>
        <w:t xml:space="preserve"> اونٹ پان</w:t>
      </w:r>
      <w:r w:rsidR="00340A0C" w:rsidRPr="00340A0C">
        <w:rPr>
          <w:rFonts w:hint="cs"/>
          <w:rtl/>
        </w:rPr>
        <w:t>ی</w:t>
      </w:r>
      <w:r w:rsidR="00340A0C" w:rsidRPr="00340A0C">
        <w:rPr>
          <w:rtl/>
        </w:rPr>
        <w:t xml:space="preserve"> کے چشمہ کر طرف دوڑت</w:t>
      </w:r>
      <w:r w:rsidR="00340A0C" w:rsidRPr="00340A0C">
        <w:rPr>
          <w:rFonts w:hint="cs"/>
          <w:rtl/>
        </w:rPr>
        <w:t>ی</w:t>
      </w:r>
      <w:r w:rsidR="00340A0C" w:rsidRPr="00340A0C">
        <w:rPr>
          <w:rtl/>
        </w:rPr>
        <w:t xml:space="preserve"> ہے تم بھ</w:t>
      </w:r>
      <w:r w:rsidR="00340A0C" w:rsidRPr="00340A0C">
        <w:rPr>
          <w:rFonts w:hint="cs"/>
          <w:rtl/>
        </w:rPr>
        <w:t>ی</w:t>
      </w:r>
      <w:r w:rsidR="00340A0C" w:rsidRPr="00340A0C">
        <w:rPr>
          <w:rtl/>
        </w:rPr>
        <w:t xml:space="preserve"> سر چشمہ ہدا</w:t>
      </w:r>
      <w:r w:rsidR="00340A0C" w:rsidRPr="00340A0C">
        <w:rPr>
          <w:rFonts w:hint="cs"/>
          <w:rtl/>
        </w:rPr>
        <w:t>ی</w:t>
      </w:r>
      <w:r w:rsidR="00340A0C" w:rsidRPr="00340A0C">
        <w:rPr>
          <w:rFonts w:hint="eastAsia"/>
          <w:rtl/>
        </w:rPr>
        <w:t>ت</w:t>
      </w:r>
      <w:r w:rsidR="00340A0C" w:rsidRPr="00340A0C">
        <w:rPr>
          <w:rtl/>
        </w:rPr>
        <w:t xml:space="preserve"> ک</w:t>
      </w:r>
      <w:r w:rsidR="00340A0C" w:rsidRPr="00340A0C">
        <w:rPr>
          <w:rFonts w:hint="cs"/>
          <w:rtl/>
        </w:rPr>
        <w:t>ی</w:t>
      </w:r>
      <w:r w:rsidR="00340A0C" w:rsidRPr="00340A0C">
        <w:rPr>
          <w:rtl/>
        </w:rPr>
        <w:t xml:space="preserve"> طرف اس</w:t>
      </w:r>
      <w:r w:rsidR="00340A0C" w:rsidRPr="00340A0C">
        <w:rPr>
          <w:rFonts w:hint="cs"/>
          <w:rtl/>
        </w:rPr>
        <w:t>ی</w:t>
      </w:r>
      <w:r w:rsidR="00340A0C" w:rsidRPr="00340A0C">
        <w:rPr>
          <w:rtl/>
        </w:rPr>
        <w:t xml:space="preserve"> طرح دوڑ</w:t>
      </w:r>
      <w:r w:rsidR="00340A0C" w:rsidRPr="00340A0C">
        <w:rPr>
          <w:rFonts w:hint="cs"/>
          <w:rtl/>
        </w:rPr>
        <w:t>ی</w:t>
      </w:r>
      <w:r w:rsidR="00340A0C" w:rsidRPr="00340A0C">
        <w:rPr>
          <w:rFonts w:hint="eastAsia"/>
          <w:rtl/>
        </w:rPr>
        <w:t>ں</w:t>
      </w:r>
      <w:r w:rsidR="00340A0C" w:rsidRPr="00340A0C">
        <w:rPr>
          <w:rtl/>
        </w:rPr>
        <w:t>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کہا</w:t>
      </w:r>
      <w:r w:rsidRPr="00340A0C">
        <w:rPr>
          <w:rtl/>
        </w:rPr>
        <w:t xml:space="preserve"> جاتا ہے: وردو</w:t>
      </w:r>
      <w:r w:rsidR="003E4036" w:rsidRPr="003E4036">
        <w:rPr>
          <w:rStyle w:val="libNormalChar"/>
          <w:rFonts w:hint="cs"/>
          <w:rtl/>
        </w:rPr>
        <w:t>ہ</w:t>
      </w:r>
      <w:r w:rsidRPr="00233A6A">
        <w:rPr>
          <w:rFonts w:hint="cs"/>
          <w:rtl/>
        </w:rPr>
        <w:t xml:space="preserve">م ورود سے ہے 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عن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خوشگوار چشمہ پر وارد ہونا، اپنے کو پہنچانا، اور ا</w:t>
      </w:r>
      <w:r w:rsidRPr="003E4036">
        <w:rPr>
          <w:rStyle w:val="libNormalChar"/>
          <w:rtl/>
        </w:rPr>
        <w:t>ل</w:t>
      </w:r>
      <w:r w:rsidR="003E4036" w:rsidRPr="003E4036">
        <w:rPr>
          <w:rStyle w:val="libNormalChar"/>
          <w:rFonts w:hint="cs"/>
          <w:rtl/>
        </w:rPr>
        <w:t>ہی</w:t>
      </w:r>
      <w:r w:rsidRPr="00233A6A">
        <w:rPr>
          <w:rFonts w:hint="cs"/>
          <w:rtl/>
        </w:rPr>
        <w:t>م العطاش  پ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اسے</w:t>
      </w:r>
      <w:r w:rsidRPr="00510710">
        <w:rPr>
          <w:rtl/>
        </w:rPr>
        <w:t xml:space="preserve"> اونٹ کو کہا جاتا ہے۔ اس عبارت کا مطلب 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ہ</w:t>
      </w:r>
      <w:r w:rsidRPr="00510710">
        <w:rPr>
          <w:rtl/>
        </w:rPr>
        <w:t xml:space="preserve"> ہے کہ اہل ب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ت</w:t>
      </w:r>
      <w:r w:rsidRPr="00510710">
        <w:rPr>
          <w:rtl/>
        </w:rPr>
        <w:t xml:space="preserve"> عل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ہم</w:t>
      </w:r>
      <w:r w:rsidRPr="00510710">
        <w:rPr>
          <w:rtl/>
        </w:rPr>
        <w:t xml:space="preserve"> السلام سے د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ن</w:t>
      </w:r>
      <w:r w:rsidRPr="00510710">
        <w:rPr>
          <w:rtl/>
        </w:rPr>
        <w:t xml:space="preserve"> اوعلم حاصل کرنے 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حد سے ز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ادہ</w:t>
      </w:r>
      <w:r w:rsidRPr="00510710">
        <w:rPr>
          <w:rtl/>
        </w:rPr>
        <w:t xml:space="preserve"> لالچ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بن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ں؛</w:t>
      </w:r>
      <w:r w:rsidRPr="00510710">
        <w:rPr>
          <w:rtl/>
        </w:rPr>
        <w:t xml:space="preserve"> ج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سے</w:t>
      </w:r>
      <w:r w:rsidRPr="00510710">
        <w:rPr>
          <w:rtl/>
        </w:rPr>
        <w:t xml:space="preserve"> پ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اسا</w:t>
      </w:r>
      <w:r w:rsidRPr="00510710">
        <w:rPr>
          <w:rtl/>
        </w:rPr>
        <w:t xml:space="preserve"> اونٹ پان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پر پہنچنے کے ل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ے</w:t>
      </w:r>
      <w:r w:rsidRPr="00510710">
        <w:rPr>
          <w:rtl/>
        </w:rPr>
        <w:t xml:space="preserve"> لالچ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بنتا ہے۔</w:t>
      </w:r>
      <w:r w:rsidRPr="006A153B">
        <w:rPr>
          <w:rStyle w:val="libFootnotenumChar"/>
          <w:rtl/>
        </w:rPr>
        <w:t>(</w:t>
      </w:r>
      <w:r w:rsidR="00D3105C">
        <w:rPr>
          <w:rStyle w:val="libFootnotenumChar"/>
          <w:rFonts w:hint="cs"/>
          <w:rtl/>
        </w:rPr>
        <w:t>9</w:t>
      </w:r>
      <w:r w:rsidRPr="006A153B">
        <w:rPr>
          <w:rStyle w:val="libFootnotenumChar"/>
          <w:rtl/>
        </w:rPr>
        <w:t>)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اطاعت کے سلسلے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ان سے آگے نکل جانا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چھے</w:t>
      </w:r>
      <w:r w:rsidRPr="00340A0C">
        <w:rPr>
          <w:rtl/>
        </w:rPr>
        <w:t xml:space="preserve"> رہ جانا دونوں ناقابل  تلاف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شاہراہ ہدا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سے منحرف ہونے کا سبب بنتا ہے:</w:t>
      </w: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ان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ظُرُوا</w:t>
      </w:r>
      <w:r w:rsidRPr="00340A0C">
        <w:rPr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لَ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بَ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تِ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نَبِ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ِّ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ْ‏</w:t>
      </w:r>
      <w:r w:rsidRPr="00340A0C">
        <w:rPr>
          <w:rFonts w:hint="cs"/>
          <w:rtl/>
        </w:rPr>
        <w:t xml:space="preserve"> فَال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زَمُوا سَم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ْ‏</w:t>
      </w:r>
      <w:r w:rsidRPr="00340A0C">
        <w:rPr>
          <w:rFonts w:hint="cs"/>
          <w:rtl/>
        </w:rPr>
        <w:t xml:space="preserve"> وَ اتَّبِعُوا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َثَرَ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فَلَن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ُخ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رِجُو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مِن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ُدً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وَ لَن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ُعِ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دُو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فِ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رَدً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فَ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لَبَدُوا فَا</w:t>
      </w:r>
      <w:r w:rsidRPr="00340A0C">
        <w:rPr>
          <w:rtl/>
        </w:rPr>
        <w:t>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بُدُوا وَ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نَ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َضُوا فَان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َضُوا وَ لَا تَس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بِقُو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فَتَضِلُّوا وَ لَا تَتَ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َخّ</w:t>
      </w:r>
      <w:r w:rsidRPr="00340A0C">
        <w:rPr>
          <w:rFonts w:hint="eastAsia"/>
          <w:rtl/>
        </w:rPr>
        <w:t>َرُوا</w:t>
      </w:r>
      <w:r w:rsidRPr="00340A0C">
        <w:rPr>
          <w:rtl/>
        </w:rPr>
        <w:t xml:space="preserve"> عَن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فَتَ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لِ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ُو</w:t>
      </w:r>
    </w:p>
    <w:p w:rsidR="00340A0C" w:rsidRPr="00340A0C" w:rsidRDefault="00340A0C" w:rsidP="00510710">
      <w:pPr>
        <w:pStyle w:val="libNormal"/>
        <w:rPr>
          <w:rtl/>
        </w:rPr>
      </w:pPr>
      <w:r w:rsidRPr="00510710">
        <w:rPr>
          <w:rFonts w:hint="eastAsia"/>
          <w:rtl/>
        </w:rPr>
        <w:t>اپنے</w:t>
      </w:r>
      <w:r w:rsidRPr="00510710">
        <w:rPr>
          <w:rtl/>
        </w:rPr>
        <w:t xml:space="preserve"> نب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ؐ کے اہل ب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ت</w:t>
      </w:r>
      <w:r w:rsidRPr="00510710">
        <w:rPr>
          <w:rtl/>
        </w:rPr>
        <w:t xml:space="preserve"> کو د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کھو،</w:t>
      </w:r>
      <w:r w:rsidRPr="00510710">
        <w:rPr>
          <w:rtl/>
        </w:rPr>
        <w:t xml:space="preserve"> ان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س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رت</w:t>
      </w:r>
      <w:r w:rsidRPr="00510710">
        <w:rPr>
          <w:rtl/>
        </w:rPr>
        <w:t xml:space="preserve"> پر چلو اور ان کے نقش قدم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پ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رو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کرو۔ اور نہ گمراہ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اور ہلاکت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طرف پلٹائ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گے۔ اگروہ کہ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 ٹھہر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تو  تم بھ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ٹھہر جاؤ اور اگر وہ اٹھ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تو تم بھ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اٹھ کھڑے ہو ۔ ان سے آگے نہ بڑھو۔۔۔ ورنہ گمراہ ہو جاؤ گے، اور نہ (انہ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چھوڑ کر) پ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چھے</w:t>
      </w:r>
      <w:r w:rsidRPr="00510710">
        <w:rPr>
          <w:rtl/>
        </w:rPr>
        <w:t xml:space="preserve"> رہ جاؤ، ورنہ تباہ ہو جاؤ گے۔</w:t>
      </w:r>
      <w:r w:rsidRPr="006A153B">
        <w:rPr>
          <w:rStyle w:val="libFootnotenumChar"/>
          <w:rtl/>
        </w:rPr>
        <w:t>(1</w:t>
      </w:r>
      <w:r w:rsidR="00D3105C">
        <w:rPr>
          <w:rStyle w:val="libFootnotenumChar"/>
          <w:rFonts w:hint="cs"/>
          <w:rtl/>
        </w:rPr>
        <w:t>0</w:t>
      </w:r>
      <w:r w:rsidRPr="006A153B">
        <w:rPr>
          <w:rStyle w:val="libFootnotenumChar"/>
          <w:rtl/>
        </w:rPr>
        <w:t>)</w:t>
      </w:r>
    </w:p>
    <w:p w:rsid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پس</w:t>
      </w:r>
      <w:r w:rsidRPr="00340A0C">
        <w:rPr>
          <w:rtl/>
        </w:rPr>
        <w:t xml:space="preserve">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معاشرے کے حق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ق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رہبر اور حاکم ائمہ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ہم</w:t>
      </w:r>
      <w:r w:rsidRPr="00340A0C">
        <w:rPr>
          <w:rtl/>
        </w:rPr>
        <w:t xml:space="preserve"> السلام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ان کا وجود ستون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طرح ہے کہ اگر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ستون محفوظ رہ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 تو عمارت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محفوظ رہے 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۔</w:t>
      </w:r>
    </w:p>
    <w:p w:rsidR="00340A0C" w:rsidRDefault="00340A0C" w:rsidP="006A153B">
      <w:pPr>
        <w:pStyle w:val="libFootnote0"/>
        <w:rPr>
          <w:rtl/>
        </w:rPr>
      </w:pPr>
      <w:r>
        <w:rPr>
          <w:rFonts w:hint="cs"/>
          <w:rtl/>
        </w:rPr>
        <w:t>------------</w:t>
      </w:r>
    </w:p>
    <w:p w:rsidR="00D3105C" w:rsidRPr="00D3105C" w:rsidRDefault="00D3105C" w:rsidP="00D3105C">
      <w:pPr>
        <w:pStyle w:val="libFootnote0"/>
        <w:rPr>
          <w:rtl/>
        </w:rPr>
      </w:pPr>
      <w:r w:rsidRPr="00340A0C">
        <w:rPr>
          <w:rtl/>
        </w:rPr>
        <w:t>(9)- بحار الانوار، علام</w:t>
      </w:r>
      <w:r w:rsidR="00233A6A" w:rsidRPr="00233A6A">
        <w:rPr>
          <w:rFonts w:hint="cs"/>
          <w:rtl/>
        </w:rPr>
        <w:t>ہ</w:t>
      </w:r>
      <w:r w:rsidRPr="00340A0C">
        <w:rPr>
          <w:rFonts w:hint="cs"/>
          <w:rtl/>
        </w:rPr>
        <w:t xml:space="preserve"> مجلس</w:t>
      </w:r>
      <w:r w:rsidR="00233A6A" w:rsidRPr="00233A6A">
        <w:rPr>
          <w:rFonts w:hint="cs"/>
          <w:rtl/>
        </w:rPr>
        <w:t>ی</w:t>
      </w:r>
      <w:r w:rsidRPr="00340A0C">
        <w:rPr>
          <w:rFonts w:hint="cs"/>
          <w:rtl/>
        </w:rPr>
        <w:t>، ج 1، ص 243</w:t>
      </w:r>
    </w:p>
    <w:p w:rsidR="006A153B" w:rsidRPr="00340A0C" w:rsidRDefault="006A153B" w:rsidP="006A153B">
      <w:pPr>
        <w:pStyle w:val="libFootnote0"/>
        <w:rPr>
          <w:rtl/>
        </w:rPr>
      </w:pPr>
      <w:r w:rsidRPr="00340A0C">
        <w:rPr>
          <w:rtl/>
        </w:rPr>
        <w:t>(10)- ترجمہ مفت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جعفر ص 255 خ 95</w:t>
      </w:r>
    </w:p>
    <w:p w:rsidR="00340A0C" w:rsidRDefault="00340A0C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B0A01" w:rsidRDefault="00340A0C" w:rsidP="003B0A01">
      <w:pPr>
        <w:pStyle w:val="Heading2"/>
        <w:rPr>
          <w:rtl/>
        </w:rPr>
      </w:pPr>
      <w:bookmarkStart w:id="9" w:name="_Toc466278456"/>
      <w:r w:rsidRPr="003B0A01">
        <w:rPr>
          <w:rFonts w:hint="eastAsia"/>
          <w:rtl/>
        </w:rPr>
        <w:t>ب</w:t>
      </w:r>
      <w:r w:rsidRPr="003B0A01">
        <w:rPr>
          <w:rtl/>
        </w:rPr>
        <w:t>۔ غ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بت</w:t>
      </w:r>
      <w:r w:rsidRPr="003B0A01">
        <w:rPr>
          <w:rtl/>
        </w:rPr>
        <w:t xml:space="preserve"> کے زمانے م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ں</w:t>
      </w:r>
      <w:r w:rsidRPr="003B0A01">
        <w:rPr>
          <w:rtl/>
        </w:rPr>
        <w:t xml:space="preserve"> قائد کا کردار</w:t>
      </w:r>
      <w:bookmarkEnd w:id="9"/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امام</w:t>
      </w:r>
      <w:r w:rsidRPr="00340A0C">
        <w:rPr>
          <w:rtl/>
        </w:rPr>
        <w:t xml:space="preserve"> زمانہ عجل اللہ فرجہ الشر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ف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غ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بت</w:t>
      </w:r>
      <w:r w:rsidRPr="00340A0C">
        <w:rPr>
          <w:rtl/>
        </w:rPr>
        <w:t xml:space="preserve"> کے زمانے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معاشرے کا حاکم قائد اوررہبر ول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فق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ہے جس کے بارے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اما م زمانہ عجل اللہ فرجہ الشر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ف</w:t>
      </w:r>
      <w:r w:rsidRPr="00340A0C">
        <w:rPr>
          <w:rtl/>
        </w:rPr>
        <w:t xml:space="preserve">  نے فرما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>:</w:t>
      </w:r>
    </w:p>
    <w:p w:rsidR="00340A0C" w:rsidRPr="00340A0C" w:rsidRDefault="00340A0C" w:rsidP="00242D0D">
      <w:pPr>
        <w:pStyle w:val="libNormal"/>
        <w:rPr>
          <w:rtl/>
        </w:rPr>
      </w:pPr>
      <w:r w:rsidRPr="007F2E1F">
        <w:rPr>
          <w:rStyle w:val="libArabicChar"/>
          <w:rFonts w:hint="eastAsia"/>
          <w:rtl/>
        </w:rPr>
        <w:t>وَ</w:t>
      </w:r>
      <w:r w:rsidRPr="007F2E1F">
        <w:rPr>
          <w:rStyle w:val="libArabicChar"/>
          <w:rtl/>
        </w:rPr>
        <w:t xml:space="preserve"> </w:t>
      </w:r>
      <w:r w:rsidRPr="007F2E1F">
        <w:rPr>
          <w:rStyle w:val="libArabicChar"/>
          <w:rFonts w:hint="cs"/>
          <w:rtl/>
        </w:rPr>
        <w:t>أَ</w:t>
      </w:r>
      <w:r w:rsidRPr="007F2E1F">
        <w:rPr>
          <w:rStyle w:val="libArabicChar"/>
          <w:rtl/>
        </w:rPr>
        <w:t>مَّا ال</w:t>
      </w:r>
      <w:r w:rsidRPr="007F2E1F">
        <w:rPr>
          <w:rStyle w:val="libArabicChar"/>
          <w:rFonts w:hint="cs"/>
          <w:rtl/>
        </w:rPr>
        <w:t>ْحَوَادِثُ الْوَاقِعَةُ فَارْجِعُوا فِيهَا إِلَى رُوَاةِ حَدِيثِنَا فَإِنَّهُمْ حُجَّتِي‏ عَلَيْكُمْ‏ وَ أَنَا حُجَّةُ اللَّهِ عَلَيْكُم</w:t>
      </w:r>
      <w:r w:rsidRPr="001C7BB2">
        <w:rPr>
          <w:rStyle w:val="libFootnotenumChar"/>
          <w:rFonts w:hint="cs"/>
          <w:rtl/>
        </w:rPr>
        <w:t>(1</w:t>
      </w:r>
      <w:r w:rsidR="00D3105C">
        <w:rPr>
          <w:rStyle w:val="libFootnotenumChar"/>
          <w:rFonts w:hint="cs"/>
          <w:rtl/>
        </w:rPr>
        <w:t>1</w:t>
      </w:r>
      <w:r w:rsidRPr="001C7BB2">
        <w:rPr>
          <w:rStyle w:val="libFootnotenumChar"/>
          <w:rFonts w:hint="cs"/>
          <w:rtl/>
        </w:rPr>
        <w:t>)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غ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بت</w:t>
      </w:r>
      <w:r w:rsidRPr="00340A0C">
        <w:rPr>
          <w:rtl/>
        </w:rPr>
        <w:t xml:space="preserve"> کے زمانے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</w:t>
      </w:r>
      <w:r w:rsidRPr="00340A0C">
        <w:rPr>
          <w:rtl/>
        </w:rPr>
        <w:t xml:space="preserve"> آنے والے واقعات اورحادثات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ہمار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احاد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ث</w:t>
      </w:r>
      <w:r w:rsidRPr="00340A0C">
        <w:rPr>
          <w:rtl/>
        </w:rPr>
        <w:t xml:space="preserve"> نقل کرنے والوں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رجوع کرو 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ونکہ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رے</w:t>
      </w:r>
      <w:r w:rsidRPr="00340A0C">
        <w:rPr>
          <w:rtl/>
        </w:rPr>
        <w:t xml:space="preserve"> طرف سے تم پر حجت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خدا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سے تم حجت ہوں۔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پس</w:t>
      </w:r>
      <w:r w:rsidRPr="00340A0C">
        <w:rPr>
          <w:rtl/>
        </w:rPr>
        <w:t xml:space="preserve"> جامع الشرائط مجتہد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معصوم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ہم</w:t>
      </w:r>
      <w:r w:rsidRPr="00340A0C">
        <w:rPr>
          <w:rtl/>
        </w:rPr>
        <w:t xml:space="preserve"> السلام کے نائب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ں،</w:t>
      </w:r>
      <w:r w:rsidRPr="00340A0C">
        <w:rPr>
          <w:rtl/>
        </w:rPr>
        <w:t xml:space="preserve"> غ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بت</w:t>
      </w:r>
      <w:r w:rsidRPr="00340A0C">
        <w:rPr>
          <w:rtl/>
        </w:rPr>
        <w:t xml:space="preserve"> کے زمانے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لوگ اللہ  کے فرمان کو معاشرے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نافذ کرتے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قائداور</w:t>
      </w:r>
      <w:r w:rsidRPr="00340A0C">
        <w:rPr>
          <w:rtl/>
        </w:rPr>
        <w:t xml:space="preserve"> رہبر  کو وجود اس حد تک اہم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کا حامل ہے کہ ہمارے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 شہ سرخ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 بہت 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ادہ</w:t>
      </w:r>
      <w:r w:rsidRPr="00340A0C">
        <w:rPr>
          <w:rtl/>
        </w:rPr>
        <w:t xml:space="preserve"> اس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تصر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ح</w:t>
      </w:r>
      <w:r w:rsidRPr="00340A0C">
        <w:rPr>
          <w:rtl/>
        </w:rPr>
        <w:t xml:space="preserve"> اور تاک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</w:t>
      </w:r>
      <w:r w:rsidRPr="00340A0C">
        <w:rPr>
          <w:rtl/>
        </w:rPr>
        <w:t xml:space="preserve">  ہوئ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ہے:</w:t>
      </w:r>
    </w:p>
    <w:p w:rsidR="00340A0C" w:rsidRPr="00340A0C" w:rsidRDefault="00340A0C" w:rsidP="00510710">
      <w:pPr>
        <w:pStyle w:val="libNormal"/>
        <w:rPr>
          <w:rtl/>
        </w:rPr>
      </w:pPr>
      <w:r w:rsidRPr="001D2BB7">
        <w:rPr>
          <w:rStyle w:val="libArabicChar"/>
          <w:rFonts w:hint="cs"/>
          <w:rtl/>
        </w:rPr>
        <w:t>«</w:t>
      </w:r>
      <w:r w:rsidRPr="007F2E1F">
        <w:rPr>
          <w:rStyle w:val="libArabicChar"/>
          <w:rFonts w:hint="cs"/>
          <w:rtl/>
        </w:rPr>
        <w:t>وَ</w:t>
      </w:r>
      <w:r w:rsidRPr="007F2E1F">
        <w:rPr>
          <w:rStyle w:val="libArabicChar"/>
          <w:rtl/>
        </w:rPr>
        <w:t xml:space="preserve"> ال</w:t>
      </w:r>
      <w:r w:rsidRPr="007F2E1F">
        <w:rPr>
          <w:rStyle w:val="libArabicChar"/>
          <w:rFonts w:hint="cs"/>
          <w:rtl/>
        </w:rPr>
        <w:t>ْإِمَامَةَ نِظَاماً لِلْأُمَّةِ، وَ الطَّاعَةَ تَعْظِيماً لِلْإِمَامَةِ»</w:t>
      </w:r>
      <w:r w:rsidRPr="001C7BB2">
        <w:rPr>
          <w:rStyle w:val="libFootnotenumChar"/>
          <w:rFonts w:hint="cs"/>
          <w:rtl/>
        </w:rPr>
        <w:t>(1</w:t>
      </w:r>
      <w:r w:rsidR="00D3105C">
        <w:rPr>
          <w:rStyle w:val="libFootnotenumChar"/>
          <w:rFonts w:hint="cs"/>
          <w:rtl/>
        </w:rPr>
        <w:t>2</w:t>
      </w:r>
      <w:r w:rsidRPr="001C7BB2">
        <w:rPr>
          <w:rStyle w:val="libFootnotenumChar"/>
          <w:rFonts w:hint="cs"/>
          <w:rtl/>
        </w:rPr>
        <w:t>)</w:t>
      </w:r>
    </w:p>
    <w:p w:rsid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اور</w:t>
      </w:r>
      <w:r w:rsidRPr="00340A0C">
        <w:rPr>
          <w:rtl/>
        </w:rPr>
        <w:t xml:space="preserve"> امامت امت کے نظم و نسق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ہے اطاعت کرنا امامت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تعظ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</w:t>
      </w:r>
      <w:r w:rsidRPr="00340A0C">
        <w:rPr>
          <w:rtl/>
        </w:rPr>
        <w:t xml:space="preserve"> ہے؛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عن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اگر امت امام کے بغ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رہ جائے تو تفرقہ اختلاف اور ہرج و مرج کا شکار ہو گ</w:t>
      </w:r>
      <w:r w:rsidRPr="00340A0C">
        <w:rPr>
          <w:rFonts w:hint="cs"/>
          <w:rtl/>
        </w:rPr>
        <w:t>ی</w:t>
      </w:r>
      <w:r w:rsidRPr="00340A0C">
        <w:rPr>
          <w:rtl/>
        </w:rPr>
        <w:t>۔</w:t>
      </w:r>
    </w:p>
    <w:p w:rsidR="00340A0C" w:rsidRDefault="00340A0C" w:rsidP="001C7BB2">
      <w:pPr>
        <w:pStyle w:val="libFootnote0"/>
        <w:rPr>
          <w:rtl/>
        </w:rPr>
      </w:pPr>
      <w:r>
        <w:rPr>
          <w:rFonts w:hint="cs"/>
          <w:rtl/>
        </w:rPr>
        <w:t>---------------</w:t>
      </w:r>
    </w:p>
    <w:p w:rsidR="00D3105C" w:rsidRPr="00D3105C" w:rsidRDefault="00D3105C" w:rsidP="00D3105C">
      <w:pPr>
        <w:pStyle w:val="libFootnote0"/>
        <w:rPr>
          <w:rtl/>
        </w:rPr>
      </w:pPr>
      <w:r w:rsidRPr="00340A0C">
        <w:rPr>
          <w:rtl/>
        </w:rPr>
        <w:t>(11)- طوس</w:t>
      </w:r>
      <w:r w:rsidR="00233A6A" w:rsidRPr="00233A6A">
        <w:rPr>
          <w:rFonts w:hint="cs"/>
          <w:rtl/>
        </w:rPr>
        <w:t>ی</w:t>
      </w:r>
      <w:r w:rsidRPr="00340A0C">
        <w:rPr>
          <w:rFonts w:hint="cs"/>
          <w:rtl/>
        </w:rPr>
        <w:t>، محمد بن الحسن، الغ</w:t>
      </w:r>
      <w:r w:rsidR="00233A6A" w:rsidRPr="00233A6A">
        <w:rPr>
          <w:rFonts w:hint="cs"/>
          <w:rtl/>
        </w:rPr>
        <w:t>ی</w:t>
      </w:r>
      <w:r w:rsidRPr="00340A0C">
        <w:rPr>
          <w:rFonts w:hint="cs"/>
          <w:rtl/>
        </w:rPr>
        <w:t>بة (للطوس</w:t>
      </w:r>
      <w:r w:rsidR="00233A6A" w:rsidRPr="00233A6A">
        <w:rPr>
          <w:rFonts w:hint="cs"/>
          <w:rtl/>
        </w:rPr>
        <w:t>ی</w:t>
      </w:r>
      <w:r w:rsidRPr="00340A0C">
        <w:rPr>
          <w:rFonts w:hint="cs"/>
          <w:rtl/>
        </w:rPr>
        <w:t xml:space="preserve">)/ </w:t>
      </w:r>
      <w:r w:rsidR="00233A6A" w:rsidRPr="00233A6A">
        <w:rPr>
          <w:rFonts w:hint="cs"/>
          <w:rtl/>
        </w:rPr>
        <w:t>ک</w:t>
      </w:r>
      <w:r w:rsidRPr="00340A0C">
        <w:rPr>
          <w:rFonts w:hint="cs"/>
          <w:rtl/>
        </w:rPr>
        <w:t>تاب الغ</w:t>
      </w:r>
      <w:r w:rsidR="00233A6A" w:rsidRPr="00233A6A">
        <w:rPr>
          <w:rFonts w:hint="cs"/>
          <w:rtl/>
        </w:rPr>
        <w:t>ی</w:t>
      </w:r>
      <w:r w:rsidRPr="00340A0C">
        <w:rPr>
          <w:rFonts w:hint="cs"/>
          <w:rtl/>
        </w:rPr>
        <w:t>بة للحجة، النص ؛ ص291</w:t>
      </w:r>
    </w:p>
    <w:p w:rsidR="001C7BB2" w:rsidRPr="00340A0C" w:rsidRDefault="001C7BB2" w:rsidP="001C7BB2">
      <w:pPr>
        <w:pStyle w:val="libFootnote0"/>
        <w:rPr>
          <w:rtl/>
        </w:rPr>
      </w:pPr>
      <w:r w:rsidRPr="00340A0C">
        <w:rPr>
          <w:rtl/>
        </w:rPr>
        <w:t>(12)- حلوان</w:t>
      </w:r>
      <w:r w:rsidR="00233A6A" w:rsidRPr="00233A6A">
        <w:rPr>
          <w:rFonts w:hint="cs"/>
          <w:rtl/>
        </w:rPr>
        <w:t>ی</w:t>
      </w:r>
      <w:r w:rsidRPr="00340A0C">
        <w:rPr>
          <w:rFonts w:hint="cs"/>
          <w:rtl/>
        </w:rPr>
        <w:t>، حس</w:t>
      </w:r>
      <w:r w:rsidR="00233A6A" w:rsidRPr="00233A6A">
        <w:rPr>
          <w:rFonts w:hint="cs"/>
          <w:rtl/>
        </w:rPr>
        <w:t>ی</w:t>
      </w:r>
      <w:r w:rsidRPr="00340A0C">
        <w:rPr>
          <w:rFonts w:hint="cs"/>
          <w:rtl/>
        </w:rPr>
        <w:t xml:space="preserve">ن بن </w:t>
      </w:r>
      <w:r w:rsidRPr="00340A0C">
        <w:rPr>
          <w:rtl/>
        </w:rPr>
        <w:t>محمد بن حسن بن نصر، نز</w:t>
      </w:r>
      <w:r w:rsidR="00233A6A" w:rsidRPr="00233A6A">
        <w:rPr>
          <w:rFonts w:hint="cs"/>
          <w:rtl/>
        </w:rPr>
        <w:t>ہ</w:t>
      </w:r>
      <w:r w:rsidRPr="00340A0C">
        <w:rPr>
          <w:rFonts w:hint="cs"/>
          <w:rtl/>
        </w:rPr>
        <w:t>ة الناظر و تنب</w:t>
      </w:r>
      <w:r w:rsidR="00233A6A" w:rsidRPr="00233A6A">
        <w:rPr>
          <w:rFonts w:hint="cs"/>
          <w:rtl/>
        </w:rPr>
        <w:t>یہ</w:t>
      </w:r>
      <w:r w:rsidRPr="00340A0C">
        <w:rPr>
          <w:rFonts w:hint="cs"/>
          <w:rtl/>
        </w:rPr>
        <w:t xml:space="preserve"> الخاطر ص46</w:t>
      </w:r>
    </w:p>
    <w:p w:rsidR="001C7BB2" w:rsidRDefault="001C7BB2" w:rsidP="00510710">
      <w:pPr>
        <w:pStyle w:val="libNormal"/>
        <w:rPr>
          <w:rtl/>
        </w:rPr>
      </w:pPr>
    </w:p>
    <w:p w:rsidR="00340A0C" w:rsidRDefault="00340A0C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معاشرے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رہبر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ث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تسب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ح</w:t>
      </w:r>
      <w:r w:rsidRPr="00340A0C">
        <w:rPr>
          <w:rtl/>
        </w:rPr>
        <w:t xml:space="preserve"> کے دھاگے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طرح ہے جس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تسب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ح</w:t>
      </w:r>
      <w:r w:rsidRPr="00340A0C">
        <w:rPr>
          <w:rtl/>
        </w:rPr>
        <w:t xml:space="preserve"> کے دانے پروئے گئے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ں؛</w:t>
      </w:r>
      <w:r w:rsidRPr="00340A0C">
        <w:rPr>
          <w:rtl/>
        </w:rPr>
        <w:t xml:space="preserve"> اگر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دھاگہ نہ ہوتا تو دانے ادھر ادھر بکھر جاتے اور شا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</w:t>
      </w:r>
      <w:r w:rsidRPr="00340A0C">
        <w:rPr>
          <w:rtl/>
        </w:rPr>
        <w:t xml:space="preserve"> اسے تسب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ح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نہ کہا جائے۔ نہج البلاغہ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جگہ امام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: </w:t>
      </w: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وَ</w:t>
      </w:r>
      <w:r w:rsidRPr="00340A0C">
        <w:rPr>
          <w:rtl/>
        </w:rPr>
        <w:t xml:space="preserve"> مَ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َانُ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قَ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ِّمِ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بِال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رِ مَ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َانُ النِّظَامِ مِنَ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خَرَزِ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َج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مَعُ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ُ وَ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َضُمُّ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 فَ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ِنِ ان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قَطَعَ النِّظَامُ تَفَرَّقَ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خَرَزُ وَ ذَ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َبَ ثُمَّ لَم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َج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تَمِع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بِحَذَافِ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رِ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ِ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َبَدا</w:t>
      </w:r>
    </w:p>
    <w:p w:rsidR="00340A0C" w:rsidRPr="00340A0C" w:rsidRDefault="00340A0C" w:rsidP="00510710">
      <w:pPr>
        <w:pStyle w:val="libNormal"/>
        <w:rPr>
          <w:rtl/>
        </w:rPr>
      </w:pPr>
      <w:r w:rsidRPr="00510710">
        <w:rPr>
          <w:rFonts w:hint="eastAsia"/>
          <w:rtl/>
        </w:rPr>
        <w:t>امور</w:t>
      </w:r>
      <w:r w:rsidRPr="00510710">
        <w:rPr>
          <w:rtl/>
        </w:rPr>
        <w:t xml:space="preserve"> (سلطنت) 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حاکم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ح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ث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ت</w:t>
      </w:r>
      <w:r w:rsidRPr="00510710">
        <w:rPr>
          <w:rtl/>
        </w:rPr>
        <w:t xml:space="preserve"> وہ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ہوت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ہے جو مہروں 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ڈورے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جو انہ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سم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ٹ</w:t>
      </w:r>
      <w:r w:rsidRPr="00510710">
        <w:rPr>
          <w:rtl/>
        </w:rPr>
        <w:t xml:space="preserve"> کر رکھتا ہے۔ جب ڈورا ٹوٹ جائے  تو سب مہرے بکھر جائ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گے اور پھر کبھ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سمٹ نہ سک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گے۔</w:t>
      </w:r>
      <w:r w:rsidRPr="001C7BB2">
        <w:rPr>
          <w:rStyle w:val="libFootnotenumChar"/>
          <w:rtl/>
        </w:rPr>
        <w:t>(1</w:t>
      </w:r>
      <w:r w:rsidR="00D3105C">
        <w:rPr>
          <w:rStyle w:val="libFootnotenumChar"/>
          <w:rFonts w:hint="cs"/>
          <w:rtl/>
        </w:rPr>
        <w:t>3</w:t>
      </w:r>
      <w:r w:rsidRPr="001C7BB2">
        <w:rPr>
          <w:rStyle w:val="libFootnotenumChar"/>
          <w:rtl/>
        </w:rPr>
        <w:t>)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پس</w:t>
      </w:r>
      <w:r w:rsidRPr="00340A0C">
        <w:rPr>
          <w:rtl/>
        </w:rPr>
        <w:t xml:space="preserve"> قائد اوررہبر کا کام امت کو پراکندہ ہونے اور تفرقہ کے شکار ہونے سے بچانا اور  ان کے درم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وحدت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جاد</w:t>
      </w:r>
      <w:r w:rsidRPr="00340A0C">
        <w:rPr>
          <w:rtl/>
        </w:rPr>
        <w:t xml:space="preserve"> کرنا ہے۔ </w:t>
      </w:r>
    </w:p>
    <w:p w:rsidR="00340A0C" w:rsidRPr="00510710" w:rsidRDefault="00340A0C" w:rsidP="00510710">
      <w:pPr>
        <w:pStyle w:val="libNormal"/>
        <w:rPr>
          <w:rStyle w:val="libNormalChar"/>
          <w:rtl/>
        </w:rPr>
      </w:pPr>
      <w:r w:rsidRPr="00340A0C">
        <w:rPr>
          <w:rFonts w:hint="eastAsia"/>
          <w:rtl/>
        </w:rPr>
        <w:t>اگر</w:t>
      </w:r>
      <w:r w:rsidRPr="00340A0C">
        <w:rPr>
          <w:rtl/>
        </w:rPr>
        <w:t xml:space="preserve"> کوئ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معاشرہ تباہ و برباد ہو نا چاہتا ہے تو سب سے پہلے اس معاشرے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رہنے والے لوگ اختلاف کا شکار ہو جائ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گےاس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تار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خ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دشمنوں نے ہم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شہ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کوشش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کہ لوگوں کو اختلاف اور تفرقہ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مبتلا کر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اپنے رہبر اور قائد سے دور رکھا جائے، اس ہدف ک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انہوں نے نہا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دہ</w:t>
      </w:r>
      <w:r w:rsidRPr="00340A0C">
        <w:rPr>
          <w:rtl/>
        </w:rPr>
        <w:t xml:space="preserve"> پروگرام بنائے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، اس پراج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کٹ</w:t>
      </w:r>
      <w:r w:rsidRPr="00340A0C">
        <w:rPr>
          <w:rtl/>
        </w:rPr>
        <w:t xml:space="preserve"> پر بہت 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ادہ</w:t>
      </w:r>
      <w:r w:rsidRPr="00340A0C">
        <w:rPr>
          <w:rtl/>
        </w:rPr>
        <w:t xml:space="preserve"> سرما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خرچ ہوا ہے؛ اور چونکہ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لائق اور الہ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رہبر کے ہوتے ہوئے وہ اپنے منحوس عزائم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کام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اب</w:t>
      </w:r>
      <w:r w:rsidRPr="00340A0C">
        <w:rPr>
          <w:rtl/>
        </w:rPr>
        <w:t xml:space="preserve">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ہو سکتے تھے 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لئے ہم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شہ</w:t>
      </w:r>
      <w:r w:rsidRPr="00340A0C">
        <w:rPr>
          <w:rtl/>
        </w:rPr>
        <w:t xml:space="preserve"> سے رہبر کو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نشانہ بنا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ہے؛ ہم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کھتے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کہ دشمن اپ</w:t>
      </w:r>
      <w:r w:rsidRPr="00340A0C">
        <w:rPr>
          <w:rFonts w:hint="eastAsia"/>
          <w:rtl/>
        </w:rPr>
        <w:t>نے</w:t>
      </w:r>
      <w:r w:rsidRPr="00340A0C">
        <w:rPr>
          <w:rtl/>
        </w:rPr>
        <w:t xml:space="preserve"> ان اہداف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حصول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طرح طرح کے شبہات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جاد</w:t>
      </w:r>
      <w:r w:rsidRPr="00340A0C">
        <w:rPr>
          <w:rtl/>
        </w:rPr>
        <w:t xml:space="preserve"> کر 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رہبر الہ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ڈ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کٹر</w:t>
      </w:r>
      <w:r w:rsidRPr="00340A0C">
        <w:rPr>
          <w:rtl/>
        </w:rPr>
        <w:t xml:space="preserve"> کا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ج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سا</w:t>
      </w:r>
      <w:r w:rsidRPr="00340A0C">
        <w:rPr>
          <w:rtl/>
        </w:rPr>
        <w:t xml:space="preserve"> ہونا وغ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رہ</w:t>
      </w:r>
      <w:r w:rsidRPr="00340A0C">
        <w:rPr>
          <w:rtl/>
        </w:rPr>
        <w:t>۔</w:t>
      </w:r>
      <w:r w:rsidRPr="001C7BB2">
        <w:rPr>
          <w:rStyle w:val="libFootnotenumChar"/>
          <w:rtl/>
        </w:rPr>
        <w:t>(1</w:t>
      </w:r>
      <w:r w:rsidR="00D3105C">
        <w:rPr>
          <w:rStyle w:val="libFootnotenumChar"/>
          <w:rFonts w:hint="cs"/>
          <w:rtl/>
        </w:rPr>
        <w:t>4</w:t>
      </w:r>
      <w:r w:rsidRPr="001C7BB2">
        <w:rPr>
          <w:rStyle w:val="libFootnotenumChar"/>
          <w:rtl/>
        </w:rPr>
        <w:t>)</w:t>
      </w:r>
    </w:p>
    <w:p w:rsidR="001C7BB2" w:rsidRDefault="00340A0C" w:rsidP="001C7BB2">
      <w:pPr>
        <w:pStyle w:val="libFootnote0"/>
        <w:rPr>
          <w:rtl/>
        </w:rPr>
      </w:pPr>
      <w:r w:rsidRPr="001C7BB2">
        <w:rPr>
          <w:rFonts w:hint="cs"/>
          <w:rtl/>
        </w:rPr>
        <w:t>-------------</w:t>
      </w:r>
    </w:p>
    <w:p w:rsidR="00D3105C" w:rsidRPr="00D3105C" w:rsidRDefault="00D3105C" w:rsidP="00D3105C">
      <w:pPr>
        <w:pStyle w:val="libFootnote0"/>
        <w:rPr>
          <w:rtl/>
        </w:rPr>
      </w:pPr>
      <w:r w:rsidRPr="00340A0C">
        <w:rPr>
          <w:rtl/>
        </w:rPr>
        <w:t>(13)- ترجمہ مفت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جعفر ص 340 خ 144</w:t>
      </w:r>
    </w:p>
    <w:p w:rsidR="00340A0C" w:rsidRDefault="00340A0C" w:rsidP="00510710">
      <w:pPr>
        <w:pStyle w:val="libNormal"/>
        <w:rPr>
          <w:rtl/>
        </w:rPr>
      </w:pPr>
    </w:p>
    <w:p w:rsidR="00340A0C" w:rsidRDefault="00340A0C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قائد</w:t>
      </w:r>
      <w:r w:rsidRPr="00340A0C">
        <w:rPr>
          <w:rtl/>
        </w:rPr>
        <w:t xml:space="preserve"> اس وقت معاشرے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مضبوط ہو سکتا ہے  جب اس معاشرے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رہنے والے تمام لوگ اسے غ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بت</w:t>
      </w:r>
      <w:r w:rsidRPr="00340A0C">
        <w:rPr>
          <w:rtl/>
        </w:rPr>
        <w:t xml:space="preserve"> کے زمانے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 امام معصوم کے نمائندہ اور نائب کے عنوان سے قبول کر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ں،</w:t>
      </w:r>
      <w:r w:rsidRPr="00340A0C">
        <w:rPr>
          <w:rtl/>
        </w:rPr>
        <w:t xml:space="preserve"> اور دل و جان سے اس کے ارشادات پر عمل کر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تار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خ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جب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قائد اور رہبر کو  چاہے وہ امام معصوم ہو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نائب امام- امت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سے  سنج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سے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 اور اس کے اوامر و نواہ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اطاعت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گئ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وہ امت نابود ہوگئ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ہم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شہ</w:t>
      </w:r>
      <w:r w:rsidRPr="00340A0C">
        <w:rPr>
          <w:rtl/>
        </w:rPr>
        <w:t xml:space="preserve">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صفحہ تار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خ</w:t>
      </w:r>
      <w:r w:rsidRPr="00340A0C">
        <w:rPr>
          <w:rtl/>
        </w:rPr>
        <w:t xml:space="preserve"> سے محو ہو گئ</w:t>
      </w:r>
      <w:r w:rsidRPr="00340A0C">
        <w:rPr>
          <w:rFonts w:hint="cs"/>
          <w:rtl/>
        </w:rPr>
        <w:t>ی</w:t>
      </w:r>
      <w:r w:rsidRPr="00340A0C">
        <w:rPr>
          <w:rtl/>
        </w:rPr>
        <w:t>۔</w:t>
      </w:r>
    </w:p>
    <w:p w:rsid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حکومت</w:t>
      </w:r>
      <w:r w:rsidRPr="00340A0C">
        <w:rPr>
          <w:rtl/>
        </w:rPr>
        <w:t xml:space="preserve"> امام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کوف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کے منحرف ہونے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اصل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وجہ  اپنے امام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اطاعت سے سر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 نافرمان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سخت منف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حالات کا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</w:t>
      </w:r>
      <w:r w:rsidRPr="00340A0C">
        <w:rPr>
          <w:rtl/>
        </w:rPr>
        <w:t xml:space="preserve"> خ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مہ</w:t>
      </w:r>
      <w:r w:rsidRPr="00340A0C">
        <w:rPr>
          <w:rtl/>
        </w:rPr>
        <w:t xml:space="preserve"> بن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کہ امام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کےبعد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سالوں سال شکست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شکست ان کا مقدر بنا۔ بلکہ کہا جا سکتا ہے اس کے بعد سے خوش قسم</w:t>
      </w:r>
      <w:r w:rsidRPr="00340A0C">
        <w:rPr>
          <w:rFonts w:hint="eastAsia"/>
          <w:rtl/>
        </w:rPr>
        <w:t>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دروازے ان پر بند ہوگئے۔ حجاج بن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وسف</w:t>
      </w:r>
      <w:r w:rsidRPr="00340A0C">
        <w:rPr>
          <w:rtl/>
        </w:rPr>
        <w:t xml:space="preserve"> ج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شق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حکومت (کہ امام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نے اس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 حکومت پر پہچنے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شن</w:t>
      </w:r>
      <w:r w:rsidRPr="00340A0C">
        <w:rPr>
          <w:rtl/>
        </w:rPr>
        <w:t xml:space="preserve"> گوئ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تھ</w:t>
      </w:r>
      <w:r w:rsidRPr="00340A0C">
        <w:rPr>
          <w:rFonts w:hint="cs"/>
          <w:rtl/>
        </w:rPr>
        <w:t>ی</w:t>
      </w:r>
      <w:r w:rsidRPr="00340A0C">
        <w:rPr>
          <w:rtl/>
        </w:rPr>
        <w:t>) پر پہنچنے کے بعد سے بہت 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ادہ</w:t>
      </w:r>
      <w:r w:rsidRPr="00340A0C">
        <w:rPr>
          <w:rtl/>
        </w:rPr>
        <w:t xml:space="preserve"> قتل و غارت گر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  ہوئ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 کہ انسان  کا سر ان کو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کرتے ہوئے شرم سے جھک جاتا ہے، 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شق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انسان </w:t>
      </w:r>
      <w:r w:rsidRPr="00340A0C">
        <w:rPr>
          <w:rFonts w:hint="eastAsia"/>
          <w:rtl/>
        </w:rPr>
        <w:t>کے</w:t>
      </w:r>
      <w:r w:rsidRPr="00340A0C">
        <w:rPr>
          <w:rtl/>
        </w:rPr>
        <w:t xml:space="preserve"> حکومت پر پہنچنے کے نت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جے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معاو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 کو اور 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ادہ</w:t>
      </w:r>
      <w:r w:rsidRPr="00340A0C">
        <w:rPr>
          <w:rtl/>
        </w:rPr>
        <w:t xml:space="preserve"> تقو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مل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۔ اس کے بعد خلافت کا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</w:t>
      </w:r>
      <w:r w:rsidRPr="00340A0C">
        <w:rPr>
          <w:rtl/>
        </w:rPr>
        <w:t xml:space="preserve"> لع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کے پاس پہنچنا، کوفہ والوں کا کوئ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کشن</w:t>
      </w:r>
      <w:r w:rsidRPr="00340A0C">
        <w:rPr>
          <w:rtl/>
        </w:rPr>
        <w:t xml:space="preserve"> نہ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نا،</w:t>
      </w:r>
      <w:r w:rsidRPr="00340A0C">
        <w:rPr>
          <w:rtl/>
        </w:rPr>
        <w:t xml:space="preserve"> واقعہ کربلا  اور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گر</w:t>
      </w:r>
      <w:r w:rsidRPr="00340A0C">
        <w:rPr>
          <w:rtl/>
        </w:rPr>
        <w:t xml:space="preserve"> تار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خ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اہم واقعات  کوفہ والوں امام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اطاعت نہ کرنے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وجہ سے رونما </w:t>
      </w:r>
      <w:r w:rsidRPr="00340A0C">
        <w:rPr>
          <w:rFonts w:hint="eastAsia"/>
          <w:rtl/>
        </w:rPr>
        <w:t>ہوئے</w:t>
      </w:r>
      <w:r w:rsidRPr="00340A0C">
        <w:rPr>
          <w:rtl/>
        </w:rPr>
        <w:t>۔جب تحک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</w:t>
      </w:r>
      <w:r w:rsidRPr="00340A0C">
        <w:rPr>
          <w:rtl/>
        </w:rPr>
        <w:t xml:space="preserve"> کےسلسلے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آپ کے اصحاب پر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چ</w:t>
      </w:r>
      <w:r w:rsidRPr="00340A0C">
        <w:rPr>
          <w:rtl/>
        </w:rPr>
        <w:t xml:space="preserve"> و تاب کھانے لگے تو آپ نے ارشاد فرما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>:</w:t>
      </w:r>
    </w:p>
    <w:p w:rsidR="00340A0C" w:rsidRDefault="00340A0C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40A0C" w:rsidRDefault="00510710" w:rsidP="007F2E1F">
      <w:pPr>
        <w:pStyle w:val="libArabic"/>
        <w:rPr>
          <w:rtl/>
        </w:rPr>
      </w:pP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ُّ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َا</w:t>
      </w:r>
      <w:r w:rsidR="00340A0C" w:rsidRPr="00340A0C">
        <w:rPr>
          <w:rtl/>
        </w:rPr>
        <w:t xml:space="preserve"> النَّاسُ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ِنَّ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 لَم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َزَل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رِ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 مَعَ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عَلَ</w:t>
      </w:r>
      <w:r w:rsidRPr="00233A6A">
        <w:rPr>
          <w:rFonts w:hint="cs"/>
          <w:rtl/>
        </w:rPr>
        <w:t>ى</w:t>
      </w:r>
      <w:r w:rsidR="00340A0C" w:rsidRPr="00340A0C">
        <w:rPr>
          <w:rFonts w:hint="cs"/>
          <w:rtl/>
        </w:rPr>
        <w:t xml:space="preserve"> مَا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ُحِبُّ حَتَّ</w:t>
      </w:r>
      <w:r w:rsidRPr="00233A6A">
        <w:rPr>
          <w:rFonts w:hint="cs"/>
          <w:rtl/>
        </w:rPr>
        <w:t>ى</w:t>
      </w:r>
      <w:r w:rsidR="00340A0C" w:rsidRPr="00340A0C">
        <w:rPr>
          <w:rFonts w:hint="cs"/>
          <w:rtl/>
        </w:rPr>
        <w:t xml:space="preserve"> نَ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َت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ُمُ</w:t>
      </w:r>
      <w:r w:rsidR="00340A0C" w:rsidRPr="00233A6A">
        <w:rPr>
          <w:rFonts w:hint="cs"/>
          <w:rtl/>
        </w:rPr>
        <w:t>‏</w:t>
      </w:r>
      <w:r w:rsidR="00340A0C" w:rsidRPr="00340A0C">
        <w:rPr>
          <w:rFonts w:hint="cs"/>
          <w:rtl/>
        </w:rPr>
        <w:t>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حَر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بُ وَ قَد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وَ اللَّ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 xml:space="preserve">ِ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َخَذَت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مِن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وَ تَرَ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َت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وَ 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 لِعَدُوِّ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َن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َ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ُ. لَقَد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تُ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سِ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َمِ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راً فَ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َص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بَح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تُ</w:t>
      </w:r>
      <w:r w:rsidR="00340A0C" w:rsidRPr="00233A6A">
        <w:rPr>
          <w:rFonts w:hint="cs"/>
          <w:rtl/>
        </w:rPr>
        <w:t>‏</w:t>
      </w:r>
      <w:r w:rsidR="00340A0C" w:rsidRPr="00340A0C">
        <w:rPr>
          <w:rFonts w:hint="cs"/>
          <w:rtl/>
        </w:rPr>
        <w:t xml:space="preserve"> ال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َو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مَ</w:t>
      </w:r>
      <w:r w:rsidR="00340A0C" w:rsidRPr="00233A6A">
        <w:rPr>
          <w:rFonts w:hint="cs"/>
          <w:rtl/>
        </w:rPr>
        <w:t>‏</w:t>
      </w:r>
      <w:r w:rsidR="00340A0C" w:rsidRPr="00340A0C">
        <w:rPr>
          <w:rFonts w:hint="cs"/>
          <w:rtl/>
        </w:rPr>
        <w:t xml:space="preserve"> مَ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 xml:space="preserve">مُوراً وَ 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تُ</w:t>
      </w:r>
      <w:r w:rsidR="00340A0C" w:rsidRPr="00340A0C">
        <w:rPr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سِ نَا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اً فَ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َص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بَح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تُ ال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َو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مَ مَن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ّاً وَ قَد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َح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بَب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تُمُ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بَقَاءَ وَ لَ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سَ لِ</w:t>
      </w:r>
      <w:r w:rsidRPr="00233A6A">
        <w:rPr>
          <w:rFonts w:hint="cs"/>
          <w:rtl/>
        </w:rPr>
        <w:t>ي</w:t>
      </w:r>
      <w:r w:rsidR="00340A0C" w:rsidRPr="00340A0C">
        <w:rPr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َح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مِلَ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عَلَ</w:t>
      </w:r>
      <w:r w:rsidRPr="00233A6A">
        <w:rPr>
          <w:rFonts w:hint="cs"/>
          <w:rtl/>
        </w:rPr>
        <w:t>ى</w:t>
      </w:r>
      <w:r w:rsidR="00340A0C" w:rsidRPr="00340A0C">
        <w:rPr>
          <w:rFonts w:hint="cs"/>
          <w:rtl/>
        </w:rPr>
        <w:t xml:space="preserve"> مَا تَ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رَ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ُون</w:t>
      </w:r>
      <w:r w:rsidR="00340A0C" w:rsidRPr="00233A6A">
        <w:rPr>
          <w:rFonts w:hint="cs"/>
          <w:rtl/>
        </w:rPr>
        <w:t>‏</w:t>
      </w:r>
    </w:p>
    <w:p w:rsidR="00340A0C" w:rsidRPr="00510710" w:rsidRDefault="00340A0C" w:rsidP="003E4036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اے</w:t>
      </w:r>
      <w:r w:rsidRPr="00510710">
        <w:rPr>
          <w:rStyle w:val="libNormalChar"/>
          <w:rtl/>
        </w:rPr>
        <w:t xml:space="preserve"> لوگو! جب تک جنگ نے تمہ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بے حال نہ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کرد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رے</w:t>
      </w:r>
      <w:r w:rsidRPr="00510710">
        <w:rPr>
          <w:rStyle w:val="libNormalChar"/>
          <w:rtl/>
        </w:rPr>
        <w:t xml:space="preserve"> حسب منشاء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بات تم سے بن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رہ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>۔ خدا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قسم!اس نے تم سے کچھ تو اپن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گرفت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لے 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اور کچھ کو چھوڑ 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>۔ اور تمہارے دشمنوں کو تو اس نے بالکل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نڈھال کر 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>۔ اگر تم جمے رہتے تو پھر ج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ت</w:t>
      </w:r>
      <w:r w:rsidRPr="00510710">
        <w:rPr>
          <w:rStyle w:val="libNormalChar"/>
          <w:rtl/>
        </w:rPr>
        <w:t xml:space="preserve"> تمہار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تھ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۔ مگر اس </w:t>
      </w:r>
      <w:r w:rsidRPr="00510710">
        <w:rPr>
          <w:rStyle w:val="libNormalChar"/>
          <w:rFonts w:hint="eastAsia"/>
          <w:rtl/>
        </w:rPr>
        <w:t>کا</w:t>
      </w:r>
      <w:r w:rsidRPr="00510710">
        <w:rPr>
          <w:rStyle w:val="libNormalChar"/>
          <w:rtl/>
        </w:rPr>
        <w:t xml:space="preserve">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علاج کہ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کل تک امر و نہ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کا مالک تھا او رآج دوسروں کےامر و نہ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پر مجھے چلنا پڑ رہا ہے۔ تم (دن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) زندگان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چاہنے لگے اور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ہ</w:t>
      </w:r>
      <w:r w:rsidRPr="00510710">
        <w:rPr>
          <w:rStyle w:val="libNormalChar"/>
          <w:rtl/>
        </w:rPr>
        <w:t xml:space="preserve"> 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ز</w:t>
      </w:r>
      <w:r w:rsidRPr="00510710">
        <w:rPr>
          <w:rStyle w:val="libNormalChar"/>
          <w:rtl/>
        </w:rPr>
        <w:t xml:space="preserve">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رے</w:t>
      </w:r>
      <w:r w:rsidRPr="00510710">
        <w:rPr>
          <w:rStyle w:val="libNormalChar"/>
          <w:rtl/>
        </w:rPr>
        <w:t xml:space="preserve"> بس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نہ رہ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کہ جس 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ز</w:t>
      </w:r>
      <w:r w:rsidRPr="00510710">
        <w:rPr>
          <w:rStyle w:val="libNormalChar"/>
          <w:rtl/>
        </w:rPr>
        <w:t xml:space="preserve"> (جنگ) سے ب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زار</w:t>
      </w:r>
      <w:r w:rsidRPr="00510710">
        <w:rPr>
          <w:rStyle w:val="libNormalChar"/>
          <w:rtl/>
        </w:rPr>
        <w:t xml:space="preserve"> ہو چکے تھے اس پر تمہ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بر قرار رکھتا۔</w:t>
      </w:r>
      <w:r w:rsidRPr="001C7BB2">
        <w:rPr>
          <w:rStyle w:val="libFootnotenumChar"/>
          <w:rtl/>
        </w:rPr>
        <w:t>(1</w:t>
      </w:r>
      <w:r w:rsidR="003E4036">
        <w:rPr>
          <w:rStyle w:val="libFootnotenumChar"/>
          <w:rFonts w:hint="cs"/>
          <w:rtl/>
        </w:rPr>
        <w:t>4</w:t>
      </w:r>
      <w:r w:rsidRPr="001C7BB2">
        <w:rPr>
          <w:rStyle w:val="libFootnotenumChar"/>
          <w:rtl/>
        </w:rPr>
        <w:t>)</w:t>
      </w:r>
    </w:p>
    <w:p w:rsidR="001C7BB2" w:rsidRDefault="00340A0C" w:rsidP="00233A6A">
      <w:pPr>
        <w:pStyle w:val="libFootnote0"/>
        <w:rPr>
          <w:rtl/>
        </w:rPr>
      </w:pPr>
      <w:r w:rsidRPr="001C7BB2">
        <w:rPr>
          <w:rFonts w:hint="cs"/>
          <w:rtl/>
        </w:rPr>
        <w:t>---------------</w:t>
      </w:r>
    </w:p>
    <w:p w:rsidR="003E4036" w:rsidRPr="00340A0C" w:rsidRDefault="003E4036" w:rsidP="003E4036">
      <w:pPr>
        <w:pStyle w:val="libFootnote0"/>
        <w:rPr>
          <w:rtl/>
        </w:rPr>
      </w:pPr>
      <w:r w:rsidRPr="00340A0C">
        <w:rPr>
          <w:rtl/>
        </w:rPr>
        <w:t>(1</w:t>
      </w:r>
      <w:r>
        <w:rPr>
          <w:rFonts w:hint="cs"/>
          <w:rtl/>
        </w:rPr>
        <w:t>4</w:t>
      </w:r>
      <w:r w:rsidRPr="00340A0C">
        <w:rPr>
          <w:rtl/>
        </w:rPr>
        <w:t>)- ترجمہ مفت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جعفر ص 501 خ 206</w:t>
      </w:r>
    </w:p>
    <w:p w:rsidR="003E4036" w:rsidRPr="003E4036" w:rsidRDefault="003E4036" w:rsidP="003E4036">
      <w:pPr>
        <w:pStyle w:val="libFootnote"/>
        <w:rPr>
          <w:rtl/>
        </w:rPr>
      </w:pPr>
    </w:p>
    <w:p w:rsidR="001C7BB2" w:rsidRDefault="001C7BB2" w:rsidP="00510710">
      <w:pPr>
        <w:pStyle w:val="libNormal"/>
        <w:rPr>
          <w:rtl/>
        </w:rPr>
      </w:pPr>
    </w:p>
    <w:p w:rsidR="00340A0C" w:rsidRDefault="00340A0C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دوسر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جگہ معاشرےکے رہبر ہونے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ث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سے معاشرے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موجودامور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اشارہ کرتے ہوئے ارشاد فرما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>:</w:t>
      </w:r>
    </w:p>
    <w:p w:rsidR="00340A0C" w:rsidRPr="00340A0C" w:rsidRDefault="00510710" w:rsidP="007F2E1F">
      <w:pPr>
        <w:pStyle w:val="libArabic"/>
        <w:rPr>
          <w:rtl/>
        </w:rPr>
      </w:pP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ُّ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َا</w:t>
      </w:r>
      <w:r w:rsidR="00340A0C" w:rsidRPr="00340A0C">
        <w:rPr>
          <w:rtl/>
        </w:rPr>
        <w:t xml:space="preserve"> النَّاسُ</w:t>
      </w:r>
      <w:r w:rsidR="00340A0C" w:rsidRPr="00233A6A">
        <w:rPr>
          <w:rFonts w:hint="cs"/>
          <w:rtl/>
        </w:rPr>
        <w:t>‏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ِنِّ</w:t>
      </w:r>
      <w:r w:rsidRPr="00233A6A">
        <w:rPr>
          <w:rFonts w:hint="cs"/>
          <w:rtl/>
        </w:rPr>
        <w:t>ي</w:t>
      </w:r>
      <w:r w:rsidR="00340A0C" w:rsidRPr="00233A6A">
        <w:rPr>
          <w:rFonts w:hint="cs"/>
          <w:rtl/>
        </w:rPr>
        <w:t>‏</w:t>
      </w:r>
      <w:r w:rsidR="00340A0C" w:rsidRPr="00340A0C">
        <w:rPr>
          <w:rFonts w:hint="cs"/>
          <w:rtl/>
        </w:rPr>
        <w:t xml:space="preserve"> قَد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بَثَث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تُ</w:t>
      </w:r>
      <w:r w:rsidR="00340A0C" w:rsidRPr="00233A6A">
        <w:rPr>
          <w:rFonts w:hint="cs"/>
          <w:rtl/>
        </w:rPr>
        <w:t>‏</w:t>
      </w:r>
      <w:r w:rsidR="00340A0C" w:rsidRPr="00340A0C">
        <w:rPr>
          <w:rFonts w:hint="cs"/>
          <w:rtl/>
        </w:rPr>
        <w:t xml:space="preserve"> لَ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ُمُ</w:t>
      </w:r>
      <w:r w:rsidR="00340A0C" w:rsidRPr="00233A6A">
        <w:rPr>
          <w:rFonts w:hint="cs"/>
          <w:rtl/>
        </w:rPr>
        <w:t>‏</w:t>
      </w:r>
      <w:r w:rsidR="00340A0C" w:rsidRPr="00340A0C">
        <w:rPr>
          <w:rFonts w:hint="cs"/>
          <w:rtl/>
        </w:rPr>
        <w:t xml:space="preserve">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مَوَاعِظَ الَّتِ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 وَعَظَ [بِ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َا ال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بِ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َاءُ] ال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بِ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َاءُ بِ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 xml:space="preserve">َا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ُمَمَ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وَ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َد</w:t>
      </w:r>
      <w:r w:rsidR="00340A0C" w:rsidRPr="00340A0C">
        <w:rPr>
          <w:rtl/>
        </w:rPr>
        <w:t>َّ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تُ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ِلَ</w:t>
      </w:r>
      <w:r w:rsidRPr="00233A6A">
        <w:rPr>
          <w:rFonts w:hint="cs"/>
          <w:rtl/>
        </w:rPr>
        <w:t>يك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مَا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َدَّتِ ال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َو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صِ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َاءُ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ِلَ</w:t>
      </w:r>
      <w:r w:rsidRPr="00233A6A">
        <w:rPr>
          <w:rFonts w:hint="cs"/>
          <w:rtl/>
        </w:rPr>
        <w:t>ى</w:t>
      </w:r>
      <w:r w:rsidR="00340A0C" w:rsidRPr="00340A0C">
        <w:rPr>
          <w:rFonts w:hint="cs"/>
          <w:rtl/>
        </w:rPr>
        <w:t xml:space="preserve"> مَن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بَع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دَ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وَ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َدَّب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تُ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بِسَو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طِ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 فَلَم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تَس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تَقِ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مُوا وَ حَدَو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تُ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بِالزَّوَاجِرِ فَلَم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تَس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تَو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سِقُوا لِلَّ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 xml:space="preserve">ِ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 xml:space="preserve">َ تَتَوَقَّعُونَ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ِمَاماً غَ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رِ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َطَ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ُ بِ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ُمُ الطَّرِ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قَ وَ 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ُر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شِدُ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ُمُ السَّبِ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لَ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 xml:space="preserve">َلَا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ِنَّ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 قَد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َد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بَرَ مِنَ الدُّن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َا مَا 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َانَ مُق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بِلًا وَ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َق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بَلَ مِن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 xml:space="preserve">َا مَا 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َانَ مُد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بِر</w:t>
      </w:r>
      <w:r w:rsidR="00340A0C" w:rsidRPr="00340A0C">
        <w:rPr>
          <w:rFonts w:hint="eastAsia"/>
          <w:rtl/>
        </w:rPr>
        <w:t>اً</w:t>
      </w:r>
      <w:r w:rsidR="00340A0C" w:rsidRPr="00340A0C">
        <w:rPr>
          <w:rtl/>
        </w:rPr>
        <w:t xml:space="preserve">- وَ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َز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مَعَ التَّر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حَالَ عِبَادُ اللَّ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 ال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َخ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َارُ وَ بَاعُوا قَلِ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لًا مِنَ الدُّن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َا لَا 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َب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قَ</w:t>
      </w:r>
      <w:r w:rsidRPr="00233A6A">
        <w:rPr>
          <w:rFonts w:hint="cs"/>
          <w:rtl/>
        </w:rPr>
        <w:t>ى</w:t>
      </w:r>
      <w:r w:rsidR="00340A0C" w:rsidRPr="00340A0C">
        <w:rPr>
          <w:rFonts w:hint="cs"/>
          <w:rtl/>
        </w:rPr>
        <w:t xml:space="preserve"> بِ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َثِ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رٍ مِنَ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آخِرَةِ لَا 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َف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نَ</w:t>
      </w:r>
      <w:r w:rsidRPr="00233A6A">
        <w:rPr>
          <w:rFonts w:hint="cs"/>
          <w:rtl/>
        </w:rPr>
        <w:t>ى</w:t>
      </w:r>
      <w:r w:rsidR="00340A0C" w:rsidRPr="00340A0C">
        <w:rPr>
          <w:rFonts w:hint="cs"/>
          <w:rtl/>
        </w:rPr>
        <w:t xml:space="preserve"> </w:t>
      </w:r>
    </w:p>
    <w:p w:rsidR="00340A0C" w:rsidRPr="00510710" w:rsidRDefault="00340A0C" w:rsidP="003E4036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اے</w:t>
      </w:r>
      <w:r w:rsidRPr="00510710">
        <w:rPr>
          <w:rStyle w:val="libNormalChar"/>
          <w:rtl/>
        </w:rPr>
        <w:t xml:space="preserve"> لوگو!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نے تمہ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اس طرح نص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حت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جس طرح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ابن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اء</w:t>
      </w:r>
      <w:r w:rsidRPr="00510710">
        <w:rPr>
          <w:rStyle w:val="libNormalChar"/>
          <w:rtl/>
        </w:rPr>
        <w:t xml:space="preserve"> اپن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امتوں کو کرتے چلے آئے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او ران 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زوں</w:t>
      </w:r>
      <w:r w:rsidRPr="00510710">
        <w:rPr>
          <w:rStyle w:val="libNormalChar"/>
          <w:rtl/>
        </w:rPr>
        <w:t xml:space="preserve"> کو تم تک پہنچا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ہے جو اوص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اء</w:t>
      </w:r>
      <w:r w:rsidRPr="00510710">
        <w:rPr>
          <w:rStyle w:val="libNormalChar"/>
          <w:rtl/>
        </w:rPr>
        <w:t xml:space="preserve"> بعد والوں تک پہنچا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گئے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>۔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نے تمہ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اپنے تاز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انہ</w:t>
      </w:r>
      <w:r w:rsidRPr="00510710">
        <w:rPr>
          <w:rStyle w:val="libNormalChar"/>
          <w:rtl/>
        </w:rPr>
        <w:t xml:space="preserve"> سے ادب سکھانا چاہا مگر تم س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دھے</w:t>
      </w:r>
      <w:r w:rsidRPr="00510710">
        <w:rPr>
          <w:rStyle w:val="libNormalChar"/>
          <w:rtl/>
        </w:rPr>
        <w:t xml:space="preserve"> نہ ہوئے اور زجر و توب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خ</w:t>
      </w:r>
      <w:r w:rsidRPr="00510710">
        <w:rPr>
          <w:rStyle w:val="libNormalChar"/>
          <w:rtl/>
        </w:rPr>
        <w:t xml:space="preserve"> سے تمہ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</w:t>
      </w:r>
      <w:r w:rsidRPr="00510710">
        <w:rPr>
          <w:rStyle w:val="libNormalChar"/>
          <w:rFonts w:hint="eastAsia"/>
          <w:rtl/>
        </w:rPr>
        <w:t>ہنکا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کن</w:t>
      </w:r>
      <w:r w:rsidRPr="00510710">
        <w:rPr>
          <w:rStyle w:val="libNormalChar"/>
          <w:rtl/>
        </w:rPr>
        <w:t xml:space="preserve"> تم ا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ک</w:t>
      </w:r>
      <w:r w:rsidRPr="00510710">
        <w:rPr>
          <w:rStyle w:val="libNormalChar"/>
          <w:rtl/>
        </w:rPr>
        <w:t xml:space="preserve"> جا نہ ہوئے۔ اللہ تمہ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سمجھے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رے</w:t>
      </w:r>
      <w:r w:rsidRPr="00510710">
        <w:rPr>
          <w:rStyle w:val="libNormalChar"/>
          <w:rtl/>
        </w:rPr>
        <w:t xml:space="preserve"> علاوہ کس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اور امام کے ام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د</w:t>
      </w:r>
      <w:r w:rsidRPr="00510710">
        <w:rPr>
          <w:rStyle w:val="libNormalChar"/>
          <w:rtl/>
        </w:rPr>
        <w:t xml:space="preserve"> وار ہو جو تمہ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س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دھ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راہ پر چلائےاور صح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ح</w:t>
      </w:r>
      <w:r w:rsidRPr="00510710">
        <w:rPr>
          <w:rStyle w:val="libNormalChar"/>
          <w:rtl/>
        </w:rPr>
        <w:t xml:space="preserve"> راستہ دکھائے۔  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کھو</w:t>
      </w:r>
      <w:r w:rsidRPr="00510710">
        <w:rPr>
          <w:rStyle w:val="libNormalChar"/>
          <w:rtl/>
        </w:rPr>
        <w:t>! دن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طرف رخ کرنے وال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زوں</w:t>
      </w:r>
      <w:r w:rsidRPr="00510710">
        <w:rPr>
          <w:rStyle w:val="libNormalChar"/>
          <w:rtl/>
        </w:rPr>
        <w:t xml:space="preserve"> نے جو رخ کئے ہوئے تھ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ٹھ</w:t>
      </w:r>
      <w:r w:rsidRPr="00510710">
        <w:rPr>
          <w:rStyle w:val="libNormalChar"/>
          <w:rtl/>
        </w:rPr>
        <w:t xml:space="preserve"> پھرال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، جو 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ٹھ</w:t>
      </w:r>
      <w:r w:rsidRPr="00510710">
        <w:rPr>
          <w:rStyle w:val="libNormalChar"/>
          <w:rtl/>
        </w:rPr>
        <w:t xml:space="preserve"> پھرائے ہوئے تھ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انہوں نے رخ کر 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>۔ اللہ کے 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ک</w:t>
      </w:r>
      <w:r w:rsidRPr="00510710">
        <w:rPr>
          <w:rStyle w:val="libNormalChar"/>
          <w:rtl/>
        </w:rPr>
        <w:t xml:space="preserve"> بندوں نے (دن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سے)کوچ کرنے کا تہ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کر 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اور فنا ہونے وال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تھوڑ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س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دن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ہاتھ سے دے کر ہم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شہ</w:t>
      </w:r>
      <w:r w:rsidRPr="00510710">
        <w:rPr>
          <w:rStyle w:val="libNormalChar"/>
          <w:rtl/>
        </w:rPr>
        <w:t xml:space="preserve"> رہنے وال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بہت س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آخرت مول لے 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>۔</w:t>
      </w:r>
      <w:r w:rsidRPr="00B81F92">
        <w:rPr>
          <w:rStyle w:val="libFootnotenumChar"/>
          <w:rtl/>
        </w:rPr>
        <w:t>(1</w:t>
      </w:r>
      <w:r w:rsidR="003E4036">
        <w:rPr>
          <w:rStyle w:val="libFootnotenumChar"/>
          <w:rFonts w:hint="cs"/>
          <w:rtl/>
        </w:rPr>
        <w:t>5</w:t>
      </w:r>
      <w:r w:rsidRPr="00B81F92">
        <w:rPr>
          <w:rStyle w:val="libFootnotenumChar"/>
          <w:rtl/>
        </w:rPr>
        <w:t>)</w:t>
      </w:r>
    </w:p>
    <w:p w:rsidR="00340A0C" w:rsidRDefault="00340A0C" w:rsidP="00B81F92">
      <w:pPr>
        <w:pStyle w:val="libFootnote0"/>
        <w:rPr>
          <w:rtl/>
        </w:rPr>
      </w:pPr>
      <w:r>
        <w:rPr>
          <w:rFonts w:hint="cs"/>
          <w:rtl/>
        </w:rPr>
        <w:t>-------------</w:t>
      </w:r>
    </w:p>
    <w:p w:rsidR="003E4036" w:rsidRPr="001C7BB2" w:rsidRDefault="003E4036" w:rsidP="00233A6A">
      <w:pPr>
        <w:pStyle w:val="libFootnote0"/>
        <w:rPr>
          <w:rtl/>
        </w:rPr>
      </w:pPr>
      <w:r w:rsidRPr="001C7BB2">
        <w:rPr>
          <w:rtl/>
        </w:rPr>
        <w:t>(1</w:t>
      </w:r>
      <w:r>
        <w:rPr>
          <w:rFonts w:hint="cs"/>
          <w:rtl/>
        </w:rPr>
        <w:t>5</w:t>
      </w:r>
      <w:r w:rsidRPr="001C7BB2">
        <w:rPr>
          <w:rtl/>
        </w:rPr>
        <w:t>)- ترجمہ مفت</w:t>
      </w:r>
      <w:r w:rsidRPr="001C7BB2">
        <w:rPr>
          <w:rFonts w:hint="cs"/>
          <w:rtl/>
        </w:rPr>
        <w:t>ی</w:t>
      </w:r>
      <w:r w:rsidRPr="001C7BB2">
        <w:rPr>
          <w:rtl/>
        </w:rPr>
        <w:t xml:space="preserve"> جعفر ص 419 ، 420 خ 180</w:t>
      </w:r>
    </w:p>
    <w:p w:rsidR="003E4036" w:rsidRPr="003E4036" w:rsidRDefault="003E4036" w:rsidP="003E4036">
      <w:pPr>
        <w:pStyle w:val="libFootnote"/>
        <w:rPr>
          <w:rtl/>
        </w:rPr>
      </w:pPr>
    </w:p>
    <w:p w:rsidR="00B81F92" w:rsidRDefault="00B81F92" w:rsidP="00510710">
      <w:pPr>
        <w:pStyle w:val="libNormal"/>
        <w:rPr>
          <w:rtl/>
        </w:rPr>
      </w:pPr>
    </w:p>
    <w:p w:rsidR="00340A0C" w:rsidRDefault="00340A0C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امام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اپن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 کے سقوط اور اس کے بعد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</w:t>
      </w:r>
      <w:r w:rsidRPr="00340A0C">
        <w:rPr>
          <w:rtl/>
        </w:rPr>
        <w:t xml:space="preserve"> آنے والے واقعات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شن</w:t>
      </w:r>
      <w:r w:rsidRPr="00340A0C">
        <w:rPr>
          <w:rtl/>
        </w:rPr>
        <w:t xml:space="preserve"> گوئ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کرتے ہوئے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مَا</w:t>
      </w:r>
      <w:r w:rsidRPr="00340A0C">
        <w:rPr>
          <w:rtl/>
        </w:rPr>
        <w:t xml:space="preserve"> 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ِلَّا ال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 xml:space="preserve">ُوفَةُ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َق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بِضُ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َا وَ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َب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سُطُ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َا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لَم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تَ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ُونِ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 xml:space="preserve">ِلَّا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تِ تَ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ُبُّ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َعَاصِ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رُ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ِ فَقَبَّحَ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ِ اللَّ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ُ- 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عالم ہے اس کوفہ کا جس کا بندو بست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رے</w:t>
      </w:r>
      <w:r w:rsidRPr="00340A0C">
        <w:rPr>
          <w:rtl/>
        </w:rPr>
        <w:t xml:space="preserve"> ہاتھ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ہے ۔( اے شہر کوفہ) اگر 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را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عالم رہا کہ تجھ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آندھ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اں</w:t>
      </w:r>
      <w:r w:rsidRPr="00340A0C">
        <w:rPr>
          <w:rtl/>
        </w:rPr>
        <w:t xml:space="preserve"> چلت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ں،</w:t>
      </w:r>
      <w:r w:rsidRPr="00340A0C">
        <w:rPr>
          <w:rtl/>
        </w:rPr>
        <w:t xml:space="preserve"> تو خدا تجھے غارت کرے ۔ پھر آپ ؑنے شاعر کا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شعر بطور تمث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پڑھا:</w:t>
      </w: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لَعَم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رُ</w:t>
      </w:r>
      <w:r w:rsidRPr="00340A0C">
        <w:rPr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َبِ</w:t>
      </w:r>
      <w:r w:rsidR="00510710" w:rsidRPr="00510710">
        <w:rPr>
          <w:rFonts w:hint="cs"/>
          <w:rtl/>
        </w:rPr>
        <w:t>يك</w:t>
      </w:r>
      <w:r w:rsidRPr="00340A0C">
        <w:rPr>
          <w:rFonts w:hint="cs"/>
          <w:rtl/>
        </w:rPr>
        <w:t>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خَ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رِ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َا عَم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رُو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ِنَّنِ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****** عَلَ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وَضَرٍ مِن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ذَا ال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ِنَاءِ قَلِ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ل</w:t>
      </w:r>
      <w:r w:rsidRPr="00233A6A">
        <w:rPr>
          <w:rFonts w:hint="cs"/>
          <w:rtl/>
        </w:rPr>
        <w:t>‏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اے</w:t>
      </w:r>
      <w:r w:rsidRPr="00340A0C">
        <w:rPr>
          <w:rtl/>
        </w:rPr>
        <w:t xml:space="preserve"> عمرو! 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رے</w:t>
      </w:r>
      <w:r w:rsidRPr="00340A0C">
        <w:rPr>
          <w:rtl/>
        </w:rPr>
        <w:t xml:space="preserve"> اچھے باپ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قسم ! مجھے اس برتن سے تھوڑ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چکناہٹ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(جو برتن کے خال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ہونے کے بعد اس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لگ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رہ جات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ہے) 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اس</w:t>
      </w:r>
      <w:r w:rsidRPr="00340A0C">
        <w:rPr>
          <w:rtl/>
        </w:rPr>
        <w:t xml:space="preserve"> کے بعد فرما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>:</w:t>
      </w:r>
    </w:p>
    <w:p w:rsidR="00340A0C" w:rsidRPr="00233A6A" w:rsidRDefault="00510710" w:rsidP="007F2E1F">
      <w:pPr>
        <w:pStyle w:val="libArabic"/>
        <w:rPr>
          <w:rtl/>
        </w:rPr>
      </w:pP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ُن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بِئ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تُ</w:t>
      </w:r>
      <w:r w:rsidR="00340A0C" w:rsidRPr="00340A0C">
        <w:rPr>
          <w:rtl/>
        </w:rPr>
        <w:t xml:space="preserve"> بُس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راً قَدِ</w:t>
      </w:r>
      <w:r w:rsidR="00340A0C" w:rsidRPr="00340A0C">
        <w:rPr>
          <w:rtl/>
        </w:rPr>
        <w:t xml:space="preserve"> اطَّلَعَ ال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َمَنَ وَ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ِنِّ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 وَ اللَّ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 لَ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 xml:space="preserve">َظُنُّ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 xml:space="preserve">َنَّ 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َؤُلَاءِ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قَو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مَ سَ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ُدَالُونَ مِن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بِاج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تِمَاعِ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عَلَ</w:t>
      </w:r>
      <w:r w:rsidRPr="00233A6A">
        <w:rPr>
          <w:rFonts w:hint="cs"/>
          <w:rtl/>
        </w:rPr>
        <w:t>ى</w:t>
      </w:r>
      <w:r w:rsidR="00340A0C" w:rsidRPr="00340A0C">
        <w:rPr>
          <w:rFonts w:hint="cs"/>
          <w:rtl/>
        </w:rPr>
        <w:t xml:space="preserve"> بَاطِلِ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وَ تَفَرُّقِ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عَن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حَقِّ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وَ بِمَع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صِ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َتِ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ِمَامَ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فِ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حَقِّ وَ طَاعَتِ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ِمَامَ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tl/>
        </w:rPr>
        <w:t xml:space="preserve"> فِ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بَاطِلِ وَ </w:t>
      </w:r>
      <w:r w:rsidR="00340A0C" w:rsidRPr="00340A0C">
        <w:rPr>
          <w:rtl/>
        </w:rPr>
        <w:t>بِ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َدَائِ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ِمُ ال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 xml:space="preserve">َمَانَةَ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ِلَ</w:t>
      </w:r>
      <w:r w:rsidRPr="00233A6A">
        <w:rPr>
          <w:rFonts w:hint="cs"/>
          <w:rtl/>
        </w:rPr>
        <w:t>ى</w:t>
      </w:r>
      <w:r w:rsidR="00340A0C" w:rsidRPr="00340A0C">
        <w:rPr>
          <w:rFonts w:hint="cs"/>
          <w:rtl/>
        </w:rPr>
        <w:t xml:space="preserve"> صَاحِبِ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وَ خِ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َانَتِ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وَ بِصَلَاحِ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فِ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 بِلَادِ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وَ فَسَادِ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فَلَوِ ائ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تَمَن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تُ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َحَدَ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عَلَ</w:t>
      </w:r>
      <w:r w:rsidRPr="00233A6A">
        <w:rPr>
          <w:rFonts w:hint="cs"/>
          <w:rtl/>
        </w:rPr>
        <w:t>ى</w:t>
      </w:r>
      <w:r w:rsidR="00340A0C" w:rsidRPr="00340A0C">
        <w:rPr>
          <w:rFonts w:hint="cs"/>
          <w:rtl/>
        </w:rPr>
        <w:t xml:space="preserve"> قَع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بٍ لَخَشِ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تُ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َذ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َبَ بِعِلَاقَتِ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 اللَّ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 xml:space="preserve">ُمَّ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ِنِّ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 قَد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مَلِل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تُ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وَ مَل</w:t>
      </w:r>
      <w:r w:rsidR="00340A0C" w:rsidRPr="00340A0C">
        <w:rPr>
          <w:rFonts w:hint="eastAsia"/>
          <w:rtl/>
        </w:rPr>
        <w:t>ُّونِ</w:t>
      </w:r>
      <w:r w:rsidRPr="00233A6A">
        <w:rPr>
          <w:rFonts w:hint="cs"/>
          <w:rtl/>
        </w:rPr>
        <w:t>ي</w:t>
      </w:r>
      <w:r w:rsidR="00340A0C" w:rsidRPr="00340A0C">
        <w:rPr>
          <w:rtl/>
        </w:rPr>
        <w:t xml:space="preserve"> وَ سَئِم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تُ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="00340A0C" w:rsidRPr="00340A0C">
        <w:rPr>
          <w:rtl/>
        </w:rPr>
        <w:t>وَ سَئِمُونِ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 فَ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َب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دِل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نِ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 بِ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خَ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راً مِن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وَ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َب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دِل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بِ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 شَرّاً مِنِّ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 اللَّ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ُمَّ مِث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قُلُوبَ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 xml:space="preserve">َمَا 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ُمَاثُ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مِل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حُ فِ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مَاءِ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َمَا وَ اللَّ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 لَوَدِد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تُ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َنَّ لِ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 بِ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فَ فَارِسٍ مِن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بَنِ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 فِرَاسِ ب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ن</w:t>
      </w:r>
      <w:r w:rsidR="00340A0C" w:rsidRPr="00340A0C">
        <w:rPr>
          <w:rFonts w:hint="eastAsia"/>
          <w:rtl/>
        </w:rPr>
        <w:t>ِ</w:t>
      </w:r>
      <w:r w:rsidR="00340A0C" w:rsidRPr="00340A0C">
        <w:rPr>
          <w:rtl/>
        </w:rPr>
        <w:t xml:space="preserve"> غَن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م</w:t>
      </w:r>
      <w:r w:rsidR="00340A0C" w:rsidRPr="00233A6A">
        <w:rPr>
          <w:rFonts w:hint="cs"/>
          <w:rtl/>
        </w:rPr>
        <w:t>‏</w:t>
      </w:r>
    </w:p>
    <w:p w:rsidR="00340A0C" w:rsidRPr="00510710" w:rsidRDefault="00340A0C" w:rsidP="00510710">
      <w:pPr>
        <w:pStyle w:val="libNormal"/>
        <w:rPr>
          <w:rtl/>
        </w:rPr>
      </w:pPr>
      <w:r w:rsidRPr="00510710"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مجھے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خبر 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گئ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کہ بستر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پر چھا 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ہے۔ بخدا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تو اب ان لوگوں کے متعلق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خ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ال</w:t>
      </w:r>
      <w:r w:rsidRPr="00340A0C">
        <w:rPr>
          <w:rtl/>
        </w:rPr>
        <w:t xml:space="preserve"> کرنے لگا ہوں کہ وہ عنقر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ب</w:t>
      </w:r>
      <w:r w:rsidRPr="00340A0C">
        <w:rPr>
          <w:rtl/>
        </w:rPr>
        <w:t xml:space="preserve"> سلطنت و دولت کو تم سے ہتھ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گے، اس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کہ: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>1.</w:t>
      </w:r>
      <w:r w:rsidRPr="00340A0C">
        <w:rPr>
          <w:rtl/>
        </w:rPr>
        <w:tab/>
        <w:t xml:space="preserve">وہ (مرکز ) باطل پر متحد و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کجا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تم اپنے (مرکز) حق سے پراگندہ  و منتشر۔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>2.</w:t>
      </w:r>
      <w:r w:rsidRPr="00340A0C">
        <w:rPr>
          <w:rtl/>
        </w:rPr>
        <w:tab/>
        <w:t>تم امر حق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اپنے امام کے نافرمان اور وہ باطل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اپنے امام کے مط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ع</w:t>
      </w:r>
      <w:r w:rsidRPr="00340A0C">
        <w:rPr>
          <w:rtl/>
        </w:rPr>
        <w:t xml:space="preserve"> و فرمانبردار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>3.</w:t>
      </w:r>
      <w:r w:rsidRPr="00340A0C">
        <w:rPr>
          <w:rtl/>
        </w:rPr>
        <w:tab/>
        <w:t>وہ اپنے ساتھ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(معاو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>) کے ساتھ امانت دار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فرض کو پورا کرتے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تم خ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انت</w:t>
      </w:r>
      <w:r w:rsidRPr="00340A0C">
        <w:rPr>
          <w:rtl/>
        </w:rPr>
        <w:t xml:space="preserve"> کرنے سے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چوکتے۔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>4.</w:t>
      </w:r>
      <w:r w:rsidRPr="00340A0C">
        <w:rPr>
          <w:rtl/>
        </w:rPr>
        <w:tab/>
        <w:t>وہ اپنے شہروں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امن برقرار رکھتے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تم شورش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برپا کرتے ہو۔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اگر تم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سے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کو لکڑ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الے</w:t>
      </w:r>
      <w:r w:rsidRPr="00340A0C">
        <w:rPr>
          <w:rtl/>
        </w:rPr>
        <w:t xml:space="preserve"> کا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بناؤ ، تو ڈر رہتا ہے کہ وہ اس کے کنڈے کو توڑ کر لےجائے گا۔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امام</w:t>
      </w:r>
      <w:r w:rsidRPr="00340A0C">
        <w:rPr>
          <w:rtl/>
        </w:rPr>
        <w:t xml:space="preserve"> اس حد تک ان سے خوف محسوس کر 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کہ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لکڑ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کا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الہ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تے</w:t>
      </w:r>
      <w:r w:rsidRPr="00340A0C">
        <w:rPr>
          <w:rtl/>
        </w:rPr>
        <w:t xml:space="preserve"> ہوئے امن محسوس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کرتے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چہ جائے کہ ان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اطاعت اور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رو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پر اعتماد کر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۔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مظلوم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امام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انتہاء ہے۔ اس کے بعد آپ اللہ کے حضور اس طرح شکوہ کرتے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اللَّ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ُمَّ</w:t>
      </w:r>
      <w:r w:rsidRPr="00340A0C">
        <w:rPr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ِنِّ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قَد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مَلِل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وَ مَلُّونِ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وَ سَئِم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وَ سَئِمُونِ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فَ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َب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دِل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نِ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بِ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خَ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راً مِن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وَ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َب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دِل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بِ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شَرّاً م</w:t>
      </w:r>
      <w:r w:rsidRPr="00340A0C">
        <w:rPr>
          <w:rtl/>
        </w:rPr>
        <w:t>ِنِّ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اللَّ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ُمَّ مِث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قُلُوبَ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 xml:space="preserve">َمَا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ُمَاثُ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مِل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حُ فِ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مَاءِ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َمَا وَ اللَّ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 لَوَدِد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تُ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َنَّ لِ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بِ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فَ فَارِسٍ مِن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بَنِ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فِرَاسِ ب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نِ غَن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: 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ُنَالِ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 لَو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دَعَو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تَ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َتَا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مِن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ْ‏</w:t>
      </w:r>
      <w:r w:rsidRPr="00340A0C">
        <w:rPr>
          <w:rFonts w:hint="cs"/>
          <w:rtl/>
        </w:rPr>
        <w:t xml:space="preserve">  ******  فَوَارِسُ مِث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لُ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َر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َةِ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حَمِ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م</w:t>
      </w:r>
    </w:p>
    <w:p w:rsidR="00340A0C" w:rsidRDefault="00340A0C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اے</w:t>
      </w:r>
      <w:r w:rsidRPr="00340A0C">
        <w:rPr>
          <w:rtl/>
        </w:rPr>
        <w:t xml:space="preserve"> اللہ! وہ مجھ سے تنگ دل ہو چکے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ان سے۔ وہ مجھ سے اکتا چکے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ان سے، مجھے ان کے بدلے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اچھے لوگ عطا کر او رم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رے</w:t>
      </w:r>
      <w:r w:rsidRPr="00340A0C">
        <w:rPr>
          <w:rtl/>
        </w:rPr>
        <w:t xml:space="preserve"> بدلے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برا حاکم دے۔ خدا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>! ان کے دلوں کو اس طرح (اپنے غضب سے) پگھلا دے جس طرح نمک پان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گھول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جات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ہے۔ خدا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قسم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اس 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tl/>
        </w:rPr>
        <w:t xml:space="preserve"> کو دوست رکھتا ہوں کہ تمہارے بجائے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رے</w:t>
      </w:r>
      <w:r w:rsidRPr="00340A0C">
        <w:rPr>
          <w:rtl/>
        </w:rPr>
        <w:t xml:space="preserve"> پاس نب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فراس ابن غنم کے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ہزار سوار ہوتے 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(جن کا وصف شاعر نے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>) اگر تم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وقت  انہ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پکارو، تو تمہارے پاس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سوار پہنچ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جو 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tl/>
        </w:rPr>
        <w:t xml:space="preserve"> روئ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گرم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کے ابر کے مانند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</w:t>
      </w:r>
      <w:r w:rsidRPr="00B81F92">
        <w:rPr>
          <w:rStyle w:val="libFootnotenumChar"/>
          <w:rtl/>
        </w:rPr>
        <w:t>(1</w:t>
      </w:r>
      <w:r w:rsidR="003E4036">
        <w:rPr>
          <w:rStyle w:val="libFootnotenumChar"/>
          <w:rFonts w:hint="cs"/>
          <w:rtl/>
        </w:rPr>
        <w:t>6</w:t>
      </w:r>
      <w:r w:rsidRPr="00B81F92">
        <w:rPr>
          <w:rStyle w:val="libFootnotenumChar"/>
          <w:rtl/>
        </w:rPr>
        <w:t>)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امت</w:t>
      </w:r>
      <w:r w:rsidRPr="00340A0C">
        <w:rPr>
          <w:rtl/>
        </w:rPr>
        <w:t xml:space="preserve"> کے درم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امام کا وجود چک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طرح ہےکہ لوگ اس کے ارد گرد نظم و نسق کے ساتھ رہتے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ان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اگر اپن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گردش سے منحرف ہو جائے تو  اس کا بن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ڈھانچہ منہدم ہو جائے گا۔ امام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وَ</w:t>
      </w:r>
      <w:r w:rsidRPr="00340A0C">
        <w:rPr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 xml:space="preserve">ِنَّمَا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َنَا قُط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بُ الرَّحَ</w:t>
      </w:r>
      <w:r w:rsidR="00510710" w:rsidRPr="00510710">
        <w:rPr>
          <w:rFonts w:hint="cs"/>
          <w:rtl/>
        </w:rPr>
        <w:t>ى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>تَدُورُ عَلَ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َّ وَ </w:t>
      </w:r>
      <w:r w:rsidR="00510710" w:rsidRPr="00510710">
        <w:rPr>
          <w:rFonts w:hint="cs"/>
          <w:rtl/>
        </w:rPr>
        <w:t>إ</w:t>
      </w:r>
      <w:r w:rsidRPr="00340A0C">
        <w:rPr>
          <w:rtl/>
        </w:rPr>
        <w:t>َنَا بِمَ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َانِ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فَ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ِذَا فَارَق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اس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تَحَارَ مَدَارُ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َا وَ اض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طَرَبَ ثِفَالُ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َا 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َذَا لَعَم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رُ اللَّ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 الرَّ</w:t>
      </w:r>
      <w:r w:rsidR="00510710" w:rsidRPr="00510710">
        <w:rPr>
          <w:rFonts w:hint="cs"/>
          <w:rtl/>
        </w:rPr>
        <w:t>إي</w:t>
      </w:r>
      <w:r w:rsidRPr="00340A0C">
        <w:rPr>
          <w:rFonts w:hint="cs"/>
          <w:rtl/>
        </w:rPr>
        <w:t xml:space="preserve">ُ السُّوءُ </w:t>
      </w:r>
    </w:p>
    <w:p w:rsidR="00340A0C" w:rsidRPr="00340A0C" w:rsidRDefault="00340A0C" w:rsidP="00510710">
      <w:pPr>
        <w:pStyle w:val="libNormal"/>
        <w:rPr>
          <w:rtl/>
        </w:rPr>
      </w:pPr>
      <w:r w:rsidRPr="00510710">
        <w:rPr>
          <w:rFonts w:hint="eastAsia"/>
          <w:rtl/>
        </w:rPr>
        <w:t>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چک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کے اندر کا وہ قطب ہوں جس کے گرد چک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 گھومت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ہے جب ت</w:t>
      </w:r>
      <w:r w:rsidR="00233A6A" w:rsidRPr="00233A6A">
        <w:rPr>
          <w:rFonts w:hint="cs"/>
          <w:rtl/>
        </w:rPr>
        <w:t>ک</w:t>
      </w:r>
      <w:r w:rsidRPr="00233A6A">
        <w:rPr>
          <w:rFonts w:hint="cs"/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اپن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جگہ پر ٹھہرا رہوں اور اگر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نے اپنا مقام چھوڑ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، تو اس کے گھومنے کا دائرہ متزلزل ہو جائے گا۔ خدا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قسم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بہت برا مشورہ ہے ۔ </w:t>
      </w:r>
    </w:p>
    <w:p w:rsid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امام</w:t>
      </w:r>
      <w:r w:rsidRPr="00340A0C">
        <w:rPr>
          <w:rtl/>
        </w:rPr>
        <w:t xml:space="preserve"> اور رہبر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اطاعت اور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رو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امت کو گرداب حوادث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 ح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ران</w:t>
      </w:r>
      <w:r w:rsidRPr="00340A0C">
        <w:rPr>
          <w:rtl/>
        </w:rPr>
        <w:t xml:space="preserve"> اور سرگردان ہونے سے بچات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ہےتاکہ اپنے زمانے اور اس کے حوادث سے انسان امان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رہ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ٹ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ڑھے</w:t>
      </w:r>
      <w:r w:rsidRPr="00340A0C">
        <w:rPr>
          <w:rtl/>
        </w:rPr>
        <w:t xml:space="preserve"> راستے پر جانے سے خود کو بچا کے رکھ سک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ں،</w:t>
      </w:r>
      <w:r w:rsidRPr="00340A0C">
        <w:rPr>
          <w:rtl/>
        </w:rPr>
        <w:t xml:space="preserve"> ج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سا</w:t>
      </w:r>
      <w:r w:rsidRPr="00340A0C">
        <w:rPr>
          <w:rtl/>
        </w:rPr>
        <w:t xml:space="preserve"> کہ بن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اسرائ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کے قوم  حضرت موس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اطاعت </w:t>
      </w:r>
      <w:r w:rsidRPr="00340A0C">
        <w:rPr>
          <w:rFonts w:hint="eastAsia"/>
          <w:rtl/>
        </w:rPr>
        <w:t>نہ</w:t>
      </w:r>
      <w:r w:rsidRPr="00340A0C">
        <w:rPr>
          <w:rtl/>
        </w:rPr>
        <w:t xml:space="preserve"> کرنے 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وجہ سے ح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پر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گرداب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پھنس گئے۔ امام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Default="00340A0C" w:rsidP="00B81F92">
      <w:pPr>
        <w:pStyle w:val="libFootnote0"/>
        <w:rPr>
          <w:rtl/>
        </w:rPr>
      </w:pPr>
      <w:r>
        <w:rPr>
          <w:rFonts w:hint="cs"/>
          <w:rtl/>
        </w:rPr>
        <w:t>-------------</w:t>
      </w:r>
    </w:p>
    <w:p w:rsidR="003E4036" w:rsidRPr="00340A0C" w:rsidRDefault="003E4036" w:rsidP="003E4036">
      <w:pPr>
        <w:pStyle w:val="libFootnote0"/>
        <w:rPr>
          <w:rtl/>
        </w:rPr>
      </w:pPr>
      <w:r w:rsidRPr="00340A0C">
        <w:rPr>
          <w:rtl/>
        </w:rPr>
        <w:t>(1</w:t>
      </w:r>
      <w:r>
        <w:rPr>
          <w:rFonts w:hint="cs"/>
          <w:rtl/>
        </w:rPr>
        <w:t>6</w:t>
      </w:r>
      <w:r w:rsidRPr="00340A0C">
        <w:rPr>
          <w:rtl/>
        </w:rPr>
        <w:t>)- ترجمہ مفت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جعفر ص 136 و 137 خ 25</w:t>
      </w:r>
    </w:p>
    <w:p w:rsidR="003E4036" w:rsidRPr="003E4036" w:rsidRDefault="003E4036" w:rsidP="003E4036">
      <w:pPr>
        <w:pStyle w:val="libFootnote"/>
        <w:rPr>
          <w:rtl/>
        </w:rPr>
      </w:pPr>
    </w:p>
    <w:p w:rsidR="00B81F92" w:rsidRDefault="00B81F92" w:rsidP="00510710">
      <w:pPr>
        <w:pStyle w:val="libNormal"/>
        <w:rPr>
          <w:rtl/>
        </w:rPr>
      </w:pPr>
    </w:p>
    <w:p w:rsidR="00340A0C" w:rsidRDefault="00340A0C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لَ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ِنَّ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tl/>
        </w:rPr>
        <w:t xml:space="preserve"> تِ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تُم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مَتَا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 بَنِ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ِس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رَائِ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لَ وَ لَعَم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رِ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لَ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ُضَعَّفَنَ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لَ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ُمُ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التِّ</w:t>
      </w:r>
      <w:r w:rsidR="00510710" w:rsidRPr="00510710">
        <w:rPr>
          <w:rFonts w:hint="cs"/>
          <w:rtl/>
        </w:rPr>
        <w:t>يه</w:t>
      </w:r>
      <w:r w:rsidRPr="00340A0C">
        <w:rPr>
          <w:rFonts w:hint="cs"/>
          <w:rtl/>
        </w:rPr>
        <w:t>ُ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مِن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بَع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دِ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َض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عَافاً بِمَا خَلَّف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تُمُ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حَقَّ وَرَاءَ ظُ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ُورِ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وَ قَطَع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تُمُ ال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َد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نَ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وَ وَصَل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تُمُ ال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َب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عَدَ وَ اع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لَمُوا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َنَّ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ِنِ اتَّبَع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تُمُ الدَّاعِ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 لَ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سَلَ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 بِ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مِن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َاجَ الرَّسُولِ وَ 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ُفِ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تُم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مَئُونَةَ الِاع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تِسَافِ وَ نَب</w:t>
      </w:r>
      <w:r w:rsidRPr="00340A0C">
        <w:rPr>
          <w:rtl/>
        </w:rPr>
        <w:t>َذ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تُمُ الثِّق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لَ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فَادِحَ عَنِ ال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نَاق</w:t>
      </w:r>
      <w:r w:rsidRPr="00233A6A">
        <w:rPr>
          <w:rFonts w:hint="cs"/>
          <w:rtl/>
        </w:rPr>
        <w:t>‏</w:t>
      </w:r>
    </w:p>
    <w:p w:rsidR="00340A0C" w:rsidRPr="00510710" w:rsidRDefault="00340A0C" w:rsidP="003E4036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تم</w:t>
      </w:r>
      <w:r w:rsidRPr="00510710">
        <w:rPr>
          <w:rStyle w:val="libNormalChar"/>
          <w:rtl/>
        </w:rPr>
        <w:t xml:space="preserve"> بن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اسرائ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ل</w:t>
      </w:r>
      <w:r w:rsidRPr="00510710">
        <w:rPr>
          <w:rStyle w:val="libNormalChar"/>
          <w:rtl/>
        </w:rPr>
        <w:t xml:space="preserve">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طرح صحرائے ت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ہ</w:t>
      </w:r>
      <w:r w:rsidRPr="00510710">
        <w:rPr>
          <w:rStyle w:val="libNormalChar"/>
          <w:rtl/>
        </w:rPr>
        <w:t xml:space="preserve">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بھٹک گئے اور اپن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جان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قسم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رے</w:t>
      </w:r>
      <w:r w:rsidRPr="00510710">
        <w:rPr>
          <w:rStyle w:val="libNormalChar"/>
          <w:rtl/>
        </w:rPr>
        <w:t xml:space="preserve"> بعدتمہار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سرگردان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و پر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شان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گنا بڑھ جائے 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>۔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ونکہ</w:t>
      </w:r>
      <w:r w:rsidRPr="00510710">
        <w:rPr>
          <w:rStyle w:val="libNormalChar"/>
          <w:rtl/>
        </w:rPr>
        <w:t xml:space="preserve"> تم نے حق کو پس پشت ڈال 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ہے اور قر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ب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وں</w:t>
      </w:r>
      <w:r w:rsidRPr="00510710">
        <w:rPr>
          <w:rStyle w:val="libNormalChar"/>
          <w:rtl/>
        </w:rPr>
        <w:t xml:space="preserve"> سے قطع تعلق کر 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اور دور والوں سے رشتہ جوڑ 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ہے ۔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ق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ن</w:t>
      </w:r>
      <w:r w:rsidRPr="00510710">
        <w:rPr>
          <w:rStyle w:val="libNormalChar"/>
          <w:rtl/>
        </w:rPr>
        <w:t xml:space="preserve"> رکھو کہ اگر تم دعوت 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نے</w:t>
      </w:r>
      <w:r w:rsidRPr="00510710">
        <w:rPr>
          <w:rStyle w:val="libNormalChar"/>
          <w:rtl/>
        </w:rPr>
        <w:t xml:space="preserve"> وا</w:t>
      </w:r>
      <w:r w:rsidRPr="00510710">
        <w:rPr>
          <w:rStyle w:val="libNormalChar"/>
          <w:rFonts w:hint="eastAsia"/>
          <w:rtl/>
        </w:rPr>
        <w:t>لے</w:t>
      </w:r>
      <w:r w:rsidRPr="00510710">
        <w:rPr>
          <w:rStyle w:val="libNormalChar"/>
          <w:rtl/>
        </w:rPr>
        <w:t xml:space="preserve">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رو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کرتے  تو وہ تمہ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 رسول اللہ صل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اللہ عل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ہ</w:t>
      </w:r>
      <w:r w:rsidRPr="00510710">
        <w:rPr>
          <w:rStyle w:val="libNormalChar"/>
          <w:rtl/>
        </w:rPr>
        <w:t xml:space="preserve"> و آلہ و سلم کے راستہ پر لے چلتا اور تم  بے راہ رو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زحمتوں سے  بچ جاتے اور اپن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گردنوں سے بھار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بوجھ  اتار پھ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نکتے</w:t>
      </w:r>
      <w:r w:rsidRPr="00510710">
        <w:rPr>
          <w:rStyle w:val="libNormalChar"/>
          <w:rtl/>
        </w:rPr>
        <w:t>۔</w:t>
      </w:r>
      <w:r w:rsidRPr="003E4036">
        <w:rPr>
          <w:rStyle w:val="libFootnotenumChar"/>
          <w:rtl/>
        </w:rPr>
        <w:t>(1</w:t>
      </w:r>
      <w:r w:rsidR="003E4036" w:rsidRPr="003E4036">
        <w:rPr>
          <w:rStyle w:val="libFootnotenumChar"/>
          <w:rFonts w:hint="cs"/>
          <w:rtl/>
        </w:rPr>
        <w:t>7</w:t>
      </w:r>
      <w:r w:rsidRPr="003E4036">
        <w:rPr>
          <w:rStyle w:val="libFootnotenumChar"/>
          <w:rtl/>
        </w:rPr>
        <w:t>)</w:t>
      </w:r>
    </w:p>
    <w:p w:rsidR="00340A0C" w:rsidRDefault="00340A0C" w:rsidP="00B81F92">
      <w:pPr>
        <w:pStyle w:val="libFootnote0"/>
        <w:rPr>
          <w:rtl/>
        </w:rPr>
      </w:pPr>
      <w:r>
        <w:rPr>
          <w:rFonts w:hint="cs"/>
          <w:rtl/>
        </w:rPr>
        <w:t>-----------------</w:t>
      </w:r>
    </w:p>
    <w:p w:rsidR="003E4036" w:rsidRPr="00340A0C" w:rsidRDefault="003E4036" w:rsidP="003E4036">
      <w:pPr>
        <w:pStyle w:val="libFootnote0"/>
        <w:rPr>
          <w:rtl/>
        </w:rPr>
      </w:pPr>
      <w:r w:rsidRPr="00340A0C">
        <w:rPr>
          <w:rtl/>
        </w:rPr>
        <w:t>(1</w:t>
      </w:r>
      <w:r>
        <w:rPr>
          <w:rFonts w:hint="cs"/>
          <w:rtl/>
        </w:rPr>
        <w:t>7</w:t>
      </w:r>
      <w:r w:rsidRPr="00340A0C">
        <w:rPr>
          <w:rtl/>
        </w:rPr>
        <w:t>)- ترجمہ مفت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جعفر ص 390 خ159</w:t>
      </w:r>
    </w:p>
    <w:p w:rsidR="003E4036" w:rsidRPr="003E4036" w:rsidRDefault="003E4036" w:rsidP="003E4036">
      <w:pPr>
        <w:pStyle w:val="libFootnote"/>
        <w:rPr>
          <w:rtl/>
        </w:rPr>
      </w:pPr>
    </w:p>
    <w:p w:rsidR="00B81F92" w:rsidRDefault="00B81F92" w:rsidP="00510710">
      <w:pPr>
        <w:pStyle w:val="libNormal"/>
        <w:rPr>
          <w:rtl/>
        </w:rPr>
      </w:pPr>
    </w:p>
    <w:p w:rsidR="00340A0C" w:rsidRDefault="00340A0C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B0A01" w:rsidRDefault="00340A0C" w:rsidP="003B0A01">
      <w:pPr>
        <w:pStyle w:val="Heading2"/>
        <w:rPr>
          <w:rtl/>
        </w:rPr>
      </w:pPr>
      <w:bookmarkStart w:id="10" w:name="_Toc466278457"/>
      <w:r w:rsidRPr="003B0A01">
        <w:rPr>
          <w:rFonts w:hint="eastAsia"/>
          <w:rtl/>
        </w:rPr>
        <w:t>ج</w:t>
      </w:r>
      <w:r w:rsidRPr="003B0A01">
        <w:rPr>
          <w:rtl/>
        </w:rPr>
        <w:t>- رہبر اور عوام کے ا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ک</w:t>
      </w:r>
      <w:r w:rsidRPr="003B0A01">
        <w:rPr>
          <w:rtl/>
        </w:rPr>
        <w:t xml:space="preserve"> دوسرے پر حقوق</w:t>
      </w:r>
      <w:bookmarkEnd w:id="10"/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معاشرے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امام اور امت کے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دوسرے کے اوپر حقوق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ں،</w:t>
      </w:r>
      <w:r w:rsidRPr="00340A0C">
        <w:rPr>
          <w:rtl/>
        </w:rPr>
        <w:t xml:space="preserve"> کہ ان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رعا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کرنے سے وہ معاشرہ ترق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،</w:t>
      </w:r>
      <w:r w:rsidRPr="00340A0C">
        <w:rPr>
          <w:rtl/>
        </w:rPr>
        <w:t xml:space="preserve"> کمال اور ہم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شہ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سعادت اور خوشبخت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حاصل کر لے گا۔ان حقوق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دو قسم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وہ حقوق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جو امام اور رہبر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نسبت لوگوں کے گردنوں پر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دوسرے وہ حقوق جو معاشرے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رہنے والوں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نسبت امام اور رہبر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گردن پر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امام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ذمہ دار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کہ لوگوں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سعادت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رہنمائ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کرے۔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جگہ امام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510710" w:rsidP="007F2E1F">
      <w:pPr>
        <w:pStyle w:val="libArabic"/>
        <w:rPr>
          <w:rtl/>
        </w:rPr>
      </w:pP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ُّ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َا</w:t>
      </w:r>
      <w:r w:rsidR="00340A0C" w:rsidRPr="00340A0C">
        <w:rPr>
          <w:rtl/>
        </w:rPr>
        <w:t xml:space="preserve"> النَّاسُ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ِنَ</w:t>
      </w:r>
      <w:r w:rsidR="00340A0C" w:rsidRPr="00233A6A">
        <w:rPr>
          <w:rFonts w:hint="cs"/>
          <w:rtl/>
        </w:rPr>
        <w:t>‏</w:t>
      </w:r>
      <w:r w:rsidR="00340A0C" w:rsidRPr="00340A0C">
        <w:rPr>
          <w:rFonts w:hint="cs"/>
          <w:rtl/>
        </w:rPr>
        <w:t xml:space="preserve"> لِ</w:t>
      </w:r>
      <w:r w:rsidRPr="00233A6A">
        <w:rPr>
          <w:rFonts w:hint="cs"/>
          <w:rtl/>
        </w:rPr>
        <w:t>ي</w:t>
      </w:r>
      <w:r w:rsidR="00340A0C" w:rsidRPr="00233A6A">
        <w:rPr>
          <w:rFonts w:hint="cs"/>
          <w:rtl/>
        </w:rPr>
        <w:t>‏</w:t>
      </w:r>
      <w:r w:rsidR="00340A0C" w:rsidRPr="00340A0C">
        <w:rPr>
          <w:rFonts w:hint="cs"/>
          <w:rtl/>
        </w:rPr>
        <w:t xml:space="preserve"> عَلَ</w:t>
      </w:r>
      <w:r w:rsidRPr="00233A6A">
        <w:rPr>
          <w:rFonts w:hint="cs"/>
          <w:rtl/>
        </w:rPr>
        <w:t>يك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ْ‏</w:t>
      </w:r>
      <w:r w:rsidR="00340A0C" w:rsidRPr="00340A0C">
        <w:rPr>
          <w:rFonts w:hint="cs"/>
          <w:rtl/>
        </w:rPr>
        <w:t xml:space="preserve"> حَقّاً</w:t>
      </w:r>
      <w:r w:rsidR="00340A0C" w:rsidRPr="00340A0C">
        <w:rPr>
          <w:rtl/>
        </w:rPr>
        <w:t xml:space="preserve"> وَ لَ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عَلَ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َّ حَقٌّ فَ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َمَّا حَقُّ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عَلَ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َّ: 1- فَالنَّصِ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حَةُ لَ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 2-وَ تَو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فِ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رُ فَ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ئِ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عَلَ</w:t>
      </w:r>
      <w:r w:rsidRPr="00233A6A">
        <w:rPr>
          <w:rFonts w:hint="cs"/>
          <w:rtl/>
        </w:rPr>
        <w:t>يك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3- وَ تَع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لِ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مُ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َ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لَا تَج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َلُوا 4- وَ تَ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دِ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بُ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َ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مَا تَع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لَمُوا</w:t>
      </w: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tl/>
        </w:rPr>
        <w:t xml:space="preserve"> وَ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َمَّا حَقِّ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 عَلَ</w:t>
      </w:r>
      <w:r w:rsidR="00510710" w:rsidRPr="00233A6A">
        <w:rPr>
          <w:rFonts w:hint="cs"/>
          <w:rtl/>
        </w:rPr>
        <w:t>يك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1- فَال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وَفَاءُ بِال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بَ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عَةِ2-  </w:t>
      </w:r>
      <w:r w:rsidRPr="00340A0C">
        <w:rPr>
          <w:rtl/>
        </w:rPr>
        <w:t>وَ النَّصِ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حَةُ فِ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مَش</w:t>
      </w:r>
      <w:r w:rsidRPr="00233A6A">
        <w:rPr>
          <w:rFonts w:hint="cs"/>
          <w:rtl/>
        </w:rPr>
        <w:t>ْ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َدِ وَ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مَغِ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بِ 3- وَ ال</w:t>
      </w:r>
      <w:r w:rsidRPr="00233A6A">
        <w:rPr>
          <w:rFonts w:hint="cs"/>
          <w:rtl/>
        </w:rPr>
        <w:t>ْ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ِجَابَةُ حِ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نَ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َد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عُو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4- وَ الطَّاعَةُ حِ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نَ آمُرُ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‏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اے</w:t>
      </w:r>
      <w:r w:rsidRPr="00340A0C">
        <w:rPr>
          <w:rtl/>
        </w:rPr>
        <w:t xml:space="preserve"> لوگو!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تو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را</w:t>
      </w:r>
      <w:r w:rsidRPr="00340A0C">
        <w:rPr>
          <w:rtl/>
        </w:rPr>
        <w:t xml:space="preserve"> تم پر حق ہے اور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تمہارا مجھ پر حق ہے کہ 1-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تمہار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خ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خواہ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کو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</w:t>
      </w:r>
      <w:r w:rsidRPr="00340A0C">
        <w:rPr>
          <w:rtl/>
        </w:rPr>
        <w:t xml:space="preserve"> نظر رکھوں2-  اور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المال سے تمہ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پورا پورا حصہ دوں، 3- تمہ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</w:t>
      </w:r>
      <w:r w:rsidRPr="00340A0C">
        <w:rPr>
          <w:rtl/>
        </w:rPr>
        <w:t xml:space="preserve"> دوں تاکہ تم جاہل نہ رہو4-  اور اس طرح تمہ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تہذ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ب</w:t>
      </w:r>
      <w:r w:rsidRPr="00340A0C">
        <w:rPr>
          <w:rtl/>
        </w:rPr>
        <w:t xml:space="preserve"> سکھاؤں جس پر تم عمل کرو ۔ </w:t>
      </w:r>
    </w:p>
    <w:p w:rsidR="00340A0C" w:rsidRPr="00510710" w:rsidRDefault="00340A0C" w:rsidP="00510710">
      <w:pPr>
        <w:pStyle w:val="libNormal"/>
        <w:rPr>
          <w:rStyle w:val="libNormalChar"/>
          <w:rtl/>
        </w:rPr>
      </w:pPr>
      <w:r w:rsidRPr="00340A0C">
        <w:rPr>
          <w:rFonts w:hint="eastAsia"/>
          <w:rtl/>
        </w:rPr>
        <w:t>اور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را</w:t>
      </w:r>
      <w:r w:rsidRPr="00340A0C">
        <w:rPr>
          <w:rtl/>
        </w:rPr>
        <w:t xml:space="preserve"> تم پر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حق ہے کہ 1-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عت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ذمہ دار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کو پوا کرو2-  اور سامنے اور پس پشت خ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خواہ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کرو۔ 3- جب بلاؤں تو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صدا پر لب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کہو،4-  اور جب کوئ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حکم دوں تو اس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تعم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کرو۔</w:t>
      </w:r>
      <w:r w:rsidRPr="003E4036">
        <w:rPr>
          <w:rStyle w:val="libFootnotenumChar"/>
          <w:rtl/>
        </w:rPr>
        <w:t>(</w:t>
      </w:r>
      <w:r w:rsidR="003E4036" w:rsidRPr="003E4036">
        <w:rPr>
          <w:rStyle w:val="libFootnotenumChar"/>
          <w:rFonts w:hint="cs"/>
          <w:rtl/>
        </w:rPr>
        <w:t>18</w:t>
      </w:r>
      <w:r w:rsidRPr="003E4036">
        <w:rPr>
          <w:rStyle w:val="libFootnotenumChar"/>
          <w:rtl/>
        </w:rPr>
        <w:t>)</w:t>
      </w:r>
    </w:p>
    <w:p w:rsidR="00BB65AD" w:rsidRDefault="00BB65AD" w:rsidP="00B81F92">
      <w:pPr>
        <w:pStyle w:val="libFootnote0"/>
        <w:rPr>
          <w:rtl/>
        </w:rPr>
      </w:pPr>
      <w:r>
        <w:rPr>
          <w:rFonts w:hint="cs"/>
          <w:rtl/>
        </w:rPr>
        <w:t>---------------</w:t>
      </w:r>
    </w:p>
    <w:p w:rsidR="003E4036" w:rsidRPr="00340A0C" w:rsidRDefault="003E4036" w:rsidP="003E4036">
      <w:pPr>
        <w:pStyle w:val="libFootnote0"/>
        <w:rPr>
          <w:rtl/>
        </w:rPr>
      </w:pPr>
      <w:r w:rsidRPr="00340A0C">
        <w:rPr>
          <w:rtl/>
        </w:rPr>
        <w:t>(1</w:t>
      </w:r>
      <w:r>
        <w:rPr>
          <w:rFonts w:hint="cs"/>
          <w:rtl/>
        </w:rPr>
        <w:t>8</w:t>
      </w:r>
      <w:r w:rsidRPr="00340A0C">
        <w:rPr>
          <w:rtl/>
        </w:rPr>
        <w:t>)- ترجمہ مفت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جعفر ص 158 خ 34</w:t>
      </w:r>
    </w:p>
    <w:p w:rsidR="00B81F92" w:rsidRDefault="00B81F92" w:rsidP="00510710">
      <w:pPr>
        <w:pStyle w:val="libNormal"/>
        <w:rPr>
          <w:rtl/>
          <w:lang w:bidi="ur-PK"/>
        </w:rPr>
      </w:pPr>
    </w:p>
    <w:p w:rsidR="00BB65AD" w:rsidRDefault="00BB65AD" w:rsidP="00510710">
      <w:pPr>
        <w:pStyle w:val="libNormal"/>
        <w:rPr>
          <w:rtl/>
        </w:rPr>
      </w:pPr>
      <w:r>
        <w:rPr>
          <w:rtl/>
        </w:rPr>
        <w:br w:type="page"/>
      </w:r>
    </w:p>
    <w:p w:rsidR="00BB65AD" w:rsidRPr="00340A0C" w:rsidRDefault="00BB65AD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ہر</w:t>
      </w:r>
      <w:r w:rsidRPr="00340A0C">
        <w:rPr>
          <w:rtl/>
        </w:rPr>
        <w:t xml:space="preserve"> 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tl/>
        </w:rPr>
        <w:t xml:space="preserve"> سے پہلے جس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اہم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ادہ</w:t>
      </w:r>
      <w:r w:rsidRPr="00340A0C">
        <w:rPr>
          <w:rtl/>
        </w:rPr>
        <w:t xml:space="preserve"> ہے وہ لوگوں کا امام کے اوامر و نواہ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اطاعت کرنا ہے۔ 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اطاعت کے چھاؤں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سماج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نظم و نسق برقرار رہے گا، معاشرہ دشمنوں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کھلے اور چھپے حملوں سے محفوظ رہے گا۔ فرمان امام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کے آخر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دونوں جملے 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مطلب کو ب</w:t>
      </w:r>
      <w:r w:rsidRPr="00340A0C">
        <w:rPr>
          <w:rFonts w:hint="cs"/>
          <w:rtl/>
        </w:rPr>
        <w:t>ی</w:t>
      </w:r>
      <w:r w:rsidRPr="00340A0C">
        <w:rPr>
          <w:rtl/>
        </w:rPr>
        <w:t>ان کر 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۔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بے چون و چرا اطاعت معاشرے کو ہم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شہ</w:t>
      </w:r>
      <w:r w:rsidRPr="00340A0C">
        <w:rPr>
          <w:rtl/>
        </w:rPr>
        <w:t xml:space="preserve"> زندہ رکھے گ</w:t>
      </w:r>
      <w:r w:rsidRPr="00340A0C">
        <w:rPr>
          <w:rFonts w:hint="cs"/>
          <w:rtl/>
        </w:rPr>
        <w:t>ی</w:t>
      </w:r>
      <w:r w:rsidRPr="00340A0C">
        <w:rPr>
          <w:rtl/>
        </w:rPr>
        <w:t>۔ معاشرے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نشو ونما  کرے گا۔ اور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اطاعت معاشرے کو دشمنوں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شر سے محفوظ رکھنے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ضامن ہے۔اس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اطاعت کے سائے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دشمنوں کے منحوس عزائم سے پردہ اٹھ جائے گا اور ان کے نقشوں کا شکست فاش ہوگا۔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دوسر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جانب اس اطاعت اور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رو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برکت سے معاشرہ ترق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کرے گا۔ لوگوں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ترق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راہ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کھل جائ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</w:t>
      </w:r>
      <w:r w:rsidRPr="00340A0C">
        <w:rPr>
          <w:rFonts w:hint="cs"/>
          <w:rtl/>
        </w:rPr>
        <w:t>ی</w:t>
      </w:r>
      <w:r w:rsidRPr="00340A0C">
        <w:rPr>
          <w:rtl/>
        </w:rPr>
        <w:t>۔ علم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چوٹ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اں</w:t>
      </w:r>
      <w:r w:rsidRPr="00340A0C">
        <w:rPr>
          <w:rtl/>
        </w:rPr>
        <w:t xml:space="preserve"> سر ہوں گ</w:t>
      </w:r>
      <w:r w:rsidRPr="00340A0C">
        <w:rPr>
          <w:rFonts w:hint="cs"/>
          <w:rtl/>
        </w:rPr>
        <w:t>ی</w:t>
      </w:r>
      <w:r w:rsidRPr="00340A0C">
        <w:rPr>
          <w:rtl/>
        </w:rPr>
        <w:t>۔ انسانوں کا تزک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اطاعت کے اندر ہے؛ وہ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تزک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جس کے انجام دہ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پر انب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اء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ہم</w:t>
      </w:r>
      <w:r w:rsidRPr="00340A0C">
        <w:rPr>
          <w:rtl/>
        </w:rPr>
        <w:t xml:space="preserve"> السلام مامور تھے اور اہداف نبوت و رسالت م</w:t>
      </w:r>
      <w:r w:rsidRPr="00340A0C">
        <w:rPr>
          <w:rFonts w:hint="cs"/>
          <w:rtl/>
        </w:rPr>
        <w:t>ی</w:t>
      </w:r>
      <w:r w:rsidRPr="00340A0C">
        <w:rPr>
          <w:rtl/>
        </w:rPr>
        <w:t>ں سے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تھا:</w:t>
      </w:r>
    </w:p>
    <w:p w:rsidR="00340A0C" w:rsidRPr="006D4594" w:rsidRDefault="00340A0C" w:rsidP="007F2E1F">
      <w:pPr>
        <w:pStyle w:val="libArabic"/>
        <w:rPr>
          <w:rStyle w:val="libAieChar"/>
          <w:rtl/>
        </w:rPr>
      </w:pPr>
      <w:r w:rsidRPr="006D4594">
        <w:rPr>
          <w:rStyle w:val="libAieChar"/>
          <w:rFonts w:hint="cs"/>
          <w:rtl/>
        </w:rPr>
        <w:t>﴿هُوَ الَّذِي بَعَثَ فِي الْأُمِّيِّينَ رَسُولاً مِنْهُمْ يَتْلُو عَلَيْهِمْ آيَاتِهِ</w:t>
      </w:r>
      <w:r w:rsidRPr="00340A0C">
        <w:rPr>
          <w:rFonts w:hint="cs"/>
          <w:rtl/>
        </w:rPr>
        <w:t xml:space="preserve"> </w:t>
      </w:r>
      <w:r w:rsidRPr="006D4594">
        <w:rPr>
          <w:rStyle w:val="libAieChar"/>
          <w:rFonts w:hint="cs"/>
          <w:rtl/>
        </w:rPr>
        <w:t>وَ يُزَكِّيهِمْ وَ يُعَلِّمُهُمُ الْكِتَابَ وَ الْحِكْمَةَ﴾</w:t>
      </w:r>
    </w:p>
    <w:p w:rsidR="00340A0C" w:rsidRPr="00340A0C" w:rsidRDefault="00340A0C" w:rsidP="00510710">
      <w:pPr>
        <w:pStyle w:val="libNormal"/>
        <w:rPr>
          <w:rtl/>
        </w:rPr>
      </w:pPr>
      <w:r w:rsidRPr="00510710">
        <w:rPr>
          <w:rFonts w:hint="eastAsia"/>
          <w:rtl/>
        </w:rPr>
        <w:t>وہ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ہے جس نے ناخواندہ لوگوں 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انہ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سے ا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ک</w:t>
      </w:r>
      <w:r w:rsidRPr="00510710">
        <w:rPr>
          <w:rtl/>
        </w:rPr>
        <w:t xml:space="preserve"> رسول بھ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جا</w:t>
      </w:r>
      <w:r w:rsidRPr="00510710">
        <w:rPr>
          <w:rtl/>
        </w:rPr>
        <w:t xml:space="preserve"> جو انہ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اس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آ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ات</w:t>
      </w:r>
      <w:r w:rsidRPr="00510710">
        <w:rPr>
          <w:rtl/>
        </w:rPr>
        <w:t xml:space="preserve"> پڑھ کر سناتا ہے اور انہ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پاک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زہ</w:t>
      </w:r>
      <w:r w:rsidRPr="00510710">
        <w:rPr>
          <w:rtl/>
        </w:rPr>
        <w:t xml:space="preserve"> کرتا ہے اور انہ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کتاب و حکمت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تعل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م</w:t>
      </w:r>
      <w:r w:rsidRPr="00510710">
        <w:rPr>
          <w:rtl/>
        </w:rPr>
        <w:t xml:space="preserve"> د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تا</w:t>
      </w:r>
      <w:r w:rsidRPr="00510710">
        <w:rPr>
          <w:rtl/>
        </w:rPr>
        <w:t xml:space="preserve"> ہے</w:t>
      </w:r>
      <w:r w:rsidRPr="00191EFA">
        <w:rPr>
          <w:rStyle w:val="libFootnotenumChar"/>
          <w:rtl/>
        </w:rPr>
        <w:t>۔(2</w:t>
      </w:r>
      <w:r w:rsidR="00B81F92" w:rsidRPr="00191EFA">
        <w:rPr>
          <w:rStyle w:val="libFootnotenumChar"/>
          <w:rFonts w:hint="cs"/>
          <w:rtl/>
        </w:rPr>
        <w:t>1</w:t>
      </w:r>
      <w:r w:rsidRPr="00191EFA">
        <w:rPr>
          <w:rStyle w:val="libFootnotenumChar"/>
          <w:rtl/>
        </w:rPr>
        <w:t>)</w:t>
      </w:r>
    </w:p>
    <w:p w:rsidR="00BB65AD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واضح</w:t>
      </w:r>
      <w:r w:rsidRPr="00340A0C">
        <w:rPr>
          <w:rtl/>
        </w:rPr>
        <w:t xml:space="preserve"> ہے کہ تعل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</w:t>
      </w:r>
      <w:r w:rsidRPr="00340A0C">
        <w:rPr>
          <w:rtl/>
        </w:rPr>
        <w:t xml:space="preserve"> او رتزک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اہداف رسالت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سے دو اہم ہدف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کہ جو آ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صراحت کے ساتھ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ہوئے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امام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کا وہ فرمان جس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آپ امام کے اوپر لوگوں کے حقوق کو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فرما 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ٹھ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نکتہ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اشارہ ہو رہا ہے کہ لوگوں کو  تعل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</w:t>
      </w:r>
      <w:r w:rsidRPr="00340A0C">
        <w:rPr>
          <w:rtl/>
        </w:rPr>
        <w:t xml:space="preserve"> سکھان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اور ان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 ترب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کرنے  کے علاوہ تزک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امام پر ضرور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ہے۔</w:t>
      </w:r>
    </w:p>
    <w:p w:rsidR="00B81F92" w:rsidRDefault="00B81F92" w:rsidP="00B81F92">
      <w:pPr>
        <w:pStyle w:val="libFootnote0"/>
      </w:pPr>
      <w:r>
        <w:rPr>
          <w:rFonts w:hint="cs"/>
          <w:rtl/>
        </w:rPr>
        <w:t>--------------</w:t>
      </w:r>
    </w:p>
    <w:p w:rsidR="00B81F92" w:rsidRPr="006D4594" w:rsidRDefault="006D4594" w:rsidP="006D4594">
      <w:pPr>
        <w:pStyle w:val="libFootnote0"/>
        <w:rPr>
          <w:rtl/>
        </w:rPr>
      </w:pPr>
      <w:r w:rsidRPr="00340A0C">
        <w:rPr>
          <w:rtl/>
        </w:rPr>
        <w:t>(</w:t>
      </w:r>
      <w:r>
        <w:rPr>
          <w:rFonts w:hint="cs"/>
          <w:rtl/>
        </w:rPr>
        <w:t>21</w:t>
      </w:r>
      <w:r w:rsidRPr="00340A0C">
        <w:rPr>
          <w:rtl/>
        </w:rPr>
        <w:t>)- سورہ جمعہ : 2</w:t>
      </w:r>
    </w:p>
    <w:p w:rsidR="00BB65AD" w:rsidRDefault="00BB65AD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اس</w:t>
      </w:r>
      <w:r w:rsidRPr="00340A0C">
        <w:rPr>
          <w:rtl/>
        </w:rPr>
        <w:t xml:space="preserve"> بنا پر امام اور رہبر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اطاعت کرنا حق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قت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ان دو اہم اہداف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حفاظت کرنا ہے:</w:t>
      </w: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الامامة</w:t>
      </w:r>
      <w:r w:rsidRPr="00340A0C">
        <w:rPr>
          <w:rtl/>
        </w:rPr>
        <w:t xml:space="preserve"> نظاما للامة و الطاعة تعظ</w:t>
      </w:r>
      <w:r w:rsidR="00510710" w:rsidRPr="00233A6A">
        <w:rPr>
          <w:rFonts w:hint="cs"/>
          <w:rtl/>
        </w:rPr>
        <w:t>ي</w:t>
      </w:r>
      <w:r w:rsidRPr="00233A6A">
        <w:rPr>
          <w:rFonts w:hint="cs"/>
          <w:rtl/>
        </w:rPr>
        <w:t>ما للامامة</w:t>
      </w:r>
    </w:p>
    <w:p w:rsidR="00340A0C" w:rsidRPr="00340A0C" w:rsidRDefault="00340A0C" w:rsidP="00510710">
      <w:pPr>
        <w:pStyle w:val="libNormal"/>
        <w:rPr>
          <w:rtl/>
        </w:rPr>
      </w:pPr>
      <w:r w:rsidRPr="00510710">
        <w:rPr>
          <w:rFonts w:hint="eastAsia"/>
          <w:rtl/>
        </w:rPr>
        <w:t>امامت</w:t>
      </w:r>
      <w:r w:rsidRPr="00510710">
        <w:rPr>
          <w:rtl/>
        </w:rPr>
        <w:t xml:space="preserve"> امت کا نظام درست رکھنے کے ل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ے</w:t>
      </w:r>
      <w:r w:rsidRPr="00510710">
        <w:rPr>
          <w:rtl/>
        </w:rPr>
        <w:t xml:space="preserve"> ہے اور اطاعت کو امامت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عظمت کو ظاہر کرنے کے ل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ے</w:t>
      </w:r>
      <w:r w:rsidRPr="00510710">
        <w:rPr>
          <w:rtl/>
        </w:rPr>
        <w:t xml:space="preserve"> ہے۔</w:t>
      </w:r>
      <w:r w:rsidRPr="00510710">
        <w:rPr>
          <w:rStyle w:val="libFootnotenumChar"/>
          <w:rtl/>
        </w:rPr>
        <w:t>(2</w:t>
      </w:r>
      <w:r w:rsidR="00B81F92" w:rsidRPr="00510710">
        <w:rPr>
          <w:rStyle w:val="libFootnotenumChar"/>
          <w:rFonts w:hint="cs"/>
          <w:rtl/>
        </w:rPr>
        <w:t>2</w:t>
      </w:r>
      <w:r w:rsidRPr="00510710">
        <w:rPr>
          <w:rStyle w:val="libFootnotenumChar"/>
          <w:rtl/>
        </w:rPr>
        <w:t>)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تمام باتوں سے ہم اس نت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جہ</w:t>
      </w:r>
      <w:r w:rsidRPr="00340A0C">
        <w:rPr>
          <w:rtl/>
        </w:rPr>
        <w:t xml:space="preserve"> پر پہنچتے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کہ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معاشرے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 امام اور رہبرکا ہونا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اسلام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ضرور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ات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سے ہے۔ اس اہم منصب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قسم کا شبہہ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جاد</w:t>
      </w:r>
      <w:r w:rsidRPr="00340A0C">
        <w:rPr>
          <w:rtl/>
        </w:rPr>
        <w:t xml:space="preserve"> کرنامعاشرے کو تباہ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برباد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کھائ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دھک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نے</w:t>
      </w:r>
      <w:r w:rsidRPr="00340A0C">
        <w:rPr>
          <w:rtl/>
        </w:rPr>
        <w:t xml:space="preserve"> کا سبب بن سکتا ہے؛ لہذا رہبر کو طاقتور بنانا </w:t>
      </w:r>
      <w:r w:rsidRPr="00340A0C">
        <w:rPr>
          <w:rFonts w:hint="eastAsia"/>
          <w:rtl/>
        </w:rPr>
        <w:t>ہر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ذمہ دار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اوربغ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چون و چرا رہبر اور امام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اطاعت کے بغ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ہدف حاصل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ہو گا۔ اگر معاشرے اس اہم ذمہ دار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کو نبھانے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ناکام رہا تو تباہ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کنو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گر نا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ج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سا</w:t>
      </w:r>
      <w:r w:rsidRPr="00340A0C">
        <w:rPr>
          <w:rtl/>
        </w:rPr>
        <w:t xml:space="preserve"> کہ رسول اکرم صل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اللہ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و آلہ و سلم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رحلت کے بعد 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معاشرہ اس مشکل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پھنس 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۔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معاشرہ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مبتلا ہو 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 جس کا علاج سالوں بعد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ممکن نہ ہو سکا۔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 xml:space="preserve"> </w:t>
      </w:r>
    </w:p>
    <w:p w:rsidR="00340A0C" w:rsidRPr="003B0A01" w:rsidRDefault="00340A0C" w:rsidP="003B0A01">
      <w:pPr>
        <w:pStyle w:val="Heading2"/>
        <w:rPr>
          <w:rtl/>
        </w:rPr>
      </w:pPr>
      <w:bookmarkStart w:id="11" w:name="_Toc466278458"/>
      <w:r w:rsidRPr="003B0A01">
        <w:rPr>
          <w:rtl/>
        </w:rPr>
        <w:t>2-</w:t>
      </w:r>
      <w:r w:rsidRPr="003B0A01">
        <w:rPr>
          <w:rtl/>
        </w:rPr>
        <w:tab/>
        <w:t>اختلاف اور انتشار کا شکار ہونا</w:t>
      </w:r>
      <w:bookmarkEnd w:id="11"/>
    </w:p>
    <w:p w:rsid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اختلاف</w:t>
      </w:r>
      <w:r w:rsidRPr="00340A0C">
        <w:rPr>
          <w:rtl/>
        </w:rPr>
        <w:t xml:space="preserve"> و انتشار حکومتوں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برباد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کا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اہم سبب ہے۔ اگر لوگوں کے دل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پارٹ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 رجحان  کے با وجود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ہو جائ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ں،</w:t>
      </w:r>
      <w:r w:rsidRPr="00340A0C">
        <w:rPr>
          <w:rtl/>
        </w:rPr>
        <w:t xml:space="preserve"> زبان پر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نعرہ رہے، سب کے ہاتھ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مقصد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اٹھ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، تو وہاں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توقع رکھ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جا سکت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کہ بن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شرفت</w:t>
      </w:r>
      <w:r w:rsidRPr="00340A0C">
        <w:rPr>
          <w:rtl/>
        </w:rPr>
        <w:t xml:space="preserve"> ہوگ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حکومت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نظ</w:t>
      </w:r>
      <w:r w:rsidRPr="00340A0C">
        <w:rPr>
          <w:rFonts w:hint="eastAsia"/>
          <w:rtl/>
        </w:rPr>
        <w:t>ام</w:t>
      </w:r>
      <w:r w:rsidRPr="00340A0C">
        <w:rPr>
          <w:rtl/>
        </w:rPr>
        <w:t xml:space="preserve"> کو بدلا جا سکے گا۔ </w:t>
      </w:r>
    </w:p>
    <w:p w:rsidR="00191EFA" w:rsidRPr="006D4594" w:rsidRDefault="00BB65AD" w:rsidP="00191EFA">
      <w:pPr>
        <w:pStyle w:val="libFootnote0"/>
        <w:rPr>
          <w:rtl/>
        </w:rPr>
      </w:pPr>
      <w:r>
        <w:rPr>
          <w:rFonts w:hint="cs"/>
          <w:rtl/>
        </w:rPr>
        <w:t>------------</w:t>
      </w:r>
    </w:p>
    <w:p w:rsidR="00191EFA" w:rsidRPr="00340A0C" w:rsidRDefault="00191EFA" w:rsidP="00191EFA">
      <w:pPr>
        <w:pStyle w:val="libFootnote0"/>
        <w:rPr>
          <w:rtl/>
        </w:rPr>
      </w:pPr>
      <w:r w:rsidRPr="00340A0C">
        <w:rPr>
          <w:rtl/>
        </w:rPr>
        <w:t>(2</w:t>
      </w:r>
      <w:r>
        <w:rPr>
          <w:rFonts w:hint="cs"/>
          <w:rtl/>
        </w:rPr>
        <w:t>2</w:t>
      </w:r>
      <w:r w:rsidRPr="00340A0C">
        <w:rPr>
          <w:rtl/>
        </w:rPr>
        <w:t>)- حلوان</w:t>
      </w:r>
      <w:r w:rsidR="00233A6A" w:rsidRPr="00233A6A">
        <w:rPr>
          <w:rFonts w:hint="cs"/>
          <w:rtl/>
        </w:rPr>
        <w:t>ی</w:t>
      </w:r>
      <w:r w:rsidRPr="00340A0C">
        <w:rPr>
          <w:rFonts w:hint="cs"/>
          <w:rtl/>
        </w:rPr>
        <w:t>، حس</w:t>
      </w:r>
      <w:r w:rsidR="00233A6A" w:rsidRPr="00233A6A">
        <w:rPr>
          <w:rFonts w:hint="cs"/>
          <w:rtl/>
        </w:rPr>
        <w:t>ی</w:t>
      </w:r>
      <w:r w:rsidRPr="00340A0C">
        <w:rPr>
          <w:rFonts w:hint="cs"/>
          <w:rtl/>
        </w:rPr>
        <w:t>ن بن محمد بن حسن بن نصر، نز</w:t>
      </w:r>
      <w:r w:rsidR="00233A6A" w:rsidRPr="00233A6A">
        <w:rPr>
          <w:rFonts w:hint="cs"/>
          <w:rtl/>
        </w:rPr>
        <w:t>ہ</w:t>
      </w:r>
      <w:r w:rsidRPr="00340A0C">
        <w:rPr>
          <w:rFonts w:hint="cs"/>
          <w:rtl/>
        </w:rPr>
        <w:t>ة الناظر و تنب</w:t>
      </w:r>
      <w:r w:rsidR="00233A6A" w:rsidRPr="00233A6A">
        <w:rPr>
          <w:rFonts w:hint="cs"/>
          <w:rtl/>
        </w:rPr>
        <w:t>یہ</w:t>
      </w:r>
      <w:r w:rsidRPr="00340A0C">
        <w:rPr>
          <w:rFonts w:hint="cs"/>
          <w:rtl/>
        </w:rPr>
        <w:t xml:space="preserve"> الخاطر ص46</w:t>
      </w:r>
    </w:p>
    <w:p w:rsidR="00B81F92" w:rsidRDefault="00B81F92" w:rsidP="00510710">
      <w:pPr>
        <w:pStyle w:val="libNormal"/>
        <w:rPr>
          <w:rtl/>
        </w:rPr>
      </w:pPr>
    </w:p>
    <w:p w:rsidR="00BB65AD" w:rsidRDefault="00BB65AD" w:rsidP="00510710">
      <w:pPr>
        <w:pStyle w:val="libNormal"/>
        <w:rPr>
          <w:rtl/>
        </w:rPr>
      </w:pPr>
      <w:r>
        <w:rPr>
          <w:rtl/>
        </w:rPr>
        <w:br w:type="page"/>
      </w:r>
    </w:p>
    <w:p w:rsidR="00BB65AD" w:rsidRPr="00340A0C" w:rsidRDefault="00BB65AD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اسلام</w:t>
      </w:r>
      <w:r w:rsidRPr="00340A0C">
        <w:rPr>
          <w:rtl/>
        </w:rPr>
        <w:t xml:space="preserve"> ابتداء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سے مسلمانوں کو متحد  کرنے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کوشش کرتا چلا آ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ہے۔قرآن کر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خدا فرماتا ہے:</w:t>
      </w:r>
    </w:p>
    <w:p w:rsidR="00340A0C" w:rsidRPr="00340A0C" w:rsidRDefault="00340A0C" w:rsidP="00510710">
      <w:pPr>
        <w:pStyle w:val="libNormal"/>
        <w:rPr>
          <w:rtl/>
        </w:rPr>
      </w:pPr>
      <w:r w:rsidRPr="006D4594">
        <w:rPr>
          <w:rStyle w:val="libAieChar"/>
          <w:rFonts w:hint="cs"/>
          <w:rtl/>
        </w:rPr>
        <w:t>﴿وَ اعْتَصِمُوا بِحَبْلِاللَّهِ جَمِيعاً وَ لاَ تَفَرَّقُو وَ اذْكُرُوا نِعْمَةَ اللَّهِ عَلَيْكُمْ إِذْ كُنْتُمْ أَعْدَاءً فَأَلَّفَ بَيْنَ قُلُوبِكُمْ فَأَصْبَحْتُمْ بِنِعْمَتِهِ إِخْوَاناً وَ كُنْتُمْ عَلَى شَفَا حُفْرَةٍ مِنَ النَّارِ فَأَنْقَذَكُمْ مِ</w:t>
      </w:r>
      <w:r w:rsidRPr="006D4594">
        <w:rPr>
          <w:rStyle w:val="libAieChar"/>
          <w:rFonts w:hint="eastAsia"/>
          <w:rtl/>
        </w:rPr>
        <w:t>ن</w:t>
      </w:r>
      <w:r w:rsidRPr="006D4594">
        <w:rPr>
          <w:rStyle w:val="libAieChar"/>
          <w:rFonts w:hint="cs"/>
          <w:rtl/>
        </w:rPr>
        <w:t>ْهَا</w:t>
      </w:r>
      <w:r w:rsidRPr="006D4594">
        <w:rPr>
          <w:rStyle w:val="libAieChar"/>
          <w:rtl/>
        </w:rPr>
        <w:t xml:space="preserve"> </w:t>
      </w:r>
      <w:r w:rsidRPr="006D4594">
        <w:rPr>
          <w:rStyle w:val="libAieChar"/>
          <w:rFonts w:hint="cs"/>
          <w:rtl/>
        </w:rPr>
        <w:t>كَذٰلِكَ يُبَيِّنُ اللَّهُ لَكُمْ آيَاتِهِ لَعَلَّكُمْ تَهْتَدُونَ﴾</w:t>
      </w:r>
      <w:r w:rsidRPr="00510710">
        <w:rPr>
          <w:rStyle w:val="libFootnotenumChar"/>
          <w:rFonts w:hint="cs"/>
          <w:rtl/>
        </w:rPr>
        <w:t>(2</w:t>
      </w:r>
      <w:r w:rsidR="00B81F92" w:rsidRPr="00510710">
        <w:rPr>
          <w:rStyle w:val="libFootnotenumChar"/>
          <w:rFonts w:hint="cs"/>
          <w:rtl/>
        </w:rPr>
        <w:t>3</w:t>
      </w:r>
      <w:r w:rsidRPr="00510710">
        <w:rPr>
          <w:rStyle w:val="libFootnotenumChar"/>
          <w:rFonts w:hint="cs"/>
          <w:rtl/>
        </w:rPr>
        <w:t>)</w:t>
      </w:r>
    </w:p>
    <w:p w:rsidR="00340A0C" w:rsidRPr="00510710" w:rsidRDefault="00340A0C" w:rsidP="00510710">
      <w:pPr>
        <w:pStyle w:val="libNormal"/>
        <w:rPr>
          <w:rStyle w:val="libNormalChar"/>
          <w:rtl/>
        </w:rPr>
      </w:pPr>
      <w:r w:rsidRPr="00340A0C">
        <w:rPr>
          <w:rFonts w:hint="eastAsia"/>
          <w:rtl/>
        </w:rPr>
        <w:t>اور</w:t>
      </w:r>
      <w:r w:rsidRPr="00340A0C">
        <w:rPr>
          <w:rtl/>
        </w:rPr>
        <w:t xml:space="preserve"> تم سب مل کر اللہ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کو مضبوط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سے تھام لو اور تفرقہ نہ ڈالو اور تم اللہ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اس نعمت کو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</w:t>
      </w:r>
      <w:r w:rsidRPr="00340A0C">
        <w:rPr>
          <w:rtl/>
        </w:rPr>
        <w:t xml:space="preserve"> کرو کہ جب تم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دوسرے کے دشمن تھے تو اللہ نے تمہارے دلوں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الفت ڈال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اس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نعمت سے تم آپس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بھائ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بھائ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بن گئے اور تم آگ کے گڑھے کے کنارے تک پہنچ گئے </w:t>
      </w:r>
      <w:r w:rsidRPr="00340A0C">
        <w:rPr>
          <w:rFonts w:hint="eastAsia"/>
          <w:rtl/>
        </w:rPr>
        <w:t>تھے</w:t>
      </w:r>
      <w:r w:rsidRPr="00340A0C">
        <w:rPr>
          <w:rtl/>
        </w:rPr>
        <w:t xml:space="preserve"> کہ اللہ نے تمہ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اس سے بچا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ا،</w:t>
      </w:r>
      <w:r w:rsidRPr="00340A0C">
        <w:rPr>
          <w:rtl/>
        </w:rPr>
        <w:t xml:space="preserve"> اس طرح اللہ اپن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آ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ات</w:t>
      </w:r>
      <w:r w:rsidRPr="00340A0C">
        <w:rPr>
          <w:rtl/>
        </w:rPr>
        <w:t xml:space="preserve"> کھول کر تمہارے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کرتا ہے تاکہ تم ہدا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حاصل کرو۔</w:t>
      </w:r>
      <w:r w:rsidRPr="00510710">
        <w:rPr>
          <w:rStyle w:val="libFootnotenumChar"/>
          <w:rtl/>
        </w:rPr>
        <w:t>(2</w:t>
      </w:r>
      <w:r w:rsidR="00B81F92" w:rsidRPr="00510710">
        <w:rPr>
          <w:rStyle w:val="libFootnotenumChar"/>
          <w:rFonts w:hint="cs"/>
          <w:rtl/>
        </w:rPr>
        <w:t>4</w:t>
      </w:r>
      <w:r w:rsidRPr="00510710">
        <w:rPr>
          <w:rStyle w:val="libFootnotenumChar"/>
          <w:rtl/>
        </w:rPr>
        <w:t>)</w:t>
      </w:r>
    </w:p>
    <w:p w:rsidR="00B81F92" w:rsidRDefault="00B81F92" w:rsidP="00233A6A">
      <w:pPr>
        <w:pStyle w:val="libFootnote0"/>
        <w:rPr>
          <w:rtl/>
        </w:rPr>
      </w:pPr>
      <w:r w:rsidRPr="00B81F92">
        <w:rPr>
          <w:rFonts w:hint="cs"/>
          <w:rtl/>
        </w:rPr>
        <w:t>-------------</w:t>
      </w:r>
    </w:p>
    <w:p w:rsidR="00191EFA" w:rsidRPr="00191EFA" w:rsidRDefault="00191EFA" w:rsidP="00191EFA">
      <w:pPr>
        <w:pStyle w:val="libFootnote0"/>
        <w:rPr>
          <w:rtl/>
        </w:rPr>
      </w:pPr>
      <w:r w:rsidRPr="00340A0C">
        <w:rPr>
          <w:rtl/>
        </w:rPr>
        <w:t>(</w:t>
      </w:r>
      <w:r>
        <w:rPr>
          <w:rFonts w:hint="cs"/>
          <w:rtl/>
        </w:rPr>
        <w:t>23</w:t>
      </w:r>
      <w:r w:rsidRPr="00340A0C">
        <w:rPr>
          <w:rtl/>
        </w:rPr>
        <w:t>)- سورہ آل عمران : 103</w:t>
      </w:r>
    </w:p>
    <w:p w:rsidR="00B81F92" w:rsidRPr="00233A6A" w:rsidRDefault="00B81F92" w:rsidP="00191EFA">
      <w:pPr>
        <w:pStyle w:val="libFootnote0"/>
        <w:rPr>
          <w:rtl/>
        </w:rPr>
      </w:pPr>
      <w:r w:rsidRPr="00233A6A">
        <w:rPr>
          <w:rtl/>
        </w:rPr>
        <w:t>(2</w:t>
      </w:r>
      <w:r w:rsidR="00191EFA" w:rsidRPr="00233A6A">
        <w:rPr>
          <w:rFonts w:hint="cs"/>
          <w:rtl/>
        </w:rPr>
        <w:t>4</w:t>
      </w:r>
      <w:r w:rsidRPr="00233A6A">
        <w:rPr>
          <w:rtl/>
        </w:rPr>
        <w:t>)- ش</w:t>
      </w:r>
      <w:r w:rsidRPr="00233A6A">
        <w:rPr>
          <w:rFonts w:hint="cs"/>
          <w:rtl/>
        </w:rPr>
        <w:t>ی</w:t>
      </w:r>
      <w:r w:rsidRPr="00233A6A">
        <w:rPr>
          <w:rFonts w:hint="eastAsia"/>
          <w:rtl/>
        </w:rPr>
        <w:t>خ</w:t>
      </w:r>
      <w:r w:rsidRPr="00233A6A">
        <w:rPr>
          <w:rtl/>
        </w:rPr>
        <w:t xml:space="preserve"> محسن عل</w:t>
      </w:r>
      <w:r w:rsidRPr="00233A6A">
        <w:rPr>
          <w:rFonts w:hint="cs"/>
          <w:rtl/>
        </w:rPr>
        <w:t>ی</w:t>
      </w:r>
      <w:r w:rsidRPr="00233A6A">
        <w:rPr>
          <w:rtl/>
        </w:rPr>
        <w:t xml:space="preserve"> نجف</w:t>
      </w:r>
      <w:r w:rsidRPr="00233A6A">
        <w:rPr>
          <w:rFonts w:hint="cs"/>
          <w:rtl/>
        </w:rPr>
        <w:t>ی</w:t>
      </w:r>
      <w:r w:rsidRPr="00233A6A">
        <w:rPr>
          <w:rtl/>
        </w:rPr>
        <w:t xml:space="preserve"> فرماتے ہ</w:t>
      </w:r>
      <w:r w:rsidRPr="00233A6A">
        <w:rPr>
          <w:rFonts w:hint="cs"/>
          <w:rtl/>
        </w:rPr>
        <w:t>ی</w:t>
      </w:r>
      <w:r w:rsidRPr="00233A6A">
        <w:rPr>
          <w:rFonts w:hint="eastAsia"/>
          <w:rtl/>
        </w:rPr>
        <w:t>ں</w:t>
      </w:r>
      <w:r w:rsidRPr="00233A6A">
        <w:rPr>
          <w:rtl/>
        </w:rPr>
        <w:t xml:space="preserve"> : جب </w:t>
      </w:r>
      <w:r w:rsidRPr="00233A6A">
        <w:rPr>
          <w:rFonts w:hint="cs"/>
          <w:rtl/>
        </w:rPr>
        <w:t>ی</w:t>
      </w:r>
      <w:r w:rsidRPr="00233A6A">
        <w:rPr>
          <w:rFonts w:hint="eastAsia"/>
          <w:rtl/>
        </w:rPr>
        <w:t>ہ</w:t>
      </w:r>
      <w:r w:rsidRPr="00233A6A">
        <w:rPr>
          <w:rtl/>
        </w:rPr>
        <w:t xml:space="preserve"> حکم آتا ہے کہ سب مل کر اللہ ک</w:t>
      </w:r>
      <w:r w:rsidRPr="00233A6A">
        <w:rPr>
          <w:rFonts w:hint="cs"/>
          <w:rtl/>
        </w:rPr>
        <w:t>ی</w:t>
      </w:r>
      <w:r w:rsidRPr="00233A6A">
        <w:rPr>
          <w:rtl/>
        </w:rPr>
        <w:t xml:space="preserve"> رس</w:t>
      </w:r>
      <w:r w:rsidRPr="00233A6A">
        <w:rPr>
          <w:rFonts w:hint="cs"/>
          <w:rtl/>
        </w:rPr>
        <w:t>ی</w:t>
      </w:r>
      <w:r w:rsidRPr="00233A6A">
        <w:rPr>
          <w:rtl/>
        </w:rPr>
        <w:t xml:space="preserve"> کو مضبوط</w:t>
      </w:r>
      <w:r w:rsidRPr="00233A6A">
        <w:rPr>
          <w:rFonts w:hint="cs"/>
          <w:rtl/>
        </w:rPr>
        <w:t>ی</w:t>
      </w:r>
      <w:r w:rsidRPr="00233A6A">
        <w:rPr>
          <w:rtl/>
        </w:rPr>
        <w:t xml:space="preserve"> سے تھام لو تو فوراً ذہنوں م</w:t>
      </w:r>
      <w:r w:rsidRPr="00233A6A">
        <w:rPr>
          <w:rFonts w:hint="cs"/>
          <w:rtl/>
        </w:rPr>
        <w:t>ی</w:t>
      </w:r>
      <w:r w:rsidRPr="00233A6A">
        <w:rPr>
          <w:rFonts w:hint="eastAsia"/>
          <w:rtl/>
        </w:rPr>
        <w:t>ں</w:t>
      </w:r>
      <w:r w:rsidRPr="00233A6A">
        <w:rPr>
          <w:rtl/>
        </w:rPr>
        <w:t xml:space="preserve"> ا</w:t>
      </w:r>
      <w:r w:rsidRPr="00233A6A">
        <w:rPr>
          <w:rFonts w:hint="cs"/>
          <w:rtl/>
        </w:rPr>
        <w:t>ی</w:t>
      </w:r>
      <w:r w:rsidRPr="00233A6A">
        <w:rPr>
          <w:rFonts w:hint="eastAsia"/>
          <w:rtl/>
        </w:rPr>
        <w:t>ک</w:t>
      </w:r>
      <w:r w:rsidRPr="00233A6A">
        <w:rPr>
          <w:rtl/>
        </w:rPr>
        <w:t xml:space="preserve"> خطرے کا احساس ہوتا ہے کہ کوئ</w:t>
      </w:r>
      <w:r w:rsidRPr="00233A6A">
        <w:rPr>
          <w:rFonts w:hint="cs"/>
          <w:rtl/>
        </w:rPr>
        <w:t>ی</w:t>
      </w:r>
      <w:r w:rsidRPr="00233A6A">
        <w:rPr>
          <w:rtl/>
        </w:rPr>
        <w:t xml:space="preserve"> س</w:t>
      </w:r>
      <w:r w:rsidRPr="00233A6A">
        <w:rPr>
          <w:rFonts w:hint="cs"/>
          <w:rtl/>
        </w:rPr>
        <w:t>ی</w:t>
      </w:r>
      <w:r w:rsidRPr="00233A6A">
        <w:rPr>
          <w:rFonts w:hint="eastAsia"/>
          <w:rtl/>
        </w:rPr>
        <w:t>لاب</w:t>
      </w:r>
      <w:r w:rsidRPr="00233A6A">
        <w:rPr>
          <w:rtl/>
        </w:rPr>
        <w:t xml:space="preserve"> آنے والا ہے، غرق ہونے کا خطرہ ہے، کوئ</w:t>
      </w:r>
      <w:r w:rsidRPr="00233A6A">
        <w:rPr>
          <w:rFonts w:hint="cs"/>
          <w:rtl/>
        </w:rPr>
        <w:t>ی</w:t>
      </w:r>
      <w:r w:rsidRPr="00233A6A">
        <w:rPr>
          <w:rtl/>
        </w:rPr>
        <w:t xml:space="preserve"> طوفان آنے والا ہے کہ اس امت ک</w:t>
      </w:r>
      <w:r w:rsidRPr="00233A6A">
        <w:rPr>
          <w:rFonts w:hint="cs"/>
          <w:rtl/>
        </w:rPr>
        <w:t>ی</w:t>
      </w:r>
      <w:r w:rsidRPr="00233A6A">
        <w:rPr>
          <w:rtl/>
        </w:rPr>
        <w:t xml:space="preserve"> کشت</w:t>
      </w:r>
      <w:r w:rsidRPr="00233A6A">
        <w:rPr>
          <w:rFonts w:hint="cs"/>
          <w:rtl/>
        </w:rPr>
        <w:t>ی</w:t>
      </w:r>
      <w:r w:rsidRPr="00233A6A">
        <w:rPr>
          <w:rtl/>
        </w:rPr>
        <w:t xml:space="preserve"> کا ش</w:t>
      </w:r>
      <w:r w:rsidRPr="00233A6A">
        <w:rPr>
          <w:rFonts w:hint="cs"/>
          <w:rtl/>
        </w:rPr>
        <w:t>ی</w:t>
      </w:r>
      <w:r w:rsidRPr="00233A6A">
        <w:rPr>
          <w:rFonts w:hint="eastAsia"/>
          <w:rtl/>
        </w:rPr>
        <w:t>رازہ</w:t>
      </w:r>
      <w:r w:rsidRPr="00233A6A">
        <w:rPr>
          <w:rtl/>
        </w:rPr>
        <w:t xml:space="preserve"> بکھرنے والا ہ</w:t>
      </w:r>
      <w:r w:rsidRPr="00233A6A">
        <w:rPr>
          <w:rFonts w:hint="eastAsia"/>
          <w:rtl/>
        </w:rPr>
        <w:t>ے،</w:t>
      </w:r>
      <w:r w:rsidRPr="00233A6A">
        <w:rPr>
          <w:rtl/>
        </w:rPr>
        <w:t xml:space="preserve"> کوئ</w:t>
      </w:r>
      <w:r w:rsidRPr="00233A6A">
        <w:rPr>
          <w:rFonts w:hint="cs"/>
          <w:rtl/>
        </w:rPr>
        <w:t>ی</w:t>
      </w:r>
      <w:r w:rsidRPr="00233A6A">
        <w:rPr>
          <w:rtl/>
        </w:rPr>
        <w:t xml:space="preserve"> آندھ</w:t>
      </w:r>
      <w:r w:rsidRPr="00233A6A">
        <w:rPr>
          <w:rFonts w:hint="cs"/>
          <w:rtl/>
        </w:rPr>
        <w:t>ی</w:t>
      </w:r>
      <w:r w:rsidRPr="00233A6A">
        <w:rPr>
          <w:rtl/>
        </w:rPr>
        <w:t xml:space="preserve"> آنے وال</w:t>
      </w:r>
      <w:r w:rsidRPr="00233A6A">
        <w:rPr>
          <w:rFonts w:hint="cs"/>
          <w:rtl/>
        </w:rPr>
        <w:t>ی</w:t>
      </w:r>
      <w:r w:rsidRPr="00233A6A">
        <w:rPr>
          <w:rtl/>
        </w:rPr>
        <w:t xml:space="preserve"> ہے جو اس انجمن کو منتشر کر دے۔ اللہ ک</w:t>
      </w:r>
      <w:r w:rsidRPr="00233A6A">
        <w:rPr>
          <w:rFonts w:hint="cs"/>
          <w:rtl/>
        </w:rPr>
        <w:t>ی</w:t>
      </w:r>
      <w:r w:rsidRPr="00233A6A">
        <w:rPr>
          <w:rtl/>
        </w:rPr>
        <w:t xml:space="preserve"> رس</w:t>
      </w:r>
      <w:r w:rsidRPr="00233A6A">
        <w:rPr>
          <w:rFonts w:hint="cs"/>
          <w:rtl/>
        </w:rPr>
        <w:t>ی</w:t>
      </w:r>
      <w:r w:rsidRPr="00233A6A">
        <w:rPr>
          <w:rtl/>
        </w:rPr>
        <w:t xml:space="preserve"> کو تھام لو، </w:t>
      </w:r>
      <w:r w:rsidRPr="003E4036">
        <w:rPr>
          <w:rStyle w:val="libFootnoteAieChar"/>
          <w:rtl/>
        </w:rPr>
        <w:t>وَّلَا تَفَرَّقُو</w:t>
      </w:r>
      <w:r w:rsidRPr="003E4036">
        <w:rPr>
          <w:rStyle w:val="libFootnoteAieChar"/>
          <w:rFonts w:hint="cs"/>
          <w:rtl/>
        </w:rPr>
        <w:t>ْا</w:t>
      </w:r>
      <w:r w:rsidRPr="00233A6A">
        <w:rPr>
          <w:rFonts w:hint="cs"/>
          <w:rtl/>
        </w:rPr>
        <w:t xml:space="preserve"> سے پتہ چلا کہ فرقہ پرستی</w:t>
      </w:r>
      <w:r w:rsidRPr="00233A6A">
        <w:rPr>
          <w:rtl/>
        </w:rPr>
        <w:t xml:space="preserve"> کس قسم کا س</w:t>
      </w:r>
      <w:r w:rsidRPr="00233A6A">
        <w:rPr>
          <w:rFonts w:hint="cs"/>
          <w:rtl/>
        </w:rPr>
        <w:t>ی</w:t>
      </w:r>
      <w:r w:rsidRPr="00233A6A">
        <w:rPr>
          <w:rFonts w:hint="eastAsia"/>
          <w:rtl/>
        </w:rPr>
        <w:t>لاب</w:t>
      </w:r>
      <w:r w:rsidRPr="00233A6A">
        <w:rPr>
          <w:rtl/>
        </w:rPr>
        <w:t xml:space="preserve"> ہے، کس قدر خطرناک طوفان اور کتن</w:t>
      </w:r>
      <w:r w:rsidRPr="00233A6A">
        <w:rPr>
          <w:rFonts w:hint="cs"/>
          <w:rtl/>
        </w:rPr>
        <w:t>ی</w:t>
      </w:r>
      <w:r w:rsidRPr="00233A6A">
        <w:rPr>
          <w:rtl/>
        </w:rPr>
        <w:t xml:space="preserve"> مہلک آندھ</w:t>
      </w:r>
      <w:r w:rsidRPr="00233A6A">
        <w:rPr>
          <w:rFonts w:hint="cs"/>
          <w:rtl/>
        </w:rPr>
        <w:t>ی</w:t>
      </w:r>
      <w:r w:rsidRPr="00233A6A">
        <w:rPr>
          <w:rtl/>
        </w:rPr>
        <w:t xml:space="preserve"> ہے۔ چنانچہ رسولِ اسلامؐ کے بعد سے آج تک ہم </w:t>
      </w:r>
      <w:r w:rsidRPr="00233A6A">
        <w:rPr>
          <w:rFonts w:hint="cs"/>
          <w:rtl/>
        </w:rPr>
        <w:t>ی</w:t>
      </w:r>
      <w:r w:rsidRPr="00233A6A">
        <w:rPr>
          <w:rFonts w:hint="eastAsia"/>
          <w:rtl/>
        </w:rPr>
        <w:t>ہ</w:t>
      </w:r>
      <w:r w:rsidRPr="00233A6A">
        <w:rPr>
          <w:rFonts w:hint="cs"/>
          <w:rtl/>
        </w:rPr>
        <w:t>ی</w:t>
      </w:r>
      <w:r w:rsidRPr="00233A6A">
        <w:rPr>
          <w:rtl/>
        </w:rPr>
        <w:t xml:space="preserve"> د</w:t>
      </w:r>
      <w:r w:rsidRPr="00233A6A">
        <w:rPr>
          <w:rFonts w:hint="cs"/>
          <w:rtl/>
        </w:rPr>
        <w:t>ی</w:t>
      </w:r>
      <w:r w:rsidRPr="00233A6A">
        <w:rPr>
          <w:rFonts w:hint="eastAsia"/>
          <w:rtl/>
        </w:rPr>
        <w:t>کھ</w:t>
      </w:r>
      <w:r w:rsidRPr="00233A6A">
        <w:rPr>
          <w:rtl/>
        </w:rPr>
        <w:t xml:space="preserve"> رہے ہ</w:t>
      </w:r>
      <w:r w:rsidRPr="00233A6A">
        <w:rPr>
          <w:rFonts w:hint="cs"/>
          <w:rtl/>
        </w:rPr>
        <w:t>ی</w:t>
      </w:r>
      <w:r w:rsidRPr="00233A6A">
        <w:rPr>
          <w:rFonts w:hint="eastAsia"/>
          <w:rtl/>
        </w:rPr>
        <w:t>ں</w:t>
      </w:r>
      <w:r w:rsidRPr="00233A6A">
        <w:rPr>
          <w:rtl/>
        </w:rPr>
        <w:t xml:space="preserve"> کہ اپنے مسلک </w:t>
      </w:r>
      <w:r w:rsidRPr="00233A6A">
        <w:rPr>
          <w:rFonts w:hint="eastAsia"/>
          <w:rtl/>
        </w:rPr>
        <w:t>سے</w:t>
      </w:r>
      <w:r w:rsidRPr="00233A6A">
        <w:rPr>
          <w:rtl/>
        </w:rPr>
        <w:t xml:space="preserve"> ذرا اختلاف رکھنے والوں کو کافر قرار دے د</w:t>
      </w:r>
      <w:r w:rsidRPr="00233A6A">
        <w:rPr>
          <w:rFonts w:hint="cs"/>
          <w:rtl/>
        </w:rPr>
        <w:t>ی</w:t>
      </w:r>
      <w:r w:rsidRPr="00233A6A">
        <w:rPr>
          <w:rFonts w:hint="eastAsia"/>
          <w:rtl/>
        </w:rPr>
        <w:t>ا</w:t>
      </w:r>
      <w:r w:rsidRPr="00233A6A">
        <w:rPr>
          <w:rtl/>
        </w:rPr>
        <w:t xml:space="preserve"> جاتا ہے۔ د</w:t>
      </w:r>
      <w:r w:rsidRPr="00233A6A">
        <w:rPr>
          <w:rFonts w:hint="cs"/>
          <w:rtl/>
        </w:rPr>
        <w:t>ی</w:t>
      </w:r>
      <w:r w:rsidRPr="00233A6A">
        <w:rPr>
          <w:rFonts w:hint="eastAsia"/>
          <w:rtl/>
        </w:rPr>
        <w:t>ن</w:t>
      </w:r>
      <w:r w:rsidRPr="00233A6A">
        <w:rPr>
          <w:rtl/>
        </w:rPr>
        <w:t xml:space="preserve"> سے ز</w:t>
      </w:r>
      <w:r w:rsidRPr="00233A6A">
        <w:rPr>
          <w:rFonts w:hint="cs"/>
          <w:rtl/>
        </w:rPr>
        <w:t>ی</w:t>
      </w:r>
      <w:r w:rsidRPr="00233A6A">
        <w:rPr>
          <w:rFonts w:hint="eastAsia"/>
          <w:rtl/>
        </w:rPr>
        <w:t>ادہ</w:t>
      </w:r>
      <w:r w:rsidRPr="00233A6A">
        <w:rPr>
          <w:rtl/>
        </w:rPr>
        <w:t xml:space="preserve"> انہ</w:t>
      </w:r>
      <w:r w:rsidRPr="00233A6A">
        <w:rPr>
          <w:rFonts w:hint="cs"/>
          <w:rtl/>
        </w:rPr>
        <w:t>ی</w:t>
      </w:r>
      <w:r w:rsidRPr="00233A6A">
        <w:rPr>
          <w:rFonts w:hint="eastAsia"/>
          <w:rtl/>
        </w:rPr>
        <w:t>ں</w:t>
      </w:r>
      <w:r w:rsidRPr="00233A6A">
        <w:rPr>
          <w:rtl/>
        </w:rPr>
        <w:t xml:space="preserve"> مسلک عز</w:t>
      </w:r>
      <w:r w:rsidRPr="00233A6A">
        <w:rPr>
          <w:rFonts w:hint="cs"/>
          <w:rtl/>
        </w:rPr>
        <w:t>ی</w:t>
      </w:r>
      <w:r w:rsidRPr="00233A6A">
        <w:rPr>
          <w:rFonts w:hint="eastAsia"/>
          <w:rtl/>
        </w:rPr>
        <w:t>ز</w:t>
      </w:r>
      <w:r w:rsidRPr="00233A6A">
        <w:rPr>
          <w:rtl/>
        </w:rPr>
        <w:t xml:space="preserve"> ہے اور دوسروں کو ز</w:t>
      </w:r>
      <w:r w:rsidRPr="00233A6A">
        <w:rPr>
          <w:rFonts w:hint="cs"/>
          <w:rtl/>
        </w:rPr>
        <w:t>ی</w:t>
      </w:r>
      <w:r w:rsidRPr="00233A6A">
        <w:rPr>
          <w:rFonts w:hint="eastAsia"/>
          <w:rtl/>
        </w:rPr>
        <w:t>ر</w:t>
      </w:r>
      <w:r w:rsidRPr="00233A6A">
        <w:rPr>
          <w:rtl/>
        </w:rPr>
        <w:t xml:space="preserve"> کرنے ک</w:t>
      </w:r>
      <w:r w:rsidRPr="00233A6A">
        <w:rPr>
          <w:rFonts w:hint="cs"/>
          <w:rtl/>
        </w:rPr>
        <w:t>ی</w:t>
      </w:r>
      <w:r w:rsidRPr="00233A6A">
        <w:rPr>
          <w:rtl/>
        </w:rPr>
        <w:t xml:space="preserve"> خاطر اپنے د</w:t>
      </w:r>
      <w:r w:rsidRPr="00233A6A">
        <w:rPr>
          <w:rFonts w:hint="cs"/>
          <w:rtl/>
        </w:rPr>
        <w:t>ی</w:t>
      </w:r>
      <w:r w:rsidRPr="00233A6A">
        <w:rPr>
          <w:rFonts w:hint="eastAsia"/>
          <w:rtl/>
        </w:rPr>
        <w:t>ن</w:t>
      </w:r>
      <w:r w:rsidRPr="00233A6A">
        <w:rPr>
          <w:rtl/>
        </w:rPr>
        <w:t xml:space="preserve"> تک سے ہاتھ دھونے کے ل</w:t>
      </w:r>
      <w:r w:rsidRPr="00233A6A">
        <w:rPr>
          <w:rFonts w:hint="cs"/>
          <w:rtl/>
        </w:rPr>
        <w:t>ی</w:t>
      </w:r>
      <w:r w:rsidRPr="00233A6A">
        <w:rPr>
          <w:rFonts w:hint="eastAsia"/>
          <w:rtl/>
        </w:rPr>
        <w:t>ے</w:t>
      </w:r>
      <w:r w:rsidRPr="00233A6A">
        <w:rPr>
          <w:rtl/>
        </w:rPr>
        <w:t xml:space="preserve"> آمادہ ہو جاتے ہ</w:t>
      </w:r>
      <w:r w:rsidRPr="00233A6A">
        <w:rPr>
          <w:rFonts w:hint="cs"/>
          <w:rtl/>
        </w:rPr>
        <w:t>ی</w:t>
      </w:r>
      <w:r w:rsidRPr="00233A6A">
        <w:rPr>
          <w:rFonts w:hint="eastAsia"/>
          <w:rtl/>
        </w:rPr>
        <w:t>ں</w:t>
      </w:r>
      <w:r w:rsidRPr="00233A6A">
        <w:rPr>
          <w:rtl/>
        </w:rPr>
        <w:t>۔</w:t>
      </w:r>
    </w:p>
    <w:p w:rsidR="00B81F92" w:rsidRDefault="00B81F92" w:rsidP="00510710">
      <w:pPr>
        <w:pStyle w:val="libNormal"/>
        <w:rPr>
          <w:rtl/>
        </w:rPr>
      </w:pPr>
      <w:r>
        <w:rPr>
          <w:rtl/>
        </w:rPr>
        <w:br w:type="page"/>
      </w:r>
    </w:p>
    <w:p w:rsidR="00B81F92" w:rsidRPr="00340A0C" w:rsidRDefault="00B81F92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خدا</w:t>
      </w:r>
      <w:r w:rsidRPr="00340A0C">
        <w:rPr>
          <w:rtl/>
        </w:rPr>
        <w:t xml:space="preserve"> نے سخت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ساتھ اختلاف اور انتشار سے منع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ہے:</w:t>
      </w:r>
    </w:p>
    <w:p w:rsidR="00340A0C" w:rsidRPr="00340A0C" w:rsidRDefault="00340A0C" w:rsidP="006D4594">
      <w:pPr>
        <w:pStyle w:val="libAie"/>
        <w:rPr>
          <w:rtl/>
        </w:rPr>
      </w:pPr>
      <w:r w:rsidRPr="00233A6A">
        <w:rPr>
          <w:rFonts w:hint="cs"/>
          <w:rtl/>
        </w:rPr>
        <w:t>﴿</w:t>
      </w:r>
      <w:r w:rsidRPr="00340A0C">
        <w:rPr>
          <w:rFonts w:hint="cs"/>
          <w:rtl/>
        </w:rPr>
        <w:t>وَ لاَ</w:t>
      </w:r>
      <w:r w:rsidRPr="00340A0C">
        <w:rPr>
          <w:rtl/>
        </w:rPr>
        <w:t xml:space="preserve"> تَ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 xml:space="preserve">ُونُوا 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>َالَّذِ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نَ تَفَرَّقُوا وَ اخ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تَلَفُوا مِن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بَع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دِ مَا جَاءَ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ُمُ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بَ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ِّنَاتُ وَ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ُولئِ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>َ لَ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عَذَابٌ عَظِ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مٌ</w:t>
      </w:r>
      <w:r w:rsidRPr="00233A6A">
        <w:rPr>
          <w:rFonts w:hint="cs"/>
          <w:rtl/>
        </w:rPr>
        <w:t>﴾</w:t>
      </w:r>
    </w:p>
    <w:p w:rsidR="00340A0C" w:rsidRDefault="00340A0C" w:rsidP="00510710">
      <w:pPr>
        <w:pStyle w:val="libNormal"/>
        <w:rPr>
          <w:rtl/>
        </w:rPr>
      </w:pPr>
      <w:r w:rsidRPr="00510710">
        <w:rPr>
          <w:rFonts w:hint="eastAsia"/>
          <w:rtl/>
        </w:rPr>
        <w:t>اور</w:t>
      </w:r>
      <w:r w:rsidRPr="00510710">
        <w:rPr>
          <w:rtl/>
        </w:rPr>
        <w:t xml:space="preserve"> تم ان لوگوں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طرح نہ ہونا جو واضح دلائل آجانے کے بعد بٹ گئے اور اختلاف کا شکار ہوئے اور ا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سے</w:t>
      </w:r>
      <w:r w:rsidRPr="00510710">
        <w:rPr>
          <w:rtl/>
        </w:rPr>
        <w:t xml:space="preserve"> لوگوں کے ل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ے</w:t>
      </w:r>
      <w:r w:rsidRPr="00510710">
        <w:rPr>
          <w:rtl/>
        </w:rPr>
        <w:t xml:space="preserve"> بڑا عذاب ہو گا ۔</w:t>
      </w:r>
      <w:r w:rsidRPr="00191EFA">
        <w:rPr>
          <w:rStyle w:val="libFootnotenumChar"/>
          <w:rtl/>
        </w:rPr>
        <w:t>(2</w:t>
      </w:r>
      <w:r w:rsidR="00B81F92" w:rsidRPr="00191EFA">
        <w:rPr>
          <w:rStyle w:val="libFootnotenumChar"/>
          <w:rFonts w:hint="cs"/>
          <w:rtl/>
        </w:rPr>
        <w:t>5</w:t>
      </w:r>
      <w:r w:rsidRPr="00191EFA">
        <w:rPr>
          <w:rStyle w:val="libFootnotenumChar"/>
          <w:rtl/>
        </w:rPr>
        <w:t>)</w:t>
      </w:r>
    </w:p>
    <w:p w:rsidR="00BB65AD" w:rsidRPr="00340A0C" w:rsidRDefault="00BB65AD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قرآن</w:t>
      </w:r>
      <w:r w:rsidRPr="00340A0C">
        <w:rPr>
          <w:rtl/>
        </w:rPr>
        <w:t xml:space="preserve"> کر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</w:t>
      </w:r>
      <w:r w:rsidRPr="00340A0C">
        <w:rPr>
          <w:rtl/>
        </w:rPr>
        <w:t xml:space="preserve"> اتحاد ، اتفاق اور دلوں کے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ہونے کو کام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اب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سعادت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کنج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طور پر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کر رہا ہے:</w:t>
      </w:r>
    </w:p>
    <w:p w:rsidR="00340A0C" w:rsidRPr="00340A0C" w:rsidRDefault="00340A0C" w:rsidP="006D4594">
      <w:pPr>
        <w:pStyle w:val="libAie"/>
        <w:rPr>
          <w:rtl/>
        </w:rPr>
      </w:pPr>
      <w:r w:rsidRPr="00233A6A">
        <w:rPr>
          <w:rFonts w:hint="cs"/>
          <w:rtl/>
        </w:rPr>
        <w:t>﴿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َا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ُّ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َا الَّذِ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نَ آمَنُوا اص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بِرُوا وَ صَابِرُوا وَ رَابِطُوا وَ اتَّقُوا اللَّ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َ لَعَلَّ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تُف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لِحُونَ</w:t>
      </w:r>
      <w:r w:rsidRPr="00233A6A">
        <w:rPr>
          <w:rFonts w:hint="cs"/>
          <w:rtl/>
        </w:rPr>
        <w:t>﴾</w:t>
      </w:r>
    </w:p>
    <w:p w:rsidR="00340A0C" w:rsidRPr="00510710" w:rsidRDefault="00340A0C" w:rsidP="00B81F92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اے</w:t>
      </w:r>
      <w:r w:rsidRPr="00510710">
        <w:rPr>
          <w:rStyle w:val="libNormalChar"/>
          <w:rtl/>
        </w:rPr>
        <w:t xml:space="preserve"> ا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مان</w:t>
      </w:r>
      <w:r w:rsidRPr="00510710">
        <w:rPr>
          <w:rStyle w:val="libNormalChar"/>
          <w:rtl/>
        </w:rPr>
        <w:t xml:space="preserve"> والو!صبرسے کام لو استقامت کا مظاہرہ کرو، مورچہ بند رہو اور اللہ سے ڈرو تاکہ تم کام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اب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حاصل کر سکو۔</w:t>
      </w:r>
      <w:r w:rsidRPr="00B81F92">
        <w:rPr>
          <w:rStyle w:val="libFootnotenumChar"/>
          <w:rtl/>
        </w:rPr>
        <w:t>(2</w:t>
      </w:r>
      <w:r w:rsidR="00B81F92" w:rsidRPr="00B81F92">
        <w:rPr>
          <w:rStyle w:val="libFootnotenumChar"/>
          <w:rFonts w:hint="cs"/>
          <w:rtl/>
        </w:rPr>
        <w:t>6</w:t>
      </w:r>
      <w:r w:rsidRPr="00B81F92">
        <w:rPr>
          <w:rStyle w:val="libFootnotenumChar"/>
          <w:rtl/>
        </w:rPr>
        <w:t xml:space="preserve"> و 2</w:t>
      </w:r>
      <w:r w:rsidR="00B81F92" w:rsidRPr="00B81F92">
        <w:rPr>
          <w:rStyle w:val="libFootnotenumChar"/>
          <w:rFonts w:hint="cs"/>
          <w:rtl/>
        </w:rPr>
        <w:t>7</w:t>
      </w:r>
      <w:r w:rsidRPr="00B81F92">
        <w:rPr>
          <w:rStyle w:val="libFootnotenumChar"/>
          <w:rtl/>
        </w:rPr>
        <w:t>)</w:t>
      </w:r>
    </w:p>
    <w:p w:rsidR="00B81F92" w:rsidRDefault="00B81F92" w:rsidP="00B81F92">
      <w:pPr>
        <w:pStyle w:val="libFootnote0"/>
        <w:rPr>
          <w:rtl/>
        </w:rPr>
      </w:pPr>
      <w:r>
        <w:rPr>
          <w:rFonts w:hint="cs"/>
          <w:rtl/>
        </w:rPr>
        <w:t>----------------</w:t>
      </w:r>
    </w:p>
    <w:p w:rsidR="00191EFA" w:rsidRPr="00191EFA" w:rsidRDefault="00191EFA" w:rsidP="00233A6A">
      <w:pPr>
        <w:pStyle w:val="libFootnote0"/>
        <w:rPr>
          <w:rtl/>
        </w:rPr>
      </w:pPr>
      <w:r w:rsidRPr="00B81F92">
        <w:rPr>
          <w:rtl/>
        </w:rPr>
        <w:t>(2</w:t>
      </w:r>
      <w:r>
        <w:rPr>
          <w:rFonts w:hint="cs"/>
          <w:rtl/>
        </w:rPr>
        <w:t>5</w:t>
      </w:r>
      <w:r w:rsidRPr="00B81F92">
        <w:rPr>
          <w:rtl/>
        </w:rPr>
        <w:t>)- سورہ آل عمران : 105</w:t>
      </w:r>
    </w:p>
    <w:p w:rsidR="00B81F92" w:rsidRPr="00340A0C" w:rsidRDefault="00B81F92" w:rsidP="00191EFA">
      <w:pPr>
        <w:pStyle w:val="libFootnote0"/>
        <w:rPr>
          <w:rtl/>
        </w:rPr>
      </w:pPr>
      <w:r w:rsidRPr="00340A0C">
        <w:rPr>
          <w:rtl/>
        </w:rPr>
        <w:t>(2</w:t>
      </w:r>
      <w:r w:rsidR="00191EFA">
        <w:rPr>
          <w:rFonts w:hint="cs"/>
          <w:rtl/>
        </w:rPr>
        <w:t>6</w:t>
      </w:r>
      <w:r w:rsidRPr="00340A0C">
        <w:rPr>
          <w:rtl/>
        </w:rPr>
        <w:t>)- سورہ آل عمران : 200</w:t>
      </w:r>
    </w:p>
    <w:p w:rsidR="00B81F92" w:rsidRPr="00340A0C" w:rsidRDefault="00B81F92" w:rsidP="00191EFA">
      <w:pPr>
        <w:pStyle w:val="libFootnote0"/>
        <w:rPr>
          <w:rtl/>
        </w:rPr>
      </w:pPr>
      <w:r w:rsidRPr="00340A0C">
        <w:rPr>
          <w:rtl/>
        </w:rPr>
        <w:t>(2</w:t>
      </w:r>
      <w:r w:rsidR="00191EFA">
        <w:rPr>
          <w:rFonts w:hint="cs"/>
          <w:rtl/>
        </w:rPr>
        <w:t>7</w:t>
      </w:r>
      <w:r w:rsidRPr="00340A0C">
        <w:rPr>
          <w:rtl/>
        </w:rPr>
        <w:t>)- ش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خ</w:t>
      </w:r>
      <w:r w:rsidRPr="00340A0C">
        <w:rPr>
          <w:rtl/>
        </w:rPr>
        <w:t xml:space="preserve"> محسن نجف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 صبر و تحمل ہر تحر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بن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ث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رکھتا ہے،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کن</w:t>
      </w:r>
      <w:r w:rsidRPr="00340A0C">
        <w:rPr>
          <w:rtl/>
        </w:rPr>
        <w:t xml:space="preserve"> امت مسلمہ نے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جامع نظام ح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ات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تحر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چلان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ہے۔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راستہ خون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وں،</w:t>
      </w:r>
      <w:r w:rsidRPr="00340A0C">
        <w:rPr>
          <w:rtl/>
        </w:rPr>
        <w:t xml:space="preserve"> مخالف آندھ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وں،</w:t>
      </w:r>
      <w:r w:rsidRPr="00340A0C">
        <w:rPr>
          <w:rtl/>
        </w:rPr>
        <w:t xml:space="preserve"> مصائب کے پہاڑوں اور دوستوں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لاشوں پر سے گزرتا ہے۔ ساتھ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نے</w:t>
      </w:r>
      <w:r w:rsidRPr="00340A0C">
        <w:rPr>
          <w:rtl/>
        </w:rPr>
        <w:t xml:space="preserve"> والوں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قلت، دشمن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کثرت، قر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بے وفائ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دشمنوں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چالاک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،</w:t>
      </w:r>
      <w:r w:rsidRPr="00340A0C">
        <w:rPr>
          <w:rtl/>
        </w:rPr>
        <w:t xml:space="preserve"> ساتھ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سہل انگار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مدمقابل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رنگ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کٹھن مراحل طے کرنا پڑتے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ں،</w:t>
      </w:r>
      <w:r w:rsidRPr="00340A0C">
        <w:rPr>
          <w:rtl/>
        </w:rPr>
        <w:t xml:space="preserve"> لہٰذا اس کے اراک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کے صبر و تحمل کا دائرہ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جامع اور وس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ع</w:t>
      </w:r>
      <w:r w:rsidRPr="00340A0C">
        <w:rPr>
          <w:rtl/>
        </w:rPr>
        <w:t xml:space="preserve"> ہونا چاہ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>۔ اللہ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نافرمان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سے بچنے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صبر درکار ہے۔ بھ</w:t>
      </w:r>
      <w:r w:rsidRPr="00340A0C">
        <w:rPr>
          <w:rFonts w:hint="eastAsia"/>
          <w:rtl/>
        </w:rPr>
        <w:t>وک</w:t>
      </w:r>
      <w:r w:rsidRPr="00340A0C">
        <w:rPr>
          <w:rtl/>
        </w:rPr>
        <w:t xml:space="preserve"> اور نادار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مال حرام سے اجتناب، غ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ظ</w:t>
      </w:r>
      <w:r w:rsidRPr="00340A0C">
        <w:rPr>
          <w:rtl/>
        </w:rPr>
        <w:t xml:space="preserve"> و غضب، جذبۂ انتقام اور قوت کے باوجود تجاوز اور ظلم سے پرہ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tl/>
        </w:rPr>
        <w:t xml:space="preserve"> اور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گر</w:t>
      </w:r>
      <w:r w:rsidRPr="00340A0C">
        <w:rPr>
          <w:rtl/>
        </w:rPr>
        <w:t xml:space="preserve"> ہر قسم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خواہشات کا مقابلہ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صبر و تحمل کے ذر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عے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ممکن ہے۔ اطاعت و فرمانبردار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صبر ہے۔جب تک صبر و حوصلہ نہ ہو اطاعت رب کا </w:t>
      </w:r>
      <w:r w:rsidRPr="00340A0C">
        <w:rPr>
          <w:rFonts w:hint="eastAsia"/>
          <w:rtl/>
        </w:rPr>
        <w:t>بوجھ</w:t>
      </w:r>
      <w:r w:rsidRPr="00340A0C">
        <w:rPr>
          <w:rtl/>
        </w:rPr>
        <w:t xml:space="preserve"> اٹھانا ممکن نہ ہو گا۔</w:t>
      </w:r>
    </w:p>
    <w:p w:rsidR="00B81F92" w:rsidRDefault="00B81F92" w:rsidP="00510710">
      <w:pPr>
        <w:pStyle w:val="libNormal"/>
        <w:rPr>
          <w:rtl/>
        </w:rPr>
      </w:pPr>
      <w:r>
        <w:rPr>
          <w:rtl/>
        </w:rPr>
        <w:br w:type="page"/>
      </w:r>
    </w:p>
    <w:p w:rsidR="00B81F92" w:rsidRPr="00340A0C" w:rsidRDefault="00B81F92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اختلاف،</w:t>
      </w:r>
      <w:r w:rsidRPr="00340A0C">
        <w:rPr>
          <w:rtl/>
        </w:rPr>
        <w:t xml:space="preserve"> انتشار، فرقہ وار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ت،</w:t>
      </w:r>
      <w:r w:rsidRPr="00340A0C">
        <w:rPr>
          <w:rtl/>
        </w:rPr>
        <w:t xml:space="preserve"> پارٹ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باز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،</w:t>
      </w:r>
      <w:r w:rsidRPr="00340A0C">
        <w:rPr>
          <w:rtl/>
        </w:rPr>
        <w:t xml:space="preserve"> دلوں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دوسرے کے خلاف دشمن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نہ</w:t>
      </w:r>
      <w:r w:rsidRPr="00340A0C">
        <w:rPr>
          <w:rtl/>
        </w:rPr>
        <w:t xml:space="preserve"> توز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مومنوں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طاقت کو نابود کرنے وال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ں؛</w:t>
      </w:r>
      <w:r w:rsidRPr="00340A0C">
        <w:rPr>
          <w:rtl/>
        </w:rPr>
        <w:t xml:space="preserve"> 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مومن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کو سفارش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جارہ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کہ اسلام کے پرچم تلے جمع ہو جائ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ں،</w:t>
      </w:r>
      <w:r w:rsidRPr="00340A0C">
        <w:rPr>
          <w:rtl/>
        </w:rPr>
        <w:t xml:space="preserve"> خدا اور اس کے رسول کے اوامر کو بے چون چرا مان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7F2E1F">
      <w:pPr>
        <w:pStyle w:val="libArabic"/>
        <w:rPr>
          <w:rtl/>
        </w:rPr>
      </w:pPr>
      <w:r w:rsidRPr="00233A6A">
        <w:rPr>
          <w:rFonts w:hint="cs"/>
          <w:rtl/>
        </w:rPr>
        <w:t>﴿</w:t>
      </w:r>
      <w:r w:rsidRPr="00340A0C">
        <w:rPr>
          <w:rFonts w:hint="cs"/>
          <w:rtl/>
        </w:rPr>
        <w:t xml:space="preserve">وَ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َطِ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عُوا اللَّ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َ وَ رَسُولَ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ُ وَ لاَ تَنَازَعُوا فَتَف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شَلُوا وَ تَذ</w:t>
      </w:r>
      <w:r w:rsidRPr="00233A6A">
        <w:rPr>
          <w:rFonts w:hint="cs"/>
          <w:rtl/>
        </w:rPr>
        <w:t>ْ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َبَ رِ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حُ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وَ اص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بِرُوا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ِنَّ اللَّ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َ مَعَ الصَّابِرِ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نَ</w:t>
      </w:r>
      <w:r w:rsidRPr="00233A6A">
        <w:rPr>
          <w:rFonts w:hint="cs"/>
          <w:rtl/>
        </w:rPr>
        <w:t>﴾</w:t>
      </w:r>
    </w:p>
    <w:p w:rsidR="00340A0C" w:rsidRDefault="00340A0C" w:rsidP="00510710">
      <w:pPr>
        <w:pStyle w:val="libNormal"/>
        <w:rPr>
          <w:rtl/>
        </w:rPr>
      </w:pPr>
      <w:r w:rsidRPr="00510710">
        <w:rPr>
          <w:rFonts w:hint="eastAsia"/>
          <w:rtl/>
        </w:rPr>
        <w:t>اور</w:t>
      </w:r>
      <w:r w:rsidRPr="00510710">
        <w:rPr>
          <w:rtl/>
        </w:rPr>
        <w:t xml:space="preserve"> اللہ اور اس کے رسول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اطاعت کرو اور آپس 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نزاع نہ کرو ورنہ ناکام رہو گے اور تمہار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ہوا اکھڑ جائے گ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اور صبر سے کام لو، ب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شک</w:t>
      </w:r>
      <w:r w:rsidRPr="00510710">
        <w:rPr>
          <w:rtl/>
        </w:rPr>
        <w:t xml:space="preserve"> اللہ صبر کرنے والوں کے ساتھ ہے۔</w:t>
      </w:r>
      <w:r w:rsidRPr="00B81F92">
        <w:rPr>
          <w:rStyle w:val="libFootnotenumChar"/>
          <w:rtl/>
        </w:rPr>
        <w:t>(2</w:t>
      </w:r>
      <w:r w:rsidR="00B81F92" w:rsidRPr="00B81F92">
        <w:rPr>
          <w:rStyle w:val="libFootnotenumChar"/>
          <w:rFonts w:hint="cs"/>
          <w:rtl/>
        </w:rPr>
        <w:t>8</w:t>
      </w:r>
      <w:r w:rsidRPr="00B81F92">
        <w:rPr>
          <w:rStyle w:val="libFootnotenumChar"/>
          <w:rtl/>
        </w:rPr>
        <w:t xml:space="preserve"> و 2</w:t>
      </w:r>
      <w:r w:rsidR="00B81F92" w:rsidRPr="00B81F92">
        <w:rPr>
          <w:rStyle w:val="libFootnotenumChar"/>
          <w:rFonts w:hint="cs"/>
          <w:rtl/>
        </w:rPr>
        <w:t>9</w:t>
      </w:r>
      <w:r w:rsidRPr="00B81F92">
        <w:rPr>
          <w:rStyle w:val="libFootnotenumChar"/>
          <w:rtl/>
        </w:rPr>
        <w:t>)</w:t>
      </w:r>
    </w:p>
    <w:p w:rsid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امام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کوفہ والوں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شکست کے اسباب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سے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سبب ان کے درم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اختلاف، پارٹ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باز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،فرقہ</w:t>
      </w:r>
      <w:r w:rsidRPr="00340A0C">
        <w:rPr>
          <w:rtl/>
        </w:rPr>
        <w:t xml:space="preserve"> وار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اور انتشار کو قرار دے 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B81F92" w:rsidRDefault="00B81F92" w:rsidP="00B81F92">
      <w:pPr>
        <w:pStyle w:val="libFootnote0"/>
        <w:rPr>
          <w:rtl/>
        </w:rPr>
      </w:pPr>
      <w:r>
        <w:rPr>
          <w:rFonts w:hint="cs"/>
          <w:rtl/>
        </w:rPr>
        <w:t>---------------</w:t>
      </w:r>
    </w:p>
    <w:p w:rsidR="00191EFA" w:rsidRPr="00191EFA" w:rsidRDefault="00191EFA" w:rsidP="00191EFA">
      <w:pPr>
        <w:pStyle w:val="libFootnote0"/>
        <w:rPr>
          <w:rtl/>
        </w:rPr>
      </w:pPr>
      <w:r w:rsidRPr="00340A0C">
        <w:rPr>
          <w:rtl/>
        </w:rPr>
        <w:t>(2</w:t>
      </w:r>
      <w:r>
        <w:rPr>
          <w:rFonts w:hint="cs"/>
          <w:rtl/>
        </w:rPr>
        <w:t>8</w:t>
      </w:r>
      <w:r w:rsidRPr="00340A0C">
        <w:rPr>
          <w:rtl/>
        </w:rPr>
        <w:t>)- سورہ انفال : 46</w:t>
      </w:r>
    </w:p>
    <w:p w:rsidR="00B81F92" w:rsidRPr="00340A0C" w:rsidRDefault="00B81F92" w:rsidP="00242D0D">
      <w:pPr>
        <w:pStyle w:val="libFootnote0"/>
        <w:rPr>
          <w:rtl/>
        </w:rPr>
      </w:pPr>
      <w:r w:rsidRPr="00340A0C">
        <w:rPr>
          <w:rtl/>
        </w:rPr>
        <w:t>(2</w:t>
      </w:r>
      <w:r w:rsidR="00191EFA">
        <w:rPr>
          <w:rFonts w:hint="cs"/>
          <w:rtl/>
        </w:rPr>
        <w:t>9</w:t>
      </w:r>
      <w:r w:rsidRPr="00340A0C">
        <w:rPr>
          <w:rtl/>
        </w:rPr>
        <w:t>)- اطاعت اور تعم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حکم۔ دوسرے لفظوں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تنظ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</w:t>
      </w:r>
      <w:r w:rsidRPr="00340A0C">
        <w:rPr>
          <w:rtl/>
        </w:rPr>
        <w:t xml:space="preserve"> اور ڈسپلن کو جنگ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حکمت عمل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سب سے 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ادہ</w:t>
      </w:r>
      <w:r w:rsidRPr="00340A0C">
        <w:rPr>
          <w:rtl/>
        </w:rPr>
        <w:t xml:space="preserve"> اہم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حاصل ہے ج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ساکہ</w:t>
      </w:r>
      <w:r w:rsidRPr="00340A0C">
        <w:rPr>
          <w:rtl/>
        </w:rPr>
        <w:t xml:space="preserve"> تمام عسکر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قوان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اس بات کو اول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جات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ہے۔  باہم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نزاع سے احتراز کرنا۔ اگرچہ ہر معاشرے کو اتحاد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شہ</w:t>
      </w:r>
      <w:r w:rsidRPr="00340A0C">
        <w:rPr>
          <w:rtl/>
        </w:rPr>
        <w:t xml:space="preserve"> ضرورت رہت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تاہم اس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ضرورت جنگ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ادہ</w:t>
      </w:r>
      <w:r w:rsidRPr="00340A0C">
        <w:rPr>
          <w:rtl/>
        </w:rPr>
        <w:t xml:space="preserve"> ہوت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۔ باہم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نزاع اطاعت اور 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ادت</w:t>
      </w:r>
      <w:r w:rsidRPr="00340A0C">
        <w:rPr>
          <w:rtl/>
        </w:rPr>
        <w:t xml:space="preserve"> کے فقدان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صورت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رونما ہوتا ہے۔ (بلاغ القرآن </w:t>
      </w:r>
      <w:r w:rsidR="00242D0D" w:rsidRPr="00242D0D">
        <w:rPr>
          <w:rFonts w:hint="cs"/>
          <w:rtl/>
        </w:rPr>
        <w:t>-</w:t>
      </w:r>
      <w:r w:rsidRPr="00340A0C">
        <w:rPr>
          <w:rFonts w:hint="cs"/>
          <w:rtl/>
        </w:rPr>
        <w:t xml:space="preserve"> شی</w:t>
      </w:r>
      <w:r w:rsidRPr="00340A0C">
        <w:rPr>
          <w:rFonts w:hint="eastAsia"/>
          <w:rtl/>
        </w:rPr>
        <w:t>خ</w:t>
      </w:r>
      <w:r w:rsidRPr="00340A0C">
        <w:rPr>
          <w:rtl/>
        </w:rPr>
        <w:t xml:space="preserve"> محسن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نجف</w:t>
      </w:r>
      <w:r w:rsidRPr="00340A0C">
        <w:rPr>
          <w:rFonts w:hint="cs"/>
          <w:rtl/>
        </w:rPr>
        <w:t>ی</w:t>
      </w:r>
      <w:r w:rsidRPr="00340A0C">
        <w:rPr>
          <w:rtl/>
        </w:rPr>
        <w:t>)</w:t>
      </w:r>
    </w:p>
    <w:p w:rsidR="00B81F92" w:rsidRDefault="00B81F92" w:rsidP="00510710">
      <w:pPr>
        <w:pStyle w:val="libNormal"/>
        <w:rPr>
          <w:rtl/>
        </w:rPr>
      </w:pPr>
      <w:r>
        <w:rPr>
          <w:rtl/>
        </w:rPr>
        <w:br w:type="page"/>
      </w:r>
    </w:p>
    <w:p w:rsidR="00B81F92" w:rsidRPr="00340A0C" w:rsidRDefault="00B81F92" w:rsidP="00510710">
      <w:pPr>
        <w:pStyle w:val="libNormal"/>
        <w:rPr>
          <w:rtl/>
        </w:rPr>
      </w:pPr>
    </w:p>
    <w:p w:rsidR="00340A0C" w:rsidRPr="00340A0C" w:rsidRDefault="00510710" w:rsidP="007F2E1F">
      <w:pPr>
        <w:pStyle w:val="libArabic"/>
        <w:rPr>
          <w:rtl/>
        </w:rPr>
      </w:pP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َلَا</w:t>
      </w:r>
      <w:r w:rsidR="00340A0C" w:rsidRPr="00340A0C">
        <w:rPr>
          <w:rtl/>
        </w:rPr>
        <w:t xml:space="preserve"> وَ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ِنَّ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قَد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نَفَض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دِ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ْ‏</w:t>
      </w:r>
      <w:r w:rsidR="00340A0C" w:rsidRPr="00340A0C">
        <w:rPr>
          <w:rFonts w:hint="cs"/>
          <w:rtl/>
        </w:rPr>
        <w:t xml:space="preserve"> مِن</w:t>
      </w:r>
      <w:r w:rsidR="00340A0C" w:rsidRPr="00233A6A">
        <w:rPr>
          <w:rFonts w:hint="cs"/>
          <w:rtl/>
        </w:rPr>
        <w:t>ْ‏</w:t>
      </w:r>
      <w:r w:rsidR="00340A0C" w:rsidRPr="00340A0C">
        <w:rPr>
          <w:rFonts w:hint="cs"/>
          <w:rtl/>
        </w:rPr>
        <w:t xml:space="preserve"> حَب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لِ</w:t>
      </w:r>
      <w:r w:rsidR="00340A0C" w:rsidRPr="00233A6A">
        <w:rPr>
          <w:rFonts w:hint="cs"/>
          <w:rtl/>
        </w:rPr>
        <w:t>‏</w:t>
      </w:r>
      <w:r w:rsidR="00340A0C" w:rsidRPr="00340A0C">
        <w:rPr>
          <w:rFonts w:hint="cs"/>
          <w:rtl/>
        </w:rPr>
        <w:t xml:space="preserve"> الطَّاعَةِ وَ ثَلَم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حِص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نَ اللَّ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مَض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رُوبَ عَلَ</w:t>
      </w:r>
      <w:r w:rsidRPr="00233A6A">
        <w:rPr>
          <w:rFonts w:hint="cs"/>
          <w:rtl/>
        </w:rPr>
        <w:t>يك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بِ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َح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َامِ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جَا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ِلِ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َّةِ فَ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ِنَّ اللَّ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َ سُب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حَانَ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 قَدِ ام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تَنَ</w:t>
      </w:r>
      <w:r w:rsidR="00340A0C" w:rsidRPr="00233A6A">
        <w:rPr>
          <w:rFonts w:hint="cs"/>
          <w:rtl/>
        </w:rPr>
        <w:t>‏</w:t>
      </w:r>
      <w:r w:rsidR="00340A0C" w:rsidRPr="00340A0C">
        <w:rPr>
          <w:rFonts w:hint="cs"/>
          <w:rtl/>
        </w:rPr>
        <w:t xml:space="preserve"> عَلَ</w:t>
      </w:r>
      <w:r w:rsidRPr="00233A6A">
        <w:rPr>
          <w:rFonts w:hint="cs"/>
          <w:rtl/>
        </w:rPr>
        <w:t>ى</w:t>
      </w:r>
      <w:r w:rsidR="00340A0C" w:rsidRPr="00340A0C">
        <w:rPr>
          <w:rFonts w:hint="cs"/>
          <w:rtl/>
        </w:rPr>
        <w:t xml:space="preserve"> جَمَاعَةِ 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َذِ</w:t>
      </w:r>
      <w:r w:rsidRPr="00233A6A">
        <w:rPr>
          <w:rFonts w:hint="cs"/>
          <w:rtl/>
        </w:rPr>
        <w:t>ه</w:t>
      </w:r>
      <w:r w:rsidR="00340A0C" w:rsidRPr="00340A0C">
        <w:rPr>
          <w:rtl/>
        </w:rPr>
        <w:t>ِ ال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ُمَّةِ فِ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مَا عَقَدَ بَ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نَ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="00340A0C" w:rsidRPr="00340A0C">
        <w:rPr>
          <w:rFonts w:hint="eastAsia"/>
          <w:rtl/>
        </w:rPr>
        <w:t>مِن</w:t>
      </w:r>
      <w:r w:rsidR="00340A0C" w:rsidRPr="00233A6A">
        <w:rPr>
          <w:rFonts w:hint="cs"/>
          <w:rtl/>
        </w:rPr>
        <w:t>ْ</w:t>
      </w:r>
      <w:r w:rsidR="00340A0C" w:rsidRPr="00340A0C">
        <w:rPr>
          <w:rtl/>
        </w:rPr>
        <w:t xml:space="preserve"> حَب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لِ 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َذِ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 ال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ُل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فَةِ الَّتِ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تَقِلُونَ فِ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 ظِلِّ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 xml:space="preserve">َا وَ 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 xml:space="preserve">وُونَ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ِلَ</w:t>
      </w:r>
      <w:r w:rsidRPr="00233A6A">
        <w:rPr>
          <w:rFonts w:hint="cs"/>
          <w:rtl/>
        </w:rPr>
        <w:t>ى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َنَفِ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َا بِنِع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مَةٍ لَا 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َع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رِفُ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َحَدٌ مِنَ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مَخ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لُوقِ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نَ لَ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َا قِ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مَةً لِ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َنَّ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 xml:space="preserve">َا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َر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جَحُ مِن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 xml:space="preserve">ُلِّ ثَمَنٍ وَ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َجَلُّ مِن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ُل</w:t>
      </w:r>
      <w:r w:rsidR="00340A0C" w:rsidRPr="00340A0C">
        <w:rPr>
          <w:rtl/>
        </w:rPr>
        <w:t>ِّ خَطَرٍ وَ اع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لَمُوا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َنَّ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صِر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</w:t>
      </w:r>
      <w:r w:rsidR="00340A0C" w:rsidRPr="00340A0C">
        <w:rPr>
          <w:rFonts w:hint="eastAsia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tl/>
        </w:rPr>
        <w:t xml:space="preserve"> بَع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دَ ال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ِج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رَةِ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َع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رَاباً وَ بَع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دَ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مُوَالاةِ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َح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زَابا مَا تَتَعَلَّقُونَ مِنَ ال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ِس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لَامِ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ِلَّا بِاس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مِ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 وَ لَا تَع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رِفُونَ مِنَ ال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مَانِ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ِلَّا رَس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مَ</w:t>
      </w:r>
      <w:r w:rsidRPr="00233A6A">
        <w:rPr>
          <w:rFonts w:hint="cs"/>
          <w:rtl/>
        </w:rPr>
        <w:t>ه</w:t>
      </w:r>
      <w:r w:rsidR="00340A0C" w:rsidRPr="00233A6A">
        <w:rPr>
          <w:rFonts w:hint="cs"/>
          <w:rtl/>
        </w:rPr>
        <w:t>‏</w:t>
      </w:r>
    </w:p>
    <w:p w:rsidR="00340A0C" w:rsidRPr="00510710" w:rsidRDefault="00340A0C" w:rsidP="00B81F92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کھو</w:t>
      </w:r>
      <w:r w:rsidRPr="00510710">
        <w:rPr>
          <w:rStyle w:val="libNormalChar"/>
          <w:rtl/>
        </w:rPr>
        <w:t xml:space="preserve"> تم نے اطاعت کے بندھنوں سے اپنے ہاتھوں کو چھڑا 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اور زمانہ جاہل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ت</w:t>
      </w:r>
      <w:r w:rsidRPr="00510710">
        <w:rPr>
          <w:rStyle w:val="libNormalChar"/>
          <w:rtl/>
        </w:rPr>
        <w:t xml:space="preserve"> کے طور و طر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قوں</w:t>
      </w:r>
      <w:r w:rsidRPr="00510710">
        <w:rPr>
          <w:rStyle w:val="libNormalChar"/>
          <w:rtl/>
        </w:rPr>
        <w:t xml:space="preserve"> سے اپنے گرچ گچھے ہوئے حصار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رخنہ ڈال 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>۔ خدا وند عالم نے اس امت کے لوگوں پر اس نعمت بے بہا کے ذر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عہ</w:t>
      </w:r>
      <w:r w:rsidRPr="00510710">
        <w:rPr>
          <w:rStyle w:val="libNormalChar"/>
          <w:rtl/>
        </w:rPr>
        <w:t xml:space="preserve"> سے لطف و احسان فرما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کہ جس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قدر و ق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مت</w:t>
      </w:r>
      <w:r w:rsidRPr="00510710">
        <w:rPr>
          <w:rStyle w:val="libNormalChar"/>
          <w:rtl/>
        </w:rPr>
        <w:t xml:space="preserve"> کو مخلوقات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سے کوئ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نہ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پہچانتا؛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ونکہ</w:t>
      </w:r>
      <w:r w:rsidRPr="00510710">
        <w:rPr>
          <w:rStyle w:val="libNormalChar"/>
          <w:rtl/>
        </w:rPr>
        <w:t xml:space="preserve"> وہ ہر (ٹھہرائ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ہوئ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>) ق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مت</w:t>
      </w:r>
      <w:r w:rsidRPr="00510710">
        <w:rPr>
          <w:rStyle w:val="libNormalChar"/>
          <w:rtl/>
        </w:rPr>
        <w:t xml:space="preserve"> سے گراں تر اور ہر شرف و بلند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دے بالا تر ہے۔ اور وہ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ہ</w:t>
      </w:r>
      <w:r w:rsidRPr="00510710">
        <w:rPr>
          <w:rStyle w:val="libNormalChar"/>
          <w:rtl/>
        </w:rPr>
        <w:t xml:space="preserve"> کہ ان کے درم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ان</w:t>
      </w:r>
      <w:r w:rsidRPr="00510710">
        <w:rPr>
          <w:rStyle w:val="libNormalChar"/>
          <w:rtl/>
        </w:rPr>
        <w:t xml:space="preserve"> انس و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کجہت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کا رابطہ (اسلام) قائم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کہ جس کے سا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ہ</w:t>
      </w:r>
      <w:r w:rsidRPr="00510710">
        <w:rPr>
          <w:rStyle w:val="libNormalChar"/>
          <w:rtl/>
        </w:rPr>
        <w:t xml:space="preserve">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وہ منزل کرتے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او رجس کے کنار (عاطف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ت</w:t>
      </w:r>
      <w:r w:rsidRPr="00510710">
        <w:rPr>
          <w:rStyle w:val="libNormalChar"/>
          <w:rtl/>
        </w:rPr>
        <w:t>)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پناہ 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تے</w:t>
      </w:r>
      <w:r w:rsidRPr="00510710">
        <w:rPr>
          <w:rStyle w:val="libNormalChar"/>
          <w:rtl/>
        </w:rPr>
        <w:t xml:space="preserve">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۔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ہ</w:t>
      </w:r>
      <w:r w:rsidRPr="00510710">
        <w:rPr>
          <w:rStyle w:val="libNormalChar"/>
          <w:rtl/>
        </w:rPr>
        <w:t xml:space="preserve"> جانے رہو کہ تم (</w:t>
      </w:r>
      <w:r w:rsidRPr="00510710">
        <w:rPr>
          <w:rStyle w:val="libNormalChar"/>
          <w:rFonts w:hint="eastAsia"/>
          <w:rtl/>
        </w:rPr>
        <w:t>جہالت</w:t>
      </w:r>
      <w:r w:rsidRPr="00510710">
        <w:rPr>
          <w:rStyle w:val="libNormalChar"/>
          <w:rtl/>
        </w:rPr>
        <w:t xml:space="preserve"> و نادان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>) کو خ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ر</w:t>
      </w:r>
      <w:r w:rsidRPr="00510710">
        <w:rPr>
          <w:rStyle w:val="libNormalChar"/>
          <w:rtl/>
        </w:rPr>
        <w:t xml:space="preserve"> باد کہہ 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نے</w:t>
      </w:r>
      <w:r w:rsidRPr="00510710">
        <w:rPr>
          <w:rStyle w:val="libNormalChar"/>
          <w:rtl/>
        </w:rPr>
        <w:t xml:space="preserve"> کے بعد پھر صحرائ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بدو اور باہم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دوست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کے بعد پھر مختلف گروہوں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بٹ گئے ہو۔ اسلام سے تمہارا واسطہ نام کو رہ 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ہے اور ا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مان</w:t>
      </w:r>
      <w:r w:rsidRPr="00510710">
        <w:rPr>
          <w:rStyle w:val="libNormalChar"/>
          <w:rtl/>
        </w:rPr>
        <w:t xml:space="preserve"> سے چند ظاہر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لک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روں</w:t>
      </w:r>
      <w:r w:rsidRPr="00510710">
        <w:rPr>
          <w:rStyle w:val="libNormalChar"/>
          <w:rtl/>
        </w:rPr>
        <w:t xml:space="preserve"> کے علاوہ تمہ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کچھ سجھائ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نہ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تا</w:t>
      </w:r>
      <w:r w:rsidRPr="00510710">
        <w:rPr>
          <w:rStyle w:val="libNormalChar"/>
          <w:rtl/>
        </w:rPr>
        <w:t>۔</w:t>
      </w:r>
      <w:r w:rsidRPr="00191EFA">
        <w:rPr>
          <w:rStyle w:val="libFootnotenumChar"/>
          <w:rtl/>
        </w:rPr>
        <w:t>(</w:t>
      </w:r>
      <w:r w:rsidR="00B81F92" w:rsidRPr="00191EFA">
        <w:rPr>
          <w:rStyle w:val="libFootnotenumChar"/>
          <w:rFonts w:hint="cs"/>
          <w:rtl/>
        </w:rPr>
        <w:t>30</w:t>
      </w:r>
      <w:r w:rsidRPr="00191EFA">
        <w:rPr>
          <w:rStyle w:val="libFootnotenumChar"/>
          <w:rtl/>
        </w:rPr>
        <w:t>)</w:t>
      </w:r>
    </w:p>
    <w:p w:rsidR="00BB65AD" w:rsidRDefault="00BB65AD" w:rsidP="00B81F92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191EFA" w:rsidRPr="00191EFA" w:rsidRDefault="00191EFA" w:rsidP="00191EFA">
      <w:pPr>
        <w:pStyle w:val="libFootnote0"/>
        <w:rPr>
          <w:rtl/>
        </w:rPr>
      </w:pPr>
      <w:r w:rsidRPr="00340A0C">
        <w:rPr>
          <w:rtl/>
        </w:rPr>
        <w:t>(</w:t>
      </w:r>
      <w:r>
        <w:rPr>
          <w:rFonts w:hint="cs"/>
          <w:rtl/>
        </w:rPr>
        <w:t>30</w:t>
      </w:r>
      <w:r w:rsidRPr="00340A0C">
        <w:rPr>
          <w:rtl/>
        </w:rPr>
        <w:t>)- ترجمہ مفت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جعفر ص 466 خ 190 خطبہ قاصعہ۔</w:t>
      </w:r>
    </w:p>
    <w:p w:rsidR="00B81F92" w:rsidRPr="00340A0C" w:rsidRDefault="00B81F92" w:rsidP="00B81F92">
      <w:pPr>
        <w:pStyle w:val="libFootnote0"/>
        <w:rPr>
          <w:rtl/>
        </w:rPr>
      </w:pPr>
    </w:p>
    <w:p w:rsidR="00B81F92" w:rsidRDefault="00B81F92" w:rsidP="00510710">
      <w:pPr>
        <w:pStyle w:val="libNormal"/>
        <w:rPr>
          <w:rtl/>
        </w:rPr>
      </w:pPr>
    </w:p>
    <w:p w:rsidR="00BB65AD" w:rsidRDefault="00BB65AD" w:rsidP="00510710">
      <w:pPr>
        <w:pStyle w:val="libNormal"/>
        <w:rPr>
          <w:rtl/>
        </w:rPr>
      </w:pPr>
      <w:r>
        <w:rPr>
          <w:rtl/>
        </w:rPr>
        <w:br w:type="page"/>
      </w:r>
    </w:p>
    <w:p w:rsidR="00BB65AD" w:rsidRPr="00340A0C" w:rsidRDefault="00BB65AD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امام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نے اپنے اس نوران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 کلام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امت مسلمہ اور  کوفہ والوں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انحراف اور نابود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 کے بعض اسباب و عوامل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اشارہ فرما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>: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>1.</w:t>
      </w:r>
      <w:r w:rsidRPr="00340A0C">
        <w:rPr>
          <w:rtl/>
        </w:rPr>
        <w:tab/>
        <w:t>امام اور رہبر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اطاعت نہ کرنا۔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>2.</w:t>
      </w:r>
      <w:r w:rsidRPr="00340A0C">
        <w:rPr>
          <w:rtl/>
        </w:rPr>
        <w:tab/>
        <w:t>جاہل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کے طور طر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قوں</w:t>
      </w:r>
      <w:r w:rsidRPr="00340A0C">
        <w:rPr>
          <w:rtl/>
        </w:rPr>
        <w:t xml:space="preserve"> کو زندہ کرنا اور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اقدار کو پامال کرنا۔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>3.</w:t>
      </w:r>
      <w:r w:rsidRPr="00340A0C">
        <w:rPr>
          <w:rtl/>
        </w:rPr>
        <w:tab/>
        <w:t>برادر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کجہت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نعمت کو کھو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نا</w:t>
      </w:r>
      <w:r w:rsidRPr="00340A0C">
        <w:rPr>
          <w:rtl/>
        </w:rPr>
        <w:t>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>4.</w:t>
      </w:r>
      <w:r w:rsidRPr="00340A0C">
        <w:rPr>
          <w:rtl/>
        </w:rPr>
        <w:tab/>
        <w:t>پارٹ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باز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فرقہ وار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کو فروغ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نا</w:t>
      </w:r>
      <w:r w:rsidRPr="00340A0C">
        <w:rPr>
          <w:rtl/>
        </w:rPr>
        <w:t>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>5.</w:t>
      </w:r>
      <w:r w:rsidRPr="00340A0C">
        <w:rPr>
          <w:rtl/>
        </w:rPr>
        <w:tab/>
        <w:t>اسلام کے اقدار کو نابود کر کےصرف نام کو باق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رکھنا۔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علتوں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ہر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زنج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طرح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دوسرے سے جڑے ہوئے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تعجب کا مقام وہ ہے جہاں اہل حق اپنے حق اور حقان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دفاع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انتشار اور اختلاف کے شکار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جبکہ باطل والے اپنے باطل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حما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متحد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غم بہت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دردناک ہے کہ حضرت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 کے زبان س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کئ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مرتبہ  لوگوں سے خطاب کرتے ہوئے سنا 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ہے:</w:t>
      </w: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فَ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َا</w:t>
      </w:r>
      <w:r w:rsidRPr="00340A0C">
        <w:rPr>
          <w:rtl/>
        </w:rPr>
        <w:t xml:space="preserve"> عَجَباً عَجَباً وَ اللَّ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ُمِ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تُ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قَل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بَ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وَ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َج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لِبُ ال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َمَّ مِنَ اج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تِمَاعِ 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َؤُلَاءِ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قَو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مِ عَلَ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بَاطِلِ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وَ تَفَرُّقِ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عَن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حَقِّ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فَقُب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حاً لَ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وَ تَرَحاً حِ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نَ صِر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غَرَضاً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ُر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مَ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ُغَارُ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العجب</w:t>
      </w:r>
      <w:r w:rsidRPr="00340A0C">
        <w:rPr>
          <w:rtl/>
        </w:rPr>
        <w:t xml:space="preserve"> ثم العجب خدا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قسم ان لوگوں کا باطل پر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کا</w:t>
      </w:r>
      <w:r w:rsidRPr="00340A0C">
        <w:rPr>
          <w:rtl/>
        </w:rPr>
        <w:t xml:space="preserve"> کر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نا</w:t>
      </w:r>
      <w:r w:rsidRPr="00340A0C">
        <w:rPr>
          <w:rtl/>
        </w:rPr>
        <w:t xml:space="preserve"> اور تمہارے جمع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کا حق سے منتشر ہوجانا دل کو مردہ کر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تا</w:t>
      </w:r>
      <w:r w:rsidRPr="00340A0C">
        <w:rPr>
          <w:rtl/>
        </w:rPr>
        <w:t xml:space="preserve"> ہے اور رنج و اندوہ بڑھا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تا</w:t>
      </w:r>
      <w:r w:rsidRPr="00340A0C">
        <w:rPr>
          <w:rtl/>
        </w:rPr>
        <w:t xml:space="preserve"> ہے تم تو 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روں</w:t>
      </w:r>
      <w:r w:rsidRPr="00340A0C">
        <w:rPr>
          <w:rtl/>
        </w:rPr>
        <w:t xml:space="preserve"> کا از خود نشانہ بنے ہوئے ہو۔</w:t>
      </w:r>
    </w:p>
    <w:p w:rsidR="00340A0C" w:rsidRPr="00510710" w:rsidRDefault="00340A0C" w:rsidP="00510710">
      <w:pPr>
        <w:pStyle w:val="libNormal"/>
        <w:rPr>
          <w:rStyle w:val="libNormalChar"/>
          <w:rtl/>
        </w:rPr>
      </w:pPr>
      <w:r w:rsidRPr="00340A0C">
        <w:rPr>
          <w:rFonts w:hint="eastAsia"/>
          <w:rtl/>
        </w:rPr>
        <w:t>بسر</w:t>
      </w:r>
      <w:r w:rsidRPr="00340A0C">
        <w:rPr>
          <w:rtl/>
        </w:rPr>
        <w:t xml:space="preserve"> بن ارطات کے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من</w:t>
      </w:r>
      <w:r w:rsidRPr="00340A0C">
        <w:rPr>
          <w:rtl/>
        </w:rPr>
        <w:t xml:space="preserve"> پر غلبہ پانے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خبر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سننے کے بعد آپ نے پھر ارشاد فرما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کہ :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جانتا تھا کہ شام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تم پر غالب آئ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گے؛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ونکہ</w:t>
      </w:r>
      <w:r w:rsidRPr="00340A0C">
        <w:rPr>
          <w:rtl/>
        </w:rPr>
        <w:t xml:space="preserve"> وہ اپنے باطل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حما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پر متحد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جبکہ  تم اپنے حق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دفاع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اختلاف او رانتشار کا شکار ہو۔</w:t>
      </w:r>
      <w:r w:rsidRPr="00510710">
        <w:rPr>
          <w:rStyle w:val="libFootnotenumChar"/>
          <w:rtl/>
        </w:rPr>
        <w:t>(3</w:t>
      </w:r>
      <w:r w:rsidR="00B81F92" w:rsidRPr="00510710">
        <w:rPr>
          <w:rStyle w:val="libFootnotenumChar"/>
          <w:rFonts w:hint="cs"/>
          <w:rtl/>
        </w:rPr>
        <w:t>1</w:t>
      </w:r>
      <w:r w:rsidRPr="00510710">
        <w:rPr>
          <w:rStyle w:val="libFootnotenumChar"/>
          <w:rtl/>
        </w:rPr>
        <w:t>)</w:t>
      </w:r>
    </w:p>
    <w:p w:rsidR="00BB65AD" w:rsidRDefault="00BB65AD" w:rsidP="00B81F92">
      <w:pPr>
        <w:pStyle w:val="libFootnote0"/>
        <w:rPr>
          <w:rtl/>
        </w:rPr>
      </w:pPr>
      <w:r>
        <w:rPr>
          <w:rFonts w:hint="cs"/>
          <w:rtl/>
        </w:rPr>
        <w:t>------------</w:t>
      </w:r>
    </w:p>
    <w:p w:rsidR="00191EFA" w:rsidRPr="00191EFA" w:rsidRDefault="00191EFA" w:rsidP="00191EFA">
      <w:pPr>
        <w:pStyle w:val="libFootnote"/>
        <w:rPr>
          <w:rtl/>
        </w:rPr>
      </w:pPr>
      <w:r w:rsidRPr="00340A0C">
        <w:rPr>
          <w:rtl/>
        </w:rPr>
        <w:t>(3</w:t>
      </w:r>
      <w:r>
        <w:rPr>
          <w:rFonts w:hint="cs"/>
          <w:rtl/>
        </w:rPr>
        <w:t>1</w:t>
      </w:r>
      <w:r w:rsidRPr="00340A0C">
        <w:rPr>
          <w:rtl/>
        </w:rPr>
        <w:t>)-</w:t>
      </w:r>
      <w:r w:rsidRPr="00191EFA">
        <w:rPr>
          <w:rtl/>
        </w:rPr>
        <w:t xml:space="preserve"> </w:t>
      </w:r>
      <w:r w:rsidRPr="00340A0C">
        <w:rPr>
          <w:rtl/>
        </w:rPr>
        <w:t>ترجمہ مفت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خ 25</w:t>
      </w:r>
    </w:p>
    <w:p w:rsidR="00B81F92" w:rsidRDefault="00B81F92" w:rsidP="00510710">
      <w:pPr>
        <w:pStyle w:val="libNormal"/>
        <w:rPr>
          <w:rtl/>
        </w:rPr>
      </w:pPr>
    </w:p>
    <w:p w:rsidR="00BB65AD" w:rsidRDefault="00BB65AD" w:rsidP="00510710">
      <w:pPr>
        <w:pStyle w:val="libNormal"/>
        <w:rPr>
          <w:rtl/>
        </w:rPr>
      </w:pPr>
      <w:r>
        <w:rPr>
          <w:rtl/>
        </w:rPr>
        <w:br w:type="page"/>
      </w:r>
    </w:p>
    <w:p w:rsidR="00BB65AD" w:rsidRPr="00340A0C" w:rsidRDefault="00BB65AD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اس</w:t>
      </w:r>
      <w:r w:rsidRPr="00340A0C">
        <w:rPr>
          <w:rtl/>
        </w:rPr>
        <w:t xml:space="preserve"> بنا پر کام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اب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فتح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علت لوگوں کا کم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ادہ</w:t>
      </w:r>
      <w:r w:rsidRPr="00340A0C">
        <w:rPr>
          <w:rtl/>
        </w:rPr>
        <w:t xml:space="preserve"> ہونا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ہے بلکہ مقصد اور ہدف کے راہ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کجہت</w:t>
      </w:r>
      <w:r w:rsidRPr="00340A0C">
        <w:rPr>
          <w:rtl/>
        </w:rPr>
        <w:t xml:space="preserve"> اور متحد ہونا ہے۔ امام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جگہ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: </w:t>
      </w:r>
    </w:p>
    <w:p w:rsidR="00340A0C" w:rsidRPr="00340A0C" w:rsidRDefault="00340A0C" w:rsidP="00191EFA">
      <w:pPr>
        <w:pStyle w:val="libArabic"/>
        <w:rPr>
          <w:rtl/>
        </w:rPr>
      </w:pPr>
      <w:r w:rsidRPr="00340A0C">
        <w:rPr>
          <w:rFonts w:hint="eastAsia"/>
          <w:rtl/>
        </w:rPr>
        <w:t>وَ</w:t>
      </w:r>
      <w:r w:rsidRPr="00340A0C">
        <w:rPr>
          <w:rtl/>
        </w:rPr>
        <w:t xml:space="preserve">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عَرَبُ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ال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َو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مَ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وَ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ِن</w:t>
      </w:r>
      <w:r w:rsidRPr="00233A6A">
        <w:rPr>
          <w:rFonts w:hint="cs"/>
          <w:rtl/>
        </w:rPr>
        <w:t>ْ‏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َانُوا قَلِ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لًا فَ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َثِ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رُونَ بِال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ِس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لَامِ عَزِ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زُونَ بِالاج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تِمَاعِ فَ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قُط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باً وَ اس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تَدِرِ الرَّحَ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بِال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عَرَب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وَ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َص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لِ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دُونَ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 نَارَ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حَر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ب</w:t>
      </w:r>
      <w:r w:rsidRPr="00233A6A">
        <w:rPr>
          <w:rFonts w:hint="cs"/>
          <w:rtl/>
        </w:rPr>
        <w:t>‏</w:t>
      </w:r>
    </w:p>
    <w:p w:rsidR="00340A0C" w:rsidRPr="00340A0C" w:rsidRDefault="00340A0C" w:rsidP="00510710">
      <w:pPr>
        <w:pStyle w:val="libNormal"/>
        <w:rPr>
          <w:rtl/>
        </w:rPr>
      </w:pPr>
      <w:r w:rsidRPr="00510710">
        <w:rPr>
          <w:rFonts w:hint="eastAsia"/>
          <w:rtl/>
        </w:rPr>
        <w:t>آج</w:t>
      </w:r>
      <w:r w:rsidRPr="00510710">
        <w:rPr>
          <w:rtl/>
        </w:rPr>
        <w:t xml:space="preserve">  عرب والے اگر چہ گنت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کم 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مگر اسلام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وجہ سے وہ بہت 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ا وراتحاد باہم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کے سبب سے (فتح و) غلبہ پانے والے 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تم اپنے مقام کھونٹ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طرح جمے رہو اور عرف کا نظم و نسق بر قرار رکھو اور ان ہ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کو جنگ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آگ کا مقابلہ کرنے دو۔</w:t>
      </w:r>
      <w:r w:rsidRPr="00510710">
        <w:rPr>
          <w:rStyle w:val="libFootnotenumChar"/>
          <w:rtl/>
        </w:rPr>
        <w:t>(3</w:t>
      </w:r>
      <w:r w:rsidR="00B81F92" w:rsidRPr="00510710">
        <w:rPr>
          <w:rStyle w:val="libFootnotenumChar"/>
          <w:rFonts w:hint="cs"/>
          <w:rtl/>
        </w:rPr>
        <w:t>2</w:t>
      </w:r>
      <w:r w:rsidRPr="00510710">
        <w:rPr>
          <w:rStyle w:val="libFootnotenumChar"/>
          <w:rtl/>
        </w:rPr>
        <w:t>)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خدا</w:t>
      </w:r>
      <w:r w:rsidRPr="00340A0C">
        <w:rPr>
          <w:rtl/>
        </w:rPr>
        <w:t xml:space="preserve"> نے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مان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وجہ سے مسلمانوں کے دلوں کو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دوسرے سے نزد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کر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اجو</w:t>
      </w:r>
      <w:r w:rsidRPr="00340A0C">
        <w:rPr>
          <w:rtl/>
        </w:rPr>
        <w:t xml:space="preserve">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بات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اپنے رسول سے فرما رہا ہے:</w:t>
      </w:r>
    </w:p>
    <w:p w:rsidR="00340A0C" w:rsidRPr="00340A0C" w:rsidRDefault="00340A0C" w:rsidP="006D4594">
      <w:pPr>
        <w:pStyle w:val="libAie"/>
        <w:rPr>
          <w:rtl/>
        </w:rPr>
      </w:pPr>
      <w:r w:rsidRPr="00233A6A">
        <w:rPr>
          <w:rFonts w:hint="cs"/>
          <w:rtl/>
        </w:rPr>
        <w:t>﴿</w:t>
      </w:r>
      <w:r w:rsidRPr="00340A0C">
        <w:rPr>
          <w:rFonts w:hint="cs"/>
          <w:rtl/>
        </w:rPr>
        <w:t xml:space="preserve">وَ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َلَّفَ بَ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نَ قُلُوبِ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ِم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لَو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فَق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تَ مَا فِ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 ال</w:t>
      </w:r>
      <w:r w:rsidRPr="00233A6A">
        <w:rPr>
          <w:rFonts w:hint="cs"/>
          <w:rtl/>
        </w:rPr>
        <w:t>ْ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َر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ضِ جَمِ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عاً مَا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َلَّف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تَ بَ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نَ قُلُوبِ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ِم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وَ لٰ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>ِنَّ اللَّ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 xml:space="preserve">َ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َلَّفَ بَ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نَ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ِنَّ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ُ عَزِ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زٌ حَ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>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مٌ</w:t>
      </w:r>
      <w:r w:rsidRPr="00233A6A">
        <w:rPr>
          <w:rFonts w:hint="cs"/>
          <w:rtl/>
        </w:rPr>
        <w:t>﴾</w:t>
      </w:r>
    </w:p>
    <w:p w:rsidR="00340A0C" w:rsidRPr="00510710" w:rsidRDefault="00340A0C" w:rsidP="00B81F92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اور</w:t>
      </w:r>
      <w:r w:rsidRPr="00510710">
        <w:rPr>
          <w:rStyle w:val="libNormalChar"/>
          <w:rtl/>
        </w:rPr>
        <w:t xml:space="preserve"> اللہ نے ان کے دلوں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الفت 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دا</w:t>
      </w:r>
      <w:r w:rsidRPr="00510710">
        <w:rPr>
          <w:rStyle w:val="libNormalChar"/>
          <w:rtl/>
        </w:rPr>
        <w:t xml:space="preserve">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ہے، اگر آپ روئے زم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ن</w:t>
      </w:r>
      <w:r w:rsidRPr="00510710">
        <w:rPr>
          <w:rStyle w:val="libNormalChar"/>
          <w:rtl/>
        </w:rPr>
        <w:t xml:space="preserve">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سار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دولت خرچ کرتے تو بھ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ان کے دلوں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الفت 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دا</w:t>
      </w:r>
      <w:r w:rsidRPr="00510710">
        <w:rPr>
          <w:rStyle w:val="libNormalChar"/>
          <w:rtl/>
        </w:rPr>
        <w:t xml:space="preserve"> نہ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کر سکتے تھے 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کن</w:t>
      </w:r>
      <w:r w:rsidRPr="00510710">
        <w:rPr>
          <w:rStyle w:val="libNormalChar"/>
          <w:rtl/>
        </w:rPr>
        <w:t xml:space="preserve"> اللہ نے ان (کے دلوں) کو جوڑ 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ا،</w:t>
      </w:r>
      <w:r w:rsidRPr="00510710">
        <w:rPr>
          <w:rStyle w:val="libNormalChar"/>
          <w:rtl/>
        </w:rPr>
        <w:t xml:space="preserve">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ق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نا</w:t>
      </w:r>
      <w:r w:rsidRPr="00510710">
        <w:rPr>
          <w:rStyle w:val="libNormalChar"/>
          <w:rtl/>
        </w:rPr>
        <w:t xml:space="preserve"> اللہ بڑا غالب آنے والا، حکمت والا ہے۔</w:t>
      </w:r>
      <w:r w:rsidRPr="00510710">
        <w:rPr>
          <w:rStyle w:val="libFootnotenumChar"/>
          <w:rtl/>
        </w:rPr>
        <w:t>(3</w:t>
      </w:r>
      <w:r w:rsidR="00B81F92" w:rsidRPr="00510710">
        <w:rPr>
          <w:rStyle w:val="libFootnotenumChar"/>
          <w:rFonts w:hint="cs"/>
          <w:rtl/>
        </w:rPr>
        <w:t>3</w:t>
      </w:r>
      <w:r w:rsidRPr="00510710">
        <w:rPr>
          <w:rStyle w:val="libFootnotenumChar"/>
          <w:rtl/>
        </w:rPr>
        <w:t>)</w:t>
      </w:r>
    </w:p>
    <w:p w:rsidR="00BB65AD" w:rsidRDefault="00BB65AD" w:rsidP="00B81F92">
      <w:pPr>
        <w:pStyle w:val="libFootnote0"/>
        <w:rPr>
          <w:rtl/>
        </w:rPr>
      </w:pPr>
      <w:r>
        <w:rPr>
          <w:rFonts w:hint="cs"/>
          <w:rtl/>
        </w:rPr>
        <w:t>--------------------</w:t>
      </w:r>
    </w:p>
    <w:p w:rsidR="00191EFA" w:rsidRPr="00191EFA" w:rsidRDefault="00191EFA" w:rsidP="00191EFA">
      <w:pPr>
        <w:pStyle w:val="libFootnote0"/>
        <w:rPr>
          <w:rtl/>
        </w:rPr>
      </w:pPr>
      <w:r w:rsidRPr="00340A0C">
        <w:rPr>
          <w:rtl/>
        </w:rPr>
        <w:t>(3</w:t>
      </w:r>
      <w:r>
        <w:rPr>
          <w:rFonts w:hint="cs"/>
          <w:rtl/>
        </w:rPr>
        <w:t>2</w:t>
      </w:r>
      <w:r w:rsidRPr="00340A0C">
        <w:rPr>
          <w:rtl/>
        </w:rPr>
        <w:t>)- ترجمہ مفت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جعفر ص 340 خ 144</w:t>
      </w:r>
    </w:p>
    <w:p w:rsidR="00B81F92" w:rsidRPr="00340A0C" w:rsidRDefault="00B81F92" w:rsidP="00191EFA">
      <w:pPr>
        <w:pStyle w:val="libFootnote0"/>
        <w:rPr>
          <w:rtl/>
        </w:rPr>
      </w:pPr>
      <w:r w:rsidRPr="00340A0C">
        <w:rPr>
          <w:rtl/>
        </w:rPr>
        <w:t>(3</w:t>
      </w:r>
      <w:r w:rsidR="00191EFA">
        <w:rPr>
          <w:rFonts w:hint="cs"/>
          <w:rtl/>
        </w:rPr>
        <w:t>3</w:t>
      </w:r>
      <w:r w:rsidRPr="00340A0C">
        <w:rPr>
          <w:rtl/>
        </w:rPr>
        <w:t>)- سورہ مبارکہ انفال : 63</w:t>
      </w:r>
    </w:p>
    <w:p w:rsidR="00B81F92" w:rsidRDefault="00B81F92" w:rsidP="00510710">
      <w:pPr>
        <w:pStyle w:val="libNormal"/>
        <w:rPr>
          <w:rtl/>
        </w:rPr>
      </w:pPr>
    </w:p>
    <w:p w:rsidR="00BB65AD" w:rsidRDefault="00BB65AD" w:rsidP="00510710">
      <w:pPr>
        <w:pStyle w:val="libNormal"/>
        <w:rPr>
          <w:rtl/>
        </w:rPr>
      </w:pPr>
      <w:r>
        <w:rPr>
          <w:rtl/>
        </w:rPr>
        <w:br w:type="page"/>
      </w:r>
    </w:p>
    <w:p w:rsidR="00BB65AD" w:rsidRPr="00340A0C" w:rsidRDefault="00BB65AD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اتحاد</w:t>
      </w:r>
      <w:r w:rsidRPr="00340A0C">
        <w:rPr>
          <w:rtl/>
        </w:rPr>
        <w:t xml:space="preserve"> و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کجہت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عظ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</w:t>
      </w:r>
      <w:r w:rsidRPr="00340A0C">
        <w:rPr>
          <w:rtl/>
        </w:rPr>
        <w:t xml:space="preserve"> نعمت ہے جسے اللہ نے مسلمانوں کو عطا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ہے، اور مسلمانوں کو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چاہ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ئے</w:t>
      </w:r>
      <w:r w:rsidRPr="00340A0C">
        <w:rPr>
          <w:rtl/>
        </w:rPr>
        <w:t xml:space="preserve"> کہ اس نعمت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قدر کر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مت</w:t>
      </w:r>
      <w:r w:rsidRPr="00340A0C">
        <w:rPr>
          <w:rtl/>
        </w:rPr>
        <w:t xml:space="preserve"> پر اسے ہاتھ سے جانے نہ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6D4594">
      <w:pPr>
        <w:pStyle w:val="libAie"/>
        <w:rPr>
          <w:rtl/>
        </w:rPr>
      </w:pPr>
      <w:r w:rsidRPr="00233A6A">
        <w:rPr>
          <w:rFonts w:hint="cs"/>
          <w:rtl/>
        </w:rPr>
        <w:t>﴿</w:t>
      </w:r>
      <w:r w:rsidRPr="00340A0C">
        <w:rPr>
          <w:rFonts w:hint="cs"/>
          <w:rtl/>
        </w:rPr>
        <w:t>لَئِن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شَ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>َر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لَ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َزِ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دَنَّ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وَ لَئِن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>َفَر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ِنَّ عَذَابِ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 لَشَدِ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دٌ</w:t>
      </w:r>
      <w:r w:rsidRPr="00233A6A">
        <w:rPr>
          <w:rFonts w:hint="cs"/>
          <w:rtl/>
        </w:rPr>
        <w:t>﴾</w:t>
      </w:r>
    </w:p>
    <w:p w:rsidR="00340A0C" w:rsidRPr="00510710" w:rsidRDefault="00340A0C" w:rsidP="00B81F92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اگر</w:t>
      </w:r>
      <w:r w:rsidRPr="00510710">
        <w:rPr>
          <w:rStyle w:val="libNormalChar"/>
          <w:rtl/>
        </w:rPr>
        <w:t xml:space="preserve"> تم شکر کرو تو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تمہ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ضرور ز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ادہ</w:t>
      </w:r>
      <w:r w:rsidRPr="00510710">
        <w:rPr>
          <w:rStyle w:val="libNormalChar"/>
          <w:rtl/>
        </w:rPr>
        <w:t xml:space="preserve"> دوں گا اور اگر ناشکر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کرو تو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را</w:t>
      </w:r>
      <w:r w:rsidRPr="00510710">
        <w:rPr>
          <w:rStyle w:val="libNormalChar"/>
          <w:rtl/>
        </w:rPr>
        <w:t xml:space="preserve"> عذاب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ق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نا</w:t>
      </w:r>
      <w:r w:rsidRPr="00510710">
        <w:rPr>
          <w:rStyle w:val="libNormalChar"/>
          <w:rtl/>
        </w:rPr>
        <w:t xml:space="preserve"> سخت ہے۔</w:t>
      </w:r>
      <w:r w:rsidRPr="00B81F92">
        <w:rPr>
          <w:rStyle w:val="libFootnotenumChar"/>
          <w:rtl/>
        </w:rPr>
        <w:t>(3</w:t>
      </w:r>
      <w:r w:rsidR="00B81F92" w:rsidRPr="00B81F92">
        <w:rPr>
          <w:rStyle w:val="libFootnotenumChar"/>
          <w:rFonts w:hint="cs"/>
          <w:rtl/>
        </w:rPr>
        <w:t>4</w:t>
      </w:r>
      <w:r w:rsidRPr="00B81F92">
        <w:rPr>
          <w:rStyle w:val="libFootnotenumChar"/>
          <w:rtl/>
        </w:rPr>
        <w:t xml:space="preserve"> و 3</w:t>
      </w:r>
      <w:r w:rsidR="00B81F92" w:rsidRPr="00B81F92">
        <w:rPr>
          <w:rStyle w:val="libFootnotenumChar"/>
          <w:rFonts w:hint="cs"/>
          <w:rtl/>
        </w:rPr>
        <w:t>5</w:t>
      </w:r>
      <w:r w:rsidRPr="00B81F92">
        <w:rPr>
          <w:rStyle w:val="libFootnotenumChar"/>
          <w:rtl/>
        </w:rPr>
        <w:t xml:space="preserve">) </w:t>
      </w:r>
    </w:p>
    <w:p w:rsidR="00340A0C" w:rsidRPr="003B0A01" w:rsidRDefault="00340A0C" w:rsidP="003B0A01">
      <w:pPr>
        <w:pStyle w:val="Heading2"/>
        <w:rPr>
          <w:rtl/>
        </w:rPr>
      </w:pPr>
      <w:bookmarkStart w:id="12" w:name="_Toc466278459"/>
      <w:r w:rsidRPr="003B0A01">
        <w:rPr>
          <w:rtl/>
        </w:rPr>
        <w:t>3-</w:t>
      </w:r>
      <w:r w:rsidRPr="003B0A01">
        <w:rPr>
          <w:rtl/>
        </w:rPr>
        <w:tab/>
        <w:t>دن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ا</w:t>
      </w:r>
      <w:r w:rsidRPr="003B0A01">
        <w:rPr>
          <w:rtl/>
        </w:rPr>
        <w:t xml:space="preserve"> دار</w:t>
      </w:r>
      <w:r w:rsidRPr="003B0A01">
        <w:rPr>
          <w:rFonts w:hint="cs"/>
          <w:rtl/>
        </w:rPr>
        <w:t>ی</w:t>
      </w:r>
      <w:bookmarkEnd w:id="12"/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 اور اس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تجل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ات</w:t>
      </w:r>
      <w:r w:rsidRPr="00340A0C">
        <w:rPr>
          <w:rtl/>
        </w:rPr>
        <w:t xml:space="preserve"> و تجملات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رخ کرنا، دولت جمع کرنا ان عوامل و اسباب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سےا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ہے جو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نابود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مٹ جانے کا سبب بنتا ہے۔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پرست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س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کولرازم</w:t>
      </w:r>
      <w:r w:rsidRPr="00340A0C">
        <w:rPr>
          <w:rtl/>
        </w:rPr>
        <w:t xml:space="preserve"> دو قسم کے بن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کل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افراد کے پاس  پائ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جات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ہے:</w:t>
      </w:r>
    </w:p>
    <w:p w:rsidR="00340A0C" w:rsidRPr="003B0A01" w:rsidRDefault="00340A0C" w:rsidP="003B0A01">
      <w:pPr>
        <w:pStyle w:val="Heading2"/>
        <w:rPr>
          <w:rtl/>
        </w:rPr>
      </w:pPr>
      <w:bookmarkStart w:id="13" w:name="_Toc466278460"/>
      <w:r w:rsidRPr="003B0A01">
        <w:rPr>
          <w:rFonts w:hint="eastAsia"/>
          <w:rtl/>
        </w:rPr>
        <w:t>الف</w:t>
      </w:r>
      <w:r w:rsidRPr="003B0A01">
        <w:rPr>
          <w:rtl/>
        </w:rPr>
        <w:t xml:space="preserve"> : کم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ونٹ</w:t>
      </w:r>
      <w:r w:rsidRPr="003B0A01">
        <w:rPr>
          <w:rFonts w:hint="cs"/>
          <w:rtl/>
        </w:rPr>
        <w:t>ی</w:t>
      </w:r>
      <w:r w:rsidRPr="003B0A01">
        <w:rPr>
          <w:rtl/>
        </w:rPr>
        <w:t xml:space="preserve"> رہنماؤں اور س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استدانوں</w:t>
      </w:r>
      <w:r w:rsidRPr="003B0A01">
        <w:rPr>
          <w:rtl/>
        </w:rPr>
        <w:t xml:space="preserve"> ک</w:t>
      </w:r>
      <w:r w:rsidRPr="003B0A01">
        <w:rPr>
          <w:rFonts w:hint="cs"/>
          <w:rtl/>
        </w:rPr>
        <w:t>ی</w:t>
      </w:r>
      <w:r w:rsidRPr="003B0A01">
        <w:rPr>
          <w:rtl/>
        </w:rPr>
        <w:t xml:space="preserve"> دن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ا</w:t>
      </w:r>
      <w:r w:rsidRPr="003B0A01">
        <w:rPr>
          <w:rtl/>
        </w:rPr>
        <w:t xml:space="preserve"> طلب</w:t>
      </w:r>
      <w:r w:rsidRPr="003B0A01">
        <w:rPr>
          <w:rFonts w:hint="cs"/>
          <w:rtl/>
        </w:rPr>
        <w:t>ی</w:t>
      </w:r>
      <w:bookmarkEnd w:id="13"/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اگر</w:t>
      </w:r>
      <w:r w:rsidRPr="00340A0C">
        <w:rPr>
          <w:rtl/>
        </w:rPr>
        <w:t xml:space="preserve"> معاشرے کے رہنما او رحکمراں طبقہ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پرست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مبتلا ہوگئے  تو سماج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رہنے والے اور رہنما کے درم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خل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ج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جاد</w:t>
      </w:r>
      <w:r w:rsidRPr="00340A0C">
        <w:rPr>
          <w:rtl/>
        </w:rPr>
        <w:t xml:space="preserve"> ہو جائے گا؛ اس وقت معاشرے کے کمزور طبقہ ان کو اپنے سے الگ سمجھ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گے اور اس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حما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اور مدد سے ہاتھ اٹھا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گے، دوسر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سے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منحوس </w:t>
      </w:r>
      <w:r w:rsidRPr="00340A0C">
        <w:rPr>
          <w:rFonts w:hint="eastAsia"/>
          <w:rtl/>
        </w:rPr>
        <w:t>صفت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لوگوں کو وجود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لائے 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جو کبھ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معاشرے کے کمزور طبقہ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مص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بت</w:t>
      </w:r>
      <w:r w:rsidRPr="00340A0C">
        <w:rPr>
          <w:rtl/>
        </w:rPr>
        <w:t xml:space="preserve"> اور درد کو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سمجھ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گے۔</w:t>
      </w:r>
    </w:p>
    <w:p w:rsidR="00BB65AD" w:rsidRDefault="00BB65AD" w:rsidP="00B81F92">
      <w:pPr>
        <w:pStyle w:val="libFootnote0"/>
        <w:rPr>
          <w:rtl/>
        </w:rPr>
      </w:pPr>
      <w:r>
        <w:rPr>
          <w:rFonts w:hint="cs"/>
          <w:rtl/>
        </w:rPr>
        <w:t>---------------</w:t>
      </w:r>
    </w:p>
    <w:p w:rsidR="00191EFA" w:rsidRPr="00191EFA" w:rsidRDefault="00191EFA" w:rsidP="00191EFA">
      <w:pPr>
        <w:pStyle w:val="libFootnote0"/>
        <w:rPr>
          <w:rtl/>
        </w:rPr>
      </w:pPr>
      <w:r w:rsidRPr="00340A0C">
        <w:rPr>
          <w:rtl/>
        </w:rPr>
        <w:t>(3</w:t>
      </w:r>
      <w:r>
        <w:rPr>
          <w:rFonts w:hint="cs"/>
          <w:rtl/>
        </w:rPr>
        <w:t>4</w:t>
      </w:r>
      <w:r w:rsidRPr="00340A0C">
        <w:rPr>
          <w:rtl/>
        </w:rPr>
        <w:t>)- سورہ مبارکہ ابراہ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</w:t>
      </w:r>
      <w:r w:rsidRPr="00340A0C">
        <w:rPr>
          <w:rtl/>
        </w:rPr>
        <w:t xml:space="preserve"> : 7</w:t>
      </w:r>
    </w:p>
    <w:p w:rsidR="00B81F92" w:rsidRPr="00340A0C" w:rsidRDefault="00B81F92" w:rsidP="00191EFA">
      <w:pPr>
        <w:pStyle w:val="libFootnote0"/>
        <w:rPr>
          <w:rtl/>
        </w:rPr>
      </w:pPr>
      <w:r w:rsidRPr="00340A0C">
        <w:rPr>
          <w:rtl/>
        </w:rPr>
        <w:t>(3</w:t>
      </w:r>
      <w:r w:rsidR="00191EFA">
        <w:rPr>
          <w:rFonts w:hint="cs"/>
          <w:rtl/>
        </w:rPr>
        <w:t>5</w:t>
      </w:r>
      <w:r w:rsidRPr="00340A0C">
        <w:rPr>
          <w:rtl/>
        </w:rPr>
        <w:t>)- شکر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صورت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ادہ</w:t>
      </w:r>
      <w:r w:rsidRPr="00340A0C">
        <w:rPr>
          <w:rtl/>
        </w:rPr>
        <w:t xml:space="preserve"> کے وعدے کو تاک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لفظوں لام اور نون تاک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</w:t>
      </w:r>
      <w:r w:rsidRPr="00340A0C">
        <w:rPr>
          <w:rtl/>
        </w:rPr>
        <w:t xml:space="preserve"> کے ساتھ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فرما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ہے۔ اس سے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بات مترشح ہوت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کہ شکر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صورت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اضافہ و فراوان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اللہ کا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لازم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قانون ہے، جو خود اپن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جگہ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رحمت ہے۔ جبکہ نا شکر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صورت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عذاب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تاک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الفاظ اخت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ار</w:t>
      </w:r>
      <w:r w:rsidRPr="00340A0C">
        <w:rPr>
          <w:rtl/>
        </w:rPr>
        <w:t xml:space="preserve">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فرمائے۔ اس سے ظاہر ہوتا ہے کہ کفرانِ نعمت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صورت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عذاب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لازم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قانون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ہے اور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ہاں</w:t>
      </w:r>
      <w:r w:rsidRPr="00340A0C">
        <w:rPr>
          <w:rtl/>
        </w:rPr>
        <w:t xml:space="preserve"> عفو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گنجائش ہے۔ 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</w:t>
      </w:r>
      <w:r w:rsidRPr="003E4036">
        <w:rPr>
          <w:rStyle w:val="libFootnoteAieChar"/>
          <w:rtl/>
        </w:rPr>
        <w:t>لَاَزِ</w:t>
      </w:r>
      <w:r w:rsidRPr="003E4036">
        <w:rPr>
          <w:rStyle w:val="libFootnoteAieChar"/>
          <w:rFonts w:hint="cs"/>
          <w:rtl/>
        </w:rPr>
        <w:t>يْدَنَّكُمْ</w:t>
      </w:r>
      <w:r w:rsidRPr="00340A0C">
        <w:rPr>
          <w:rFonts w:hint="cs"/>
          <w:rtl/>
        </w:rPr>
        <w:t xml:space="preserve"> فرمای</w:t>
      </w:r>
      <w:r w:rsidRPr="00340A0C">
        <w:rPr>
          <w:rFonts w:hint="eastAsia"/>
          <w:rtl/>
        </w:rPr>
        <w:t>ا،</w:t>
      </w:r>
      <w:r w:rsidRPr="00340A0C">
        <w:rPr>
          <w:rtl/>
        </w:rPr>
        <w:t xml:space="preserve"> </w:t>
      </w:r>
      <w:r w:rsidRPr="003E4036">
        <w:rPr>
          <w:rStyle w:val="libFootnoteAieChar"/>
          <w:rtl/>
        </w:rPr>
        <w:t xml:space="preserve">لاعذبنکم </w:t>
      </w:r>
      <w:r w:rsidRPr="00340A0C">
        <w:rPr>
          <w:rtl/>
        </w:rPr>
        <w:t>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فرما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>۔ نعمتوں پر شکر کرنا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صح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ح</w:t>
      </w:r>
      <w:r w:rsidRPr="00340A0C">
        <w:rPr>
          <w:rtl/>
        </w:rPr>
        <w:t xml:space="preserve"> طرز فکر، متوازن سوچ اور اعل</w:t>
      </w:r>
      <w:r w:rsidRPr="00340A0C">
        <w:rPr>
          <w:rFonts w:hint="cs"/>
          <w:rtl/>
        </w:rPr>
        <w:t>یٰ</w:t>
      </w:r>
      <w:r w:rsidRPr="00340A0C">
        <w:rPr>
          <w:rtl/>
        </w:rPr>
        <w:t xml:space="preserve"> قدروں کا </w:t>
      </w:r>
      <w:r w:rsidRPr="00340A0C">
        <w:rPr>
          <w:rFonts w:hint="eastAsia"/>
          <w:rtl/>
        </w:rPr>
        <w:t>مالک</w:t>
      </w:r>
      <w:r w:rsidRPr="00340A0C">
        <w:rPr>
          <w:rtl/>
        </w:rPr>
        <w:t xml:space="preserve"> ہونے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ہے۔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لوگ نعمتوں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قدر دان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کرتے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ش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خ</w:t>
      </w:r>
      <w:r w:rsidRPr="00340A0C">
        <w:rPr>
          <w:rtl/>
        </w:rPr>
        <w:t xml:space="preserve"> محسن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نجف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؛</w:t>
      </w:r>
      <w:r w:rsidRPr="00340A0C">
        <w:rPr>
          <w:rtl/>
        </w:rPr>
        <w:t xml:space="preserve"> بلاغ القرآن۔</w:t>
      </w:r>
    </w:p>
    <w:p w:rsidR="00B81F92" w:rsidRDefault="00B81F92" w:rsidP="00510710">
      <w:pPr>
        <w:pStyle w:val="libNormal"/>
        <w:rPr>
          <w:rtl/>
        </w:rPr>
      </w:pPr>
    </w:p>
    <w:p w:rsidR="00BB65AD" w:rsidRDefault="00BB65AD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B81F92" w:rsidP="00510710">
      <w:pPr>
        <w:pStyle w:val="libNormal"/>
        <w:rPr>
          <w:rtl/>
        </w:rPr>
      </w:pPr>
      <w:r w:rsidRPr="00340A0C">
        <w:rPr>
          <w:rFonts w:hint="eastAsia"/>
          <w:rtl/>
        </w:rPr>
        <w:lastRenderedPageBreak/>
        <w:t>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غمبر</w:t>
      </w:r>
      <w:r w:rsidRPr="00340A0C">
        <w:rPr>
          <w:rtl/>
        </w:rPr>
        <w:t xml:space="preserve"> اکرم صل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اللہ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و  آلہ و سلم، حضرت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اور باق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ائمہ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ہم</w:t>
      </w:r>
      <w:r w:rsidRPr="00340A0C">
        <w:rPr>
          <w:rtl/>
        </w:rPr>
        <w:t xml:space="preserve"> السلام کا 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دار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سے بچ کر غر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بوں</w:t>
      </w:r>
      <w:r w:rsidRPr="00340A0C">
        <w:rPr>
          <w:rtl/>
        </w:rPr>
        <w:t xml:space="preserve"> مسک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نوں</w:t>
      </w:r>
      <w:r w:rsidRPr="00340A0C">
        <w:rPr>
          <w:rtl/>
        </w:rPr>
        <w:t xml:space="preserve"> اور فق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روں</w:t>
      </w:r>
      <w:r w:rsidRPr="00340A0C">
        <w:rPr>
          <w:rtl/>
        </w:rPr>
        <w:t xml:space="preserve"> کے ساتھ رہنا تنگدست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 اور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سہ</w:t>
      </w:r>
      <w:r w:rsidRPr="00340A0C">
        <w:rPr>
          <w:rtl/>
        </w:rPr>
        <w:t xml:space="preserve"> نہ ملنے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وجہ سے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بلکہ   کمزور اور ناتوان لوگوں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مصائب کو سمجھنے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تھا۔</w:t>
      </w:r>
      <w:r w:rsidR="00340A0C" w:rsidRPr="00340A0C">
        <w:rPr>
          <w:rtl/>
        </w:rPr>
        <w:t xml:space="preserve"> قرآن کر</w:t>
      </w:r>
      <w:r w:rsidR="00340A0C" w:rsidRPr="00340A0C">
        <w:rPr>
          <w:rFonts w:hint="cs"/>
          <w:rtl/>
        </w:rPr>
        <w:t>ی</w:t>
      </w:r>
      <w:r w:rsidR="00340A0C" w:rsidRPr="00340A0C">
        <w:rPr>
          <w:rFonts w:hint="eastAsia"/>
          <w:rtl/>
        </w:rPr>
        <w:t>م</w:t>
      </w:r>
      <w:r w:rsidR="00340A0C" w:rsidRPr="00340A0C">
        <w:rPr>
          <w:rtl/>
        </w:rPr>
        <w:t xml:space="preserve"> کبھ</w:t>
      </w:r>
      <w:r w:rsidR="00340A0C" w:rsidRPr="00340A0C">
        <w:rPr>
          <w:rFonts w:hint="cs"/>
          <w:rtl/>
        </w:rPr>
        <w:t>ی</w:t>
      </w:r>
      <w:r w:rsidR="00340A0C" w:rsidRPr="00340A0C">
        <w:rPr>
          <w:rtl/>
        </w:rPr>
        <w:t xml:space="preserve"> کس</w:t>
      </w:r>
      <w:r w:rsidR="00340A0C" w:rsidRPr="00340A0C">
        <w:rPr>
          <w:rFonts w:hint="cs"/>
          <w:rtl/>
        </w:rPr>
        <w:t>ی</w:t>
      </w:r>
      <w:r w:rsidR="00340A0C" w:rsidRPr="00340A0C">
        <w:rPr>
          <w:rtl/>
        </w:rPr>
        <w:t xml:space="preserve"> قوم کے لالچ</w:t>
      </w:r>
      <w:r w:rsidR="00340A0C" w:rsidRPr="00340A0C">
        <w:rPr>
          <w:rFonts w:hint="cs"/>
          <w:rtl/>
        </w:rPr>
        <w:t>ی</w:t>
      </w:r>
      <w:r w:rsidR="00340A0C" w:rsidRPr="00340A0C">
        <w:rPr>
          <w:rtl/>
        </w:rPr>
        <w:t xml:space="preserve"> حکمران کو "ملاء " کہ کر خطاب کر رہا ہے اور انہ</w:t>
      </w:r>
      <w:r w:rsidR="00340A0C" w:rsidRPr="00340A0C">
        <w:rPr>
          <w:rFonts w:hint="cs"/>
          <w:rtl/>
        </w:rPr>
        <w:t>ی</w:t>
      </w:r>
      <w:r w:rsidR="00340A0C" w:rsidRPr="00340A0C">
        <w:rPr>
          <w:rFonts w:hint="eastAsia"/>
          <w:rtl/>
        </w:rPr>
        <w:t>ں</w:t>
      </w:r>
      <w:r w:rsidR="00340A0C" w:rsidRPr="00340A0C">
        <w:rPr>
          <w:rtl/>
        </w:rPr>
        <w:t xml:space="preserve"> طغ</w:t>
      </w:r>
      <w:r w:rsidR="00340A0C" w:rsidRPr="00340A0C">
        <w:rPr>
          <w:rFonts w:hint="cs"/>
          <w:rtl/>
        </w:rPr>
        <w:t>ی</w:t>
      </w:r>
      <w:r w:rsidR="00340A0C" w:rsidRPr="00340A0C">
        <w:rPr>
          <w:rFonts w:hint="eastAsia"/>
          <w:rtl/>
        </w:rPr>
        <w:t>ان</w:t>
      </w:r>
      <w:r w:rsidR="00340A0C" w:rsidRPr="00340A0C">
        <w:rPr>
          <w:rtl/>
        </w:rPr>
        <w:t xml:space="preserve"> گر</w:t>
      </w:r>
      <w:r w:rsidR="00340A0C" w:rsidRPr="00340A0C">
        <w:rPr>
          <w:rFonts w:hint="cs"/>
          <w:rtl/>
        </w:rPr>
        <w:t>ی</w:t>
      </w:r>
      <w:r w:rsidR="00340A0C" w:rsidRPr="00340A0C">
        <w:rPr>
          <w:rtl/>
        </w:rPr>
        <w:t xml:space="preserve"> اور کفر و نفاق کا ذمہ دار ٹھہرا رہا ہے:</w:t>
      </w:r>
    </w:p>
    <w:p w:rsidR="00340A0C" w:rsidRPr="00340A0C" w:rsidRDefault="00340A0C" w:rsidP="006D4594">
      <w:pPr>
        <w:pStyle w:val="libAie"/>
        <w:rPr>
          <w:rtl/>
        </w:rPr>
      </w:pPr>
      <w:r w:rsidRPr="00233A6A">
        <w:rPr>
          <w:rFonts w:hint="cs"/>
          <w:rtl/>
        </w:rPr>
        <w:t>﴿</w:t>
      </w:r>
      <w:r w:rsidRPr="00340A0C">
        <w:rPr>
          <w:rFonts w:hint="cs"/>
          <w:rtl/>
        </w:rPr>
        <w:t>و قَالَ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مَلَ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ُ مِن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قَو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مِ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ِ الَّذِ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نَ 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 xml:space="preserve">َفَرُوا وَ 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>َذَّبُوا بِلِقَاءِ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آخِرَةِ وَ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َت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رَف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نَا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فِ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حَ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َاةِ الدُّن</w:t>
      </w:r>
      <w:r w:rsidRPr="00233A6A">
        <w:rPr>
          <w:rFonts w:hint="cs"/>
          <w:rtl/>
        </w:rPr>
        <w:t>ْ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َا مَا 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 xml:space="preserve">ٰذَا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ِلاَّ بَشَر</w:t>
      </w:r>
      <w:r w:rsidRPr="00340A0C">
        <w:rPr>
          <w:rtl/>
        </w:rPr>
        <w:t>ٌ مِث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لُ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َ</w:t>
      </w:r>
      <w:r w:rsidR="00510710" w:rsidRPr="00233A6A">
        <w:rPr>
          <w:rFonts w:hint="cs"/>
          <w:rtl/>
        </w:rPr>
        <w:t>إك</w:t>
      </w:r>
      <w:r w:rsidRPr="00340A0C">
        <w:rPr>
          <w:rFonts w:hint="cs"/>
          <w:rtl/>
        </w:rPr>
        <w:t>ُلُ مِمَّا تَ</w:t>
      </w:r>
      <w:r w:rsidR="00510710" w:rsidRPr="00233A6A">
        <w:rPr>
          <w:rFonts w:hint="cs"/>
          <w:rtl/>
        </w:rPr>
        <w:t>إك</w:t>
      </w:r>
      <w:r w:rsidRPr="00340A0C">
        <w:rPr>
          <w:rFonts w:hint="cs"/>
          <w:rtl/>
        </w:rPr>
        <w:t>ُلُونَ مِن</w:t>
      </w:r>
      <w:r w:rsidRPr="00233A6A">
        <w:rPr>
          <w:rFonts w:hint="cs"/>
          <w:rtl/>
        </w:rPr>
        <w:t>ْ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 xml:space="preserve">ُ وَ 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َش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رَبُ مِمَّا تَش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رَبُونَ</w:t>
      </w:r>
      <w:r w:rsidRPr="00233A6A">
        <w:rPr>
          <w:rFonts w:hint="cs"/>
          <w:rtl/>
        </w:rPr>
        <w:t>﴾</w:t>
      </w:r>
    </w:p>
    <w:p w:rsidR="00340A0C" w:rsidRPr="00340A0C" w:rsidRDefault="00340A0C" w:rsidP="00510710">
      <w:pPr>
        <w:pStyle w:val="libNormal"/>
        <w:rPr>
          <w:rtl/>
        </w:rPr>
      </w:pPr>
      <w:r w:rsidRPr="00510710">
        <w:rPr>
          <w:rFonts w:hint="eastAsia"/>
          <w:rtl/>
        </w:rPr>
        <w:t>اور</w:t>
      </w:r>
      <w:r w:rsidRPr="00510710">
        <w:rPr>
          <w:rtl/>
        </w:rPr>
        <w:t xml:space="preserve"> ان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قوم کے کافر سرداروں نے جو آخرت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ملاقات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تکذ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ب</w:t>
      </w:r>
      <w:r w:rsidRPr="00510710">
        <w:rPr>
          <w:rtl/>
        </w:rPr>
        <w:t xml:space="preserve"> کرتے تھے اور جنہ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ہم نے دن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او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زندگ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آسائش فراہم کررکھ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تھ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کہا : 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ہ</w:t>
      </w:r>
      <w:r w:rsidRPr="00510710">
        <w:rPr>
          <w:rtl/>
        </w:rPr>
        <w:t xml:space="preserve"> تو بس تم ج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سا</w:t>
      </w:r>
      <w:r w:rsidRPr="00510710">
        <w:rPr>
          <w:rtl/>
        </w:rPr>
        <w:t xml:space="preserve"> بشر ہے، وہ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کھاتا ہے جو تم کھاتے ہو اور وہ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پ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تا</w:t>
      </w:r>
      <w:r w:rsidRPr="00510710">
        <w:rPr>
          <w:rtl/>
        </w:rPr>
        <w:t xml:space="preserve"> ہے جو تم پ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تے</w:t>
      </w:r>
      <w:r w:rsidRPr="00510710">
        <w:rPr>
          <w:rtl/>
        </w:rPr>
        <w:t xml:space="preserve"> ہو۔</w:t>
      </w:r>
      <w:r w:rsidRPr="003E4036">
        <w:rPr>
          <w:rStyle w:val="libFootnotenumChar"/>
          <w:rtl/>
        </w:rPr>
        <w:t>(3</w:t>
      </w:r>
      <w:r w:rsidR="00B81F92" w:rsidRPr="003E4036">
        <w:rPr>
          <w:rStyle w:val="libFootnotenumChar"/>
          <w:rFonts w:hint="cs"/>
          <w:rtl/>
        </w:rPr>
        <w:t>6</w:t>
      </w:r>
      <w:r w:rsidRPr="003E4036">
        <w:rPr>
          <w:rStyle w:val="libFootnotenumChar"/>
          <w:rtl/>
        </w:rPr>
        <w:t>)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حضرت</w:t>
      </w:r>
      <w:r w:rsidRPr="00340A0C">
        <w:rPr>
          <w:rtl/>
        </w:rPr>
        <w:t xml:space="preserve"> موس</w:t>
      </w:r>
      <w:r w:rsidRPr="00340A0C">
        <w:rPr>
          <w:rFonts w:hint="cs"/>
          <w:rtl/>
        </w:rPr>
        <w:t>یٰ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اللہ کے حضور فر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</w:t>
      </w:r>
      <w:r w:rsidRPr="00340A0C">
        <w:rPr>
          <w:rtl/>
        </w:rPr>
        <w:t xml:space="preserve"> کر 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6D4594">
      <w:pPr>
        <w:pStyle w:val="libAie"/>
        <w:rPr>
          <w:rtl/>
        </w:rPr>
      </w:pPr>
      <w:r w:rsidRPr="00233A6A">
        <w:rPr>
          <w:rFonts w:hint="cs"/>
          <w:rtl/>
        </w:rPr>
        <w:t>﴿</w:t>
      </w:r>
      <w:r w:rsidRPr="00340A0C">
        <w:rPr>
          <w:rFonts w:hint="cs"/>
          <w:rtl/>
        </w:rPr>
        <w:t xml:space="preserve"> رَبَّنَا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ِنَّ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>َ آتَ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تَ فِر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عَو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نَ وَ مَلَ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ُ زِ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نَةً وَ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وَالاً فِ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حَ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َاةِ الدُّن</w:t>
      </w:r>
      <w:r w:rsidRPr="00233A6A">
        <w:rPr>
          <w:rFonts w:hint="cs"/>
          <w:rtl/>
        </w:rPr>
        <w:t>ْ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َا رَبَّنَا لِ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ُضِلُّوا عَن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سَبِ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لِ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>َ رَبَّنَا</w:t>
      </w:r>
      <w:r w:rsidRPr="00340A0C">
        <w:rPr>
          <w:rtl/>
        </w:rPr>
        <w:t xml:space="preserve"> اط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مِس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عَلَ</w:t>
      </w:r>
      <w:r w:rsidR="00510710" w:rsidRPr="00233A6A">
        <w:rPr>
          <w:rFonts w:hint="cs"/>
          <w:rtl/>
        </w:rPr>
        <w:t>ى</w:t>
      </w:r>
      <w:r w:rsidRPr="00340A0C">
        <w:rPr>
          <w:rFonts w:hint="cs"/>
          <w:rtl/>
        </w:rPr>
        <w:t xml:space="preserve">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وَالِ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ِم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وَ اش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دُد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عَلَ</w:t>
      </w:r>
      <w:r w:rsidR="00510710" w:rsidRPr="00233A6A">
        <w:rPr>
          <w:rFonts w:hint="cs"/>
          <w:rtl/>
        </w:rPr>
        <w:t>ى</w:t>
      </w:r>
      <w:r w:rsidRPr="00340A0C">
        <w:rPr>
          <w:rFonts w:hint="cs"/>
          <w:rtl/>
        </w:rPr>
        <w:t xml:space="preserve"> قُلُوبِ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ِم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فَلاَ 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ُؤ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مِنُوا حَتَّ</w:t>
      </w:r>
      <w:r w:rsidR="00510710" w:rsidRPr="00233A6A">
        <w:rPr>
          <w:rFonts w:hint="cs"/>
          <w:rtl/>
        </w:rPr>
        <w:t>ى</w:t>
      </w:r>
      <w:r w:rsidRPr="00340A0C">
        <w:rPr>
          <w:rFonts w:hint="cs"/>
          <w:rtl/>
        </w:rPr>
        <w:t xml:space="preserve"> 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َرَوُا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عَذَابَ ال</w:t>
      </w:r>
      <w:r w:rsidRPr="00233A6A">
        <w:rPr>
          <w:rFonts w:hint="cs"/>
          <w:rtl/>
        </w:rPr>
        <w:t>ْ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َلِ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مَ</w:t>
      </w:r>
      <w:r w:rsidRPr="00233A6A">
        <w:rPr>
          <w:rFonts w:hint="cs"/>
          <w:rtl/>
        </w:rPr>
        <w:t>﴾</w:t>
      </w:r>
    </w:p>
    <w:p w:rsidR="00340A0C" w:rsidRPr="00510710" w:rsidRDefault="00340A0C" w:rsidP="00B81F92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اے</w:t>
      </w:r>
      <w:r w:rsidRPr="00510710">
        <w:rPr>
          <w:rStyle w:val="libNormalChar"/>
          <w:rtl/>
        </w:rPr>
        <w:t xml:space="preserve"> ہمارے پروردگار! تو نے فرعون اور اس کے دربار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وں</w:t>
      </w:r>
      <w:r w:rsidRPr="00510710">
        <w:rPr>
          <w:rStyle w:val="libNormalChar"/>
          <w:rtl/>
        </w:rPr>
        <w:t xml:space="preserve"> کو دن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او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زندگ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ز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نت</w:t>
      </w:r>
      <w:r w:rsidRPr="00510710">
        <w:rPr>
          <w:rStyle w:val="libNormalChar"/>
          <w:rtl/>
        </w:rPr>
        <w:t xml:space="preserve"> بخش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اور دولت سے نوازا ہے پروردگارا!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ہ</w:t>
      </w:r>
      <w:r w:rsidRPr="00510710">
        <w:rPr>
          <w:rStyle w:val="libNormalChar"/>
          <w:rtl/>
        </w:rPr>
        <w:t xml:space="preserve"> اس 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ے</w:t>
      </w:r>
      <w:r w:rsidRPr="00510710">
        <w:rPr>
          <w:rStyle w:val="libNormalChar"/>
          <w:rtl/>
        </w:rPr>
        <w:t xml:space="preserve"> ہے کہ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ہ</w:t>
      </w:r>
      <w:r w:rsidRPr="00510710">
        <w:rPr>
          <w:rStyle w:val="libNormalChar"/>
          <w:rtl/>
        </w:rPr>
        <w:t xml:space="preserve"> لوگ (دوسروں کو ) ت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راہ سے بھٹکائ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ں؟</w:t>
      </w:r>
      <w:r w:rsidRPr="00510710">
        <w:rPr>
          <w:rStyle w:val="libNormalChar"/>
          <w:rtl/>
        </w:rPr>
        <w:t xml:space="preserve"> پروردگارا ان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دولت کو برباد کر دے اور ان کے دلوں کو سخت کر دے تاکہ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ہ</w:t>
      </w:r>
      <w:r w:rsidRPr="00510710">
        <w:rPr>
          <w:rStyle w:val="libNormalChar"/>
          <w:rtl/>
        </w:rPr>
        <w:t xml:space="preserve"> لوگ دردناک عذاب کا سامنا کرنے تک ا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مان</w:t>
      </w:r>
      <w:r w:rsidRPr="00510710">
        <w:rPr>
          <w:rStyle w:val="libNormalChar"/>
          <w:rtl/>
        </w:rPr>
        <w:t xml:space="preserve"> نہ لائ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>۔</w:t>
      </w:r>
      <w:r w:rsidRPr="003E4036">
        <w:rPr>
          <w:rStyle w:val="libFootnotenumChar"/>
          <w:rtl/>
        </w:rPr>
        <w:t>(3</w:t>
      </w:r>
      <w:r w:rsidR="00B81F92" w:rsidRPr="003E4036">
        <w:rPr>
          <w:rStyle w:val="libFootnotenumChar"/>
          <w:rFonts w:hint="cs"/>
          <w:rtl/>
        </w:rPr>
        <w:t>7</w:t>
      </w:r>
      <w:r w:rsidRPr="003E4036">
        <w:rPr>
          <w:rStyle w:val="libFootnotenumChar"/>
          <w:rtl/>
        </w:rPr>
        <w:t>)</w:t>
      </w:r>
    </w:p>
    <w:p w:rsidR="00BB65AD" w:rsidRDefault="00BB65AD" w:rsidP="00B81F92">
      <w:pPr>
        <w:pStyle w:val="libFootnote0"/>
        <w:rPr>
          <w:rtl/>
        </w:rPr>
      </w:pPr>
      <w:r>
        <w:rPr>
          <w:rFonts w:hint="cs"/>
          <w:rtl/>
        </w:rPr>
        <w:t>---------------</w:t>
      </w:r>
    </w:p>
    <w:p w:rsidR="00191EFA" w:rsidRPr="00191EFA" w:rsidRDefault="00191EFA" w:rsidP="00191EFA">
      <w:pPr>
        <w:pStyle w:val="libFootnote0"/>
        <w:rPr>
          <w:rtl/>
        </w:rPr>
      </w:pPr>
      <w:r w:rsidRPr="00340A0C">
        <w:rPr>
          <w:rtl/>
        </w:rPr>
        <w:t>(3</w:t>
      </w:r>
      <w:r>
        <w:rPr>
          <w:rFonts w:hint="cs"/>
          <w:rtl/>
        </w:rPr>
        <w:t>6</w:t>
      </w:r>
      <w:r w:rsidRPr="00340A0C">
        <w:rPr>
          <w:rtl/>
        </w:rPr>
        <w:t>)- سورہ مومنون : 33</w:t>
      </w:r>
    </w:p>
    <w:p w:rsidR="00B81F92" w:rsidRPr="00340A0C" w:rsidRDefault="00B81F92" w:rsidP="00191EFA">
      <w:pPr>
        <w:pStyle w:val="libFootnote0"/>
        <w:rPr>
          <w:rtl/>
        </w:rPr>
      </w:pPr>
      <w:r w:rsidRPr="00340A0C">
        <w:rPr>
          <w:rtl/>
        </w:rPr>
        <w:t>(3</w:t>
      </w:r>
      <w:r w:rsidR="00191EFA">
        <w:rPr>
          <w:rFonts w:hint="cs"/>
          <w:rtl/>
        </w:rPr>
        <w:t>7</w:t>
      </w:r>
      <w:r w:rsidRPr="00340A0C">
        <w:rPr>
          <w:rtl/>
        </w:rPr>
        <w:t xml:space="preserve">)- سورہ مبارکہ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ونس</w:t>
      </w:r>
      <w:r w:rsidRPr="00340A0C">
        <w:rPr>
          <w:rtl/>
        </w:rPr>
        <w:t xml:space="preserve"> :88</w:t>
      </w:r>
    </w:p>
    <w:p w:rsidR="00B81F92" w:rsidRDefault="00B81F92" w:rsidP="00510710">
      <w:pPr>
        <w:pStyle w:val="libNormal"/>
        <w:rPr>
          <w:rtl/>
        </w:rPr>
      </w:pPr>
    </w:p>
    <w:p w:rsidR="00BB65AD" w:rsidRDefault="00BB65AD" w:rsidP="00510710">
      <w:pPr>
        <w:pStyle w:val="libNormal"/>
        <w:rPr>
          <w:rtl/>
        </w:rPr>
      </w:pPr>
      <w:r>
        <w:rPr>
          <w:rtl/>
        </w:rPr>
        <w:br w:type="page"/>
      </w:r>
    </w:p>
    <w:p w:rsidR="00BB65AD" w:rsidRPr="00340A0C" w:rsidRDefault="00BB65AD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دوسرا</w:t>
      </w:r>
      <w:r w:rsidRPr="00340A0C">
        <w:rPr>
          <w:rtl/>
        </w:rPr>
        <w:t xml:space="preserve"> لفظ جسے قرآن نے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پرست رہنماؤں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استعمال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وہ "مترف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عن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اش</w:t>
      </w:r>
      <w:r w:rsidRPr="00340A0C">
        <w:rPr>
          <w:rtl/>
        </w:rPr>
        <w:t>"  اور اس کے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گر</w:t>
      </w:r>
      <w:r w:rsidRPr="00340A0C">
        <w:rPr>
          <w:rtl/>
        </w:rPr>
        <w:t xml:space="preserve"> مشتقات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ج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:سورہ سبأ آ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34 اور 35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ارشاد فرماتا ہے:</w:t>
      </w:r>
    </w:p>
    <w:p w:rsidR="00340A0C" w:rsidRPr="00340A0C" w:rsidRDefault="00340A0C" w:rsidP="007F2E1F">
      <w:pPr>
        <w:pStyle w:val="libArabic"/>
        <w:rPr>
          <w:rtl/>
        </w:rPr>
      </w:pPr>
      <w:r w:rsidRPr="00233A6A">
        <w:rPr>
          <w:rFonts w:hint="cs"/>
          <w:rtl/>
        </w:rPr>
        <w:t>﴿</w:t>
      </w:r>
      <w:r w:rsidRPr="00340A0C">
        <w:rPr>
          <w:rFonts w:hint="cs"/>
          <w:rtl/>
        </w:rPr>
        <w:t xml:space="preserve">وَ مَا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َر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سَل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نَا فِ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 قَر</w:t>
      </w:r>
      <w:r w:rsidRPr="00233A6A">
        <w:rPr>
          <w:rFonts w:hint="cs"/>
          <w:rtl/>
        </w:rPr>
        <w:t>ْ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َةٍ مِن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نَذِ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رٍ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ِلاَّ قَالَ مُت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رَفُو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 xml:space="preserve">َا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 xml:space="preserve">ِنَّا بِمَا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ُر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سِل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بِ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 xml:space="preserve">ِ 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>َافِرُونَ  وَ قَالُوا نَح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نُ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 xml:space="preserve">ثَرُ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وَالاً وَ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َو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لاَداً وَ مَا نَح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نُ بِمُعَذَّبِ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نَ</w:t>
      </w:r>
      <w:r w:rsidRPr="00233A6A">
        <w:rPr>
          <w:rFonts w:hint="cs"/>
          <w:rtl/>
        </w:rPr>
        <w:t>﴾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اور</w:t>
      </w:r>
      <w:r w:rsidRPr="00340A0C">
        <w:rPr>
          <w:rtl/>
        </w:rPr>
        <w:t xml:space="preserve"> ہم نے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بست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تنب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کرنے والے کو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جا</w:t>
      </w:r>
      <w:r w:rsidRPr="00340A0C">
        <w:rPr>
          <w:rtl/>
        </w:rPr>
        <w:t xml:space="preserve"> مگر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کہ وہاں کے مراعات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افتہ</w:t>
      </w:r>
      <w:r w:rsidRPr="00340A0C">
        <w:rPr>
          <w:rtl/>
        </w:rPr>
        <w:t xml:space="preserve"> لوگ کہتے تھے: جو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غام</w:t>
      </w:r>
      <w:r w:rsidRPr="00340A0C">
        <w:rPr>
          <w:rtl/>
        </w:rPr>
        <w:t xml:space="preserve"> تم لے کر آئے ہو ہم اسے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مانتے۔ اور کہتے تھے: ہم اموال اور اولاد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بڑھ کر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ہم پر عذاب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ہو گا۔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طرح سورہ اسراء آ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نمبر 16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خدا ارشاد فرماتا ہے:</w:t>
      </w:r>
    </w:p>
    <w:p w:rsidR="00340A0C" w:rsidRPr="00340A0C" w:rsidRDefault="00340A0C" w:rsidP="007F2E1F">
      <w:pPr>
        <w:pStyle w:val="libArabic"/>
        <w:rPr>
          <w:rtl/>
        </w:rPr>
      </w:pPr>
      <w:r w:rsidRPr="00233A6A">
        <w:rPr>
          <w:rFonts w:hint="cs"/>
          <w:rtl/>
        </w:rPr>
        <w:t>﴿</w:t>
      </w:r>
      <w:r w:rsidRPr="00340A0C">
        <w:rPr>
          <w:rFonts w:hint="cs"/>
          <w:rtl/>
        </w:rPr>
        <w:t xml:space="preserve">وَ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 xml:space="preserve">ِذَا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َرَد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نَا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نُ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لِ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>َ قَر</w:t>
      </w:r>
      <w:r w:rsidRPr="00233A6A">
        <w:rPr>
          <w:rFonts w:hint="cs"/>
          <w:rtl/>
        </w:rPr>
        <w:t>ْ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َةً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َمَر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نَا مُت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رَفِ</w:t>
      </w:r>
      <w:r w:rsidR="00510710" w:rsidRPr="00233A6A">
        <w:rPr>
          <w:rFonts w:hint="cs"/>
          <w:rtl/>
        </w:rPr>
        <w:t>يه</w:t>
      </w:r>
      <w:r w:rsidRPr="00340A0C">
        <w:rPr>
          <w:rFonts w:hint="cs"/>
          <w:rtl/>
        </w:rPr>
        <w:t>َا فَفَسَقُوا فِ</w:t>
      </w:r>
      <w:r w:rsidR="00510710" w:rsidRPr="00233A6A">
        <w:rPr>
          <w:rFonts w:hint="cs"/>
          <w:rtl/>
        </w:rPr>
        <w:t>يه</w:t>
      </w:r>
      <w:r w:rsidRPr="00340A0C">
        <w:rPr>
          <w:rFonts w:hint="cs"/>
          <w:rtl/>
        </w:rPr>
        <w:t>َا فَحَقَّ عَلَ</w:t>
      </w:r>
      <w:r w:rsidR="00510710" w:rsidRPr="00233A6A">
        <w:rPr>
          <w:rFonts w:hint="cs"/>
          <w:rtl/>
        </w:rPr>
        <w:t>يه</w:t>
      </w:r>
      <w:r w:rsidRPr="00340A0C">
        <w:rPr>
          <w:rFonts w:hint="cs"/>
          <w:rtl/>
        </w:rPr>
        <w:t>َا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قَو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لُ فَدَمَّر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نَا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َا تَد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راً</w:t>
      </w:r>
      <w:r w:rsidRPr="00233A6A">
        <w:rPr>
          <w:rFonts w:hint="cs"/>
          <w:rtl/>
        </w:rPr>
        <w:t>﴾</w:t>
      </w:r>
    </w:p>
    <w:p w:rsidR="00340A0C" w:rsidRPr="00340A0C" w:rsidRDefault="00340A0C" w:rsidP="00510710">
      <w:pPr>
        <w:pStyle w:val="libNormal"/>
        <w:rPr>
          <w:rtl/>
        </w:rPr>
      </w:pPr>
      <w:r w:rsidRPr="00510710">
        <w:rPr>
          <w:rFonts w:hint="eastAsia"/>
          <w:rtl/>
        </w:rPr>
        <w:t>اور</w:t>
      </w:r>
      <w:r w:rsidRPr="00510710">
        <w:rPr>
          <w:rtl/>
        </w:rPr>
        <w:t xml:space="preserve"> جب ہم کس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بست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کو ہلاکت 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ڈالنا چاہتے 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تو اس کے ع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ش</w:t>
      </w:r>
      <w:r w:rsidRPr="00510710">
        <w:rPr>
          <w:rtl/>
        </w:rPr>
        <w:t xml:space="preserve"> پرستوں کو حکم د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تے</w:t>
      </w:r>
      <w:r w:rsidRPr="00510710">
        <w:rPr>
          <w:rtl/>
        </w:rPr>
        <w:t xml:space="preserve"> 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تو وہ اس بست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فسق و فجور کا ارتکاب کرتے 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ں،</w:t>
      </w:r>
      <w:r w:rsidRPr="00510710">
        <w:rPr>
          <w:rtl/>
        </w:rPr>
        <w:t xml:space="preserve"> تب اس بست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پر 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صلہ</w:t>
      </w:r>
      <w:r w:rsidRPr="00510710">
        <w:rPr>
          <w:rtl/>
        </w:rPr>
        <w:t xml:space="preserve"> عذاب لازم ہو جاتا ہے پھر ہم اسے پور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طرح تباہ کر د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تے</w:t>
      </w:r>
      <w:r w:rsidRPr="00510710">
        <w:rPr>
          <w:rtl/>
        </w:rPr>
        <w:t xml:space="preserve"> 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>۔</w:t>
      </w:r>
      <w:r w:rsidRPr="003E4036">
        <w:rPr>
          <w:rStyle w:val="libFootnotenumChar"/>
          <w:rtl/>
        </w:rPr>
        <w:t>(3</w:t>
      </w:r>
      <w:r w:rsidR="00B81F92" w:rsidRPr="003E4036">
        <w:rPr>
          <w:rStyle w:val="libFootnotenumChar"/>
          <w:rFonts w:hint="cs"/>
          <w:rtl/>
        </w:rPr>
        <w:t>8</w:t>
      </w:r>
      <w:r w:rsidRPr="003E4036">
        <w:rPr>
          <w:rStyle w:val="libFootnotenumChar"/>
          <w:rtl/>
        </w:rPr>
        <w:t>)</w:t>
      </w:r>
    </w:p>
    <w:p w:rsidR="00BB65AD" w:rsidRPr="00510710" w:rsidRDefault="00340A0C" w:rsidP="001D2BB7">
      <w:pPr>
        <w:pStyle w:val="libNormal"/>
        <w:rPr>
          <w:rStyle w:val="libNormalChar"/>
          <w:rtl/>
        </w:rPr>
      </w:pPr>
      <w:r w:rsidRPr="00340A0C">
        <w:rPr>
          <w:rFonts w:hint="eastAsia"/>
          <w:rtl/>
        </w:rPr>
        <w:t>امام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اپنے گورنروں اور  وال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سم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تمام کارکنوں کو ع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اش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،</w:t>
      </w:r>
      <w:r w:rsidRPr="00340A0C">
        <w:rPr>
          <w:rtl/>
        </w:rPr>
        <w:t xml:space="preserve">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پرست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،</w:t>
      </w:r>
      <w:r w:rsidRPr="00340A0C">
        <w:rPr>
          <w:rtl/>
        </w:rPr>
        <w:t xml:space="preserve"> س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کولرازم</w:t>
      </w:r>
      <w:r w:rsidRPr="00340A0C">
        <w:rPr>
          <w:rtl/>
        </w:rPr>
        <w:t xml:space="preserve"> اور اشراف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سے نہ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فرماتے تھے، اور ان کاموں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شہ</w:t>
      </w:r>
      <w:r w:rsidRPr="00340A0C">
        <w:rPr>
          <w:rtl/>
        </w:rPr>
        <w:t xml:space="preserve"> ان کے اوپر نگراں رہتے تھے ۔ اپنے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</w:t>
      </w:r>
      <w:r w:rsidRPr="001D2BB7">
        <w:rPr>
          <w:rtl/>
        </w:rPr>
        <w:t>وال</w:t>
      </w:r>
      <w:r w:rsidRPr="001D2BB7">
        <w:rPr>
          <w:rFonts w:hint="cs"/>
          <w:rtl/>
        </w:rPr>
        <w:t>ی</w:t>
      </w:r>
      <w:r w:rsidRPr="001D2BB7">
        <w:rPr>
          <w:rtl/>
        </w:rPr>
        <w:t xml:space="preserve"> </w:t>
      </w:r>
      <w:r w:rsidR="001D2BB7" w:rsidRPr="001D2BB7">
        <w:rPr>
          <w:rFonts w:hint="cs"/>
          <w:rtl/>
        </w:rPr>
        <w:t>-</w:t>
      </w:r>
      <w:r w:rsidRPr="001D2BB7">
        <w:rPr>
          <w:rFonts w:hint="cs"/>
          <w:rtl/>
        </w:rPr>
        <w:t>عثمان بن حنی</w:t>
      </w:r>
      <w:r w:rsidRPr="001D2BB7">
        <w:rPr>
          <w:rFonts w:hint="eastAsia"/>
          <w:rtl/>
        </w:rPr>
        <w:t>ف</w:t>
      </w:r>
      <w:r w:rsidRPr="001D2BB7">
        <w:rPr>
          <w:rtl/>
        </w:rPr>
        <w:t xml:space="preserve"> </w:t>
      </w:r>
      <w:r w:rsidR="001D2BB7" w:rsidRPr="001D2BB7">
        <w:rPr>
          <w:rFonts w:hint="cs"/>
          <w:rtl/>
        </w:rPr>
        <w:t>-</w:t>
      </w:r>
      <w:r w:rsidRPr="00233A6A">
        <w:rPr>
          <w:rFonts w:hint="cs"/>
          <w:rtl/>
        </w:rPr>
        <w:t xml:space="preserve"> کے نام خط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لکھتے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:</w:t>
      </w:r>
    </w:p>
    <w:p w:rsidR="00B81F92" w:rsidRDefault="00B81F92" w:rsidP="00B81F92">
      <w:pPr>
        <w:pStyle w:val="libFootnote0"/>
        <w:rPr>
          <w:rtl/>
        </w:rPr>
      </w:pPr>
      <w:r>
        <w:rPr>
          <w:rFonts w:hint="cs"/>
          <w:rtl/>
        </w:rPr>
        <w:t>----------------</w:t>
      </w:r>
    </w:p>
    <w:p w:rsidR="00B81F92" w:rsidRPr="00191EFA" w:rsidRDefault="00191EFA" w:rsidP="00191EFA">
      <w:pPr>
        <w:pStyle w:val="libFootnote0"/>
        <w:rPr>
          <w:rtl/>
        </w:rPr>
      </w:pPr>
      <w:r w:rsidRPr="00340A0C">
        <w:rPr>
          <w:rtl/>
        </w:rPr>
        <w:t>(3</w:t>
      </w:r>
      <w:r>
        <w:rPr>
          <w:rFonts w:hint="cs"/>
          <w:rtl/>
        </w:rPr>
        <w:t>8</w:t>
      </w:r>
      <w:r w:rsidRPr="00340A0C">
        <w:rPr>
          <w:rtl/>
        </w:rPr>
        <w:t>)- ش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خ</w:t>
      </w:r>
      <w:r w:rsidRPr="00340A0C">
        <w:rPr>
          <w:rtl/>
        </w:rPr>
        <w:t xml:space="preserve"> محسن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نجف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  قرآن کے مطابق ہر قوم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تباہ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اس کے مراعات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افتہ</w:t>
      </w:r>
      <w:r w:rsidRPr="00340A0C">
        <w:rPr>
          <w:rtl/>
        </w:rPr>
        <w:t xml:space="preserve"> طبقہ مترف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سے آت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ہے، وہ تمام تر وسائل اور سہول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ات</w:t>
      </w:r>
      <w:r w:rsidRPr="00340A0C">
        <w:rPr>
          <w:rtl/>
        </w:rPr>
        <w:t xml:space="preserve"> کو اپنا حق تصور کرتے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محروم طبقہ کے حقوق کو پامال کرتے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۔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ہاں</w:t>
      </w:r>
      <w:r w:rsidRPr="00340A0C">
        <w:rPr>
          <w:rtl/>
        </w:rPr>
        <w:t xml:space="preserve"> سے بقائے باہم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کا توازن بگڑ جاتا ہے اور قوم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ہلاکت کا شکار ہو 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</w:t>
      </w:r>
    </w:p>
    <w:p w:rsidR="00BB65AD" w:rsidRDefault="00BB65AD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40A0C" w:rsidRDefault="00510710" w:rsidP="007F2E1F">
      <w:pPr>
        <w:pStyle w:val="libArabic"/>
        <w:rPr>
          <w:rtl/>
        </w:rPr>
      </w:pP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َمَّا</w:t>
      </w:r>
      <w:r w:rsidR="00340A0C" w:rsidRPr="00340A0C">
        <w:rPr>
          <w:rtl/>
        </w:rPr>
        <w:t xml:space="preserve"> بَع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دُ 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َا اب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نَ حُنَ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فٍ فَقَد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بَلَغَنِ</w:t>
      </w:r>
      <w:r w:rsidRPr="00233A6A">
        <w:rPr>
          <w:rFonts w:hint="cs"/>
          <w:rtl/>
        </w:rPr>
        <w:t>ي</w:t>
      </w:r>
      <w:r w:rsidR="00340A0C" w:rsidRPr="00233A6A">
        <w:rPr>
          <w:rFonts w:hint="cs"/>
          <w:rtl/>
        </w:rPr>
        <w:t>‏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َنَ</w:t>
      </w:r>
      <w:r w:rsidR="00340A0C" w:rsidRPr="00233A6A">
        <w:rPr>
          <w:rFonts w:hint="cs"/>
          <w:rtl/>
        </w:rPr>
        <w:t>‏</w:t>
      </w:r>
      <w:r w:rsidR="00340A0C" w:rsidRPr="00340A0C">
        <w:rPr>
          <w:rFonts w:hint="cs"/>
          <w:rtl/>
        </w:rPr>
        <w:t xml:space="preserve"> رَجُلًا مِن</w:t>
      </w:r>
      <w:r w:rsidR="00340A0C" w:rsidRPr="00233A6A">
        <w:rPr>
          <w:rFonts w:hint="cs"/>
          <w:rtl/>
        </w:rPr>
        <w:t>ْ‏</w:t>
      </w:r>
      <w:r w:rsidR="00340A0C" w:rsidRPr="00340A0C">
        <w:rPr>
          <w:rFonts w:hint="cs"/>
          <w:rtl/>
        </w:rPr>
        <w:t xml:space="preserve"> فِت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َةِ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لِ</w:t>
      </w:r>
      <w:r w:rsidR="00340A0C" w:rsidRPr="00233A6A">
        <w:rPr>
          <w:rFonts w:hint="cs"/>
          <w:rtl/>
        </w:rPr>
        <w:t>‏</w:t>
      </w:r>
      <w:r w:rsidR="00340A0C" w:rsidRPr="00340A0C">
        <w:rPr>
          <w:rFonts w:hint="cs"/>
          <w:rtl/>
        </w:rPr>
        <w:t xml:space="preserve">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بَص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رَةِ دَعَا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 xml:space="preserve">َ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ِلَ</w:t>
      </w:r>
      <w:r w:rsidRPr="00233A6A">
        <w:rPr>
          <w:rFonts w:hint="cs"/>
          <w:rtl/>
        </w:rPr>
        <w:t>ى</w:t>
      </w:r>
      <w:r w:rsidR="00340A0C" w:rsidRPr="00340A0C">
        <w:rPr>
          <w:rFonts w:hint="cs"/>
          <w:rtl/>
        </w:rPr>
        <w:t xml:space="preserve"> مَ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دُبَةٍ فَ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َس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رَع</w:t>
      </w:r>
      <w:r w:rsidR="00340A0C" w:rsidRPr="00233A6A">
        <w:rPr>
          <w:rFonts w:hint="cs"/>
          <w:rtl/>
        </w:rPr>
        <w:t>ْ</w:t>
      </w:r>
      <w:r w:rsidR="00340A0C" w:rsidRPr="00340A0C">
        <w:rPr>
          <w:rtl/>
        </w:rPr>
        <w:t xml:space="preserve">تَ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ِلَ</w:t>
      </w:r>
      <w:r w:rsidRPr="00233A6A">
        <w:rPr>
          <w:rFonts w:hint="cs"/>
          <w:rtl/>
        </w:rPr>
        <w:t>يه</w:t>
      </w:r>
      <w:r w:rsidR="00340A0C" w:rsidRPr="00340A0C">
        <w:rPr>
          <w:rFonts w:hint="cs"/>
          <w:rtl/>
        </w:rPr>
        <w:t>َا تُس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تَطَابُ لَ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َ ال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وَانُ وَ تُن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قَلُ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ِلَ</w:t>
      </w:r>
      <w:r w:rsidRPr="00233A6A">
        <w:rPr>
          <w:rFonts w:hint="cs"/>
          <w:rtl/>
        </w:rPr>
        <w:t>يك</w:t>
      </w:r>
      <w:r w:rsidR="00340A0C" w:rsidRPr="00340A0C">
        <w:rPr>
          <w:rFonts w:hint="cs"/>
          <w:rtl/>
        </w:rPr>
        <w:t>َ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جِفَانُوَ مَا ظَنَن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تُ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َنَّ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َ تُجِ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بُ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ِلَ</w:t>
      </w:r>
      <w:r w:rsidRPr="00233A6A">
        <w:rPr>
          <w:rFonts w:hint="cs"/>
          <w:rtl/>
        </w:rPr>
        <w:t>ى</w:t>
      </w:r>
      <w:r w:rsidR="00340A0C" w:rsidRPr="00340A0C">
        <w:rPr>
          <w:rFonts w:hint="cs"/>
          <w:rtl/>
        </w:rPr>
        <w:t xml:space="preserve"> طَعَامِ ق</w:t>
      </w:r>
      <w:r w:rsidR="00340A0C" w:rsidRPr="00340A0C">
        <w:rPr>
          <w:rFonts w:hint="eastAsia"/>
          <w:rtl/>
        </w:rPr>
        <w:t>َو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مٍ</w:t>
      </w:r>
      <w:r w:rsidR="00340A0C" w:rsidRPr="00340A0C">
        <w:rPr>
          <w:rtl/>
        </w:rPr>
        <w:t xml:space="preserve"> عَائِلُ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مَج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فُوٌّ وَ غَنِ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ُّ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مَد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عُوٌّ فَان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ظُر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ِلَ</w:t>
      </w:r>
      <w:r w:rsidRPr="00233A6A">
        <w:rPr>
          <w:rFonts w:hint="cs"/>
          <w:rtl/>
        </w:rPr>
        <w:t>ى</w:t>
      </w:r>
      <w:r w:rsidR="00340A0C" w:rsidRPr="00340A0C">
        <w:rPr>
          <w:rFonts w:hint="cs"/>
          <w:rtl/>
        </w:rPr>
        <w:t xml:space="preserve"> مَا تَق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ضَمُ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</w:t>
      </w:r>
      <w:r w:rsidR="00340A0C" w:rsidRPr="00233A6A">
        <w:rPr>
          <w:rFonts w:hint="cs"/>
          <w:rtl/>
        </w:rPr>
        <w:t>‏</w:t>
      </w:r>
      <w:r w:rsidR="00340A0C" w:rsidRPr="00340A0C">
        <w:rPr>
          <w:rFonts w:hint="cs"/>
          <w:rtl/>
        </w:rPr>
        <w:t xml:space="preserve"> مِن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َذَا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مَق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ضَم فَمَا اش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تَبَ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َ عَلَ</w:t>
      </w:r>
      <w:r w:rsidRPr="00233A6A">
        <w:rPr>
          <w:rFonts w:hint="cs"/>
          <w:rtl/>
        </w:rPr>
        <w:t>يك</w:t>
      </w:r>
      <w:r w:rsidR="00340A0C" w:rsidRPr="00340A0C">
        <w:rPr>
          <w:rFonts w:hint="cs"/>
          <w:rtl/>
        </w:rPr>
        <w:t>َ عِل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مُ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 فَال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فِظ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 xml:space="preserve">ُ وَ مَا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قَن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تَ بِطِ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بِ وُجُو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 فَنَل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مِن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ه</w:t>
      </w:r>
      <w:r w:rsidR="00340A0C" w:rsidRPr="00233A6A">
        <w:rPr>
          <w:rFonts w:hint="cs"/>
          <w:rtl/>
        </w:rPr>
        <w:t>‏</w:t>
      </w:r>
    </w:p>
    <w:p w:rsidR="00340A0C" w:rsidRPr="00340A0C" w:rsidRDefault="00340A0C" w:rsidP="00510710">
      <w:pPr>
        <w:pStyle w:val="libNormal"/>
        <w:rPr>
          <w:rtl/>
        </w:rPr>
      </w:pPr>
      <w:r w:rsidRPr="00510710">
        <w:rPr>
          <w:rFonts w:hint="eastAsia"/>
          <w:rtl/>
        </w:rPr>
        <w:t>اے</w:t>
      </w:r>
      <w:r w:rsidRPr="00510710">
        <w:rPr>
          <w:rtl/>
        </w:rPr>
        <w:t xml:space="preserve"> ابن حن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ف</w:t>
      </w:r>
      <w:r w:rsidRPr="00510710">
        <w:rPr>
          <w:rtl/>
        </w:rPr>
        <w:t xml:space="preserve">! مجھے 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ہ</w:t>
      </w:r>
      <w:r w:rsidRPr="00510710">
        <w:rPr>
          <w:rtl/>
        </w:rPr>
        <w:t xml:space="preserve">  اطلاع مل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ہے بصرہ کے جوانوں 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سے ا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ک</w:t>
      </w:r>
      <w:r w:rsidRPr="00510710">
        <w:rPr>
          <w:rtl/>
        </w:rPr>
        <w:t xml:space="preserve"> شخص نے تمہ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کھانے پر بلا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ا</w:t>
      </w:r>
      <w:r w:rsidRPr="00510710">
        <w:rPr>
          <w:rtl/>
        </w:rPr>
        <w:t xml:space="preserve"> اور تم لپک کر پہنچ گئے کہ رنگا رنگ کے عمدہ عمدہ کھانے تمہارے ل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ے</w:t>
      </w:r>
      <w:r w:rsidRPr="00510710">
        <w:rPr>
          <w:rtl/>
        </w:rPr>
        <w:t xml:space="preserve"> چن چن کر لائے جا رہے تھے اور بڑے بڑے پ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الے</w:t>
      </w:r>
      <w:r w:rsidRPr="00510710">
        <w:rPr>
          <w:rtl/>
        </w:rPr>
        <w:t xml:space="preserve"> تمہار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طرف بڑھائے جا رہے تھے۔ مجھے ام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د</w:t>
      </w:r>
      <w:r w:rsidRPr="00510710">
        <w:rPr>
          <w:rtl/>
        </w:rPr>
        <w:t xml:space="preserve"> نہ تھ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کہ تم ان لوگ</w:t>
      </w:r>
      <w:r w:rsidRPr="00510710">
        <w:rPr>
          <w:rFonts w:hint="eastAsia"/>
          <w:rtl/>
        </w:rPr>
        <w:t>وں</w:t>
      </w:r>
      <w:r w:rsidRPr="00510710">
        <w:rPr>
          <w:rtl/>
        </w:rPr>
        <w:t xml:space="preserve">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دعوت قبول کر لو گے کہ جن کے 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ہاں</w:t>
      </w:r>
      <w:r w:rsidRPr="00510710">
        <w:rPr>
          <w:rtl/>
        </w:rPr>
        <w:t xml:space="preserve"> سے فق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ر</w:t>
      </w:r>
      <w:r w:rsidRPr="00510710">
        <w:rPr>
          <w:rtl/>
        </w:rPr>
        <w:t xml:space="preserve"> و نادار دھتکارے گئے ہوں اور دولت مند مدعو ہوں۔ جو لقمے چباتے ہو انہ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د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کھ</w:t>
      </w:r>
      <w:r w:rsidRPr="00510710">
        <w:rPr>
          <w:rtl/>
        </w:rPr>
        <w:t xml:space="preserve"> ل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ا</w:t>
      </w:r>
      <w:r w:rsidRPr="00510710">
        <w:rPr>
          <w:rtl/>
        </w:rPr>
        <w:t xml:space="preserve"> کرو، اور جس کے متعلق شبہ بھ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اسے چھوڑد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ا</w:t>
      </w:r>
      <w:r w:rsidRPr="00510710">
        <w:rPr>
          <w:rtl/>
        </w:rPr>
        <w:t xml:space="preserve"> کرو  اور جس کے پاک و پاک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زہ</w:t>
      </w:r>
      <w:r w:rsidRPr="00510710">
        <w:rPr>
          <w:rtl/>
        </w:rPr>
        <w:t xml:space="preserve"> طر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ق</w:t>
      </w:r>
      <w:r w:rsidRPr="00510710">
        <w:rPr>
          <w:rtl/>
        </w:rPr>
        <w:t xml:space="preserve"> سے حاصل ہونے کا 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ق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ن</w:t>
      </w:r>
      <w:r w:rsidRPr="00510710">
        <w:rPr>
          <w:rtl/>
        </w:rPr>
        <w:t xml:space="preserve"> ہو اس 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سے کھاؤ۔</w:t>
      </w:r>
      <w:r w:rsidRPr="003E4036">
        <w:rPr>
          <w:rStyle w:val="libFootnotenumChar"/>
          <w:rtl/>
        </w:rPr>
        <w:t>(3</w:t>
      </w:r>
      <w:r w:rsidR="0006664F" w:rsidRPr="003E4036">
        <w:rPr>
          <w:rStyle w:val="libFootnotenumChar"/>
          <w:rFonts w:hint="cs"/>
          <w:rtl/>
        </w:rPr>
        <w:t>9</w:t>
      </w:r>
      <w:r w:rsidRPr="003E4036">
        <w:rPr>
          <w:rStyle w:val="libFootnotenumChar"/>
          <w:rtl/>
        </w:rPr>
        <w:t>)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اس</w:t>
      </w:r>
      <w:r w:rsidRPr="00340A0C">
        <w:rPr>
          <w:rtl/>
        </w:rPr>
        <w:t xml:space="preserve"> کے بعد امام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اپن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پاک س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رت</w:t>
      </w:r>
      <w:r w:rsidRPr="00340A0C">
        <w:rPr>
          <w:rtl/>
        </w:rPr>
        <w:t xml:space="preserve"> کو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کرتے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510710" w:rsidRDefault="00340A0C" w:rsidP="00510710">
      <w:pPr>
        <w:pStyle w:val="libNormal"/>
        <w:rPr>
          <w:rStyle w:val="libNormalChar"/>
          <w:rtl/>
        </w:rPr>
      </w:pPr>
      <w:r w:rsidRPr="00340A0C">
        <w:rPr>
          <w:rFonts w:hint="eastAsia"/>
          <w:rtl/>
        </w:rPr>
        <w:t>تمہ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معلوم ہونا چاہئے کہ ہر مقتد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کا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شوا</w:t>
      </w:r>
      <w:r w:rsidRPr="00340A0C">
        <w:rPr>
          <w:rtl/>
        </w:rPr>
        <w:t xml:space="preserve"> ہوتا ہے جس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وہ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رو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کرتا ہے، اور جس کے نور  علم سے کسب ض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اء</w:t>
      </w:r>
      <w:r w:rsidRPr="00340A0C">
        <w:rPr>
          <w:rtl/>
        </w:rPr>
        <w:t xml:space="preserve"> کرتا ہے۔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کھو</w:t>
      </w:r>
      <w:r w:rsidRPr="00340A0C">
        <w:rPr>
          <w:rtl/>
        </w:rPr>
        <w:t xml:space="preserve"> تمہارے امام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حالت تو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ہے کہ اس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کے ساز و سامان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سے دو پھٹ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پران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چادروں اور کھانے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سے دو روٹ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پر قناعت کر 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ہے۔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جانتا ہوں کہ تمہارے بس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بات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کن</w:t>
      </w:r>
      <w:r w:rsidRPr="00340A0C">
        <w:rPr>
          <w:rtl/>
        </w:rPr>
        <w:t xml:space="preserve"> اتنا تو کرو کہ پرہ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tl/>
        </w:rPr>
        <w:t xml:space="preserve"> گار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سع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و کوشش، پاکدامن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سلامت رو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را</w:t>
      </w:r>
      <w:r w:rsidRPr="00340A0C">
        <w:rPr>
          <w:rtl/>
        </w:rPr>
        <w:t xml:space="preserve"> ساتھ دو۔ خدا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قسم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نے تمہار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سے سونا سم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ٹ</w:t>
      </w:r>
      <w:r w:rsidRPr="00340A0C">
        <w:rPr>
          <w:rtl/>
        </w:rPr>
        <w:t xml:space="preserve"> کر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رکھا او رنہ اس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مال و متاع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ںسے</w:t>
      </w:r>
      <w:r w:rsidRPr="00340A0C">
        <w:rPr>
          <w:rtl/>
        </w:rPr>
        <w:t xml:space="preserve"> انبارجمع کر رکھے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ں،</w:t>
      </w:r>
      <w:r w:rsidRPr="00340A0C">
        <w:rPr>
          <w:rtl/>
        </w:rPr>
        <w:t xml:space="preserve"> اور نہ ان کپڑوں کے بدل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(جو پہنے ہوئے ہوں) اور کوئ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پرانا کپڑا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نے مہ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ہے۔</w:t>
      </w:r>
      <w:r w:rsidRPr="003E4036">
        <w:rPr>
          <w:rStyle w:val="libFootnotenumChar"/>
          <w:rtl/>
        </w:rPr>
        <w:t>(</w:t>
      </w:r>
      <w:r w:rsidR="0006664F" w:rsidRPr="003E4036">
        <w:rPr>
          <w:rStyle w:val="libFootnotenumChar"/>
          <w:rFonts w:hint="cs"/>
          <w:rtl/>
        </w:rPr>
        <w:t>40</w:t>
      </w:r>
      <w:r w:rsidRPr="003E4036">
        <w:rPr>
          <w:rStyle w:val="libFootnotenumChar"/>
          <w:rtl/>
        </w:rPr>
        <w:t>)</w:t>
      </w:r>
    </w:p>
    <w:p w:rsidR="00191EFA" w:rsidRPr="00191EFA" w:rsidRDefault="00BB65AD" w:rsidP="00191EFA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191EFA" w:rsidRPr="00191EFA" w:rsidRDefault="00191EFA" w:rsidP="00191EFA">
      <w:pPr>
        <w:pStyle w:val="libFootnote0"/>
        <w:rPr>
          <w:rtl/>
        </w:rPr>
      </w:pPr>
      <w:r w:rsidRPr="00340A0C">
        <w:rPr>
          <w:rtl/>
        </w:rPr>
        <w:t>(3</w:t>
      </w:r>
      <w:r>
        <w:rPr>
          <w:rFonts w:hint="cs"/>
          <w:rtl/>
        </w:rPr>
        <w:t>9</w:t>
      </w:r>
      <w:r w:rsidRPr="00340A0C">
        <w:rPr>
          <w:rtl/>
        </w:rPr>
        <w:t>)- ترجمہ مفت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جعفر ص 361 مکتوب  45</w:t>
      </w:r>
    </w:p>
    <w:p w:rsidR="0006664F" w:rsidRPr="00340A0C" w:rsidRDefault="0006664F" w:rsidP="00191EFA">
      <w:pPr>
        <w:pStyle w:val="libFootnote0"/>
        <w:rPr>
          <w:rtl/>
        </w:rPr>
      </w:pPr>
      <w:r w:rsidRPr="00340A0C">
        <w:rPr>
          <w:rtl/>
        </w:rPr>
        <w:t>(</w:t>
      </w:r>
      <w:r w:rsidR="00191EFA">
        <w:rPr>
          <w:rFonts w:hint="cs"/>
          <w:rtl/>
        </w:rPr>
        <w:t>40</w:t>
      </w:r>
      <w:r w:rsidRPr="00340A0C">
        <w:rPr>
          <w:rtl/>
        </w:rPr>
        <w:t>)-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ضا</w:t>
      </w:r>
      <w:r w:rsidRPr="00340A0C">
        <w:rPr>
          <w:rtl/>
        </w:rPr>
        <w:t xml:space="preserve"> ص 362</w:t>
      </w:r>
    </w:p>
    <w:p w:rsidR="0006664F" w:rsidRDefault="0006664F" w:rsidP="00510710">
      <w:pPr>
        <w:pStyle w:val="libNormal"/>
        <w:rPr>
          <w:rtl/>
        </w:rPr>
      </w:pPr>
    </w:p>
    <w:p w:rsidR="00BB65AD" w:rsidRDefault="00BB65AD" w:rsidP="00510710">
      <w:pPr>
        <w:pStyle w:val="libNormal"/>
        <w:rPr>
          <w:rtl/>
        </w:rPr>
      </w:pPr>
      <w:r>
        <w:rPr>
          <w:rtl/>
        </w:rPr>
        <w:br w:type="page"/>
      </w:r>
    </w:p>
    <w:p w:rsidR="00BB65AD" w:rsidRPr="00340A0C" w:rsidRDefault="00BB65AD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اس</w:t>
      </w:r>
      <w:r w:rsidRPr="00340A0C">
        <w:rPr>
          <w:rtl/>
        </w:rPr>
        <w:t xml:space="preserve"> کے بعد امام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510710" w:rsidRDefault="00340A0C" w:rsidP="00510710">
      <w:pPr>
        <w:pStyle w:val="libNormal"/>
        <w:rPr>
          <w:rStyle w:val="libNormalChar"/>
          <w:rtl/>
        </w:rPr>
      </w:pPr>
      <w:r w:rsidRPr="00340A0C">
        <w:rPr>
          <w:rtl/>
        </w:rPr>
        <w:t xml:space="preserve"> اگر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چاہتا تو صاف ستھرے شہد، عمدہ 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ہوں</w:t>
      </w:r>
      <w:r w:rsidRPr="00340A0C">
        <w:rPr>
          <w:rtl/>
        </w:rPr>
        <w:t xml:space="preserve"> اور 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شم</w:t>
      </w:r>
      <w:r w:rsidRPr="00340A0C">
        <w:rPr>
          <w:rtl/>
        </w:rPr>
        <w:t xml:space="preserve"> کے بنے ہوئے کپڑوں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ذرائع مہ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کر سکتا تھا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کن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سا</w:t>
      </w:r>
      <w:r w:rsidRPr="00340A0C">
        <w:rPr>
          <w:rtl/>
        </w:rPr>
        <w:t xml:space="preserve"> کہاں ہوسکتا ہے کہ خواہش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مجھے مغلوب بنال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ں،</w:t>
      </w:r>
      <w:r w:rsidRPr="00340A0C">
        <w:rPr>
          <w:rtl/>
        </w:rPr>
        <w:t xml:space="preserve"> اور حرص مجھےاچھے اچھے کھانوں کے چن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نے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دعوت دے جبکہ حجاز و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مامہ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شا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لوگ ہوں کہ جنہ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</w:t>
      </w:r>
      <w:r w:rsidRPr="00340A0C">
        <w:rPr>
          <w:rFonts w:hint="eastAsia"/>
          <w:rtl/>
        </w:rPr>
        <w:t>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روٹ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ملنے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آس نہ ہو، اور انہ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ٹ</w:t>
      </w:r>
      <w:r w:rsidRPr="00340A0C">
        <w:rPr>
          <w:rtl/>
        </w:rPr>
        <w:t xml:space="preserve"> بھر کر کھانا کبھ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نص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ب</w:t>
      </w:r>
      <w:r w:rsidRPr="00340A0C">
        <w:rPr>
          <w:rtl/>
        </w:rPr>
        <w:t xml:space="preserve"> نہ ہوا ہو۔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شکم س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ہو کر پڑا رہا ہوں؟ در آنحال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کہ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رے</w:t>
      </w:r>
      <w:r w:rsidRPr="00340A0C">
        <w:rPr>
          <w:rtl/>
        </w:rPr>
        <w:t xml:space="preserve"> گرد و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</w:t>
      </w:r>
      <w:r w:rsidRPr="00340A0C">
        <w:rPr>
          <w:rtl/>
        </w:rPr>
        <w:t xml:space="preserve"> بھوک اور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سے جگر تڑپتے ہوں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و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سا</w:t>
      </w:r>
      <w:r w:rsidRPr="00340A0C">
        <w:rPr>
          <w:rtl/>
        </w:rPr>
        <w:t xml:space="preserve"> ہو جاؤن ج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کہنے والے نے کہا کہ تمہار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کم ہے کہ تم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ٹ</w:t>
      </w:r>
      <w:r w:rsidRPr="00340A0C">
        <w:rPr>
          <w:rtl/>
        </w:rPr>
        <w:t xml:space="preserve"> بھر کر لمب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تان لو اور تمہارے گرد کچھ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جگر ہوں جو سوکھے چمڑے کو ترس رہے ہوں،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مگن رہوں کہ مجھے ام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المومن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کہا جاتا ہے مگر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زمانہ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سخت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مومنوں کا شر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و ہمدم اور زندگ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بد مزگ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ان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نمونہ نہ بنوں!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اس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پ</w:t>
      </w:r>
      <w:r w:rsidRPr="00340A0C">
        <w:rPr>
          <w:rFonts w:hint="cs"/>
          <w:rtl/>
        </w:rPr>
        <w:t>ی</w:t>
      </w:r>
      <w:r w:rsidRPr="00340A0C">
        <w:rPr>
          <w:rtl/>
        </w:rPr>
        <w:t>دا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ہوا ہوں کہ اچھے اچھے کھانوں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فکر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لگا رہوں۔ اس بندھے ہوئے مغلوب چوپا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طرح جسے صرف پنے چارے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فکر لگ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اس کھلے ہوئے جانور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طرح جس کا کام منہ مارنا ہوتا ہے، وہ گھاس سے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ٹ</w:t>
      </w:r>
      <w:r w:rsidRPr="00340A0C">
        <w:rPr>
          <w:rtl/>
        </w:rPr>
        <w:t xml:space="preserve"> بھر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تا</w:t>
      </w:r>
      <w:r w:rsidRPr="00340A0C">
        <w:rPr>
          <w:rtl/>
        </w:rPr>
        <w:t xml:space="preserve"> ہے اور جو اس سے مقصد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</w:t>
      </w:r>
      <w:r w:rsidRPr="00340A0C">
        <w:rPr>
          <w:rtl/>
        </w:rPr>
        <w:t xml:space="preserve"> نظر ہوتا ہے اس سے غ</w:t>
      </w:r>
      <w:r w:rsidRPr="00340A0C">
        <w:rPr>
          <w:rFonts w:hint="eastAsia"/>
          <w:rtl/>
        </w:rPr>
        <w:t>افل</w:t>
      </w:r>
      <w:r w:rsidRPr="00340A0C">
        <w:rPr>
          <w:rtl/>
        </w:rPr>
        <w:t xml:space="preserve"> رہتا ہے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بے 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</w:t>
      </w:r>
      <w:r w:rsidRPr="00340A0C">
        <w:rPr>
          <w:rtl/>
        </w:rPr>
        <w:t xml:space="preserve"> و بند چھوڑ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ہوں؟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کار</w:t>
      </w:r>
      <w:r w:rsidRPr="00340A0C">
        <w:rPr>
          <w:rtl/>
        </w:rPr>
        <w:t xml:space="preserve"> کھلے بندوں رہا کر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ہوں کہ کمراہ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رس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کو کھ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نچتا</w:t>
      </w:r>
      <w:r w:rsidRPr="00340A0C">
        <w:rPr>
          <w:rtl/>
        </w:rPr>
        <w:t xml:space="preserve"> رہوں اور بھٹکے جگہوں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منہ اٹھائے پھرتا رہوں؟</w:t>
      </w:r>
      <w:r w:rsidRPr="00510710">
        <w:rPr>
          <w:rStyle w:val="libFootnotenumChar"/>
          <w:rtl/>
        </w:rPr>
        <w:t>(4</w:t>
      </w:r>
      <w:r w:rsidR="0006664F" w:rsidRPr="00510710">
        <w:rPr>
          <w:rStyle w:val="libFootnotenumChar"/>
          <w:rFonts w:hint="cs"/>
          <w:rtl/>
        </w:rPr>
        <w:t>1</w:t>
      </w:r>
      <w:r w:rsidRPr="00510710">
        <w:rPr>
          <w:rStyle w:val="libFootnotenumChar"/>
          <w:rtl/>
        </w:rPr>
        <w:t>)</w:t>
      </w:r>
    </w:p>
    <w:p w:rsidR="00BB65AD" w:rsidRDefault="00BB65AD" w:rsidP="0006664F">
      <w:pPr>
        <w:pStyle w:val="libFootnote0"/>
        <w:rPr>
          <w:rtl/>
        </w:rPr>
      </w:pPr>
      <w:r>
        <w:rPr>
          <w:rFonts w:hint="cs"/>
          <w:rtl/>
        </w:rPr>
        <w:t>------------------</w:t>
      </w:r>
    </w:p>
    <w:p w:rsidR="00191EFA" w:rsidRPr="00340A0C" w:rsidRDefault="00191EFA" w:rsidP="00191EFA">
      <w:pPr>
        <w:pStyle w:val="libFootnote0"/>
        <w:rPr>
          <w:rtl/>
        </w:rPr>
      </w:pPr>
      <w:r w:rsidRPr="00340A0C">
        <w:rPr>
          <w:rtl/>
        </w:rPr>
        <w:t>(4</w:t>
      </w:r>
      <w:r>
        <w:rPr>
          <w:rFonts w:hint="cs"/>
          <w:rtl/>
        </w:rPr>
        <w:t>1</w:t>
      </w:r>
      <w:r w:rsidRPr="00340A0C">
        <w:rPr>
          <w:rtl/>
        </w:rPr>
        <w:t>)-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ضا</w:t>
      </w:r>
      <w:r w:rsidRPr="00340A0C">
        <w:rPr>
          <w:rtl/>
        </w:rPr>
        <w:t xml:space="preserve"> ص 363</w:t>
      </w:r>
    </w:p>
    <w:p w:rsidR="00191EFA" w:rsidRPr="00191EFA" w:rsidRDefault="00191EFA" w:rsidP="00191EFA">
      <w:pPr>
        <w:pStyle w:val="libFootnote"/>
        <w:rPr>
          <w:rtl/>
        </w:rPr>
      </w:pPr>
    </w:p>
    <w:p w:rsidR="0006664F" w:rsidRDefault="0006664F" w:rsidP="00510710">
      <w:pPr>
        <w:pStyle w:val="libNormal"/>
        <w:rPr>
          <w:rtl/>
        </w:rPr>
      </w:pPr>
    </w:p>
    <w:p w:rsidR="00BB65AD" w:rsidRDefault="00BB65AD" w:rsidP="00510710">
      <w:pPr>
        <w:pStyle w:val="libNormal"/>
        <w:rPr>
          <w:rtl/>
        </w:rPr>
      </w:pPr>
      <w:r>
        <w:rPr>
          <w:rtl/>
        </w:rPr>
        <w:br w:type="page"/>
      </w:r>
    </w:p>
    <w:p w:rsidR="00BB65AD" w:rsidRPr="00340A0C" w:rsidRDefault="00BB65AD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امام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کے اس نوران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کلام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غور و فکر کرنا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معاشرے کے حکمرانوں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بہت 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ادہ</w:t>
      </w:r>
      <w:r w:rsidRPr="00340A0C">
        <w:rPr>
          <w:rtl/>
        </w:rPr>
        <w:t xml:space="preserve"> ضرور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کہ وہ اپنے مولا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رو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کرتے ہوئے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ب</w:t>
      </w:r>
      <w:r w:rsidRPr="00340A0C">
        <w:rPr>
          <w:rtl/>
        </w:rPr>
        <w:t xml:space="preserve"> و 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نت</w:t>
      </w:r>
      <w:r w:rsidRPr="00340A0C">
        <w:rPr>
          <w:rtl/>
        </w:rPr>
        <w:t xml:space="preserve"> اور تجملات سے پرہ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tl/>
        </w:rPr>
        <w:t xml:space="preserve"> کر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ں،</w:t>
      </w:r>
      <w:r w:rsidRPr="00340A0C">
        <w:rPr>
          <w:rtl/>
        </w:rPr>
        <w:t xml:space="preserve"> ان لوگوں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فکر کر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جن کے پاس کھانے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روٹ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کا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نوالہ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</w:t>
      </w:r>
      <w:r w:rsidRPr="00340A0C">
        <w:rPr>
          <w:rFonts w:hint="eastAsia"/>
          <w:rtl/>
        </w:rPr>
        <w:t>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ہے؛ اس صورت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حکمرانوں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انسان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جذبہ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طوفان آئے گا اور معاشرے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مشکلات کو حل کرنے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فکر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پڑ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گے۔ 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خط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امام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مکر اور دھوکہ باز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کو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کرتے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اپنے حکمرانوں سے فرما 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کہ ان لوگوں کے حالات پر غور و فک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کر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جوزم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کےاندر دفن ہو چکے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اپن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کو دوسروں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چھوڑ گئے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اس کے بعد امام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دار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سے دور رہنے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سخت تاک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</w:t>
      </w:r>
      <w:r w:rsidRPr="00340A0C">
        <w:rPr>
          <w:rtl/>
        </w:rPr>
        <w:t xml:space="preserve"> کرتے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پرستوں کو وارننگ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تے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ساتھ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اپن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حالت کو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کرتے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کہ کس طرح آپ ؑ نے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مہار کو اپنے ہاتھ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نہ کہ اپن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مہار کو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کے ہاتھ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>۔ اور آخر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عثمان بن حن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ف</w:t>
      </w:r>
      <w:r w:rsidRPr="00340A0C">
        <w:rPr>
          <w:rtl/>
        </w:rPr>
        <w:t xml:space="preserve"> کو نص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حت</w:t>
      </w:r>
      <w:r w:rsidRPr="00340A0C">
        <w:rPr>
          <w:rtl/>
        </w:rPr>
        <w:t xml:space="preserve"> کرتے ہوئے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فَاتَّقِ</w:t>
      </w:r>
      <w:r w:rsidRPr="00340A0C">
        <w:rPr>
          <w:rtl/>
        </w:rPr>
        <w:t xml:space="preserve"> اللَّ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َ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َا اب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نَ حُنَ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فٍ وَ 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فُف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َق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رَاصُ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 لِ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ُونَ مِنَ النَّارِ خَلَاصُ</w:t>
      </w:r>
      <w:r w:rsidR="00510710" w:rsidRPr="00510710">
        <w:rPr>
          <w:rFonts w:hint="cs"/>
          <w:rtl/>
        </w:rPr>
        <w:t>ك</w:t>
      </w:r>
      <w:r w:rsidRPr="00233A6A">
        <w:rPr>
          <w:rFonts w:hint="cs"/>
          <w:rtl/>
        </w:rPr>
        <w:t>‏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پس</w:t>
      </w:r>
      <w:r w:rsidRPr="00340A0C">
        <w:rPr>
          <w:rtl/>
        </w:rPr>
        <w:t xml:space="preserve"> اللہ سے ڈرو اے ابن حن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ف</w:t>
      </w:r>
      <w:r w:rsidRPr="00340A0C">
        <w:rPr>
          <w:rtl/>
        </w:rPr>
        <w:t>!اور اپن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روٹ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نوالوں پر بس کرو تا کہ تو دوزخ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آگ سے بچ سکے۔</w:t>
      </w:r>
    </w:p>
    <w:p w:rsid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نتوں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دل لبھاناذات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نقصانات اور برے اثرات کے علاوہ سماج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اس کے منف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اثرات مرتب ہو سکتے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جو انسان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پرست بن جائے وہ خود کو تباہ و برباد کرنے کے علاوہ معاشرہ کو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تباہ و برباد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کنو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دھک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دے گا، امام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مالک اشتر </w:t>
      </w:r>
      <w:r w:rsidRPr="00340A0C">
        <w:rPr>
          <w:rFonts w:hint="eastAsia"/>
          <w:rtl/>
        </w:rPr>
        <w:t>کے</w:t>
      </w:r>
      <w:r w:rsidRPr="00340A0C">
        <w:rPr>
          <w:rtl/>
        </w:rPr>
        <w:t xml:space="preserve"> عہد نامہ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لکھتے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BB65AD" w:rsidRDefault="00BB65AD" w:rsidP="00510710">
      <w:pPr>
        <w:pStyle w:val="libNormal"/>
        <w:rPr>
          <w:rtl/>
        </w:rPr>
      </w:pPr>
      <w:r>
        <w:rPr>
          <w:rtl/>
        </w:rPr>
        <w:br w:type="page"/>
      </w:r>
    </w:p>
    <w:p w:rsidR="00BB65AD" w:rsidRPr="00340A0C" w:rsidRDefault="00BB65AD" w:rsidP="00510710">
      <w:pPr>
        <w:pStyle w:val="libNormal"/>
        <w:rPr>
          <w:rtl/>
        </w:rPr>
      </w:pP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فَ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ِنَّ</w:t>
      </w:r>
      <w:r w:rsidRPr="00340A0C">
        <w:rPr>
          <w:rtl/>
        </w:rPr>
        <w:t xml:space="preserve">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عُم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رَانَ مُح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تَمِلٌ مَا حَمَّل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تَ</w:t>
      </w:r>
      <w:r w:rsidR="00510710" w:rsidRPr="00510710">
        <w:rPr>
          <w:rFonts w:hint="cs"/>
          <w:rtl/>
        </w:rPr>
        <w:t>ه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وَ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 xml:space="preserve">ِنَّمَا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ُؤ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تَ</w:t>
      </w:r>
      <w:r w:rsidR="00510710" w:rsidRPr="00510710">
        <w:rPr>
          <w:rFonts w:hint="cs"/>
          <w:rtl/>
        </w:rPr>
        <w:t>ى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خَرَابُ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ال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َر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ضِ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مِن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وَازِ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لِ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َا وَ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 xml:space="preserve">ِنَّمَا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ُع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وِزُ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لُ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َا لِ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ِش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رَافِ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فُسِ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وُلَاةِ عَلَ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جَم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عِ وَ سُوءِ ظَنِّ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بِال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بَقَاءِ وَ قِلَّةِ ان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تِفَاعِ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بِال</w:t>
      </w:r>
      <w:r w:rsidRPr="00233A6A">
        <w:rPr>
          <w:rFonts w:hint="cs"/>
          <w:rtl/>
        </w:rPr>
        <w:t>ْ</w:t>
      </w:r>
      <w:r w:rsidRPr="00340A0C">
        <w:rPr>
          <w:rFonts w:hint="eastAsia"/>
          <w:rtl/>
        </w:rPr>
        <w:t>عِبَرِ</w:t>
      </w:r>
    </w:p>
    <w:p w:rsidR="00340A0C" w:rsidRPr="00340A0C" w:rsidRDefault="00340A0C" w:rsidP="00510710">
      <w:pPr>
        <w:pStyle w:val="libNormal"/>
        <w:rPr>
          <w:rtl/>
        </w:rPr>
      </w:pPr>
      <w:r w:rsidRPr="00510710">
        <w:rPr>
          <w:rFonts w:hint="eastAsia"/>
          <w:rtl/>
        </w:rPr>
        <w:t>ک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ونکہ</w:t>
      </w:r>
      <w:r w:rsidRPr="00510710">
        <w:rPr>
          <w:rtl/>
        </w:rPr>
        <w:t xml:space="preserve"> ملک آباد ہے تو ج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سا</w:t>
      </w:r>
      <w:r w:rsidRPr="00510710">
        <w:rPr>
          <w:rtl/>
        </w:rPr>
        <w:t xml:space="preserve"> بوجھ اس پر لا دوگے، وہ اٹھالے گا اور زم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ن</w:t>
      </w:r>
      <w:r w:rsidRPr="00510710">
        <w:rPr>
          <w:rtl/>
        </w:rPr>
        <w:t xml:space="preserve">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تباہ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تو اس سے آت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ہے کہ کاشتکاروں کے ہاتھ تنگ ہو جائ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اور ان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تنگ دست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اس وجہ سے ہوت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ہے کہ حکام مال و دولت کو سم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ٹنے</w:t>
      </w:r>
      <w:r w:rsidRPr="00510710">
        <w:rPr>
          <w:rtl/>
        </w:rPr>
        <w:t xml:space="preserve"> پر تل جاتے 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اور انہ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اپنے اقتدار کے ختم ہونے کا کھٹکا لگا </w:t>
      </w:r>
      <w:r w:rsidRPr="00510710">
        <w:rPr>
          <w:rFonts w:hint="eastAsia"/>
          <w:rtl/>
        </w:rPr>
        <w:t>رہتا</w:t>
      </w:r>
      <w:r w:rsidRPr="00510710">
        <w:rPr>
          <w:rtl/>
        </w:rPr>
        <w:t xml:space="preserve"> ہے اور عبرتوں سے بہت کم فائدہ اٹھانا چاہتے 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>۔</w:t>
      </w:r>
      <w:r w:rsidRPr="00191EFA">
        <w:rPr>
          <w:rStyle w:val="libFootnotenumChar"/>
          <w:rtl/>
        </w:rPr>
        <w:t>(4</w:t>
      </w:r>
      <w:r w:rsidR="0006664F" w:rsidRPr="00191EFA">
        <w:rPr>
          <w:rStyle w:val="libFootnotenumChar"/>
          <w:rFonts w:hint="cs"/>
          <w:rtl/>
        </w:rPr>
        <w:t>2</w:t>
      </w:r>
      <w:r w:rsidRPr="00191EFA">
        <w:rPr>
          <w:rStyle w:val="libFootnotenumChar"/>
          <w:rtl/>
        </w:rPr>
        <w:t>)</w:t>
      </w:r>
    </w:p>
    <w:p w:rsidR="00340A0C" w:rsidRPr="00510710" w:rsidRDefault="00340A0C" w:rsidP="00510710">
      <w:pPr>
        <w:pStyle w:val="libNormal"/>
        <w:rPr>
          <w:rStyle w:val="libNormalChar"/>
          <w:rtl/>
        </w:rPr>
      </w:pPr>
      <w:r w:rsidRPr="00340A0C">
        <w:rPr>
          <w:rFonts w:hint="eastAsia"/>
          <w:rtl/>
        </w:rPr>
        <w:t>امام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اپن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پور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 کے کے دوران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مذمت اور آپ کے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سے تعلق  کے علاوہ اپنے گورنروں او رحکمرانوں  کو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نتوں</w:t>
      </w:r>
      <w:r w:rsidRPr="00340A0C">
        <w:rPr>
          <w:rtl/>
        </w:rPr>
        <w:t xml:space="preserve"> او ررنگ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سے دور رہنے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تاک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</w:t>
      </w:r>
      <w:r w:rsidRPr="00340A0C">
        <w:rPr>
          <w:rtl/>
        </w:rPr>
        <w:t xml:space="preserve"> فرماتے تھے، اور انہ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غمبر</w:t>
      </w:r>
      <w:r w:rsidRPr="00340A0C">
        <w:rPr>
          <w:rtl/>
        </w:rPr>
        <w:t xml:space="preserve"> اکرم صل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اللہ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و آلہ وسلم کے طرز زندگ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</w:t>
      </w:r>
      <w:r w:rsidRPr="00340A0C">
        <w:rPr>
          <w:rtl/>
        </w:rPr>
        <w:t xml:space="preserve"> دہا</w:t>
      </w:r>
      <w:r w:rsidRPr="00340A0C">
        <w:rPr>
          <w:rFonts w:hint="eastAsia"/>
          <w:rtl/>
        </w:rPr>
        <w:t>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فرماتے تھے۔</w:t>
      </w:r>
      <w:r w:rsidRPr="00191EFA">
        <w:rPr>
          <w:rStyle w:val="libFootnotenumChar"/>
          <w:rtl/>
        </w:rPr>
        <w:t>(4</w:t>
      </w:r>
      <w:r w:rsidR="0006664F" w:rsidRPr="00191EFA">
        <w:rPr>
          <w:rStyle w:val="libFootnotenumChar"/>
          <w:rFonts w:hint="cs"/>
          <w:rtl/>
        </w:rPr>
        <w:t>3</w:t>
      </w:r>
      <w:r w:rsidRPr="00191EFA">
        <w:rPr>
          <w:rStyle w:val="libFootnotenumChar"/>
          <w:rtl/>
        </w:rPr>
        <w:t>)</w:t>
      </w:r>
    </w:p>
    <w:p w:rsidR="00340A0C" w:rsidRPr="00191EFA" w:rsidRDefault="00BB65AD" w:rsidP="00191EFA">
      <w:pPr>
        <w:pStyle w:val="libFootnote0"/>
        <w:rPr>
          <w:rtl/>
        </w:rPr>
      </w:pPr>
      <w:r w:rsidRPr="00191EFA">
        <w:rPr>
          <w:rFonts w:hint="cs"/>
          <w:rtl/>
        </w:rPr>
        <w:t>----------------</w:t>
      </w:r>
    </w:p>
    <w:p w:rsidR="00191EFA" w:rsidRPr="00191EFA" w:rsidRDefault="00191EFA" w:rsidP="00233A6A">
      <w:pPr>
        <w:pStyle w:val="libFootnote0"/>
        <w:rPr>
          <w:rtl/>
        </w:rPr>
      </w:pPr>
      <w:r w:rsidRPr="00191EFA">
        <w:rPr>
          <w:rtl/>
        </w:rPr>
        <w:t>(4</w:t>
      </w:r>
      <w:r w:rsidRPr="00191EFA">
        <w:rPr>
          <w:rFonts w:hint="cs"/>
          <w:rtl/>
        </w:rPr>
        <w:t>2</w:t>
      </w:r>
      <w:r w:rsidRPr="00191EFA">
        <w:rPr>
          <w:rtl/>
        </w:rPr>
        <w:t>)- ترجمہ مفت</w:t>
      </w:r>
      <w:r w:rsidRPr="00191EFA">
        <w:rPr>
          <w:rFonts w:hint="cs"/>
          <w:rtl/>
        </w:rPr>
        <w:t>ی</w:t>
      </w:r>
      <w:r w:rsidRPr="00191EFA">
        <w:rPr>
          <w:rtl/>
        </w:rPr>
        <w:t xml:space="preserve"> جعفر ص 459 مکتوب 53</w:t>
      </w:r>
    </w:p>
    <w:p w:rsidR="0006664F" w:rsidRPr="00340A0C" w:rsidRDefault="0006664F" w:rsidP="00191EFA">
      <w:pPr>
        <w:pStyle w:val="libFootnote0"/>
        <w:rPr>
          <w:rtl/>
        </w:rPr>
      </w:pPr>
      <w:r w:rsidRPr="00340A0C">
        <w:rPr>
          <w:rtl/>
        </w:rPr>
        <w:t>(4</w:t>
      </w:r>
      <w:r w:rsidR="00191EFA">
        <w:rPr>
          <w:rFonts w:hint="cs"/>
          <w:rtl/>
        </w:rPr>
        <w:t>3</w:t>
      </w:r>
      <w:r w:rsidRPr="00340A0C">
        <w:rPr>
          <w:rtl/>
        </w:rPr>
        <w:t>)-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ضا</w:t>
      </w:r>
      <w:r w:rsidRPr="00340A0C">
        <w:rPr>
          <w:rtl/>
        </w:rPr>
        <w:t xml:space="preserve"> ص 373 خ 159</w:t>
      </w:r>
    </w:p>
    <w:p w:rsidR="0006664F" w:rsidRDefault="0006664F" w:rsidP="00510710">
      <w:pPr>
        <w:pStyle w:val="libNormal"/>
        <w:rPr>
          <w:rtl/>
        </w:rPr>
      </w:pPr>
    </w:p>
    <w:p w:rsidR="00BB65AD" w:rsidRDefault="00BB65AD" w:rsidP="00510710">
      <w:pPr>
        <w:pStyle w:val="libNormal"/>
        <w:rPr>
          <w:rtl/>
        </w:rPr>
      </w:pPr>
      <w:r>
        <w:rPr>
          <w:rtl/>
        </w:rPr>
        <w:br w:type="page"/>
      </w:r>
    </w:p>
    <w:p w:rsidR="00BB65AD" w:rsidRPr="00340A0C" w:rsidRDefault="00BB65AD" w:rsidP="00510710">
      <w:pPr>
        <w:pStyle w:val="libNormal"/>
        <w:rPr>
          <w:rtl/>
        </w:rPr>
      </w:pPr>
    </w:p>
    <w:p w:rsidR="00340A0C" w:rsidRPr="003B0A01" w:rsidRDefault="00340A0C" w:rsidP="003B0A01">
      <w:pPr>
        <w:pStyle w:val="Heading2"/>
        <w:rPr>
          <w:rtl/>
        </w:rPr>
      </w:pPr>
      <w:bookmarkStart w:id="14" w:name="_Toc466278461"/>
      <w:r w:rsidRPr="003B0A01">
        <w:rPr>
          <w:rFonts w:hint="eastAsia"/>
          <w:rtl/>
        </w:rPr>
        <w:t>ب</w:t>
      </w:r>
      <w:r w:rsidRPr="003B0A01">
        <w:rPr>
          <w:rtl/>
        </w:rPr>
        <w:t>: سماج م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ں</w:t>
      </w:r>
      <w:r w:rsidRPr="003B0A01">
        <w:rPr>
          <w:rtl/>
        </w:rPr>
        <w:t xml:space="preserve"> رہنے والے عام لوگوں ک</w:t>
      </w:r>
      <w:r w:rsidRPr="003B0A01">
        <w:rPr>
          <w:rFonts w:hint="cs"/>
          <w:rtl/>
        </w:rPr>
        <w:t>ی</w:t>
      </w:r>
      <w:r w:rsidRPr="003B0A01">
        <w:rPr>
          <w:rtl/>
        </w:rPr>
        <w:t xml:space="preserve"> دن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ا</w:t>
      </w:r>
      <w:r w:rsidRPr="003B0A01">
        <w:rPr>
          <w:rtl/>
        </w:rPr>
        <w:t xml:space="preserve"> پرست</w:t>
      </w:r>
      <w:r w:rsidRPr="003B0A01">
        <w:rPr>
          <w:rFonts w:hint="cs"/>
          <w:rtl/>
        </w:rPr>
        <w:t>ی</w:t>
      </w:r>
      <w:bookmarkEnd w:id="14"/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بات واضح ہے کہ صرف حکمرانوں، گورنروں اور صاحب اقتدار لوگوں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رغبت اور تما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مذموم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ہے بلکہ اس مشکل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اگر امت مسلمہ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پڑ جائے تو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نابود اور برباد ہوں 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۔ 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حضرت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خطبہ 131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لوگ اور معاشرے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تباہ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اسباب 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اشارہ کرتے ہوئے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233A6A" w:rsidRDefault="00340A0C" w:rsidP="00233A6A">
      <w:pPr>
        <w:pStyle w:val="libArabic"/>
        <w:rPr>
          <w:rtl/>
        </w:rPr>
      </w:pPr>
      <w:r w:rsidRPr="00233A6A">
        <w:rPr>
          <w:rFonts w:hint="eastAsia"/>
          <w:rtl/>
        </w:rPr>
        <w:t>وَ</w:t>
      </w:r>
      <w:r w:rsidRPr="00233A6A">
        <w:rPr>
          <w:rtl/>
        </w:rPr>
        <w:t xml:space="preserve"> تَعَادَ</w:t>
      </w:r>
      <w:r w:rsidRPr="00233A6A">
        <w:rPr>
          <w:rFonts w:hint="cs"/>
          <w:rtl/>
        </w:rPr>
        <w:t xml:space="preserve">يْتُمْ‏ فِي‏ </w:t>
      </w:r>
      <w:r w:rsidR="00510710" w:rsidRPr="00233A6A">
        <w:rPr>
          <w:rFonts w:hint="cs"/>
          <w:rtl/>
        </w:rPr>
        <w:t>ك</w:t>
      </w:r>
      <w:r w:rsidRPr="00233A6A">
        <w:rPr>
          <w:rFonts w:hint="cs"/>
          <w:rtl/>
        </w:rPr>
        <w:t>َسْبِ‏ الْأَمْوَالِ‏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اور</w:t>
      </w:r>
      <w:r w:rsidRPr="00340A0C">
        <w:rPr>
          <w:rtl/>
        </w:rPr>
        <w:t xml:space="preserve"> مال کے کمانے پر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دوسرے سے دشمن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رکھتے ہو۔</w:t>
      </w:r>
      <w:r w:rsidRPr="00510710">
        <w:rPr>
          <w:rStyle w:val="libFootnotenumChar"/>
          <w:rtl/>
        </w:rPr>
        <w:t>(4</w:t>
      </w:r>
      <w:r w:rsidR="0006664F" w:rsidRPr="00510710">
        <w:rPr>
          <w:rStyle w:val="libFootnotenumChar"/>
          <w:rFonts w:hint="cs"/>
          <w:rtl/>
        </w:rPr>
        <w:t>4</w:t>
      </w:r>
      <w:r w:rsidRPr="00510710">
        <w:rPr>
          <w:rStyle w:val="libFootnotenumChar"/>
          <w:rtl/>
        </w:rPr>
        <w:t>)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اگر</w:t>
      </w:r>
      <w:r w:rsidRPr="00340A0C">
        <w:rPr>
          <w:rtl/>
        </w:rPr>
        <w:t xml:space="preserve"> کوئ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امت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پرست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مبتلاء ہونے کے بعد متزلزل ہو جائے اور پر معن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بلند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کو سر کرنے کے بجائے ذلت و پست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گہرائ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کھائ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گر پڑے تو آپ ع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 نظر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وہ امت کبھ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فلاح و سعادت حاصل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کر سکے گ</w:t>
      </w:r>
      <w:r w:rsidRPr="00340A0C">
        <w:rPr>
          <w:rFonts w:hint="cs"/>
          <w:rtl/>
        </w:rPr>
        <w:t>ی</w:t>
      </w:r>
      <w:r w:rsidRPr="00340A0C">
        <w:rPr>
          <w:rtl/>
        </w:rPr>
        <w:t>:</w:t>
      </w: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فَ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ِنَّ</w:t>
      </w:r>
      <w:r w:rsidRPr="00340A0C">
        <w:rPr>
          <w:rtl/>
        </w:rPr>
        <w:t xml:space="preserve"> النَّاسَ قَد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تَغَ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َّرَ</w:t>
      </w:r>
      <w:r w:rsidRPr="00340A0C">
        <w:rPr>
          <w:rtl/>
        </w:rPr>
        <w:t xml:space="preserve"> 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َثِ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رٌ مِن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ْ‏</w:t>
      </w:r>
      <w:r w:rsidRPr="00340A0C">
        <w:rPr>
          <w:rFonts w:hint="cs"/>
          <w:rtl/>
        </w:rPr>
        <w:t xml:space="preserve"> عَن</w:t>
      </w:r>
      <w:r w:rsidRPr="00233A6A">
        <w:rPr>
          <w:rFonts w:hint="cs"/>
          <w:rtl/>
        </w:rPr>
        <w:t>ْ‏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َثِ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رٍ مِن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حَظِّ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فَمَالُوا مَعَ الدُّن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َا وَ نَطَقُوا بِال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َوَ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وَ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ِنِّ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نَزَل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تُ مِن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َذَا ال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رِ مَن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زِلًا مُع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جِبا اج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تَمَعَ بِ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ِ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َق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وَامٌ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جَبَت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فُسُ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وَ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 xml:space="preserve">َنَا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ُدَاوِ</w:t>
      </w:r>
      <w:r w:rsidR="00510710" w:rsidRPr="00510710">
        <w:rPr>
          <w:rFonts w:hint="cs"/>
          <w:rtl/>
        </w:rPr>
        <w:t>ي</w:t>
      </w:r>
      <w:r w:rsidRPr="00340A0C">
        <w:rPr>
          <w:rtl/>
        </w:rPr>
        <w:t xml:space="preserve"> مِن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قَر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حاً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 xml:space="preserve">َخَافُ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َن</w:t>
      </w:r>
      <w:r w:rsidRPr="00233A6A">
        <w:rPr>
          <w:rFonts w:hint="cs"/>
          <w:rtl/>
        </w:rPr>
        <w:t>ْ</w:t>
      </w:r>
      <w:r w:rsidRPr="00340A0C">
        <w:rPr>
          <w:rtl/>
        </w:rPr>
        <w:t xml:space="preserve">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ُونَ عَلَقاً</w:t>
      </w:r>
    </w:p>
    <w:p w:rsidR="00340A0C" w:rsidRPr="00510710" w:rsidRDefault="00340A0C" w:rsidP="0006664F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کتنے</w:t>
      </w:r>
      <w:r w:rsidRPr="00510710">
        <w:rPr>
          <w:rStyle w:val="libNormalChar"/>
          <w:rtl/>
        </w:rPr>
        <w:t xml:space="preserve">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لوگ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جو آخرت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بہت س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سعادتوں سے محروم ہو کر رہ گئے ۔ وہ دن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کے ساتھ ہو 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ے</w:t>
      </w:r>
      <w:r w:rsidRPr="00510710">
        <w:rPr>
          <w:rStyle w:val="libNormalChar"/>
          <w:rtl/>
        </w:rPr>
        <w:t>۔ خواہش نفسان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سے بولنے لگے۔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اس معاملے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ک</w:t>
      </w:r>
      <w:r w:rsidRPr="00510710">
        <w:rPr>
          <w:rStyle w:val="libNormalChar"/>
          <w:rtl/>
        </w:rPr>
        <w:t xml:space="preserve"> ح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رت</w:t>
      </w:r>
      <w:r w:rsidRPr="00510710">
        <w:rPr>
          <w:rStyle w:val="libNormalChar"/>
          <w:rtl/>
        </w:rPr>
        <w:t xml:space="preserve"> و استعجاب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منزل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ہوں کہ جہان ا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سے</w:t>
      </w:r>
      <w:r w:rsidRPr="00510710">
        <w:rPr>
          <w:rStyle w:val="libNormalChar"/>
          <w:rtl/>
        </w:rPr>
        <w:t xml:space="preserve"> لوگ اکھٹے ہوں گے جو خود ب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،</w:t>
      </w:r>
      <w:r w:rsidRPr="00510710">
        <w:rPr>
          <w:rStyle w:val="libNormalChar"/>
          <w:rtl/>
        </w:rPr>
        <w:t xml:space="preserve"> اور خود پسند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مبتلا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>۔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ان کے زخم </w:t>
      </w:r>
      <w:r w:rsidRPr="00510710">
        <w:rPr>
          <w:rStyle w:val="libNormalChar"/>
          <w:rFonts w:hint="eastAsia"/>
          <w:rtl/>
        </w:rPr>
        <w:t>کا</w:t>
      </w:r>
      <w:r w:rsidRPr="00510710">
        <w:rPr>
          <w:rStyle w:val="libNormalChar"/>
          <w:rtl/>
        </w:rPr>
        <w:t xml:space="preserve"> مداوا تو کر رہا ہوں مگر ڈرتا ہوں کہ کہ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وہ منجمد خون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صورت اخت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ار</w:t>
      </w:r>
      <w:r w:rsidRPr="00510710">
        <w:rPr>
          <w:rStyle w:val="libNormalChar"/>
          <w:rtl/>
        </w:rPr>
        <w:t xml:space="preserve"> کر کے لا علاج نہ ہوئے۔ </w:t>
      </w:r>
      <w:r w:rsidRPr="00510710">
        <w:rPr>
          <w:rStyle w:val="libFootnotenumChar"/>
          <w:rtl/>
        </w:rPr>
        <w:t>(4</w:t>
      </w:r>
      <w:r w:rsidR="0006664F" w:rsidRPr="00510710">
        <w:rPr>
          <w:rStyle w:val="libFootnotenumChar"/>
          <w:rFonts w:hint="cs"/>
          <w:rtl/>
        </w:rPr>
        <w:t>5</w:t>
      </w:r>
      <w:r w:rsidRPr="00510710">
        <w:rPr>
          <w:rStyle w:val="libFootnotenumChar"/>
          <w:rtl/>
        </w:rPr>
        <w:t>)</w:t>
      </w:r>
    </w:p>
    <w:p w:rsidR="00BB65AD" w:rsidRDefault="00BB65AD" w:rsidP="0006664F">
      <w:pPr>
        <w:pStyle w:val="libFootnote0"/>
        <w:rPr>
          <w:rtl/>
        </w:rPr>
      </w:pPr>
      <w:r>
        <w:rPr>
          <w:rFonts w:hint="cs"/>
          <w:rtl/>
        </w:rPr>
        <w:t>----------------</w:t>
      </w:r>
    </w:p>
    <w:p w:rsidR="00191EFA" w:rsidRPr="00191EFA" w:rsidRDefault="00191EFA" w:rsidP="00191EFA">
      <w:pPr>
        <w:pStyle w:val="libFootnote0"/>
        <w:rPr>
          <w:rtl/>
        </w:rPr>
      </w:pPr>
      <w:r w:rsidRPr="00340A0C">
        <w:rPr>
          <w:rtl/>
        </w:rPr>
        <w:t>(4</w:t>
      </w:r>
      <w:r>
        <w:rPr>
          <w:rFonts w:hint="cs"/>
          <w:rtl/>
        </w:rPr>
        <w:t>4</w:t>
      </w:r>
      <w:r w:rsidRPr="00340A0C">
        <w:rPr>
          <w:rtl/>
        </w:rPr>
        <w:t>)- ترجمہ مفت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جعفر ص 325 خ 131</w:t>
      </w:r>
    </w:p>
    <w:p w:rsidR="0006664F" w:rsidRPr="00340A0C" w:rsidRDefault="0006664F" w:rsidP="00191EFA">
      <w:pPr>
        <w:pStyle w:val="libFootnote0"/>
        <w:rPr>
          <w:rtl/>
        </w:rPr>
      </w:pPr>
      <w:r w:rsidRPr="00340A0C">
        <w:rPr>
          <w:rtl/>
        </w:rPr>
        <w:t>(4</w:t>
      </w:r>
      <w:r w:rsidR="00191EFA">
        <w:rPr>
          <w:rFonts w:hint="cs"/>
          <w:rtl/>
        </w:rPr>
        <w:t>5</w:t>
      </w:r>
      <w:r w:rsidRPr="00340A0C">
        <w:rPr>
          <w:rtl/>
        </w:rPr>
        <w:t>)- ترجمہ مفت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جعفر ص 695 مکتوب 78۔</w:t>
      </w:r>
    </w:p>
    <w:p w:rsidR="0006664F" w:rsidRDefault="0006664F" w:rsidP="00510710">
      <w:pPr>
        <w:pStyle w:val="libNormal"/>
        <w:rPr>
          <w:rtl/>
        </w:rPr>
      </w:pPr>
    </w:p>
    <w:p w:rsidR="00BB65AD" w:rsidRDefault="00BB65AD" w:rsidP="00510710">
      <w:pPr>
        <w:pStyle w:val="libNormal"/>
        <w:rPr>
          <w:rtl/>
        </w:rPr>
      </w:pPr>
      <w:r>
        <w:rPr>
          <w:rtl/>
        </w:rPr>
        <w:br w:type="page"/>
      </w:r>
    </w:p>
    <w:p w:rsidR="00BB65AD" w:rsidRPr="00340A0C" w:rsidRDefault="00BB65AD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پس</w:t>
      </w:r>
      <w:r w:rsidRPr="00340A0C">
        <w:rPr>
          <w:rtl/>
        </w:rPr>
        <w:t xml:space="preserve"> امام ع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نظر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پرست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جس کا اگر بر وقت علاج نہ ہو تو بہت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گہرے زخم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تبد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ہو سکت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اس کے بعد پھر اس کا علاج ممکن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ہوگا اور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اپنے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مار</w:t>
      </w:r>
      <w:r w:rsidRPr="00340A0C">
        <w:rPr>
          <w:rtl/>
        </w:rPr>
        <w:t xml:space="preserve"> کو مار ڈالے گ</w:t>
      </w:r>
      <w:r w:rsidRPr="00340A0C">
        <w:rPr>
          <w:rFonts w:hint="cs"/>
          <w:rtl/>
        </w:rPr>
        <w:t>ی</w:t>
      </w:r>
      <w:r w:rsidRPr="00340A0C">
        <w:rPr>
          <w:rtl/>
        </w:rPr>
        <w:t>:</w:t>
      </w:r>
    </w:p>
    <w:p w:rsidR="00340A0C" w:rsidRPr="00340A0C" w:rsidRDefault="00510710" w:rsidP="007F2E1F">
      <w:pPr>
        <w:pStyle w:val="libArabic"/>
        <w:rPr>
          <w:rtl/>
        </w:rPr>
      </w:pP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َمَّا</w:t>
      </w:r>
      <w:r w:rsidR="00340A0C" w:rsidRPr="00340A0C">
        <w:rPr>
          <w:rtl/>
        </w:rPr>
        <w:t xml:space="preserve"> بَع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دُ فَ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 xml:space="preserve">ِنَّمَا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لَ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َ مَن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َانَ قَب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لَ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ْ‏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َنَّ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ْ‏</w:t>
      </w:r>
      <w:r w:rsidR="00340A0C" w:rsidRPr="00340A0C">
        <w:rPr>
          <w:rFonts w:hint="cs"/>
          <w:rtl/>
        </w:rPr>
        <w:t xml:space="preserve"> مَنَعُوا النَّاسَ</w:t>
      </w:r>
      <w:r w:rsidR="00340A0C" w:rsidRPr="00233A6A">
        <w:rPr>
          <w:rFonts w:hint="cs"/>
          <w:rtl/>
        </w:rPr>
        <w:t>‏</w:t>
      </w:r>
      <w:r w:rsidR="00340A0C" w:rsidRPr="00340A0C">
        <w:rPr>
          <w:rFonts w:hint="cs"/>
          <w:rtl/>
        </w:rPr>
        <w:t xml:space="preserve">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حَقَ</w:t>
      </w:r>
      <w:r w:rsidR="00340A0C" w:rsidRPr="00233A6A">
        <w:rPr>
          <w:rFonts w:hint="cs"/>
          <w:rtl/>
        </w:rPr>
        <w:t>‏</w:t>
      </w:r>
      <w:r w:rsidR="00340A0C" w:rsidRPr="00340A0C">
        <w:rPr>
          <w:rFonts w:hint="cs"/>
          <w:rtl/>
        </w:rPr>
        <w:t xml:space="preserve"> فَاش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تَرَو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</w:t>
      </w:r>
      <w:r w:rsidR="00340A0C" w:rsidRPr="00233A6A">
        <w:rPr>
          <w:rFonts w:hint="cs"/>
          <w:rtl/>
        </w:rPr>
        <w:t>‏</w:t>
      </w:r>
      <w:r w:rsidR="00340A0C" w:rsidRPr="00340A0C">
        <w:rPr>
          <w:rFonts w:hint="cs"/>
          <w:rtl/>
        </w:rPr>
        <w:t xml:space="preserve"> وَ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َخَذُو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بِال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بَاطِلِ فَاق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تَدَو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ه</w:t>
      </w:r>
      <w:r w:rsidR="00340A0C" w:rsidRPr="00233A6A">
        <w:rPr>
          <w:rFonts w:hint="cs"/>
          <w:rtl/>
        </w:rPr>
        <w:t>‏</w:t>
      </w:r>
    </w:p>
    <w:p w:rsidR="00340A0C" w:rsidRPr="00510710" w:rsidRDefault="00340A0C" w:rsidP="0006664F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اگلے</w:t>
      </w:r>
      <w:r w:rsidRPr="00510710">
        <w:rPr>
          <w:rStyle w:val="libNormalChar"/>
          <w:rtl/>
        </w:rPr>
        <w:t xml:space="preserve"> لوگوں کو اس بات نے تباہ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کہ انہوں نے لوگوں کے حق روک لئے تو انہوں نے (رشوت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دے دے کر) اسے خر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دا</w:t>
      </w:r>
      <w:r w:rsidRPr="00510710">
        <w:rPr>
          <w:rStyle w:val="libNormalChar"/>
          <w:rtl/>
        </w:rPr>
        <w:t xml:space="preserve"> اور انہ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باطل کا پابندبنا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ا،</w:t>
      </w:r>
      <w:r w:rsidRPr="00510710">
        <w:rPr>
          <w:rStyle w:val="libNormalChar"/>
          <w:rtl/>
        </w:rPr>
        <w:t xml:space="preserve"> تو وہ ان کے 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چھے</w:t>
      </w:r>
      <w:r w:rsidRPr="00510710">
        <w:rPr>
          <w:rStyle w:val="libNormalChar"/>
          <w:rtl/>
        </w:rPr>
        <w:t xml:space="preserve"> انہ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راستوں پر چل کھڑے ہوئے۔</w:t>
      </w:r>
      <w:r w:rsidRPr="00510710">
        <w:rPr>
          <w:rStyle w:val="libFootnotenumChar"/>
          <w:rtl/>
        </w:rPr>
        <w:t>(4</w:t>
      </w:r>
      <w:r w:rsidR="0006664F" w:rsidRPr="00510710">
        <w:rPr>
          <w:rStyle w:val="libFootnotenumChar"/>
          <w:rFonts w:hint="cs"/>
          <w:rtl/>
        </w:rPr>
        <w:t>6</w:t>
      </w:r>
      <w:r w:rsidRPr="00510710">
        <w:rPr>
          <w:rStyle w:val="libFootnotenumChar"/>
          <w:rtl/>
        </w:rPr>
        <w:t>)</w:t>
      </w:r>
    </w:p>
    <w:p w:rsidR="00340A0C" w:rsidRPr="003B0A01" w:rsidRDefault="00340A0C" w:rsidP="003B0A01">
      <w:pPr>
        <w:pStyle w:val="Heading2"/>
        <w:rPr>
          <w:rtl/>
        </w:rPr>
      </w:pPr>
      <w:bookmarkStart w:id="15" w:name="_Toc466278462"/>
      <w:r w:rsidRPr="003B0A01">
        <w:rPr>
          <w:rFonts w:hint="eastAsia"/>
          <w:rtl/>
        </w:rPr>
        <w:t>دن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ا</w:t>
      </w:r>
      <w:r w:rsidRPr="003B0A01">
        <w:rPr>
          <w:rtl/>
        </w:rPr>
        <w:t xml:space="preserve"> دار</w:t>
      </w:r>
      <w:r w:rsidRPr="003B0A01">
        <w:rPr>
          <w:rFonts w:hint="cs"/>
          <w:rtl/>
        </w:rPr>
        <w:t>ی</w:t>
      </w:r>
      <w:r w:rsidRPr="003B0A01">
        <w:rPr>
          <w:rtl/>
        </w:rPr>
        <w:t xml:space="preserve"> سے جنم ل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نے</w:t>
      </w:r>
      <w:r w:rsidRPr="003B0A01">
        <w:rPr>
          <w:rtl/>
        </w:rPr>
        <w:t xml:space="preserve"> وال</w:t>
      </w:r>
      <w:r w:rsidRPr="003B0A01">
        <w:rPr>
          <w:rFonts w:hint="cs"/>
          <w:rtl/>
        </w:rPr>
        <w:t>ی</w:t>
      </w:r>
      <w:r w:rsidRPr="003B0A01">
        <w:rPr>
          <w:rtl/>
        </w:rPr>
        <w:t xml:space="preserve"> ب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مار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اں</w:t>
      </w:r>
      <w:bookmarkEnd w:id="15"/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پرست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ش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طان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نقش قدم ہے کہ انسان اس پر چل کر قدم بہ قدم ہلاکت اور نا بود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نزد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ہوجاتے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انسان کو دوسرے نابود کرنے والے عوامل سے نزد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کرت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ہے۔ ان عوامل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سے کچھ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لوگوں</w:t>
      </w:r>
      <w:r w:rsidRPr="00340A0C">
        <w:rPr>
          <w:rtl/>
        </w:rPr>
        <w:t xml:space="preserve"> کا حق نہ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نا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حرام</w:t>
      </w:r>
      <w:r w:rsidRPr="00340A0C">
        <w:rPr>
          <w:rtl/>
        </w:rPr>
        <w:t xml:space="preserve"> طر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قےسے</w:t>
      </w:r>
      <w:r w:rsidRPr="00340A0C">
        <w:rPr>
          <w:rtl/>
        </w:rPr>
        <w:t xml:space="preserve"> دولت کمانا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لوگوں</w:t>
      </w:r>
      <w:r w:rsidRPr="00340A0C">
        <w:rPr>
          <w:rtl/>
        </w:rPr>
        <w:t xml:space="preserve"> کو گمراہ کر کے انہ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باطل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لے جانا</w:t>
      </w:r>
    </w:p>
    <w:p w:rsid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نوں</w:t>
      </w:r>
      <w:r w:rsidRPr="00340A0C">
        <w:rPr>
          <w:rtl/>
        </w:rPr>
        <w:t xml:space="preserve">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مار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ماں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پرست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،</w:t>
      </w:r>
      <w:r w:rsidRPr="00340A0C">
        <w:rPr>
          <w:rtl/>
        </w:rPr>
        <w:t xml:space="preserve"> زر اندوز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دار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ہے،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انسانوں کو ش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طان</w:t>
      </w:r>
      <w:r w:rsidRPr="00340A0C">
        <w:rPr>
          <w:rtl/>
        </w:rPr>
        <w:t xml:space="preserve"> لمحہ بہ لمحہ نابود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ہلاکت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لے جا تا ہے، قرآن کر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</w:t>
      </w:r>
      <w:r w:rsidRPr="00340A0C">
        <w:rPr>
          <w:rtl/>
        </w:rPr>
        <w:t xml:space="preserve"> نے  حلال طر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قے</w:t>
      </w:r>
      <w:r w:rsidRPr="00340A0C">
        <w:rPr>
          <w:rtl/>
        </w:rPr>
        <w:t xml:space="preserve"> سے کمانے  کا حکم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 اور  ش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طان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نقش قدم چلنے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سخت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ساتھ ممانعت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ہے:</w:t>
      </w:r>
    </w:p>
    <w:p w:rsidR="00BB65AD" w:rsidRDefault="00BB65AD" w:rsidP="0006664F">
      <w:pPr>
        <w:pStyle w:val="libFootnote0"/>
        <w:rPr>
          <w:rtl/>
        </w:rPr>
      </w:pPr>
      <w:r>
        <w:rPr>
          <w:rFonts w:hint="cs"/>
          <w:rtl/>
        </w:rPr>
        <w:t>---------------</w:t>
      </w:r>
    </w:p>
    <w:p w:rsidR="00191EFA" w:rsidRPr="00340A0C" w:rsidRDefault="00191EFA" w:rsidP="00191EFA">
      <w:pPr>
        <w:pStyle w:val="libFootnote0"/>
        <w:rPr>
          <w:rtl/>
        </w:rPr>
      </w:pPr>
      <w:r w:rsidRPr="00340A0C">
        <w:rPr>
          <w:rtl/>
        </w:rPr>
        <w:t>(4</w:t>
      </w:r>
      <w:r>
        <w:rPr>
          <w:rFonts w:hint="cs"/>
          <w:rtl/>
        </w:rPr>
        <w:t>6</w:t>
      </w:r>
      <w:r w:rsidRPr="00340A0C">
        <w:rPr>
          <w:rtl/>
        </w:rPr>
        <w:t>)-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ضا</w:t>
      </w:r>
      <w:r w:rsidRPr="00340A0C">
        <w:rPr>
          <w:rtl/>
        </w:rPr>
        <w:t xml:space="preserve"> ص 696 مکتوب 79</w:t>
      </w:r>
    </w:p>
    <w:p w:rsidR="00191EFA" w:rsidRPr="00191EFA" w:rsidRDefault="00191EFA" w:rsidP="00191EFA">
      <w:pPr>
        <w:pStyle w:val="libFootnote"/>
        <w:rPr>
          <w:rtl/>
        </w:rPr>
      </w:pPr>
    </w:p>
    <w:p w:rsidR="0006664F" w:rsidRDefault="0006664F" w:rsidP="00510710">
      <w:pPr>
        <w:pStyle w:val="libNormal"/>
        <w:rPr>
          <w:rtl/>
        </w:rPr>
      </w:pPr>
    </w:p>
    <w:p w:rsidR="00BB65AD" w:rsidRDefault="00BB65AD" w:rsidP="00510710">
      <w:pPr>
        <w:pStyle w:val="libNormal"/>
        <w:rPr>
          <w:rtl/>
        </w:rPr>
      </w:pPr>
      <w:r>
        <w:rPr>
          <w:rtl/>
        </w:rPr>
        <w:br w:type="page"/>
      </w:r>
    </w:p>
    <w:p w:rsidR="00BB65AD" w:rsidRPr="00340A0C" w:rsidRDefault="00BB65AD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6D4594">
        <w:rPr>
          <w:rStyle w:val="libAieChar"/>
          <w:rFonts w:hint="cs"/>
          <w:rtl/>
        </w:rPr>
        <w:t xml:space="preserve">﴿يَا أَيُّهَا النَّاسُ كُلُوا مِمَّا فِي الْأَرْضِ حَلاَلاً </w:t>
      </w:r>
      <w:r w:rsidRPr="006D4594">
        <w:rPr>
          <w:rStyle w:val="libAieChar"/>
          <w:rtl/>
        </w:rPr>
        <w:t>طَ</w:t>
      </w:r>
      <w:r w:rsidRPr="006D4594">
        <w:rPr>
          <w:rStyle w:val="libAieChar"/>
          <w:rFonts w:hint="cs"/>
          <w:rtl/>
        </w:rPr>
        <w:t>يِّباً وَ لاَ تَتَّبِعُوا خُطُوَاتِ الشَّيْطَانِ إِنَّهُ لَكُمْ عَدُوٌّ مُبِينٌ إِنَّمَا يَأْمُرُكُمْ بِالسُّوءِ وَ الْفَحْشَاءِ وَ أَنْ تَقُولُوا عَلَى اللَّهِ مَا لاَ تَعْلَمُونَ﴾</w:t>
      </w:r>
      <w:r w:rsidRPr="00510710">
        <w:rPr>
          <w:rStyle w:val="libFootnotenumChar"/>
          <w:rFonts w:hint="cs"/>
          <w:rtl/>
        </w:rPr>
        <w:t>(4</w:t>
      </w:r>
      <w:r w:rsidR="0006664F" w:rsidRPr="00510710">
        <w:rPr>
          <w:rStyle w:val="libFootnotenumChar"/>
          <w:rFonts w:hint="cs"/>
          <w:rtl/>
        </w:rPr>
        <w:t>7</w:t>
      </w:r>
      <w:r w:rsidRPr="00510710">
        <w:rPr>
          <w:rStyle w:val="libFootnotenumChar"/>
          <w:rFonts w:hint="cs"/>
          <w:rtl/>
        </w:rPr>
        <w:t>)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لوگو</w:t>
      </w:r>
      <w:r w:rsidRPr="00340A0C">
        <w:rPr>
          <w:rtl/>
        </w:rPr>
        <w:t xml:space="preserve"> ! زم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جو حلال اور پاک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زہ</w:t>
      </w:r>
      <w:r w:rsidRPr="00340A0C">
        <w:rPr>
          <w:rtl/>
        </w:rPr>
        <w:t xml:space="preserve"> 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کھاؤ اور ش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طان</w:t>
      </w:r>
      <w:r w:rsidRPr="00340A0C">
        <w:rPr>
          <w:rtl/>
        </w:rPr>
        <w:t xml:space="preserve"> کے نقش قدم پر نہ چلو،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نا</w:t>
      </w:r>
      <w:r w:rsidRPr="00340A0C">
        <w:rPr>
          <w:rtl/>
        </w:rPr>
        <w:t xml:space="preserve"> وہ تمہارا کھلا دشمن ہے۔ وہ تمہ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برائ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بے ح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کا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حکم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تا</w:t>
      </w:r>
      <w:r w:rsidRPr="00340A0C">
        <w:rPr>
          <w:rtl/>
        </w:rPr>
        <w:t xml:space="preserve"> ہے اور اس بات کا کہ تم اللہ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وہ بات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منسوب کرو جن کے متعلق تمہ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علم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ہے۔</w:t>
      </w:r>
      <w:r w:rsidRPr="00510710">
        <w:rPr>
          <w:rStyle w:val="libFootnotenumChar"/>
          <w:rtl/>
        </w:rPr>
        <w:t>(4</w:t>
      </w:r>
      <w:r w:rsidR="0006664F" w:rsidRPr="00510710">
        <w:rPr>
          <w:rStyle w:val="libFootnotenumChar"/>
          <w:rFonts w:hint="cs"/>
          <w:rtl/>
        </w:rPr>
        <w:t>8</w:t>
      </w:r>
      <w:r w:rsidRPr="00510710">
        <w:rPr>
          <w:rStyle w:val="libFootnotenumChar"/>
          <w:rtl/>
        </w:rPr>
        <w:t>)</w:t>
      </w:r>
    </w:p>
    <w:p w:rsid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دار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لخت انسان کو خراب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کرت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بلکہ آہستہ آہستہ اسے برائ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دعوت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اور ان برائ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کو انجام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نے</w:t>
      </w:r>
      <w:r w:rsidRPr="00340A0C">
        <w:rPr>
          <w:rtl/>
        </w:rPr>
        <w:t xml:space="preserve"> کے نت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جے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وہ ہلاکت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گھاٹ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گر جاتا ہے؛ 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دار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 اس بھنور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طرح ہے جس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جنتا 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ادہ</w:t>
      </w:r>
      <w:r w:rsidRPr="00340A0C">
        <w:rPr>
          <w:rtl/>
        </w:rPr>
        <w:t xml:space="preserve"> پاؤں ڈالے غرق ہوتے جاتے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اما</w:t>
      </w:r>
      <w:r w:rsidRPr="00340A0C">
        <w:rPr>
          <w:rFonts w:hint="eastAsia"/>
          <w:rtl/>
        </w:rPr>
        <w:t>م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ہم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شہ</w:t>
      </w:r>
      <w:r w:rsidRPr="00340A0C">
        <w:rPr>
          <w:rtl/>
        </w:rPr>
        <w:t xml:space="preserve">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مذمت کرتے تھے اور خود کو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سے دور رکھتے تھے ۔</w:t>
      </w:r>
    </w:p>
    <w:p w:rsidR="00BB65AD" w:rsidRDefault="00BB65AD" w:rsidP="0006664F">
      <w:pPr>
        <w:pStyle w:val="libFootnote0"/>
        <w:rPr>
          <w:rtl/>
        </w:rPr>
      </w:pPr>
      <w:r>
        <w:rPr>
          <w:rFonts w:hint="cs"/>
          <w:rtl/>
        </w:rPr>
        <w:t>--------------------</w:t>
      </w:r>
    </w:p>
    <w:p w:rsidR="00191EFA" w:rsidRPr="00191EFA" w:rsidRDefault="00191EFA" w:rsidP="00191EFA">
      <w:pPr>
        <w:pStyle w:val="libFootnote0"/>
        <w:rPr>
          <w:rtl/>
        </w:rPr>
      </w:pPr>
      <w:r w:rsidRPr="00340A0C">
        <w:rPr>
          <w:rtl/>
        </w:rPr>
        <w:t>(4</w:t>
      </w:r>
      <w:r>
        <w:rPr>
          <w:rFonts w:hint="cs"/>
          <w:rtl/>
        </w:rPr>
        <w:t>7</w:t>
      </w:r>
      <w:r w:rsidRPr="00340A0C">
        <w:rPr>
          <w:rtl/>
        </w:rPr>
        <w:t>)- سورہ مبارکہ بقرہ : 168 - 169</w:t>
      </w:r>
    </w:p>
    <w:p w:rsidR="0006664F" w:rsidRPr="00340A0C" w:rsidRDefault="0006664F" w:rsidP="00233A6A">
      <w:pPr>
        <w:pStyle w:val="libFootnote0"/>
        <w:rPr>
          <w:rtl/>
        </w:rPr>
      </w:pPr>
      <w:r w:rsidRPr="00340A0C">
        <w:rPr>
          <w:rtl/>
        </w:rPr>
        <w:t>(4</w:t>
      </w:r>
      <w:r w:rsidR="00191EFA">
        <w:rPr>
          <w:rFonts w:hint="cs"/>
          <w:rtl/>
        </w:rPr>
        <w:t>8</w:t>
      </w:r>
      <w:r w:rsidRPr="00340A0C">
        <w:rPr>
          <w:rtl/>
        </w:rPr>
        <w:t>)- اس آ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سے اصل حِلّ</w:t>
      </w:r>
      <w:r w:rsidRPr="00340A0C">
        <w:rPr>
          <w:rFonts w:hint="cs"/>
          <w:rtl/>
        </w:rPr>
        <w:t>یّ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ثابت ہوت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کہ زم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موجود 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دو شرطوں کے ساتھ انسان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مباح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پہل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شرط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ہے کہ حلال ہوں، دوسر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شرط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ہے کہ پاک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زہ</w:t>
      </w:r>
      <w:r w:rsidRPr="00340A0C">
        <w:rPr>
          <w:rtl/>
        </w:rPr>
        <w:t xml:space="preserve"> ہوں۔ ش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طان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گمراہ کن تحر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کے دو عناصر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کہ انسان کو بے ح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ارتکاب پر آمادہ کرتا ہے اور دوسرا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کہ بغ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علم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سند کے اللہ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بات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منسوب کرے۔ امام جعفر صادق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سے مرو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ہے: </w:t>
      </w:r>
      <w:r w:rsidRPr="00510710">
        <w:rPr>
          <w:rStyle w:val="libFootNoteArabicChar"/>
          <w:rFonts w:hint="cs"/>
          <w:rtl/>
        </w:rPr>
        <w:t>إیّ</w:t>
      </w:r>
      <w:r w:rsidRPr="00510710">
        <w:rPr>
          <w:rStyle w:val="libFootNoteArabicChar"/>
          <w:rFonts w:hint="eastAsia"/>
          <w:rtl/>
        </w:rPr>
        <w:t>اک</w:t>
      </w:r>
      <w:r w:rsidRPr="00510710">
        <w:rPr>
          <w:rStyle w:val="libFootNoteArabicChar"/>
          <w:rtl/>
        </w:rPr>
        <w:t xml:space="preserve"> و </w:t>
      </w:r>
      <w:r w:rsidRPr="00233A6A">
        <w:rPr>
          <w:rStyle w:val="libFootNoteArabicChar"/>
          <w:rtl/>
        </w:rPr>
        <w:t>خصلت</w:t>
      </w:r>
      <w:r w:rsidRPr="00233A6A">
        <w:rPr>
          <w:rStyle w:val="libFootNoteArabicChar"/>
          <w:rFonts w:hint="cs"/>
          <w:rtl/>
        </w:rPr>
        <w:t>ی</w:t>
      </w:r>
      <w:r w:rsidRPr="00233A6A">
        <w:rPr>
          <w:rStyle w:val="libFootNoteArabicChar"/>
          <w:rFonts w:hint="eastAsia"/>
          <w:rtl/>
        </w:rPr>
        <w:t>ن</w:t>
      </w:r>
      <w:r w:rsidRPr="00233A6A">
        <w:rPr>
          <w:rStyle w:val="libFootNoteArabicChar"/>
          <w:rtl/>
        </w:rPr>
        <w:t xml:space="preserve"> فف</w:t>
      </w:r>
      <w:r w:rsidRPr="00233A6A">
        <w:rPr>
          <w:rStyle w:val="libFootNoteArabicChar"/>
          <w:rFonts w:hint="cs"/>
          <w:rtl/>
        </w:rPr>
        <w:t>ی</w:t>
      </w:r>
      <w:r w:rsidR="00233A6A" w:rsidRPr="00233A6A">
        <w:rPr>
          <w:rStyle w:val="libFootNoteArabicChar"/>
          <w:rFonts w:hint="cs"/>
          <w:rtl/>
        </w:rPr>
        <w:t>ه</w:t>
      </w:r>
      <w:r w:rsidRPr="00233A6A">
        <w:rPr>
          <w:rStyle w:val="libFootNoteArabicChar"/>
          <w:rFonts w:hint="cs"/>
          <w:rtl/>
        </w:rPr>
        <w:t>ما</w:t>
      </w:r>
      <w:r w:rsidRPr="00233A6A">
        <w:rPr>
          <w:rStyle w:val="libFootNoteArabicChar"/>
          <w:rtl/>
        </w:rPr>
        <w:t xml:space="preserve"> </w:t>
      </w:r>
      <w:r w:rsidR="00233A6A" w:rsidRPr="00233A6A">
        <w:rPr>
          <w:rStyle w:val="libFootNoteArabicChar"/>
          <w:rFonts w:hint="cs"/>
          <w:rtl/>
        </w:rPr>
        <w:t>ه</w:t>
      </w:r>
      <w:r w:rsidRPr="00233A6A">
        <w:rPr>
          <w:rStyle w:val="libFootNoteArabicChar"/>
          <w:rFonts w:hint="cs"/>
          <w:rtl/>
        </w:rPr>
        <w:t xml:space="preserve">لک من </w:t>
      </w:r>
      <w:r w:rsidR="00233A6A" w:rsidRPr="00233A6A">
        <w:rPr>
          <w:rStyle w:val="libFootNoteArabicChar"/>
          <w:rFonts w:hint="cs"/>
          <w:rtl/>
        </w:rPr>
        <w:t>ه</w:t>
      </w:r>
      <w:r w:rsidRPr="00233A6A">
        <w:rPr>
          <w:rStyle w:val="libFootNoteArabicChar"/>
          <w:rFonts w:hint="cs"/>
          <w:rtl/>
        </w:rPr>
        <w:t>لک</w:t>
      </w:r>
      <w:r w:rsidRPr="00510710">
        <w:rPr>
          <w:rStyle w:val="libFootNoteArabicChar"/>
          <w:rFonts w:hint="cs"/>
          <w:rtl/>
        </w:rPr>
        <w:t xml:space="preserve"> : ان تفتی</w:t>
      </w:r>
      <w:r w:rsidRPr="00510710">
        <w:rPr>
          <w:rStyle w:val="libFootNoteArabicChar"/>
          <w:rtl/>
        </w:rPr>
        <w:t xml:space="preserve"> برأ</w:t>
      </w:r>
      <w:r w:rsidRPr="00510710">
        <w:rPr>
          <w:rStyle w:val="libFootNoteArabicChar"/>
          <w:rFonts w:hint="cs"/>
          <w:rtl/>
        </w:rPr>
        <w:t>ی</w:t>
      </w:r>
      <w:r w:rsidRPr="00510710">
        <w:rPr>
          <w:rStyle w:val="libFootNoteArabicChar"/>
          <w:rFonts w:hint="eastAsia"/>
          <w:rtl/>
        </w:rPr>
        <w:t>ک</w:t>
      </w:r>
      <w:r w:rsidRPr="00510710">
        <w:rPr>
          <w:rStyle w:val="libFootNoteArabicChar"/>
          <w:rtl/>
        </w:rPr>
        <w:t xml:space="preserve"> و تد</w:t>
      </w:r>
      <w:r w:rsidRPr="00510710">
        <w:rPr>
          <w:rStyle w:val="libFootNoteArabicChar"/>
          <w:rFonts w:hint="cs"/>
          <w:rtl/>
        </w:rPr>
        <w:t>ی</w:t>
      </w:r>
      <w:r w:rsidRPr="00510710">
        <w:rPr>
          <w:rStyle w:val="libFootNoteArabicChar"/>
          <w:rFonts w:hint="eastAsia"/>
          <w:rtl/>
        </w:rPr>
        <w:t>ن</w:t>
      </w:r>
      <w:r w:rsidRPr="00510710">
        <w:rPr>
          <w:rStyle w:val="libFootNoteArabicChar"/>
          <w:rtl/>
        </w:rPr>
        <w:t xml:space="preserve"> بما لا تعلم</w:t>
      </w:r>
      <w:r w:rsidRPr="00340A0C">
        <w:rPr>
          <w:rtl/>
        </w:rPr>
        <w:t xml:space="preserve"> (وسائل الش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عہ</w:t>
      </w:r>
      <w:r w:rsidRPr="00340A0C">
        <w:rPr>
          <w:rtl/>
        </w:rPr>
        <w:t>27:21)۔دو باتوں سے اجتناب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کرو، ان دو باتوں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وجہ سے لو گ ہلاکت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پڑتے 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 اپن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ذات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رائے سے حکم نہ بتا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کرو اور جن 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زوں</w:t>
      </w:r>
      <w:r w:rsidRPr="00340A0C">
        <w:rPr>
          <w:rtl/>
        </w:rPr>
        <w:t xml:space="preserve"> کا تمہ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علم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ہے انہ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اپنے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کا حصہ نہ بناؤ۔</w:t>
      </w:r>
    </w:p>
    <w:p w:rsidR="0006664F" w:rsidRDefault="0006664F" w:rsidP="00510710">
      <w:pPr>
        <w:pStyle w:val="libNormal"/>
        <w:rPr>
          <w:rtl/>
        </w:rPr>
      </w:pPr>
    </w:p>
    <w:p w:rsidR="00BB65AD" w:rsidRDefault="00BB65AD" w:rsidP="00510710">
      <w:pPr>
        <w:pStyle w:val="libNormal"/>
        <w:rPr>
          <w:rtl/>
        </w:rPr>
      </w:pPr>
      <w:r>
        <w:rPr>
          <w:rtl/>
        </w:rPr>
        <w:br w:type="page"/>
      </w:r>
    </w:p>
    <w:p w:rsidR="00BB65AD" w:rsidRPr="00340A0C" w:rsidRDefault="00BB65AD" w:rsidP="00510710">
      <w:pPr>
        <w:pStyle w:val="libNormal"/>
        <w:rPr>
          <w:rtl/>
        </w:rPr>
      </w:pPr>
    </w:p>
    <w:p w:rsidR="00340A0C" w:rsidRPr="003B0A01" w:rsidRDefault="00340A0C" w:rsidP="003B0A01">
      <w:pPr>
        <w:pStyle w:val="Heading2"/>
        <w:rPr>
          <w:rtl/>
        </w:rPr>
      </w:pPr>
      <w:bookmarkStart w:id="16" w:name="_Toc466278463"/>
      <w:r w:rsidRPr="003B0A01">
        <w:rPr>
          <w:rFonts w:hint="eastAsia"/>
          <w:rtl/>
        </w:rPr>
        <w:t>امام</w:t>
      </w:r>
      <w:r w:rsidRPr="003B0A01">
        <w:rPr>
          <w:rtl/>
        </w:rPr>
        <w:t xml:space="preserve"> عل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ہ</w:t>
      </w:r>
      <w:r w:rsidRPr="003B0A01">
        <w:rPr>
          <w:rtl/>
        </w:rPr>
        <w:t xml:space="preserve"> السلام اور  دن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ا</w:t>
      </w:r>
      <w:r w:rsidRPr="003B0A01">
        <w:rPr>
          <w:rtl/>
        </w:rPr>
        <w:t xml:space="preserve"> ک</w:t>
      </w:r>
      <w:r w:rsidRPr="003B0A01">
        <w:rPr>
          <w:rFonts w:hint="cs"/>
          <w:rtl/>
        </w:rPr>
        <w:t>ی</w:t>
      </w:r>
      <w:r w:rsidRPr="003B0A01">
        <w:rPr>
          <w:rtl/>
        </w:rPr>
        <w:t xml:space="preserve"> ستائش</w:t>
      </w:r>
      <w:bookmarkEnd w:id="16"/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 xml:space="preserve"> ہاں امام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کے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سے دور رہنے کا مطلب اس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نتوں</w:t>
      </w:r>
      <w:r w:rsidRPr="00340A0C">
        <w:rPr>
          <w:rtl/>
        </w:rPr>
        <w:t xml:space="preserve"> اور رنگ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سے دور رہنا ہے کہ جس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پڑنے سے انسان طغ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گر اور ستم گر ہو جاتا ہے دوسروں کے حقوق کو پامال کرتا ہے۔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کن</w:t>
      </w:r>
      <w:r w:rsidRPr="00340A0C">
        <w:rPr>
          <w:rtl/>
        </w:rPr>
        <w:t xml:space="preserve"> اگر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کو آخرت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مقدمہ قرار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جائے اور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ہاں</w:t>
      </w:r>
      <w:r w:rsidRPr="00340A0C">
        <w:rPr>
          <w:rtl/>
        </w:rPr>
        <w:t xml:space="preserve"> سے آخرت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</w:t>
      </w:r>
      <w:r w:rsidRPr="00340A0C">
        <w:rPr>
          <w:rFonts w:hint="eastAsia"/>
          <w:rtl/>
        </w:rPr>
        <w:t>ذخ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رہ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جائے تو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خدا کے اول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اء</w:t>
      </w:r>
      <w:r w:rsidRPr="00340A0C">
        <w:rPr>
          <w:rtl/>
        </w:rPr>
        <w:t xml:space="preserve"> کے تجارتگاہ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غمبر</w:t>
      </w:r>
      <w:r w:rsidRPr="00340A0C">
        <w:rPr>
          <w:rtl/>
        </w:rPr>
        <w:t xml:space="preserve"> اکرم صل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اللہ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و آلہ وسلم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510710">
      <w:pPr>
        <w:pStyle w:val="libNormal"/>
        <w:rPr>
          <w:rtl/>
        </w:rPr>
      </w:pPr>
      <w:r w:rsidRPr="007F2E1F">
        <w:rPr>
          <w:rStyle w:val="libArabicChar"/>
          <w:rFonts w:hint="eastAsia"/>
          <w:rtl/>
        </w:rPr>
        <w:t>الدُّن</w:t>
      </w:r>
      <w:r w:rsidRPr="007F2E1F">
        <w:rPr>
          <w:rStyle w:val="libArabicChar"/>
          <w:rFonts w:hint="cs"/>
          <w:rtl/>
        </w:rPr>
        <w:t>ْيَا</w:t>
      </w:r>
      <w:r w:rsidRPr="007F2E1F">
        <w:rPr>
          <w:rStyle w:val="libArabicChar"/>
          <w:rtl/>
        </w:rPr>
        <w:t xml:space="preserve"> مَز</w:t>
      </w:r>
      <w:r w:rsidRPr="007F2E1F">
        <w:rPr>
          <w:rStyle w:val="libArabicChar"/>
          <w:rFonts w:hint="cs"/>
          <w:rtl/>
        </w:rPr>
        <w:t>ْرَعَةُ الْآخِرَة</w:t>
      </w:r>
      <w:r w:rsidRPr="00510710">
        <w:rPr>
          <w:rStyle w:val="libFootnotenumChar"/>
          <w:rFonts w:hint="cs"/>
          <w:rtl/>
        </w:rPr>
        <w:t>(4</w:t>
      </w:r>
      <w:r w:rsidR="0006664F" w:rsidRPr="00510710">
        <w:rPr>
          <w:rStyle w:val="libFootnotenumChar"/>
          <w:rFonts w:hint="cs"/>
          <w:rtl/>
        </w:rPr>
        <w:t>9</w:t>
      </w:r>
      <w:r w:rsidRPr="00510710">
        <w:rPr>
          <w:rStyle w:val="libFootnotenumChar"/>
          <w:rFonts w:hint="cs"/>
          <w:rtl/>
        </w:rPr>
        <w:t>)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آخرت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کھت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 xml:space="preserve"> امام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جگہ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تعر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ف</w:t>
      </w:r>
      <w:r w:rsidRPr="00340A0C">
        <w:rPr>
          <w:rtl/>
        </w:rPr>
        <w:t xml:space="preserve"> اور تمج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</w:t>
      </w:r>
      <w:r w:rsidRPr="00340A0C">
        <w:rPr>
          <w:rtl/>
        </w:rPr>
        <w:t xml:space="preserve"> کرتے ہوئے 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:</w:t>
      </w:r>
    </w:p>
    <w:p w:rsidR="00340A0C" w:rsidRPr="00340A0C" w:rsidRDefault="00510710" w:rsidP="007F2E1F">
      <w:pPr>
        <w:pStyle w:val="libArabic"/>
        <w:rPr>
          <w:rtl/>
        </w:rPr>
      </w:pP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ِنَّ</w:t>
      </w:r>
      <w:r w:rsidR="00340A0C" w:rsidRPr="00340A0C">
        <w:rPr>
          <w:rtl/>
        </w:rPr>
        <w:t xml:space="preserve"> الدُّن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َا دَارُ صِد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قٍ لِمَن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صَدَقَ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َا وَ دَارُ عَافِ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َةٍ لِمَن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فَ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ِمَ عَن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َا وَ دَارُ غِنً</w:t>
      </w:r>
      <w:r w:rsidRPr="00233A6A">
        <w:rPr>
          <w:rFonts w:hint="cs"/>
          <w:rtl/>
        </w:rPr>
        <w:t>ى</w:t>
      </w:r>
      <w:r w:rsidR="00340A0C" w:rsidRPr="00340A0C">
        <w:rPr>
          <w:rFonts w:hint="cs"/>
          <w:rtl/>
        </w:rPr>
        <w:t xml:space="preserve"> لِمَن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تَزَوَّدَ مِن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َا وَ دَارُ مَو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عِظَةٍ لِمَنِ اتَّعَظَ بِ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َا مَس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جِدُ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َحِبَّاءِ اللَّ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</w:t>
      </w:r>
      <w:r w:rsidR="00340A0C" w:rsidRPr="00233A6A">
        <w:rPr>
          <w:rFonts w:hint="cs"/>
          <w:rtl/>
        </w:rPr>
        <w:t>‏</w:t>
      </w:r>
      <w:r w:rsidR="00340A0C" w:rsidRPr="00340A0C">
        <w:rPr>
          <w:rFonts w:hint="cs"/>
          <w:rtl/>
        </w:rPr>
        <w:t xml:space="preserve"> وَ مُصَلَّ</w:t>
      </w:r>
      <w:r w:rsidRPr="00233A6A">
        <w:rPr>
          <w:rFonts w:hint="cs"/>
          <w:rtl/>
        </w:rPr>
        <w:t>ى</w:t>
      </w:r>
      <w:r w:rsidR="00340A0C" w:rsidRPr="00340A0C">
        <w:rPr>
          <w:rFonts w:hint="cs"/>
          <w:rtl/>
        </w:rPr>
        <w:t xml:space="preserve"> مَلَائِ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َة</w:t>
      </w:r>
      <w:r w:rsidR="00340A0C" w:rsidRPr="00340A0C">
        <w:rPr>
          <w:rtl/>
        </w:rPr>
        <w:t>ِ اللَّ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 وَ مَ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بِطُ وَح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ِ اللَّ</w:t>
      </w:r>
      <w:r w:rsidRPr="00233A6A">
        <w:rPr>
          <w:rFonts w:hint="cs"/>
          <w:rtl/>
        </w:rPr>
        <w:t>ه</w:t>
      </w:r>
      <w:r w:rsidR="00340A0C" w:rsidRPr="00340A0C">
        <w:rPr>
          <w:rFonts w:hint="eastAsia"/>
          <w:rtl/>
        </w:rPr>
        <w:t>ِ</w:t>
      </w:r>
      <w:r w:rsidR="00340A0C" w:rsidRPr="00340A0C">
        <w:rPr>
          <w:rtl/>
        </w:rPr>
        <w:t xml:space="preserve"> وَ مَت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جَرُ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َو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لِ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َاءِ اللَّ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 ا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تَسَبُوا فِ</w:t>
      </w:r>
      <w:r w:rsidRPr="00233A6A">
        <w:rPr>
          <w:rFonts w:hint="cs"/>
          <w:rtl/>
        </w:rPr>
        <w:t>يه</w:t>
      </w:r>
      <w:r w:rsidR="00340A0C" w:rsidRPr="00340A0C">
        <w:rPr>
          <w:rFonts w:hint="cs"/>
          <w:rtl/>
        </w:rPr>
        <w:t>َا الرَّح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مَةَ وَ رَبِحُوا فِ</w:t>
      </w:r>
      <w:r w:rsidRPr="00233A6A">
        <w:rPr>
          <w:rFonts w:hint="cs"/>
          <w:rtl/>
        </w:rPr>
        <w:t>يه</w:t>
      </w:r>
      <w:r w:rsidR="00340A0C" w:rsidRPr="00340A0C">
        <w:rPr>
          <w:rFonts w:hint="cs"/>
          <w:rtl/>
        </w:rPr>
        <w:t>َا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جَنَّةَ </w:t>
      </w:r>
    </w:p>
    <w:p w:rsidR="00340A0C" w:rsidRPr="00510710" w:rsidRDefault="00340A0C" w:rsidP="0006664F">
      <w:pPr>
        <w:rPr>
          <w:rStyle w:val="libNormalChar"/>
          <w:rtl/>
        </w:rPr>
      </w:pPr>
      <w:r w:rsidRPr="00510710">
        <w:rPr>
          <w:rStyle w:val="libNormalChar"/>
          <w:rtl/>
        </w:rPr>
        <w:t xml:space="preserve">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ق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ناً</w:t>
      </w:r>
      <w:r w:rsidRPr="00510710">
        <w:rPr>
          <w:rStyle w:val="libNormalChar"/>
          <w:rtl/>
        </w:rPr>
        <w:t xml:space="preserve">  دن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سچائ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کا گھر ہے اور جو اس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ان باتوں کو سمجھے اس کے 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ے</w:t>
      </w:r>
      <w:r w:rsidRPr="00510710">
        <w:rPr>
          <w:rStyle w:val="libNormalChar"/>
          <w:rtl/>
        </w:rPr>
        <w:t xml:space="preserve"> امن و عاف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ت</w:t>
      </w:r>
      <w:r w:rsidRPr="00510710">
        <w:rPr>
          <w:rStyle w:val="libNormalChar"/>
          <w:rtl/>
        </w:rPr>
        <w:t xml:space="preserve">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منزل ہے اور اس سے زاد راہ حاصل کر لے ،اس کے 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ے</w:t>
      </w:r>
      <w:r w:rsidRPr="00510710">
        <w:rPr>
          <w:rStyle w:val="libNormalChar"/>
          <w:rtl/>
        </w:rPr>
        <w:t xml:space="preserve"> دولتمند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منزل ہے اور جو اس سے نص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حت</w:t>
      </w:r>
      <w:r w:rsidRPr="00510710">
        <w:rPr>
          <w:rStyle w:val="libNormalChar"/>
          <w:rtl/>
        </w:rPr>
        <w:t xml:space="preserve"> حاصل کر ے ،اس کے 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ے</w:t>
      </w:r>
      <w:r w:rsidRPr="00510710">
        <w:rPr>
          <w:rStyle w:val="libNormalChar"/>
          <w:rtl/>
        </w:rPr>
        <w:t xml:space="preserve"> وعظ و نص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حت</w:t>
      </w:r>
      <w:r w:rsidRPr="00510710">
        <w:rPr>
          <w:rStyle w:val="libNormalChar"/>
          <w:rtl/>
        </w:rPr>
        <w:t xml:space="preserve"> کا محل ہے۔وہ دوستان خدا کے 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ے</w:t>
      </w:r>
      <w:r w:rsidRPr="00510710">
        <w:rPr>
          <w:rStyle w:val="libNormalChar"/>
          <w:rtl/>
        </w:rPr>
        <w:t xml:space="preserve"> عبادت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جگہ ،اللہ </w:t>
      </w:r>
      <w:r w:rsidRPr="00510710">
        <w:rPr>
          <w:rStyle w:val="libNormalChar"/>
          <w:rFonts w:hint="eastAsia"/>
          <w:rtl/>
        </w:rPr>
        <w:t>کے</w:t>
      </w:r>
      <w:r w:rsidRPr="00510710">
        <w:rPr>
          <w:rStyle w:val="libNormalChar"/>
          <w:rtl/>
        </w:rPr>
        <w:t xml:space="preserve"> فرشتوں کے 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ے</w:t>
      </w:r>
      <w:r w:rsidRPr="00510710">
        <w:rPr>
          <w:rStyle w:val="libNormalChar"/>
          <w:rtl/>
        </w:rPr>
        <w:t xml:space="preserve"> نماز پڑھنے کا مقام وح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الہ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منزل اور اول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اء</w:t>
      </w:r>
      <w:r w:rsidRPr="00510710">
        <w:rPr>
          <w:rStyle w:val="libNormalChar"/>
          <w:rtl/>
        </w:rPr>
        <w:t xml:space="preserve"> اللہ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تجارت گاہ ہے انہوں نے اس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فضل و رحمت کا سودا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اور اس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رہتے ہوئے جنت کو فائدہ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حاصل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>۔</w:t>
      </w:r>
      <w:r w:rsidRPr="00510710">
        <w:rPr>
          <w:rStyle w:val="libFootnotenumChar"/>
          <w:rtl/>
        </w:rPr>
        <w:t>(</w:t>
      </w:r>
      <w:r w:rsidR="0006664F" w:rsidRPr="00510710">
        <w:rPr>
          <w:rStyle w:val="libFootnotenumChar"/>
          <w:rFonts w:hint="cs"/>
          <w:rtl/>
        </w:rPr>
        <w:t>50</w:t>
      </w:r>
      <w:r w:rsidRPr="00510710">
        <w:rPr>
          <w:rStyle w:val="libFootnotenumChar"/>
          <w:rtl/>
        </w:rPr>
        <w:t>)</w:t>
      </w:r>
      <w:r w:rsidRPr="00510710">
        <w:rPr>
          <w:rStyle w:val="libNormalChar"/>
          <w:rtl/>
        </w:rPr>
        <w:t xml:space="preserve"> </w:t>
      </w:r>
    </w:p>
    <w:p w:rsidR="0006664F" w:rsidRDefault="0006664F" w:rsidP="0006664F">
      <w:pPr>
        <w:pStyle w:val="libFootnote0"/>
        <w:rPr>
          <w:rtl/>
        </w:rPr>
      </w:pPr>
      <w:r>
        <w:rPr>
          <w:rFonts w:hint="cs"/>
          <w:rtl/>
        </w:rPr>
        <w:t>---------------</w:t>
      </w:r>
    </w:p>
    <w:p w:rsidR="000110FA" w:rsidRDefault="000110FA" w:rsidP="000110FA">
      <w:pPr>
        <w:pStyle w:val="libFootnote0"/>
        <w:rPr>
          <w:rtl/>
        </w:rPr>
      </w:pPr>
      <w:r w:rsidRPr="00340A0C">
        <w:rPr>
          <w:rtl/>
        </w:rPr>
        <w:t>(4</w:t>
      </w:r>
      <w:r>
        <w:rPr>
          <w:rFonts w:hint="cs"/>
          <w:rtl/>
        </w:rPr>
        <w:t>9</w:t>
      </w:r>
      <w:r w:rsidRPr="00340A0C">
        <w:rPr>
          <w:rtl/>
        </w:rPr>
        <w:t xml:space="preserve">)- ورام بن </w:t>
      </w:r>
      <w:r w:rsidR="00233A6A" w:rsidRPr="00233A6A">
        <w:rPr>
          <w:rFonts w:hint="cs"/>
          <w:rtl/>
        </w:rPr>
        <w:t>ا</w:t>
      </w:r>
      <w:r w:rsidRPr="00340A0C">
        <w:rPr>
          <w:rFonts w:hint="cs"/>
          <w:rtl/>
        </w:rPr>
        <w:t>ب</w:t>
      </w:r>
      <w:r w:rsidR="00233A6A" w:rsidRPr="00233A6A">
        <w:rPr>
          <w:rFonts w:hint="cs"/>
          <w:rtl/>
        </w:rPr>
        <w:t>ی</w:t>
      </w:r>
      <w:r w:rsidRPr="00340A0C">
        <w:rPr>
          <w:rFonts w:hint="cs"/>
          <w:rtl/>
        </w:rPr>
        <w:t xml:space="preserve"> فراس، مسعود بن ع</w:t>
      </w:r>
      <w:r w:rsidR="00233A6A" w:rsidRPr="00233A6A">
        <w:rPr>
          <w:rFonts w:hint="cs"/>
          <w:rtl/>
        </w:rPr>
        <w:t>ی</w:t>
      </w:r>
      <w:r w:rsidRPr="00340A0C">
        <w:rPr>
          <w:rFonts w:hint="cs"/>
          <w:rtl/>
        </w:rPr>
        <w:t>س</w:t>
      </w:r>
      <w:r w:rsidR="00233A6A" w:rsidRPr="00233A6A">
        <w:rPr>
          <w:rFonts w:hint="cs"/>
          <w:rtl/>
        </w:rPr>
        <w:t>ی</w:t>
      </w:r>
      <w:r w:rsidRPr="00340A0C">
        <w:rPr>
          <w:rFonts w:hint="cs"/>
          <w:rtl/>
        </w:rPr>
        <w:t>، تنب</w:t>
      </w:r>
      <w:r w:rsidR="00233A6A" w:rsidRPr="00233A6A">
        <w:rPr>
          <w:rFonts w:hint="cs"/>
          <w:rtl/>
        </w:rPr>
        <w:t>یہ</w:t>
      </w:r>
      <w:r w:rsidRPr="00340A0C">
        <w:rPr>
          <w:rFonts w:hint="cs"/>
          <w:rtl/>
        </w:rPr>
        <w:t xml:space="preserve"> الخواطر و نز</w:t>
      </w:r>
      <w:r w:rsidR="00233A6A" w:rsidRPr="00233A6A">
        <w:rPr>
          <w:rFonts w:hint="cs"/>
          <w:rtl/>
        </w:rPr>
        <w:t>ہ</w:t>
      </w:r>
      <w:r w:rsidRPr="00340A0C">
        <w:rPr>
          <w:rFonts w:hint="cs"/>
          <w:rtl/>
        </w:rPr>
        <w:t>ة النواظر ج1 ؛ ص183</w:t>
      </w:r>
    </w:p>
    <w:p w:rsidR="0006664F" w:rsidRPr="00340A0C" w:rsidRDefault="0006664F" w:rsidP="000110FA">
      <w:pPr>
        <w:pStyle w:val="libFootnote0"/>
        <w:rPr>
          <w:rtl/>
        </w:rPr>
      </w:pPr>
      <w:r w:rsidRPr="00340A0C">
        <w:rPr>
          <w:rtl/>
        </w:rPr>
        <w:t xml:space="preserve"> (</w:t>
      </w:r>
      <w:r w:rsidR="000110FA">
        <w:rPr>
          <w:rFonts w:hint="cs"/>
          <w:rtl/>
        </w:rPr>
        <w:t>50</w:t>
      </w:r>
      <w:r w:rsidRPr="00340A0C">
        <w:rPr>
          <w:rtl/>
        </w:rPr>
        <w:t>)- کلمات قصار  131</w:t>
      </w:r>
    </w:p>
    <w:p w:rsidR="0006664F" w:rsidRDefault="0006664F" w:rsidP="00510710">
      <w:pPr>
        <w:pStyle w:val="libNormal"/>
        <w:rPr>
          <w:rtl/>
        </w:rPr>
      </w:pPr>
    </w:p>
    <w:p w:rsidR="00BB65AD" w:rsidRDefault="00BB65AD" w:rsidP="00510710">
      <w:pPr>
        <w:pStyle w:val="libNormal"/>
        <w:rPr>
          <w:rtl/>
        </w:rPr>
      </w:pPr>
      <w:r>
        <w:rPr>
          <w:rtl/>
        </w:rPr>
        <w:br w:type="page"/>
      </w:r>
    </w:p>
    <w:p w:rsidR="00BB65AD" w:rsidRPr="00340A0C" w:rsidRDefault="00BB65AD" w:rsidP="00510710">
      <w:pPr>
        <w:pStyle w:val="libNormal"/>
        <w:rPr>
          <w:rtl/>
        </w:rPr>
      </w:pPr>
    </w:p>
    <w:p w:rsidR="00340A0C" w:rsidRPr="003B0A01" w:rsidRDefault="00340A0C" w:rsidP="003B0A01">
      <w:pPr>
        <w:pStyle w:val="Heading2"/>
        <w:rPr>
          <w:rtl/>
        </w:rPr>
      </w:pPr>
      <w:bookmarkStart w:id="17" w:name="_Toc466278464"/>
      <w:r w:rsidRPr="003B0A01">
        <w:rPr>
          <w:rtl/>
        </w:rPr>
        <w:t>4-</w:t>
      </w:r>
      <w:r w:rsidRPr="003B0A01">
        <w:rPr>
          <w:rtl/>
        </w:rPr>
        <w:tab/>
        <w:t>اقدار کا چہرہ بگاڑنا</w:t>
      </w:r>
      <w:bookmarkEnd w:id="17"/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غ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 کا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تبد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ہونے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اصل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بن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وجہ اس غ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خراب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اں</w:t>
      </w:r>
      <w:r w:rsidRPr="00340A0C">
        <w:rPr>
          <w:rtl/>
        </w:rPr>
        <w:t xml:space="preserve"> اور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خوب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اں</w:t>
      </w:r>
      <w:r w:rsidRPr="00340A0C">
        <w:rPr>
          <w:rtl/>
        </w:rPr>
        <w:t xml:space="preserve"> اور اقدار ہے۔جب کوئ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غ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لوگ اس حکومت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خراب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اور غلط قوان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کو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کھتے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خوب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ک</w:t>
      </w:r>
      <w:r w:rsidRPr="00340A0C">
        <w:rPr>
          <w:rFonts w:hint="eastAsia"/>
          <w:rtl/>
        </w:rPr>
        <w:t>و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مشاہد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کرتے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تو انقلاب اور تبد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کا آغاز ہو جاتا ہے، بالآخر وہ کام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اب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ہو جات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ہے۔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بات واضح ہے کہ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اقدار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ام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اگر چہ اس کے 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ام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مشکلات کا سامنا کرنا پڑتا ہے اور ان کے مقابلے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مزاحمت کرنے </w:t>
      </w:r>
      <w:r w:rsidRPr="00340A0C">
        <w:rPr>
          <w:rFonts w:hint="eastAsia"/>
          <w:rtl/>
        </w:rPr>
        <w:t>کے</w:t>
      </w:r>
      <w:r w:rsidRPr="00340A0C">
        <w:rPr>
          <w:rtl/>
        </w:rPr>
        <w:t xml:space="preserve"> بعد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کام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اب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ممکن ہے:</w:t>
      </w:r>
    </w:p>
    <w:p w:rsidR="00340A0C" w:rsidRPr="00340A0C" w:rsidRDefault="00340A0C" w:rsidP="006D4594">
      <w:pPr>
        <w:pStyle w:val="libAie"/>
        <w:rPr>
          <w:rtl/>
        </w:rPr>
      </w:pPr>
      <w:r w:rsidRPr="00233A6A">
        <w:rPr>
          <w:rFonts w:hint="cs"/>
          <w:rtl/>
        </w:rPr>
        <w:t>﴿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ِنَّ الَّذِ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نَ قَالُوا رَبُّنَا اللَّ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ُ ثُمَّ اس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تَقَامُوا تَتَنَزَّلُ عَلَ</w:t>
      </w:r>
      <w:r w:rsidR="00510710" w:rsidRPr="00233A6A">
        <w:rPr>
          <w:rFonts w:hint="cs"/>
          <w:rtl/>
        </w:rPr>
        <w:t>يه</w:t>
      </w:r>
      <w:r w:rsidRPr="00340A0C">
        <w:rPr>
          <w:rFonts w:hint="cs"/>
          <w:rtl/>
        </w:rPr>
        <w:t>ِمُ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مَلاَئِ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 xml:space="preserve">َةُ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َلاَّ تَخَافُوا وَ لاَ تَح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زَنُوا وَ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َب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شِرُوا بِال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جَنَّةِ الَّتِ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 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>ُن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تُوعَدُون</w:t>
      </w:r>
      <w:r w:rsidRPr="00233A6A">
        <w:rPr>
          <w:rFonts w:hint="cs"/>
          <w:rtl/>
        </w:rPr>
        <w:t>﴾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جو</w:t>
      </w:r>
      <w:r w:rsidRPr="00340A0C">
        <w:rPr>
          <w:rtl/>
        </w:rPr>
        <w:t xml:space="preserve"> کہتے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 ہمارا پروردگار اللہ ہے پھر ثابت قدم رہتے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ان پر فرشتے نازل ہوتے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(اور ان سے کہتے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) نہ خوف کرو نہ غم کرو اور اس جنت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خوش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مناؤ جس کا تم سے وعدہ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تھا۔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چنانچہ</w:t>
      </w:r>
      <w:r w:rsidRPr="00340A0C">
        <w:rPr>
          <w:rtl/>
        </w:rPr>
        <w:t xml:space="preserve"> اگر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معاشرے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اقدار کمزور ہو گئے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اس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روشن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ماند پڑ جائے اور اس معاشرے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رہنے والے لوگ اس مسئلے سے لاتعلق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کا اظہار کر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تو اس معاشرے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نابود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، ہلاکت اور برباد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کا انتظار کرنا چاہئے۔ اس بناء پر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حفاظت اس کو وجود </w:t>
      </w:r>
      <w:r w:rsidRPr="00340A0C">
        <w:rPr>
          <w:rFonts w:hint="eastAsia"/>
          <w:rtl/>
        </w:rPr>
        <w:t>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لانے سے 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ادہ</w:t>
      </w:r>
      <w:r w:rsidRPr="00340A0C">
        <w:rPr>
          <w:rtl/>
        </w:rPr>
        <w:t xml:space="preserve"> اہم اور سخت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ہے۔</w:t>
      </w:r>
    </w:p>
    <w:p w:rsidR="00BB65AD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اس</w:t>
      </w:r>
      <w:r w:rsidRPr="00340A0C">
        <w:rPr>
          <w:rtl/>
        </w:rPr>
        <w:t xml:space="preserve"> سے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افسوس کا مقام وہاں ہے جہاں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ام</w:t>
      </w:r>
      <w:r w:rsidRPr="00340A0C">
        <w:rPr>
          <w:rtl/>
        </w:rPr>
        <w:t xml:space="preserve">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جانوں کا نذرانہ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ہوں اولاد قربان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ہو مال اور دولت خرچ کئے ہوں اور پھر اپنے ہاتھوں سے اسے تباہ و برباد کرد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۔ </w:t>
      </w:r>
    </w:p>
    <w:p w:rsidR="00BB65AD" w:rsidRDefault="00BB65AD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 xml:space="preserve"> اس طرح کے تحولات تمام انسانوں کے ساتھ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</w:t>
      </w:r>
      <w:r w:rsidRPr="00340A0C">
        <w:rPr>
          <w:rtl/>
        </w:rPr>
        <w:t xml:space="preserve"> آتے رہتے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ائمہ معصوم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ہم</w:t>
      </w:r>
      <w:r w:rsidRPr="00340A0C">
        <w:rPr>
          <w:rtl/>
        </w:rPr>
        <w:t xml:space="preserve"> السلام اور خاص کر امام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کے زمانے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آپ کے بہت سارے رفقاء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مدت کے بعد دشمن سے جا ملے؛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عن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مدت حضرت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خدمت کرنے کے بعد دشمن کے صفوں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جا پہنچ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امام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اپنے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انات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بہت ذرہ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ساتھ اس بات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اشارہ فرماتے تھے اور انہ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نص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حت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کرتے تھے تاکہ بعض لوگوں کے دل گمراہ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غفلت سے نکل آئ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راہ ہدا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کو پا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جگہ امام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عِبَادَ</w:t>
      </w:r>
      <w:r w:rsidRPr="00340A0C">
        <w:rPr>
          <w:rtl/>
        </w:rPr>
        <w:t xml:space="preserve"> اللَّ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ِ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ِنَّ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وَ مَا تَ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مُلُونَ مِن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َذِ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 الدُّن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َا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َث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وِ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َاءُ مُؤَجَّلُونَ وَ مَدِ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نُونَ</w:t>
      </w:r>
      <w:r w:rsidRPr="00340A0C">
        <w:rPr>
          <w:rtl/>
        </w:rPr>
        <w:t xml:space="preserve"> مُق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تَضَو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نَ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َجَلٌ مَن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قُوصٌ وَ عَمَلٌ مَح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فُوظٌ فَرُبَ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دَائِبٍ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مُضَ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َّعٌ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وَ رُبَّ 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َادِحٍ خَاسِرٌ وَ قَد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َص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بَح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فِ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زَمَنٍ لَا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َز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دَادُ </w:t>
      </w:r>
      <w:r w:rsidRPr="00340A0C">
        <w:rPr>
          <w:rFonts w:hint="eastAsia"/>
          <w:rtl/>
        </w:rPr>
        <w:t>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خَ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رُ</w:t>
      </w:r>
      <w:r w:rsidRPr="00340A0C">
        <w:rPr>
          <w:rtl/>
        </w:rPr>
        <w:t xml:space="preserve"> فِ</w:t>
      </w:r>
      <w:r w:rsidR="00510710" w:rsidRPr="00510710">
        <w:rPr>
          <w:rFonts w:hint="cs"/>
          <w:rtl/>
        </w:rPr>
        <w:t>يه</w:t>
      </w:r>
      <w:r w:rsidRPr="00340A0C">
        <w:rPr>
          <w:rFonts w:hint="cs"/>
          <w:rtl/>
        </w:rPr>
        <w:t xml:space="preserve">ِ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 xml:space="preserve">ِلَّا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ِد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بَاراً وَ لَا الشَّرُّ فِ</w:t>
      </w:r>
      <w:r w:rsidR="00510710" w:rsidRPr="00510710">
        <w:rPr>
          <w:rFonts w:hint="cs"/>
          <w:rtl/>
        </w:rPr>
        <w:t>يه</w:t>
      </w:r>
      <w:r w:rsidRPr="00340A0C">
        <w:rPr>
          <w:rFonts w:hint="cs"/>
          <w:rtl/>
        </w:rPr>
        <w:t xml:space="preserve">ِ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 xml:space="preserve">ِلَّا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ِق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بَالًا وَ لَا الشَّ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طَانُ فِ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َلَا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 xml:space="preserve">ِ </w:t>
      </w:r>
      <w:r w:rsidRPr="00340A0C">
        <w:rPr>
          <w:rtl/>
        </w:rPr>
        <w:t xml:space="preserve">النَّاسِ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ِلَّا طَمَعاً فَ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َذَا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َوَانٌ قَوِ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َت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عُدَّتُ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 وَ عَمَّت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مَ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دَتُ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ُ وَ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َم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َنَت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فَرِ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سَتُ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</w:t>
      </w:r>
    </w:p>
    <w:p w:rsidR="00340A0C" w:rsidRPr="00510710" w:rsidRDefault="00340A0C" w:rsidP="0006664F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اللہ</w:t>
      </w:r>
      <w:r w:rsidRPr="00510710">
        <w:rPr>
          <w:rStyle w:val="libNormalChar"/>
          <w:rtl/>
        </w:rPr>
        <w:t xml:space="preserve"> کے بندو! تم اور تمہار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اس دن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سے بندھ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ہوئ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ام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مقررہ مدت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مہمان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اور ا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سے</w:t>
      </w:r>
      <w:r w:rsidRPr="00510710">
        <w:rPr>
          <w:rStyle w:val="libNormalChar"/>
          <w:rtl/>
        </w:rPr>
        <w:t xml:space="preserve"> قرض دار جن سے ادائ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کا تقاضا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جا رہا ہے عمر ہے جو گھٹت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جا رہ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ہے اور اعمال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جو محفوظ ہو رہے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۔ بہت دوڑ دھوپ کرنے والے اپن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محنت اکارت کرنے والے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اور بہت سے سع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و کوشش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لگے رہنے والے گھاٹے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جا رہے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تم ا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سے</w:t>
      </w:r>
      <w:r w:rsidRPr="00510710">
        <w:rPr>
          <w:rStyle w:val="libNormalChar"/>
          <w:rtl/>
        </w:rPr>
        <w:t xml:space="preserve"> زمانہ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ہو کہ جس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بھلائ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کے قدم 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چھے</w:t>
      </w:r>
      <w:r w:rsidRPr="00510710">
        <w:rPr>
          <w:rStyle w:val="libNormalChar"/>
          <w:rtl/>
        </w:rPr>
        <w:t xml:space="preserve"> ہٹ رہے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اور برائ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آگے بڑھ رہ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ہے۔ اور لوگوں کو تباہ کرنے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ش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طان</w:t>
      </w:r>
      <w:r w:rsidRPr="00510710">
        <w:rPr>
          <w:rStyle w:val="libNormalChar"/>
          <w:rtl/>
        </w:rPr>
        <w:t xml:space="preserve">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حرص ت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ز</w:t>
      </w:r>
      <w:r w:rsidRPr="00510710">
        <w:rPr>
          <w:rStyle w:val="libNormalChar"/>
          <w:rtl/>
        </w:rPr>
        <w:t xml:space="preserve"> ہوت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جا رہ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ہے چنانچہ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وہ وقت ہے کہ اس کے (ہتھکنڈوں کا) سر و سامان </w:t>
      </w:r>
      <w:r w:rsidRPr="00510710">
        <w:rPr>
          <w:rStyle w:val="libNormalChar"/>
          <w:rFonts w:hint="eastAsia"/>
          <w:rtl/>
        </w:rPr>
        <w:t>مضبوط</w:t>
      </w:r>
      <w:r w:rsidRPr="00510710">
        <w:rPr>
          <w:rStyle w:val="libNormalChar"/>
          <w:rtl/>
        </w:rPr>
        <w:t xml:space="preserve"> ہو چکا ہے اور اس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سازش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پھ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ل</w:t>
      </w:r>
      <w:r w:rsidRPr="00510710">
        <w:rPr>
          <w:rStyle w:val="libNormalChar"/>
          <w:rtl/>
        </w:rPr>
        <w:t xml:space="preserve"> رہ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اور اس کے شکار آسان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سے پھنس رہے رہ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>۔</w:t>
      </w:r>
      <w:r w:rsidRPr="00510710">
        <w:rPr>
          <w:rStyle w:val="libFootnotenumChar"/>
          <w:rtl/>
        </w:rPr>
        <w:t>(5</w:t>
      </w:r>
      <w:r w:rsidR="0006664F" w:rsidRPr="00510710">
        <w:rPr>
          <w:rStyle w:val="libFootnotenumChar"/>
          <w:rFonts w:hint="cs"/>
          <w:rtl/>
        </w:rPr>
        <w:t>1</w:t>
      </w:r>
      <w:r w:rsidRPr="00510710">
        <w:rPr>
          <w:rStyle w:val="libFootnotenumChar"/>
          <w:rtl/>
        </w:rPr>
        <w:t>)</w:t>
      </w:r>
    </w:p>
    <w:p w:rsidR="00BB65AD" w:rsidRDefault="00BB65AD" w:rsidP="0006664F">
      <w:pPr>
        <w:pStyle w:val="libFootnote0"/>
        <w:rPr>
          <w:rtl/>
        </w:rPr>
      </w:pPr>
      <w:r>
        <w:rPr>
          <w:rFonts w:hint="cs"/>
          <w:rtl/>
        </w:rPr>
        <w:t>-----------------</w:t>
      </w:r>
    </w:p>
    <w:p w:rsidR="000110FA" w:rsidRPr="00340A0C" w:rsidRDefault="000110FA" w:rsidP="000110FA">
      <w:pPr>
        <w:pStyle w:val="libFootnote0"/>
        <w:rPr>
          <w:rtl/>
        </w:rPr>
      </w:pPr>
      <w:r w:rsidRPr="00340A0C">
        <w:rPr>
          <w:rtl/>
        </w:rPr>
        <w:t>(5</w:t>
      </w:r>
      <w:r>
        <w:rPr>
          <w:rFonts w:hint="cs"/>
          <w:rtl/>
        </w:rPr>
        <w:t>1</w:t>
      </w:r>
      <w:r w:rsidRPr="00340A0C">
        <w:rPr>
          <w:rtl/>
        </w:rPr>
        <w:t>)- ترجمہ مفت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جعفر ص 317 ۔ 318 خ 131</w:t>
      </w:r>
    </w:p>
    <w:p w:rsidR="0006664F" w:rsidRDefault="0006664F" w:rsidP="00510710">
      <w:pPr>
        <w:pStyle w:val="libNormal"/>
        <w:rPr>
          <w:rtl/>
        </w:rPr>
      </w:pPr>
    </w:p>
    <w:p w:rsidR="00BB65AD" w:rsidRDefault="00BB65AD" w:rsidP="00510710">
      <w:pPr>
        <w:pStyle w:val="libNormal"/>
        <w:rPr>
          <w:rtl/>
        </w:rPr>
      </w:pPr>
      <w:r>
        <w:rPr>
          <w:rtl/>
        </w:rPr>
        <w:br w:type="page"/>
      </w:r>
    </w:p>
    <w:p w:rsidR="00BB65AD" w:rsidRPr="00340A0C" w:rsidRDefault="00BB65AD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 xml:space="preserve"> اس کے بعد  امام  ع معاشرے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ستم ظر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اشارہ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معاشرے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گزر 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آپ 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خطبہ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ارشاد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جدھر</w:t>
      </w:r>
      <w:r w:rsidRPr="00340A0C">
        <w:rPr>
          <w:rtl/>
        </w:rPr>
        <w:t xml:space="preserve"> چاہو لوگوں پر نگاہ دوڑاؤ تم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کھو</w:t>
      </w:r>
      <w:r w:rsidRPr="00340A0C">
        <w:rPr>
          <w:rtl/>
        </w:rPr>
        <w:t xml:space="preserve"> گے کہ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طرف کوئ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فق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فقر و فاقہ جھ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رہا ہے اور دوسر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دولت مند نعمتوں کو کفران نعمت سے بدل رہا ہےاور کوئ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 بخ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اللہ کے حق کو دبا کر مال بڑھا رہا ہے اور کوئ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سرکش پند و نص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حت</w:t>
      </w:r>
      <w:r w:rsidRPr="00340A0C">
        <w:rPr>
          <w:rtl/>
        </w:rPr>
        <w:t xml:space="preserve"> سے کان بند کئے پڑا ہے۔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اس</w:t>
      </w:r>
      <w:r w:rsidRPr="00340A0C">
        <w:rPr>
          <w:rtl/>
        </w:rPr>
        <w:t xml:space="preserve"> کے بعد امام ع معاشرے کے صالح او رآزاد لوگوں کو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</w:t>
      </w:r>
      <w:r w:rsidRPr="00340A0C">
        <w:rPr>
          <w:rtl/>
        </w:rPr>
        <w:t xml:space="preserve"> کرتے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؛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عن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طرح سے لوگوں کو متوجہ کرا رہے 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کہ تمہارے اندر صالح لوگ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تھے ۔ آپ 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خطبے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جگہ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BB65AD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کہاں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تمہارے 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اور صالح افراد اور کہاں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تمہارے عال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حوصلہ اور کر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</w:t>
      </w:r>
      <w:r w:rsidRPr="00340A0C">
        <w:rPr>
          <w:rtl/>
        </w:rPr>
        <w:t xml:space="preserve"> النفس لوگ؟ کہاں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کاروبار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(دغا و فر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ب</w:t>
      </w:r>
      <w:r w:rsidRPr="00340A0C">
        <w:rPr>
          <w:rtl/>
        </w:rPr>
        <w:t xml:space="preserve"> سے) بچنے والے اور اپنے طور طر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قوں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پاک و پاک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زہ</w:t>
      </w:r>
      <w:r w:rsidRPr="00340A0C">
        <w:rPr>
          <w:rtl/>
        </w:rPr>
        <w:t xml:space="preserve"> رہنے والے لوگ؟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وہ سب کے سب اس ذل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اور زندگ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کا مزا کر  کرا کرنے وال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tl/>
        </w:rPr>
        <w:t xml:space="preserve"> رو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گزر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گئےاور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اتم</w:t>
      </w:r>
      <w:r w:rsidRPr="00340A0C">
        <w:rPr>
          <w:rtl/>
        </w:rPr>
        <w:t xml:space="preserve"> اس کے بعد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رذ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اور ادن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لوگوں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رہ گئے کہ جن کے مرتبہ پست و حق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سمجھتے ہوئے اور ان کے ذکر سے پہلو بچاتے ہوئے ہونٹ ان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مذمت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کھلنا گوارا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کرتے</w:t>
      </w:r>
    </w:p>
    <w:p w:rsidR="00BB65AD" w:rsidRDefault="00BB65AD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ہاں</w:t>
      </w:r>
      <w:r w:rsidRPr="00340A0C">
        <w:rPr>
          <w:rtl/>
        </w:rPr>
        <w:t xml:space="preserve"> امام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کلمہ استرجاع زبان پہ جار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کرتے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دور فساد کے آغاز کا ذکر کرتے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فَ</w:t>
      </w:r>
      <w:r w:rsidRPr="00340A0C">
        <w:rPr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ِنَّا لِلَّ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ِ وَ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 xml:space="preserve">ِنَّا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ِلَ</w:t>
      </w:r>
      <w:r w:rsidR="00510710" w:rsidRPr="00510710">
        <w:rPr>
          <w:rFonts w:hint="cs"/>
          <w:rtl/>
        </w:rPr>
        <w:t>يه</w:t>
      </w:r>
      <w:r w:rsidRPr="00340A0C">
        <w:rPr>
          <w:rFonts w:hint="cs"/>
          <w:rtl/>
        </w:rPr>
        <w:t>ِ راجِعُونَ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ظَ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َرَ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فَسَادُ فَلَا مُن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ِرٌ مُغَ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ِّرٌ وَ لَا زَاجِرٌ مُز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دَجِرٌ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 فَبِ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َذَا تُرِ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دُونَ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تُجَاوِرُوا اللَّ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َفِ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دَارِ قُد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سِ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 وَ تَ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 xml:space="preserve">ُونُوا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 xml:space="preserve">َعَزَّ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َو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لِ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َائِ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</w:t>
      </w:r>
      <w:r w:rsidRPr="00340A0C">
        <w:rPr>
          <w:rtl/>
        </w:rPr>
        <w:t xml:space="preserve"> عِن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دَ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ُ 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</w:t>
      </w:r>
      <w:r w:rsidR="00510710" w:rsidRPr="00510710">
        <w:rPr>
          <w:rFonts w:hint="cs"/>
          <w:rtl/>
        </w:rPr>
        <w:t>يه</w:t>
      </w:r>
      <w:r w:rsidRPr="00340A0C">
        <w:rPr>
          <w:rFonts w:hint="cs"/>
          <w:rtl/>
        </w:rPr>
        <w:t xml:space="preserve">َاتَ لَا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ُخ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دَعُ اللَّ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</w:t>
      </w:r>
      <w:r w:rsidRPr="00340A0C">
        <w:rPr>
          <w:rtl/>
        </w:rPr>
        <w:t xml:space="preserve"> عَن</w:t>
      </w:r>
      <w:r w:rsidRPr="00233A6A">
        <w:rPr>
          <w:rFonts w:hint="cs"/>
          <w:rtl/>
        </w:rPr>
        <w:t>ْ‏</w:t>
      </w:r>
      <w:r w:rsidRPr="00340A0C">
        <w:rPr>
          <w:rFonts w:hint="cs"/>
          <w:rtl/>
        </w:rPr>
        <w:t xml:space="preserve"> جَنَّتِ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 وَ لَا تُنَالُ مَر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ضَاتُ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ُ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ِلَّا بِطَاعَتِ</w:t>
      </w:r>
      <w:r w:rsidR="00510710" w:rsidRPr="00510710">
        <w:rPr>
          <w:rFonts w:hint="cs"/>
          <w:rtl/>
        </w:rPr>
        <w:t>ه</w:t>
      </w:r>
      <w:r w:rsidRPr="00233A6A">
        <w:rPr>
          <w:rFonts w:hint="cs"/>
          <w:rtl/>
        </w:rPr>
        <w:t>‏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 xml:space="preserve"> پس ۔ انا للہ و انا ال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راجعون۔ فساد ابھر آ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اہے</w:t>
      </w:r>
      <w:r w:rsidRPr="00340A0C">
        <w:rPr>
          <w:rtl/>
        </w:rPr>
        <w:t xml:space="preserve"> برائ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کا وہ دور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سا</w:t>
      </w:r>
      <w:r w:rsidRPr="00340A0C">
        <w:rPr>
          <w:rtl/>
        </w:rPr>
        <w:t xml:space="preserve"> ہے کہ انقلاب کے کوئ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آثار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نہ کوئ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روک تھام کرنے والا ہے جو خود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باز رہے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انہ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کرتوتوں سے جنت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اللہ کے پڑوس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بسنے اور اس کا گہرا دوست بننے کا ارادہ ہے۔ ارے توبہ! الل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کو دھوکہ دے کر اس سے جنت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جا سکت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بغ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اس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اطاعت کے اس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رضا مند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حاصل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ہو سکت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۔ 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ہاں</w:t>
      </w:r>
      <w:r w:rsidRPr="00340A0C">
        <w:rPr>
          <w:rtl/>
        </w:rPr>
        <w:t xml:space="preserve"> امام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ان بے لوگوں پر لعنت کر 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جو بات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تو کرتے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کن</w:t>
      </w:r>
      <w:r w:rsidRPr="00340A0C">
        <w:rPr>
          <w:rtl/>
        </w:rPr>
        <w:t xml:space="preserve"> عمل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کرتے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لَعَنَ</w:t>
      </w:r>
      <w:r w:rsidRPr="00340A0C">
        <w:rPr>
          <w:rtl/>
        </w:rPr>
        <w:t xml:space="preserve"> اللَّ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آمِرِ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نَ بِال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مَع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رُوفِ التَّارِ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نَ لَ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 وَ النَّا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نَ عَنِ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مُن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َرِ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عَامِلِ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نَ بِ</w:t>
      </w:r>
      <w:r w:rsidR="00510710" w:rsidRPr="00510710">
        <w:rPr>
          <w:rFonts w:hint="cs"/>
          <w:rtl/>
        </w:rPr>
        <w:t>ه</w:t>
      </w:r>
      <w:r w:rsidRPr="00233A6A">
        <w:rPr>
          <w:rFonts w:hint="cs"/>
          <w:rtl/>
        </w:rPr>
        <w:t>‏</w:t>
      </w:r>
    </w:p>
    <w:p w:rsidR="00340A0C" w:rsidRPr="00510710" w:rsidRDefault="00340A0C" w:rsidP="0006664F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خدا</w:t>
      </w:r>
      <w:r w:rsidRPr="00510710">
        <w:rPr>
          <w:rStyle w:val="libNormalChar"/>
          <w:rtl/>
        </w:rPr>
        <w:t xml:space="preserve"> ان لوگوں پر لعنت کرے کہ جو اوروں کو بھلائ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کاحکم 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اور خود اسے چھوڑ ب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ٹھ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اور دوسروں کو بر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باتوں سے روک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اور خود ان پر عمل کرتے رہ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>۔</w:t>
      </w:r>
      <w:r w:rsidRPr="000110FA">
        <w:rPr>
          <w:rStyle w:val="libFootnotenumChar"/>
          <w:rtl/>
        </w:rPr>
        <w:t>(5</w:t>
      </w:r>
      <w:r w:rsidR="0006664F" w:rsidRPr="000110FA">
        <w:rPr>
          <w:rStyle w:val="libFootnotenumChar"/>
          <w:rFonts w:hint="cs"/>
          <w:rtl/>
        </w:rPr>
        <w:t>2</w:t>
      </w:r>
      <w:r w:rsidRPr="000110FA">
        <w:rPr>
          <w:rStyle w:val="libFootnotenumChar"/>
          <w:rtl/>
        </w:rPr>
        <w:t>)</w:t>
      </w:r>
    </w:p>
    <w:p w:rsidR="00BB65AD" w:rsidRDefault="00BB65AD" w:rsidP="000110FA">
      <w:pPr>
        <w:pStyle w:val="libFootnote0"/>
        <w:rPr>
          <w:rtl/>
        </w:rPr>
      </w:pPr>
      <w:r>
        <w:rPr>
          <w:rFonts w:hint="cs"/>
          <w:rtl/>
        </w:rPr>
        <w:t>----------------</w:t>
      </w:r>
    </w:p>
    <w:p w:rsidR="000110FA" w:rsidRPr="00340A0C" w:rsidRDefault="000110FA" w:rsidP="000110FA">
      <w:pPr>
        <w:pStyle w:val="libFootnote0"/>
        <w:rPr>
          <w:rtl/>
        </w:rPr>
      </w:pPr>
      <w:r w:rsidRPr="00340A0C">
        <w:rPr>
          <w:rtl/>
        </w:rPr>
        <w:t>(5</w:t>
      </w:r>
      <w:r>
        <w:rPr>
          <w:rFonts w:hint="cs"/>
          <w:rtl/>
        </w:rPr>
        <w:t>2</w:t>
      </w:r>
      <w:r w:rsidRPr="00340A0C">
        <w:rPr>
          <w:rtl/>
        </w:rPr>
        <w:t>)-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ضا</w:t>
      </w:r>
      <w:r w:rsidRPr="00340A0C">
        <w:rPr>
          <w:rtl/>
        </w:rPr>
        <w:t xml:space="preserve"> ص 318 ۔ 319</w:t>
      </w:r>
    </w:p>
    <w:p w:rsidR="000110FA" w:rsidRDefault="000110FA" w:rsidP="00510710">
      <w:pPr>
        <w:pStyle w:val="libNormal"/>
        <w:rPr>
          <w:rtl/>
        </w:rPr>
      </w:pPr>
    </w:p>
    <w:p w:rsidR="0006664F" w:rsidRDefault="0006664F" w:rsidP="00510710">
      <w:pPr>
        <w:pStyle w:val="libNormal"/>
        <w:rPr>
          <w:rtl/>
        </w:rPr>
      </w:pPr>
    </w:p>
    <w:p w:rsidR="00BB65AD" w:rsidRDefault="00BB65AD" w:rsidP="00510710">
      <w:pPr>
        <w:pStyle w:val="libNormal"/>
        <w:rPr>
          <w:rtl/>
        </w:rPr>
      </w:pPr>
      <w:r>
        <w:rPr>
          <w:rtl/>
        </w:rPr>
        <w:br w:type="page"/>
      </w:r>
    </w:p>
    <w:p w:rsidR="00BB65AD" w:rsidRPr="00340A0C" w:rsidRDefault="00BB65AD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امام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 لوگوں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حالات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کرتے ہوئے حق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قت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انسان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معاشرے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تباہ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اسباب و عوامل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فرما 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وَ</w:t>
      </w:r>
      <w:r w:rsidRPr="00340A0C">
        <w:rPr>
          <w:rtl/>
        </w:rPr>
        <w:t xml:space="preserve"> اع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لَمُوا رَحِمَ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ُمُ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اللَّ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َنَّ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ْ‏</w:t>
      </w:r>
      <w:r w:rsidRPr="00340A0C">
        <w:rPr>
          <w:rFonts w:hint="cs"/>
          <w:rtl/>
        </w:rPr>
        <w:t xml:space="preserve"> فِ</w:t>
      </w:r>
      <w:r w:rsidR="00510710" w:rsidRPr="00510710">
        <w:rPr>
          <w:rFonts w:hint="cs"/>
          <w:rtl/>
        </w:rPr>
        <w:t>ي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زَمَانٍ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قَائِلُ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فِ</w:t>
      </w:r>
      <w:r w:rsidR="00510710" w:rsidRPr="00510710">
        <w:rPr>
          <w:rFonts w:hint="cs"/>
          <w:rtl/>
        </w:rPr>
        <w:t>يه</w:t>
      </w:r>
      <w:r w:rsidRPr="00340A0C">
        <w:rPr>
          <w:rFonts w:hint="cs"/>
          <w:rtl/>
        </w:rPr>
        <w:t>ِ بِال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حَقِّ قَلِ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لٌ وَ اللِّسَانُ عَنِ الصِّد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قِ 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َلِ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لٌ وَ اللَّازِمُ لِل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حَقِّ ذَلِ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لٌ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لُ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 مُع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ِفُونَ عَلَ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عِص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َانِ مُص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طَلِحُونَ عَلَ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ال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ِد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َانِ فَتَا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عَارِم</w:t>
      </w:r>
      <w:r w:rsidRPr="00340A0C">
        <w:rPr>
          <w:rFonts w:hint="eastAsia"/>
          <w:rtl/>
        </w:rPr>
        <w:t>ٌ</w:t>
      </w:r>
      <w:r w:rsidRPr="00340A0C">
        <w:rPr>
          <w:rtl/>
        </w:rPr>
        <w:t xml:space="preserve"> وَ شَائِبُ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آثِمٌ وَ عَالِمُ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مُنَافِقٌ وَ [فَارِئُ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ْ‏</w:t>
      </w:r>
      <w:r w:rsidRPr="00340A0C">
        <w:rPr>
          <w:rFonts w:hint="cs"/>
          <w:rtl/>
        </w:rPr>
        <w:t>] قَارِنُ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مُمَاذِقٌ لَا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ُعَظِّمُ صَغِ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رُ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َبِ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رَ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وَ لَا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َعُولُ غَنِ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ُّ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فَقِ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رَ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‏</w:t>
      </w:r>
    </w:p>
    <w:p w:rsidR="00340A0C" w:rsidRPr="00340A0C" w:rsidRDefault="00340A0C" w:rsidP="001D2BB7">
      <w:pPr>
        <w:pStyle w:val="libNormal"/>
        <w:rPr>
          <w:rtl/>
        </w:rPr>
      </w:pPr>
      <w:r w:rsidRPr="00510710">
        <w:rPr>
          <w:rFonts w:hint="eastAsia"/>
          <w:rtl/>
        </w:rPr>
        <w:t>جان</w:t>
      </w:r>
      <w:r w:rsidRPr="00510710">
        <w:rPr>
          <w:rtl/>
        </w:rPr>
        <w:t xml:space="preserve"> ل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</w:t>
      </w:r>
      <w:r w:rsidR="001D2BB7" w:rsidRPr="001D2BB7">
        <w:rPr>
          <w:rFonts w:hint="cs"/>
          <w:rtl/>
        </w:rPr>
        <w:t xml:space="preserve">  </w:t>
      </w:r>
      <w:r w:rsidRPr="00233A6A">
        <w:rPr>
          <w:rFonts w:hint="cs"/>
          <w:rtl/>
        </w:rPr>
        <w:t>خدا تم پر رحم کرے- کہ تم ا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سے</w:t>
      </w:r>
      <w:r w:rsidRPr="00510710">
        <w:rPr>
          <w:rtl/>
        </w:rPr>
        <w:t xml:space="preserve"> دور 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ہو جس 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حق گوئ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کم، زبان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صدق ب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ان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سے کند اور حق والے ذل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ل</w:t>
      </w:r>
      <w:r w:rsidRPr="00510710">
        <w:rPr>
          <w:rtl/>
        </w:rPr>
        <w:t xml:space="preserve"> و خوار 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۔ 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ہ</w:t>
      </w:r>
      <w:r w:rsidRPr="00510710">
        <w:rPr>
          <w:rtl/>
        </w:rPr>
        <w:t xml:space="preserve"> لوگ گناہ و نا فرمان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پر جمے ہوئے 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اور ظاہر دار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و نفاق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بناء پر  ا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ک</w:t>
      </w:r>
      <w:r w:rsidRPr="00510710">
        <w:rPr>
          <w:rtl/>
        </w:rPr>
        <w:t xml:space="preserve"> دوسرے سے صلح و صفائ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رکھتے 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ان کے جوان بد خو، ان کے بو</w:t>
      </w:r>
      <w:r w:rsidRPr="00510710">
        <w:rPr>
          <w:rFonts w:hint="eastAsia"/>
          <w:rtl/>
        </w:rPr>
        <w:t>ڑھے</w:t>
      </w:r>
      <w:r w:rsidRPr="00510710">
        <w:rPr>
          <w:rtl/>
        </w:rPr>
        <w:t xml:space="preserve"> گنہگار، ان کے عالم منافق اوران کے واعظ چاپلوس 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، نہ چھوٹوں بڑوں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تعظ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م</w:t>
      </w:r>
      <w:r w:rsidRPr="00510710">
        <w:rPr>
          <w:rtl/>
        </w:rPr>
        <w:t xml:space="preserve"> کرتے 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اور نہ مال دار فق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ر</w:t>
      </w:r>
      <w:r w:rsidRPr="00510710">
        <w:rPr>
          <w:rtl/>
        </w:rPr>
        <w:t xml:space="preserve"> و بے نوا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دستگ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ر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کرتے 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>۔</w:t>
      </w:r>
      <w:r w:rsidRPr="000110FA">
        <w:rPr>
          <w:rStyle w:val="libFootnotenumChar"/>
          <w:rtl/>
        </w:rPr>
        <w:t>(5</w:t>
      </w:r>
      <w:r w:rsidR="0006664F" w:rsidRPr="000110FA">
        <w:rPr>
          <w:rStyle w:val="libFootnotenumChar"/>
          <w:rFonts w:hint="cs"/>
          <w:rtl/>
        </w:rPr>
        <w:t>3</w:t>
      </w:r>
      <w:r w:rsidRPr="000110FA">
        <w:rPr>
          <w:rStyle w:val="libFootnotenumChar"/>
          <w:rtl/>
        </w:rPr>
        <w:t>)</w:t>
      </w:r>
    </w:p>
    <w:p w:rsid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مگر</w:t>
      </w:r>
      <w:r w:rsidRPr="00340A0C">
        <w:rPr>
          <w:rtl/>
        </w:rPr>
        <w:t xml:space="preserve"> رحلت رسول خدا ص کے بعد سے کتنا عرصہ  گزر 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تھا  کہ امت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سخت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مبتلا ہو گئ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؟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قرآن ج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سا</w:t>
      </w:r>
      <w:r w:rsidRPr="00340A0C">
        <w:rPr>
          <w:rtl/>
        </w:rPr>
        <w:t xml:space="preserve"> دستور زندگ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مسلمانوں کے ہاتھوں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تھا؟!ک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نفس رسول جو رسول اللہ صل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اللہ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و آلہ و سلم  کے بعد  ان کے جانش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تھے، جو حد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ث</w:t>
      </w:r>
      <w:r w:rsidRPr="00340A0C">
        <w:rPr>
          <w:rtl/>
        </w:rPr>
        <w:t xml:space="preserve"> ثقل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رو سے </w:t>
      </w:r>
      <w:r w:rsidRPr="00340A0C">
        <w:rPr>
          <w:rFonts w:hint="eastAsia"/>
          <w:rtl/>
        </w:rPr>
        <w:t>ثقل</w:t>
      </w:r>
      <w:r w:rsidRPr="00340A0C">
        <w:rPr>
          <w:rtl/>
        </w:rPr>
        <w:t xml:space="preserve"> اصغر تھے قرآن ناطق تھے، مسلمانوں کے درم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تھے؟!ک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قرآن اور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 کے ہوتے ہوئے امت طغ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گر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سر کش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مبتلا ہو گئے؟! انہوں نے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ؑ سے پشت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قرآن سے منہ موڑ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اقدار کو پامال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ہاں</w:t>
      </w:r>
      <w:r w:rsidRPr="00340A0C">
        <w:rPr>
          <w:rtl/>
        </w:rPr>
        <w:t xml:space="preserve"> تک کہ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سے کچھ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بچا۔</w:t>
      </w:r>
    </w:p>
    <w:p w:rsidR="0006664F" w:rsidRDefault="00BB65AD" w:rsidP="00233A6A">
      <w:pPr>
        <w:pStyle w:val="libFootnote0"/>
        <w:rPr>
          <w:rtl/>
        </w:rPr>
      </w:pPr>
      <w:r>
        <w:rPr>
          <w:rFonts w:hint="cs"/>
          <w:rtl/>
        </w:rPr>
        <w:t>---------------</w:t>
      </w:r>
    </w:p>
    <w:p w:rsidR="000110FA" w:rsidRPr="00233A6A" w:rsidRDefault="000110FA" w:rsidP="00233A6A">
      <w:pPr>
        <w:pStyle w:val="libFootnote0"/>
        <w:rPr>
          <w:rtl/>
        </w:rPr>
      </w:pPr>
      <w:r w:rsidRPr="00233A6A">
        <w:rPr>
          <w:rtl/>
        </w:rPr>
        <w:t>(5</w:t>
      </w:r>
      <w:r w:rsidRPr="00233A6A">
        <w:rPr>
          <w:rFonts w:hint="cs"/>
          <w:rtl/>
        </w:rPr>
        <w:t>3</w:t>
      </w:r>
      <w:r w:rsidRPr="00233A6A">
        <w:rPr>
          <w:rtl/>
        </w:rPr>
        <w:t>)- ا</w:t>
      </w:r>
      <w:r w:rsidRPr="00233A6A">
        <w:rPr>
          <w:rFonts w:hint="cs"/>
          <w:rtl/>
        </w:rPr>
        <w:t>ی</w:t>
      </w:r>
      <w:r w:rsidRPr="00233A6A">
        <w:rPr>
          <w:rFonts w:hint="eastAsia"/>
          <w:rtl/>
        </w:rPr>
        <w:t>ضا</w:t>
      </w:r>
      <w:r w:rsidRPr="00233A6A">
        <w:rPr>
          <w:rtl/>
        </w:rPr>
        <w:t xml:space="preserve"> ص 547 خ 230</w:t>
      </w:r>
    </w:p>
    <w:p w:rsidR="000110FA" w:rsidRPr="000110FA" w:rsidRDefault="000110FA" w:rsidP="000110FA">
      <w:pPr>
        <w:pStyle w:val="libFootnote"/>
        <w:rPr>
          <w:rtl/>
        </w:rPr>
      </w:pPr>
    </w:p>
    <w:p w:rsidR="00BB65AD" w:rsidRDefault="00BB65AD" w:rsidP="00510710">
      <w:pPr>
        <w:pStyle w:val="libNormal"/>
        <w:rPr>
          <w:rtl/>
        </w:rPr>
      </w:pPr>
    </w:p>
    <w:p w:rsidR="00BB65AD" w:rsidRDefault="00BB65AD" w:rsidP="00510710">
      <w:pPr>
        <w:pStyle w:val="libNormal"/>
        <w:rPr>
          <w:rtl/>
        </w:rPr>
      </w:pPr>
      <w:r>
        <w:rPr>
          <w:rtl/>
        </w:rPr>
        <w:br w:type="page"/>
      </w:r>
    </w:p>
    <w:p w:rsidR="00BB65AD" w:rsidRPr="00340A0C" w:rsidRDefault="00BB65AD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جب</w:t>
      </w:r>
      <w:r w:rsidRPr="00340A0C">
        <w:rPr>
          <w:rtl/>
        </w:rPr>
        <w:t xml:space="preserve"> الہ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دستورات اور خدائ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عہد و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مان</w:t>
      </w:r>
      <w:r w:rsidRPr="00340A0C">
        <w:rPr>
          <w:rtl/>
        </w:rPr>
        <w:t xml:space="preserve"> ذات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منافع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خاطر پامال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جات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 تو حکومت کے ستون  ہل جاتے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رحمت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برکت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نازل ہونے کے بجائے عذاب  اور بلائ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نازل ہوت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اللہ کا انتقام ہے خدا اگر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سے انتقام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نا</w:t>
      </w:r>
      <w:r w:rsidRPr="00340A0C">
        <w:rPr>
          <w:rtl/>
        </w:rPr>
        <w:t xml:space="preserve"> چاہتا ہے تو اس سے برکت او ررحمت </w:t>
      </w:r>
      <w:r w:rsidRPr="00340A0C">
        <w:rPr>
          <w:rFonts w:hint="eastAsia"/>
          <w:rtl/>
        </w:rPr>
        <w:t>کو</w:t>
      </w:r>
      <w:r w:rsidRPr="00340A0C">
        <w:rPr>
          <w:rtl/>
        </w:rPr>
        <w:t xml:space="preserve"> اٹھا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تا</w:t>
      </w:r>
      <w:r w:rsidRPr="00340A0C">
        <w:rPr>
          <w:rtl/>
        </w:rPr>
        <w:t xml:space="preserve"> ہے ۔ مولا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جگہ اپنے اصحاب سے خطاب کرتے ہوئے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وَ</w:t>
      </w:r>
      <w:r w:rsidRPr="00340A0C">
        <w:rPr>
          <w:rtl/>
        </w:rPr>
        <w:t xml:space="preserve"> قَد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بَلَغ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مِن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َرَامَةِ اللَّ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 تَعَالَ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لَ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مَن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زِلَةً تُ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رَمُ بِ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َا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ِمَاؤُ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وَ تُوصَلُ بِ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َا جِ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رَانُ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وَ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ُعَظّ</w:t>
      </w:r>
      <w:r w:rsidRPr="00340A0C">
        <w:rPr>
          <w:rtl/>
        </w:rPr>
        <w:t>ِمُ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مَن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لَا فَض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لَ لَ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عَلَ</w:t>
      </w:r>
      <w:r w:rsidR="00510710" w:rsidRPr="00510710">
        <w:rPr>
          <w:rFonts w:hint="cs"/>
          <w:rtl/>
        </w:rPr>
        <w:t>يه</w:t>
      </w:r>
      <w:r w:rsidRPr="00340A0C">
        <w:rPr>
          <w:rFonts w:hint="cs"/>
          <w:rtl/>
        </w:rPr>
        <w:t xml:space="preserve">ِ وَ لَا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َدَ لَ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عِن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دَ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ُ وَ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َابُ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مَن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لَا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َخَافُ لَ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سَط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وَةً وَ لَ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لَ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عَلَ</w:t>
      </w:r>
      <w:r w:rsidR="00510710" w:rsidRPr="00510710">
        <w:rPr>
          <w:rFonts w:hint="cs"/>
          <w:rtl/>
        </w:rPr>
        <w:t>يه</w:t>
      </w:r>
      <w:r w:rsidRPr="00340A0C">
        <w:rPr>
          <w:rFonts w:hint="cs"/>
          <w:rtl/>
        </w:rPr>
        <w:t xml:space="preserve">ِ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رَةٌ وَ قَد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تَرَو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نَ عُ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ُودَ اللَّ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 مَن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قُوضَةًفَلَا تَغ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ضَبُونَ وَ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لِنَق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ضِ ذِمَمِ آبَائِ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تَ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نَف</w:t>
      </w:r>
      <w:r w:rsidRPr="00340A0C">
        <w:rPr>
          <w:rtl/>
        </w:rPr>
        <w:t xml:space="preserve">ُونَ وَ 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َانَت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ُمُورُ اللَّ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 عَلَ</w:t>
      </w:r>
      <w:r w:rsidR="00510710" w:rsidRPr="00510710">
        <w:rPr>
          <w:rFonts w:hint="cs"/>
          <w:rtl/>
        </w:rPr>
        <w:t>يك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تَرِدُ وَ عَن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ْ‏</w:t>
      </w:r>
      <w:r w:rsidRPr="00340A0C">
        <w:rPr>
          <w:rFonts w:hint="cs"/>
          <w:rtl/>
        </w:rPr>
        <w:t xml:space="preserve"> تَص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دُرُ وَ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ِلَ</w:t>
      </w:r>
      <w:r w:rsidR="00510710" w:rsidRPr="00510710">
        <w:rPr>
          <w:rFonts w:hint="cs"/>
          <w:rtl/>
        </w:rPr>
        <w:t>يك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ْ‏</w:t>
      </w:r>
      <w:r w:rsidRPr="00340A0C">
        <w:rPr>
          <w:rFonts w:hint="cs"/>
          <w:rtl/>
        </w:rPr>
        <w:t xml:space="preserve"> تَر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جِعُ فَمَ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َّن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تُمُ الظَّلَمَةَ مِن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مَن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زِلَتِ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وَ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قَ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تُم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ِلَ</w:t>
      </w:r>
      <w:r w:rsidR="00510710" w:rsidRPr="00510710">
        <w:rPr>
          <w:rFonts w:hint="cs"/>
          <w:rtl/>
        </w:rPr>
        <w:t>يه</w:t>
      </w:r>
      <w:r w:rsidRPr="00340A0C">
        <w:rPr>
          <w:rFonts w:hint="cs"/>
          <w:rtl/>
        </w:rPr>
        <w:t>ِم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َزِمَّتَ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وَ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َس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لَم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ُمُورَ اللَّ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 فِ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دِ</w:t>
      </w:r>
      <w:r w:rsidR="00510710" w:rsidRPr="00510710">
        <w:rPr>
          <w:rFonts w:hint="cs"/>
          <w:rtl/>
        </w:rPr>
        <w:t>يه</w:t>
      </w:r>
      <w:r w:rsidRPr="00340A0C">
        <w:rPr>
          <w:rFonts w:hint="cs"/>
          <w:rtl/>
        </w:rPr>
        <w:t>ِم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مَلُون بِالشُّبُ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َاتِ</w:t>
      </w:r>
      <w:r w:rsidRPr="00340A0C">
        <w:rPr>
          <w:rtl/>
        </w:rPr>
        <w:t xml:space="preserve"> وَ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َسِ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رُونَ فِ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الشَّ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َوَاتِ وَ ا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مُ اللَّ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 لَو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فَرَّقُو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تَح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تَ 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 xml:space="preserve">ُلِّ 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َو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َبٍ لَجَمَعَ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ُمُ اللَّ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ُ لِشَرِّ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َو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مٍ</w:t>
      </w:r>
      <w:r w:rsidRPr="00340A0C">
        <w:rPr>
          <w:rtl/>
        </w:rPr>
        <w:t xml:space="preserve"> لَ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‏</w:t>
      </w:r>
    </w:p>
    <w:p w:rsidR="00BB65AD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تم</w:t>
      </w:r>
      <w:r w:rsidRPr="00340A0C">
        <w:rPr>
          <w:rtl/>
        </w:rPr>
        <w:t xml:space="preserve"> اپنے اللہ کے لطف و کرم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بدولت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مرتبے پر پہنچ گئے کہ تمہار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محترم سمجھ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جانے لگ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تمہارے ہمسا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سے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اچھا برتاؤ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جانے لگا اور وہ لوگ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تمہار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تعظ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</w:t>
      </w:r>
      <w:r w:rsidRPr="00340A0C">
        <w:rPr>
          <w:rtl/>
        </w:rPr>
        <w:t xml:space="preserve"> کرنے لگے جن پر تمہ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نہ کوئ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فض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لت</w:t>
      </w:r>
      <w:r w:rsidRPr="00340A0C">
        <w:rPr>
          <w:rtl/>
        </w:rPr>
        <w:t xml:space="preserve"> تھ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نہ تمہارا کوئ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ان پر احسان تھا، اور و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لوگ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تم سے دہشت کھانے لگے جنہ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تمہارے حملے کا کوئ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اند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شہ</w:t>
      </w:r>
      <w:r w:rsidRPr="00340A0C">
        <w:rPr>
          <w:rtl/>
        </w:rPr>
        <w:t xml:space="preserve"> نہ تھا، اور نہ تمہارا ان پر تسلط تھا۔ مگر اس وقت تم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کھ</w:t>
      </w:r>
      <w:r w:rsidRPr="00340A0C">
        <w:rPr>
          <w:rtl/>
        </w:rPr>
        <w:t xml:space="preserve"> رہے ہو کہ اللہ کے عہد توڑٰے جا 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ں،</w:t>
      </w:r>
      <w:r w:rsidRPr="00340A0C">
        <w:rPr>
          <w:rtl/>
        </w:rPr>
        <w:t xml:space="preserve"> اور تم غ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ظ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آتے۔ حالانکہ اپنے آباء و اجداد کے قائم کردہ رسم و آئ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کے توڑ جانے سے تمہار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رگ حم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جنبش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آجات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ہے۔</w:t>
      </w:r>
    </w:p>
    <w:p w:rsidR="00BB65AD" w:rsidRDefault="00BB65AD" w:rsidP="00510710">
      <w:pPr>
        <w:pStyle w:val="libNormal"/>
        <w:rPr>
          <w:rtl/>
        </w:rPr>
      </w:pPr>
      <w:r>
        <w:rPr>
          <w:rtl/>
        </w:rPr>
        <w:br w:type="page"/>
      </w:r>
    </w:p>
    <w:p w:rsidR="00BB65AD" w:rsidRDefault="00BB65AD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 xml:space="preserve"> حالانکہ اب تک اللہ کے معاملات تمہارے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سامنے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</w:t>
      </w:r>
      <w:r w:rsidRPr="00340A0C">
        <w:rPr>
          <w:rtl/>
        </w:rPr>
        <w:t xml:space="preserve"> ہوتے رہے اور تمہارے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(ذر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عہ</w:t>
      </w:r>
      <w:r w:rsidRPr="00340A0C">
        <w:rPr>
          <w:rtl/>
        </w:rPr>
        <w:t xml:space="preserve"> سے) ان کا حل ہوتا رہا، اور تمہار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ہر پھر کر آتے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کن</w:t>
      </w:r>
      <w:r w:rsidRPr="00340A0C">
        <w:rPr>
          <w:rtl/>
        </w:rPr>
        <w:t xml:space="preserve"> تم نے اپن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جگہ ظالموں کے حوالے کرد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ہے، اور اپن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باگ دوڑ انہ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تھما 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اور اللہ کے معاملات انہ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سونپ دئ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کہ وہ شبہوں پر عمل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را</w:t>
      </w:r>
      <w:r w:rsidRPr="00340A0C">
        <w:rPr>
          <w:rtl/>
        </w:rPr>
        <w:t xml:space="preserve"> او رنفسان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خواہشوں پر گامزن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خدا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قسم! اگر وہ تمہ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ہر ستارے کے 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چے</w:t>
      </w:r>
      <w:r w:rsidRPr="00340A0C">
        <w:rPr>
          <w:rtl/>
        </w:rPr>
        <w:t xml:space="preserve"> بکھ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تو اللہ تمہ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اس دن (ضرور) جمع کرے گا جو ان کےلئے بہت برا دن ہوگا۔</w:t>
      </w:r>
      <w:r w:rsidRPr="000110FA">
        <w:rPr>
          <w:rStyle w:val="libFootnotenumChar"/>
          <w:rtl/>
        </w:rPr>
        <w:t>(5</w:t>
      </w:r>
      <w:r w:rsidR="0006664F" w:rsidRPr="000110FA">
        <w:rPr>
          <w:rStyle w:val="libFootnotenumChar"/>
          <w:rFonts w:hint="cs"/>
          <w:rtl/>
        </w:rPr>
        <w:t>4</w:t>
      </w:r>
      <w:r w:rsidRPr="000110FA">
        <w:rPr>
          <w:rStyle w:val="libFootnotenumChar"/>
          <w:rtl/>
        </w:rPr>
        <w:t>)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لوگوں سے آس لگائے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ٹھنا</w:t>
      </w:r>
      <w:r w:rsidRPr="00340A0C">
        <w:rPr>
          <w:rtl/>
        </w:rPr>
        <w:t xml:space="preserve">  شکست  اور ناکام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علاہ کچھ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ہے  جنہوں نے طاقت اور مضبوط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بعد سست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کمزور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کا مظاہرہ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خدا کو طلب کرنے کے بجائے شہوت پرست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شکم پرور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کو اپنا ش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وہ</w:t>
      </w:r>
      <w:r w:rsidRPr="00340A0C">
        <w:rPr>
          <w:rtl/>
        </w:rPr>
        <w:t xml:space="preserve"> بنا رکھا، صرف باتوں پر اکتفاء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دان</w:t>
      </w:r>
      <w:r w:rsidRPr="00340A0C">
        <w:rPr>
          <w:rtl/>
        </w:rPr>
        <w:t xml:space="preserve"> عمل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کچھ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ں،</w:t>
      </w:r>
      <w:r w:rsidRPr="00340A0C">
        <w:rPr>
          <w:rtl/>
        </w:rPr>
        <w:t xml:space="preserve"> </w:t>
      </w:r>
      <w:r w:rsidRPr="00340A0C">
        <w:rPr>
          <w:rFonts w:hint="eastAsia"/>
          <w:rtl/>
        </w:rPr>
        <w:t>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لوگوں پر آس لگا ئے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ٹھنا</w:t>
      </w:r>
      <w:r w:rsidRPr="00340A0C">
        <w:rPr>
          <w:rtl/>
        </w:rPr>
        <w:t xml:space="preserve"> ان پر بھروسہ رکھنا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کند تلوار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ٹوٹے ہوئے 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کے سہارے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دان</w:t>
      </w:r>
      <w:r w:rsidRPr="00340A0C">
        <w:rPr>
          <w:rtl/>
        </w:rPr>
        <w:t xml:space="preserve"> جنگ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جانا۔ اس صورت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شکست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ہے۔امام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جگہ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BB65AD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ذل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آدم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ذلت آم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tl/>
        </w:rPr>
        <w:t xml:space="preserve"> 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روک تھام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کر سکتا اور حق تو بغ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تلاش کے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ملا کرتا۔ اس گھر کے بعد اور کس امام کے ساتھ ہو کے جہاد کرو گے۔ خدا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قسم جسے تم نے دھوکا دے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ہو اس  کے فر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ب</w:t>
      </w:r>
      <w:r w:rsidRPr="00340A0C">
        <w:rPr>
          <w:rtl/>
        </w:rPr>
        <w:t xml:space="preserve"> خوردہ ہونے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شک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جسے تم ج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ملے ہوں تو اس کے حص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وہ 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آتا ہے جو خال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ہوتا ہے اور جس نے تم (ت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روں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طرح) دشمنوں پر پھ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نکا</w:t>
      </w:r>
      <w:r w:rsidRPr="00340A0C">
        <w:rPr>
          <w:rtl/>
        </w:rPr>
        <w:t xml:space="preserve"> ہو ، اس نے گو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سا</w:t>
      </w:r>
      <w:r w:rsidRPr="00340A0C">
        <w:rPr>
          <w:rtl/>
        </w:rPr>
        <w:t xml:space="preserve"> 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پھ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نکا</w:t>
      </w:r>
      <w:r w:rsidRPr="00340A0C">
        <w:rPr>
          <w:rtl/>
        </w:rPr>
        <w:t xml:space="preserve"> ہے جس کا سوفار ٹوٹ چکا ہو اور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کان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شکستہ ہو۔</w:t>
      </w:r>
    </w:p>
    <w:p w:rsidR="0006664F" w:rsidRDefault="0006664F" w:rsidP="0006664F">
      <w:pPr>
        <w:pStyle w:val="libFootnote0"/>
        <w:rPr>
          <w:rtl/>
        </w:rPr>
      </w:pPr>
      <w:r>
        <w:rPr>
          <w:rFonts w:hint="cs"/>
          <w:rtl/>
        </w:rPr>
        <w:t>--------------------</w:t>
      </w:r>
    </w:p>
    <w:p w:rsidR="000110FA" w:rsidRPr="00340A0C" w:rsidRDefault="000110FA" w:rsidP="00242D0D">
      <w:pPr>
        <w:pStyle w:val="libFootnote0"/>
        <w:rPr>
          <w:rtl/>
        </w:rPr>
      </w:pPr>
      <w:r w:rsidRPr="00340A0C">
        <w:rPr>
          <w:rtl/>
        </w:rPr>
        <w:t>(5</w:t>
      </w:r>
      <w:r>
        <w:rPr>
          <w:rFonts w:hint="cs"/>
          <w:rtl/>
        </w:rPr>
        <w:t>4</w:t>
      </w:r>
      <w:r w:rsidRPr="00340A0C">
        <w:rPr>
          <w:rtl/>
        </w:rPr>
        <w:t>)-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ضا</w:t>
      </w:r>
      <w:r w:rsidRPr="00340A0C">
        <w:rPr>
          <w:rtl/>
        </w:rPr>
        <w:t xml:space="preserve"> ص 269 </w:t>
      </w:r>
      <w:r w:rsidR="00242D0D" w:rsidRPr="00242D0D">
        <w:rPr>
          <w:rFonts w:hint="cs"/>
          <w:rtl/>
        </w:rPr>
        <w:t>-</w:t>
      </w:r>
      <w:r w:rsidRPr="00340A0C">
        <w:rPr>
          <w:rFonts w:hint="cs"/>
          <w:rtl/>
        </w:rPr>
        <w:t xml:space="preserve"> 270 خ 104</w:t>
      </w:r>
    </w:p>
    <w:p w:rsidR="0006664F" w:rsidRDefault="0006664F" w:rsidP="00510710">
      <w:pPr>
        <w:pStyle w:val="libNormal"/>
        <w:rPr>
          <w:rtl/>
        </w:rPr>
      </w:pPr>
    </w:p>
    <w:p w:rsidR="00BB65AD" w:rsidRDefault="00BB65AD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  <w:r w:rsidRPr="00510710">
        <w:rPr>
          <w:rtl/>
        </w:rPr>
        <w:lastRenderedPageBreak/>
        <w:t xml:space="preserve"> خدا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قسم! 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ر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ک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ت</w:t>
      </w:r>
      <w:r w:rsidRPr="00510710">
        <w:rPr>
          <w:rtl/>
        </w:rPr>
        <w:t xml:space="preserve"> تو اب 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ہ</w:t>
      </w:r>
      <w:r w:rsidRPr="00510710">
        <w:rPr>
          <w:rtl/>
        </w:rPr>
        <w:t xml:space="preserve"> ہے کہ نہ 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تمہار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کس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بات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تصد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ق</w:t>
      </w:r>
      <w:r w:rsidRPr="00510710">
        <w:rPr>
          <w:rtl/>
        </w:rPr>
        <w:t xml:space="preserve"> کر سکتا ہوں اور نہ تمہار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نصرت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مجھے آس باق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رہ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ہے، اور نہ تمہار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وجہ سے دشمن کو جنگ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دھمک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دے سکتا ہوں، تمہ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ک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ا</w:t>
      </w:r>
      <w:r w:rsidRPr="00510710">
        <w:rPr>
          <w:rtl/>
        </w:rPr>
        <w:t xml:space="preserve"> ہو گ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ا</w:t>
      </w:r>
      <w:r w:rsidRPr="00510710">
        <w:rPr>
          <w:rtl/>
        </w:rPr>
        <w:t xml:space="preserve"> ، تمہارا مرض ک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ا</w:t>
      </w:r>
      <w:r w:rsidRPr="00510710">
        <w:rPr>
          <w:rtl/>
        </w:rPr>
        <w:t xml:space="preserve"> ہے ؟ اور اس کا چارہ ک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ا</w:t>
      </w:r>
      <w:r w:rsidRPr="00510710">
        <w:rPr>
          <w:rtl/>
        </w:rPr>
        <w:t xml:space="preserve"> ؟ اس قوم (اہل شام) کے افراد بھ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تمہار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ہ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شکل و صورت کے مرد 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ں،</w:t>
      </w:r>
      <w:r w:rsidRPr="00510710">
        <w:rPr>
          <w:rtl/>
        </w:rPr>
        <w:t xml:space="preserve"> ک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ا</w:t>
      </w:r>
      <w:r w:rsidRPr="00510710">
        <w:rPr>
          <w:rtl/>
        </w:rPr>
        <w:t xml:space="preserve"> بات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ہ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بات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رہ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گ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؟</w:t>
      </w:r>
      <w:r w:rsidRPr="00510710">
        <w:rPr>
          <w:rtl/>
        </w:rPr>
        <w:t xml:space="preserve"> جانے بوجھے بغ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ر</w:t>
      </w:r>
      <w:r w:rsidRPr="00510710">
        <w:rPr>
          <w:rtl/>
        </w:rPr>
        <w:t xml:space="preserve"> اور صرف غفلت اور مدہوش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ہے۔ تقو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و پرہ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زگار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کے بغ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ر</w:t>
      </w:r>
      <w:r w:rsidRPr="00510710">
        <w:rPr>
          <w:rtl/>
        </w:rPr>
        <w:t xml:space="preserve"> (بلند</w:t>
      </w:r>
      <w:r w:rsidRPr="00510710">
        <w:rPr>
          <w:rFonts w:hint="cs"/>
          <w:rtl/>
        </w:rPr>
        <w:t>ی</w:t>
      </w:r>
      <w:r w:rsidRPr="00510710">
        <w:rPr>
          <w:rtl/>
        </w:rPr>
        <w:t>)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حرص ہ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حرص ہے مگر بالکل ناحق۔</w:t>
      </w:r>
      <w:r w:rsidRPr="00510710">
        <w:rPr>
          <w:rStyle w:val="libFootnotenumChar"/>
          <w:rtl/>
        </w:rPr>
        <w:t>(5</w:t>
      </w:r>
      <w:r w:rsidR="0006664F" w:rsidRPr="00510710">
        <w:rPr>
          <w:rStyle w:val="libFootnotenumChar"/>
          <w:rFonts w:hint="cs"/>
          <w:rtl/>
        </w:rPr>
        <w:t>5</w:t>
      </w:r>
      <w:r w:rsidRPr="00510710">
        <w:rPr>
          <w:rStyle w:val="libFootnotenumChar"/>
          <w:rtl/>
        </w:rPr>
        <w:t>)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کمزور اور ناتوان لوگ (ضعفاء) فرقہ وار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ت،</w:t>
      </w:r>
      <w:r w:rsidRPr="00340A0C">
        <w:rPr>
          <w:rtl/>
        </w:rPr>
        <w:t xml:space="preserve"> زر اندوز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،</w:t>
      </w:r>
      <w:r w:rsidRPr="00340A0C">
        <w:rPr>
          <w:rtl/>
        </w:rPr>
        <w:t xml:space="preserve">  ذات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مفادات، زر پرست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تعصب کے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داوار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،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عرصہ کے بعد 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حکومتوں اور رہنماؤں کے گلے پڑ سکتے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اس</w:t>
      </w:r>
      <w:r w:rsidRPr="00340A0C">
        <w:rPr>
          <w:rtl/>
        </w:rPr>
        <w:t xml:space="preserve"> بنا پر اگر امت مسلمہ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 اقدار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پامال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سوچ پروان چڑھنے لگا اور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سوچ عمل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دان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 انفکشن ہوگ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تو دشمن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راستہ کھول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تا</w:t>
      </w:r>
      <w:r w:rsidRPr="00340A0C">
        <w:rPr>
          <w:rtl/>
        </w:rPr>
        <w:t xml:space="preserve"> ہےکہ وہ ان اقدار کو مٹانے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تاک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رہ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امت مسلمہ کو خ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ال</w:t>
      </w:r>
      <w:r w:rsidRPr="00340A0C">
        <w:rPr>
          <w:rtl/>
        </w:rPr>
        <w:t xml:space="preserve"> رکھنا چاہئے کہ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حالات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خدا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مدد نہ</w:t>
      </w:r>
      <w:r w:rsidRPr="00340A0C">
        <w:rPr>
          <w:rFonts w:hint="cs"/>
          <w:rtl/>
        </w:rPr>
        <w:t>ی</w:t>
      </w:r>
      <w:r w:rsidRPr="00340A0C">
        <w:rPr>
          <w:rtl/>
        </w:rPr>
        <w:t>ں کرے گا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ونکہ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خدا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سنت ہے کہ:</w:t>
      </w:r>
    </w:p>
    <w:p w:rsidR="00340A0C" w:rsidRPr="00340A0C" w:rsidRDefault="00340A0C" w:rsidP="006D4594">
      <w:pPr>
        <w:pStyle w:val="libAie"/>
        <w:rPr>
          <w:rtl/>
        </w:rPr>
      </w:pPr>
      <w:r w:rsidRPr="00233A6A">
        <w:rPr>
          <w:rFonts w:hint="cs"/>
          <w:rtl/>
        </w:rPr>
        <w:t>﴿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ِنَّ اللَّ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 xml:space="preserve">َ لاَ 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ُغَ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ِّرُ مَا بِقَو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مٍ حَتَّ</w:t>
      </w:r>
      <w:r w:rsidR="00510710" w:rsidRPr="00233A6A">
        <w:rPr>
          <w:rFonts w:hint="cs"/>
          <w:rtl/>
        </w:rPr>
        <w:t>ى</w:t>
      </w:r>
      <w:r w:rsidRPr="00340A0C">
        <w:rPr>
          <w:rFonts w:hint="cs"/>
          <w:rtl/>
        </w:rPr>
        <w:t xml:space="preserve"> 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ُغَ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ِّرُوا مَا بِ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فُسِ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ِم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وَ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 xml:space="preserve">ِذَا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َرَادَ اللَّ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ُ بِقَو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مٍ سُو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ءاً فَلاَ مَرَدَّ لَ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ُ وَ مَا لَ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مِن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دُونِ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ِ مِن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وَالٍ</w:t>
      </w:r>
      <w:r w:rsidRPr="00233A6A">
        <w:rPr>
          <w:rFonts w:hint="cs"/>
          <w:rtl/>
        </w:rPr>
        <w:t>﴾</w:t>
      </w:r>
    </w:p>
    <w:p w:rsidR="00340A0C" w:rsidRPr="00510710" w:rsidRDefault="00340A0C" w:rsidP="0006664F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اللہ</w:t>
      </w:r>
      <w:r w:rsidRPr="00510710">
        <w:rPr>
          <w:rStyle w:val="libNormalChar"/>
          <w:rtl/>
        </w:rPr>
        <w:t xml:space="preserve"> کس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قوم کا حال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ق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نا</w:t>
      </w:r>
      <w:r w:rsidRPr="00510710">
        <w:rPr>
          <w:rStyle w:val="libNormalChar"/>
          <w:rtl/>
        </w:rPr>
        <w:t xml:space="preserve"> اس وقت تک نہ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بدلتا جب تک وہ خود اپن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حالت کو نہ بدلے اور جب اللہ کس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قوم کو برے حال سے دوچار کرنے کا ارادہ کر لے تو اس کے ٹلنے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کوئ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صورت نہ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ہوت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اور نہ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اللہ کے سوا ان کا کوئ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مددگار ہوتا ہے۔</w:t>
      </w:r>
      <w:r w:rsidRPr="0006664F">
        <w:rPr>
          <w:rStyle w:val="libFootnotenumChar"/>
          <w:rtl/>
        </w:rPr>
        <w:t>(5</w:t>
      </w:r>
      <w:r w:rsidR="0006664F" w:rsidRPr="0006664F">
        <w:rPr>
          <w:rStyle w:val="libFootnotenumChar"/>
          <w:rFonts w:hint="cs"/>
          <w:rtl/>
        </w:rPr>
        <w:t>6</w:t>
      </w:r>
      <w:r w:rsidRPr="0006664F">
        <w:rPr>
          <w:rStyle w:val="libFootnotenumChar"/>
          <w:rtl/>
        </w:rPr>
        <w:t xml:space="preserve"> و 5</w:t>
      </w:r>
      <w:r w:rsidR="0006664F" w:rsidRPr="0006664F">
        <w:rPr>
          <w:rStyle w:val="libFootnotenumChar"/>
          <w:rFonts w:hint="cs"/>
          <w:rtl/>
        </w:rPr>
        <w:t>7</w:t>
      </w:r>
      <w:r w:rsidRPr="0006664F">
        <w:rPr>
          <w:rStyle w:val="libFootnotenumChar"/>
          <w:rtl/>
        </w:rPr>
        <w:t>)</w:t>
      </w:r>
    </w:p>
    <w:p w:rsidR="00BB65AD" w:rsidRDefault="00BB65AD" w:rsidP="0006664F">
      <w:pPr>
        <w:pStyle w:val="libFootnote0"/>
        <w:rPr>
          <w:rtl/>
        </w:rPr>
      </w:pPr>
      <w:r>
        <w:rPr>
          <w:rFonts w:hint="cs"/>
          <w:rtl/>
        </w:rPr>
        <w:t>----------------</w:t>
      </w:r>
    </w:p>
    <w:p w:rsidR="000110FA" w:rsidRPr="000110FA" w:rsidRDefault="000110FA" w:rsidP="000110FA">
      <w:pPr>
        <w:pStyle w:val="libFootnote0"/>
        <w:rPr>
          <w:rtl/>
        </w:rPr>
      </w:pPr>
      <w:r w:rsidRPr="00340A0C">
        <w:rPr>
          <w:rtl/>
        </w:rPr>
        <w:t>(5</w:t>
      </w:r>
      <w:r>
        <w:rPr>
          <w:rFonts w:hint="cs"/>
          <w:rtl/>
        </w:rPr>
        <w:t>5</w:t>
      </w:r>
      <w:r w:rsidRPr="00340A0C">
        <w:rPr>
          <w:rtl/>
        </w:rPr>
        <w:t>)-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ضا</w:t>
      </w:r>
      <w:r w:rsidRPr="00340A0C">
        <w:rPr>
          <w:rtl/>
        </w:rPr>
        <w:t xml:space="preserve"> ص 145 ، 146 خ 29 </w:t>
      </w:r>
    </w:p>
    <w:p w:rsidR="0006664F" w:rsidRPr="00340A0C" w:rsidRDefault="0006664F" w:rsidP="000110FA">
      <w:pPr>
        <w:pStyle w:val="libFootnote0"/>
        <w:rPr>
          <w:rtl/>
        </w:rPr>
      </w:pPr>
      <w:r w:rsidRPr="00340A0C">
        <w:rPr>
          <w:rtl/>
        </w:rPr>
        <w:t>(5</w:t>
      </w:r>
      <w:r w:rsidR="000110FA">
        <w:rPr>
          <w:rFonts w:hint="cs"/>
          <w:rtl/>
        </w:rPr>
        <w:t>6</w:t>
      </w:r>
      <w:r w:rsidRPr="00340A0C">
        <w:rPr>
          <w:rtl/>
        </w:rPr>
        <w:t>)- سورہ مبارکہ رعد : 11</w:t>
      </w:r>
    </w:p>
    <w:p w:rsidR="0006664F" w:rsidRPr="00340A0C" w:rsidRDefault="0006664F" w:rsidP="00233A6A">
      <w:pPr>
        <w:pStyle w:val="libFootnote0"/>
        <w:rPr>
          <w:rtl/>
        </w:rPr>
      </w:pPr>
      <w:r w:rsidRPr="00340A0C">
        <w:rPr>
          <w:rtl/>
        </w:rPr>
        <w:t>(5</w:t>
      </w:r>
      <w:r w:rsidR="000110FA">
        <w:rPr>
          <w:rFonts w:hint="cs"/>
          <w:rtl/>
        </w:rPr>
        <w:t>7</w:t>
      </w:r>
      <w:r w:rsidRPr="00340A0C">
        <w:rPr>
          <w:rtl/>
        </w:rPr>
        <w:t>)- ش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خ</w:t>
      </w:r>
      <w:r w:rsidRPr="00340A0C">
        <w:rPr>
          <w:rtl/>
        </w:rPr>
        <w:t xml:space="preserve"> محسن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نجف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: </w:t>
      </w:r>
      <w:r w:rsidRPr="00510710">
        <w:rPr>
          <w:rStyle w:val="libFootnoteAieChar"/>
          <w:rtl/>
        </w:rPr>
        <w:t>اِنَّ الل</w:t>
      </w:r>
      <w:r w:rsidR="00233A6A" w:rsidRPr="00233A6A">
        <w:rPr>
          <w:rStyle w:val="libFootnoteAieChar"/>
          <w:rFonts w:hint="cs"/>
          <w:rtl/>
        </w:rPr>
        <w:t>ه</w:t>
      </w:r>
      <w:r w:rsidRPr="00233A6A">
        <w:rPr>
          <w:rStyle w:val="libFootnoteAieChar"/>
          <w:rFonts w:hint="cs"/>
          <w:rtl/>
        </w:rPr>
        <w:t xml:space="preserve">َ لَا </w:t>
      </w:r>
      <w:r w:rsidRPr="00510710">
        <w:rPr>
          <w:rStyle w:val="libFootnoteAieChar"/>
          <w:rFonts w:hint="cs"/>
          <w:rtl/>
        </w:rPr>
        <w:t>يُغَيِّرُ :</w:t>
      </w:r>
      <w:r w:rsidRPr="00340A0C">
        <w:rPr>
          <w:rFonts w:hint="cs"/>
          <w:rtl/>
        </w:rPr>
        <w:t xml:space="preserve"> حالات می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تغ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دو صورت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ممکن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 ٭اصلاح احوال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صورت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دوام نعمت۔ اس صورت کے بارے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آ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ضابطہ قائم کرت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کہ جب تک اصلاح احوال موجود ہے، اس صورت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اللہ کوئ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تبد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لائ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گا، جب تک لوگ خود تبد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نہ لائ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٭فساد احوال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صورت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زوال نعمت۔ متعدد آ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ات</w:t>
      </w:r>
      <w:r w:rsidRPr="00340A0C">
        <w:rPr>
          <w:rtl/>
        </w:rPr>
        <w:t xml:space="preserve"> اس بات پر دلالت کرت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کہ ظلم کا نت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جہ</w:t>
      </w:r>
      <w:r w:rsidRPr="00340A0C">
        <w:rPr>
          <w:rtl/>
        </w:rPr>
        <w:t xml:space="preserve"> ہلاکت اور گناہوں کا نت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جہ</w:t>
      </w:r>
      <w:r w:rsidRPr="00340A0C">
        <w:rPr>
          <w:rtl/>
        </w:rPr>
        <w:t xml:space="preserve"> ذلت و خوار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ہے۔ تاہم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لطف خداوند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کہ اس نت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جہ</w:t>
      </w:r>
      <w:r w:rsidRPr="00340A0C">
        <w:rPr>
          <w:rtl/>
        </w:rPr>
        <w:t xml:space="preserve"> کو لازم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قرار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بلکہ بعض حالات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در گزر فرماتا ہے:</w:t>
      </w:r>
      <w:r w:rsidRPr="00510710">
        <w:rPr>
          <w:rStyle w:val="libFootnoteAieChar"/>
          <w:rtl/>
        </w:rPr>
        <w:t xml:space="preserve"> </w:t>
      </w:r>
      <w:r w:rsidRPr="00233A6A">
        <w:rPr>
          <w:rStyle w:val="libFootnoteAieChar"/>
          <w:rtl/>
        </w:rPr>
        <w:t>وَلَو</w:t>
      </w:r>
      <w:r w:rsidRPr="00233A6A">
        <w:rPr>
          <w:rStyle w:val="libFootnoteAieChar"/>
          <w:rFonts w:hint="cs"/>
          <w:rtl/>
        </w:rPr>
        <w:t>ْ يُؤَاخِذُ الل</w:t>
      </w:r>
      <w:r w:rsidR="00233A6A" w:rsidRPr="00233A6A">
        <w:rPr>
          <w:rStyle w:val="libFootnoteAieChar"/>
          <w:rFonts w:hint="cs"/>
          <w:rtl/>
        </w:rPr>
        <w:t>ه</w:t>
      </w:r>
      <w:r w:rsidRPr="00233A6A">
        <w:rPr>
          <w:rStyle w:val="libFootnoteAieChar"/>
          <w:rFonts w:hint="cs"/>
          <w:rtl/>
        </w:rPr>
        <w:t>ُ النَّاسَ بِظُلْمِ</w:t>
      </w:r>
      <w:r w:rsidR="00233A6A" w:rsidRPr="00233A6A">
        <w:rPr>
          <w:rStyle w:val="libFootnoteAieChar"/>
          <w:rFonts w:hint="cs"/>
          <w:rtl/>
        </w:rPr>
        <w:t>ه</w:t>
      </w:r>
      <w:r w:rsidRPr="00233A6A">
        <w:rPr>
          <w:rStyle w:val="libFootnoteAieChar"/>
          <w:rFonts w:hint="cs"/>
          <w:rtl/>
        </w:rPr>
        <w:t>ِمْ مَّا تَرَكَ عَلَيْ</w:t>
      </w:r>
      <w:r w:rsidR="00233A6A" w:rsidRPr="00233A6A">
        <w:rPr>
          <w:rStyle w:val="libFootnoteAieChar"/>
          <w:rFonts w:hint="cs"/>
          <w:rtl/>
        </w:rPr>
        <w:t>ه</w:t>
      </w:r>
      <w:r w:rsidRPr="00233A6A">
        <w:rPr>
          <w:rStyle w:val="libFootnoteAieChar"/>
          <w:rFonts w:hint="cs"/>
          <w:rtl/>
        </w:rPr>
        <w:t>َا مِنْ دَاۗبَّ</w:t>
      </w:r>
      <w:r w:rsidR="00233A6A" w:rsidRPr="00233A6A">
        <w:rPr>
          <w:rStyle w:val="libFootnoteAieChar"/>
          <w:rFonts w:hint="cs"/>
          <w:rtl/>
        </w:rPr>
        <w:t>ة</w:t>
      </w:r>
      <w:r w:rsidRPr="00233A6A">
        <w:rPr>
          <w:rStyle w:val="libFootnoteAieChar"/>
          <w:rFonts w:hint="cs"/>
          <w:rtl/>
        </w:rPr>
        <w:t>ٍ</w:t>
      </w:r>
      <w:r w:rsidRPr="00233A6A">
        <w:rPr>
          <w:rStyle w:val="libFootnoteAieChar"/>
          <w:rtl/>
        </w:rPr>
        <w:t xml:space="preserve"> </w:t>
      </w:r>
      <w:r w:rsidRPr="00233A6A">
        <w:rPr>
          <w:rStyle w:val="libFootnoteAieChar"/>
          <w:rFonts w:hint="cs"/>
          <w:rtl/>
        </w:rPr>
        <w:t xml:space="preserve"> (نح</w:t>
      </w:r>
      <w:r w:rsidRPr="00510710">
        <w:rPr>
          <w:rStyle w:val="libFootnoteAieChar"/>
          <w:rtl/>
        </w:rPr>
        <w:t>ل: 61)</w:t>
      </w:r>
      <w:r w:rsidRPr="00340A0C">
        <w:rPr>
          <w:rtl/>
        </w:rPr>
        <w:t xml:space="preserve"> اگر اللہ لوگوں کا ان کے ظلم پر مؤاخذہ فرماتا تو روئے زم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پر کوئ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جاندار نہ چھوڑتا۔</w:t>
      </w:r>
    </w:p>
    <w:p w:rsidR="00BB65AD" w:rsidRDefault="00BB65AD" w:rsidP="00510710">
      <w:pPr>
        <w:pStyle w:val="libNormal"/>
        <w:rPr>
          <w:rtl/>
        </w:rPr>
      </w:pPr>
      <w:r>
        <w:rPr>
          <w:rtl/>
        </w:rPr>
        <w:br w:type="page"/>
      </w:r>
    </w:p>
    <w:p w:rsidR="00BB65AD" w:rsidRPr="00340A0C" w:rsidRDefault="00BB65AD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خدا کا وعدہ ہے جو بر حق ہے خدا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سنت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بدل تو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جات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گذشتہ قوموں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تار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خ</w:t>
      </w:r>
      <w:r w:rsidRPr="00340A0C">
        <w:rPr>
          <w:rtl/>
        </w:rPr>
        <w:t xml:space="preserve"> اس بات کا گواہ ہے 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 xml:space="preserve"> ہم ام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</w:t>
      </w:r>
      <w:r w:rsidRPr="00340A0C">
        <w:rPr>
          <w:rtl/>
        </w:rPr>
        <w:t xml:space="preserve"> کرتے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خدا وند عالم امت مسلمہ کو اقدار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پامال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سے بچائے، انہ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بر وقت دشمن کو پہچاننے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توف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ق</w:t>
      </w:r>
      <w:r w:rsidRPr="00340A0C">
        <w:rPr>
          <w:rtl/>
        </w:rPr>
        <w:t xml:space="preserve"> دے، ہر حال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امت مسلمہ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مدد فرما کر انہ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کافروں کے مقابلے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کام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اب</w:t>
      </w:r>
      <w:r w:rsidRPr="00340A0C">
        <w:rPr>
          <w:rtl/>
        </w:rPr>
        <w:t xml:space="preserve"> ہونے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توف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ق</w:t>
      </w:r>
      <w:r w:rsidRPr="00340A0C">
        <w:rPr>
          <w:rtl/>
        </w:rPr>
        <w:t xml:space="preserve"> دے۔ 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 xml:space="preserve"> </w:t>
      </w:r>
    </w:p>
    <w:p w:rsidR="00340A0C" w:rsidRPr="003B0A01" w:rsidRDefault="00340A0C" w:rsidP="003B0A01">
      <w:pPr>
        <w:pStyle w:val="Heading2"/>
        <w:rPr>
          <w:rtl/>
        </w:rPr>
      </w:pPr>
      <w:bookmarkStart w:id="18" w:name="_Toc466278465"/>
      <w:r w:rsidRPr="003B0A01">
        <w:rPr>
          <w:rtl/>
        </w:rPr>
        <w:t>5-</w:t>
      </w:r>
      <w:r w:rsidRPr="003B0A01">
        <w:rPr>
          <w:rtl/>
        </w:rPr>
        <w:tab/>
        <w:t>راہ خدا م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ں</w:t>
      </w:r>
      <w:r w:rsidRPr="003B0A01">
        <w:rPr>
          <w:rtl/>
        </w:rPr>
        <w:t xml:space="preserve"> جہاد سے منہ موڑنا</w:t>
      </w:r>
      <w:bookmarkEnd w:id="18"/>
    </w:p>
    <w:p w:rsidR="00340A0C" w:rsidRPr="003B0A01" w:rsidRDefault="00340A0C" w:rsidP="003B0A01">
      <w:pPr>
        <w:pStyle w:val="Heading2"/>
        <w:rPr>
          <w:rtl/>
        </w:rPr>
      </w:pPr>
      <w:bookmarkStart w:id="19" w:name="_Toc466278466"/>
      <w:r w:rsidRPr="003B0A01">
        <w:rPr>
          <w:rFonts w:hint="eastAsia"/>
          <w:rtl/>
        </w:rPr>
        <w:t>قرآن</w:t>
      </w:r>
      <w:r w:rsidRPr="003B0A01">
        <w:rPr>
          <w:rtl/>
        </w:rPr>
        <w:t xml:space="preserve"> کر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م</w:t>
      </w:r>
      <w:r w:rsidRPr="003B0A01">
        <w:rPr>
          <w:rtl/>
        </w:rPr>
        <w:t xml:space="preserve"> م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ں</w:t>
      </w:r>
      <w:r w:rsidRPr="003B0A01">
        <w:rPr>
          <w:rtl/>
        </w:rPr>
        <w:t xml:space="preserve"> جہاد ک</w:t>
      </w:r>
      <w:r w:rsidRPr="003B0A01">
        <w:rPr>
          <w:rFonts w:hint="cs"/>
          <w:rtl/>
        </w:rPr>
        <w:t>ی</w:t>
      </w:r>
      <w:r w:rsidRPr="003B0A01">
        <w:rPr>
          <w:rtl/>
        </w:rPr>
        <w:t xml:space="preserve"> فض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لت</w:t>
      </w:r>
      <w:bookmarkEnd w:id="19"/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قرآن</w:t>
      </w:r>
      <w:r w:rsidRPr="00340A0C">
        <w:rPr>
          <w:rtl/>
        </w:rPr>
        <w:t xml:space="preserve"> کر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خدا وند عالم نے  جگہ جگہ جہاد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اہم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کو اجاگر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ہے، جن اجر و ثواب کا  اللہ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راہ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جہاد کرنے والوں کے لئے وعدہ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اہے</w:t>
      </w:r>
      <w:r w:rsidRPr="00340A0C">
        <w:rPr>
          <w:rtl/>
        </w:rPr>
        <w:t xml:space="preserve">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کے لئے وعدہ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ہے:</w:t>
      </w:r>
    </w:p>
    <w:p w:rsidR="00BB65AD" w:rsidRPr="00233A6A" w:rsidRDefault="00340A0C" w:rsidP="006D4594">
      <w:pPr>
        <w:pStyle w:val="libAie"/>
        <w:rPr>
          <w:rtl/>
        </w:rPr>
      </w:pPr>
      <w:r w:rsidRPr="00233A6A">
        <w:rPr>
          <w:rFonts w:hint="cs"/>
          <w:rtl/>
        </w:rPr>
        <w:t>﴿</w:t>
      </w:r>
      <w:r w:rsidRPr="00340A0C">
        <w:rPr>
          <w:rFonts w:hint="cs"/>
          <w:rtl/>
        </w:rPr>
        <w:t xml:space="preserve">لاَ 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َس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تَوِ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قَاعِدُونَ مِنَ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مُؤ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مِنِ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نَ غَ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رُ </w:t>
      </w:r>
      <w:r w:rsidR="00510710" w:rsidRPr="00233A6A">
        <w:rPr>
          <w:rFonts w:hint="cs"/>
          <w:rtl/>
        </w:rPr>
        <w:t>إ</w:t>
      </w:r>
      <w:r w:rsidRPr="00340A0C">
        <w:rPr>
          <w:rtl/>
        </w:rPr>
        <w:t>ُولِ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 الضَّرَرِ وَ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مُجَا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ِدُونَ فِ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 سَبِ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لِ اللَّ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ِ بِ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وَالِ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ِم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وَ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فُسِ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ِم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فَضَّلَ اللَّ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ُ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مُجَا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ِدِ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نَ بِ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وَالِ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ِم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وَ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فُسِ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ِم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عَلَ</w:t>
      </w:r>
      <w:r w:rsidR="00510710" w:rsidRPr="00233A6A">
        <w:rPr>
          <w:rFonts w:hint="cs"/>
          <w:rtl/>
        </w:rPr>
        <w:t>ى</w:t>
      </w:r>
      <w:r w:rsidRPr="00340A0C">
        <w:rPr>
          <w:rFonts w:hint="cs"/>
          <w:rtl/>
        </w:rPr>
        <w:t xml:space="preserve">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قَاعِدِ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نَ دَرَجَةً وَ 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>ُلاًّ وَعَدَ ال</w:t>
      </w:r>
      <w:r w:rsidRPr="00340A0C">
        <w:rPr>
          <w:rFonts w:hint="eastAsia"/>
          <w:rtl/>
        </w:rPr>
        <w:t>لَّ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ُ</w:t>
      </w:r>
      <w:r w:rsidRPr="00340A0C">
        <w:rPr>
          <w:rtl/>
        </w:rPr>
        <w:t xml:space="preserve">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حُس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نَ</w:t>
      </w:r>
      <w:r w:rsidR="00510710" w:rsidRPr="00233A6A">
        <w:rPr>
          <w:rFonts w:hint="cs"/>
          <w:rtl/>
        </w:rPr>
        <w:t>ى</w:t>
      </w:r>
      <w:r w:rsidRPr="00340A0C">
        <w:rPr>
          <w:rFonts w:hint="cs"/>
          <w:rtl/>
        </w:rPr>
        <w:t xml:space="preserve"> وَ فَضَّلَ اللَّ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ُ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مُجَا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ِدِ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نَ عَلَ</w:t>
      </w:r>
      <w:r w:rsidR="00510710" w:rsidRPr="00233A6A">
        <w:rPr>
          <w:rFonts w:hint="cs"/>
          <w:rtl/>
        </w:rPr>
        <w:t>ى</w:t>
      </w:r>
      <w:r w:rsidRPr="00340A0C">
        <w:rPr>
          <w:rtl/>
        </w:rPr>
        <w:t xml:space="preserve">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قَاعِدِ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نَ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َج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راً عَظِ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ماً</w:t>
      </w:r>
      <w:r w:rsidRPr="00233A6A">
        <w:rPr>
          <w:rFonts w:hint="cs"/>
          <w:rtl/>
        </w:rPr>
        <w:t>﴾</w:t>
      </w:r>
    </w:p>
    <w:p w:rsidR="00BB65AD" w:rsidRDefault="00BB65AD" w:rsidP="006C2FD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بغ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معذور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گھر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ٹھنے</w:t>
      </w:r>
      <w:r w:rsidRPr="00340A0C">
        <w:rPr>
          <w:rtl/>
        </w:rPr>
        <w:t xml:space="preserve"> والے مؤمن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اور راہ خدا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جان و مال سے جہاد کرنے والے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کساں</w:t>
      </w:r>
      <w:r w:rsidRPr="00340A0C">
        <w:rPr>
          <w:rtl/>
        </w:rPr>
        <w:t xml:space="preserve">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ہو سکتے، اللہ نے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ٹھے</w:t>
      </w:r>
      <w:r w:rsidRPr="00340A0C">
        <w:rPr>
          <w:rtl/>
        </w:rPr>
        <w:t xml:space="preserve"> رہنے والوں کے مقابلے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جان و مال سے جہاد کرنے والوں کا درجہ 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ادہ</w:t>
      </w:r>
      <w:r w:rsidRPr="00340A0C">
        <w:rPr>
          <w:rtl/>
        </w:rPr>
        <w:t xml:space="preserve"> رکھا ہے، گو اللہ نے سب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وعدہ فرما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ہے، مگر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ٹھنے</w:t>
      </w:r>
      <w:r w:rsidRPr="00340A0C">
        <w:rPr>
          <w:rtl/>
        </w:rPr>
        <w:t xml:space="preserve"> وا</w:t>
      </w:r>
      <w:r w:rsidRPr="00340A0C">
        <w:rPr>
          <w:rFonts w:hint="eastAsia"/>
          <w:rtl/>
        </w:rPr>
        <w:t>لوں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نسبت جہاد کرنے والوں کو اجر عظ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فض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لت</w:t>
      </w:r>
      <w:r w:rsidRPr="00340A0C">
        <w:rPr>
          <w:rtl/>
        </w:rPr>
        <w:t xml:space="preserve"> بخش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ہے۔</w:t>
      </w:r>
      <w:r w:rsidRPr="0006664F">
        <w:rPr>
          <w:rStyle w:val="libFootnotenumChar"/>
          <w:rtl/>
        </w:rPr>
        <w:t>(5</w:t>
      </w:r>
      <w:r w:rsidR="0006664F" w:rsidRPr="0006664F">
        <w:rPr>
          <w:rStyle w:val="libFootnotenumChar"/>
          <w:rFonts w:hint="cs"/>
          <w:rtl/>
        </w:rPr>
        <w:t>8</w:t>
      </w:r>
      <w:r w:rsidRPr="0006664F">
        <w:rPr>
          <w:rStyle w:val="libFootnotenumChar"/>
          <w:rtl/>
        </w:rPr>
        <w:t xml:space="preserve"> و 5</w:t>
      </w:r>
      <w:r w:rsidR="0006664F" w:rsidRPr="0006664F">
        <w:rPr>
          <w:rStyle w:val="libFootnotenumChar"/>
          <w:rFonts w:hint="cs"/>
          <w:rtl/>
        </w:rPr>
        <w:t>9</w:t>
      </w:r>
      <w:r w:rsidRPr="0006664F">
        <w:rPr>
          <w:rStyle w:val="libFootnotenumChar"/>
          <w:rtl/>
        </w:rPr>
        <w:t>)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جہاد</w:t>
      </w:r>
      <w:r w:rsidRPr="00340A0C">
        <w:rPr>
          <w:rtl/>
        </w:rPr>
        <w:t xml:space="preserve"> کرنے والوں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جانوں کا خر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دار</w:t>
      </w:r>
      <w:r w:rsidRPr="00340A0C">
        <w:rPr>
          <w:rtl/>
        </w:rPr>
        <w:t xml:space="preserve"> خود ذات پر وردگار ہے:</w:t>
      </w:r>
    </w:p>
    <w:p w:rsidR="00340A0C" w:rsidRPr="00340A0C" w:rsidRDefault="00340A0C" w:rsidP="006D4594">
      <w:pPr>
        <w:pStyle w:val="libAie"/>
        <w:rPr>
          <w:rtl/>
        </w:rPr>
      </w:pPr>
      <w:r w:rsidRPr="00233A6A">
        <w:rPr>
          <w:rFonts w:hint="cs"/>
          <w:rtl/>
        </w:rPr>
        <w:t>﴿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ِنَّ اللَّ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َ اش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تَرَ</w:t>
      </w:r>
      <w:r w:rsidR="00510710" w:rsidRPr="00233A6A">
        <w:rPr>
          <w:rFonts w:hint="cs"/>
          <w:rtl/>
        </w:rPr>
        <w:t>ى</w:t>
      </w:r>
      <w:r w:rsidRPr="00340A0C">
        <w:rPr>
          <w:rFonts w:hint="cs"/>
          <w:rtl/>
        </w:rPr>
        <w:t xml:space="preserve"> مِنَ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مُؤ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مِنِ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نَ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فُسَ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وَ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وَالَ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بِ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َنَّ لَ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ُمُ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جَنَّة</w:t>
      </w:r>
      <w:r w:rsidRPr="00340A0C">
        <w:rPr>
          <w:rtl/>
        </w:rPr>
        <w:t xml:space="preserve">َ 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ُقَاتِلُونَ فِ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 سَبِ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لِ اللَّ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ِ فَ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َق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تُلُونَ وَ 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ُق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تَلُونَ وَع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داً عَلَ</w:t>
      </w:r>
      <w:r w:rsidR="00510710" w:rsidRPr="00233A6A">
        <w:rPr>
          <w:rFonts w:hint="cs"/>
          <w:rtl/>
        </w:rPr>
        <w:t>يه</w:t>
      </w:r>
      <w:r w:rsidRPr="00340A0C">
        <w:rPr>
          <w:rFonts w:hint="cs"/>
          <w:rtl/>
        </w:rPr>
        <w:t>ِ حَقّاً فِ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 التَّو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رَاةِ وَ ال</w:t>
      </w:r>
      <w:r w:rsidRPr="00233A6A">
        <w:rPr>
          <w:rFonts w:hint="cs"/>
          <w:rtl/>
        </w:rPr>
        <w:t>ْ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جِ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لِ وَ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قُر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آنِ وَ مَن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َو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فَ</w:t>
      </w:r>
      <w:r w:rsidR="00510710" w:rsidRPr="00233A6A">
        <w:rPr>
          <w:rFonts w:hint="cs"/>
          <w:rtl/>
        </w:rPr>
        <w:t>ى</w:t>
      </w:r>
      <w:r w:rsidRPr="00340A0C">
        <w:rPr>
          <w:rFonts w:hint="cs"/>
          <w:rtl/>
        </w:rPr>
        <w:t xml:space="preserve"> بِعَ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د</w:t>
      </w:r>
      <w:r w:rsidRPr="00340A0C">
        <w:rPr>
          <w:rFonts w:hint="eastAsia"/>
          <w:rtl/>
        </w:rPr>
        <w:t>ِ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ِ</w:t>
      </w:r>
      <w:r w:rsidRPr="00340A0C">
        <w:rPr>
          <w:rtl/>
        </w:rPr>
        <w:t xml:space="preserve"> مِنَ اللَّ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ِ فَاس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تَب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شِرُوا بِبَ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عِ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>ُمُ الَّذِ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 بَا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َع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بِ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ِ وَ ذلِ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 xml:space="preserve">َ 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ُوَ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فَو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زُ ال</w:t>
      </w:r>
      <w:r w:rsidRPr="00233A6A">
        <w:rPr>
          <w:rFonts w:hint="cs"/>
          <w:rtl/>
        </w:rPr>
        <w:t>ْ</w:t>
      </w:r>
      <w:r w:rsidRPr="00340A0C">
        <w:rPr>
          <w:rtl/>
        </w:rPr>
        <w:t>عَظِ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مُ</w:t>
      </w:r>
      <w:r w:rsidRPr="00233A6A">
        <w:rPr>
          <w:rFonts w:hint="cs"/>
          <w:rtl/>
        </w:rPr>
        <w:t>﴾</w:t>
      </w:r>
    </w:p>
    <w:p w:rsidR="007D6103" w:rsidRPr="00510710" w:rsidRDefault="00340A0C" w:rsidP="0006664F">
      <w:pPr>
        <w:rPr>
          <w:rStyle w:val="libNormalChar"/>
          <w:rtl/>
        </w:rPr>
      </w:pP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ق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نا</w:t>
      </w:r>
      <w:r w:rsidRPr="00510710">
        <w:rPr>
          <w:rStyle w:val="libNormalChar"/>
          <w:rtl/>
        </w:rPr>
        <w:t xml:space="preserve"> اللہ نے مومنوں سے ان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جان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اور ان کے اموال جنت کے عوض خر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د</w:t>
      </w:r>
      <w:r w:rsidRPr="00510710">
        <w:rPr>
          <w:rStyle w:val="libNormalChar"/>
          <w:rtl/>
        </w:rPr>
        <w:t xml:space="preserve"> 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ے</w:t>
      </w:r>
      <w:r w:rsidRPr="00510710">
        <w:rPr>
          <w:rStyle w:val="libNormalChar"/>
          <w:rtl/>
        </w:rPr>
        <w:t xml:space="preserve">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ں،</w:t>
      </w:r>
      <w:r w:rsidRPr="00510710">
        <w:rPr>
          <w:rStyle w:val="libNormalChar"/>
          <w:rtl/>
        </w:rPr>
        <w:t xml:space="preserve"> وہ اللہ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راہ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لڑتے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پھر مارتے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اور مارے جاتے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ں،</w:t>
      </w:r>
      <w:r w:rsidRPr="00510710">
        <w:rPr>
          <w:rStyle w:val="libNormalChar"/>
          <w:rtl/>
        </w:rPr>
        <w:t xml:space="preserve">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ہ</w:t>
      </w:r>
      <w:r w:rsidRPr="00510710">
        <w:rPr>
          <w:rStyle w:val="libNormalChar"/>
          <w:rtl/>
        </w:rPr>
        <w:t xml:space="preserve"> تور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ت</w:t>
      </w:r>
      <w:r w:rsidRPr="00510710">
        <w:rPr>
          <w:rStyle w:val="libNormalChar"/>
          <w:rtl/>
        </w:rPr>
        <w:t xml:space="preserve"> و انج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ل</w:t>
      </w:r>
      <w:r w:rsidRPr="00510710">
        <w:rPr>
          <w:rStyle w:val="libNormalChar"/>
          <w:rtl/>
        </w:rPr>
        <w:t xml:space="preserve"> اور قرآن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اللہ کے ذمے پکا وعدہ ہے اور اللہ سے بڑھ کر اپنا عہدپورا کرنے والا کون ہو سکتا ہے؟ پس تم </w:t>
      </w:r>
      <w:r w:rsidRPr="00510710">
        <w:rPr>
          <w:rStyle w:val="libNormalChar"/>
          <w:rFonts w:hint="eastAsia"/>
          <w:rtl/>
        </w:rPr>
        <w:t>نے</w:t>
      </w:r>
      <w:r w:rsidRPr="00510710">
        <w:rPr>
          <w:rStyle w:val="libNormalChar"/>
          <w:rtl/>
        </w:rPr>
        <w:t xml:space="preserve"> اللہ کے ساتھ جو سودا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ہے اس پرخوش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مناؤ اور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ہ</w:t>
      </w:r>
      <w:r w:rsidRPr="00510710">
        <w:rPr>
          <w:rStyle w:val="libNormalChar"/>
          <w:rtl/>
        </w:rPr>
        <w:t xml:space="preserve"> تو بہت بڑ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کام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اب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ہے۔</w:t>
      </w:r>
      <w:r w:rsidRPr="000110FA">
        <w:rPr>
          <w:rStyle w:val="libFootnotenumChar"/>
          <w:rtl/>
        </w:rPr>
        <w:t>(</w:t>
      </w:r>
      <w:r w:rsidR="0006664F" w:rsidRPr="000110FA">
        <w:rPr>
          <w:rStyle w:val="libFootnotenumChar"/>
          <w:rFonts w:hint="cs"/>
          <w:rtl/>
        </w:rPr>
        <w:t>60</w:t>
      </w:r>
      <w:r w:rsidRPr="000110FA">
        <w:rPr>
          <w:rStyle w:val="libFootnotenumChar"/>
          <w:rtl/>
        </w:rPr>
        <w:t>)</w:t>
      </w:r>
    </w:p>
    <w:p w:rsidR="0006664F" w:rsidRDefault="0006664F" w:rsidP="0006664F">
      <w:pPr>
        <w:pStyle w:val="libFootnote0"/>
        <w:rPr>
          <w:rtl/>
        </w:rPr>
      </w:pPr>
      <w:r>
        <w:rPr>
          <w:rFonts w:hint="cs"/>
          <w:rtl/>
        </w:rPr>
        <w:t>----------------</w:t>
      </w:r>
    </w:p>
    <w:p w:rsidR="000110FA" w:rsidRPr="000110FA" w:rsidRDefault="000110FA" w:rsidP="000110FA">
      <w:pPr>
        <w:pStyle w:val="libFootnote0"/>
        <w:rPr>
          <w:rtl/>
        </w:rPr>
      </w:pPr>
      <w:r w:rsidRPr="00340A0C">
        <w:rPr>
          <w:rtl/>
        </w:rPr>
        <w:t>(5</w:t>
      </w:r>
      <w:r>
        <w:rPr>
          <w:rFonts w:hint="cs"/>
          <w:rtl/>
        </w:rPr>
        <w:t>8</w:t>
      </w:r>
      <w:r w:rsidRPr="00340A0C">
        <w:rPr>
          <w:rtl/>
        </w:rPr>
        <w:t>)- سورہ مبارکہ نساء : 95</w:t>
      </w:r>
    </w:p>
    <w:p w:rsidR="0006664F" w:rsidRPr="00340A0C" w:rsidRDefault="0006664F" w:rsidP="000110FA">
      <w:pPr>
        <w:pStyle w:val="libFootnote0"/>
        <w:rPr>
          <w:rtl/>
        </w:rPr>
      </w:pPr>
      <w:r w:rsidRPr="00340A0C">
        <w:rPr>
          <w:rtl/>
        </w:rPr>
        <w:t>(</w:t>
      </w:r>
      <w:r w:rsidR="000110FA">
        <w:rPr>
          <w:rFonts w:hint="cs"/>
          <w:rtl/>
        </w:rPr>
        <w:t>59</w:t>
      </w:r>
      <w:r w:rsidRPr="00340A0C">
        <w:rPr>
          <w:rtl/>
        </w:rPr>
        <w:t>)- ش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خ</w:t>
      </w:r>
      <w:r w:rsidRPr="00340A0C">
        <w:rPr>
          <w:rtl/>
        </w:rPr>
        <w:t xml:space="preserve"> محسن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 گو اللہ نے سب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وعدہ فرما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ہے۔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جہاد فرض کفا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ہونے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صورت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ہے کہ دشمنوں کے مقابلے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کفا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کے لڑنے والے موجود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اس صورت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جہاد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شرکت نہ کرنے والوں کا درجہ اگرچہ کم ہے تاہم ان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وعدہ ہے،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کن</w:t>
      </w:r>
      <w:r w:rsidRPr="00340A0C">
        <w:rPr>
          <w:rtl/>
        </w:rPr>
        <w:t xml:space="preserve"> اگر جہاد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کفا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کے لوگ موجود نہ ہوں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جہاد واجب ع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ہو جاتا ہے۔ اس صورت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جہاد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شرکت نہ کرنے والے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دان</w:t>
      </w:r>
      <w:r w:rsidRPr="00340A0C">
        <w:rPr>
          <w:rtl/>
        </w:rPr>
        <w:t xml:space="preserve"> جنگ سے فرار کرنے والوں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طرح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۔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لوگ اللہ کے 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وعدوں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شامل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ہوتے۔</w:t>
      </w:r>
    </w:p>
    <w:p w:rsidR="0006664F" w:rsidRPr="00340A0C" w:rsidRDefault="0006664F" w:rsidP="000110FA">
      <w:pPr>
        <w:pStyle w:val="libFootnote0"/>
        <w:rPr>
          <w:rtl/>
        </w:rPr>
      </w:pPr>
      <w:r w:rsidRPr="00340A0C">
        <w:rPr>
          <w:rtl/>
        </w:rPr>
        <w:t>(</w:t>
      </w:r>
      <w:r w:rsidR="000110FA">
        <w:rPr>
          <w:rFonts w:hint="cs"/>
          <w:rtl/>
        </w:rPr>
        <w:t>60</w:t>
      </w:r>
      <w:r w:rsidRPr="00340A0C">
        <w:rPr>
          <w:rtl/>
        </w:rPr>
        <w:t>)- سورہ مبارکہ توبہ : 111</w:t>
      </w:r>
    </w:p>
    <w:p w:rsidR="007D6103" w:rsidRDefault="007D6103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B0A01" w:rsidRDefault="00340A0C" w:rsidP="003B0A01">
      <w:pPr>
        <w:pStyle w:val="Heading2"/>
        <w:rPr>
          <w:rtl/>
        </w:rPr>
      </w:pPr>
      <w:bookmarkStart w:id="20" w:name="_Toc466278467"/>
      <w:r w:rsidRPr="003B0A01">
        <w:rPr>
          <w:rFonts w:hint="eastAsia"/>
          <w:rtl/>
        </w:rPr>
        <w:t>اسلام</w:t>
      </w:r>
      <w:r w:rsidRPr="003B0A01">
        <w:rPr>
          <w:rtl/>
        </w:rPr>
        <w:t xml:space="preserve"> م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ں</w:t>
      </w:r>
      <w:r w:rsidRPr="003B0A01">
        <w:rPr>
          <w:rtl/>
        </w:rPr>
        <w:t xml:space="preserve"> جہاد دفاع ہے</w:t>
      </w:r>
      <w:bookmarkEnd w:id="20"/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مقدس اسلام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جہاد کا دفاع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پہلو ہے ائمہ معصوم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ہم</w:t>
      </w:r>
      <w:r w:rsidRPr="00340A0C">
        <w:rPr>
          <w:rtl/>
        </w:rPr>
        <w:t xml:space="preserve"> السلام ،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حکمرانوں او ر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گر</w:t>
      </w:r>
      <w:r w:rsidRPr="00340A0C">
        <w:rPr>
          <w:rtl/>
        </w:rPr>
        <w:t xml:space="preserve">  بزرگوں 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شہ</w:t>
      </w:r>
      <w:r w:rsidRPr="00340A0C">
        <w:rPr>
          <w:rtl/>
        </w:rPr>
        <w:t xml:space="preserve"> سے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رہ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کہ خودجنگ کو شروع نہ کر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لَا</w:t>
      </w:r>
      <w:r w:rsidRPr="00340A0C">
        <w:rPr>
          <w:rtl/>
        </w:rPr>
        <w:t xml:space="preserve"> تُقَاتِلُوا ال</w:t>
      </w:r>
      <w:r w:rsidRPr="00233A6A">
        <w:rPr>
          <w:rFonts w:hint="cs"/>
          <w:rtl/>
        </w:rPr>
        <w:t>ْقَوْمَ حَتّ</w:t>
      </w:r>
      <w:r w:rsidR="00510710" w:rsidRPr="00233A6A">
        <w:rPr>
          <w:rFonts w:hint="cs"/>
          <w:rtl/>
        </w:rPr>
        <w:t>ى</w:t>
      </w:r>
      <w:r w:rsidRPr="00233A6A">
        <w:rPr>
          <w:rFonts w:hint="cs"/>
          <w:rtl/>
        </w:rPr>
        <w:t xml:space="preserve">‏ </w:t>
      </w:r>
      <w:r w:rsidR="00510710" w:rsidRPr="00233A6A">
        <w:rPr>
          <w:rFonts w:hint="cs"/>
          <w:rtl/>
        </w:rPr>
        <w:t>ي</w:t>
      </w:r>
      <w:r w:rsidRPr="00233A6A">
        <w:rPr>
          <w:rFonts w:hint="cs"/>
          <w:rtl/>
        </w:rPr>
        <w:t>َبْدَؤُو</w:t>
      </w:r>
      <w:r w:rsidR="00510710" w:rsidRPr="00233A6A">
        <w:rPr>
          <w:rFonts w:hint="cs"/>
          <w:rtl/>
        </w:rPr>
        <w:t>ك</w:t>
      </w:r>
      <w:r w:rsidRPr="00233A6A">
        <w:rPr>
          <w:rFonts w:hint="cs"/>
          <w:rtl/>
        </w:rPr>
        <w:t>ُمْ‏،</w:t>
      </w:r>
    </w:p>
    <w:p w:rsidR="00340A0C" w:rsidRPr="00340A0C" w:rsidRDefault="00340A0C" w:rsidP="00510710">
      <w:pPr>
        <w:pStyle w:val="libNormal"/>
        <w:rPr>
          <w:rtl/>
        </w:rPr>
      </w:pPr>
      <w:r w:rsidRPr="00510710">
        <w:rPr>
          <w:rFonts w:hint="eastAsia"/>
          <w:rtl/>
        </w:rPr>
        <w:t>ان</w:t>
      </w:r>
      <w:r w:rsidRPr="00510710">
        <w:rPr>
          <w:rtl/>
        </w:rPr>
        <w:t xml:space="preserve"> کے ساتھ جنگ کر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ہاں</w:t>
      </w:r>
      <w:r w:rsidRPr="00510710">
        <w:rPr>
          <w:rtl/>
        </w:rPr>
        <w:t xml:space="preserve"> تک وہ خود شروع نہ کر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۔ </w:t>
      </w:r>
      <w:r w:rsidRPr="000110FA">
        <w:rPr>
          <w:rStyle w:val="libFootnotenumChar"/>
          <w:rtl/>
        </w:rPr>
        <w:t>(6</w:t>
      </w:r>
      <w:r w:rsidR="00E34CAE" w:rsidRPr="000110FA">
        <w:rPr>
          <w:rStyle w:val="libFootnotenumChar"/>
          <w:rFonts w:hint="cs"/>
          <w:rtl/>
        </w:rPr>
        <w:t>1</w:t>
      </w:r>
      <w:r w:rsidRPr="000110FA">
        <w:rPr>
          <w:rStyle w:val="libFootnotenumChar"/>
          <w:rtl/>
        </w:rPr>
        <w:t>)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جگہ امام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جہاد کو جنت کے دروازوں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سے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دروازہ قرار دے 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 ر جو لوگ جہاد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جانے سے انکار کر 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ان کے انجام کو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فرما 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: </w:t>
      </w:r>
    </w:p>
    <w:p w:rsidR="00340A0C" w:rsidRPr="00340A0C" w:rsidRDefault="00510710" w:rsidP="007F2E1F">
      <w:pPr>
        <w:pStyle w:val="libArabic"/>
        <w:rPr>
          <w:rtl/>
        </w:rPr>
      </w:pP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َمَّا</w:t>
      </w:r>
      <w:r w:rsidR="00340A0C" w:rsidRPr="00340A0C">
        <w:rPr>
          <w:rtl/>
        </w:rPr>
        <w:t xml:space="preserve"> بَع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دُ فَ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ِنَّ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جِ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َادَ بَابٌ</w:t>
      </w:r>
      <w:r w:rsidR="00340A0C" w:rsidRPr="00233A6A">
        <w:rPr>
          <w:rFonts w:hint="cs"/>
          <w:rtl/>
        </w:rPr>
        <w:t>‏</w:t>
      </w:r>
      <w:r w:rsidR="00340A0C" w:rsidRPr="00340A0C">
        <w:rPr>
          <w:rFonts w:hint="cs"/>
          <w:rtl/>
        </w:rPr>
        <w:t xml:space="preserve"> مِن</w:t>
      </w:r>
      <w:r w:rsidR="00340A0C" w:rsidRPr="00233A6A">
        <w:rPr>
          <w:rFonts w:hint="cs"/>
          <w:rtl/>
        </w:rPr>
        <w:t>ْ‏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َب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وَابِ</w:t>
      </w:r>
      <w:r w:rsidR="00340A0C" w:rsidRPr="00233A6A">
        <w:rPr>
          <w:rFonts w:hint="cs"/>
          <w:rtl/>
        </w:rPr>
        <w:t>‏</w:t>
      </w:r>
      <w:r w:rsidR="00340A0C" w:rsidRPr="00340A0C">
        <w:rPr>
          <w:rFonts w:hint="cs"/>
          <w:rtl/>
        </w:rPr>
        <w:t xml:space="preserve">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جَنَّةِ فَتَحَ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 اللَّ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 xml:space="preserve">ُ لِخَاصَّةِ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َو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لِ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َائِ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 xml:space="preserve">ِ وَ 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ُوَ لِبَاسُ التَّق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وَ</w:t>
      </w:r>
      <w:r w:rsidRPr="00233A6A">
        <w:rPr>
          <w:rFonts w:hint="cs"/>
          <w:rtl/>
        </w:rPr>
        <w:t>ى</w:t>
      </w:r>
      <w:r w:rsidR="00340A0C" w:rsidRPr="00340A0C">
        <w:rPr>
          <w:rFonts w:hint="cs"/>
          <w:rtl/>
        </w:rPr>
        <w:t xml:space="preserve"> وَ دِر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عُ اللَّ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حَصِ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نَةُ وَ جُنَّتُ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وَثِ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قَةُ فَمَن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تَرَ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 رَغ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بَةً عَن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 xml:space="preserve">ُ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بَسَ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 اللَّ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 ثَو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بَ الذّ</w:t>
      </w:r>
      <w:r w:rsidR="00340A0C" w:rsidRPr="00340A0C">
        <w:rPr>
          <w:rFonts w:hint="eastAsia"/>
          <w:rtl/>
        </w:rPr>
        <w:t>ُلِّ</w:t>
      </w:r>
      <w:r w:rsidR="00340A0C" w:rsidRPr="00340A0C">
        <w:rPr>
          <w:rtl/>
        </w:rPr>
        <w:t xml:space="preserve"> وَ شَمِلَ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بَلَاءُ وَ دُ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ِّثَ بِالصَّغَارِ وَ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قَمَاءَةِ وَ ضُرِبَ عَلَ</w:t>
      </w:r>
      <w:r w:rsidRPr="00233A6A">
        <w:rPr>
          <w:rFonts w:hint="cs"/>
          <w:rtl/>
        </w:rPr>
        <w:t>ى</w:t>
      </w:r>
      <w:r w:rsidR="00340A0C" w:rsidRPr="00340A0C">
        <w:rPr>
          <w:rFonts w:hint="cs"/>
          <w:rtl/>
        </w:rPr>
        <w:t xml:space="preserve"> قَل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بِ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 بِال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ِس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 xml:space="preserve">َابِ وَ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ُدِ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لَ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حَقُّ مِن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 بِتَض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عِ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جِ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َادِ وَ سِ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مَ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خَس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فَ وَ مُنِعَ النَّصَف</w:t>
      </w:r>
      <w:r w:rsidR="00340A0C" w:rsidRPr="00233A6A">
        <w:rPr>
          <w:rFonts w:hint="cs"/>
          <w:rtl/>
        </w:rPr>
        <w:t>‏</w:t>
      </w:r>
    </w:p>
    <w:p w:rsidR="007D6103" w:rsidRPr="00510710" w:rsidRDefault="00340A0C" w:rsidP="000110FA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جہاد</w:t>
      </w:r>
      <w:r w:rsidRPr="00510710">
        <w:rPr>
          <w:rStyle w:val="libNormalChar"/>
          <w:rtl/>
        </w:rPr>
        <w:t xml:space="preserve"> جنت کے دروازوں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ک</w:t>
      </w:r>
      <w:r w:rsidRPr="00510710">
        <w:rPr>
          <w:rStyle w:val="libNormalChar"/>
          <w:rtl/>
        </w:rPr>
        <w:t xml:space="preserve"> دروازہ ہے جسے اللہ نے اپنے خاص دوستوں کے لئےکھولا ہے ۔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ہ</w:t>
      </w:r>
      <w:r w:rsidRPr="00510710">
        <w:rPr>
          <w:rStyle w:val="libNormalChar"/>
          <w:rtl/>
        </w:rPr>
        <w:t xml:space="preserve"> پرہ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زگار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کا لباس، اللہ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محکم زرہ، او رمضبوط سپر ہے جو اس سے پہلو بچاتے ہوئے اسے چھوڑ 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تا</w:t>
      </w:r>
      <w:r w:rsidRPr="00510710">
        <w:rPr>
          <w:rStyle w:val="libNormalChar"/>
          <w:rtl/>
        </w:rPr>
        <w:t xml:space="preserve"> ہے خدا اسے ذلت و خوار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کا لباس پہنا  اور مص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بت</w:t>
      </w:r>
      <w:r w:rsidRPr="00510710">
        <w:rPr>
          <w:rStyle w:val="libNormalChar"/>
          <w:rtl/>
        </w:rPr>
        <w:t xml:space="preserve"> و ابتلا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ردا اوڑھا 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تا</w:t>
      </w:r>
      <w:r w:rsidRPr="00510710">
        <w:rPr>
          <w:rStyle w:val="libNormalChar"/>
          <w:rtl/>
        </w:rPr>
        <w:t xml:space="preserve"> ہے ا</w:t>
      </w:r>
      <w:r w:rsidRPr="00510710">
        <w:rPr>
          <w:rStyle w:val="libNormalChar"/>
          <w:rFonts w:hint="eastAsia"/>
          <w:rtl/>
        </w:rPr>
        <w:t>و</w:t>
      </w:r>
      <w:r w:rsidRPr="00510710">
        <w:rPr>
          <w:rStyle w:val="libNormalChar"/>
          <w:rtl/>
        </w:rPr>
        <w:t xml:space="preserve"> رزلت و خوار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کے ساتھ ٹھکرا 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جاتا ہے او رجہاد کو ضائع و برباد کرنے سے حق اس کے ہاتھ سے نکل جاتا ہے۔ ذلت اسے سہنا پڑتا ہے او رانصاف اس سے روک 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جاتا ہے۔</w:t>
      </w:r>
      <w:r w:rsidRPr="000110FA">
        <w:rPr>
          <w:rStyle w:val="libFootnotenumChar"/>
          <w:rtl/>
        </w:rPr>
        <w:t>(6</w:t>
      </w:r>
      <w:r w:rsidR="000110FA">
        <w:rPr>
          <w:rStyle w:val="libFootnotenumChar"/>
          <w:rFonts w:hint="cs"/>
          <w:rtl/>
        </w:rPr>
        <w:t>2</w:t>
      </w:r>
      <w:r w:rsidRPr="000110FA">
        <w:rPr>
          <w:rStyle w:val="libFootnotenumChar"/>
          <w:rtl/>
        </w:rPr>
        <w:t>)</w:t>
      </w:r>
    </w:p>
    <w:p w:rsidR="00E34CAE" w:rsidRDefault="00E34CAE" w:rsidP="00E34CAE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0110FA" w:rsidRPr="000110FA" w:rsidRDefault="000110FA" w:rsidP="000110FA">
      <w:pPr>
        <w:pStyle w:val="libFootnote0"/>
        <w:rPr>
          <w:rtl/>
        </w:rPr>
      </w:pPr>
      <w:r w:rsidRPr="00340A0C">
        <w:rPr>
          <w:rtl/>
        </w:rPr>
        <w:t>(6</w:t>
      </w:r>
      <w:r>
        <w:rPr>
          <w:rFonts w:hint="cs"/>
          <w:rtl/>
        </w:rPr>
        <w:t>1</w:t>
      </w:r>
      <w:r w:rsidRPr="00340A0C">
        <w:rPr>
          <w:rtl/>
        </w:rPr>
        <w:t xml:space="preserve">)- </w:t>
      </w:r>
      <w:r w:rsidR="00233A6A" w:rsidRPr="00233A6A">
        <w:rPr>
          <w:rFonts w:hint="cs"/>
          <w:rtl/>
        </w:rPr>
        <w:t>ک</w:t>
      </w:r>
      <w:r w:rsidRPr="00340A0C">
        <w:rPr>
          <w:rFonts w:hint="cs"/>
          <w:rtl/>
        </w:rPr>
        <w:t>ل</w:t>
      </w:r>
      <w:r w:rsidR="00233A6A" w:rsidRPr="00233A6A">
        <w:rPr>
          <w:rFonts w:hint="cs"/>
          <w:rtl/>
        </w:rPr>
        <w:t>ی</w:t>
      </w:r>
      <w:r w:rsidRPr="00340A0C">
        <w:rPr>
          <w:rFonts w:hint="cs"/>
          <w:rtl/>
        </w:rPr>
        <w:t>ن</w:t>
      </w:r>
      <w:r w:rsidR="00233A6A" w:rsidRPr="00233A6A">
        <w:rPr>
          <w:rFonts w:hint="cs"/>
          <w:rtl/>
        </w:rPr>
        <w:t>ی</w:t>
      </w:r>
      <w:r w:rsidRPr="00340A0C">
        <w:rPr>
          <w:rFonts w:hint="cs"/>
          <w:rtl/>
        </w:rPr>
        <w:t xml:space="preserve">، محمد بن </w:t>
      </w:r>
      <w:r w:rsidR="00233A6A" w:rsidRPr="00233A6A">
        <w:rPr>
          <w:rFonts w:hint="cs"/>
          <w:rtl/>
        </w:rPr>
        <w:t>ی</w:t>
      </w:r>
      <w:r w:rsidRPr="00340A0C">
        <w:rPr>
          <w:rFonts w:hint="cs"/>
          <w:rtl/>
        </w:rPr>
        <w:t>عقوب بن اسحاق، ال</w:t>
      </w:r>
      <w:r w:rsidR="00233A6A" w:rsidRPr="00233A6A">
        <w:rPr>
          <w:rFonts w:hint="cs"/>
          <w:rtl/>
        </w:rPr>
        <w:t>ک</w:t>
      </w:r>
      <w:r w:rsidRPr="00340A0C">
        <w:rPr>
          <w:rFonts w:hint="cs"/>
          <w:rtl/>
        </w:rPr>
        <w:t>اف</w:t>
      </w:r>
      <w:r w:rsidR="00233A6A" w:rsidRPr="00233A6A">
        <w:rPr>
          <w:rFonts w:hint="cs"/>
          <w:rtl/>
        </w:rPr>
        <w:t>ی</w:t>
      </w:r>
      <w:r w:rsidRPr="00340A0C">
        <w:rPr>
          <w:rFonts w:hint="cs"/>
          <w:rtl/>
        </w:rPr>
        <w:t xml:space="preserve"> (ط - دارالحد</w:t>
      </w:r>
      <w:r w:rsidR="00233A6A" w:rsidRPr="00233A6A">
        <w:rPr>
          <w:rFonts w:hint="cs"/>
          <w:rtl/>
        </w:rPr>
        <w:t>ی</w:t>
      </w:r>
      <w:r w:rsidRPr="00340A0C">
        <w:rPr>
          <w:rFonts w:hint="cs"/>
          <w:rtl/>
        </w:rPr>
        <w:t xml:space="preserve">ث)، 15 </w:t>
      </w:r>
      <w:r w:rsidRPr="00242D0D">
        <w:rPr>
          <w:rFonts w:hint="cs"/>
          <w:rtl/>
        </w:rPr>
        <w:t>ج</w:t>
      </w:r>
      <w:r w:rsidRPr="00340A0C">
        <w:rPr>
          <w:rFonts w:hint="cs"/>
          <w:rtl/>
        </w:rPr>
        <w:t>9 ؛ ص435</w:t>
      </w:r>
    </w:p>
    <w:p w:rsidR="00E34CAE" w:rsidRPr="00340A0C" w:rsidRDefault="00E34CAE" w:rsidP="000110FA">
      <w:pPr>
        <w:pStyle w:val="libFootnote0"/>
        <w:rPr>
          <w:rtl/>
        </w:rPr>
      </w:pPr>
      <w:r w:rsidRPr="00340A0C">
        <w:rPr>
          <w:rtl/>
        </w:rPr>
        <w:t>(6</w:t>
      </w:r>
      <w:r w:rsidR="000110FA">
        <w:rPr>
          <w:rFonts w:hint="cs"/>
          <w:rtl/>
        </w:rPr>
        <w:t>2</w:t>
      </w:r>
      <w:r w:rsidRPr="00340A0C">
        <w:rPr>
          <w:rtl/>
        </w:rPr>
        <w:t>)- ترجمہ مفت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جعفر ص 140 خ 27</w:t>
      </w:r>
    </w:p>
    <w:p w:rsidR="00E34CAE" w:rsidRDefault="00E34CAE" w:rsidP="00510710">
      <w:pPr>
        <w:pStyle w:val="libNormal"/>
        <w:rPr>
          <w:rtl/>
        </w:rPr>
      </w:pPr>
    </w:p>
    <w:p w:rsidR="007D6103" w:rsidRDefault="007D6103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B0A01" w:rsidRDefault="00340A0C" w:rsidP="003B0A01">
      <w:pPr>
        <w:pStyle w:val="Heading2"/>
        <w:rPr>
          <w:rtl/>
        </w:rPr>
      </w:pPr>
      <w:bookmarkStart w:id="21" w:name="_Toc466278468"/>
      <w:r w:rsidRPr="003B0A01">
        <w:rPr>
          <w:rFonts w:hint="eastAsia"/>
          <w:rtl/>
        </w:rPr>
        <w:t>جہاد</w:t>
      </w:r>
      <w:r w:rsidRPr="003B0A01">
        <w:rPr>
          <w:rtl/>
        </w:rPr>
        <w:t xml:space="preserve"> م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ں</w:t>
      </w:r>
      <w:r w:rsidRPr="003B0A01">
        <w:rPr>
          <w:rtl/>
        </w:rPr>
        <w:t xml:space="preserve"> سست</w:t>
      </w:r>
      <w:r w:rsidRPr="003B0A01">
        <w:rPr>
          <w:rFonts w:hint="cs"/>
          <w:rtl/>
        </w:rPr>
        <w:t>ی</w:t>
      </w:r>
      <w:r w:rsidRPr="003B0A01">
        <w:rPr>
          <w:rtl/>
        </w:rPr>
        <w:t xml:space="preserve"> کا انجام</w:t>
      </w:r>
      <w:bookmarkEnd w:id="21"/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چنانچہ</w:t>
      </w:r>
      <w:r w:rsidRPr="00340A0C">
        <w:rPr>
          <w:rtl/>
        </w:rPr>
        <w:t xml:space="preserve"> اگر مسلمانوں نے دشمنوں سے جہاد کرنے سے سرپ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اور سست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کمزور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کا مظاہر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تو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ممالک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دشمنوں کو قدم جمانے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جگہ ملے 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وہ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ممالک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مستقر ہو جائ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گے۔ امام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510710" w:rsidP="007F2E1F">
      <w:pPr>
        <w:pStyle w:val="libArabic"/>
        <w:rPr>
          <w:rtl/>
        </w:rPr>
      </w:pP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َلَا</w:t>
      </w:r>
      <w:r w:rsidR="00340A0C" w:rsidRPr="00340A0C">
        <w:rPr>
          <w:rtl/>
        </w:rPr>
        <w:t xml:space="preserve"> وَ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ِنِّ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 قَد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دَعَو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تُ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ِلَ</w:t>
      </w:r>
      <w:r w:rsidRPr="00233A6A">
        <w:rPr>
          <w:rFonts w:hint="cs"/>
          <w:rtl/>
        </w:rPr>
        <w:t>ى</w:t>
      </w:r>
      <w:r w:rsidR="00340A0C" w:rsidRPr="00340A0C">
        <w:rPr>
          <w:rFonts w:hint="cs"/>
          <w:rtl/>
        </w:rPr>
        <w:t xml:space="preserve"> قِتَالِ 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َؤُلَاءِ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قَو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مِ لَ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لًا وَ نَ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 xml:space="preserve">َاراً وَ سِرّاً وَ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ِع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لَاناً وَ قُل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تُ لَ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ُمُ اغ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زُو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قَب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لَ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َغ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زُو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فَوَاللّ</w:t>
      </w:r>
      <w:r w:rsidR="00340A0C" w:rsidRPr="00340A0C">
        <w:rPr>
          <w:rtl/>
        </w:rPr>
        <w:t>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 مَا غُزِ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 قَو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مٌ قَطُّ فِ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 عُق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رِ دَارِ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ِلَّا ذَلُّوا فَتَوَا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َل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وَ ت</w:t>
      </w:r>
      <w:r w:rsidR="00340A0C" w:rsidRPr="00340A0C">
        <w:rPr>
          <w:rFonts w:hint="eastAsia"/>
          <w:rtl/>
        </w:rPr>
        <w:t>َخَاذَل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تُم</w:t>
      </w:r>
      <w:r w:rsidR="00340A0C" w:rsidRPr="00233A6A">
        <w:rPr>
          <w:rFonts w:hint="cs"/>
          <w:rtl/>
        </w:rPr>
        <w:t>ْ</w:t>
      </w:r>
      <w:r w:rsidR="00340A0C" w:rsidRPr="00340A0C">
        <w:rPr>
          <w:rtl/>
        </w:rPr>
        <w:t xml:space="preserve"> حَتَّ</w:t>
      </w:r>
      <w:r w:rsidRPr="00233A6A">
        <w:rPr>
          <w:rFonts w:hint="cs"/>
          <w:rtl/>
        </w:rPr>
        <w:t>ى</w:t>
      </w:r>
      <w:r w:rsidR="00340A0C" w:rsidRPr="00340A0C">
        <w:rPr>
          <w:rFonts w:hint="cs"/>
          <w:rtl/>
        </w:rPr>
        <w:t xml:space="preserve"> شُنَّت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عَلَ</w:t>
      </w:r>
      <w:r w:rsidRPr="00233A6A">
        <w:rPr>
          <w:rFonts w:hint="cs"/>
          <w:rtl/>
        </w:rPr>
        <w:t>يك</w:t>
      </w:r>
      <w:r w:rsidR="00340A0C" w:rsidRPr="00340A0C">
        <w:rPr>
          <w:rFonts w:hint="cs"/>
          <w:rtl/>
        </w:rPr>
        <w:t>ُمُ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غَارَاتُ وَ مُلِ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َت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عَلَ</w:t>
      </w:r>
      <w:r w:rsidRPr="00233A6A">
        <w:rPr>
          <w:rFonts w:hint="cs"/>
          <w:rtl/>
        </w:rPr>
        <w:t>يك</w:t>
      </w:r>
      <w:r w:rsidR="00340A0C" w:rsidRPr="00340A0C">
        <w:rPr>
          <w:rFonts w:hint="cs"/>
          <w:rtl/>
        </w:rPr>
        <w:t>ُمُ ال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َو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طَانُ</w:t>
      </w:r>
    </w:p>
    <w:p w:rsidR="00340A0C" w:rsidRPr="00340A0C" w:rsidRDefault="00340A0C" w:rsidP="00510710">
      <w:pPr>
        <w:pStyle w:val="libNormal"/>
        <w:rPr>
          <w:rtl/>
        </w:rPr>
      </w:pPr>
      <w:r w:rsidRPr="00510710">
        <w:rPr>
          <w:rFonts w:hint="eastAsia"/>
          <w:rtl/>
        </w:rPr>
        <w:t>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نے اس قوم سے لڑنے کے لئے دن رات اور علان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ہ</w:t>
      </w:r>
      <w:r w:rsidRPr="00510710">
        <w:rPr>
          <w:rtl/>
        </w:rPr>
        <w:t xml:space="preserve"> و پوش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دہ</w:t>
      </w:r>
      <w:r w:rsidRPr="00510710">
        <w:rPr>
          <w:rtl/>
        </w:rPr>
        <w:t xml:space="preserve"> تمہ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پکارا اور للکارا، اور تم سے کہا کہ قبل اس کے وہ جنگ کے لئے بڑھ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تم ان پر دھاوا بول دو۔ خدا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قسم جن افراد پر ان کے گھروں کے حدود کے اندر ہ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حملہ ہو جاتا ہے وہ ذل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ل</w:t>
      </w:r>
      <w:r w:rsidRPr="00510710">
        <w:rPr>
          <w:rtl/>
        </w:rPr>
        <w:t xml:space="preserve"> و خوار ہو تے 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>۔ل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کن</w:t>
      </w:r>
      <w:r w:rsidRPr="00510710">
        <w:rPr>
          <w:rtl/>
        </w:rPr>
        <w:t xml:space="preserve"> تم نے </w:t>
      </w:r>
      <w:r w:rsidRPr="00510710">
        <w:rPr>
          <w:rFonts w:hint="eastAsia"/>
          <w:rtl/>
        </w:rPr>
        <w:t>جہاد</w:t>
      </w:r>
      <w:r w:rsidRPr="00510710">
        <w:rPr>
          <w:rtl/>
        </w:rPr>
        <w:t xml:space="preserve"> کو دوسروں پر ٹال د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ا</w:t>
      </w:r>
      <w:r w:rsidRPr="00510710">
        <w:rPr>
          <w:rtl/>
        </w:rPr>
        <w:t xml:space="preserve"> اور ا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ک</w:t>
      </w:r>
      <w:r w:rsidRPr="00510710">
        <w:rPr>
          <w:rtl/>
        </w:rPr>
        <w:t xml:space="preserve"> دوسرے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مدد سے پہلو بچانے لگے 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ہاں</w:t>
      </w:r>
      <w:r w:rsidRPr="00510710">
        <w:rPr>
          <w:rtl/>
        </w:rPr>
        <w:t xml:space="preserve"> تک کہ تم پر  غارت گر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اں</w:t>
      </w:r>
      <w:r w:rsidRPr="00510710">
        <w:rPr>
          <w:rtl/>
        </w:rPr>
        <w:t xml:space="preserve"> ہوئ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اور تمہارے شہروں پر زبردست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قبضہ کر ل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ا</w:t>
      </w:r>
      <w:r w:rsidRPr="00510710">
        <w:rPr>
          <w:rtl/>
        </w:rPr>
        <w:t xml:space="preserve"> گ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ا</w:t>
      </w:r>
      <w:r w:rsidRPr="00510710">
        <w:rPr>
          <w:rtl/>
        </w:rPr>
        <w:t>۔</w:t>
      </w:r>
      <w:r w:rsidRPr="000110FA">
        <w:rPr>
          <w:rStyle w:val="libFootnotenumChar"/>
          <w:rtl/>
        </w:rPr>
        <w:t>(6</w:t>
      </w:r>
      <w:r w:rsidR="00E34CAE" w:rsidRPr="000110FA">
        <w:rPr>
          <w:rStyle w:val="libFootnotenumChar"/>
          <w:rFonts w:hint="cs"/>
          <w:rtl/>
        </w:rPr>
        <w:t>3</w:t>
      </w:r>
      <w:r w:rsidRPr="000110FA">
        <w:rPr>
          <w:rStyle w:val="libFootnotenumChar"/>
          <w:rtl/>
        </w:rPr>
        <w:t>)</w:t>
      </w:r>
    </w:p>
    <w:p w:rsid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امام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اس خطبہ کے آخر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امت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سست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سرکش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جہاد کو ترک کرنے پر اس حد تک دلبرداشتہ ہو جاتے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کہ انہ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بد دعا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تے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اپنے دل کے عقدے کو اس طرح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کرتے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E34CAE" w:rsidRDefault="00E34CAE" w:rsidP="00E34CAE">
      <w:pPr>
        <w:pStyle w:val="libFootnote0"/>
        <w:rPr>
          <w:rtl/>
        </w:rPr>
      </w:pPr>
      <w:r>
        <w:rPr>
          <w:rFonts w:hint="cs"/>
          <w:rtl/>
        </w:rPr>
        <w:t>------------</w:t>
      </w:r>
    </w:p>
    <w:p w:rsidR="000110FA" w:rsidRPr="00340A0C" w:rsidRDefault="000110FA" w:rsidP="000110FA">
      <w:pPr>
        <w:pStyle w:val="libFootnote0"/>
        <w:rPr>
          <w:rtl/>
        </w:rPr>
      </w:pPr>
      <w:r w:rsidRPr="00340A0C">
        <w:rPr>
          <w:rtl/>
        </w:rPr>
        <w:t>(6</w:t>
      </w:r>
      <w:r>
        <w:rPr>
          <w:rFonts w:hint="cs"/>
          <w:rtl/>
        </w:rPr>
        <w:t>3</w:t>
      </w:r>
      <w:r w:rsidRPr="00340A0C">
        <w:rPr>
          <w:rtl/>
        </w:rPr>
        <w:t>)-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ضا</w:t>
      </w:r>
      <w:r w:rsidRPr="00340A0C">
        <w:rPr>
          <w:rtl/>
        </w:rPr>
        <w:t xml:space="preserve"> </w:t>
      </w:r>
    </w:p>
    <w:p w:rsidR="000110FA" w:rsidRPr="000110FA" w:rsidRDefault="000110FA" w:rsidP="000110FA">
      <w:pPr>
        <w:pStyle w:val="libFootnote"/>
        <w:rPr>
          <w:rtl/>
        </w:rPr>
      </w:pPr>
    </w:p>
    <w:p w:rsidR="00E34CAE" w:rsidRPr="00340A0C" w:rsidRDefault="00E34CAE" w:rsidP="00E34CAE">
      <w:pPr>
        <w:pStyle w:val="libFootnote0"/>
        <w:rPr>
          <w:rtl/>
        </w:rPr>
      </w:pPr>
    </w:p>
    <w:p w:rsidR="00E34CAE" w:rsidRDefault="00E34CAE" w:rsidP="00510710">
      <w:pPr>
        <w:pStyle w:val="libNormal"/>
        <w:rPr>
          <w:rtl/>
        </w:rPr>
      </w:pPr>
    </w:p>
    <w:p w:rsidR="007D6103" w:rsidRDefault="007D6103" w:rsidP="00510710">
      <w:pPr>
        <w:pStyle w:val="libNormal"/>
        <w:rPr>
          <w:rtl/>
        </w:rPr>
      </w:pPr>
      <w:r>
        <w:rPr>
          <w:rtl/>
        </w:rPr>
        <w:br w:type="page"/>
      </w:r>
    </w:p>
    <w:p w:rsidR="007D6103" w:rsidRPr="00340A0C" w:rsidRDefault="007D6103" w:rsidP="00510710">
      <w:pPr>
        <w:pStyle w:val="libNormal"/>
        <w:rPr>
          <w:rtl/>
        </w:rPr>
      </w:pPr>
    </w:p>
    <w:p w:rsidR="00340A0C" w:rsidRPr="00510710" w:rsidRDefault="00340A0C" w:rsidP="00510710">
      <w:pPr>
        <w:pStyle w:val="libNormal"/>
        <w:rPr>
          <w:rStyle w:val="libNormalChar"/>
          <w:rtl/>
        </w:rPr>
      </w:pPr>
      <w:r w:rsidRPr="00340A0C">
        <w:rPr>
          <w:rFonts w:hint="eastAsia"/>
          <w:rtl/>
        </w:rPr>
        <w:t>اے</w:t>
      </w:r>
      <w:r w:rsidRPr="00340A0C">
        <w:rPr>
          <w:rtl/>
        </w:rPr>
        <w:t xml:space="preserve"> مردوں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شکل و صورت والے نا مردو! تمہار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عقل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بچوں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، اور تمہار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سمجھ حجلہ نش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عورتوں کے مانند ہے۔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تو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چاہتا تھا کہ نہ تم کو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کھتا</w:t>
      </w:r>
      <w:r w:rsidRPr="00340A0C">
        <w:rPr>
          <w:rtl/>
        </w:rPr>
        <w:t xml:space="preserve"> ، نہ تم سے جان پہچان ہوت</w:t>
      </w:r>
      <w:r w:rsidRPr="00340A0C">
        <w:rPr>
          <w:rFonts w:hint="cs"/>
          <w:rtl/>
        </w:rPr>
        <w:t>ی</w:t>
      </w:r>
      <w:r w:rsidRPr="00340A0C">
        <w:rPr>
          <w:rtl/>
        </w:rPr>
        <w:t>۔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شناسائ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جو ندامت کا سبب اور رنج و اندوہ کا باعث بن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۔ اللہ تمہ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مارے،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رے</w:t>
      </w:r>
      <w:r w:rsidRPr="00340A0C">
        <w:rPr>
          <w:rtl/>
        </w:rPr>
        <w:t xml:space="preserve"> دل کو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پ</w:t>
      </w:r>
      <w:r w:rsidRPr="00340A0C">
        <w:rPr>
          <w:rtl/>
        </w:rPr>
        <w:t xml:space="preserve"> سے بھر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 اور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رے</w:t>
      </w:r>
      <w:r w:rsidRPr="00340A0C">
        <w:rPr>
          <w:rtl/>
        </w:rPr>
        <w:t xml:space="preserve"> س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نے</w:t>
      </w:r>
      <w:r w:rsidRPr="00340A0C">
        <w:rPr>
          <w:rtl/>
        </w:rPr>
        <w:t xml:space="preserve"> کو غ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ظ</w:t>
      </w:r>
      <w:r w:rsidRPr="00340A0C">
        <w:rPr>
          <w:rtl/>
        </w:rPr>
        <w:t xml:space="preserve">  و غضب سے چھلکا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ہے۔ تم نے مجھے غم و حزن کے گھونٹ پے در پے پلائے، نا فرمان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کر کے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تدب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و رائے کو تباہ کر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ہاں</w:t>
      </w:r>
      <w:r w:rsidRPr="00340A0C">
        <w:rPr>
          <w:rtl/>
        </w:rPr>
        <w:t xml:space="preserve"> تک کہ قر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</w:t>
      </w:r>
      <w:r w:rsidRPr="00340A0C">
        <w:rPr>
          <w:rtl/>
        </w:rPr>
        <w:t xml:space="preserve"> کہنے لگے کہ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ہےتو مرد شجاع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کن</w:t>
      </w:r>
      <w:r w:rsidRPr="00340A0C">
        <w:rPr>
          <w:rtl/>
        </w:rPr>
        <w:t xml:space="preserve"> جنگ کے طور و طر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قوں</w:t>
      </w:r>
      <w:r w:rsidRPr="00340A0C">
        <w:rPr>
          <w:rtl/>
        </w:rPr>
        <w:t xml:space="preserve"> سے واقف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اللہ ان کا بھلا کرے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ان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سے کوئ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جو مجھ سے 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ادہ</w:t>
      </w:r>
      <w:r w:rsidRPr="00340A0C">
        <w:rPr>
          <w:rtl/>
        </w:rPr>
        <w:t xml:space="preserve"> جنگ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مزاولت رکھنے والا اور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دان</w:t>
      </w:r>
      <w:r w:rsidRPr="00340A0C">
        <w:rPr>
          <w:rtl/>
        </w:rPr>
        <w:t xml:space="preserve"> وغا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رے</w:t>
      </w:r>
      <w:r w:rsidRPr="00340A0C">
        <w:rPr>
          <w:rtl/>
        </w:rPr>
        <w:t xml:space="preserve"> پہلے سے کار نما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اں</w:t>
      </w:r>
      <w:r w:rsidRPr="00340A0C">
        <w:rPr>
          <w:rtl/>
        </w:rPr>
        <w:t xml:space="preserve"> کئے ہوئےہو۔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تو ابھ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</w:t>
      </w:r>
      <w:r w:rsidRPr="00340A0C">
        <w:rPr>
          <w:rtl/>
        </w:rPr>
        <w:t xml:space="preserve"> برس کا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نہ تھاکہ حرب و ضرب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اٹھ کھڑا ہو او راب تو ساٹھ سے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اوپر ہو 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ہوں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کن</w:t>
      </w:r>
      <w:r w:rsidRPr="00340A0C">
        <w:rPr>
          <w:rtl/>
        </w:rPr>
        <w:t xml:space="preserve"> اس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رائے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جس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بات نہ مان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جائے۔</w:t>
      </w:r>
      <w:r w:rsidRPr="000110FA">
        <w:rPr>
          <w:rStyle w:val="libFootnotenumChar"/>
          <w:rtl/>
        </w:rPr>
        <w:t>(6</w:t>
      </w:r>
      <w:r w:rsidR="00E34CAE" w:rsidRPr="000110FA">
        <w:rPr>
          <w:rStyle w:val="libFootnotenumChar"/>
          <w:rFonts w:hint="cs"/>
          <w:rtl/>
        </w:rPr>
        <w:t>4</w:t>
      </w:r>
      <w:r w:rsidRPr="000110FA">
        <w:rPr>
          <w:rStyle w:val="libFootnotenumChar"/>
          <w:rtl/>
        </w:rPr>
        <w:t>)</w:t>
      </w:r>
    </w:p>
    <w:p w:rsidR="00E34CAE" w:rsidRDefault="00E34CAE" w:rsidP="00E34CAE">
      <w:pPr>
        <w:pStyle w:val="libFootnote0"/>
        <w:rPr>
          <w:rtl/>
        </w:rPr>
      </w:pPr>
      <w:r>
        <w:rPr>
          <w:rFonts w:hint="cs"/>
          <w:rtl/>
        </w:rPr>
        <w:t>-------------</w:t>
      </w:r>
    </w:p>
    <w:p w:rsidR="000110FA" w:rsidRPr="000110FA" w:rsidRDefault="000110FA" w:rsidP="000110FA">
      <w:pPr>
        <w:pStyle w:val="libFootnote"/>
        <w:rPr>
          <w:rtl/>
        </w:rPr>
      </w:pPr>
      <w:r w:rsidRPr="00340A0C">
        <w:rPr>
          <w:rtl/>
        </w:rPr>
        <w:t>(63)-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ضا</w:t>
      </w:r>
      <w:r w:rsidRPr="00340A0C">
        <w:rPr>
          <w:rtl/>
        </w:rPr>
        <w:t xml:space="preserve"> ص 141 - 142</w:t>
      </w:r>
    </w:p>
    <w:p w:rsidR="00E34CAE" w:rsidRDefault="00E34CAE" w:rsidP="00510710">
      <w:pPr>
        <w:pStyle w:val="libNormal"/>
        <w:rPr>
          <w:rtl/>
        </w:rPr>
      </w:pPr>
    </w:p>
    <w:p w:rsidR="007D6103" w:rsidRDefault="007D6103" w:rsidP="00510710">
      <w:pPr>
        <w:pStyle w:val="libNormal"/>
        <w:rPr>
          <w:rtl/>
        </w:rPr>
      </w:pPr>
      <w:r>
        <w:rPr>
          <w:rtl/>
        </w:rPr>
        <w:br w:type="page"/>
      </w:r>
    </w:p>
    <w:p w:rsidR="007D6103" w:rsidRPr="00340A0C" w:rsidRDefault="007D6103" w:rsidP="00510710">
      <w:pPr>
        <w:pStyle w:val="libNormal"/>
        <w:rPr>
          <w:rtl/>
        </w:rPr>
      </w:pPr>
    </w:p>
    <w:p w:rsidR="00340A0C" w:rsidRPr="003B0A01" w:rsidRDefault="00340A0C" w:rsidP="003B0A01">
      <w:pPr>
        <w:pStyle w:val="Heading2"/>
        <w:rPr>
          <w:rtl/>
        </w:rPr>
      </w:pPr>
      <w:bookmarkStart w:id="22" w:name="_Toc466278469"/>
      <w:r w:rsidRPr="003B0A01">
        <w:rPr>
          <w:rFonts w:hint="eastAsia"/>
          <w:rtl/>
        </w:rPr>
        <w:t>کوف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وں</w:t>
      </w:r>
      <w:r w:rsidRPr="003B0A01">
        <w:rPr>
          <w:rtl/>
        </w:rPr>
        <w:t xml:space="preserve"> ک</w:t>
      </w:r>
      <w:r w:rsidRPr="003B0A01">
        <w:rPr>
          <w:rFonts w:hint="cs"/>
          <w:rtl/>
        </w:rPr>
        <w:t>ی</w:t>
      </w:r>
      <w:r w:rsidRPr="003B0A01">
        <w:rPr>
          <w:rtl/>
        </w:rPr>
        <w:t xml:space="preserve"> شکست کے اسباب</w:t>
      </w:r>
      <w:bookmarkEnd w:id="22"/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امام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کوفہ والوں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شکست اور دشمنوں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کام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اب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علت کوفہ والوں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جہاد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جانےسے سرپ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کو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کر 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510710" w:rsidRDefault="00340A0C" w:rsidP="00510710">
      <w:pPr>
        <w:pStyle w:val="libNormal"/>
        <w:rPr>
          <w:rStyle w:val="libNormalChar"/>
          <w:rtl/>
        </w:rPr>
      </w:pPr>
      <w:r w:rsidRPr="00340A0C">
        <w:rPr>
          <w:rFonts w:hint="eastAsia"/>
          <w:rtl/>
        </w:rPr>
        <w:t>اگر</w:t>
      </w:r>
      <w:r w:rsidRPr="00340A0C">
        <w:rPr>
          <w:rtl/>
        </w:rPr>
        <w:t xml:space="preserve"> اللہ نے ظالم کو مہلت دے رکھ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تو اس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گرفت سے تو وہ ہرگز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نکل سکتا، اور وہ اس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گزر گاہ اور گلے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ہڈ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پھنسنے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جگہ پر موقع کا منتظر ہے اس ذات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قسم جس کے قبضہ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جان ہے ،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قوم (اہل شام) تم پر غالب آکر رہے گ</w:t>
      </w:r>
      <w:r w:rsidRPr="00340A0C">
        <w:rPr>
          <w:rFonts w:hint="cs"/>
          <w:rtl/>
        </w:rPr>
        <w:t>ی</w:t>
      </w:r>
      <w:r w:rsidRPr="00340A0C">
        <w:rPr>
          <w:rtl/>
        </w:rPr>
        <w:t>۔ اس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کہ ان کا ح</w:t>
      </w:r>
      <w:r w:rsidRPr="00340A0C">
        <w:rPr>
          <w:rFonts w:hint="eastAsia"/>
          <w:rtl/>
        </w:rPr>
        <w:t>ق</w:t>
      </w:r>
      <w:r w:rsidRPr="00340A0C">
        <w:rPr>
          <w:rtl/>
        </w:rPr>
        <w:t xml:space="preserve"> تم سے فائق ہے ۔ بلکہ 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کہ وہ اپنے ساتھ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(معاو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>)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باطل پر ہونے کے باوجود 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سے لپکتے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تم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رے</w:t>
      </w:r>
      <w:r w:rsidRPr="00340A0C">
        <w:rPr>
          <w:rtl/>
        </w:rPr>
        <w:t xml:space="preserve"> حق پر ہونے کے باوجود سست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کرتے ہو۔ رع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اپنے حکمرانوں کے ظلم وجور سے ڈرا کرت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اپن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رع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کے ظلم سے ڈرتا ہوں۔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نے تمہ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جہا</w:t>
      </w:r>
      <w:r w:rsidRPr="00340A0C">
        <w:rPr>
          <w:rFonts w:hint="eastAsia"/>
          <w:rtl/>
        </w:rPr>
        <w:t>د</w:t>
      </w:r>
      <w:r w:rsidRPr="00340A0C">
        <w:rPr>
          <w:rtl/>
        </w:rPr>
        <w:t xml:space="preserve">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ابھار ا ،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کن</w:t>
      </w:r>
      <w:r w:rsidRPr="00340A0C">
        <w:rPr>
          <w:rtl/>
        </w:rPr>
        <w:t xml:space="preserve"> تم (اپنے گھروں سے ) نہ نکلے ۔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نے تمہ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(کارآمد باتوں کو) سنانا چاہا مگر تم نے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نہ سن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نے پوش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دہ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علان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تمہ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جہاد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پکارا اور للکارا۔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کن</w:t>
      </w:r>
      <w:r w:rsidRPr="00340A0C">
        <w:rPr>
          <w:rtl/>
        </w:rPr>
        <w:t xml:space="preserve"> تم نے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نہ مان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سمجھا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بجھا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مگر تم نے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نص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حت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</w:t>
      </w:r>
      <w:r w:rsidRPr="00340A0C">
        <w:rPr>
          <w:rFonts w:hint="eastAsia"/>
          <w:rtl/>
        </w:rPr>
        <w:t>قبول</w:t>
      </w:r>
      <w:r w:rsidRPr="00340A0C">
        <w:rPr>
          <w:rtl/>
        </w:rPr>
        <w:t xml:space="preserve"> نہ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۔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تم موجود ہوتے ہوئے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غائب رہتے ہو، حلقہ بگوش ہوتے ہوئے گو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خود مالک ہو،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تمہارے سامنے حکمت اور دانائ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بات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کرتا ہوں اور تم ان سے بھڑکتے ہو۔ تمہ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بلند پا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نص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حت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کرتا ہوں اور تم پراگندہ خاطر ہو جاتے ہو ۔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ان باغ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سے </w:t>
      </w:r>
      <w:r w:rsidRPr="00340A0C">
        <w:rPr>
          <w:rFonts w:hint="eastAsia"/>
          <w:rtl/>
        </w:rPr>
        <w:t>جہاد</w:t>
      </w:r>
      <w:r w:rsidRPr="00340A0C">
        <w:rPr>
          <w:rtl/>
        </w:rPr>
        <w:t xml:space="preserve"> کرنے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تمہ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آمادہ کرتا ہوں، تو ابھ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بات ختم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ہوت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کہ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کھتا</w:t>
      </w:r>
      <w:r w:rsidRPr="00340A0C">
        <w:rPr>
          <w:rtl/>
        </w:rPr>
        <w:t xml:space="preserve"> ہوں کہ تم اولاد سبا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طرح تتر بتر ہو ہو گئے۔</w:t>
      </w:r>
      <w:r w:rsidRPr="000110FA">
        <w:rPr>
          <w:rStyle w:val="libFootnotenumChar"/>
          <w:rtl/>
        </w:rPr>
        <w:t>(6</w:t>
      </w:r>
      <w:r w:rsidR="00E34CAE" w:rsidRPr="000110FA">
        <w:rPr>
          <w:rStyle w:val="libFootnotenumChar"/>
          <w:rFonts w:hint="cs"/>
          <w:rtl/>
        </w:rPr>
        <w:t>5</w:t>
      </w:r>
      <w:r w:rsidRPr="000110FA">
        <w:rPr>
          <w:rStyle w:val="libFootnotenumChar"/>
          <w:rtl/>
        </w:rPr>
        <w:t>)</w:t>
      </w:r>
    </w:p>
    <w:p w:rsidR="00E34CAE" w:rsidRDefault="00E34CAE" w:rsidP="00E34CAE">
      <w:pPr>
        <w:pStyle w:val="libFootnote0"/>
        <w:rPr>
          <w:rtl/>
        </w:rPr>
      </w:pPr>
      <w:r>
        <w:rPr>
          <w:rFonts w:hint="cs"/>
          <w:rtl/>
        </w:rPr>
        <w:t>---------------</w:t>
      </w:r>
    </w:p>
    <w:p w:rsidR="000110FA" w:rsidRPr="00340A0C" w:rsidRDefault="000110FA" w:rsidP="000110FA">
      <w:pPr>
        <w:pStyle w:val="libFootnote0"/>
        <w:rPr>
          <w:rtl/>
        </w:rPr>
      </w:pPr>
      <w:r w:rsidRPr="00340A0C">
        <w:rPr>
          <w:rtl/>
        </w:rPr>
        <w:t>(6</w:t>
      </w:r>
      <w:r>
        <w:rPr>
          <w:rFonts w:hint="cs"/>
          <w:rtl/>
        </w:rPr>
        <w:t>5</w:t>
      </w:r>
      <w:r w:rsidRPr="00340A0C">
        <w:rPr>
          <w:rtl/>
        </w:rPr>
        <w:t>)-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ضا</w:t>
      </w:r>
      <w:r w:rsidRPr="00340A0C">
        <w:rPr>
          <w:rtl/>
        </w:rPr>
        <w:t xml:space="preserve"> ص 253- 254 خ 95</w:t>
      </w:r>
    </w:p>
    <w:p w:rsidR="000110FA" w:rsidRPr="000110FA" w:rsidRDefault="000110FA" w:rsidP="000110FA">
      <w:pPr>
        <w:pStyle w:val="libFootnote"/>
        <w:rPr>
          <w:rtl/>
        </w:rPr>
      </w:pPr>
    </w:p>
    <w:p w:rsidR="00E34CAE" w:rsidRDefault="00E34CAE" w:rsidP="00510710">
      <w:pPr>
        <w:pStyle w:val="libNormal"/>
        <w:rPr>
          <w:rtl/>
        </w:rPr>
      </w:pPr>
    </w:p>
    <w:p w:rsidR="007D6103" w:rsidRDefault="007D6103" w:rsidP="00510710">
      <w:pPr>
        <w:pStyle w:val="libNormal"/>
        <w:rPr>
          <w:rtl/>
        </w:rPr>
      </w:pPr>
      <w:r>
        <w:rPr>
          <w:rtl/>
        </w:rPr>
        <w:br w:type="page"/>
      </w:r>
    </w:p>
    <w:p w:rsidR="007D6103" w:rsidRPr="00340A0C" w:rsidRDefault="007D6103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امام</w:t>
      </w:r>
      <w:r w:rsidRPr="00340A0C">
        <w:rPr>
          <w:rtl/>
        </w:rPr>
        <w:t xml:space="preserve"> ع جہاد چھوڑٰنے والوں حاضر نما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کررہے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کہ غا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ب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؛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ونکہ</w:t>
      </w:r>
      <w:r w:rsidRPr="00340A0C">
        <w:rPr>
          <w:rtl/>
        </w:rPr>
        <w:t xml:space="preserve"> نفس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حوالے سے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مت</w:t>
      </w:r>
      <w:r w:rsidRPr="00340A0C">
        <w:rPr>
          <w:rtl/>
        </w:rPr>
        <w:t xml:space="preserve"> کا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رہا صرف ان کے اجسام باق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۔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لوگ مالک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کا دعو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اپنے کو دوسروں سے برتر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سمجھ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تو چونکہ اپن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ہوائے نفس کے اس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ں،</w:t>
      </w:r>
      <w:r w:rsidRPr="00340A0C">
        <w:rPr>
          <w:rtl/>
        </w:rPr>
        <w:t xml:space="preserve"> اپنے قفس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زن</w:t>
      </w:r>
      <w:r w:rsidRPr="00340A0C">
        <w:rPr>
          <w:rFonts w:hint="eastAsia"/>
          <w:rtl/>
        </w:rPr>
        <w:t>دان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دشمن</w:t>
      </w:r>
      <w:r w:rsidRPr="00340A0C">
        <w:rPr>
          <w:rtl/>
        </w:rPr>
        <w:t xml:space="preserve"> سے مقابلہ کرنے کا وقت آنے کے بعد جہاد کا ترک کرنا اپنے سردار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حکم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مخالفت کرناامت کے درم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ضعف و ناتوان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دا</w:t>
      </w:r>
      <w:r w:rsidRPr="00340A0C">
        <w:rPr>
          <w:rtl/>
        </w:rPr>
        <w:t xml:space="preserve"> کرنے کا سبب بن سکتا ہےا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لوگوں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دس آدم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کو دے کر مولا دشمن کے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آدم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کو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نے</w:t>
      </w:r>
      <w:r w:rsidRPr="00340A0C">
        <w:rPr>
          <w:rtl/>
        </w:rPr>
        <w:t xml:space="preserve"> پر آمادہ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۔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اس لئے ہے کہ جو 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tl/>
        </w:rPr>
        <w:t xml:space="preserve"> مسلمانوں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قوت ہے او ر انہ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دشمن کے مد مقابل فاتح بنانے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ضامن ہے وہ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مان</w:t>
      </w:r>
      <w:r w:rsidRPr="00340A0C">
        <w:rPr>
          <w:rtl/>
        </w:rPr>
        <w:t xml:space="preserve"> اور حوصلہ ہےاگر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طاقت مسلمانوں سے سلب ہو جائےتو وہ قابل اعتماد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رہ جاتا ہے۔ امام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510710" w:rsidRDefault="00340A0C" w:rsidP="00510710">
      <w:pPr>
        <w:pStyle w:val="libNormal"/>
        <w:rPr>
          <w:rStyle w:val="libNormalChar"/>
          <w:rtl/>
        </w:rPr>
      </w:pPr>
      <w:r w:rsidRPr="00340A0C">
        <w:rPr>
          <w:rFonts w:hint="eastAsia"/>
          <w:rtl/>
        </w:rPr>
        <w:t>صبح</w:t>
      </w:r>
      <w:r w:rsidRPr="00340A0C">
        <w:rPr>
          <w:rtl/>
        </w:rPr>
        <w:t xml:space="preserve"> کو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تمہ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دھا</w:t>
      </w:r>
      <w:r w:rsidRPr="00340A0C">
        <w:rPr>
          <w:rtl/>
        </w:rPr>
        <w:t xml:space="preserve"> کرتا ہوں اور شام کو جب آتے ہو تو (و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کے و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>) کمان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پشت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طرح ٹ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ڑھے</w:t>
      </w:r>
      <w:r w:rsidRPr="00340A0C">
        <w:rPr>
          <w:rtl/>
        </w:rPr>
        <w:t xml:space="preserve"> ۔ س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دھاکرنے</w:t>
      </w:r>
      <w:r w:rsidRPr="00340A0C">
        <w:rPr>
          <w:rtl/>
        </w:rPr>
        <w:t xml:space="preserve"> والا عاجز آگ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ا،</w:t>
      </w:r>
      <w:r w:rsidRPr="00340A0C">
        <w:rPr>
          <w:rtl/>
        </w:rPr>
        <w:t xml:space="preserve"> اور جسے س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دھا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جارہا ہے ۔ وہ لاعلاج ثابت ہوا ، اے وہ لوگو! جن کے جسم تو حاضر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عقل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غائب اور خواہش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جُدا جدا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ان پر حکومت کرنے والے ان کے ہاتھوں آزمائش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پڑے ہوئے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تمہارا حاکم اللہ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اطاعت کرتا ہے ۔ اور تم اس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نافرمان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کرتے ہو، اور اہل شام کا حاکم اللہ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نافرمان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کرتا ہے ۔ مگر وہ اس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اطاعت کرتے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خدا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قسم!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چاہتا ہوں کہ معاو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تم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سے دس مجھ س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لے لے ، اور بدلے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اپنا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آدم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مجھے دے دے ، جس طرح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نار</w:t>
      </w:r>
      <w:r w:rsidRPr="00340A0C">
        <w:rPr>
          <w:rtl/>
        </w:rPr>
        <w:t xml:space="preserve"> کا تبادلہ در ہموں سے ہوتا ہے۔</w:t>
      </w:r>
      <w:r w:rsidRPr="000110FA">
        <w:rPr>
          <w:rStyle w:val="libFootnotenumChar"/>
          <w:rtl/>
        </w:rPr>
        <w:t>(6</w:t>
      </w:r>
      <w:r w:rsidR="000110FA" w:rsidRPr="000110FA">
        <w:rPr>
          <w:rStyle w:val="libFootnotenumChar"/>
          <w:rFonts w:hint="cs"/>
          <w:rtl/>
        </w:rPr>
        <w:t>6</w:t>
      </w:r>
      <w:r w:rsidRPr="000110FA">
        <w:rPr>
          <w:rStyle w:val="libFootnotenumChar"/>
          <w:rtl/>
        </w:rPr>
        <w:t>)</w:t>
      </w:r>
    </w:p>
    <w:p w:rsidR="00E34CAE" w:rsidRDefault="00E34CAE" w:rsidP="00E34CAE">
      <w:pPr>
        <w:pStyle w:val="libFootnote0"/>
        <w:rPr>
          <w:rtl/>
        </w:rPr>
      </w:pPr>
      <w:r>
        <w:rPr>
          <w:rFonts w:hint="cs"/>
          <w:rtl/>
        </w:rPr>
        <w:t>-------------</w:t>
      </w:r>
    </w:p>
    <w:p w:rsidR="000110FA" w:rsidRPr="00340A0C" w:rsidRDefault="000110FA" w:rsidP="000110FA">
      <w:pPr>
        <w:pStyle w:val="libFootnote0"/>
        <w:rPr>
          <w:rtl/>
        </w:rPr>
      </w:pPr>
      <w:r w:rsidRPr="00340A0C">
        <w:rPr>
          <w:rtl/>
        </w:rPr>
        <w:t>(6</w:t>
      </w:r>
      <w:r>
        <w:rPr>
          <w:rFonts w:hint="cs"/>
          <w:rtl/>
        </w:rPr>
        <w:t>6</w:t>
      </w:r>
      <w:r w:rsidRPr="00340A0C">
        <w:rPr>
          <w:rtl/>
        </w:rPr>
        <w:t>)-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ضا</w:t>
      </w:r>
      <w:r w:rsidRPr="00340A0C">
        <w:rPr>
          <w:rtl/>
        </w:rPr>
        <w:t xml:space="preserve"> ص 254 خ 95</w:t>
      </w:r>
    </w:p>
    <w:p w:rsidR="000110FA" w:rsidRPr="000110FA" w:rsidRDefault="000110FA" w:rsidP="000110FA">
      <w:pPr>
        <w:pStyle w:val="libFootnote"/>
        <w:rPr>
          <w:rtl/>
        </w:rPr>
      </w:pPr>
    </w:p>
    <w:p w:rsidR="00E34CAE" w:rsidRDefault="00E34CAE" w:rsidP="00510710">
      <w:pPr>
        <w:pStyle w:val="libNormal"/>
        <w:rPr>
          <w:rtl/>
        </w:rPr>
      </w:pPr>
    </w:p>
    <w:p w:rsidR="007D6103" w:rsidRDefault="007D6103" w:rsidP="00510710">
      <w:pPr>
        <w:pStyle w:val="libNormal"/>
        <w:rPr>
          <w:rtl/>
        </w:rPr>
      </w:pPr>
      <w:r>
        <w:rPr>
          <w:rtl/>
        </w:rPr>
        <w:br w:type="page"/>
      </w:r>
    </w:p>
    <w:p w:rsidR="007D6103" w:rsidRPr="00340A0C" w:rsidRDefault="007D6103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خطبے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جگہ مولا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اے</w:t>
      </w:r>
      <w:r w:rsidRPr="00340A0C">
        <w:rPr>
          <w:rtl/>
        </w:rPr>
        <w:t xml:space="preserve"> اہل کوُفہ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تمہار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اور ان کے علاوہ دو باتوں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مبتلا ہوں پہلے تو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کہ تم کان رکھتے ہوئے بہرے ہو، اور بولنے کے باوجود گونگے ہو، اور آنکھ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ہوتے ہوئے اندھے ہو۔ اور پھر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کہ نہ تم جنگ کے موقعہ پر سچے جوانمرد ہو، اور نہ قابل اعتماد بھائ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ہو۔ اے ان اونٹوں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چال ڈھال والو کہ جن کے چرواہے گم ہو چکے ہوں اور انہ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طرف سے گھ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کر لا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جاتا ہے تو دوسر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سے بکھر جاتے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خدا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قسم! ج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سا</w:t>
      </w:r>
      <w:r w:rsidRPr="00340A0C">
        <w:rPr>
          <w:rtl/>
        </w:rPr>
        <w:t xml:space="preserve"> کہ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را</w:t>
      </w:r>
      <w:r w:rsidRPr="00340A0C">
        <w:rPr>
          <w:rtl/>
        </w:rPr>
        <w:t xml:space="preserve"> تمہارے متعلق خ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ال</w:t>
      </w:r>
      <w:r w:rsidRPr="00340A0C">
        <w:rPr>
          <w:rtl/>
        </w:rPr>
        <w:t xml:space="preserve"> ہے ۔ گو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منظر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رے</w:t>
      </w:r>
      <w:r w:rsidRPr="00340A0C">
        <w:rPr>
          <w:rtl/>
        </w:rPr>
        <w:t xml:space="preserve"> سامنے ہے کہ اگر جنگ شدت اخت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ار</w:t>
      </w:r>
      <w:r w:rsidRPr="00340A0C">
        <w:rPr>
          <w:rtl/>
        </w:rPr>
        <w:t xml:space="preserve"> کر لے اور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دان</w:t>
      </w:r>
      <w:r w:rsidRPr="00340A0C">
        <w:rPr>
          <w:rtl/>
        </w:rPr>
        <w:t xml:space="preserve"> کا راز گرم ہو ج</w:t>
      </w:r>
      <w:r w:rsidRPr="00340A0C">
        <w:rPr>
          <w:rFonts w:hint="eastAsia"/>
          <w:rtl/>
        </w:rPr>
        <w:t>ائے</w:t>
      </w:r>
      <w:r w:rsidRPr="00340A0C">
        <w:rPr>
          <w:rtl/>
        </w:rPr>
        <w:t xml:space="preserve"> ، تو تم ابن اب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طالب ع سے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شرمناک طر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قے</w:t>
      </w:r>
      <w:r w:rsidRPr="00340A0C">
        <w:rPr>
          <w:rtl/>
        </w:rPr>
        <w:t xml:space="preserve"> پر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حدہ</w:t>
      </w:r>
      <w:r w:rsidRPr="00340A0C">
        <w:rPr>
          <w:rtl/>
        </w:rPr>
        <w:t xml:space="preserve"> ہو ج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عورت بالکل برہنہ ہو جائے ۔</w:t>
      </w:r>
      <w:r w:rsidRPr="000110FA">
        <w:rPr>
          <w:rStyle w:val="libFootnotenumChar"/>
          <w:rtl/>
        </w:rPr>
        <w:t>(6</w:t>
      </w:r>
      <w:r w:rsidR="00E34CAE" w:rsidRPr="000110FA">
        <w:rPr>
          <w:rStyle w:val="libFootnotenumChar"/>
          <w:rFonts w:hint="cs"/>
          <w:rtl/>
        </w:rPr>
        <w:t>7</w:t>
      </w:r>
      <w:r w:rsidRPr="000110FA">
        <w:rPr>
          <w:rStyle w:val="libFootnotenumChar"/>
          <w:rtl/>
        </w:rPr>
        <w:t>)</w:t>
      </w:r>
    </w:p>
    <w:p w:rsid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امام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مختلف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دانوں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کوفہ والوں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نافرمان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 رجہاد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جانے سے انکار کو ذلت کے مترادف سمجھتے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امت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اس ذلت آم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tl/>
        </w:rPr>
        <w:t xml:space="preserve"> کام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وجہ سے اللہ سے اپن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موت کو مانگ 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نا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مرد دلاور کے لئے جس نے صدر اسلام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جنگوں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جرأت اور بہ</w:t>
      </w:r>
      <w:r w:rsidRPr="00340A0C">
        <w:rPr>
          <w:rFonts w:hint="eastAsia"/>
          <w:rtl/>
        </w:rPr>
        <w:t>ادر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وہ جوہر دکھائے ہوں جنہ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کھ</w:t>
      </w:r>
      <w:r w:rsidRPr="00340A0C">
        <w:rPr>
          <w:rtl/>
        </w:rPr>
        <w:t xml:space="preserve"> کر دشمنوں کے رونگٹے کھڑے ہوتے تھے اور کبھ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راہ خدا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جہاد کرنےسے ذرہ برابر سست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دکھاتے تھےکوف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اس ذلت کو قبول کرنا بہت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دشوار مرحلہ تھاکہ معاو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کے مقابلے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چھے</w:t>
      </w:r>
      <w:r w:rsidRPr="00340A0C">
        <w:rPr>
          <w:rtl/>
        </w:rPr>
        <w:t xml:space="preserve"> ہٹ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!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جگہ آپ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E34CAE" w:rsidRDefault="00E34CAE" w:rsidP="00E34CAE">
      <w:pPr>
        <w:pStyle w:val="libFootnote0"/>
        <w:rPr>
          <w:rtl/>
        </w:rPr>
      </w:pPr>
      <w:r>
        <w:rPr>
          <w:rFonts w:hint="cs"/>
          <w:rtl/>
        </w:rPr>
        <w:t>------------</w:t>
      </w:r>
    </w:p>
    <w:p w:rsidR="000110FA" w:rsidRPr="00340A0C" w:rsidRDefault="000110FA" w:rsidP="000110FA">
      <w:pPr>
        <w:pStyle w:val="libFootnote0"/>
        <w:rPr>
          <w:rtl/>
        </w:rPr>
      </w:pPr>
      <w:r w:rsidRPr="00340A0C">
        <w:rPr>
          <w:rtl/>
        </w:rPr>
        <w:t>(6</w:t>
      </w:r>
      <w:r>
        <w:rPr>
          <w:rFonts w:hint="cs"/>
          <w:rtl/>
        </w:rPr>
        <w:t>7</w:t>
      </w:r>
      <w:r w:rsidRPr="00340A0C">
        <w:rPr>
          <w:rtl/>
        </w:rPr>
        <w:t>)-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ضا</w:t>
      </w:r>
      <w:r w:rsidRPr="00340A0C">
        <w:rPr>
          <w:rtl/>
        </w:rPr>
        <w:t xml:space="preserve"> ص 255</w:t>
      </w:r>
    </w:p>
    <w:p w:rsidR="000110FA" w:rsidRPr="000110FA" w:rsidRDefault="000110FA" w:rsidP="000110FA">
      <w:pPr>
        <w:pStyle w:val="libFootnote"/>
        <w:rPr>
          <w:rtl/>
        </w:rPr>
      </w:pPr>
    </w:p>
    <w:p w:rsidR="00E34CAE" w:rsidRDefault="00E34CAE" w:rsidP="00510710">
      <w:pPr>
        <w:pStyle w:val="libNormal"/>
        <w:rPr>
          <w:rtl/>
        </w:rPr>
      </w:pPr>
    </w:p>
    <w:p w:rsidR="007D6103" w:rsidRDefault="007D6103" w:rsidP="00510710">
      <w:pPr>
        <w:pStyle w:val="libNormal"/>
        <w:rPr>
          <w:rtl/>
        </w:rPr>
      </w:pPr>
      <w:r>
        <w:rPr>
          <w:rtl/>
        </w:rPr>
        <w:br w:type="page"/>
      </w:r>
    </w:p>
    <w:p w:rsidR="007D6103" w:rsidRPr="00340A0C" w:rsidRDefault="007D6103" w:rsidP="00510710">
      <w:pPr>
        <w:pStyle w:val="libNormal"/>
        <w:rPr>
          <w:rtl/>
        </w:rPr>
      </w:pPr>
    </w:p>
    <w:p w:rsidR="00340A0C" w:rsidRPr="00340A0C" w:rsidRDefault="00510710" w:rsidP="007F2E1F">
      <w:pPr>
        <w:pStyle w:val="libArabic"/>
        <w:rPr>
          <w:rtl/>
        </w:rPr>
      </w:pP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َح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مَدُ</w:t>
      </w:r>
      <w:r w:rsidR="00340A0C" w:rsidRPr="00340A0C">
        <w:rPr>
          <w:rtl/>
        </w:rPr>
        <w:t xml:space="preserve"> اللَّ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َ عَلَ</w:t>
      </w:r>
      <w:r w:rsidRPr="00233A6A">
        <w:rPr>
          <w:rFonts w:hint="cs"/>
          <w:rtl/>
        </w:rPr>
        <w:t>ى</w:t>
      </w:r>
      <w:r w:rsidR="00340A0C" w:rsidRPr="00340A0C">
        <w:rPr>
          <w:rFonts w:hint="cs"/>
          <w:rtl/>
        </w:rPr>
        <w:t xml:space="preserve"> مَا قَضَ</w:t>
      </w:r>
      <w:r w:rsidRPr="00233A6A">
        <w:rPr>
          <w:rFonts w:hint="cs"/>
          <w:rtl/>
        </w:rPr>
        <w:t>ى</w:t>
      </w:r>
      <w:r w:rsidR="00340A0C" w:rsidRPr="00340A0C">
        <w:rPr>
          <w:rFonts w:hint="cs"/>
          <w:rtl/>
        </w:rPr>
        <w:t xml:space="preserve"> مِن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رٍ وَ قَدَّرَ مِن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فِع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لٍ وَ عَلَ</w:t>
      </w:r>
      <w:r w:rsidRPr="00233A6A">
        <w:rPr>
          <w:rFonts w:hint="cs"/>
          <w:rtl/>
        </w:rPr>
        <w:t>ى</w:t>
      </w:r>
      <w:r w:rsidR="00340A0C" w:rsidRPr="00340A0C">
        <w:rPr>
          <w:rFonts w:hint="cs"/>
          <w:rtl/>
        </w:rPr>
        <w:t xml:space="preserve"> اب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تِلَائِ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 بِ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َّتُ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َا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فِر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قَةُ الَّتِ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 xml:space="preserve">ِذَا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َمَر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تُ لَم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تُطِع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وَ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ِذَا دَعَو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تُ لَم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تُجِب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[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ُ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مِل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تُم</w:t>
      </w:r>
      <w:r w:rsidR="00340A0C" w:rsidRPr="00233A6A">
        <w:rPr>
          <w:rFonts w:hint="cs"/>
          <w:rtl/>
        </w:rPr>
        <w:t>ْ‏</w:t>
      </w:r>
      <w:r w:rsidR="00340A0C" w:rsidRPr="00340A0C">
        <w:rPr>
          <w:rtl/>
        </w:rPr>
        <w:t xml:space="preserve">]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خُض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وَ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حُورِب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خُر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="00340A0C" w:rsidRPr="00340A0C">
        <w:rPr>
          <w:rFonts w:hint="eastAsia"/>
          <w:rtl/>
        </w:rPr>
        <w:t>وَ</w:t>
      </w:r>
      <w:r w:rsidR="00340A0C" w:rsidRPr="00340A0C">
        <w:rPr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ِنِ اج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تَمَعَ النَّاسُ عَلَ</w:t>
      </w:r>
      <w:r w:rsidRPr="00233A6A">
        <w:rPr>
          <w:rFonts w:hint="cs"/>
          <w:rtl/>
        </w:rPr>
        <w:t>ى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ِمَامٍ طَعَن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وَ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ُجِئ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ِلَ</w:t>
      </w:r>
      <w:r w:rsidRPr="00233A6A">
        <w:rPr>
          <w:rFonts w:hint="cs"/>
          <w:rtl/>
        </w:rPr>
        <w:t>ى</w:t>
      </w:r>
      <w:r w:rsidR="00340A0C" w:rsidRPr="00340A0C">
        <w:rPr>
          <w:rFonts w:hint="cs"/>
          <w:rtl/>
        </w:rPr>
        <w:t xml:space="preserve"> مُشَاقَّةٍ نَ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َص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. لَا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َبَا لِغَ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رِ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مَا تَن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تَظِرُونَ بِنَص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رِ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وَ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جِ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َادِ عَلَ</w:t>
      </w:r>
      <w:r w:rsidRPr="00233A6A">
        <w:rPr>
          <w:rFonts w:hint="cs"/>
          <w:rtl/>
        </w:rPr>
        <w:t>ى</w:t>
      </w:r>
      <w:r w:rsidR="00340A0C" w:rsidRPr="00340A0C">
        <w:rPr>
          <w:rFonts w:hint="cs"/>
          <w:rtl/>
        </w:rPr>
        <w:t xml:space="preserve"> حَقِّ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مَو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تَ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َوِ الذّ</w:t>
      </w:r>
      <w:r w:rsidR="00340A0C" w:rsidRPr="00340A0C">
        <w:rPr>
          <w:rtl/>
        </w:rPr>
        <w:t>ُلَّ لَ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فَوَاللَّ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 لَئِن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جَاءَ 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َومِ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 وَ لَ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</w:t>
      </w:r>
      <w:r w:rsidRPr="00233A6A">
        <w:rPr>
          <w:rFonts w:hint="cs"/>
          <w:rtl/>
        </w:rPr>
        <w:t>إ</w:t>
      </w:r>
      <w:r w:rsidR="00340A0C" w:rsidRPr="00340A0C">
        <w:rPr>
          <w:rFonts w:hint="eastAsia"/>
          <w:rtl/>
        </w:rPr>
        <w:t>تِ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َنِّ</w:t>
      </w:r>
      <w:r w:rsidRPr="00233A6A">
        <w:rPr>
          <w:rFonts w:hint="cs"/>
          <w:rtl/>
        </w:rPr>
        <w:t>ي</w:t>
      </w:r>
      <w:r w:rsidR="00340A0C" w:rsidRPr="00340A0C">
        <w:rPr>
          <w:rtl/>
        </w:rPr>
        <w:t xml:space="preserve"> لَ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ُفَرِّقَنَّ بَ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نِ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 وَ بَ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نَ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وَ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َنَا لِصُح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بَتِ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قَالٍ وَ بِ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ُم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غَ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رُ 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َثِ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رٍ لِلَّ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 xml:space="preserve">ِ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تُم</w:t>
      </w:r>
      <w:r w:rsidR="00340A0C" w:rsidRPr="00233A6A">
        <w:rPr>
          <w:rFonts w:hint="cs"/>
          <w:rtl/>
        </w:rPr>
        <w:t>‏</w:t>
      </w:r>
    </w:p>
    <w:p w:rsidR="007D6103" w:rsidRPr="00510710" w:rsidRDefault="00340A0C" w:rsidP="00E34CAE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اللہ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حمد و ثناء کرتا ہوں ہر اس امر پر جس کا اس نے 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صلہ</w:t>
      </w:r>
      <w:r w:rsidRPr="00510710">
        <w:rPr>
          <w:rStyle w:val="libNormalChar"/>
          <w:rtl/>
        </w:rPr>
        <w:t xml:space="preserve">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اور ہر اس کا م پر جو ا س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تقد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ر</w:t>
      </w:r>
      <w:r w:rsidRPr="00510710">
        <w:rPr>
          <w:rStyle w:val="libNormalChar"/>
          <w:rtl/>
        </w:rPr>
        <w:t xml:space="preserve"> نے طے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اہو</w:t>
      </w:r>
      <w:r w:rsidRPr="00510710">
        <w:rPr>
          <w:rStyle w:val="libNormalChar"/>
          <w:rtl/>
        </w:rPr>
        <w:t xml:space="preserve"> اور اس آزمائش پر جو تمہار ے ہاتھوں اس نے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ہے ۔اے لوگو! کہ جنہ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کوئ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حکم 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تا</w:t>
      </w:r>
      <w:r w:rsidRPr="00510710">
        <w:rPr>
          <w:rStyle w:val="libNormalChar"/>
          <w:rtl/>
        </w:rPr>
        <w:t xml:space="preserve"> ہوں تو نافرمان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کرتے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اور پکارتا ہوں تو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آواز پر لب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ک</w:t>
      </w:r>
      <w:r w:rsidRPr="00510710">
        <w:rPr>
          <w:rStyle w:val="libNormalChar"/>
          <w:rtl/>
        </w:rPr>
        <w:t xml:space="preserve"> نہ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کہتے ۔اگر تمہ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(جنگ سے)کچھ مہلت ملت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ہے تو ڈ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نگ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مارنے لگتے ہو او ر اگر جنگ چھڑ جات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ہے تو بزدل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دکھاتے ہو ۔اور جب لوگ امام پر ا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کا</w:t>
      </w:r>
      <w:r w:rsidRPr="00510710">
        <w:rPr>
          <w:rStyle w:val="libNormalChar"/>
          <w:rtl/>
        </w:rPr>
        <w:t xml:space="preserve"> کر 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تے</w:t>
      </w:r>
      <w:r w:rsidRPr="00510710">
        <w:rPr>
          <w:rStyle w:val="libNormalChar"/>
          <w:rtl/>
        </w:rPr>
        <w:t xml:space="preserve">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تو تم طعن و تشن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ع</w:t>
      </w:r>
      <w:r w:rsidRPr="00510710">
        <w:rPr>
          <w:rStyle w:val="libNormalChar"/>
          <w:rtl/>
        </w:rPr>
        <w:t xml:space="preserve"> کرنے لگتے ہو اگر تمہ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(جکڑ کر باندھ کر) جنگ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طرف لا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جاتا ہے۔تو الٹے 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روں</w:t>
      </w:r>
      <w:r w:rsidRPr="00510710">
        <w:rPr>
          <w:rStyle w:val="libNormalChar"/>
          <w:rtl/>
        </w:rPr>
        <w:t xml:space="preserve"> لوٹ ج</w:t>
      </w:r>
      <w:r w:rsidRPr="00510710">
        <w:rPr>
          <w:rStyle w:val="libNormalChar"/>
          <w:rFonts w:hint="eastAsia"/>
          <w:rtl/>
        </w:rPr>
        <w:t>اتے</w:t>
      </w:r>
      <w:r w:rsidRPr="00510710">
        <w:rPr>
          <w:rStyle w:val="libNormalChar"/>
          <w:rtl/>
        </w:rPr>
        <w:t xml:space="preserve"> ہو تمہارے دشمنوں کا برا ہو ۔تم اب نصرت کے لےے آمادہ ہو نے اور اپنے حق کے لےے جہاد کرنے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کس 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ز</w:t>
      </w:r>
      <w:r w:rsidRPr="00510710">
        <w:rPr>
          <w:rStyle w:val="libNormalChar"/>
          <w:rtl/>
        </w:rPr>
        <w:t xml:space="preserve"> کے منتظر ہو ۔موت کا دن آئے گا اور البتہ آکر رہے گا تو وہ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رے</w:t>
      </w:r>
      <w:r w:rsidRPr="00510710">
        <w:rPr>
          <w:rStyle w:val="libNormalChar"/>
          <w:rtl/>
        </w:rPr>
        <w:t xml:space="preserve"> اور تمہارے درم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ان</w:t>
      </w:r>
      <w:r w:rsidRPr="00510710">
        <w:rPr>
          <w:rStyle w:val="libNormalChar"/>
          <w:rtl/>
        </w:rPr>
        <w:t xml:space="preserve"> جدائ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ڈال دے گا ۔درآنحالانکہ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تمہار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ہم نش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سے ب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زار</w:t>
      </w:r>
      <w:r w:rsidRPr="00510710">
        <w:rPr>
          <w:rStyle w:val="libNormalChar"/>
          <w:rtl/>
        </w:rPr>
        <w:t xml:space="preserve"> اور (تمہار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کثرت کے باوجود ) اک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لا</w:t>
      </w:r>
      <w:r w:rsidRPr="00510710">
        <w:rPr>
          <w:rStyle w:val="libNormalChar"/>
          <w:rtl/>
        </w:rPr>
        <w:t xml:space="preserve"> ہو ں ۔اب تمہ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اللہ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اجر دے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کوئ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ن</w:t>
      </w:r>
      <w:r w:rsidRPr="00510710">
        <w:rPr>
          <w:rStyle w:val="libNormalChar"/>
          <w:rtl/>
        </w:rPr>
        <w:t xml:space="preserve"> تمہ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ک</w:t>
      </w:r>
      <w:r w:rsidRPr="00510710">
        <w:rPr>
          <w:rStyle w:val="libNormalChar"/>
          <w:rtl/>
        </w:rPr>
        <w:t xml:space="preserve"> مرکز پر جمع نہ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کرتا اور غ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رت</w:t>
      </w:r>
      <w:r w:rsidRPr="00510710">
        <w:rPr>
          <w:rStyle w:val="libNormalChar"/>
          <w:rtl/>
        </w:rPr>
        <w:t xml:space="preserve"> تمہ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(دشمن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روک تھا م پر ) آمادہ نہ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کرت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۔</w:t>
      </w:r>
      <w:r w:rsidRPr="00510710">
        <w:rPr>
          <w:rStyle w:val="libFootnotenumChar"/>
          <w:rtl/>
        </w:rPr>
        <w:t>(6</w:t>
      </w:r>
      <w:r w:rsidR="00E34CAE" w:rsidRPr="00510710">
        <w:rPr>
          <w:rStyle w:val="libFootnotenumChar"/>
          <w:rFonts w:hint="cs"/>
          <w:rtl/>
        </w:rPr>
        <w:t>8</w:t>
      </w:r>
      <w:r w:rsidRPr="00510710">
        <w:rPr>
          <w:rStyle w:val="libFootnotenumChar"/>
          <w:rtl/>
        </w:rPr>
        <w:t>)</w:t>
      </w:r>
      <w:r w:rsidRPr="00510710">
        <w:rPr>
          <w:rStyle w:val="libNormalChar"/>
          <w:rtl/>
        </w:rPr>
        <w:t xml:space="preserve"> </w:t>
      </w:r>
    </w:p>
    <w:p w:rsidR="00E34CAE" w:rsidRDefault="00E34CAE" w:rsidP="00E34CAE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0110FA" w:rsidRPr="00340A0C" w:rsidRDefault="000110FA" w:rsidP="000110FA">
      <w:pPr>
        <w:pStyle w:val="libFootnote0"/>
        <w:rPr>
          <w:rtl/>
        </w:rPr>
      </w:pPr>
      <w:r w:rsidRPr="00340A0C">
        <w:rPr>
          <w:rtl/>
        </w:rPr>
        <w:t>(6</w:t>
      </w:r>
      <w:r>
        <w:rPr>
          <w:rFonts w:hint="cs"/>
          <w:rtl/>
        </w:rPr>
        <w:t>8</w:t>
      </w:r>
      <w:r w:rsidRPr="00340A0C">
        <w:rPr>
          <w:rtl/>
        </w:rPr>
        <w:t>)-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ضا</w:t>
      </w:r>
      <w:r w:rsidRPr="00340A0C">
        <w:rPr>
          <w:rtl/>
        </w:rPr>
        <w:t xml:space="preserve"> ص 413 خ 178</w:t>
      </w:r>
    </w:p>
    <w:p w:rsidR="00E34CAE" w:rsidRDefault="00E34CAE" w:rsidP="00510710">
      <w:pPr>
        <w:pStyle w:val="libNormal"/>
        <w:rPr>
          <w:rtl/>
        </w:rPr>
      </w:pPr>
    </w:p>
    <w:p w:rsidR="007D6103" w:rsidRDefault="007D6103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B0A01" w:rsidRDefault="00340A0C" w:rsidP="003B0A01">
      <w:pPr>
        <w:pStyle w:val="Heading2"/>
        <w:rPr>
          <w:rtl/>
        </w:rPr>
      </w:pPr>
      <w:bookmarkStart w:id="23" w:name="_Toc466278470"/>
      <w:r w:rsidRPr="003B0A01">
        <w:rPr>
          <w:rtl/>
        </w:rPr>
        <w:t>6-</w:t>
      </w:r>
      <w:r w:rsidRPr="003B0A01">
        <w:rPr>
          <w:rtl/>
        </w:rPr>
        <w:tab/>
        <w:t>غربت اور نا انصاف</w:t>
      </w:r>
      <w:r w:rsidRPr="003B0A01">
        <w:rPr>
          <w:rFonts w:hint="cs"/>
          <w:rtl/>
        </w:rPr>
        <w:t>ی</w:t>
      </w:r>
      <w:bookmarkEnd w:id="23"/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معاشرے</w:t>
      </w:r>
      <w:r w:rsidRPr="00340A0C">
        <w:rPr>
          <w:rtl/>
        </w:rPr>
        <w:t xml:space="preserve"> کے کمزور طبقوں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 غربت اور  بد حال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وبا کا پھ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جاناانہ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حکمرانوں سے دور کرنے کا سبب بنتا ہے، ان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مار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وجہ سے غر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بوں</w:t>
      </w:r>
      <w:r w:rsidRPr="00340A0C">
        <w:rPr>
          <w:rtl/>
        </w:rPr>
        <w:t xml:space="preserve"> اور حکمرانوں کے درم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خل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ج</w:t>
      </w:r>
      <w:r w:rsidRPr="00340A0C">
        <w:rPr>
          <w:rtl/>
        </w:rPr>
        <w:t xml:space="preserve"> وجود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آتا ہے، اور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خل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ج</w:t>
      </w:r>
      <w:r w:rsidRPr="00340A0C">
        <w:rPr>
          <w:rtl/>
        </w:rPr>
        <w:t xml:space="preserve"> اس معاشرے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رہنے والے تمام لوگوں کے لئے نقصان دہ ہے، 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</w:t>
      </w:r>
      <w:r w:rsidRPr="00340A0C">
        <w:rPr>
          <w:rFonts w:hint="eastAsia"/>
          <w:rtl/>
        </w:rPr>
        <w:t>حکمراں</w:t>
      </w:r>
      <w:r w:rsidRPr="00340A0C">
        <w:rPr>
          <w:rtl/>
        </w:rPr>
        <w:t xml:space="preserve"> طبقہ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اس کے شر سے محفوظ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رہ سکتے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۔غربت و افلاس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ان اہم اسباب و عوامل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سے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ہے جو حکومتوں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زوال او ربرباد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کا سبب بن سکتا ہے؛ ج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سا</w:t>
      </w:r>
      <w:r w:rsidRPr="00340A0C">
        <w:rPr>
          <w:rtl/>
        </w:rPr>
        <w:t xml:space="preserve"> کہ آپ جانتے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کہ  انقلابات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لہر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شہ</w:t>
      </w:r>
      <w:r w:rsidRPr="00340A0C">
        <w:rPr>
          <w:rtl/>
        </w:rPr>
        <w:t xml:space="preserve"> معاشرے کے کمزور طبقے سے اٹھتے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اگر</w:t>
      </w:r>
      <w:r w:rsidRPr="00340A0C">
        <w:rPr>
          <w:rtl/>
        </w:rPr>
        <w:t xml:space="preserve">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معاشرہ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رہنے والے لوگ غربت و افلاس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کا شکار ہو جائ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تو آہستہ آہستہ اس معاشرہ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اقدار  ختم ہو جاتے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 کہ جن اقدار پر حکومتوں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ستون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رکھ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گئ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۔ہم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شہ</w:t>
      </w:r>
      <w:r w:rsidRPr="00340A0C">
        <w:rPr>
          <w:rtl/>
        </w:rPr>
        <w:t xml:space="preserve">  روزگار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 رمعاش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فکر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رہنے، غربت و افلاس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خوف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مبتلا رہنے سے کئ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اخلاق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مار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اں</w:t>
      </w:r>
      <w:r w:rsidRPr="00340A0C">
        <w:rPr>
          <w:rtl/>
        </w:rPr>
        <w:t xml:space="preserve"> جنم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ں؛</w:t>
      </w:r>
      <w:r w:rsidRPr="00340A0C">
        <w:rPr>
          <w:rtl/>
        </w:rPr>
        <w:t xml:space="preserve"> 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فقر او رغربت کو روا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توں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کفر  اور موت سے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تعب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ہے۔ رسول اللہ صل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اللہ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و آلہ و سلم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510710" w:rsidP="007F2E1F">
      <w:pPr>
        <w:pStyle w:val="libArabic"/>
        <w:rPr>
          <w:rtl/>
        </w:rPr>
      </w:pP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َادَ</w:t>
      </w:r>
      <w:r w:rsidR="00340A0C" w:rsidRPr="00340A0C">
        <w:rPr>
          <w:rtl/>
        </w:rPr>
        <w:t xml:space="preserve">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فَق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رُ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َن</w:t>
      </w:r>
      <w:r w:rsidR="00340A0C" w:rsidRPr="00233A6A">
        <w:rPr>
          <w:rFonts w:hint="cs"/>
          <w:rtl/>
        </w:rPr>
        <w:t>ْ‏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ُونَ</w:t>
      </w:r>
      <w:r w:rsidR="00340A0C" w:rsidRPr="00233A6A">
        <w:rPr>
          <w:rFonts w:hint="cs"/>
          <w:rtl/>
        </w:rPr>
        <w:t>‏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ك</w:t>
      </w:r>
      <w:r w:rsidR="00340A0C" w:rsidRPr="00340A0C">
        <w:rPr>
          <w:rFonts w:hint="cs"/>
          <w:rtl/>
        </w:rPr>
        <w:t>ُف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راً </w:t>
      </w:r>
    </w:p>
    <w:p w:rsidR="00340A0C" w:rsidRPr="00510710" w:rsidRDefault="00340A0C" w:rsidP="00E34CAE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فقر</w:t>
      </w:r>
      <w:r w:rsidRPr="00510710">
        <w:rPr>
          <w:rStyle w:val="libNormalChar"/>
          <w:rtl/>
        </w:rPr>
        <w:t xml:space="preserve"> اور غربت انسان کو کافر بنا 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تے</w:t>
      </w:r>
      <w:r w:rsidRPr="00510710">
        <w:rPr>
          <w:rStyle w:val="libNormalChar"/>
          <w:rtl/>
        </w:rPr>
        <w:t xml:space="preserve"> 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>۔</w:t>
      </w:r>
      <w:r w:rsidRPr="00510710">
        <w:rPr>
          <w:rStyle w:val="libFootnotenumChar"/>
          <w:rtl/>
        </w:rPr>
        <w:t>(6</w:t>
      </w:r>
      <w:r w:rsidR="00E34CAE" w:rsidRPr="00510710">
        <w:rPr>
          <w:rStyle w:val="libFootnotenumChar"/>
          <w:rFonts w:hint="cs"/>
          <w:rtl/>
        </w:rPr>
        <w:t>9</w:t>
      </w:r>
      <w:r w:rsidRPr="00510710">
        <w:rPr>
          <w:rStyle w:val="libFootnotenumChar"/>
          <w:rtl/>
        </w:rPr>
        <w:t>)</w:t>
      </w:r>
    </w:p>
    <w:p w:rsidR="00E34CAE" w:rsidRDefault="00E34CAE" w:rsidP="00E34CAE">
      <w:pPr>
        <w:pStyle w:val="libFootnote0"/>
        <w:rPr>
          <w:rtl/>
        </w:rPr>
      </w:pPr>
      <w:r>
        <w:rPr>
          <w:rFonts w:hint="cs"/>
          <w:rtl/>
        </w:rPr>
        <w:t>---------------</w:t>
      </w:r>
    </w:p>
    <w:p w:rsidR="000110FA" w:rsidRPr="00340A0C" w:rsidRDefault="000110FA" w:rsidP="00242D0D">
      <w:pPr>
        <w:pStyle w:val="libFootnote0"/>
        <w:rPr>
          <w:rtl/>
        </w:rPr>
      </w:pPr>
      <w:r w:rsidRPr="00340A0C">
        <w:rPr>
          <w:rtl/>
        </w:rPr>
        <w:t>(6</w:t>
      </w:r>
      <w:r>
        <w:rPr>
          <w:rFonts w:hint="cs"/>
          <w:rtl/>
        </w:rPr>
        <w:t>9</w:t>
      </w:r>
      <w:r w:rsidRPr="00340A0C">
        <w:rPr>
          <w:rtl/>
        </w:rPr>
        <w:t>)- ال</w:t>
      </w:r>
      <w:r w:rsidR="00233A6A" w:rsidRPr="00233A6A">
        <w:rPr>
          <w:rFonts w:hint="cs"/>
          <w:rtl/>
        </w:rPr>
        <w:t>ک</w:t>
      </w:r>
      <w:r w:rsidRPr="00340A0C">
        <w:rPr>
          <w:rFonts w:hint="cs"/>
          <w:rtl/>
        </w:rPr>
        <w:t>اف</w:t>
      </w:r>
      <w:r w:rsidR="00233A6A" w:rsidRPr="00233A6A">
        <w:rPr>
          <w:rFonts w:hint="cs"/>
          <w:rtl/>
        </w:rPr>
        <w:t>ی</w:t>
      </w:r>
      <w:r w:rsidRPr="00340A0C">
        <w:rPr>
          <w:rFonts w:hint="cs"/>
          <w:rtl/>
        </w:rPr>
        <w:t xml:space="preserve"> (ط - ال</w:t>
      </w:r>
      <w:r w:rsidR="00233A6A" w:rsidRPr="00233A6A">
        <w:rPr>
          <w:rFonts w:hint="cs"/>
          <w:rtl/>
        </w:rPr>
        <w:t>ا</w:t>
      </w:r>
      <w:r w:rsidRPr="00340A0C">
        <w:rPr>
          <w:rFonts w:hint="cs"/>
          <w:rtl/>
        </w:rPr>
        <w:t>سلام</w:t>
      </w:r>
      <w:r w:rsidR="00233A6A" w:rsidRPr="00233A6A">
        <w:rPr>
          <w:rFonts w:hint="cs"/>
          <w:rtl/>
        </w:rPr>
        <w:t>ی</w:t>
      </w:r>
      <w:r w:rsidRPr="00340A0C">
        <w:rPr>
          <w:rFonts w:hint="cs"/>
          <w:rtl/>
        </w:rPr>
        <w:t>ة) ؛ ج2 ؛ ص307</w:t>
      </w:r>
    </w:p>
    <w:p w:rsidR="00E34CAE" w:rsidRPr="00340A0C" w:rsidRDefault="00E34CAE" w:rsidP="00510710">
      <w:pPr>
        <w:pStyle w:val="libNormal"/>
        <w:rPr>
          <w:rtl/>
        </w:rPr>
      </w:pPr>
    </w:p>
    <w:p w:rsidR="007D6103" w:rsidRDefault="007D6103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E34CAE" w:rsidP="00510710">
      <w:pPr>
        <w:pStyle w:val="libNormal"/>
        <w:rPr>
          <w:rtl/>
        </w:rPr>
      </w:pPr>
      <w:r w:rsidRPr="00340A0C">
        <w:rPr>
          <w:rFonts w:hint="eastAsia"/>
          <w:rtl/>
        </w:rPr>
        <w:lastRenderedPageBreak/>
        <w:t>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طرح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جگہ امام باقر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وَ</w:t>
      </w:r>
      <w:r w:rsidRPr="00340A0C">
        <w:rPr>
          <w:rtl/>
        </w:rPr>
        <w:t xml:space="preserve">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فَق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رُ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مَو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تُ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ال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بَر</w:t>
      </w:r>
    </w:p>
    <w:p w:rsidR="00340A0C" w:rsidRPr="00340A0C" w:rsidRDefault="00340A0C" w:rsidP="00510710">
      <w:pPr>
        <w:pStyle w:val="libNormal"/>
        <w:rPr>
          <w:rtl/>
        </w:rPr>
      </w:pPr>
      <w:r w:rsidRPr="00510710">
        <w:rPr>
          <w:rFonts w:hint="eastAsia"/>
          <w:rtl/>
        </w:rPr>
        <w:t>فقر</w:t>
      </w:r>
      <w:r w:rsidRPr="00510710">
        <w:rPr>
          <w:rtl/>
        </w:rPr>
        <w:t xml:space="preserve"> سب سے بڑ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موت ہے۔</w:t>
      </w:r>
      <w:r w:rsidRPr="000110FA">
        <w:rPr>
          <w:rStyle w:val="libFootnotenumChar"/>
          <w:rtl/>
        </w:rPr>
        <w:t>(</w:t>
      </w:r>
      <w:r w:rsidR="00E34CAE" w:rsidRPr="000110FA">
        <w:rPr>
          <w:rStyle w:val="libFootnotenumChar"/>
          <w:rFonts w:hint="cs"/>
          <w:rtl/>
        </w:rPr>
        <w:t>70</w:t>
      </w:r>
      <w:r w:rsidRPr="000110FA">
        <w:rPr>
          <w:rStyle w:val="libFootnotenumChar"/>
          <w:rtl/>
        </w:rPr>
        <w:t>)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امام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اپنے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ٹے</w:t>
      </w:r>
      <w:r w:rsidRPr="00340A0C">
        <w:rPr>
          <w:rtl/>
        </w:rPr>
        <w:t xml:space="preserve"> محم بن حنف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سے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510710" w:rsidP="006D4594">
      <w:pPr>
        <w:pStyle w:val="libAie"/>
        <w:rPr>
          <w:rtl/>
        </w:rPr>
      </w:pP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َا</w:t>
      </w:r>
      <w:r w:rsidR="00340A0C" w:rsidRPr="00340A0C">
        <w:rPr>
          <w:rtl/>
        </w:rPr>
        <w:t xml:space="preserve"> بُنَ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 xml:space="preserve">َّ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ِنِّ</w:t>
      </w:r>
      <w:r w:rsidRPr="00233A6A">
        <w:rPr>
          <w:rFonts w:hint="cs"/>
          <w:rtl/>
        </w:rPr>
        <w:t>ي</w:t>
      </w:r>
      <w:r w:rsidR="00340A0C" w:rsidRPr="00233A6A">
        <w:rPr>
          <w:rFonts w:hint="cs"/>
          <w:rtl/>
        </w:rPr>
        <w:t>‏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َخَافُ</w:t>
      </w:r>
      <w:r w:rsidR="00340A0C" w:rsidRPr="00233A6A">
        <w:rPr>
          <w:rFonts w:hint="cs"/>
          <w:rtl/>
        </w:rPr>
        <w:t>‏</w:t>
      </w:r>
      <w:r w:rsidR="00340A0C" w:rsidRPr="00340A0C">
        <w:rPr>
          <w:rFonts w:hint="cs"/>
          <w:rtl/>
        </w:rPr>
        <w:t xml:space="preserve"> عَلَ</w:t>
      </w:r>
      <w:r w:rsidRPr="00233A6A">
        <w:rPr>
          <w:rFonts w:hint="cs"/>
          <w:rtl/>
        </w:rPr>
        <w:t>يك</w:t>
      </w:r>
      <w:r w:rsidR="00340A0C" w:rsidRPr="00340A0C">
        <w:rPr>
          <w:rFonts w:hint="cs"/>
          <w:rtl/>
        </w:rPr>
        <w:t>َ</w:t>
      </w:r>
      <w:r w:rsidR="00340A0C" w:rsidRPr="00233A6A">
        <w:rPr>
          <w:rFonts w:hint="cs"/>
          <w:rtl/>
        </w:rPr>
        <w:t>‏</w:t>
      </w:r>
      <w:r w:rsidR="00340A0C" w:rsidRPr="00340A0C">
        <w:rPr>
          <w:rFonts w:hint="cs"/>
          <w:rtl/>
        </w:rPr>
        <w:t xml:space="preserve"> ال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فَق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رَ فَاس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تَعِذ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بِاللَّ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ِ مِن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ُ</w:t>
      </w:r>
    </w:p>
    <w:p w:rsidR="00340A0C" w:rsidRPr="00340A0C" w:rsidRDefault="00340A0C" w:rsidP="00510710">
      <w:pPr>
        <w:pStyle w:val="libNormal"/>
        <w:rPr>
          <w:rtl/>
        </w:rPr>
      </w:pPr>
      <w:r w:rsidRPr="00510710">
        <w:rPr>
          <w:rFonts w:hint="eastAsia"/>
          <w:rtl/>
        </w:rPr>
        <w:t>اے</w:t>
      </w:r>
      <w:r w:rsidRPr="00510710">
        <w:rPr>
          <w:rtl/>
        </w:rPr>
        <w:t xml:space="preserve"> فرزند ! 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تمہارے ل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ے</w:t>
      </w:r>
      <w:r w:rsidRPr="00510710">
        <w:rPr>
          <w:rtl/>
        </w:rPr>
        <w:t xml:space="preserve"> فقر و تنگدست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سے ڈرتا ہوں لہٰذا فقر و نادار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سے اللہ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پناہ مانگو۔</w:t>
      </w:r>
      <w:r w:rsidRPr="000110FA">
        <w:rPr>
          <w:rStyle w:val="libFootnotenumChar"/>
          <w:rtl/>
        </w:rPr>
        <w:t>(7</w:t>
      </w:r>
      <w:r w:rsidR="00E34CAE" w:rsidRPr="000110FA">
        <w:rPr>
          <w:rStyle w:val="libFootnotenumChar"/>
          <w:rFonts w:hint="cs"/>
          <w:rtl/>
        </w:rPr>
        <w:t>1</w:t>
      </w:r>
      <w:r w:rsidRPr="000110FA">
        <w:rPr>
          <w:rStyle w:val="libFootnotenumChar"/>
          <w:rtl/>
        </w:rPr>
        <w:t>)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اگر</w:t>
      </w:r>
      <w:r w:rsidRPr="00340A0C">
        <w:rPr>
          <w:rtl/>
        </w:rPr>
        <w:t xml:space="preserve"> غربت صرف اس حد تک ہو کہ انسان کو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مان</w:t>
      </w:r>
      <w:r w:rsidRPr="00340A0C">
        <w:rPr>
          <w:rtl/>
        </w:rPr>
        <w:t xml:space="preserve"> سے دور نہ کرے اور اس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زندگ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کو  مشکلات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نہ ڈالے تو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پسند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دہ</w:t>
      </w:r>
      <w:r w:rsidRPr="00340A0C">
        <w:rPr>
          <w:rtl/>
        </w:rPr>
        <w:t xml:space="preserve"> 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tl/>
        </w:rPr>
        <w:t xml:space="preserve"> ہے ، اسے اللہ کا امتحان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سمجھنا چاہئےجس کے بارے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خدا فرماتا ہے:</w:t>
      </w:r>
    </w:p>
    <w:p w:rsidR="00340A0C" w:rsidRPr="00340A0C" w:rsidRDefault="00340A0C" w:rsidP="007F2E1F">
      <w:pPr>
        <w:pStyle w:val="libArabic"/>
        <w:rPr>
          <w:rtl/>
        </w:rPr>
      </w:pPr>
      <w:r w:rsidRPr="00233A6A">
        <w:rPr>
          <w:rFonts w:hint="cs"/>
          <w:rtl/>
        </w:rPr>
        <w:t>﴿</w:t>
      </w:r>
      <w:r w:rsidRPr="00340A0C">
        <w:rPr>
          <w:rFonts w:hint="cs"/>
          <w:rtl/>
        </w:rPr>
        <w:t>وَ لَنَب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لُوَنَّ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بِشَ</w:t>
      </w:r>
      <w:r w:rsidR="00510710" w:rsidRPr="00233A6A">
        <w:rPr>
          <w:rFonts w:hint="cs"/>
          <w:rtl/>
        </w:rPr>
        <w:t>ي</w:t>
      </w:r>
      <w:r w:rsidRPr="00233A6A">
        <w:rPr>
          <w:rFonts w:hint="cs"/>
          <w:rtl/>
        </w:rPr>
        <w:t>‌</w:t>
      </w:r>
      <w:r w:rsidRPr="00340A0C">
        <w:rPr>
          <w:rFonts w:hint="cs"/>
          <w:rtl/>
        </w:rPr>
        <w:t>ءٍ مِنَ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خَو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فِ وَ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جُوعِ وَ نَق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صٍ مِنَ ال</w:t>
      </w:r>
      <w:r w:rsidRPr="00233A6A">
        <w:rPr>
          <w:rFonts w:hint="cs"/>
          <w:rtl/>
        </w:rPr>
        <w:t>ْ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وَالِ وَ ال</w:t>
      </w:r>
      <w:r w:rsidRPr="00233A6A">
        <w:rPr>
          <w:rFonts w:hint="cs"/>
          <w:rtl/>
        </w:rPr>
        <w:t>ْ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فُسِ وَ الثَّمَرَاتِ وَ بَشِّرِ الصَّابِرِ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نَ</w:t>
      </w:r>
      <w:r w:rsidRPr="00233A6A">
        <w:rPr>
          <w:rFonts w:hint="cs"/>
          <w:rtl/>
        </w:rPr>
        <w:t>﴾</w:t>
      </w:r>
    </w:p>
    <w:p w:rsidR="007D6103" w:rsidRPr="00510710" w:rsidRDefault="00340A0C" w:rsidP="00E34CAE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اور</w:t>
      </w:r>
      <w:r w:rsidRPr="00510710">
        <w:rPr>
          <w:rStyle w:val="libNormalChar"/>
          <w:rtl/>
        </w:rPr>
        <w:t xml:space="preserve"> ہم تمہ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کچھ خوف، بھوک اور جان و مال اور ثمرات (کے نقصانات) سے ضرور آزمائ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گے اور آپ ان صبر کرنے والوں کو خوشخبر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سنا 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ج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ے</w:t>
      </w:r>
      <w:r w:rsidRPr="00510710">
        <w:rPr>
          <w:rStyle w:val="libNormalChar"/>
          <w:rtl/>
        </w:rPr>
        <w:t>۔</w:t>
      </w:r>
      <w:r w:rsidRPr="000110FA">
        <w:rPr>
          <w:rStyle w:val="libFootnotenumChar"/>
          <w:rtl/>
        </w:rPr>
        <w:t>(7</w:t>
      </w:r>
      <w:r w:rsidR="00E34CAE" w:rsidRPr="000110FA">
        <w:rPr>
          <w:rStyle w:val="libFootnotenumChar"/>
          <w:rFonts w:hint="cs"/>
          <w:rtl/>
        </w:rPr>
        <w:t>2</w:t>
      </w:r>
      <w:r w:rsidRPr="000110FA">
        <w:rPr>
          <w:rStyle w:val="libFootnotenumChar"/>
          <w:rtl/>
        </w:rPr>
        <w:t>)</w:t>
      </w:r>
    </w:p>
    <w:p w:rsidR="00E34CAE" w:rsidRPr="000110FA" w:rsidRDefault="00E34CAE" w:rsidP="000110FA">
      <w:pPr>
        <w:pStyle w:val="libFootnote0"/>
        <w:rPr>
          <w:rtl/>
        </w:rPr>
      </w:pPr>
      <w:r w:rsidRPr="000110FA">
        <w:rPr>
          <w:rFonts w:hint="cs"/>
          <w:rtl/>
        </w:rPr>
        <w:t>---------------</w:t>
      </w:r>
    </w:p>
    <w:p w:rsidR="000110FA" w:rsidRPr="000110FA" w:rsidRDefault="000110FA" w:rsidP="00233A6A">
      <w:pPr>
        <w:pStyle w:val="libFootnote0"/>
        <w:rPr>
          <w:rtl/>
        </w:rPr>
      </w:pPr>
      <w:r w:rsidRPr="000110FA">
        <w:rPr>
          <w:rtl/>
        </w:rPr>
        <w:t>(</w:t>
      </w:r>
      <w:r w:rsidRPr="00233A6A">
        <w:rPr>
          <w:rFonts w:hint="cs"/>
          <w:rtl/>
        </w:rPr>
        <w:t>70</w:t>
      </w:r>
      <w:r w:rsidRPr="00233A6A">
        <w:rPr>
          <w:rtl/>
        </w:rPr>
        <w:t>)- برق</w:t>
      </w:r>
      <w:r w:rsidR="00233A6A" w:rsidRPr="00233A6A">
        <w:rPr>
          <w:rFonts w:hint="cs"/>
          <w:rtl/>
        </w:rPr>
        <w:t>ی</w:t>
      </w:r>
      <w:r w:rsidRPr="00233A6A">
        <w:rPr>
          <w:rFonts w:hint="cs"/>
          <w:rtl/>
        </w:rPr>
        <w:t>، احمد بن محمد بن خالد، المحاسن، ج</w:t>
      </w:r>
      <w:r w:rsidR="00233A6A" w:rsidRPr="00233A6A">
        <w:rPr>
          <w:rFonts w:hint="cs"/>
          <w:rtl/>
        </w:rPr>
        <w:t>ی</w:t>
      </w:r>
      <w:r w:rsidRPr="00233A6A">
        <w:rPr>
          <w:rFonts w:hint="cs"/>
          <w:rtl/>
        </w:rPr>
        <w:t>2 ؛ ص601</w:t>
      </w:r>
    </w:p>
    <w:p w:rsidR="00E34CAE" w:rsidRPr="000110FA" w:rsidRDefault="00E34CAE" w:rsidP="000110FA">
      <w:pPr>
        <w:pStyle w:val="libFootnote0"/>
        <w:rPr>
          <w:rtl/>
        </w:rPr>
      </w:pPr>
      <w:r w:rsidRPr="000110FA">
        <w:rPr>
          <w:rtl/>
        </w:rPr>
        <w:t>(7</w:t>
      </w:r>
      <w:r w:rsidR="000110FA" w:rsidRPr="000110FA">
        <w:rPr>
          <w:rFonts w:hint="cs"/>
          <w:rtl/>
        </w:rPr>
        <w:t>1</w:t>
      </w:r>
      <w:r w:rsidRPr="000110FA">
        <w:rPr>
          <w:rtl/>
        </w:rPr>
        <w:t>)- ح 319</w:t>
      </w:r>
    </w:p>
    <w:p w:rsidR="00E34CAE" w:rsidRPr="000110FA" w:rsidRDefault="00E34CAE" w:rsidP="000110FA">
      <w:pPr>
        <w:pStyle w:val="libFootnote0"/>
        <w:rPr>
          <w:rtl/>
        </w:rPr>
      </w:pPr>
      <w:r w:rsidRPr="000110FA">
        <w:rPr>
          <w:rtl/>
        </w:rPr>
        <w:t>(7</w:t>
      </w:r>
      <w:r w:rsidR="000110FA" w:rsidRPr="000110FA">
        <w:rPr>
          <w:rFonts w:hint="cs"/>
          <w:rtl/>
        </w:rPr>
        <w:t>2</w:t>
      </w:r>
      <w:r w:rsidRPr="000110FA">
        <w:rPr>
          <w:rtl/>
        </w:rPr>
        <w:t>)- سورہ مبارکہ بقرہ : 155</w:t>
      </w:r>
    </w:p>
    <w:p w:rsidR="00E34CAE" w:rsidRDefault="00E34CAE" w:rsidP="00510710">
      <w:pPr>
        <w:pStyle w:val="libNormal"/>
        <w:rPr>
          <w:rtl/>
        </w:rPr>
      </w:pPr>
    </w:p>
    <w:p w:rsidR="007D6103" w:rsidRDefault="007D6103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کن</w:t>
      </w:r>
      <w:r w:rsidRPr="00340A0C">
        <w:rPr>
          <w:rtl/>
        </w:rPr>
        <w:t xml:space="preserve"> اگر غربت حد سے گزرجائے اور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خطرے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گھنٹ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ہے؛ جب مالداروں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عمارت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بلند و بالا ہو جائ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لوگ حکمران بن جائ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، معاشرے کے مختلف لوگوں کے درم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طبقات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افکار جنم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نے</w:t>
      </w:r>
      <w:r w:rsidRPr="00340A0C">
        <w:rPr>
          <w:rtl/>
        </w:rPr>
        <w:t xml:space="preserve"> لگ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تو وہ معاشرہ ہر لحاظ (ثقافت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اخلاق) سے  برباد ہو جائے گا اس معاشرہ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اقدار اور انسان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پامال ہو جائ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گے۔ امام ع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510710" w:rsidP="007F2E1F">
      <w:pPr>
        <w:pStyle w:val="libArabic"/>
        <w:rPr>
          <w:rtl/>
        </w:rPr>
      </w:pP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ِنَّمَا</w:t>
      </w:r>
      <w:r w:rsidR="00340A0C" w:rsidRPr="00340A0C">
        <w:rPr>
          <w:rtl/>
        </w:rPr>
        <w:t xml:space="preserve"> </w:t>
      </w:r>
      <w:r w:rsidRPr="00233A6A">
        <w:rPr>
          <w:rFonts w:hint="cs"/>
          <w:rtl/>
        </w:rPr>
        <w:t>ي</w:t>
      </w:r>
      <w:r w:rsidR="00340A0C" w:rsidRPr="00340A0C">
        <w:rPr>
          <w:rFonts w:hint="cs"/>
          <w:rtl/>
        </w:rPr>
        <w:t>ُؤ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تَ</w:t>
      </w:r>
      <w:r w:rsidRPr="00233A6A">
        <w:rPr>
          <w:rFonts w:hint="cs"/>
          <w:rtl/>
        </w:rPr>
        <w:t>ى</w:t>
      </w:r>
      <w:r w:rsidR="00340A0C" w:rsidRPr="00233A6A">
        <w:rPr>
          <w:rFonts w:hint="cs"/>
          <w:rtl/>
        </w:rPr>
        <w:t>‏</w:t>
      </w:r>
      <w:r w:rsidR="00340A0C" w:rsidRPr="00340A0C">
        <w:rPr>
          <w:rFonts w:hint="cs"/>
          <w:rtl/>
        </w:rPr>
        <w:t xml:space="preserve"> خَرَابُ</w:t>
      </w:r>
      <w:r w:rsidR="00340A0C" w:rsidRPr="00233A6A">
        <w:rPr>
          <w:rFonts w:hint="cs"/>
          <w:rtl/>
        </w:rPr>
        <w:t>‏</w:t>
      </w:r>
      <w:r w:rsidR="00340A0C" w:rsidRPr="00340A0C">
        <w:rPr>
          <w:rFonts w:hint="cs"/>
          <w:rtl/>
        </w:rPr>
        <w:t xml:space="preserve"> ال</w:t>
      </w:r>
      <w:r w:rsidR="00340A0C" w:rsidRPr="00233A6A">
        <w:rPr>
          <w:rFonts w:hint="cs"/>
          <w:rtl/>
        </w:rPr>
        <w:t>ْ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َر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>ضِ</w:t>
      </w:r>
      <w:r w:rsidR="00340A0C" w:rsidRPr="00233A6A">
        <w:rPr>
          <w:rFonts w:hint="cs"/>
          <w:rtl/>
        </w:rPr>
        <w:t>‏</w:t>
      </w:r>
      <w:r w:rsidR="00340A0C" w:rsidRPr="00340A0C">
        <w:rPr>
          <w:rFonts w:hint="cs"/>
          <w:rtl/>
        </w:rPr>
        <w:t xml:space="preserve"> مِن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ِع</w:t>
      </w:r>
      <w:r w:rsidR="00340A0C" w:rsidRPr="00233A6A">
        <w:rPr>
          <w:rFonts w:hint="cs"/>
          <w:rtl/>
        </w:rPr>
        <w:t>ْ</w:t>
      </w:r>
      <w:r w:rsidR="00340A0C" w:rsidRPr="00340A0C">
        <w:rPr>
          <w:rFonts w:hint="cs"/>
          <w:rtl/>
        </w:rPr>
        <w:t xml:space="preserve">وَازِ </w:t>
      </w:r>
      <w:r w:rsidRPr="00233A6A">
        <w:rPr>
          <w:rFonts w:hint="cs"/>
          <w:rtl/>
        </w:rPr>
        <w:t>إ</w:t>
      </w:r>
      <w:r w:rsidR="00340A0C" w:rsidRPr="00340A0C">
        <w:rPr>
          <w:rFonts w:hint="cs"/>
          <w:rtl/>
        </w:rPr>
        <w:t>َ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لِ</w:t>
      </w:r>
      <w:r w:rsidRPr="00233A6A">
        <w:rPr>
          <w:rFonts w:hint="cs"/>
          <w:rtl/>
        </w:rPr>
        <w:t>ه</w:t>
      </w:r>
      <w:r w:rsidR="00340A0C" w:rsidRPr="00340A0C">
        <w:rPr>
          <w:rFonts w:hint="cs"/>
          <w:rtl/>
        </w:rPr>
        <w:t>َا</w:t>
      </w:r>
    </w:p>
    <w:p w:rsidR="007D6103" w:rsidRPr="00510710" w:rsidRDefault="00340A0C" w:rsidP="00E34CAE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اور</w:t>
      </w:r>
      <w:r w:rsidRPr="00510710">
        <w:rPr>
          <w:rStyle w:val="libNormalChar"/>
          <w:rtl/>
        </w:rPr>
        <w:t xml:space="preserve"> زم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ن</w:t>
      </w:r>
      <w:r w:rsidRPr="00510710">
        <w:rPr>
          <w:rStyle w:val="libNormalChar"/>
          <w:rtl/>
        </w:rPr>
        <w:t xml:space="preserve">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تباہ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تو اس سے آت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ہے کہ کاشتکاروں کے ہاتھ تنگ ہو جائ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۔</w:t>
      </w:r>
      <w:r w:rsidRPr="000110FA">
        <w:rPr>
          <w:rStyle w:val="libFootnotenumChar"/>
          <w:rtl/>
        </w:rPr>
        <w:t>(7</w:t>
      </w:r>
      <w:r w:rsidR="00E34CAE" w:rsidRPr="000110FA">
        <w:rPr>
          <w:rStyle w:val="libFootnotenumChar"/>
          <w:rFonts w:hint="cs"/>
          <w:rtl/>
        </w:rPr>
        <w:t>3</w:t>
      </w:r>
      <w:r w:rsidRPr="000110FA">
        <w:rPr>
          <w:rStyle w:val="libFootnotenumChar"/>
          <w:rtl/>
        </w:rPr>
        <w:t>)</w:t>
      </w:r>
      <w:r w:rsidRPr="00510710">
        <w:rPr>
          <w:rStyle w:val="libNormalChar"/>
          <w:rtl/>
        </w:rPr>
        <w:t xml:space="preserve"> "اعواز" "عوز" سے مشتق ہے اس سے مراد وہ ضرورت مند اور محتاج جس کے ہاتھ ہر لحاظ سے خال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>۔</w:t>
      </w:r>
      <w:r w:rsidRPr="000110FA">
        <w:rPr>
          <w:rStyle w:val="libFootnotenumChar"/>
          <w:rtl/>
        </w:rPr>
        <w:t>(7</w:t>
      </w:r>
      <w:r w:rsidR="00E34CAE" w:rsidRPr="000110FA">
        <w:rPr>
          <w:rStyle w:val="libFootnotenumChar"/>
          <w:rFonts w:hint="cs"/>
          <w:rtl/>
        </w:rPr>
        <w:t>4</w:t>
      </w:r>
      <w:r w:rsidRPr="000110FA">
        <w:rPr>
          <w:rStyle w:val="libFootnotenumChar"/>
          <w:rtl/>
        </w:rPr>
        <w:t>)</w:t>
      </w:r>
    </w:p>
    <w:p w:rsidR="00E34CAE" w:rsidRPr="000110FA" w:rsidRDefault="00E34CAE" w:rsidP="000110FA">
      <w:pPr>
        <w:pStyle w:val="libFootnote0"/>
        <w:rPr>
          <w:rtl/>
        </w:rPr>
      </w:pPr>
      <w:r w:rsidRPr="000110FA">
        <w:rPr>
          <w:rFonts w:hint="cs"/>
          <w:rtl/>
        </w:rPr>
        <w:t>--------------</w:t>
      </w:r>
    </w:p>
    <w:p w:rsidR="000110FA" w:rsidRPr="000110FA" w:rsidRDefault="000110FA" w:rsidP="000110FA">
      <w:pPr>
        <w:pStyle w:val="libFootnote0"/>
        <w:rPr>
          <w:rtl/>
        </w:rPr>
      </w:pPr>
      <w:r w:rsidRPr="000110FA">
        <w:rPr>
          <w:rtl/>
        </w:rPr>
        <w:t>(7</w:t>
      </w:r>
      <w:r w:rsidRPr="000110FA">
        <w:rPr>
          <w:rFonts w:hint="cs"/>
          <w:rtl/>
        </w:rPr>
        <w:t>3</w:t>
      </w:r>
      <w:r w:rsidRPr="000110FA">
        <w:rPr>
          <w:rtl/>
        </w:rPr>
        <w:t>)- ترجمہ مفت</w:t>
      </w:r>
      <w:r w:rsidRPr="000110FA">
        <w:rPr>
          <w:rFonts w:hint="cs"/>
          <w:rtl/>
        </w:rPr>
        <w:t>ی</w:t>
      </w:r>
      <w:r w:rsidRPr="000110FA">
        <w:rPr>
          <w:rtl/>
        </w:rPr>
        <w:t xml:space="preserve"> جعفر ص 459 مکتوب 53</w:t>
      </w:r>
    </w:p>
    <w:p w:rsidR="00E34CAE" w:rsidRPr="000110FA" w:rsidRDefault="00E34CAE" w:rsidP="00233A6A">
      <w:pPr>
        <w:pStyle w:val="libFootnote0"/>
        <w:rPr>
          <w:rtl/>
        </w:rPr>
      </w:pPr>
      <w:r w:rsidRPr="000110FA">
        <w:rPr>
          <w:rtl/>
        </w:rPr>
        <w:t>(</w:t>
      </w:r>
      <w:r w:rsidRPr="00233A6A">
        <w:rPr>
          <w:rtl/>
        </w:rPr>
        <w:t>7</w:t>
      </w:r>
      <w:r w:rsidR="000110FA" w:rsidRPr="00233A6A">
        <w:rPr>
          <w:rFonts w:hint="cs"/>
          <w:rtl/>
        </w:rPr>
        <w:t>4</w:t>
      </w:r>
      <w:r w:rsidRPr="00233A6A">
        <w:rPr>
          <w:rtl/>
        </w:rPr>
        <w:t>)- د</w:t>
      </w:r>
      <w:r w:rsidRPr="00233A6A">
        <w:rPr>
          <w:rFonts w:hint="cs"/>
          <w:rtl/>
        </w:rPr>
        <w:t>ی</w:t>
      </w:r>
      <w:r w:rsidRPr="00233A6A">
        <w:rPr>
          <w:rFonts w:hint="eastAsia"/>
          <w:rtl/>
        </w:rPr>
        <w:t>کھئے</w:t>
      </w:r>
      <w:r w:rsidRPr="00233A6A">
        <w:rPr>
          <w:rtl/>
        </w:rPr>
        <w:t>: عوامل سقوط حکومت</w:t>
      </w:r>
      <w:r w:rsidR="00233A6A" w:rsidRPr="00233A6A">
        <w:rPr>
          <w:rFonts w:hint="cs"/>
          <w:rtl/>
        </w:rPr>
        <w:t>ہ</w:t>
      </w:r>
      <w:r w:rsidRPr="00233A6A">
        <w:rPr>
          <w:rFonts w:hint="cs"/>
          <w:rtl/>
        </w:rPr>
        <w:t>ا در قرآن و ن</w:t>
      </w:r>
      <w:r w:rsidR="00233A6A" w:rsidRPr="00233A6A">
        <w:rPr>
          <w:rFonts w:hint="cs"/>
          <w:rtl/>
        </w:rPr>
        <w:t>ہ</w:t>
      </w:r>
      <w:r w:rsidRPr="00233A6A">
        <w:rPr>
          <w:rFonts w:hint="cs"/>
          <w:rtl/>
        </w:rPr>
        <w:t>ج البلاغ</w:t>
      </w:r>
      <w:r w:rsidR="00233A6A" w:rsidRPr="00233A6A">
        <w:rPr>
          <w:rFonts w:hint="cs"/>
          <w:rtl/>
        </w:rPr>
        <w:t>ہ</w:t>
      </w:r>
      <w:r w:rsidRPr="00233A6A">
        <w:rPr>
          <w:rFonts w:hint="cs"/>
          <w:rtl/>
        </w:rPr>
        <w:t>، ص 2</w:t>
      </w:r>
      <w:r w:rsidRPr="00233A6A">
        <w:rPr>
          <w:rtl/>
        </w:rPr>
        <w:t>16</w:t>
      </w:r>
    </w:p>
    <w:p w:rsidR="00E34CAE" w:rsidRDefault="00E34CAE" w:rsidP="00510710">
      <w:pPr>
        <w:pStyle w:val="libNormal"/>
        <w:rPr>
          <w:rtl/>
        </w:rPr>
      </w:pPr>
    </w:p>
    <w:p w:rsidR="007D6103" w:rsidRDefault="007D6103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B0A01" w:rsidRDefault="00340A0C" w:rsidP="003B0A01">
      <w:pPr>
        <w:pStyle w:val="Heading2"/>
        <w:rPr>
          <w:rtl/>
        </w:rPr>
      </w:pPr>
      <w:bookmarkStart w:id="24" w:name="_Toc466278471"/>
      <w:r w:rsidRPr="003B0A01">
        <w:rPr>
          <w:rFonts w:hint="eastAsia"/>
          <w:rtl/>
        </w:rPr>
        <w:t>عہدنامہ</w:t>
      </w:r>
      <w:r w:rsidRPr="003B0A01">
        <w:rPr>
          <w:rtl/>
        </w:rPr>
        <w:t xml:space="preserve"> مالک اشتر کے بعض اقتباسات</w:t>
      </w:r>
      <w:bookmarkEnd w:id="24"/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امام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جب معاشرےکےمختلف طبقوں اور ان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سے نچلے طبقے کے بارے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بات کرتے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تو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جگہ ارشادفرماتے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ثُمَ</w:t>
      </w:r>
      <w:r w:rsidRPr="00233A6A">
        <w:rPr>
          <w:rFonts w:hint="cs"/>
          <w:rtl/>
        </w:rPr>
        <w:t>‏</w:t>
      </w:r>
      <w:r w:rsidRPr="00340A0C">
        <w:rPr>
          <w:rtl/>
        </w:rPr>
        <w:t xml:space="preserve"> اللَّ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اللَّ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فِ</w:t>
      </w:r>
      <w:r w:rsidR="00510710" w:rsidRPr="00510710">
        <w:rPr>
          <w:rFonts w:hint="cs"/>
          <w:rtl/>
        </w:rPr>
        <w:t>ي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الطَّبَقَةِ السُّف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لَ</w:t>
      </w:r>
      <w:r w:rsidR="00510710" w:rsidRPr="00510710">
        <w:rPr>
          <w:rFonts w:hint="cs"/>
          <w:rtl/>
        </w:rPr>
        <w:t>ى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مِنَ الَّذِ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نَ لَا حِ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لَةَ لَ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مِنَ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مَسَا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نِ وَ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مُح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تَاجِ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نَ وَ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لِ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بُؤ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سَ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وَ الزَّم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نَ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فَ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ِنَّ فِ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َذِ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 الطَّبَقَة</w:t>
      </w:r>
      <w:r w:rsidRPr="00340A0C">
        <w:rPr>
          <w:rtl/>
        </w:rPr>
        <w:t>ِ قَانِعاً وَ مُع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تَرّاً .......  فَ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 xml:space="preserve">ِنَّ 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َؤُلَاءِ مِن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بَ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نِ الر</w:t>
      </w:r>
      <w:r w:rsidRPr="00340A0C">
        <w:rPr>
          <w:rFonts w:hint="eastAsia"/>
          <w:rtl/>
        </w:rPr>
        <w:t>َّعِ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َّةِ</w:t>
      </w:r>
      <w:r w:rsidRPr="00340A0C">
        <w:rPr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َح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وَجُ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ِلَ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ال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صَافِ مِن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غَ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رِ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ِم</w:t>
      </w:r>
      <w:r w:rsidRPr="00233A6A">
        <w:rPr>
          <w:rFonts w:hint="cs"/>
          <w:rtl/>
        </w:rPr>
        <w:t>‏</w:t>
      </w:r>
    </w:p>
    <w:p w:rsidR="007D6103" w:rsidRPr="00510710" w:rsidRDefault="00340A0C" w:rsidP="00E34CAE">
      <w:pPr>
        <w:rPr>
          <w:rStyle w:val="libNormalChar"/>
          <w:rtl/>
        </w:rPr>
      </w:pPr>
      <w:r w:rsidRPr="00510710">
        <w:rPr>
          <w:rStyle w:val="libNormalChar"/>
          <w:rtl/>
        </w:rPr>
        <w:t xml:space="preserve"> ۔ اس کے بعد اللہ سے ڈرو اس پسماندہ طبقہ کے بارے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جو مساک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ن</w:t>
      </w:r>
      <w:r w:rsidRPr="00510710">
        <w:rPr>
          <w:rStyle w:val="libNormalChar"/>
          <w:rtl/>
        </w:rPr>
        <w:t xml:space="preserve"> 'محتاج فقراء اور مغدور افراد کا طبقہ ہے جن کا کوئ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سہارا نہ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ہے۔ اس طبقہ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مانگنے والے بھ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اور غ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رت</w:t>
      </w:r>
      <w:r w:rsidRPr="00510710">
        <w:rPr>
          <w:rStyle w:val="libNormalChar"/>
          <w:rtl/>
        </w:rPr>
        <w:t xml:space="preserve"> داربھ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جن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صورت سوال ہے۔ ان کے جس حق اللہ نے تمھ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محافظ بنا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ہے اس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حفاظت ک</w:t>
      </w:r>
      <w:r w:rsidRPr="00510710">
        <w:rPr>
          <w:rStyle w:val="libNormalChar"/>
          <w:rFonts w:hint="eastAsia"/>
          <w:rtl/>
        </w:rPr>
        <w:t>رو</w:t>
      </w:r>
      <w:r w:rsidRPr="00510710">
        <w:rPr>
          <w:rStyle w:val="libNormalChar"/>
          <w:rtl/>
        </w:rPr>
        <w:t xml:space="preserve"> اور ان کے لئے ب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ت</w:t>
      </w:r>
      <w:r w:rsidRPr="00510710">
        <w:rPr>
          <w:rStyle w:val="libNormalChar"/>
          <w:rtl/>
        </w:rPr>
        <w:t xml:space="preserve"> المال اورارض غن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مت</w:t>
      </w:r>
      <w:r w:rsidRPr="00510710">
        <w:rPr>
          <w:rStyle w:val="libNormalChar"/>
          <w:rtl/>
        </w:rPr>
        <w:t xml:space="preserve"> کے غلات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سے ا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ک</w:t>
      </w:r>
      <w:r w:rsidRPr="00510710">
        <w:rPr>
          <w:rStyle w:val="libNormalChar"/>
          <w:rtl/>
        </w:rPr>
        <w:t xml:space="preserve"> حصہ مخصوص کر دو کہ ان کے دو ر افتادہ کا بھ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وہ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حق ہے جوقر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ب</w:t>
      </w:r>
      <w:r w:rsidRPr="00510710">
        <w:rPr>
          <w:rStyle w:val="libNormalChar"/>
          <w:rtl/>
        </w:rPr>
        <w:t xml:space="preserve"> والوں کا ہے اور تمھ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سب کا نگراں بنا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ہے اہٰذا خبر دار کہ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غروتکبرّ تمھ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ان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طرف سے غافل نہ بنادے کہ تمھ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بڑے کا موں کے مستح</w:t>
      </w:r>
      <w:r w:rsidRPr="00510710">
        <w:rPr>
          <w:rStyle w:val="libNormalChar"/>
          <w:rFonts w:hint="eastAsia"/>
          <w:rtl/>
        </w:rPr>
        <w:t>کم</w:t>
      </w:r>
      <w:r w:rsidRPr="00510710">
        <w:rPr>
          <w:rStyle w:val="libNormalChar"/>
          <w:rtl/>
        </w:rPr>
        <w:t xml:space="preserve"> کر 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نے</w:t>
      </w:r>
      <w:r w:rsidRPr="00510710">
        <w:rPr>
          <w:rStyle w:val="libNormalChar"/>
          <w:rtl/>
        </w:rPr>
        <w:t xml:space="preserve"> سے چھوٹے کاموں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برباد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سے معاف نہ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جائے گا۔</w:t>
      </w:r>
      <w:r w:rsidRPr="000110FA">
        <w:rPr>
          <w:rStyle w:val="libFootnotenumChar"/>
          <w:rtl/>
        </w:rPr>
        <w:t>(7</w:t>
      </w:r>
      <w:r w:rsidR="00E34CAE" w:rsidRPr="000110FA">
        <w:rPr>
          <w:rStyle w:val="libFootnotenumChar"/>
          <w:rFonts w:hint="cs"/>
          <w:rtl/>
        </w:rPr>
        <w:t>5</w:t>
      </w:r>
      <w:r w:rsidRPr="000110FA">
        <w:rPr>
          <w:rStyle w:val="libFootnotenumChar"/>
          <w:rtl/>
        </w:rPr>
        <w:t>)</w:t>
      </w:r>
    </w:p>
    <w:p w:rsidR="00E34CAE" w:rsidRDefault="00E34CAE" w:rsidP="00E34CAE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0110FA" w:rsidRPr="000110FA" w:rsidRDefault="000110FA" w:rsidP="000110FA">
      <w:pPr>
        <w:pStyle w:val="libFootnote0"/>
        <w:rPr>
          <w:rtl/>
        </w:rPr>
      </w:pPr>
      <w:r w:rsidRPr="000110FA">
        <w:rPr>
          <w:rtl/>
        </w:rPr>
        <w:t>(7</w:t>
      </w:r>
      <w:r w:rsidRPr="000110FA">
        <w:rPr>
          <w:rFonts w:hint="cs"/>
          <w:rtl/>
        </w:rPr>
        <w:t>5</w:t>
      </w:r>
      <w:r w:rsidRPr="000110FA">
        <w:rPr>
          <w:rtl/>
        </w:rPr>
        <w:t>)- عہدنامہ مالک اشتر</w:t>
      </w:r>
    </w:p>
    <w:p w:rsidR="000110FA" w:rsidRPr="000110FA" w:rsidRDefault="000110FA" w:rsidP="000110FA">
      <w:pPr>
        <w:pStyle w:val="libFootnote"/>
        <w:rPr>
          <w:rtl/>
        </w:rPr>
      </w:pPr>
    </w:p>
    <w:p w:rsidR="00E34CAE" w:rsidRDefault="00E34CAE" w:rsidP="00510710">
      <w:pPr>
        <w:pStyle w:val="libNormal"/>
        <w:rPr>
          <w:rtl/>
        </w:rPr>
      </w:pPr>
    </w:p>
    <w:p w:rsidR="007D6103" w:rsidRDefault="007D6103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اس</w:t>
      </w:r>
      <w:r w:rsidRPr="00340A0C">
        <w:rPr>
          <w:rtl/>
        </w:rPr>
        <w:t xml:space="preserve"> کے بعد امام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 xml:space="preserve">  نہ اپن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توجہ کوان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سے ہٹانا اور نہ غرور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بناپر اپنا منھ موڑل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نا</w:t>
      </w:r>
      <w:r w:rsidRPr="00340A0C">
        <w:rPr>
          <w:rtl/>
        </w:rPr>
        <w:t>۔ جن لوگوں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رسائ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تم تک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ہے اور انھ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نگاہوں نے گراد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 اور شخص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توں</w:t>
      </w:r>
      <w:r w:rsidRPr="00340A0C">
        <w:rPr>
          <w:rtl/>
        </w:rPr>
        <w:t xml:space="preserve"> نے حق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بناد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>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 xml:space="preserve"> ان کے حالات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کھ</w:t>
      </w:r>
      <w:r w:rsidRPr="00340A0C">
        <w:rPr>
          <w:rtl/>
        </w:rPr>
        <w:t xml:space="preserve"> بھال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تمھارا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فر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ضہ</w:t>
      </w:r>
      <w:r w:rsidRPr="00340A0C">
        <w:rPr>
          <w:rtl/>
        </w:rPr>
        <w:t xml:space="preserve"> ہے لہٰذا ان کے لئے متواضع اور خوفِ خدا رکھنے والے معتبر افراد کو مخصوص کردو جوتم تک ان کے معاملات کو پہونچاتے رہ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تم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اعمال انجام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تے</w:t>
      </w:r>
      <w:r w:rsidRPr="00340A0C">
        <w:rPr>
          <w:rtl/>
        </w:rPr>
        <w:t xml:space="preserve"> رہو جن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بنا پر روز 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امت</w:t>
      </w:r>
      <w:r w:rsidRPr="00340A0C">
        <w:rPr>
          <w:rtl/>
        </w:rPr>
        <w:t xml:space="preserve">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</w:t>
      </w:r>
      <w:r w:rsidRPr="00340A0C">
        <w:rPr>
          <w:rtl/>
        </w:rPr>
        <w:t xml:space="preserve"> پروردگار معذور کہے جا سکو کہ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لو</w:t>
      </w:r>
      <w:r w:rsidRPr="00340A0C">
        <w:rPr>
          <w:rFonts w:hint="eastAsia"/>
          <w:rtl/>
        </w:rPr>
        <w:t>گ</w:t>
      </w:r>
      <w:r w:rsidRPr="00340A0C">
        <w:rPr>
          <w:rtl/>
        </w:rPr>
        <w:t xml:space="preserve"> سب سے 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ادہ</w:t>
      </w:r>
      <w:r w:rsidRPr="00340A0C">
        <w:rPr>
          <w:rtl/>
        </w:rPr>
        <w:t xml:space="preserve"> انصاف کے محتاج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اور</w:t>
      </w:r>
      <w:r w:rsidRPr="00340A0C">
        <w:rPr>
          <w:rtl/>
        </w:rPr>
        <w:t xml:space="preserve">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کھو</w:t>
      </w:r>
      <w:r w:rsidRPr="00340A0C">
        <w:rPr>
          <w:rtl/>
        </w:rPr>
        <w:t xml:space="preserve"> صاحبانِ ضرورت کے لئے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وقت مع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کر دو جس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اپنے کو ان کے لئے خال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کر لو 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عموم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مجلس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ان کے ساتھ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ٹھو</w:t>
      </w:r>
      <w:r w:rsidRPr="00340A0C">
        <w:rPr>
          <w:rtl/>
        </w:rPr>
        <w:t>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اپنے</w:t>
      </w:r>
      <w:r w:rsidRPr="00340A0C">
        <w:rPr>
          <w:rtl/>
        </w:rPr>
        <w:t xml:space="preserve"> تمام نگہبان' پول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</w:t>
      </w:r>
      <w:r w:rsidRPr="00340A0C">
        <w:rPr>
          <w:rtl/>
        </w:rPr>
        <w:t xml:space="preserve"> ' فوج اعوان وانصار سب کو دور بٹھا دو تا کہ بولنے والا آزاد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سے بول سکے اور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طرح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لکنت کا شکارنہ ہو 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نے رسول اکرم صل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اللہ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وآلہ وسلم سے خود سُنا ہے کہ آپؐ نے بار بار فرما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 کہ "وہ امت پاک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زہ</w:t>
      </w:r>
      <w:r w:rsidRPr="00340A0C">
        <w:rPr>
          <w:rtl/>
        </w:rPr>
        <w:t xml:space="preserve"> کردار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ہو سکت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جس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کمزور کو آزاد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ساتھ طاقتور سے اپنا حق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نے</w:t>
      </w:r>
      <w:r w:rsidRPr="00340A0C">
        <w:rPr>
          <w:rtl/>
        </w:rPr>
        <w:t xml:space="preserve"> کا موقع نہ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جائے "۔ 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سے بد کلام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عاجز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کلام کا مظاہرہ ہو تو اسے برداشت کرو 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 xml:space="preserve"> دل تنگ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غرورکو دور رکھو تا کہ خدا تمھارے لئے رحمت کے اطراف کشادہ کرے اور اطاعت کے ثواب کو لازم قرار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دے</w:t>
      </w:r>
      <w:r w:rsidRPr="00340A0C">
        <w:rPr>
          <w:rtl/>
        </w:rPr>
        <w:t>۔</w:t>
      </w:r>
    </w:p>
    <w:p w:rsidR="00340A0C" w:rsidRPr="00510710" w:rsidRDefault="00340A0C" w:rsidP="00510710">
      <w:pPr>
        <w:pStyle w:val="libNormal"/>
        <w:rPr>
          <w:rStyle w:val="libNormalChar"/>
        </w:rPr>
      </w:pPr>
      <w:r w:rsidRPr="00340A0C">
        <w:rPr>
          <w:rFonts w:hint="eastAsia"/>
          <w:rtl/>
        </w:rPr>
        <w:t>جسے</w:t>
      </w:r>
      <w:r w:rsidRPr="00340A0C">
        <w:rPr>
          <w:rtl/>
        </w:rPr>
        <w:t xml:space="preserve"> جو کچھ دو خوشگوار کے ساتھ دو اور جسے منع کرو اسے خوبصورت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ساتھ ٹال دو۔اس کے بعدتمہارے معاملا 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بعض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معاملات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تمہ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خودبراہ راست انجام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نا</w:t>
      </w:r>
      <w:r w:rsidRPr="00340A0C">
        <w:rPr>
          <w:rtl/>
        </w:rPr>
        <w:t xml:space="preserve"> ہے۔</w:t>
      </w:r>
      <w:r w:rsidRPr="000110FA">
        <w:rPr>
          <w:rStyle w:val="libFootnotenumChar"/>
          <w:rtl/>
        </w:rPr>
        <w:t>(7</w:t>
      </w:r>
      <w:r w:rsidR="00E34CAE" w:rsidRPr="000110FA">
        <w:rPr>
          <w:rStyle w:val="libFootnotenumChar"/>
          <w:rFonts w:hint="cs"/>
          <w:rtl/>
        </w:rPr>
        <w:t>6</w:t>
      </w:r>
      <w:r w:rsidRPr="000110FA">
        <w:rPr>
          <w:rStyle w:val="libFootnotenumChar"/>
          <w:rtl/>
        </w:rPr>
        <w:t>)</w:t>
      </w:r>
    </w:p>
    <w:p w:rsidR="0004168A" w:rsidRDefault="0004168A" w:rsidP="00E34CAE">
      <w:pPr>
        <w:pStyle w:val="libFootnote0"/>
        <w:rPr>
          <w:rtl/>
        </w:rPr>
      </w:pPr>
      <w:r>
        <w:rPr>
          <w:rFonts w:hint="cs"/>
          <w:rtl/>
        </w:rPr>
        <w:t>---------------</w:t>
      </w:r>
    </w:p>
    <w:p w:rsidR="000110FA" w:rsidRPr="00340A0C" w:rsidRDefault="000110FA" w:rsidP="000110FA">
      <w:pPr>
        <w:pStyle w:val="libFootnote0"/>
        <w:rPr>
          <w:rtl/>
        </w:rPr>
      </w:pPr>
      <w:r w:rsidRPr="00340A0C">
        <w:rPr>
          <w:rtl/>
        </w:rPr>
        <w:t>(7</w:t>
      </w:r>
      <w:r>
        <w:rPr>
          <w:rFonts w:hint="cs"/>
          <w:rtl/>
        </w:rPr>
        <w:t>6</w:t>
      </w:r>
      <w:r w:rsidRPr="00340A0C">
        <w:rPr>
          <w:rtl/>
        </w:rPr>
        <w:t>)- عہدنامہ مالک اشتر</w:t>
      </w:r>
    </w:p>
    <w:p w:rsidR="000110FA" w:rsidRPr="000110FA" w:rsidRDefault="000110FA" w:rsidP="000110FA">
      <w:pPr>
        <w:pStyle w:val="libFootnote"/>
        <w:rPr>
          <w:rtl/>
        </w:rPr>
      </w:pPr>
    </w:p>
    <w:p w:rsidR="00E34CAE" w:rsidRDefault="00E34CAE" w:rsidP="00510710">
      <w:pPr>
        <w:pStyle w:val="libNormal"/>
        <w:rPr>
          <w:rtl/>
        </w:rPr>
      </w:pPr>
    </w:p>
    <w:p w:rsidR="0004168A" w:rsidRDefault="0004168A" w:rsidP="00510710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04168A" w:rsidRPr="00340A0C" w:rsidRDefault="0004168A" w:rsidP="00510710">
      <w:pPr>
        <w:pStyle w:val="libNormal"/>
        <w:rPr>
          <w:rtl/>
          <w:lang w:bidi="ur-PK"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امام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اپن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ان نص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حتوں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تمام حکمرانوں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 درست راستے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نشاندہ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فرما 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اگر حکمرانوں اور عوام کے حقوق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رعا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ہو جائے تو کبھ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وہ معاشرہ زوال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جائے گا؛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ونکہ</w:t>
      </w:r>
      <w:r w:rsidRPr="00340A0C">
        <w:rPr>
          <w:rtl/>
        </w:rPr>
        <w:t xml:space="preserve">  معاشرے کا بڑا حصہ انہ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کمزور اور ضع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ف</w:t>
      </w:r>
      <w:r w:rsidRPr="00340A0C">
        <w:rPr>
          <w:rtl/>
        </w:rPr>
        <w:t xml:space="preserve"> لوگوں کا ہے ، اور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حکومتوں کے حما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کے ستون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وَ</w:t>
      </w:r>
      <w:r w:rsidRPr="00340A0C">
        <w:rPr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ِنَّمَا عِمَادُ الدِّ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نِ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وَ جِمَاعُ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مُس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لِمِ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نَ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وَ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عُدَّةُ لِل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دَاءِ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عَامَّةُ مِنَ ال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ُمَّةِ فَل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صِغ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وُ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 لَ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وَ مَ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لُ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 مَعَ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‏</w:t>
      </w:r>
    </w:p>
    <w:p w:rsidR="00340A0C" w:rsidRPr="00340A0C" w:rsidRDefault="00340A0C" w:rsidP="00510710">
      <w:pPr>
        <w:pStyle w:val="libNormal"/>
        <w:rPr>
          <w:rtl/>
        </w:rPr>
      </w:pPr>
      <w:r w:rsidRPr="00510710">
        <w:rPr>
          <w:rFonts w:hint="eastAsia"/>
          <w:rtl/>
        </w:rPr>
        <w:t>د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ن</w:t>
      </w:r>
      <w:r w:rsidRPr="00510710">
        <w:rPr>
          <w:rtl/>
        </w:rPr>
        <w:t xml:space="preserve"> کا ستون۔ مسلمانوں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اجتماع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طاقت دشمنوں کے مقابلہ 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سامان دفاع عوام الناس ہ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ہوتے 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لہٰذا تمھارا جھکاؤ انھ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طرف ہونا چاہئے اور تمھارا رجحان انھ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طرف ضرور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ہے۔</w:t>
      </w:r>
      <w:r w:rsidRPr="000110FA">
        <w:rPr>
          <w:rStyle w:val="libFootnotenumChar"/>
          <w:rtl/>
        </w:rPr>
        <w:t>(7</w:t>
      </w:r>
      <w:r w:rsidR="00E34CAE" w:rsidRPr="000110FA">
        <w:rPr>
          <w:rStyle w:val="libFootnotenumChar"/>
          <w:rFonts w:hint="cs"/>
          <w:rtl/>
        </w:rPr>
        <w:t>7</w:t>
      </w:r>
      <w:r w:rsidRPr="000110FA">
        <w:rPr>
          <w:rStyle w:val="libFootnotenumChar"/>
          <w:rtl/>
        </w:rPr>
        <w:t>)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حکمرانوں کا جھکاؤ عوام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ہونا چاہ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نہ خواص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طرف؛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ونکہ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عام لوگ اور متوسط طبقے کے لوگ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جو سخت حالات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اپنے حکمران کا ساتھ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چھوڑتے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ہر وقت ان کے شانہ بشانہ چلتے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510710" w:rsidRDefault="00340A0C" w:rsidP="00510710">
      <w:pPr>
        <w:pStyle w:val="libNormal"/>
        <w:rPr>
          <w:rStyle w:val="libNormalChar"/>
          <w:rtl/>
        </w:rPr>
      </w:pPr>
      <w:r w:rsidRPr="00340A0C">
        <w:rPr>
          <w:rtl/>
        </w:rPr>
        <w:t>۔ تمھارے لئے پسند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دہ</w:t>
      </w:r>
      <w:r w:rsidRPr="00340A0C">
        <w:rPr>
          <w:rtl/>
        </w:rPr>
        <w:t xml:space="preserve"> کام وہ ہونا چا ہئے جو حق کے اعتبار سے بہتر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انصاف کے اعتبار سے سب کو شامل اور رعا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کو مرض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سے اکثر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کے لئے پسند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دہ</w:t>
      </w:r>
      <w:r w:rsidRPr="00340A0C">
        <w:rPr>
          <w:rtl/>
        </w:rPr>
        <w:t xml:space="preserve"> ہو کہ عام افراد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ناراضگ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خواص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رضامند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کو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بے اثر بنا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اور خاص لوگوں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ناراضگ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عام افراد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رضامند کے </w:t>
      </w:r>
      <w:r w:rsidRPr="00340A0C">
        <w:rPr>
          <w:rFonts w:hint="eastAsia"/>
          <w:rtl/>
        </w:rPr>
        <w:t>ساتھ</w:t>
      </w:r>
      <w:r w:rsidRPr="00340A0C">
        <w:rPr>
          <w:rtl/>
        </w:rPr>
        <w:t xml:space="preserve"> قابل معاف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ہو جات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ہے۔ رعا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خواص سے 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ادہ</w:t>
      </w:r>
      <w:r w:rsidRPr="00340A0C">
        <w:rPr>
          <w:rtl/>
        </w:rPr>
        <w:t xml:space="preserve"> وال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پر خوشحال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بوجھ نبنے والا اور بلاؤں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کم سے کم مدد کرنے والا۔ انصاف کو نا پسند کرنے والا اور اصرار کے ساتھ مطالبہ کرنے والا عطا کے موقع پر کم سے کم شکر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ادا کرنے والا اور نہ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نے</w:t>
      </w:r>
      <w:r w:rsidRPr="00340A0C">
        <w:rPr>
          <w:rtl/>
        </w:rPr>
        <w:t xml:space="preserve"> کے موقع پر بمش</w:t>
      </w:r>
      <w:r w:rsidRPr="00340A0C">
        <w:rPr>
          <w:rFonts w:hint="eastAsia"/>
          <w:rtl/>
        </w:rPr>
        <w:t>کل</w:t>
      </w:r>
      <w:r w:rsidRPr="00340A0C">
        <w:rPr>
          <w:rtl/>
        </w:rPr>
        <w:t xml:space="preserve"> عذر قبول کرنے والا۔ زمانہ کے مصائب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کم سے کم صبر کرنے والا۔کوئ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ہوتا ہے ۔</w:t>
      </w:r>
      <w:r w:rsidRPr="000110FA">
        <w:rPr>
          <w:rStyle w:val="libFootnotenumChar"/>
          <w:rtl/>
        </w:rPr>
        <w:t>(7</w:t>
      </w:r>
      <w:r w:rsidR="00E34CAE" w:rsidRPr="000110FA">
        <w:rPr>
          <w:rStyle w:val="libFootnotenumChar"/>
          <w:rFonts w:hint="cs"/>
          <w:rtl/>
        </w:rPr>
        <w:t>8</w:t>
      </w:r>
      <w:r w:rsidRPr="000110FA">
        <w:rPr>
          <w:rStyle w:val="libFootnotenumChar"/>
          <w:rtl/>
        </w:rPr>
        <w:t>)</w:t>
      </w:r>
    </w:p>
    <w:p w:rsidR="0004168A" w:rsidRPr="000110FA" w:rsidRDefault="0004168A" w:rsidP="000110FA">
      <w:pPr>
        <w:pStyle w:val="libFootnote0"/>
        <w:rPr>
          <w:rtl/>
        </w:rPr>
      </w:pPr>
      <w:r w:rsidRPr="000110FA">
        <w:rPr>
          <w:rFonts w:hint="cs"/>
          <w:rtl/>
        </w:rPr>
        <w:t>-------------</w:t>
      </w:r>
    </w:p>
    <w:p w:rsidR="000110FA" w:rsidRPr="000110FA" w:rsidRDefault="000110FA" w:rsidP="000110FA">
      <w:pPr>
        <w:pStyle w:val="libFootnote0"/>
        <w:rPr>
          <w:rtl/>
        </w:rPr>
      </w:pPr>
      <w:r w:rsidRPr="000110FA">
        <w:rPr>
          <w:rtl/>
        </w:rPr>
        <w:t>(7</w:t>
      </w:r>
      <w:r w:rsidRPr="000110FA">
        <w:rPr>
          <w:rFonts w:hint="cs"/>
          <w:rtl/>
        </w:rPr>
        <w:t>7</w:t>
      </w:r>
      <w:r w:rsidRPr="000110FA">
        <w:rPr>
          <w:rtl/>
        </w:rPr>
        <w:t>)- ا</w:t>
      </w:r>
      <w:r w:rsidRPr="000110FA">
        <w:rPr>
          <w:rFonts w:hint="cs"/>
          <w:rtl/>
        </w:rPr>
        <w:t>ی</w:t>
      </w:r>
      <w:r w:rsidRPr="000110FA">
        <w:rPr>
          <w:rFonts w:hint="eastAsia"/>
          <w:rtl/>
        </w:rPr>
        <w:t>ضا</w:t>
      </w:r>
    </w:p>
    <w:p w:rsidR="00E34CAE" w:rsidRPr="000110FA" w:rsidRDefault="00E34CAE" w:rsidP="000110FA">
      <w:pPr>
        <w:pStyle w:val="libFootnote0"/>
        <w:rPr>
          <w:rtl/>
        </w:rPr>
      </w:pPr>
      <w:r w:rsidRPr="000110FA">
        <w:rPr>
          <w:rtl/>
        </w:rPr>
        <w:t>(7</w:t>
      </w:r>
      <w:r w:rsidR="000110FA" w:rsidRPr="000110FA">
        <w:rPr>
          <w:rFonts w:hint="cs"/>
          <w:rtl/>
        </w:rPr>
        <w:t>8</w:t>
      </w:r>
      <w:r w:rsidRPr="000110FA">
        <w:rPr>
          <w:rtl/>
        </w:rPr>
        <w:t>)- ا</w:t>
      </w:r>
      <w:r w:rsidRPr="000110FA">
        <w:rPr>
          <w:rFonts w:hint="cs"/>
          <w:rtl/>
        </w:rPr>
        <w:t>ی</w:t>
      </w:r>
      <w:r w:rsidRPr="000110FA">
        <w:rPr>
          <w:rFonts w:hint="eastAsia"/>
          <w:rtl/>
        </w:rPr>
        <w:t>ضا</w:t>
      </w:r>
    </w:p>
    <w:p w:rsidR="00E34CAE" w:rsidRDefault="00E34CAE" w:rsidP="00510710">
      <w:pPr>
        <w:pStyle w:val="libNormal"/>
        <w:rPr>
          <w:rtl/>
        </w:rPr>
      </w:pPr>
    </w:p>
    <w:p w:rsidR="0004168A" w:rsidRDefault="0004168A" w:rsidP="00510710">
      <w:pPr>
        <w:pStyle w:val="libNormal"/>
        <w:rPr>
          <w:rtl/>
        </w:rPr>
      </w:pPr>
      <w:r>
        <w:rPr>
          <w:rtl/>
        </w:rPr>
        <w:br w:type="page"/>
      </w:r>
    </w:p>
    <w:p w:rsidR="0004168A" w:rsidRPr="00340A0C" w:rsidRDefault="0004168A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امام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مالک کو 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اہم اور 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زوں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دعوت دے 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510710" w:rsidRDefault="001D2BB7" w:rsidP="00340A0C">
      <w:pPr>
        <w:rPr>
          <w:rStyle w:val="libNormalChar"/>
          <w:rtl/>
        </w:rPr>
      </w:pPr>
      <w:r w:rsidRPr="001D2BB7">
        <w:rPr>
          <w:rStyle w:val="libNormalChar"/>
          <w:rFonts w:hint="cs"/>
          <w:rtl/>
        </w:rPr>
        <w:t>٭</w:t>
      </w:r>
      <w:r w:rsidR="00340A0C" w:rsidRPr="00510710">
        <w:rPr>
          <w:rStyle w:val="libNormalChar"/>
          <w:rtl/>
        </w:rPr>
        <w:tab/>
        <w:t>حق کے اعتبار سے بہتر</w:t>
      </w:r>
      <w:r w:rsidR="00340A0C" w:rsidRPr="00510710">
        <w:rPr>
          <w:rStyle w:val="libNormalChar"/>
          <w:rFonts w:hint="cs"/>
          <w:rtl/>
        </w:rPr>
        <w:t>ی</w:t>
      </w:r>
      <w:r w:rsidR="00340A0C" w:rsidRPr="00510710">
        <w:rPr>
          <w:rStyle w:val="libNormalChar"/>
          <w:rFonts w:hint="eastAsia"/>
          <w:rtl/>
        </w:rPr>
        <w:t>ن</w:t>
      </w:r>
    </w:p>
    <w:p w:rsidR="00340A0C" w:rsidRPr="00510710" w:rsidRDefault="001D2BB7" w:rsidP="00340A0C">
      <w:pPr>
        <w:rPr>
          <w:rStyle w:val="libNormalChar"/>
          <w:rtl/>
        </w:rPr>
      </w:pPr>
      <w:r w:rsidRPr="001D2BB7">
        <w:rPr>
          <w:rStyle w:val="libNormalChar"/>
          <w:rFonts w:hint="cs"/>
          <w:rtl/>
        </w:rPr>
        <w:t>٭</w:t>
      </w:r>
      <w:r w:rsidR="00340A0C" w:rsidRPr="00510710">
        <w:rPr>
          <w:rStyle w:val="libNormalChar"/>
          <w:rtl/>
        </w:rPr>
        <w:tab/>
        <w:t>انصاف کے اعتبار سے سب کو شامل</w:t>
      </w:r>
    </w:p>
    <w:p w:rsidR="00340A0C" w:rsidRPr="00340A0C" w:rsidRDefault="001D2BB7" w:rsidP="00510710">
      <w:pPr>
        <w:pStyle w:val="libNormal"/>
        <w:rPr>
          <w:rtl/>
        </w:rPr>
      </w:pPr>
      <w:r w:rsidRPr="001D2BB7">
        <w:rPr>
          <w:rFonts w:hint="cs"/>
          <w:rtl/>
        </w:rPr>
        <w:t>٭</w:t>
      </w:r>
      <w:r w:rsidR="00340A0C" w:rsidRPr="00340A0C">
        <w:rPr>
          <w:rtl/>
        </w:rPr>
        <w:tab/>
        <w:t>لوگوں ک</w:t>
      </w:r>
      <w:r w:rsidR="00340A0C" w:rsidRPr="00340A0C">
        <w:rPr>
          <w:rFonts w:hint="cs"/>
          <w:rtl/>
        </w:rPr>
        <w:t>ی</w:t>
      </w:r>
      <w:r w:rsidR="00340A0C" w:rsidRPr="00340A0C">
        <w:rPr>
          <w:rtl/>
        </w:rPr>
        <w:t xml:space="preserve"> خوشنود</w:t>
      </w:r>
      <w:r w:rsidR="00340A0C" w:rsidRPr="00340A0C">
        <w:rPr>
          <w:rFonts w:hint="cs"/>
          <w:rtl/>
        </w:rPr>
        <w:t>ی</w:t>
      </w:r>
      <w:r w:rsidR="00340A0C" w:rsidRPr="00340A0C">
        <w:rPr>
          <w:rtl/>
        </w:rPr>
        <w:t xml:space="preserve"> کے ل</w:t>
      </w:r>
      <w:r w:rsidR="00340A0C" w:rsidRPr="00340A0C">
        <w:rPr>
          <w:rFonts w:hint="cs"/>
          <w:rtl/>
        </w:rPr>
        <w:t>ی</w:t>
      </w:r>
      <w:r w:rsidR="00340A0C" w:rsidRPr="00340A0C">
        <w:rPr>
          <w:rFonts w:hint="eastAsia"/>
          <w:rtl/>
        </w:rPr>
        <w:t>ے</w:t>
      </w:r>
      <w:r w:rsidR="00340A0C" w:rsidRPr="00340A0C">
        <w:rPr>
          <w:rtl/>
        </w:rPr>
        <w:t xml:space="preserve"> وسعت نظر</w:t>
      </w:r>
      <w:r w:rsidR="00340A0C" w:rsidRPr="00340A0C">
        <w:rPr>
          <w:rFonts w:hint="cs"/>
          <w:rtl/>
        </w:rPr>
        <w:t>ی</w:t>
      </w:r>
      <w:r w:rsidR="00340A0C" w:rsidRPr="00340A0C">
        <w:rPr>
          <w:rtl/>
        </w:rPr>
        <w:t xml:space="preserve"> سے کام ل</w:t>
      </w:r>
      <w:r w:rsidR="00340A0C" w:rsidRPr="00340A0C">
        <w:rPr>
          <w:rFonts w:hint="cs"/>
          <w:rtl/>
        </w:rPr>
        <w:t>ی</w:t>
      </w:r>
      <w:r w:rsidR="00340A0C" w:rsidRPr="00340A0C">
        <w:rPr>
          <w:rFonts w:hint="eastAsia"/>
          <w:rtl/>
        </w:rPr>
        <w:t>نا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رعا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کے حقوق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پاسدار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کرنا اور انصاف حکومت کے تجل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ات</w:t>
      </w:r>
      <w:r w:rsidRPr="00340A0C">
        <w:rPr>
          <w:rtl/>
        </w:rPr>
        <w:t xml:space="preserve"> اور خوبصورت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سے ہے کہ آپ ع اپنے گورنروں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تاک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</w:t>
      </w:r>
      <w:r w:rsidRPr="00340A0C">
        <w:rPr>
          <w:rtl/>
        </w:rPr>
        <w:t xml:space="preserve"> کر 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آپ ہم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شہ</w:t>
      </w:r>
      <w:r w:rsidRPr="00340A0C">
        <w:rPr>
          <w:rtl/>
        </w:rPr>
        <w:t xml:space="preserve"> اپنے وال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اور گورنروں کو  غربت کے خاتمے اور لوگوں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حاجات روائ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تاک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</w:t>
      </w:r>
      <w:r w:rsidRPr="00340A0C">
        <w:rPr>
          <w:rtl/>
        </w:rPr>
        <w:t xml:space="preserve"> کرتے تھے،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طرف سے آپ عدل و انصاف اور  ا</w:t>
      </w:r>
      <w:r w:rsidRPr="00340A0C">
        <w:rPr>
          <w:rFonts w:hint="eastAsia"/>
          <w:rtl/>
        </w:rPr>
        <w:t>عتدال</w:t>
      </w:r>
      <w:r w:rsidRPr="00340A0C">
        <w:rPr>
          <w:rtl/>
        </w:rPr>
        <w:t xml:space="preserve"> پسند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تاک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کرتے تھے؛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ونکہ</w:t>
      </w:r>
      <w:r w:rsidRPr="00340A0C">
        <w:rPr>
          <w:rtl/>
        </w:rPr>
        <w:t xml:space="preserve"> عدل و انصاف اور اعتدال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ذر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عے</w:t>
      </w:r>
      <w:r w:rsidRPr="00340A0C">
        <w:rPr>
          <w:rtl/>
        </w:rPr>
        <w:t xml:space="preserve"> فقر و غربت ج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مار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کا خاتمہ ہو سکتا ہے۔ آپ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اس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تَع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مِلِ</w:t>
      </w:r>
      <w:r w:rsidRPr="00233A6A">
        <w:rPr>
          <w:rFonts w:hint="cs"/>
          <w:rtl/>
        </w:rPr>
        <w:t>‏</w:t>
      </w:r>
      <w:r w:rsidRPr="00340A0C">
        <w:rPr>
          <w:rtl/>
        </w:rPr>
        <w:t xml:space="preserve">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عَد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لَ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وَ اح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ذَرِ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عَس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فَ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وَ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حَ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فَ فَ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ِنَّ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عَس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فَ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َعُودُ بِال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جَلَاءِ وَ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حَ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فَ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َد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عُو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ِلَ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السَّ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ف</w:t>
      </w:r>
      <w:r w:rsidRPr="00233A6A">
        <w:rPr>
          <w:rFonts w:hint="cs"/>
          <w:rtl/>
        </w:rPr>
        <w:t>‏</w:t>
      </w:r>
    </w:p>
    <w:p w:rsidR="00340A0C" w:rsidRPr="00510710" w:rsidRDefault="00340A0C" w:rsidP="00E34CAE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عدل</w:t>
      </w:r>
      <w:r w:rsidRPr="00510710">
        <w:rPr>
          <w:rStyle w:val="libNormalChar"/>
          <w:rtl/>
        </w:rPr>
        <w:t xml:space="preserve">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روش پر چلو۔ بے راہ رو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اور ظلم سے کنارہ کش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کرو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ونکہ</w:t>
      </w:r>
      <w:r w:rsidRPr="00510710">
        <w:rPr>
          <w:rStyle w:val="libNormalChar"/>
          <w:rtl/>
        </w:rPr>
        <w:t xml:space="preserve"> بے راہ رو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کا نت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جہ</w:t>
      </w:r>
      <w:r w:rsidRPr="00510710">
        <w:rPr>
          <w:rStyle w:val="libNormalChar"/>
          <w:rtl/>
        </w:rPr>
        <w:t xml:space="preserve">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ہ</w:t>
      </w:r>
      <w:r w:rsidRPr="00510710">
        <w:rPr>
          <w:rStyle w:val="libNormalChar"/>
          <w:rtl/>
        </w:rPr>
        <w:t xml:space="preserve"> ہو گا کہ انہ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گھر بار چھوڑنا پڑے گا اور ظلم انہ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تلوار اٹھانے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دعوت دے گا۔</w:t>
      </w:r>
      <w:r w:rsidRPr="00510710">
        <w:rPr>
          <w:rStyle w:val="libFootnotenumChar"/>
          <w:rtl/>
        </w:rPr>
        <w:t>(7</w:t>
      </w:r>
      <w:r w:rsidR="00E34CAE" w:rsidRPr="00510710">
        <w:rPr>
          <w:rStyle w:val="libFootnotenumChar"/>
          <w:rFonts w:hint="cs"/>
          <w:rtl/>
        </w:rPr>
        <w:t>9</w:t>
      </w:r>
      <w:r w:rsidRPr="00510710">
        <w:rPr>
          <w:rStyle w:val="libFootnotenumChar"/>
          <w:rtl/>
        </w:rPr>
        <w:t>)</w:t>
      </w:r>
    </w:p>
    <w:p w:rsidR="0004168A" w:rsidRPr="00955666" w:rsidRDefault="0004168A" w:rsidP="00955666">
      <w:pPr>
        <w:pStyle w:val="libFootnote0"/>
        <w:rPr>
          <w:rtl/>
        </w:rPr>
      </w:pPr>
      <w:r w:rsidRPr="00955666">
        <w:rPr>
          <w:rFonts w:hint="cs"/>
          <w:rtl/>
        </w:rPr>
        <w:t>----------------</w:t>
      </w:r>
    </w:p>
    <w:p w:rsidR="000110FA" w:rsidRPr="00955666" w:rsidRDefault="000110FA" w:rsidP="00955666">
      <w:pPr>
        <w:pStyle w:val="libFootnote0"/>
        <w:rPr>
          <w:rtl/>
        </w:rPr>
      </w:pPr>
      <w:r w:rsidRPr="00955666">
        <w:rPr>
          <w:rtl/>
        </w:rPr>
        <w:t>(7</w:t>
      </w:r>
      <w:r w:rsidRPr="00955666">
        <w:rPr>
          <w:rFonts w:hint="cs"/>
          <w:rtl/>
        </w:rPr>
        <w:t>9</w:t>
      </w:r>
      <w:r w:rsidRPr="00955666">
        <w:rPr>
          <w:rtl/>
        </w:rPr>
        <w:t>)- ح 476۔</w:t>
      </w:r>
    </w:p>
    <w:p w:rsidR="00E34CAE" w:rsidRDefault="00E34CAE" w:rsidP="00510710">
      <w:pPr>
        <w:pStyle w:val="libNormal"/>
        <w:rPr>
          <w:rtl/>
        </w:rPr>
      </w:pPr>
    </w:p>
    <w:p w:rsidR="0004168A" w:rsidRDefault="0004168A" w:rsidP="00510710">
      <w:pPr>
        <w:pStyle w:val="libNormal"/>
        <w:rPr>
          <w:rtl/>
        </w:rPr>
      </w:pPr>
      <w:r>
        <w:rPr>
          <w:rtl/>
        </w:rPr>
        <w:br w:type="page"/>
      </w:r>
    </w:p>
    <w:p w:rsidR="0004168A" w:rsidRPr="00340A0C" w:rsidRDefault="0004168A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امام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اپنے وال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کو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ہاں</w:t>
      </w:r>
      <w:r w:rsidRPr="00340A0C">
        <w:rPr>
          <w:rtl/>
        </w:rPr>
        <w:t xml:space="preserve"> تک تاک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</w:t>
      </w:r>
      <w:r w:rsidRPr="00340A0C">
        <w:rPr>
          <w:rtl/>
        </w:rPr>
        <w:t xml:space="preserve"> فرماتے تھے کہ معاشرے کے مختلف طبقے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 لوگوں کو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کھتے</w:t>
      </w:r>
      <w:r w:rsidRPr="00340A0C">
        <w:rPr>
          <w:rtl/>
        </w:rPr>
        <w:t xml:space="preserve"> ہوئے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عدل و انصاف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رعا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کر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سا</w:t>
      </w:r>
      <w:r w:rsidRPr="00340A0C">
        <w:rPr>
          <w:rtl/>
        </w:rPr>
        <w:t xml:space="preserve"> نہ کہ رعا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اور خواص کے درم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امت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از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سلوک اور نا انصاف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کا سبب بنے۔ آپ محمد بن اب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بکر رح سے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فَاخ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فِض</w:t>
      </w:r>
      <w:r w:rsidRPr="00233A6A">
        <w:rPr>
          <w:rFonts w:hint="cs"/>
          <w:rtl/>
        </w:rPr>
        <w:t>ْ‏</w:t>
      </w:r>
      <w:r w:rsidRPr="00340A0C">
        <w:rPr>
          <w:rtl/>
        </w:rPr>
        <w:t xml:space="preserve"> لَ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ْ‏</w:t>
      </w:r>
      <w:r w:rsidRPr="00340A0C">
        <w:rPr>
          <w:rFonts w:hint="cs"/>
          <w:rtl/>
        </w:rPr>
        <w:t xml:space="preserve"> جَنَاحَ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وَ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َلِن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لَ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جَانِبَ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 وَ اب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سُط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لَ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وَج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 وَ آسِ بَ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نَ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فِ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اللَّح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ظَةِ وَ النَّظ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رَةِ حَتَّ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لَا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</w:t>
      </w:r>
      <w:r w:rsidRPr="00340A0C">
        <w:rPr>
          <w:rtl/>
        </w:rPr>
        <w:t>ط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مَعَ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عُظَمَاءُ فِ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حَ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فِ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 لَ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وَ لَا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</w:t>
      </w:r>
      <w:r w:rsidR="00510710" w:rsidRPr="00510710">
        <w:rPr>
          <w:rFonts w:hint="cs"/>
          <w:rtl/>
        </w:rPr>
        <w:t>يإ</w:t>
      </w:r>
      <w:r w:rsidRPr="00340A0C">
        <w:rPr>
          <w:rFonts w:hint="cs"/>
          <w:rtl/>
        </w:rPr>
        <w:t>َسَ الضُّعَفَاءُ مِن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عَد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لِ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 عَلَ</w:t>
      </w:r>
      <w:r w:rsidR="00510710" w:rsidRPr="00510710">
        <w:rPr>
          <w:rFonts w:hint="cs"/>
          <w:rtl/>
        </w:rPr>
        <w:t>يه</w:t>
      </w:r>
      <w:r w:rsidRPr="00340A0C">
        <w:rPr>
          <w:rFonts w:hint="cs"/>
          <w:rtl/>
        </w:rPr>
        <w:t>ِم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فَ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ِنَّ اللَّ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َ </w:t>
      </w:r>
      <w:r w:rsidRPr="00340A0C">
        <w:rPr>
          <w:rFonts w:hint="eastAsia"/>
          <w:rtl/>
        </w:rPr>
        <w:t>تَعَالَ</w:t>
      </w:r>
      <w:r w:rsidR="00510710" w:rsidRPr="00510710">
        <w:rPr>
          <w:rFonts w:hint="cs"/>
          <w:rtl/>
        </w:rPr>
        <w:t>ى</w:t>
      </w:r>
      <w:r w:rsidRPr="00340A0C">
        <w:rPr>
          <w:rtl/>
        </w:rPr>
        <w:t xml:space="preserve">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ُسَائِلُ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مَع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شَرَ عِبَادِ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 عَنِ الصَّغِ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رَةِ مِن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مَالِ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وَ ال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َبِ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رَةِ وَ الظَّا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ِرَةِ وَ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مَس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تُورَةِ فَ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ُعَذِّب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Pr="00340A0C">
        <w:rPr>
          <w:rtl/>
        </w:rPr>
        <w:t>فَ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َظ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لَمُ وَ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فُ فَ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ُوَ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رَم</w:t>
      </w:r>
    </w:p>
    <w:p w:rsidR="00340A0C" w:rsidRPr="00510710" w:rsidRDefault="00340A0C" w:rsidP="00E34CAE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لوگوں</w:t>
      </w:r>
      <w:r w:rsidRPr="00510710">
        <w:rPr>
          <w:rStyle w:val="libNormalChar"/>
          <w:rtl/>
        </w:rPr>
        <w:t xml:space="preserve"> سے تواضع کے ساتھ ملنا، ان سے نرم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کا برتاؤ کرنا، کشادہ روئ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سے 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ش</w:t>
      </w:r>
      <w:r w:rsidRPr="00510710">
        <w:rPr>
          <w:rStyle w:val="libNormalChar"/>
          <w:rtl/>
        </w:rPr>
        <w:t xml:space="preserve"> آنا اور سب کو ا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ک</w:t>
      </w:r>
      <w:r w:rsidRPr="00510710">
        <w:rPr>
          <w:rStyle w:val="libNormalChar"/>
          <w:rtl/>
        </w:rPr>
        <w:t xml:space="preserve"> نظر سے 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کھنا</w:t>
      </w:r>
      <w:r w:rsidRPr="00510710">
        <w:rPr>
          <w:rStyle w:val="libNormalChar"/>
          <w:rtl/>
        </w:rPr>
        <w:t xml:space="preserve"> تاکہ بڑے لوگ تم سے اپن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ناحق طرف دار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ام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د</w:t>
      </w:r>
      <w:r w:rsidRPr="00510710">
        <w:rPr>
          <w:rStyle w:val="libNormalChar"/>
          <w:rtl/>
        </w:rPr>
        <w:t xml:space="preserve"> نہ رکھ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اور چھوٹے لوگ تمہارے عدل و انصاف سے ان (بڑوں) کے مقابلے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ناام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د</w:t>
      </w:r>
      <w:r w:rsidRPr="00510710">
        <w:rPr>
          <w:rStyle w:val="libNormalChar"/>
          <w:rtl/>
        </w:rPr>
        <w:t xml:space="preserve"> نہ ہو جائ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>۔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ونکہ</w:t>
      </w:r>
      <w:r w:rsidRPr="00510710">
        <w:rPr>
          <w:rStyle w:val="libNormalChar"/>
          <w:rtl/>
        </w:rPr>
        <w:t xml:space="preserve"> اے اللہ </w:t>
      </w:r>
      <w:r w:rsidRPr="00510710">
        <w:rPr>
          <w:rStyle w:val="libNormalChar"/>
          <w:rFonts w:hint="eastAsia"/>
          <w:rtl/>
        </w:rPr>
        <w:t>کے</w:t>
      </w:r>
      <w:r w:rsidRPr="00510710">
        <w:rPr>
          <w:rStyle w:val="libNormalChar"/>
          <w:rtl/>
        </w:rPr>
        <w:t xml:space="preserve"> بندو! اللہ تمہارے چھوٹے، بڑے، کھلے، ڈھکے اعمال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تم سے باز پرس کرے گا، اور اس کے بعد اگر وہ عذاب کرے، تو 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ہ</w:t>
      </w:r>
      <w:r w:rsidRPr="00510710">
        <w:rPr>
          <w:rStyle w:val="libNormalChar"/>
          <w:rtl/>
        </w:rPr>
        <w:t xml:space="preserve"> تمہارے خود ظلم کا نت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جہ</w:t>
      </w:r>
      <w:r w:rsidRPr="00510710">
        <w:rPr>
          <w:rStyle w:val="libNormalChar"/>
          <w:rtl/>
        </w:rPr>
        <w:t xml:space="preserve"> ہے اور اگر وہ معاف کردے تو وہ اس کے کرم کا تقاضا ہے۔</w:t>
      </w:r>
      <w:r w:rsidRPr="00955666">
        <w:rPr>
          <w:rStyle w:val="libFootnotenumChar"/>
          <w:rtl/>
        </w:rPr>
        <w:t>(</w:t>
      </w:r>
      <w:r w:rsidR="00E34CAE" w:rsidRPr="00955666">
        <w:rPr>
          <w:rStyle w:val="libFootnotenumChar"/>
          <w:rFonts w:hint="cs"/>
          <w:rtl/>
        </w:rPr>
        <w:t>80</w:t>
      </w:r>
      <w:r w:rsidRPr="00955666">
        <w:rPr>
          <w:rStyle w:val="libFootnotenumChar"/>
          <w:rtl/>
        </w:rPr>
        <w:t>)</w:t>
      </w:r>
    </w:p>
    <w:p w:rsidR="0004168A" w:rsidRDefault="0004168A" w:rsidP="00E34CAE">
      <w:pPr>
        <w:pStyle w:val="libFootnote0"/>
        <w:rPr>
          <w:rtl/>
        </w:rPr>
      </w:pPr>
      <w:r>
        <w:rPr>
          <w:rFonts w:hint="cs"/>
          <w:rtl/>
        </w:rPr>
        <w:t>-------------</w:t>
      </w:r>
    </w:p>
    <w:p w:rsidR="00955666" w:rsidRPr="00340A0C" w:rsidRDefault="00955666" w:rsidP="00955666">
      <w:pPr>
        <w:pStyle w:val="libFootnote0"/>
        <w:rPr>
          <w:rtl/>
        </w:rPr>
      </w:pPr>
      <w:r w:rsidRPr="00340A0C">
        <w:rPr>
          <w:rtl/>
        </w:rPr>
        <w:t>(</w:t>
      </w:r>
      <w:r>
        <w:rPr>
          <w:rFonts w:hint="cs"/>
          <w:rtl/>
        </w:rPr>
        <w:t>80</w:t>
      </w:r>
      <w:r w:rsidRPr="00340A0C">
        <w:rPr>
          <w:rtl/>
        </w:rPr>
        <w:t>)- ترجمہ مفت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جعفر ص 590 مکتوب 27</w:t>
      </w:r>
    </w:p>
    <w:p w:rsidR="00955666" w:rsidRPr="00955666" w:rsidRDefault="00955666" w:rsidP="00955666">
      <w:pPr>
        <w:pStyle w:val="libFootnote"/>
        <w:rPr>
          <w:rtl/>
        </w:rPr>
      </w:pPr>
    </w:p>
    <w:p w:rsidR="00E34CAE" w:rsidRDefault="00E34CAE" w:rsidP="00510710">
      <w:pPr>
        <w:pStyle w:val="libNormal"/>
        <w:rPr>
          <w:rtl/>
        </w:rPr>
      </w:pPr>
    </w:p>
    <w:p w:rsidR="0004168A" w:rsidRDefault="0004168A" w:rsidP="00510710">
      <w:pPr>
        <w:pStyle w:val="libNormal"/>
        <w:rPr>
          <w:rtl/>
        </w:rPr>
      </w:pPr>
      <w:r>
        <w:rPr>
          <w:rtl/>
        </w:rPr>
        <w:br w:type="page"/>
      </w:r>
    </w:p>
    <w:p w:rsidR="0004168A" w:rsidRPr="00340A0C" w:rsidRDefault="0004168A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ظلم</w:t>
      </w:r>
      <w:r w:rsidRPr="00340A0C">
        <w:rPr>
          <w:rtl/>
        </w:rPr>
        <w:t xml:space="preserve"> و نا انصاف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کہ جس کا نت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جہ</w:t>
      </w:r>
      <w:r w:rsidRPr="00340A0C">
        <w:rPr>
          <w:rtl/>
        </w:rPr>
        <w:t xml:space="preserve"> فقر اور غربت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اضافہ، بھوکے لوگوں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تعداد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دن بہ دن اضافہ،  ظالموں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تعداد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اضافہ ہے،اس حد تک خدا کے ہاں  قب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ح</w:t>
      </w:r>
      <w:r w:rsidRPr="00340A0C">
        <w:rPr>
          <w:rtl/>
        </w:rPr>
        <w:t xml:space="preserve"> ہے کہ وہ علما سے مظلوموں کے حقوق دلانے اور ظالموں سے مقابلہ کرنے کا وعدہ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تا</w:t>
      </w:r>
      <w:r w:rsidRPr="00340A0C">
        <w:rPr>
          <w:rtl/>
        </w:rPr>
        <w:t xml:space="preserve"> ہے۔ امام خطبہ شقشق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 </w:t>
      </w:r>
      <w:r w:rsidRPr="00340A0C">
        <w:rPr>
          <w:rFonts w:hint="eastAsia"/>
          <w:rtl/>
        </w:rPr>
        <w:t>فرماتے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وَ</w:t>
      </w:r>
      <w:r w:rsidRPr="00340A0C">
        <w:rPr>
          <w:rtl/>
        </w:rPr>
        <w:t xml:space="preserve"> الَّذِ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فَلَقَ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حَبَّةَ وَ بَرَ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 النَّسَمَةَ لَو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لَا حُضُورُ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حَاضِرِ وَ قِ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َامُ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حُجَّةِ بِوُجُودِ النَّاصِرِ وَ مَا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َخَذَ اللَّ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 عَلَ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عُلَمَاءِ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 xml:space="preserve">َلَّا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ُقَارُّوا عَلَ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ِظَّةِ ظَالِمٍ وَ لَا سَغَبِ مَظ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لُومٍ لَ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قَ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تُ حَب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لَ</w:t>
      </w:r>
      <w:r w:rsidR="00510710" w:rsidRPr="00510710">
        <w:rPr>
          <w:rFonts w:hint="cs"/>
          <w:rtl/>
        </w:rPr>
        <w:t>ه</w:t>
      </w:r>
      <w:r w:rsidRPr="00340A0C">
        <w:rPr>
          <w:rtl/>
        </w:rPr>
        <w:t>َا عَلَ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</w:t>
      </w:r>
      <w:r w:rsidRPr="00340A0C">
        <w:rPr>
          <w:rFonts w:hint="eastAsia"/>
          <w:rtl/>
        </w:rPr>
        <w:t>غَارِبِ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َا</w:t>
      </w:r>
      <w:r w:rsidRPr="00340A0C">
        <w:rPr>
          <w:rtl/>
        </w:rPr>
        <w:t xml:space="preserve"> وَ لَسَقَ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تُ آخِرَ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َا بِ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 xml:space="preserve">سِ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َوَّلِ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َا وَ لَ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فَ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تُم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دُن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َا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َذِ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ِ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َز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َدَ عِن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دِ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مِن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عَف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طَةِ عَن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ز</w:t>
      </w:r>
    </w:p>
    <w:p w:rsidR="00340A0C" w:rsidRPr="00510710" w:rsidRDefault="00340A0C" w:rsidP="00E34CAE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اس</w:t>
      </w:r>
      <w:r w:rsidRPr="00510710">
        <w:rPr>
          <w:rStyle w:val="libNormalChar"/>
          <w:rtl/>
        </w:rPr>
        <w:t xml:space="preserve"> ذات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قسم جس نے دانے کو شگافتہ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اور ذ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روح 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ز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دا</w:t>
      </w:r>
      <w:r w:rsidRPr="00510710">
        <w:rPr>
          <w:rStyle w:val="libNormalChar"/>
          <w:rtl/>
        </w:rPr>
        <w:t xml:space="preserve">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>۔ اگر ب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عت</w:t>
      </w:r>
      <w:r w:rsidRPr="00510710">
        <w:rPr>
          <w:rStyle w:val="libNormalChar"/>
          <w:rtl/>
        </w:rPr>
        <w:t xml:space="preserve"> کرنے والوں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موجودگ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اور مدد کرنے والوں کے وجود سے مجھ پر حجت تمام نہ ہو گئ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ہوت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 اور وہ عہد نہ ہوتا جو اللہ نے علماء سے لے رکھا ہے کہ وہ ظالم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شکم پر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اور مظلوم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گرسنگ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پرسکو</w:t>
      </w:r>
      <w:r w:rsidRPr="00510710">
        <w:rPr>
          <w:rStyle w:val="libNormalChar"/>
          <w:rFonts w:hint="eastAsia"/>
          <w:rtl/>
        </w:rPr>
        <w:t>ن</w:t>
      </w:r>
      <w:r w:rsidRPr="00510710">
        <w:rPr>
          <w:rStyle w:val="libNormalChar"/>
          <w:rtl/>
        </w:rPr>
        <w:t xml:space="preserve"> و قرار سے نہ ب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ٹھ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تو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خلافت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باگ دوڑ اس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کے کندھے پر ڈال 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تا</w:t>
      </w:r>
      <w:r w:rsidRPr="00510710">
        <w:rPr>
          <w:rStyle w:val="libNormalChar"/>
          <w:rtl/>
        </w:rPr>
        <w:t xml:space="preserve"> اور اس کے آخر کو اس 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الے</w:t>
      </w:r>
      <w:r w:rsidRPr="00510710">
        <w:rPr>
          <w:rStyle w:val="libNormalChar"/>
          <w:rtl/>
        </w:rPr>
        <w:t xml:space="preserve"> سے س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راب</w:t>
      </w:r>
      <w:r w:rsidRPr="00510710">
        <w:rPr>
          <w:rStyle w:val="libNormalChar"/>
          <w:rtl/>
        </w:rPr>
        <w:t xml:space="preserve"> کرتا جس 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الے</w:t>
      </w:r>
      <w:r w:rsidRPr="00510710">
        <w:rPr>
          <w:rStyle w:val="libNormalChar"/>
          <w:rtl/>
        </w:rPr>
        <w:t xml:space="preserve"> سے اس کے اول کو س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راب</w:t>
      </w:r>
      <w:r w:rsidRPr="00510710">
        <w:rPr>
          <w:rStyle w:val="libNormalChar"/>
          <w:rtl/>
        </w:rPr>
        <w:t xml:space="preserve">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تھا اور تم اپن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دن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کو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نظروں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بکر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چھ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نک</w:t>
      </w:r>
      <w:r w:rsidRPr="00510710">
        <w:rPr>
          <w:rStyle w:val="libNormalChar"/>
          <w:rtl/>
        </w:rPr>
        <w:t xml:space="preserve"> سے بھ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ز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ادہ</w:t>
      </w:r>
      <w:r w:rsidRPr="00510710">
        <w:rPr>
          <w:rStyle w:val="libNormalChar"/>
          <w:rtl/>
        </w:rPr>
        <w:t xml:space="preserve"> ناقابل اعتناء پاتے ۔</w:t>
      </w:r>
      <w:r w:rsidRPr="00510710">
        <w:rPr>
          <w:rStyle w:val="libFootnotenumChar"/>
          <w:rtl/>
        </w:rPr>
        <w:t>(8</w:t>
      </w:r>
      <w:r w:rsidR="00E34CAE" w:rsidRPr="00510710">
        <w:rPr>
          <w:rStyle w:val="libFootnotenumChar"/>
          <w:rFonts w:hint="cs"/>
          <w:rtl/>
        </w:rPr>
        <w:t>1</w:t>
      </w:r>
      <w:r w:rsidRPr="00510710">
        <w:rPr>
          <w:rStyle w:val="libFootnotenumChar"/>
          <w:rtl/>
        </w:rPr>
        <w:t>)</w:t>
      </w:r>
    </w:p>
    <w:p w:rsidR="0004168A" w:rsidRDefault="0004168A" w:rsidP="00E34CAE">
      <w:pPr>
        <w:pStyle w:val="libFootnote0"/>
        <w:rPr>
          <w:rtl/>
        </w:rPr>
      </w:pPr>
      <w:r>
        <w:rPr>
          <w:rFonts w:hint="cs"/>
          <w:rtl/>
        </w:rPr>
        <w:t>------------------</w:t>
      </w:r>
    </w:p>
    <w:p w:rsidR="00955666" w:rsidRPr="00340A0C" w:rsidRDefault="00955666" w:rsidP="00955666">
      <w:pPr>
        <w:pStyle w:val="libFootnote0"/>
        <w:rPr>
          <w:rtl/>
        </w:rPr>
      </w:pPr>
      <w:r w:rsidRPr="00340A0C">
        <w:rPr>
          <w:rtl/>
        </w:rPr>
        <w:t>(8</w:t>
      </w:r>
      <w:r>
        <w:rPr>
          <w:rFonts w:hint="cs"/>
          <w:rtl/>
        </w:rPr>
        <w:t>1</w:t>
      </w:r>
      <w:r w:rsidRPr="00340A0C">
        <w:rPr>
          <w:rtl/>
        </w:rPr>
        <w:t>)- ترجمہ مفت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جعفر ص 85 خ 3</w:t>
      </w:r>
    </w:p>
    <w:p w:rsidR="00955666" w:rsidRPr="00955666" w:rsidRDefault="00955666" w:rsidP="00955666">
      <w:pPr>
        <w:pStyle w:val="libFootnote"/>
        <w:rPr>
          <w:rtl/>
        </w:rPr>
      </w:pPr>
    </w:p>
    <w:p w:rsidR="00E34CAE" w:rsidRDefault="00E34CAE" w:rsidP="00510710">
      <w:pPr>
        <w:pStyle w:val="libNormal"/>
        <w:rPr>
          <w:rtl/>
        </w:rPr>
      </w:pPr>
    </w:p>
    <w:p w:rsidR="0004168A" w:rsidRDefault="0004168A" w:rsidP="00510710">
      <w:pPr>
        <w:pStyle w:val="libNormal"/>
        <w:rPr>
          <w:rtl/>
        </w:rPr>
      </w:pPr>
      <w:r>
        <w:rPr>
          <w:rtl/>
        </w:rPr>
        <w:br w:type="page"/>
      </w:r>
    </w:p>
    <w:p w:rsidR="0004168A" w:rsidRPr="00340A0C" w:rsidRDefault="0004168A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پس</w:t>
      </w:r>
      <w:r w:rsidRPr="00340A0C">
        <w:rPr>
          <w:rtl/>
        </w:rPr>
        <w:t xml:space="preserve">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معاشرے کے حکمرانوں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ذمہ دار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کہ ظالموں اور دولتمندوں سے غر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بوں</w:t>
      </w:r>
      <w:r w:rsidRPr="00340A0C">
        <w:rPr>
          <w:rtl/>
        </w:rPr>
        <w:t xml:space="preserve"> او ربھوکے لوگوں کے حقوق  لا کر انہ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دلائ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اگر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سا</w:t>
      </w:r>
      <w:r w:rsidRPr="00340A0C">
        <w:rPr>
          <w:rtl/>
        </w:rPr>
        <w:t xml:space="preserve">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تو خدا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نعمت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بدل جائ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</w:t>
      </w:r>
      <w:r w:rsidRPr="00340A0C">
        <w:rPr>
          <w:rFonts w:hint="cs"/>
          <w:rtl/>
        </w:rPr>
        <w:t>ی</w:t>
      </w:r>
      <w:r w:rsidRPr="00340A0C">
        <w:rPr>
          <w:rtl/>
        </w:rPr>
        <w:t>۔ امام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وَ</w:t>
      </w:r>
      <w:r w:rsidRPr="00340A0C">
        <w:rPr>
          <w:rtl/>
        </w:rPr>
        <w:t xml:space="preserve"> لَ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سَ شَ</w:t>
      </w:r>
      <w:r w:rsidR="00510710" w:rsidRPr="00510710">
        <w:rPr>
          <w:rFonts w:hint="cs"/>
          <w:rtl/>
        </w:rPr>
        <w:t>ي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ءٌ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َد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عَ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ِلَ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تَغ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رِ نِع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مَةِ اللَّ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وَ تَع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جِ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لِ نِق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مَتِ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 مِن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ِقَامَةٍ عَلَ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ظُل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مٍ فَ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ِنَّ اللَّ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 [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َس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مَعُ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>] سَمِ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عٌ دَع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وَةَ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مُض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طَ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َدِ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نَ وَ 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ُوَ لِلظَّالِمِ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نَ بِال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مِر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صَاد</w:t>
      </w:r>
    </w:p>
    <w:p w:rsidR="00340A0C" w:rsidRPr="00510710" w:rsidRDefault="00340A0C" w:rsidP="00E34CAE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اللہ</w:t>
      </w:r>
      <w:r w:rsidRPr="00510710">
        <w:rPr>
          <w:rStyle w:val="libNormalChar"/>
          <w:rtl/>
        </w:rPr>
        <w:t xml:space="preserve">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نعمتوں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بر باد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اور اس کے عذاب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عجلت کا کوئ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سبب ظلم پر قائم رہنے سے بڑا نہ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ہے۔ اس لئے کہ وہ مظلوموں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فر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اد</w:t>
      </w:r>
      <w:r w:rsidRPr="00510710">
        <w:rPr>
          <w:rStyle w:val="libNormalChar"/>
          <w:rtl/>
        </w:rPr>
        <w:t xml:space="preserve"> کا سننے والا ہے اور ظالموں کے لئے موقع کا انتظار کر رہا ہے۔</w:t>
      </w:r>
      <w:r w:rsidRPr="00510710">
        <w:rPr>
          <w:rStyle w:val="libFootnotenumChar"/>
          <w:rtl/>
        </w:rPr>
        <w:t>(8</w:t>
      </w:r>
      <w:r w:rsidR="00E34CAE" w:rsidRPr="00510710">
        <w:rPr>
          <w:rStyle w:val="libFootnotenumChar"/>
          <w:rFonts w:hint="cs"/>
          <w:rtl/>
        </w:rPr>
        <w:t>2</w:t>
      </w:r>
      <w:r w:rsidRPr="00510710">
        <w:rPr>
          <w:rStyle w:val="libFootnotenumChar"/>
          <w:rtl/>
        </w:rPr>
        <w:t>)</w:t>
      </w:r>
      <w:r w:rsidRPr="00510710">
        <w:rPr>
          <w:rStyle w:val="libNormalChar"/>
          <w:rtl/>
        </w:rPr>
        <w:t xml:space="preserve"> </w:t>
      </w:r>
    </w:p>
    <w:p w:rsidR="00340A0C" w:rsidRPr="003B0A01" w:rsidRDefault="00340A0C" w:rsidP="003B0A01">
      <w:pPr>
        <w:pStyle w:val="Heading2"/>
        <w:rPr>
          <w:rtl/>
        </w:rPr>
      </w:pPr>
      <w:bookmarkStart w:id="25" w:name="_Toc466278472"/>
      <w:r w:rsidRPr="003B0A01">
        <w:rPr>
          <w:rtl/>
        </w:rPr>
        <w:t>7-</w:t>
      </w:r>
      <w:r w:rsidRPr="003B0A01">
        <w:rPr>
          <w:rtl/>
        </w:rPr>
        <w:tab/>
        <w:t>گذشتہ امتوں ک</w:t>
      </w:r>
      <w:r w:rsidRPr="003B0A01">
        <w:rPr>
          <w:rFonts w:hint="cs"/>
          <w:rtl/>
        </w:rPr>
        <w:t>ی</w:t>
      </w:r>
      <w:r w:rsidRPr="003B0A01">
        <w:rPr>
          <w:rtl/>
        </w:rPr>
        <w:t xml:space="preserve"> تباہ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وں</w:t>
      </w:r>
      <w:r w:rsidRPr="003B0A01">
        <w:rPr>
          <w:rtl/>
        </w:rPr>
        <w:t xml:space="preserve"> سے عبرت نہ ل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نا</w:t>
      </w:r>
      <w:bookmarkEnd w:id="25"/>
    </w:p>
    <w:p w:rsidR="00340A0C" w:rsidRPr="00510710" w:rsidRDefault="00340A0C" w:rsidP="00E34CAE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گذشتہ</w:t>
      </w:r>
      <w:r w:rsidRPr="00510710">
        <w:rPr>
          <w:rStyle w:val="libNormalChar"/>
          <w:rtl/>
        </w:rPr>
        <w:t xml:space="preserve"> امتوں اور حکمرانوں سے عبرت نہ 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نا</w:t>
      </w:r>
      <w:r w:rsidRPr="00510710">
        <w:rPr>
          <w:rStyle w:val="libNormalChar"/>
          <w:rtl/>
        </w:rPr>
        <w:t xml:space="preserve"> خود تو حکومتوں کے سقوط کے اسباب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سے نہ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ہے 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کن</w:t>
      </w:r>
      <w:r w:rsidRPr="00510710">
        <w:rPr>
          <w:rStyle w:val="libNormalChar"/>
          <w:rtl/>
        </w:rPr>
        <w:t xml:space="preserve"> گذشتہ لوگوں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حالات کے مطالعہ کرنے اور ان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تباہ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وں</w:t>
      </w:r>
      <w:r w:rsidRPr="00510710">
        <w:rPr>
          <w:rStyle w:val="libNormalChar"/>
          <w:rtl/>
        </w:rPr>
        <w:t xml:space="preserve"> سے عبرت حاصل کرنے سے معاشرہ تباہ و برباد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سے بچ سکتا ہے، اور ناقابل شکست بن جاتا ہے؛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ونکہ</w:t>
      </w:r>
      <w:r w:rsidRPr="00510710">
        <w:rPr>
          <w:rStyle w:val="libNormalChar"/>
          <w:rtl/>
        </w:rPr>
        <w:t xml:space="preserve"> تار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خ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ہم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شہ</w:t>
      </w:r>
      <w:r w:rsidRPr="00510710">
        <w:rPr>
          <w:rStyle w:val="libNormalChar"/>
          <w:rtl/>
        </w:rPr>
        <w:t xml:space="preserve"> دہر</w:t>
      </w:r>
      <w:r w:rsidRPr="00510710">
        <w:rPr>
          <w:rStyle w:val="libNormalChar"/>
          <w:rFonts w:hint="eastAsia"/>
          <w:rtl/>
        </w:rPr>
        <w:t>ائ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جات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ں،</w:t>
      </w:r>
      <w:r w:rsidRPr="00510710">
        <w:rPr>
          <w:rStyle w:val="libNormalChar"/>
          <w:rtl/>
        </w:rPr>
        <w:t xml:space="preserve"> وہ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موضوعات، وہ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حالات، وہ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فتح و شکست، سب کے سب وہ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کے وہ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کن</w:t>
      </w:r>
      <w:r w:rsidRPr="00510710">
        <w:rPr>
          <w:rStyle w:val="libNormalChar"/>
          <w:rtl/>
        </w:rPr>
        <w:t xml:space="preserve"> صرف انسان آتے جاتے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>۔</w:t>
      </w:r>
      <w:r w:rsidRPr="00510710">
        <w:rPr>
          <w:rStyle w:val="libFootnotenumChar"/>
          <w:rtl/>
        </w:rPr>
        <w:t>(8</w:t>
      </w:r>
      <w:r w:rsidR="00E34CAE" w:rsidRPr="00510710">
        <w:rPr>
          <w:rStyle w:val="libFootnotenumChar"/>
          <w:rFonts w:hint="cs"/>
          <w:rtl/>
        </w:rPr>
        <w:t>3</w:t>
      </w:r>
      <w:r w:rsidRPr="00510710">
        <w:rPr>
          <w:rStyle w:val="libFootnotenumChar"/>
          <w:rtl/>
        </w:rPr>
        <w:t>)</w:t>
      </w:r>
    </w:p>
    <w:p w:rsidR="0004168A" w:rsidRDefault="0004168A" w:rsidP="00E34CAE">
      <w:pPr>
        <w:pStyle w:val="libFootnote0"/>
        <w:rPr>
          <w:rtl/>
        </w:rPr>
      </w:pPr>
      <w:r>
        <w:rPr>
          <w:rFonts w:hint="cs"/>
          <w:rtl/>
        </w:rPr>
        <w:t>----------------</w:t>
      </w:r>
    </w:p>
    <w:p w:rsidR="00955666" w:rsidRPr="00955666" w:rsidRDefault="00955666" w:rsidP="00955666">
      <w:pPr>
        <w:pStyle w:val="libFootnote0"/>
        <w:rPr>
          <w:rtl/>
        </w:rPr>
      </w:pPr>
      <w:r w:rsidRPr="00340A0C">
        <w:rPr>
          <w:rtl/>
        </w:rPr>
        <w:t>(8</w:t>
      </w:r>
      <w:r>
        <w:rPr>
          <w:rFonts w:hint="cs"/>
          <w:rtl/>
        </w:rPr>
        <w:t>2</w:t>
      </w:r>
      <w:r w:rsidRPr="00340A0C">
        <w:rPr>
          <w:rtl/>
        </w:rPr>
        <w:t>)- عہد نامہ مالگ اشتر</w:t>
      </w:r>
    </w:p>
    <w:p w:rsidR="00E34CAE" w:rsidRPr="00340A0C" w:rsidRDefault="00E34CAE" w:rsidP="00955666">
      <w:pPr>
        <w:pStyle w:val="libFootnote0"/>
        <w:rPr>
          <w:rtl/>
        </w:rPr>
      </w:pPr>
      <w:r w:rsidRPr="00340A0C">
        <w:rPr>
          <w:rtl/>
        </w:rPr>
        <w:t>(8</w:t>
      </w:r>
      <w:r w:rsidR="00955666">
        <w:rPr>
          <w:rFonts w:hint="cs"/>
          <w:rtl/>
        </w:rPr>
        <w:t>3</w:t>
      </w:r>
      <w:r w:rsidRPr="00340A0C">
        <w:rPr>
          <w:rtl/>
        </w:rPr>
        <w:t>)- مترجم : ج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فٹبال کا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دان</w:t>
      </w:r>
      <w:r w:rsidRPr="00340A0C">
        <w:rPr>
          <w:rtl/>
        </w:rPr>
        <w:t xml:space="preserve"> جہاں مختلف ٹ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آت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کھ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کر چل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جات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تار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خ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طرح ہے۔ بقول شکسپئ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سٹ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ج</w:t>
      </w:r>
      <w:r w:rsidRPr="00340A0C">
        <w:rPr>
          <w:rtl/>
        </w:rPr>
        <w:t xml:space="preserve"> ہے جہاں ہر فنکار اپنے اپنے فن کا مظًاہرہ کرتے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چلے جاتے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</w:t>
      </w:r>
    </w:p>
    <w:p w:rsidR="00E34CAE" w:rsidRDefault="00E34CAE" w:rsidP="00510710">
      <w:pPr>
        <w:pStyle w:val="libNormal"/>
        <w:rPr>
          <w:rtl/>
        </w:rPr>
      </w:pPr>
    </w:p>
    <w:p w:rsidR="0004168A" w:rsidRDefault="0004168A" w:rsidP="00510710">
      <w:pPr>
        <w:pStyle w:val="libNormal"/>
        <w:rPr>
          <w:rtl/>
        </w:rPr>
      </w:pPr>
      <w:r>
        <w:rPr>
          <w:rtl/>
        </w:rPr>
        <w:br w:type="page"/>
      </w:r>
    </w:p>
    <w:p w:rsidR="0004168A" w:rsidRPr="00340A0C" w:rsidRDefault="0004168A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 xml:space="preserve"> پس تار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خ</w:t>
      </w:r>
      <w:r w:rsidRPr="00340A0C">
        <w:rPr>
          <w:rtl/>
        </w:rPr>
        <w:t xml:space="preserve"> سے نص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حت</w:t>
      </w:r>
      <w:r w:rsidRPr="00340A0C">
        <w:rPr>
          <w:rtl/>
        </w:rPr>
        <w:t xml:space="preserve"> لے سکتے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ں،</w:t>
      </w:r>
      <w:r w:rsidRPr="00340A0C">
        <w:rPr>
          <w:rtl/>
        </w:rPr>
        <w:t xml:space="preserve"> اور اس کے تجربوں سے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معاشرے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بقا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سامان 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ار</w:t>
      </w:r>
      <w:r w:rsidRPr="00340A0C">
        <w:rPr>
          <w:rtl/>
        </w:rPr>
        <w:t xml:space="preserve"> کر سکتے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</w:t>
      </w:r>
    </w:p>
    <w:p w:rsidR="00340A0C" w:rsidRPr="00340A0C" w:rsidRDefault="00340A0C" w:rsidP="006D4594">
      <w:pPr>
        <w:pStyle w:val="libAie"/>
        <w:rPr>
          <w:rtl/>
        </w:rPr>
      </w:pPr>
      <w:r w:rsidRPr="00340A0C">
        <w:rPr>
          <w:rFonts w:hint="eastAsia"/>
          <w:rtl/>
        </w:rPr>
        <w:t>عِبَادَ</w:t>
      </w:r>
      <w:r w:rsidRPr="00340A0C">
        <w:rPr>
          <w:rtl/>
        </w:rPr>
        <w:t xml:space="preserve"> اللَّ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ِ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ِنَّ الدَّ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رَ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َج</w:t>
      </w:r>
      <w:r w:rsidRPr="00510710">
        <w:rPr>
          <w:rFonts w:hint="cs"/>
          <w:rtl/>
        </w:rPr>
        <w:t>ْ</w:t>
      </w:r>
      <w:r w:rsidRPr="00340A0C">
        <w:rPr>
          <w:rFonts w:hint="cs"/>
          <w:rtl/>
        </w:rPr>
        <w:t>رِ</w:t>
      </w:r>
      <w:r w:rsidR="00510710" w:rsidRPr="00510710">
        <w:rPr>
          <w:rFonts w:hint="cs"/>
          <w:rtl/>
        </w:rPr>
        <w:t>ي</w:t>
      </w:r>
      <w:r w:rsidRPr="00510710">
        <w:rPr>
          <w:rFonts w:hint="cs"/>
          <w:rtl/>
        </w:rPr>
        <w:t>‏</w:t>
      </w:r>
      <w:r w:rsidRPr="00340A0C">
        <w:rPr>
          <w:rFonts w:hint="cs"/>
          <w:rtl/>
        </w:rPr>
        <w:t xml:space="preserve"> بِال</w:t>
      </w:r>
      <w:r w:rsidRPr="00510710">
        <w:rPr>
          <w:rFonts w:hint="cs"/>
          <w:rtl/>
        </w:rPr>
        <w:t>ْ</w:t>
      </w:r>
      <w:r w:rsidRPr="00340A0C">
        <w:rPr>
          <w:rFonts w:hint="cs"/>
          <w:rtl/>
        </w:rPr>
        <w:t>بَاقِ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نَ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َجَر</w:t>
      </w:r>
      <w:r w:rsidRPr="00510710">
        <w:rPr>
          <w:rFonts w:hint="cs"/>
          <w:rtl/>
        </w:rPr>
        <w:t>ْ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 بِال</w:t>
      </w:r>
      <w:r w:rsidRPr="00510710">
        <w:rPr>
          <w:rFonts w:hint="cs"/>
          <w:rtl/>
        </w:rPr>
        <w:t>ْ</w:t>
      </w:r>
      <w:r w:rsidRPr="00340A0C">
        <w:rPr>
          <w:rFonts w:hint="cs"/>
          <w:rtl/>
        </w:rPr>
        <w:t>مَاضِ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نَ لَا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َعُودُ مَا قَد</w:t>
      </w:r>
      <w:r w:rsidRPr="00510710">
        <w:rPr>
          <w:rFonts w:hint="cs"/>
          <w:rtl/>
        </w:rPr>
        <w:t>ْ</w:t>
      </w:r>
      <w:r w:rsidRPr="00340A0C">
        <w:rPr>
          <w:rFonts w:hint="cs"/>
          <w:rtl/>
        </w:rPr>
        <w:t xml:space="preserve"> وَلَّ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مِن</w:t>
      </w:r>
      <w:r w:rsidRPr="00510710">
        <w:rPr>
          <w:rFonts w:hint="cs"/>
          <w:rtl/>
        </w:rPr>
        <w:t>ْ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ُ وَ لَا 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َب</w:t>
      </w:r>
      <w:r w:rsidRPr="00510710">
        <w:rPr>
          <w:rFonts w:hint="cs"/>
          <w:rtl/>
        </w:rPr>
        <w:t>ْ</w:t>
      </w:r>
      <w:r w:rsidRPr="00340A0C">
        <w:rPr>
          <w:rFonts w:hint="cs"/>
          <w:rtl/>
        </w:rPr>
        <w:t>قَ</w:t>
      </w:r>
      <w:r w:rsidR="00510710" w:rsidRPr="00510710">
        <w:rPr>
          <w:rFonts w:hint="cs"/>
          <w:rtl/>
        </w:rPr>
        <w:t>ى</w:t>
      </w:r>
      <w:r w:rsidRPr="00340A0C">
        <w:rPr>
          <w:rFonts w:hint="cs"/>
          <w:rtl/>
        </w:rPr>
        <w:t xml:space="preserve"> سَر</w:t>
      </w:r>
      <w:r w:rsidRPr="00510710">
        <w:rPr>
          <w:rFonts w:hint="cs"/>
          <w:rtl/>
        </w:rPr>
        <w:t>ْ</w:t>
      </w:r>
      <w:r w:rsidRPr="00340A0C">
        <w:rPr>
          <w:rFonts w:hint="cs"/>
          <w:rtl/>
        </w:rPr>
        <w:t>مَداً مَا فِ</w:t>
      </w:r>
      <w:r w:rsidR="00510710" w:rsidRPr="00510710">
        <w:rPr>
          <w:rFonts w:hint="cs"/>
          <w:rtl/>
        </w:rPr>
        <w:t>يه</w:t>
      </w:r>
      <w:r w:rsidRPr="00340A0C">
        <w:rPr>
          <w:rFonts w:hint="cs"/>
          <w:rtl/>
        </w:rPr>
        <w:t>ِ آخِرُ فَعَالِ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ِ 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َوَّلِ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 مُتَشَابِ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َةٌ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ُمُورُ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 مُتَظَا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 xml:space="preserve">ِرَةٌ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َع</w:t>
      </w:r>
      <w:r w:rsidRPr="00510710">
        <w:rPr>
          <w:rFonts w:hint="cs"/>
          <w:rtl/>
        </w:rPr>
        <w:t>ْ</w:t>
      </w:r>
      <w:r w:rsidRPr="00340A0C">
        <w:rPr>
          <w:rFonts w:hint="cs"/>
          <w:rtl/>
        </w:rPr>
        <w:t>لَامُ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 فَ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َنَّ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510710">
        <w:rPr>
          <w:rFonts w:hint="cs"/>
          <w:rtl/>
        </w:rPr>
        <w:t>ْ</w:t>
      </w:r>
      <w:r w:rsidRPr="00340A0C">
        <w:rPr>
          <w:rFonts w:hint="cs"/>
          <w:rtl/>
        </w:rPr>
        <w:t xml:space="preserve"> بِالسَّاعَةِ </w:t>
      </w:r>
      <w:r w:rsidRPr="00340A0C">
        <w:rPr>
          <w:rFonts w:hint="eastAsia"/>
          <w:rtl/>
        </w:rPr>
        <w:t>تَح</w:t>
      </w:r>
      <w:r w:rsidRPr="00510710">
        <w:rPr>
          <w:rFonts w:hint="cs"/>
          <w:rtl/>
        </w:rPr>
        <w:t>ْ</w:t>
      </w:r>
      <w:r w:rsidRPr="00340A0C">
        <w:rPr>
          <w:rFonts w:hint="cs"/>
          <w:rtl/>
        </w:rPr>
        <w:t>دُو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510710">
        <w:rPr>
          <w:rFonts w:hint="cs"/>
          <w:rtl/>
        </w:rPr>
        <w:t>ْ</w:t>
      </w:r>
      <w:r w:rsidRPr="00340A0C">
        <w:rPr>
          <w:rtl/>
        </w:rPr>
        <w:t xml:space="preserve"> حَد</w:t>
      </w:r>
      <w:r w:rsidRPr="00510710">
        <w:rPr>
          <w:rFonts w:hint="cs"/>
          <w:rtl/>
        </w:rPr>
        <w:t>ْ</w:t>
      </w:r>
      <w:r w:rsidRPr="00340A0C">
        <w:rPr>
          <w:rFonts w:hint="cs"/>
          <w:rtl/>
        </w:rPr>
        <w:t>وَ الزَّاجِرِ بِشَو</w:t>
      </w:r>
      <w:r w:rsidRPr="00510710">
        <w:rPr>
          <w:rFonts w:hint="cs"/>
          <w:rtl/>
        </w:rPr>
        <w:t>ْ</w:t>
      </w:r>
      <w:r w:rsidRPr="00340A0C">
        <w:rPr>
          <w:rFonts w:hint="cs"/>
          <w:rtl/>
        </w:rPr>
        <w:t>لِ</w:t>
      </w:r>
      <w:r w:rsidR="00510710" w:rsidRPr="00510710">
        <w:rPr>
          <w:rFonts w:hint="cs"/>
          <w:rtl/>
        </w:rPr>
        <w:t>ه</w:t>
      </w:r>
      <w:r w:rsidRPr="00510710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فَمَن</w:t>
      </w:r>
      <w:r w:rsidRPr="00510710">
        <w:rPr>
          <w:rFonts w:hint="cs"/>
          <w:rtl/>
        </w:rPr>
        <w:t>ْ</w:t>
      </w:r>
      <w:r w:rsidRPr="00340A0C">
        <w:rPr>
          <w:rFonts w:hint="cs"/>
          <w:rtl/>
        </w:rPr>
        <w:t xml:space="preserve"> شَغَلَ نَف</w:t>
      </w:r>
      <w:r w:rsidRPr="00510710">
        <w:rPr>
          <w:rFonts w:hint="cs"/>
          <w:rtl/>
        </w:rPr>
        <w:t>ْ</w:t>
      </w:r>
      <w:r w:rsidRPr="00340A0C">
        <w:rPr>
          <w:rFonts w:hint="cs"/>
          <w:rtl/>
        </w:rPr>
        <w:t>سَ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 بِغَ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رِ نَف</w:t>
      </w:r>
      <w:r w:rsidRPr="00510710">
        <w:rPr>
          <w:rFonts w:hint="cs"/>
          <w:rtl/>
        </w:rPr>
        <w:t>ْ</w:t>
      </w:r>
      <w:r w:rsidRPr="00340A0C">
        <w:rPr>
          <w:rFonts w:hint="cs"/>
          <w:rtl/>
        </w:rPr>
        <w:t>سِ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 تَحَ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َّرَ فِ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الظُّلُمَاتِ وَ ار</w:t>
      </w:r>
      <w:r w:rsidRPr="00510710">
        <w:rPr>
          <w:rFonts w:hint="cs"/>
          <w:rtl/>
        </w:rPr>
        <w:t>ْ</w:t>
      </w:r>
      <w:r w:rsidRPr="00340A0C">
        <w:rPr>
          <w:rFonts w:hint="cs"/>
          <w:rtl/>
        </w:rPr>
        <w:t>تَبَ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 فِ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ال</w:t>
      </w:r>
      <w:r w:rsidRPr="00510710">
        <w:rPr>
          <w:rFonts w:hint="cs"/>
          <w:rtl/>
        </w:rPr>
        <w:t>ْ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َلَ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َاتِ وَ مَدَّت</w:t>
      </w:r>
      <w:r w:rsidRPr="00510710">
        <w:rPr>
          <w:rFonts w:hint="cs"/>
          <w:rtl/>
        </w:rPr>
        <w:t>ْ</w:t>
      </w:r>
      <w:r w:rsidRPr="00340A0C">
        <w:rPr>
          <w:rFonts w:hint="cs"/>
          <w:rtl/>
        </w:rPr>
        <w:t xml:space="preserve"> بِ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 شَ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َاطِ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نُ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 فِ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 طُغ</w:t>
      </w:r>
      <w:r w:rsidRPr="00510710">
        <w:rPr>
          <w:rFonts w:hint="cs"/>
          <w:rtl/>
        </w:rPr>
        <w:t>ْ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َانِ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 وَ زَ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َّنَت</w:t>
      </w:r>
      <w:r w:rsidRPr="00510710">
        <w:rPr>
          <w:rFonts w:hint="cs"/>
          <w:rtl/>
        </w:rPr>
        <w:t>ْ</w:t>
      </w:r>
      <w:r w:rsidRPr="00340A0C">
        <w:rPr>
          <w:rFonts w:hint="cs"/>
          <w:rtl/>
        </w:rPr>
        <w:t xml:space="preserve"> لَ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 سَ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ِّئَ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َع</w:t>
      </w:r>
      <w:r w:rsidRPr="00510710">
        <w:rPr>
          <w:rFonts w:hint="cs"/>
          <w:rtl/>
        </w:rPr>
        <w:t>ْ</w:t>
      </w:r>
      <w:r w:rsidRPr="00340A0C">
        <w:rPr>
          <w:rFonts w:hint="cs"/>
          <w:rtl/>
        </w:rPr>
        <w:t>مَالِ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ِ فَال</w:t>
      </w:r>
      <w:r w:rsidRPr="00510710">
        <w:rPr>
          <w:rFonts w:hint="cs"/>
          <w:rtl/>
        </w:rPr>
        <w:t>ْ</w:t>
      </w:r>
      <w:r w:rsidRPr="00340A0C">
        <w:rPr>
          <w:rFonts w:hint="cs"/>
          <w:rtl/>
        </w:rPr>
        <w:t>جَنَّةُ غَا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َةُ السَّابِقِ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نَ وَ الن</w:t>
      </w:r>
      <w:r w:rsidRPr="00340A0C">
        <w:rPr>
          <w:rtl/>
        </w:rPr>
        <w:t>َّارُ غَا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َةُ ال</w:t>
      </w:r>
      <w:r w:rsidRPr="00510710">
        <w:rPr>
          <w:rFonts w:hint="cs"/>
          <w:rtl/>
        </w:rPr>
        <w:t>ْ</w:t>
      </w:r>
      <w:r w:rsidRPr="00340A0C">
        <w:rPr>
          <w:rFonts w:hint="cs"/>
          <w:rtl/>
        </w:rPr>
        <w:t>مُفَرِّطِ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ن</w:t>
      </w:r>
      <w:r w:rsidRPr="00233A6A">
        <w:rPr>
          <w:rFonts w:hint="cs"/>
          <w:rtl/>
        </w:rPr>
        <w:t>‏</w:t>
      </w:r>
    </w:p>
    <w:p w:rsidR="00340A0C" w:rsidRPr="00510710" w:rsidRDefault="00340A0C" w:rsidP="00E34CAE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اے</w:t>
      </w:r>
      <w:r w:rsidRPr="00510710">
        <w:rPr>
          <w:rStyle w:val="libNormalChar"/>
          <w:rtl/>
        </w:rPr>
        <w:t xml:space="preserve"> اللہ کے بندو! باق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ماندہ لوگوں کے ساتھ بھ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زمانہ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وہ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روش رہے 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جو گزر جانے والے کے ساتھ تھ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جتنا زمانہ گزر چکا ہے وہ پلٹ کر نہ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آئے گا اور جو کچھ اس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ہے وہ بھ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ہم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شہ</w:t>
      </w:r>
      <w:r w:rsidRPr="00510710">
        <w:rPr>
          <w:rStyle w:val="libNormalChar"/>
          <w:rtl/>
        </w:rPr>
        <w:t xml:space="preserve"> رہنے والا نہ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آخر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بھ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اس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مص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بت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ک</w:t>
      </w:r>
      <w:r w:rsidRPr="00510710">
        <w:rPr>
          <w:rStyle w:val="libNormalChar"/>
          <w:rtl/>
        </w:rPr>
        <w:t xml:space="preserve"> دوسرے سے بڑھ جانا چاہت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اور اس کے جھنڈے ا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ک</w:t>
      </w:r>
      <w:r w:rsidRPr="00510710">
        <w:rPr>
          <w:rStyle w:val="libNormalChar"/>
          <w:rtl/>
        </w:rPr>
        <w:t xml:space="preserve"> دوسرے کے عقب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ں‘</w:t>
      </w:r>
      <w:r w:rsidRPr="00510710">
        <w:rPr>
          <w:rStyle w:val="libNormalChar"/>
          <w:rtl/>
        </w:rPr>
        <w:t xml:space="preserve"> گو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تم ق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امت</w:t>
      </w:r>
      <w:r w:rsidRPr="00510710">
        <w:rPr>
          <w:rStyle w:val="libNormalChar"/>
          <w:rtl/>
        </w:rPr>
        <w:t xml:space="preserve"> کے دامن سے وابستہ ہو کہ وہ تمہ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دھک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ل</w:t>
      </w:r>
      <w:r w:rsidRPr="00510710">
        <w:rPr>
          <w:rStyle w:val="libNormalChar"/>
          <w:rtl/>
        </w:rPr>
        <w:t xml:space="preserve"> کر اس طرح 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ے</w:t>
      </w:r>
      <w:r w:rsidRPr="00510710">
        <w:rPr>
          <w:rStyle w:val="libNormalChar"/>
          <w:rtl/>
        </w:rPr>
        <w:t xml:space="preserve"> جا رہ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ہے جس طرح للکارنے والا اپن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اونٹن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وں</w:t>
      </w:r>
      <w:r w:rsidRPr="00510710">
        <w:rPr>
          <w:rStyle w:val="libNormalChar"/>
          <w:rtl/>
        </w:rPr>
        <w:t xml:space="preserve"> کو جو شخص اپنے نفس کو سنوارنے کے بجائے اور 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زوں</w:t>
      </w:r>
      <w:r w:rsidRPr="00510710">
        <w:rPr>
          <w:rStyle w:val="libNormalChar"/>
          <w:rtl/>
        </w:rPr>
        <w:t xml:space="preserve">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پڑ جاتا ہے وہ ت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رگ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وں</w:t>
      </w:r>
      <w:r w:rsidRPr="00510710">
        <w:rPr>
          <w:rStyle w:val="libNormalChar"/>
          <w:rtl/>
        </w:rPr>
        <w:t xml:space="preserve">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سرگرداں اور ہلاکتوں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پھنسا </w:t>
      </w:r>
      <w:r w:rsidRPr="00510710">
        <w:rPr>
          <w:rStyle w:val="libNormalChar"/>
          <w:rFonts w:hint="eastAsia"/>
          <w:rtl/>
        </w:rPr>
        <w:t>رہتا</w:t>
      </w:r>
      <w:r w:rsidRPr="00510710">
        <w:rPr>
          <w:rStyle w:val="libNormalChar"/>
          <w:rtl/>
        </w:rPr>
        <w:t xml:space="preserve"> ہے اور ش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اط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ن</w:t>
      </w:r>
      <w:r w:rsidRPr="00510710">
        <w:rPr>
          <w:rStyle w:val="libNormalChar"/>
          <w:rtl/>
        </w:rPr>
        <w:t xml:space="preserve"> اسے سرکش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وں</w:t>
      </w:r>
      <w:r w:rsidRPr="00510710">
        <w:rPr>
          <w:rStyle w:val="libNormalChar"/>
          <w:rtl/>
        </w:rPr>
        <w:t xml:space="preserve">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کھ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نچ</w:t>
      </w:r>
      <w:r w:rsidRPr="00510710">
        <w:rPr>
          <w:rStyle w:val="libNormalChar"/>
          <w:rtl/>
        </w:rPr>
        <w:t xml:space="preserve"> کر لے جاتے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اور اس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بداعمال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وں</w:t>
      </w:r>
      <w:r w:rsidRPr="00510710">
        <w:rPr>
          <w:rStyle w:val="libNormalChar"/>
          <w:rtl/>
        </w:rPr>
        <w:t xml:space="preserve"> کو اس کے سامنے سجا 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تے</w:t>
      </w:r>
      <w:r w:rsidRPr="00510710">
        <w:rPr>
          <w:rStyle w:val="libNormalChar"/>
          <w:rtl/>
        </w:rPr>
        <w:t xml:space="preserve">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آگے بڑھنے والوں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آخر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منزل جنت ہے اور عمداً کوتاہ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اں</w:t>
      </w:r>
      <w:r w:rsidRPr="00510710">
        <w:rPr>
          <w:rStyle w:val="libNormalChar"/>
          <w:rtl/>
        </w:rPr>
        <w:t xml:space="preserve"> کرنے والوں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حد جہنم ہے۔</w:t>
      </w:r>
      <w:r w:rsidRPr="00510710">
        <w:rPr>
          <w:rStyle w:val="libFootnotenumChar"/>
          <w:rtl/>
        </w:rPr>
        <w:t>(8</w:t>
      </w:r>
      <w:r w:rsidR="00E34CAE" w:rsidRPr="00510710">
        <w:rPr>
          <w:rStyle w:val="libFootnotenumChar"/>
          <w:rFonts w:hint="cs"/>
          <w:rtl/>
        </w:rPr>
        <w:t>4</w:t>
      </w:r>
      <w:r w:rsidRPr="00510710">
        <w:rPr>
          <w:rStyle w:val="libFootnotenumChar"/>
          <w:rtl/>
        </w:rPr>
        <w:t>)</w:t>
      </w:r>
    </w:p>
    <w:p w:rsidR="0004168A" w:rsidRDefault="0004168A" w:rsidP="00E34CAE">
      <w:pPr>
        <w:pStyle w:val="libFootnote0"/>
        <w:rPr>
          <w:rtl/>
        </w:rPr>
      </w:pPr>
      <w:r>
        <w:rPr>
          <w:rFonts w:hint="cs"/>
          <w:rtl/>
        </w:rPr>
        <w:t>---------------</w:t>
      </w:r>
    </w:p>
    <w:p w:rsidR="00955666" w:rsidRPr="00340A0C" w:rsidRDefault="00955666" w:rsidP="00955666">
      <w:pPr>
        <w:pStyle w:val="libFootnote0"/>
        <w:rPr>
          <w:rtl/>
        </w:rPr>
      </w:pPr>
      <w:r w:rsidRPr="00340A0C">
        <w:rPr>
          <w:rtl/>
        </w:rPr>
        <w:t>(8</w:t>
      </w:r>
      <w:r>
        <w:rPr>
          <w:rFonts w:hint="cs"/>
          <w:rtl/>
        </w:rPr>
        <w:t>4</w:t>
      </w:r>
      <w:r w:rsidRPr="00340A0C">
        <w:rPr>
          <w:rtl/>
        </w:rPr>
        <w:t>)- ترجمہ مفت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جعفر ص 365 خ ا155</w:t>
      </w:r>
    </w:p>
    <w:p w:rsidR="00955666" w:rsidRPr="00955666" w:rsidRDefault="00955666" w:rsidP="00955666">
      <w:pPr>
        <w:pStyle w:val="libFootnote"/>
        <w:rPr>
          <w:rtl/>
        </w:rPr>
      </w:pPr>
    </w:p>
    <w:p w:rsidR="00E34CAE" w:rsidRDefault="00E34CAE" w:rsidP="00510710">
      <w:pPr>
        <w:pStyle w:val="libNormal"/>
        <w:rPr>
          <w:rtl/>
        </w:rPr>
      </w:pPr>
    </w:p>
    <w:p w:rsidR="0004168A" w:rsidRDefault="0004168A" w:rsidP="00510710">
      <w:pPr>
        <w:pStyle w:val="libNormal"/>
        <w:rPr>
          <w:rtl/>
        </w:rPr>
      </w:pPr>
      <w:r>
        <w:rPr>
          <w:rtl/>
        </w:rPr>
        <w:br w:type="page"/>
      </w:r>
    </w:p>
    <w:p w:rsidR="0004168A" w:rsidRPr="00340A0C" w:rsidRDefault="0004168A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صرف</w:t>
      </w:r>
      <w:r w:rsidRPr="00340A0C">
        <w:rPr>
          <w:rtl/>
        </w:rPr>
        <w:t xml:space="preserve"> گہر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نگاہ ، صاف و شفاف دل، منطق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عقل اور  تحق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ق</w:t>
      </w:r>
      <w:r w:rsidRPr="00340A0C">
        <w:rPr>
          <w:rtl/>
        </w:rPr>
        <w:t xml:space="preserve"> سوچ   رکھنے والے انسان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گذشتہ لوگوں کے حالات سے عبرت حاصل کر سکتے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ں،اور</w:t>
      </w:r>
      <w:r w:rsidRPr="00340A0C">
        <w:rPr>
          <w:rtl/>
        </w:rPr>
        <w:t xml:space="preserve"> اس در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غوطہ ور ہو گر موت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حاصل کر سکتے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ں،</w:t>
      </w:r>
      <w:r w:rsidRPr="00340A0C">
        <w:rPr>
          <w:rtl/>
        </w:rPr>
        <w:t xml:space="preserve"> اور پھر ان حاصل شدہ موت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سے اپن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دونوں جہانوں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زندگ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اں</w:t>
      </w:r>
      <w:r w:rsidRPr="00340A0C">
        <w:rPr>
          <w:rtl/>
        </w:rPr>
        <w:t xml:space="preserve"> سنوار سکتے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۔سورہ </w:t>
      </w:r>
      <w:r w:rsidRPr="00340A0C">
        <w:rPr>
          <w:rFonts w:hint="eastAsia"/>
          <w:rtl/>
        </w:rPr>
        <w:t>مبارکہ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وسف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خدا ارشاد فرماتا ہے:</w:t>
      </w:r>
    </w:p>
    <w:p w:rsidR="00340A0C" w:rsidRPr="00340A0C" w:rsidRDefault="00340A0C" w:rsidP="00510710">
      <w:pPr>
        <w:pStyle w:val="libNormal"/>
        <w:rPr>
          <w:rtl/>
        </w:rPr>
      </w:pPr>
      <w:r w:rsidRPr="006D4594">
        <w:rPr>
          <w:rStyle w:val="libAieChar"/>
          <w:rFonts w:hint="cs"/>
          <w:rtl/>
        </w:rPr>
        <w:t>﴿لَقَدْ كَانَ فِي قَصَصِهِمْ عِبْرَةٌ لِأُولِي الْأَلْبَابِ مَا كَانَ حَدِيثاً يُفْتَرَى وَ لكِنْ تَصْدِيقَ الَّذِي بَيْنَ يَدَيْهِ وَ تَفْصِيلَ</w:t>
      </w:r>
      <w:r w:rsidRPr="007F2E1F">
        <w:rPr>
          <w:rStyle w:val="libArabicChar"/>
          <w:rFonts w:hint="cs"/>
          <w:rtl/>
        </w:rPr>
        <w:t xml:space="preserve"> </w:t>
      </w:r>
      <w:r w:rsidRPr="006D4594">
        <w:rPr>
          <w:rStyle w:val="libAieChar"/>
          <w:rFonts w:hint="cs"/>
          <w:rtl/>
        </w:rPr>
        <w:t>كُلِّ شَيْ‌ءٍ وَ هُدًى وَ رَحْمَةً لِقَوْمٍ يُؤْمِنُونَ﴾</w:t>
      </w:r>
      <w:r w:rsidRPr="00510710">
        <w:rPr>
          <w:rStyle w:val="libFootnotenumChar"/>
          <w:rFonts w:hint="cs"/>
          <w:rtl/>
        </w:rPr>
        <w:t>(8</w:t>
      </w:r>
      <w:r w:rsidR="00E34CAE" w:rsidRPr="00510710">
        <w:rPr>
          <w:rStyle w:val="libFootnotenumChar"/>
          <w:rFonts w:hint="cs"/>
          <w:rtl/>
        </w:rPr>
        <w:t>5</w:t>
      </w:r>
      <w:r w:rsidRPr="00510710">
        <w:rPr>
          <w:rStyle w:val="libFootnotenumChar"/>
          <w:rFonts w:hint="cs"/>
          <w:rtl/>
        </w:rPr>
        <w:t>)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بتحق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ق</w:t>
      </w:r>
      <w:r w:rsidRPr="00340A0C">
        <w:rPr>
          <w:rtl/>
        </w:rPr>
        <w:t xml:space="preserve"> ان (رسولوں) کے قصوں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عقل رکھنے والوں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عبرت ہے،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(قرآن) گھڑ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بات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بلکہ اس سے پہلے آئے ہوئے کلام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تصد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ق</w:t>
      </w:r>
      <w:r w:rsidRPr="00340A0C">
        <w:rPr>
          <w:rtl/>
        </w:rPr>
        <w:t xml:space="preserve"> ہے اور ہر 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تفص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(بتانے والا) ہے اور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مان</w:t>
      </w:r>
      <w:r w:rsidRPr="00340A0C">
        <w:rPr>
          <w:rtl/>
        </w:rPr>
        <w:t xml:space="preserve"> لانے والوں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ہدا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و رحمت ہے۔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طرح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اور جگہ ارشاد فرماتا ہے: </w:t>
      </w:r>
    </w:p>
    <w:p w:rsidR="00340A0C" w:rsidRPr="00340A0C" w:rsidRDefault="00340A0C" w:rsidP="007F2E1F">
      <w:pPr>
        <w:pStyle w:val="libArabic"/>
        <w:rPr>
          <w:rtl/>
        </w:rPr>
      </w:pPr>
      <w:r w:rsidRPr="00233A6A">
        <w:rPr>
          <w:rFonts w:hint="cs"/>
          <w:rtl/>
        </w:rPr>
        <w:t>﴿</w:t>
      </w:r>
      <w:r w:rsidRPr="00340A0C">
        <w:rPr>
          <w:rFonts w:hint="cs"/>
          <w:rtl/>
        </w:rPr>
        <w:t>قَد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خَلَت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مِن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قَب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لِ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Pr="00340A0C">
        <w:rPr>
          <w:rtl/>
        </w:rPr>
        <w:t>سُنَنٌ فَسِ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رُوا فِ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 ال</w:t>
      </w:r>
      <w:r w:rsidRPr="00233A6A">
        <w:rPr>
          <w:rFonts w:hint="cs"/>
          <w:rtl/>
        </w:rPr>
        <w:t>ْ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َر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ضِ فَان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ظُروا 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>َ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فَ 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>َانَ عَاقِبَةُ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مُ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>َذِّبِ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نَ</w:t>
      </w:r>
      <w:r w:rsidRPr="00233A6A">
        <w:rPr>
          <w:rFonts w:hint="cs"/>
          <w:rtl/>
        </w:rPr>
        <w:t>﴾</w:t>
      </w:r>
    </w:p>
    <w:p w:rsidR="00340A0C" w:rsidRPr="00510710" w:rsidRDefault="00340A0C" w:rsidP="00E34CAE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تم</w:t>
      </w:r>
      <w:r w:rsidRPr="00510710">
        <w:rPr>
          <w:rStyle w:val="libNormalChar"/>
          <w:rtl/>
        </w:rPr>
        <w:t xml:space="preserve"> سے پہلے مختلف روش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گزر چک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پس تم روئے زم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ن</w:t>
      </w:r>
      <w:r w:rsidRPr="00510710">
        <w:rPr>
          <w:rStyle w:val="libNormalChar"/>
          <w:rtl/>
        </w:rPr>
        <w:t xml:space="preserve"> پرچلو پھرو اور 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کھو</w:t>
      </w:r>
      <w:r w:rsidRPr="00510710">
        <w:rPr>
          <w:rStyle w:val="libNormalChar"/>
          <w:rtl/>
        </w:rPr>
        <w:t xml:space="preserve"> کہ جھٹلانے والوں کاک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ا</w:t>
      </w:r>
      <w:r w:rsidRPr="00510710">
        <w:rPr>
          <w:rStyle w:val="libNormalChar"/>
          <w:rtl/>
        </w:rPr>
        <w:t xml:space="preserve"> انجام ہوا۔</w:t>
      </w:r>
      <w:r w:rsidRPr="00510710">
        <w:rPr>
          <w:rStyle w:val="libFootnotenumChar"/>
          <w:rtl/>
        </w:rPr>
        <w:t>(8</w:t>
      </w:r>
      <w:r w:rsidR="00E34CAE" w:rsidRPr="00510710">
        <w:rPr>
          <w:rStyle w:val="libFootnotenumChar"/>
          <w:rFonts w:hint="cs"/>
          <w:rtl/>
        </w:rPr>
        <w:t>6</w:t>
      </w:r>
      <w:r w:rsidRPr="00510710">
        <w:rPr>
          <w:rStyle w:val="libFootnotenumChar"/>
          <w:rtl/>
        </w:rPr>
        <w:t>)</w:t>
      </w:r>
    </w:p>
    <w:p w:rsidR="0004168A" w:rsidRDefault="0004168A" w:rsidP="00E34CAE">
      <w:pPr>
        <w:pStyle w:val="libFootnote0"/>
        <w:rPr>
          <w:rtl/>
        </w:rPr>
      </w:pPr>
      <w:r>
        <w:rPr>
          <w:rFonts w:hint="cs"/>
          <w:rtl/>
        </w:rPr>
        <w:t>---------------</w:t>
      </w:r>
    </w:p>
    <w:p w:rsidR="00955666" w:rsidRPr="00955666" w:rsidRDefault="00955666" w:rsidP="00955666">
      <w:pPr>
        <w:pStyle w:val="libFootnote0"/>
        <w:rPr>
          <w:rtl/>
        </w:rPr>
      </w:pPr>
      <w:r w:rsidRPr="00340A0C">
        <w:rPr>
          <w:rtl/>
        </w:rPr>
        <w:t>(8</w:t>
      </w:r>
      <w:r>
        <w:rPr>
          <w:rFonts w:hint="cs"/>
          <w:rtl/>
        </w:rPr>
        <w:t>5</w:t>
      </w:r>
      <w:r w:rsidRPr="00340A0C">
        <w:rPr>
          <w:rtl/>
        </w:rPr>
        <w:t xml:space="preserve">)- سورہ مبارکہ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وسف</w:t>
      </w:r>
      <w:r w:rsidRPr="00340A0C">
        <w:rPr>
          <w:rtl/>
        </w:rPr>
        <w:t xml:space="preserve"> 111</w:t>
      </w:r>
    </w:p>
    <w:p w:rsidR="00E34CAE" w:rsidRPr="00340A0C" w:rsidRDefault="00E34CAE" w:rsidP="00955666">
      <w:pPr>
        <w:pStyle w:val="libFootnote0"/>
        <w:rPr>
          <w:rtl/>
        </w:rPr>
      </w:pPr>
      <w:r w:rsidRPr="00340A0C">
        <w:rPr>
          <w:rtl/>
        </w:rPr>
        <w:t>(8</w:t>
      </w:r>
      <w:r w:rsidR="00955666">
        <w:rPr>
          <w:rFonts w:hint="cs"/>
          <w:rtl/>
        </w:rPr>
        <w:t>6</w:t>
      </w:r>
      <w:r w:rsidRPr="00340A0C">
        <w:rPr>
          <w:rtl/>
        </w:rPr>
        <w:t>)- سورہ مبارکہ آل عمران : 137</w:t>
      </w:r>
    </w:p>
    <w:p w:rsidR="00E34CAE" w:rsidRDefault="00E34CAE" w:rsidP="00510710">
      <w:pPr>
        <w:pStyle w:val="libNormal"/>
        <w:rPr>
          <w:rtl/>
        </w:rPr>
      </w:pPr>
    </w:p>
    <w:p w:rsidR="0004168A" w:rsidRDefault="0004168A" w:rsidP="00510710">
      <w:pPr>
        <w:pStyle w:val="libNormal"/>
        <w:rPr>
          <w:rtl/>
        </w:rPr>
      </w:pPr>
      <w:r>
        <w:rPr>
          <w:rtl/>
        </w:rPr>
        <w:br w:type="page"/>
      </w:r>
    </w:p>
    <w:p w:rsidR="0004168A" w:rsidRPr="00340A0C" w:rsidRDefault="0004168A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قرآن</w:t>
      </w:r>
      <w:r w:rsidRPr="00340A0C">
        <w:rPr>
          <w:rtl/>
        </w:rPr>
        <w:t xml:space="preserve"> اقوام عالم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سرگزشت کا مطالعہ کرنے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(س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الارض) زم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کے مطالعات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سفر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دعوت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تا</w:t>
      </w:r>
      <w:r w:rsidRPr="00340A0C">
        <w:rPr>
          <w:rtl/>
        </w:rPr>
        <w:t xml:space="preserve"> ہے۔جابر بادشاہوں، ظالم حکمرانوں اور خونخوار فرعونوں کے باق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ماندہ آثار بتلاتے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کہ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زمانے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ان قصور و محلات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کچھ لوگ انا ربکم الاعل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مدع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تھے اور </w:t>
      </w:r>
      <w:r w:rsidRPr="00340A0C">
        <w:rPr>
          <w:rFonts w:hint="eastAsia"/>
          <w:rtl/>
        </w:rPr>
        <w:t>اپن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ہوسران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بدمست ہو کر انسان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سوز جرائم کا ارتکاب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کرتے تھے اورکس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قسم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اقدار پر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مان</w:t>
      </w:r>
      <w:r w:rsidRPr="00340A0C">
        <w:rPr>
          <w:rtl/>
        </w:rPr>
        <w:t xml:space="preserve">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رکھتے تھے۔ آج انہ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لوگوں کے محلات و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رانوں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بدل گئے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ان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ہڈ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اں</w:t>
      </w:r>
      <w:r w:rsidRPr="00340A0C">
        <w:rPr>
          <w:rtl/>
        </w:rPr>
        <w:t xml:space="preserve"> خاک ہو چک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ں،</w:t>
      </w:r>
      <w:r w:rsidRPr="00340A0C">
        <w:rPr>
          <w:rtl/>
        </w:rPr>
        <w:t xml:space="preserve"> جو آنے وال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نسلوں کے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عبرت بن گئ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انہوں نے چند روزہ ع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</w:t>
      </w:r>
      <w:r w:rsidRPr="00340A0C">
        <w:rPr>
          <w:rtl/>
        </w:rPr>
        <w:t xml:space="preserve"> و نوش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اپن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ابد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زندگ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کو برباد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اور آخرکار اس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زندگ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ہار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ٹھے</w:t>
      </w:r>
      <w:r w:rsidRPr="00340A0C">
        <w:rPr>
          <w:rtl/>
        </w:rPr>
        <w:t>۔ آج ان و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رانوں</w:t>
      </w:r>
      <w:r w:rsidRPr="00340A0C">
        <w:rPr>
          <w:rtl/>
        </w:rPr>
        <w:t xml:space="preserve"> سے ان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بوس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دہ</w:t>
      </w:r>
      <w:r w:rsidRPr="00340A0C">
        <w:rPr>
          <w:rtl/>
        </w:rPr>
        <w:t xml:space="preserve"> ہڈ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اں</w:t>
      </w:r>
      <w:r w:rsidRPr="00340A0C">
        <w:rPr>
          <w:rtl/>
        </w:rPr>
        <w:t xml:space="preserve"> آواز دے رہ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کہ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کھ</w:t>
      </w:r>
      <w:r w:rsidRPr="00340A0C">
        <w:rPr>
          <w:rtl/>
        </w:rPr>
        <w:t xml:space="preserve"> لو تکذ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ب</w:t>
      </w:r>
      <w:r w:rsidRPr="00340A0C">
        <w:rPr>
          <w:rtl/>
        </w:rPr>
        <w:t xml:space="preserve"> کرنے والوں کا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انجام ہوا ہے۔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قرآن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تمام داستان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نص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حت</w:t>
      </w:r>
      <w:r w:rsidRPr="00340A0C">
        <w:rPr>
          <w:rtl/>
        </w:rPr>
        <w:t xml:space="preserve">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نے</w:t>
      </w:r>
      <w:r w:rsidRPr="00340A0C">
        <w:rPr>
          <w:rtl/>
        </w:rPr>
        <w:t xml:space="preserve"> اور عبرت حاصل کرنے کے لئے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قرآن کے اول سے آخر تک انب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اء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ہم</w:t>
      </w:r>
      <w:r w:rsidRPr="00340A0C">
        <w:rPr>
          <w:rtl/>
        </w:rPr>
        <w:t xml:space="preserve"> السلام کے قصے ، کبھ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کنواں کا تذکرہ، کبھ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بطن ماہ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کا ذکر، کبھ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آگ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پھ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نکنے</w:t>
      </w:r>
      <w:r w:rsidRPr="00340A0C">
        <w:rPr>
          <w:rtl/>
        </w:rPr>
        <w:t xml:space="preserve"> کا واقعہ، کبھ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طوفان اور کشت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کہان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،</w:t>
      </w:r>
      <w:r w:rsidRPr="00340A0C">
        <w:rPr>
          <w:rtl/>
        </w:rPr>
        <w:t xml:space="preserve"> کبھ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برادر کش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داستان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سب عبرت کے </w:t>
      </w:r>
      <w:r w:rsidRPr="00340A0C">
        <w:rPr>
          <w:rFonts w:hint="eastAsia"/>
          <w:rtl/>
        </w:rPr>
        <w:t>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ں،</w:t>
      </w:r>
      <w:r w:rsidRPr="00340A0C">
        <w:rPr>
          <w:rtl/>
        </w:rPr>
        <w:t xml:space="preserve"> جو امت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نابود ہوئ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نابود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غور و فکر کرو، جو اللہ کے عذاب سے وقت آخر بچ گئے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اس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سوچو۔ امام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جگہ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فَاع</w:t>
      </w:r>
      <w:r w:rsidRPr="00233A6A">
        <w:rPr>
          <w:rFonts w:hint="cs"/>
          <w:rtl/>
        </w:rPr>
        <w:t>ْتَبِرُوا</w:t>
      </w:r>
      <w:r w:rsidRPr="00340A0C">
        <w:rPr>
          <w:rtl/>
        </w:rPr>
        <w:t xml:space="preserve"> بِحَالِ وَلَدِ </w:t>
      </w:r>
      <w:r w:rsidR="00510710" w:rsidRPr="00233A6A">
        <w:rPr>
          <w:rFonts w:hint="cs"/>
          <w:rtl/>
        </w:rPr>
        <w:t>إ</w:t>
      </w:r>
      <w:r w:rsidRPr="00233A6A">
        <w:rPr>
          <w:rFonts w:hint="cs"/>
          <w:rtl/>
        </w:rPr>
        <w:t>ِسْمَاعِ</w:t>
      </w:r>
      <w:r w:rsidR="00510710" w:rsidRPr="00233A6A">
        <w:rPr>
          <w:rFonts w:hint="cs"/>
          <w:rtl/>
        </w:rPr>
        <w:t>ي</w:t>
      </w:r>
      <w:r w:rsidRPr="00233A6A">
        <w:rPr>
          <w:rFonts w:hint="cs"/>
          <w:rtl/>
        </w:rPr>
        <w:t>لَ وَ بَنِ</w:t>
      </w:r>
      <w:r w:rsidR="00510710" w:rsidRPr="00233A6A">
        <w:rPr>
          <w:rFonts w:hint="cs"/>
          <w:rtl/>
        </w:rPr>
        <w:t>ي</w:t>
      </w:r>
      <w:r w:rsidRPr="00233A6A">
        <w:rPr>
          <w:rFonts w:hint="cs"/>
          <w:rtl/>
        </w:rPr>
        <w:t xml:space="preserve"> </w:t>
      </w:r>
      <w:r w:rsidR="00510710" w:rsidRPr="00233A6A">
        <w:rPr>
          <w:rFonts w:hint="cs"/>
          <w:rtl/>
        </w:rPr>
        <w:t>إ</w:t>
      </w:r>
      <w:r w:rsidRPr="00233A6A">
        <w:rPr>
          <w:rFonts w:hint="cs"/>
          <w:rtl/>
        </w:rPr>
        <w:t>ِسْحَاقَ وَ بَنِ</w:t>
      </w:r>
      <w:r w:rsidR="00510710" w:rsidRPr="00233A6A">
        <w:rPr>
          <w:rFonts w:hint="cs"/>
          <w:rtl/>
        </w:rPr>
        <w:t>ي</w:t>
      </w:r>
      <w:r w:rsidRPr="00233A6A">
        <w:rPr>
          <w:rFonts w:hint="cs"/>
          <w:rtl/>
        </w:rPr>
        <w:t xml:space="preserve"> </w:t>
      </w:r>
      <w:r w:rsidR="00510710" w:rsidRPr="00233A6A">
        <w:rPr>
          <w:rFonts w:hint="cs"/>
          <w:rtl/>
        </w:rPr>
        <w:t>إ</w:t>
      </w:r>
      <w:r w:rsidRPr="00233A6A">
        <w:rPr>
          <w:rFonts w:hint="cs"/>
          <w:rtl/>
        </w:rPr>
        <w:t>ِسْرَائِ</w:t>
      </w:r>
      <w:r w:rsidR="00510710" w:rsidRPr="00233A6A">
        <w:rPr>
          <w:rFonts w:hint="cs"/>
          <w:rtl/>
        </w:rPr>
        <w:t>ي</w:t>
      </w:r>
      <w:r w:rsidRPr="00233A6A">
        <w:rPr>
          <w:rFonts w:hint="cs"/>
          <w:rtl/>
        </w:rPr>
        <w:t xml:space="preserve">لَ ع فَمَا </w:t>
      </w:r>
      <w:r w:rsidR="00510710" w:rsidRPr="00233A6A">
        <w:rPr>
          <w:rFonts w:hint="cs"/>
          <w:rtl/>
        </w:rPr>
        <w:t>إ</w:t>
      </w:r>
      <w:r w:rsidRPr="00233A6A">
        <w:rPr>
          <w:rFonts w:hint="cs"/>
          <w:rtl/>
        </w:rPr>
        <w:t>َشَدَّ اعْتِدَالَ‏ الْ</w:t>
      </w:r>
      <w:r w:rsidR="00510710" w:rsidRPr="00233A6A">
        <w:rPr>
          <w:rFonts w:hint="cs"/>
          <w:rtl/>
        </w:rPr>
        <w:t>إ</w:t>
      </w:r>
      <w:r w:rsidRPr="00233A6A">
        <w:rPr>
          <w:rFonts w:hint="cs"/>
          <w:rtl/>
        </w:rPr>
        <w:t xml:space="preserve">َحْوَالِ‏ وَ </w:t>
      </w:r>
      <w:r w:rsidR="00510710" w:rsidRPr="00233A6A">
        <w:rPr>
          <w:rFonts w:hint="cs"/>
          <w:rtl/>
        </w:rPr>
        <w:t>إ</w:t>
      </w:r>
      <w:r w:rsidRPr="00233A6A">
        <w:rPr>
          <w:rFonts w:hint="cs"/>
          <w:rtl/>
        </w:rPr>
        <w:t>َقْرَبَ‏ اشْتِبَا</w:t>
      </w:r>
      <w:r w:rsidR="00510710" w:rsidRPr="00233A6A">
        <w:rPr>
          <w:rFonts w:hint="cs"/>
          <w:rtl/>
        </w:rPr>
        <w:t>ه</w:t>
      </w:r>
      <w:r w:rsidRPr="00233A6A">
        <w:rPr>
          <w:rFonts w:hint="cs"/>
          <w:rtl/>
        </w:rPr>
        <w:t>َ الْ</w:t>
      </w:r>
      <w:r w:rsidR="00510710" w:rsidRPr="00233A6A">
        <w:rPr>
          <w:rFonts w:hint="cs"/>
          <w:rtl/>
        </w:rPr>
        <w:t>إ</w:t>
      </w:r>
      <w:r w:rsidRPr="00233A6A">
        <w:rPr>
          <w:rFonts w:hint="cs"/>
          <w:rtl/>
        </w:rPr>
        <w:t xml:space="preserve">َمْثَالِ  .......... وَ </w:t>
      </w:r>
      <w:r w:rsidR="00510710" w:rsidRPr="00233A6A">
        <w:rPr>
          <w:rFonts w:hint="cs"/>
          <w:rtl/>
        </w:rPr>
        <w:t>إ</w:t>
      </w:r>
      <w:r w:rsidRPr="00233A6A">
        <w:rPr>
          <w:rFonts w:hint="cs"/>
          <w:rtl/>
        </w:rPr>
        <w:t xml:space="preserve">َصْنَامٍ مَعْبُودَةٍ وَ </w:t>
      </w:r>
      <w:r w:rsidR="00510710" w:rsidRPr="00233A6A">
        <w:rPr>
          <w:rFonts w:hint="cs"/>
          <w:rtl/>
        </w:rPr>
        <w:t>إ</w:t>
      </w:r>
      <w:r w:rsidRPr="00233A6A">
        <w:rPr>
          <w:rFonts w:hint="cs"/>
          <w:rtl/>
        </w:rPr>
        <w:t>َرْحَامٍ مَقْطُوعَةٍ وَ غ</w:t>
      </w:r>
      <w:r w:rsidRPr="00340A0C">
        <w:rPr>
          <w:rtl/>
        </w:rPr>
        <w:t>َارَاتٍ مَش</w:t>
      </w:r>
      <w:r w:rsidRPr="00233A6A">
        <w:rPr>
          <w:rFonts w:hint="cs"/>
          <w:rtl/>
        </w:rPr>
        <w:t>ْنُونَة</w:t>
      </w:r>
    </w:p>
    <w:p w:rsidR="0004168A" w:rsidRDefault="00340A0C" w:rsidP="00510710">
      <w:pPr>
        <w:pStyle w:val="libNormal"/>
        <w:rPr>
          <w:rtl/>
        </w:rPr>
      </w:pPr>
      <w:r w:rsidRPr="00340A0C">
        <w:rPr>
          <w:rtl/>
        </w:rPr>
        <w:t>(اب ذرا ) اسماع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اولاد اسحاق کے فرزندوں اور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عقوب</w:t>
      </w:r>
      <w:r w:rsidRPr="00340A0C">
        <w:rPr>
          <w:rtl/>
        </w:rPr>
        <w:t xml:space="preserve"> کے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ٹوں</w:t>
      </w:r>
      <w:r w:rsidRPr="00340A0C">
        <w:rPr>
          <w:rtl/>
        </w:rPr>
        <w:t xml:space="preserve"> کے حالات سے عبرت حاصل کرو ۔حالات کتنے ملتے جلتے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طور طر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قے</w:t>
      </w:r>
      <w:r w:rsidRPr="00340A0C">
        <w:rPr>
          <w:rtl/>
        </w:rPr>
        <w:t xml:space="preserve"> کتنے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کساں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۔ان کے منتشر و پراگند ہ ہو جانے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صورت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جو واقعات رو نما ہو ئے ،ان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غور و فکر کرو کہ جب شاہا ن عجم اور سلا</w:t>
      </w:r>
      <w:r w:rsidRPr="00340A0C">
        <w:rPr>
          <w:rFonts w:hint="eastAsia"/>
          <w:rtl/>
        </w:rPr>
        <w:t>ط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روم پر حکمران تھے وہ انہ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اطراف عالم کے سبزہ زاروں عراق کے در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اؤں</w:t>
      </w:r>
      <w:r w:rsidRPr="00340A0C">
        <w:rPr>
          <w:rtl/>
        </w:rPr>
        <w:t xml:space="preserve"> اور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شاداب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وںسے</w:t>
      </w:r>
      <w:r w:rsidRPr="00340A0C">
        <w:rPr>
          <w:rtl/>
        </w:rPr>
        <w:t xml:space="preserve"> خار دار جھاڑ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ہواؤں کے بے روگ گزر گاہوں اور مع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شت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دشوار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دھک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تے</w:t>
      </w:r>
      <w:r w:rsidRPr="00340A0C">
        <w:rPr>
          <w:rtl/>
        </w:rPr>
        <w:t xml:space="preserve"> تھے اور آخر کار انہ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فق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رو</w:t>
      </w:r>
      <w:r w:rsidRPr="00340A0C">
        <w:rPr>
          <w:rtl/>
        </w:rPr>
        <w:t xml:space="preserve"> نادار او رزخم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ٹھ</w:t>
      </w:r>
      <w:r w:rsidRPr="00340A0C">
        <w:rPr>
          <w:rtl/>
        </w:rPr>
        <w:t xml:space="preserve"> والے اونٹوںکا چرواہا اور بالوں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جھونپڑ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کا با شند ہ بنا چھوڑتے تھے ۔</w:t>
      </w:r>
    </w:p>
    <w:p w:rsidR="0004168A" w:rsidRDefault="0004168A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  <w:r w:rsidRPr="00510710">
        <w:rPr>
          <w:rtl/>
        </w:rPr>
        <w:lastRenderedPageBreak/>
        <w:t>ان کے گھر بار دن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ا</w:t>
      </w:r>
      <w:r w:rsidRPr="00510710">
        <w:rPr>
          <w:rtl/>
        </w:rPr>
        <w:t xml:space="preserve"> جہاں سے بڑھ کر خستہ و خراب اور ان کے ٹھکانے خشک سال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و</w:t>
      </w:r>
      <w:r w:rsidRPr="00510710">
        <w:rPr>
          <w:rtl/>
        </w:rPr>
        <w:t xml:space="preserve"> ں سے تباہ حال تھے ،نہ ان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کوئ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آواز تھ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جس کے پرو بال کا سہارا ل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،نہ انس و محبت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چھاؤں تھ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جس کے بل بوتے پر بھروسا کر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۔ان کے حالات پراگ</w:t>
      </w:r>
      <w:r w:rsidRPr="00510710">
        <w:rPr>
          <w:rFonts w:hint="eastAsia"/>
          <w:rtl/>
        </w:rPr>
        <w:t>ندہ</w:t>
      </w:r>
      <w:r w:rsidRPr="00510710">
        <w:rPr>
          <w:rtl/>
        </w:rPr>
        <w:t xml:space="preserve"> ہاتھ الگ الگ تھے کثرت و جمع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ت</w:t>
      </w:r>
      <w:r w:rsidRPr="00510710">
        <w:rPr>
          <w:rtl/>
        </w:rPr>
        <w:t xml:space="preserve"> بٹ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ہوئ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، جانگدار مص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بتوں</w:t>
      </w:r>
      <w:r w:rsidRPr="00510710">
        <w:rPr>
          <w:rtl/>
        </w:rPr>
        <w:t xml:space="preserve"> اورجہالت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تہ بہ تہ تہوں 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پڑے ہو ئے تھے 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وں</w:t>
      </w:r>
      <w:r w:rsidRPr="00510710">
        <w:rPr>
          <w:rtl/>
        </w:rPr>
        <w:t xml:space="preserve"> کہ لڑک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ا</w:t>
      </w:r>
      <w:r w:rsidRPr="00510710">
        <w:rPr>
          <w:rtl/>
        </w:rPr>
        <w:t xml:space="preserve"> ں زندہ درگور تھ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(گھر گھر مورت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پوجا ہوت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تھ</w:t>
      </w:r>
      <w:r w:rsidRPr="00510710">
        <w:rPr>
          <w:rFonts w:hint="cs"/>
          <w:rtl/>
        </w:rPr>
        <w:t>ی</w:t>
      </w:r>
      <w:r w:rsidRPr="00510710">
        <w:rPr>
          <w:rtl/>
        </w:rPr>
        <w:t>)رشتے ناتے توڑے جا چکے تھے اورلوٹ کھسوٹ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گر م با زار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تھ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۔</w:t>
      </w:r>
      <w:r w:rsidRPr="00955666">
        <w:rPr>
          <w:rStyle w:val="libFootnotenumChar"/>
          <w:rtl/>
        </w:rPr>
        <w:t>(8</w:t>
      </w:r>
      <w:r w:rsidR="00E34CAE" w:rsidRPr="00955666">
        <w:rPr>
          <w:rStyle w:val="libFootnotenumChar"/>
          <w:rFonts w:hint="cs"/>
          <w:rtl/>
        </w:rPr>
        <w:t>7</w:t>
      </w:r>
      <w:r w:rsidRPr="00955666">
        <w:rPr>
          <w:rStyle w:val="libFootnotenumChar"/>
          <w:rtl/>
        </w:rPr>
        <w:t>)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جگہ امام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</w:p>
    <w:p w:rsidR="00340A0C" w:rsidRPr="00340A0C" w:rsidRDefault="00340A0C" w:rsidP="007F2E1F">
      <w:pPr>
        <w:pStyle w:val="libArabic"/>
        <w:rPr>
          <w:rtl/>
        </w:rPr>
      </w:pPr>
      <w:r w:rsidRPr="00340A0C">
        <w:rPr>
          <w:rFonts w:hint="eastAsia"/>
          <w:rtl/>
        </w:rPr>
        <w:t>وَ</w:t>
      </w:r>
      <w:r w:rsidRPr="00340A0C">
        <w:rPr>
          <w:rtl/>
        </w:rPr>
        <w:t xml:space="preserve"> اح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ذَرُوا مَا نَزَلَ بِال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ُمَمِ قَب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لَ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مِنَ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مَثُلَاتِ بِسُوءِ ال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َف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عَالِ وَ ذَمِ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مِ ال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مَالِ فَتَذَ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َّرُوا فِ</w:t>
      </w:r>
      <w:r w:rsidR="00510710" w:rsidRPr="00510710">
        <w:rPr>
          <w:rFonts w:hint="cs"/>
          <w:rtl/>
        </w:rPr>
        <w:t>ي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خَ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 xml:space="preserve">رِ وَ الشَّرِّ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َح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وَالَ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ْ‏</w:t>
      </w:r>
      <w:r w:rsidRPr="00340A0C">
        <w:rPr>
          <w:rFonts w:hint="cs"/>
          <w:rtl/>
        </w:rPr>
        <w:t xml:space="preserve"> وَ اح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ذَرُوا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تَ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 xml:space="preserve">ُونُوا 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ثَالَ</w:t>
      </w:r>
      <w:r w:rsidR="00510710" w:rsidRPr="00510710">
        <w:rPr>
          <w:rFonts w:hint="cs"/>
          <w:rtl/>
        </w:rPr>
        <w:t>ه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‏</w:t>
      </w:r>
    </w:p>
    <w:p w:rsidR="00340A0C" w:rsidRPr="00510710" w:rsidRDefault="00340A0C" w:rsidP="00E34CAE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زم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ن</w:t>
      </w:r>
      <w:r w:rsidRPr="00510710">
        <w:rPr>
          <w:rStyle w:val="libNormalChar"/>
          <w:rtl/>
        </w:rPr>
        <w:t xml:space="preserve">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شر انگ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ز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سے دامن بچانا تمہ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ان عذابوں او ر بد کردار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وں</w:t>
      </w:r>
      <w:r w:rsidRPr="00510710">
        <w:rPr>
          <w:rStyle w:val="libNormalChar"/>
          <w:rtl/>
        </w:rPr>
        <w:t xml:space="preserve"> 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وجہ سے نازل ہو ئے اور (اپنے)اچھے اوربر ے حالا ت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ان کے احوال و وار دات کو 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ش</w:t>
      </w:r>
      <w:r w:rsidRPr="00510710">
        <w:rPr>
          <w:rStyle w:val="libNormalChar"/>
          <w:rtl/>
        </w:rPr>
        <w:t xml:space="preserve"> نظر رکھو اور اس امر سے خائف و ترساں رہو کہ کہ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تمہ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بھ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انہ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کے ج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سے</w:t>
      </w:r>
      <w:r w:rsidRPr="00510710">
        <w:rPr>
          <w:rStyle w:val="libNormalChar"/>
          <w:rtl/>
        </w:rPr>
        <w:t xml:space="preserve"> نہ ہو جاؤ۔</w:t>
      </w:r>
      <w:r w:rsidRPr="00955666">
        <w:rPr>
          <w:rStyle w:val="libFootnotenumChar"/>
          <w:rtl/>
        </w:rPr>
        <w:t>(8</w:t>
      </w:r>
      <w:r w:rsidR="00E34CAE" w:rsidRPr="00955666">
        <w:rPr>
          <w:rStyle w:val="libFootnotenumChar"/>
          <w:rFonts w:hint="cs"/>
          <w:rtl/>
        </w:rPr>
        <w:t>8</w:t>
      </w:r>
      <w:r w:rsidRPr="00955666">
        <w:rPr>
          <w:rStyle w:val="libFootnotenumChar"/>
          <w:rtl/>
        </w:rPr>
        <w:t>)</w:t>
      </w:r>
    </w:p>
    <w:p w:rsidR="0004168A" w:rsidRDefault="0004168A" w:rsidP="00955666">
      <w:pPr>
        <w:pStyle w:val="libFootnote0"/>
        <w:rPr>
          <w:rtl/>
        </w:rPr>
      </w:pPr>
      <w:r w:rsidRPr="00E34CAE">
        <w:rPr>
          <w:rFonts w:hint="cs"/>
          <w:rtl/>
        </w:rPr>
        <w:t>--------------</w:t>
      </w:r>
    </w:p>
    <w:p w:rsidR="00955666" w:rsidRPr="00955666" w:rsidRDefault="00955666" w:rsidP="00955666">
      <w:pPr>
        <w:pStyle w:val="libFootnote0"/>
        <w:rPr>
          <w:rtl/>
        </w:rPr>
      </w:pPr>
      <w:r w:rsidRPr="00340A0C">
        <w:rPr>
          <w:rtl/>
        </w:rPr>
        <w:t>(8</w:t>
      </w:r>
      <w:r>
        <w:rPr>
          <w:rFonts w:hint="cs"/>
          <w:rtl/>
        </w:rPr>
        <w:t>7</w:t>
      </w:r>
      <w:r w:rsidRPr="00340A0C">
        <w:rPr>
          <w:rtl/>
        </w:rPr>
        <w:t>)- ترجمہ مفت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جعفر ص 453 ۔ 455 خ 190 خطبہ قاصعہ</w:t>
      </w:r>
    </w:p>
    <w:p w:rsidR="00E34CAE" w:rsidRPr="00E34CAE" w:rsidRDefault="00E34CAE" w:rsidP="00955666">
      <w:pPr>
        <w:pStyle w:val="libFootnote0"/>
        <w:rPr>
          <w:rtl/>
        </w:rPr>
      </w:pPr>
      <w:r w:rsidRPr="00E34CAE">
        <w:rPr>
          <w:rtl/>
        </w:rPr>
        <w:t>(8</w:t>
      </w:r>
      <w:r w:rsidR="00955666">
        <w:rPr>
          <w:rFonts w:hint="cs"/>
          <w:rtl/>
        </w:rPr>
        <w:t>8</w:t>
      </w:r>
      <w:r w:rsidRPr="00E34CAE">
        <w:rPr>
          <w:rtl/>
        </w:rPr>
        <w:t>)- ا</w:t>
      </w:r>
      <w:r w:rsidRPr="00E34CAE">
        <w:rPr>
          <w:rFonts w:hint="cs"/>
          <w:rtl/>
        </w:rPr>
        <w:t>ی</w:t>
      </w:r>
      <w:r w:rsidRPr="00E34CAE">
        <w:rPr>
          <w:rFonts w:hint="eastAsia"/>
          <w:rtl/>
        </w:rPr>
        <w:t>ضا</w:t>
      </w:r>
    </w:p>
    <w:p w:rsidR="00E34CAE" w:rsidRDefault="00E34CAE" w:rsidP="00510710">
      <w:pPr>
        <w:pStyle w:val="libNormal"/>
        <w:rPr>
          <w:rtl/>
        </w:rPr>
      </w:pPr>
    </w:p>
    <w:p w:rsidR="0004168A" w:rsidRDefault="0004168A" w:rsidP="00510710">
      <w:pPr>
        <w:pStyle w:val="libNormal"/>
        <w:rPr>
          <w:rtl/>
        </w:rPr>
      </w:pPr>
      <w:r>
        <w:rPr>
          <w:rtl/>
        </w:rPr>
        <w:br w:type="page"/>
      </w:r>
    </w:p>
    <w:p w:rsidR="0004168A" w:rsidRPr="00340A0C" w:rsidRDefault="0004168A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خطبے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امام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جگہ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340A0C" w:rsidRPr="00340A0C" w:rsidRDefault="00340A0C" w:rsidP="00233A6A">
      <w:pPr>
        <w:pStyle w:val="libArabic"/>
        <w:rPr>
          <w:rtl/>
        </w:rPr>
      </w:pPr>
      <w:r w:rsidRPr="00340A0C">
        <w:rPr>
          <w:rFonts w:hint="eastAsia"/>
          <w:rtl/>
        </w:rPr>
        <w:t>وَ</w:t>
      </w:r>
      <w:r w:rsidRPr="00340A0C">
        <w:rPr>
          <w:rtl/>
        </w:rPr>
        <w:t xml:space="preserve"> اع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تَبِرُوا بِمَا قَد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رَ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تُم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مِن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مَصَارِعِ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قُرُونِ</w:t>
      </w:r>
      <w:r w:rsidRPr="00233A6A">
        <w:rPr>
          <w:rFonts w:hint="cs"/>
          <w:rtl/>
        </w:rPr>
        <w:t>‏</w:t>
      </w:r>
      <w:r w:rsidRPr="00340A0C">
        <w:rPr>
          <w:rFonts w:hint="cs"/>
          <w:rtl/>
        </w:rPr>
        <w:t xml:space="preserve"> قَب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لَ</w:t>
      </w:r>
      <w:r w:rsidR="00510710" w:rsidRPr="00510710">
        <w:rPr>
          <w:rFonts w:hint="cs"/>
          <w:rtl/>
        </w:rPr>
        <w:t>ك</w:t>
      </w:r>
      <w:r w:rsidRPr="00340A0C">
        <w:rPr>
          <w:rFonts w:hint="cs"/>
          <w:rtl/>
        </w:rPr>
        <w:t>ُم</w:t>
      </w:r>
      <w:r w:rsidRPr="00233A6A">
        <w:rPr>
          <w:rFonts w:hint="cs"/>
          <w:rtl/>
        </w:rPr>
        <w:t>ْ‏</w:t>
      </w:r>
      <w:r w:rsidRPr="00340A0C">
        <w:rPr>
          <w:rFonts w:hint="cs"/>
          <w:rtl/>
        </w:rPr>
        <w:t xml:space="preserve">  </w:t>
      </w:r>
      <w:r w:rsidR="00233A6A" w:rsidRPr="00233A6A">
        <w:rPr>
          <w:rFonts w:hint="cs"/>
          <w:rtl/>
        </w:rPr>
        <w:t>-----</w:t>
      </w:r>
      <w:r w:rsidRPr="00233A6A">
        <w:rPr>
          <w:rFonts w:hint="cs"/>
          <w:rtl/>
        </w:rPr>
        <w:t xml:space="preserve">  فَ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ِنَّ ال</w:t>
      </w:r>
      <w:r w:rsidRPr="00233A6A">
        <w:rPr>
          <w:rFonts w:hint="cs"/>
          <w:rtl/>
        </w:rPr>
        <w:t>ْ</w:t>
      </w:r>
      <w:r w:rsidR="00510710" w:rsidRPr="00510710">
        <w:rPr>
          <w:rFonts w:hint="cs"/>
          <w:rtl/>
        </w:rPr>
        <w:t>إ</w:t>
      </w:r>
      <w:r w:rsidRPr="00340A0C">
        <w:rPr>
          <w:rFonts w:hint="cs"/>
          <w:rtl/>
        </w:rPr>
        <w:t>َم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رَ وَاضِحٌ وَ ال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عَلَمَ قَائِمٌ وَ الطَّرِ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قَ جَدَدٌ وَ السَّبِ</w:t>
      </w:r>
      <w:r w:rsidR="00510710" w:rsidRPr="00510710">
        <w:rPr>
          <w:rFonts w:hint="cs"/>
          <w:rtl/>
        </w:rPr>
        <w:t>ي</w:t>
      </w:r>
      <w:r w:rsidRPr="00340A0C">
        <w:rPr>
          <w:rFonts w:hint="cs"/>
          <w:rtl/>
        </w:rPr>
        <w:t>لَ قَص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د</w:t>
      </w:r>
    </w:p>
    <w:p w:rsidR="00340A0C" w:rsidRPr="00340A0C" w:rsidRDefault="00340A0C" w:rsidP="00510710">
      <w:pPr>
        <w:pStyle w:val="libNormal"/>
        <w:rPr>
          <w:rtl/>
        </w:rPr>
      </w:pPr>
      <w:r w:rsidRPr="00510710">
        <w:rPr>
          <w:rFonts w:hint="eastAsia"/>
          <w:rtl/>
        </w:rPr>
        <w:t>تم</w:t>
      </w:r>
      <w:r w:rsidRPr="00510710">
        <w:rPr>
          <w:rtl/>
        </w:rPr>
        <w:t xml:space="preserve"> نے اپنے سے پہلے لوگوں کے جو گرنے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جگہ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د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کھ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ان سے عبرت حاصل کرو کہ ان کے جوڑ بند الگ الگ ہوگئے۔ نہ ان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آنکھ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رہ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اور نہ کان۔ ان کا شرف و وقار مٹ گ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ا‘</w:t>
      </w:r>
      <w:r w:rsidRPr="00510710">
        <w:rPr>
          <w:rtl/>
        </w:rPr>
        <w:t xml:space="preserve"> ان 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مسرت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اور نعمت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جات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رہ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اور بال بچوں کے قرب کے بجائے عل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حدگ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اور ب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و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وں</w:t>
      </w:r>
      <w:r w:rsidRPr="00510710">
        <w:rPr>
          <w:rtl/>
        </w:rPr>
        <w:t xml:space="preserve"> سے ہم نش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ن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کے بجائے ان سے جدائ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ہوگئ</w:t>
      </w:r>
      <w:r w:rsidRPr="00510710">
        <w:rPr>
          <w:rFonts w:hint="cs"/>
          <w:rtl/>
        </w:rPr>
        <w:t>ی</w:t>
      </w:r>
      <w:r w:rsidRPr="00510710">
        <w:rPr>
          <w:rtl/>
        </w:rPr>
        <w:t>۔ اب نہ وہ فخر کرتے 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اور نہ انکے اولاد ہوت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ہے۔ نہ ا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ک</w:t>
      </w:r>
      <w:r w:rsidRPr="00510710">
        <w:rPr>
          <w:rtl/>
        </w:rPr>
        <w:t xml:space="preserve"> دوسرے سے ملتے ملاتے 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اور نہ آپس م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ا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ک</w:t>
      </w:r>
      <w:r w:rsidRPr="00510710">
        <w:rPr>
          <w:rtl/>
        </w:rPr>
        <w:t xml:space="preserve"> دوسرے کے ہمسا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ہ</w:t>
      </w:r>
      <w:r w:rsidRPr="00510710">
        <w:rPr>
          <w:rtl/>
        </w:rPr>
        <w:t xml:space="preserve"> بن کر رہتے 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>۔ اے اللہ کے بندو! ڈرو جس طرح اپنے نفس پر قابو پال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نے</w:t>
      </w:r>
      <w:r w:rsidRPr="00510710">
        <w:rPr>
          <w:rtl/>
        </w:rPr>
        <w:t xml:space="preserve"> والا اور اپن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خواہشوں کو دبانے والا اور چشم بص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رت</w:t>
      </w:r>
      <w:r w:rsidRPr="00510710">
        <w:rPr>
          <w:rtl/>
        </w:rPr>
        <w:t xml:space="preserve"> سے د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کھنے</w:t>
      </w:r>
      <w:r w:rsidRPr="00510710">
        <w:rPr>
          <w:rtl/>
        </w:rPr>
        <w:t xml:space="preserve"> والا ڈرتا ہے ک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ونکہ</w:t>
      </w:r>
      <w:r w:rsidRPr="00510710">
        <w:rPr>
          <w:rtl/>
        </w:rPr>
        <w:t xml:space="preserve"> (ہر) چ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ز</w:t>
      </w:r>
      <w:r w:rsidRPr="00510710">
        <w:rPr>
          <w:rtl/>
        </w:rPr>
        <w:t xml:space="preserve"> واضح ہوچک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ہے۔ نشانات قائم ہ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ں</w:t>
      </w:r>
      <w:r w:rsidRPr="00510710">
        <w:rPr>
          <w:rtl/>
        </w:rPr>
        <w:t xml:space="preserve"> راستہ ہموار ہے اور راہ س</w:t>
      </w:r>
      <w:r w:rsidRPr="00510710">
        <w:rPr>
          <w:rFonts w:hint="cs"/>
          <w:rtl/>
        </w:rPr>
        <w:t>ی</w:t>
      </w:r>
      <w:r w:rsidRPr="00510710">
        <w:rPr>
          <w:rFonts w:hint="eastAsia"/>
          <w:rtl/>
        </w:rPr>
        <w:t>دھ</w:t>
      </w:r>
      <w:r w:rsidRPr="00510710">
        <w:rPr>
          <w:rFonts w:hint="cs"/>
          <w:rtl/>
        </w:rPr>
        <w:t>ی</w:t>
      </w:r>
      <w:r w:rsidRPr="00510710">
        <w:rPr>
          <w:rtl/>
        </w:rPr>
        <w:t xml:space="preserve"> ہے۔</w:t>
      </w:r>
      <w:r w:rsidRPr="00955666">
        <w:rPr>
          <w:rStyle w:val="libFootnotenumChar"/>
          <w:rtl/>
        </w:rPr>
        <w:t>(88)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امام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نے خطبہ قاصعہ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بعض نہا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بات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فرمائ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ں،</w:t>
      </w:r>
      <w:r w:rsidRPr="00340A0C">
        <w:rPr>
          <w:rtl/>
        </w:rPr>
        <w:t xml:space="preserve">  جن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محترم قارئ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توجہ کے طالب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</w:t>
      </w:r>
    </w:p>
    <w:p w:rsid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امام</w:t>
      </w:r>
      <w:r w:rsidRPr="00340A0C">
        <w:rPr>
          <w:rtl/>
        </w:rPr>
        <w:t xml:space="preserve"> خطبہ قاصعہ کے آخر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لوگوں سے گذشتہ امتوں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حالات سے عبرت حاصل کرنے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دعوت دے 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:</w:t>
      </w:r>
    </w:p>
    <w:p w:rsidR="0004168A" w:rsidRDefault="0004168A" w:rsidP="00E34CAE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E34CAE" w:rsidRPr="00340A0C" w:rsidRDefault="00E34CAE" w:rsidP="00E34CAE">
      <w:pPr>
        <w:pStyle w:val="libFootnote0"/>
        <w:rPr>
          <w:rtl/>
        </w:rPr>
      </w:pPr>
      <w:r w:rsidRPr="00340A0C">
        <w:rPr>
          <w:rtl/>
        </w:rPr>
        <w:t>(88)- ترجمہ مفت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جعفر ص 374 خ 159</w:t>
      </w:r>
    </w:p>
    <w:p w:rsidR="00E34CAE" w:rsidRDefault="00E34CAE" w:rsidP="00510710">
      <w:pPr>
        <w:pStyle w:val="libNormal"/>
        <w:rPr>
          <w:rtl/>
          <w:lang w:bidi="ur-PK"/>
        </w:rPr>
      </w:pPr>
    </w:p>
    <w:p w:rsidR="0004168A" w:rsidRDefault="0004168A" w:rsidP="00510710">
      <w:pPr>
        <w:pStyle w:val="libNormal"/>
        <w:rPr>
          <w:rtl/>
        </w:rPr>
      </w:pPr>
      <w:r>
        <w:rPr>
          <w:rtl/>
        </w:rPr>
        <w:br w:type="page"/>
      </w:r>
    </w:p>
    <w:p w:rsidR="0004168A" w:rsidRPr="00340A0C" w:rsidRDefault="0004168A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زم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شر انگ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سے دامن بچانا تمہ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ان عذابوں او ر بد کردار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وجہ سے نازل ہو ئے اور (اپنے)اچھے اوربر ے حالا 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ان کے احوال و وار دات کو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</w:t>
      </w:r>
      <w:r w:rsidRPr="00340A0C">
        <w:rPr>
          <w:rtl/>
        </w:rPr>
        <w:t xml:space="preserve"> نظر رکھو اور اس امر سے خائف و ترساں رہو کہ کہ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تم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انہ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ج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نہ ہو جاؤ۔اگر تم نے ان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دونوں (اچھ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</w:t>
      </w:r>
      <w:r w:rsidRPr="00340A0C">
        <w:rPr>
          <w:rFonts w:hint="eastAsia"/>
          <w:rtl/>
        </w:rPr>
        <w:t>بر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) حالتوںپر غور کرل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 تو پھر ہراس 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پابند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کرو کہ جس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وجہ سے عزت و برتر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نے ہر حال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ان کاساتھ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اور دشمن ان سے دور دور رہے اور ع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</w:t>
      </w:r>
      <w:r w:rsidRPr="00340A0C">
        <w:rPr>
          <w:rtl/>
        </w:rPr>
        <w:t xml:space="preserve"> و سکون کے دامن ان پرپھ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گئے ۔اور نعمت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سرنگوں ہو کر ان کے ساتھ ہو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عزت و سرفراز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نے اپنے بندھن ان 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جوڑ لئے ۔(وہ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)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کہ وہ افتراق سے بچے اور اتفاق و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کجہت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پر قائم رہے ۔اس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پرا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دوسرے کو ابھارتے تھے او راس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باہم سفارش کرتے تھے۔</w:t>
      </w:r>
    </w:p>
    <w:p w:rsidR="0004168A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ور</w:t>
      </w:r>
      <w:r w:rsidRPr="00340A0C">
        <w:rPr>
          <w:rtl/>
        </w:rPr>
        <w:t xml:space="preserve"> تم ہر اس امر سے بچ کر رہو کہ جس نے ان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ڑھ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ہڈ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کو توڑ ڈالا اور قوت و توانائ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کو ضعف سے بدل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۔(اور وہ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تھا )کہ انہوں نے دلوں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نہ</w:t>
      </w:r>
      <w:r w:rsidRPr="00340A0C">
        <w:rPr>
          <w:rtl/>
        </w:rPr>
        <w:t xml:space="preserve"> اور س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نوں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بغض رکھا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دوسرے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مدد سے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ٹھ</w:t>
      </w:r>
      <w:r w:rsidRPr="00340A0C">
        <w:rPr>
          <w:rtl/>
        </w:rPr>
        <w:t xml:space="preserve"> پھر ال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 ر باہم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تعاون سے ہاتھ اٹھا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۔اور تمہارے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ضرو</w:t>
      </w:r>
      <w:r w:rsidRPr="00340A0C">
        <w:rPr>
          <w:rFonts w:hint="eastAsia"/>
          <w:rtl/>
        </w:rPr>
        <w:t>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 ہے کہ گزشتہ زمانہ کے اہل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مان</w:t>
      </w:r>
      <w:r w:rsidRPr="00340A0C">
        <w:rPr>
          <w:rtl/>
        </w:rPr>
        <w:t xml:space="preserve"> کے وقائع و حالات پر غور و فکرکرو،کہ (صبر آزما) ابتلاؤں اور (جانکاہ )مص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بتوں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حالت تھ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وہ سار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کائنات سے 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ادہ</w:t>
      </w:r>
      <w:r w:rsidRPr="00340A0C">
        <w:rPr>
          <w:rtl/>
        </w:rPr>
        <w:t xml:space="preserve"> گرانبار تمام لوگوں سے زائد مبتلائے تعب و مشقت اور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اجہان</w:t>
      </w:r>
      <w:r w:rsidRPr="00340A0C">
        <w:rPr>
          <w:rtl/>
        </w:rPr>
        <w:t xml:space="preserve"> سے 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ادہ</w:t>
      </w:r>
      <w:r w:rsidRPr="00340A0C">
        <w:rPr>
          <w:rtl/>
        </w:rPr>
        <w:t xml:space="preserve"> تنگ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و ض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ق</w:t>
      </w:r>
      <w:r w:rsidRPr="00340A0C">
        <w:rPr>
          <w:rtl/>
        </w:rPr>
        <w:t xml:space="preserve"> کے عالم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نہ </w:t>
      </w:r>
      <w:r w:rsidRPr="00340A0C">
        <w:rPr>
          <w:rFonts w:hint="eastAsia"/>
          <w:rtl/>
        </w:rPr>
        <w:t>تھے</w:t>
      </w:r>
      <w:r w:rsidRPr="00340A0C">
        <w:rPr>
          <w:rtl/>
        </w:rPr>
        <w:t xml:space="preserve"> ؟کہ جنہ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کے فرعون نے اپنا غلام بنارکھاتھا اور انہ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سخت سے سخت اذ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پہنچاتے اور تلخ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کے گھونٹ پلاتے تھے ا ور ان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حالت ہو گئ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کہ وہ تباہ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و ہلاکت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ذلتوں اورغلبہ و تسلّط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قہر سامان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گھرتے چلے جارہے تھے ۔نہ انہ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بچاؤ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کو 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تدب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اور نہ روک تھام کا کوئ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ذر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عہ</w:t>
      </w:r>
      <w:r w:rsidRPr="00340A0C">
        <w:rPr>
          <w:rtl/>
        </w:rPr>
        <w:t xml:space="preserve"> سو جھتا تھا ۔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ہاں</w:t>
      </w:r>
      <w:r w:rsidRPr="00340A0C">
        <w:rPr>
          <w:rtl/>
        </w:rPr>
        <w:t xml:space="preserve"> تک کہ جب اللہ سبحانہ نے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کھا</w:t>
      </w:r>
      <w:r w:rsidRPr="00340A0C">
        <w:rPr>
          <w:rtl/>
        </w:rPr>
        <w:t xml:space="preserve"> کہ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محبت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اذ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توں</w:t>
      </w:r>
      <w:r w:rsidRPr="00340A0C">
        <w:rPr>
          <w:rtl/>
        </w:rPr>
        <w:t xml:space="preserve"> پر پور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کدو کاوش سے صبر کئے جارہے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رے</w:t>
      </w:r>
      <w:r w:rsidRPr="00340A0C">
        <w:rPr>
          <w:rtl/>
        </w:rPr>
        <w:t xml:space="preserve"> خ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ال</w:t>
      </w:r>
      <w:r w:rsidRPr="00340A0C">
        <w:rPr>
          <w:rtl/>
        </w:rPr>
        <w:t xml:space="preserve"> سے مص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بتوں</w:t>
      </w:r>
      <w:r w:rsidRPr="00340A0C">
        <w:rPr>
          <w:rtl/>
        </w:rPr>
        <w:t xml:space="preserve"> کو جھ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تو ان کے لےے مص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بت</w:t>
      </w:r>
      <w:r w:rsidRPr="00340A0C">
        <w:rPr>
          <w:rtl/>
        </w:rPr>
        <w:t xml:space="preserve"> و ابتلاء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تنگنائے سے وسعت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راہ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نکال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</w:t>
      </w:r>
      <w:r w:rsidRPr="00340A0C">
        <w:rPr>
          <w:rFonts w:hint="eastAsia"/>
          <w:rtl/>
        </w:rPr>
        <w:t>ور</w:t>
      </w:r>
      <w:r w:rsidRPr="00340A0C">
        <w:rPr>
          <w:rtl/>
        </w:rPr>
        <w:t xml:space="preserve"> ان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ذلت کو عز ت و سرفراز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حاصل ہوئ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۔</w:t>
      </w:r>
    </w:p>
    <w:p w:rsidR="0004168A" w:rsidRDefault="0004168A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غور</w:t>
      </w:r>
      <w:r w:rsidRPr="00340A0C">
        <w:rPr>
          <w:rtl/>
        </w:rPr>
        <w:t xml:space="preserve"> کرو !کہ جب ان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جمع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جا ،خ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الات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کسو</w:t>
      </w:r>
      <w:r w:rsidRPr="00340A0C">
        <w:rPr>
          <w:rtl/>
        </w:rPr>
        <w:t xml:space="preserve"> اور دل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کساں</w:t>
      </w:r>
      <w:r w:rsidRPr="00340A0C">
        <w:rPr>
          <w:rtl/>
        </w:rPr>
        <w:t xml:space="preserve"> تھے او ران کے ہاتھ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دوسرے کو سہارا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تے</w:t>
      </w:r>
      <w:r w:rsidRPr="00340A0C">
        <w:rPr>
          <w:rtl/>
        </w:rPr>
        <w:t xml:space="preserve"> اور تلوار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دوسرے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مع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و مددگار تھ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ان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بص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tl/>
        </w:rPr>
        <w:t xml:space="preserve"> اور ارادے متحد تھے ،تو اس وقت ان کا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عالم تھا ،ک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وہ اطراف زم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فرمانروا اور د</w:t>
      </w:r>
      <w:r w:rsidRPr="00340A0C">
        <w:rPr>
          <w:rFonts w:hint="eastAsia"/>
          <w:rtl/>
        </w:rPr>
        <w:t>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والوں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گردنوں پر حکمرا ن نہ تھے؟اور تصو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کا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رخ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کھو</w:t>
      </w:r>
      <w:r w:rsidRPr="00340A0C">
        <w:rPr>
          <w:rtl/>
        </w:rPr>
        <w:t xml:space="preserve"> !جب ان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پھوٹ پڑگئ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۔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کجہت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درہم برہم ہو گئ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۔ان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باتوں اور دلوں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اختلافات کے شاخسانے پھوٹ نکلے ،او ر وہ مختلف ٹول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بٹ گئے اور الگ جتھے بن کر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دوسرے سے لڑنے بھڑنے لگے تو ان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نوبت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ہوگئ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کہ اللہ نے ان سے عزت و بزرگ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کا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راہن</w:t>
      </w:r>
      <w:r w:rsidRPr="00340A0C">
        <w:rPr>
          <w:rtl/>
        </w:rPr>
        <w:t xml:space="preserve"> اتار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اور نعمتوں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آسائش ان سے چھ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تمہارے درم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ان کے واقعات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عبر ت بن کر رہ گئ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 xml:space="preserve"> </w:t>
      </w:r>
    </w:p>
    <w:p w:rsidR="00340A0C" w:rsidRPr="003B0A01" w:rsidRDefault="00340A0C" w:rsidP="003B0A01">
      <w:pPr>
        <w:pStyle w:val="Heading2"/>
        <w:rPr>
          <w:rtl/>
        </w:rPr>
      </w:pPr>
      <w:bookmarkStart w:id="26" w:name="_Toc466278473"/>
      <w:r w:rsidRPr="003B0A01">
        <w:rPr>
          <w:rFonts w:hint="eastAsia"/>
          <w:rtl/>
        </w:rPr>
        <w:t>تتمۂ</w:t>
      </w:r>
      <w:r w:rsidRPr="003B0A01">
        <w:rPr>
          <w:rtl/>
        </w:rPr>
        <w:t xml:space="preserve"> مؤلف</w:t>
      </w:r>
      <w:bookmarkEnd w:id="26"/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مذکورہ</w:t>
      </w:r>
      <w:r w:rsidRPr="00340A0C">
        <w:rPr>
          <w:rtl/>
        </w:rPr>
        <w:t xml:space="preserve">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انات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روشن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نت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جہ</w:t>
      </w:r>
      <w:r w:rsidRPr="00340A0C">
        <w:rPr>
          <w:rtl/>
        </w:rPr>
        <w:t xml:space="preserve"> حاصل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جا سکتا ہے: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معاشرے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پہچان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مولا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نظر بہت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وس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ع</w:t>
      </w:r>
      <w:r w:rsidRPr="00340A0C">
        <w:rPr>
          <w:rtl/>
        </w:rPr>
        <w:t xml:space="preserve"> اور گہر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ہے، اس گہرے در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غوطہ لگانے کے لئے بہت 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ادہ</w:t>
      </w:r>
      <w:r w:rsidRPr="00340A0C">
        <w:rPr>
          <w:rtl/>
        </w:rPr>
        <w:t xml:space="preserve"> فہم و فراست اور 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tl/>
        </w:rPr>
        <w:t xml:space="preserve">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ضرورت ہے۔ امام ع کے ہر ہر نکتوں پر غور و فکر کرنا ہمارے لئے علوم و معارف کا دروازہ کھول سکتا ہے۔</w:t>
      </w:r>
    </w:p>
    <w:p w:rsidR="0004168A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جوکچھ</w:t>
      </w:r>
      <w:r w:rsidRPr="00340A0C">
        <w:rPr>
          <w:rtl/>
        </w:rPr>
        <w:t xml:space="preserve"> اس کتابچہ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ہوا ہے،  ان اہم اہم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مار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فہرست تھ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اگر توجہ نہ 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جائے تو ان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سے ہر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نابود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لئے کاف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ہے۔</w:t>
      </w:r>
    </w:p>
    <w:p w:rsidR="0004168A" w:rsidRDefault="0004168A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ہم</w:t>
      </w:r>
      <w:r w:rsidRPr="00340A0C">
        <w:rPr>
          <w:rtl/>
        </w:rPr>
        <w:t xml:space="preserve"> نے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ہاں</w:t>
      </w:r>
      <w:r w:rsidRPr="00340A0C">
        <w:rPr>
          <w:rtl/>
        </w:rPr>
        <w:t xml:space="preserve"> ان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مار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کو ان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اہم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کے حساب سے ترت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ب</w:t>
      </w:r>
      <w:r w:rsidRPr="00340A0C">
        <w:rPr>
          <w:rtl/>
        </w:rPr>
        <w:t xml:space="preserve"> دے کر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۔ اگر چہ ان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سے ہر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دوسرے سے جڑے ہوئے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کبھ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امام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کلام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مار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کا تذکرہ فرماتے تھے۔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اگر</w:t>
      </w:r>
      <w:r w:rsidRPr="00340A0C">
        <w:rPr>
          <w:rtl/>
        </w:rPr>
        <w:t xml:space="preserve"> امام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نے کہ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اپن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 پر حق سے متعلق بات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تو اس حکومت پر قبضہ جمانے کے لئے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ہے بلکہ آپ اس بات سے ڈرتے تھے کہ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مار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اں</w:t>
      </w:r>
      <w:r w:rsidRPr="00340A0C">
        <w:rPr>
          <w:rtl/>
        </w:rPr>
        <w:t xml:space="preserve">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حکمرانوں کو لاحق نہ ہوجائ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امام خود حاکم بن کر ان کو نہ صرف حکمرانوں سے بلکہ عوام اور رعا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سے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دور کر سکتے تھے۔ اس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لئے جب تک آپ زندہ تھے امت کو مشکلات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پڑنے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ااگر</w:t>
      </w:r>
      <w:r w:rsidRPr="00340A0C">
        <w:rPr>
          <w:rtl/>
        </w:rPr>
        <w:t xml:space="preserve"> کہ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مشکل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پھنس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جات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تو آپ ع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ہوش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وقت پر قدم اٹھانے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وجہ سے وہ بلا ٹل جات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تھ</w:t>
      </w:r>
      <w:r w:rsidRPr="00340A0C">
        <w:rPr>
          <w:rFonts w:hint="cs"/>
          <w:rtl/>
        </w:rPr>
        <w:t>ی</w:t>
      </w:r>
      <w:r w:rsidRPr="00340A0C">
        <w:rPr>
          <w:rtl/>
        </w:rPr>
        <w:t>۔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کن</w:t>
      </w:r>
      <w:r w:rsidRPr="00340A0C">
        <w:rPr>
          <w:rtl/>
        </w:rPr>
        <w:t xml:space="preserve"> جوں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آپ نے اس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سے کوچ فرما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امت ان تمام بلاؤں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مبتلا ہو گ</w:t>
      </w:r>
      <w:r w:rsidRPr="00340A0C">
        <w:rPr>
          <w:rFonts w:hint="eastAsia"/>
          <w:rtl/>
        </w:rPr>
        <w:t>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جن سے حضرت ہم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شہ</w:t>
      </w:r>
      <w:r w:rsidRPr="00340A0C">
        <w:rPr>
          <w:rtl/>
        </w:rPr>
        <w:t xml:space="preserve"> امت کو ڈراتے تھے۔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آخر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ہم ام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</w:t>
      </w:r>
      <w:r w:rsidRPr="00340A0C">
        <w:rPr>
          <w:rtl/>
        </w:rPr>
        <w:t xml:space="preserve"> کرتے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معاشرے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مار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وں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بروقت پہچان کے لئے  امام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کےباتوں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غور وفکر کر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اور وقت پر ان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علاج کے سلسلے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قدم اٹھائ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ں،</w:t>
      </w:r>
      <w:r w:rsidRPr="00340A0C">
        <w:rPr>
          <w:rtl/>
        </w:rPr>
        <w:t xml:space="preserve"> تاکہ خود اور معاشرے کو مختلف قسم 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اذ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توں</w:t>
      </w:r>
      <w:r w:rsidRPr="00340A0C">
        <w:rPr>
          <w:rtl/>
        </w:rPr>
        <w:t xml:space="preserve"> سے بچا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جا سکے، اور خدا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اس امانت اور اس کے اصل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ما</w:t>
      </w:r>
      <w:r w:rsidRPr="00340A0C">
        <w:rPr>
          <w:rFonts w:hint="eastAsia"/>
          <w:rtl/>
        </w:rPr>
        <w:t>لک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عن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حضرت حجت ابن الحسن عجل اللہ تعال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فرجہ الشر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ف</w:t>
      </w:r>
      <w:r w:rsidRPr="00340A0C">
        <w:rPr>
          <w:rtl/>
        </w:rPr>
        <w:t xml:space="preserve"> کے دست مبارک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</w:t>
      </w:r>
      <w:r w:rsidRPr="00340A0C">
        <w:rPr>
          <w:rtl/>
        </w:rPr>
        <w:t xml:space="preserve"> کرنےک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سعادت حاصل کر  سک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انشاء اللہ</w:t>
      </w:r>
    </w:p>
    <w:p w:rsidR="0004168A" w:rsidRDefault="00340A0C" w:rsidP="00510710">
      <w:pPr>
        <w:pStyle w:val="libNormal"/>
        <w:rPr>
          <w:rtl/>
        </w:rPr>
      </w:pPr>
      <w:r w:rsidRPr="00340A0C">
        <w:rPr>
          <w:rtl/>
        </w:rPr>
        <w:t xml:space="preserve"> </w:t>
      </w:r>
    </w:p>
    <w:p w:rsidR="0004168A" w:rsidRDefault="0004168A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B0A01" w:rsidRDefault="00340A0C" w:rsidP="003B0A01">
      <w:pPr>
        <w:pStyle w:val="Heading2"/>
        <w:rPr>
          <w:rtl/>
        </w:rPr>
      </w:pPr>
      <w:bookmarkStart w:id="27" w:name="_Toc466278474"/>
      <w:r w:rsidRPr="003B0A01">
        <w:rPr>
          <w:rFonts w:hint="eastAsia"/>
          <w:rtl/>
        </w:rPr>
        <w:t>تتمۂ</w:t>
      </w:r>
      <w:r w:rsidRPr="003B0A01">
        <w:rPr>
          <w:rtl/>
        </w:rPr>
        <w:t xml:space="preserve"> مترجم</w:t>
      </w:r>
      <w:bookmarkEnd w:id="27"/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بہر</w:t>
      </w:r>
      <w:r w:rsidRPr="00340A0C">
        <w:rPr>
          <w:rtl/>
        </w:rPr>
        <w:t xml:space="preserve"> حال حضرت عل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کو مہلت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کہ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الہ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 کو برپا کر سک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کن</w:t>
      </w:r>
      <w:r w:rsidRPr="00340A0C">
        <w:rPr>
          <w:rtl/>
        </w:rPr>
        <w:t xml:space="preserve"> آپ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خوشخبر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سنا کے گئے کہ امام مہد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عج کے دست مبارک پر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 قائم ہوگ</w:t>
      </w:r>
      <w:r w:rsidRPr="00340A0C">
        <w:rPr>
          <w:rFonts w:hint="cs"/>
          <w:rtl/>
        </w:rPr>
        <w:t>ی</w:t>
      </w:r>
      <w:r w:rsidRPr="00340A0C">
        <w:rPr>
          <w:rtl/>
        </w:rPr>
        <w:t>۔ جس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انصاف کا دور دورا ہوگا اور ظلم کا نام و نشان مٹ جائے گا۔ ذ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اس عظ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</w:t>
      </w:r>
      <w:r w:rsidRPr="00340A0C">
        <w:rPr>
          <w:rtl/>
        </w:rPr>
        <w:t xml:space="preserve"> حکومت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بعض اہم خصوصت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عرض کرنا مناسب سمجھتا ہوں:</w:t>
      </w:r>
    </w:p>
    <w:p w:rsidR="00340A0C" w:rsidRPr="003B0A01" w:rsidRDefault="00340A0C" w:rsidP="003B0A01">
      <w:pPr>
        <w:pStyle w:val="Heading2"/>
        <w:rPr>
          <w:rtl/>
        </w:rPr>
      </w:pPr>
      <w:bookmarkStart w:id="28" w:name="_Toc466278475"/>
      <w:r w:rsidRPr="003B0A01">
        <w:rPr>
          <w:rFonts w:hint="eastAsia"/>
          <w:rtl/>
        </w:rPr>
        <w:t>حضرت</w:t>
      </w:r>
      <w:r w:rsidRPr="003B0A01">
        <w:rPr>
          <w:rtl/>
        </w:rPr>
        <w:t xml:space="preserve"> امام مہد</w:t>
      </w:r>
      <w:r w:rsidRPr="003B0A01">
        <w:rPr>
          <w:rFonts w:hint="cs"/>
          <w:rtl/>
        </w:rPr>
        <w:t>ی</w:t>
      </w:r>
      <w:r w:rsidRPr="003B0A01">
        <w:rPr>
          <w:rtl/>
        </w:rPr>
        <w:t xml:space="preserve"> (عج) ک</w:t>
      </w:r>
      <w:r w:rsidRPr="003B0A01">
        <w:rPr>
          <w:rFonts w:hint="cs"/>
          <w:rtl/>
        </w:rPr>
        <w:t>ی</w:t>
      </w:r>
      <w:r w:rsidRPr="003B0A01">
        <w:rPr>
          <w:rtl/>
        </w:rPr>
        <w:t xml:space="preserve"> حکومت ک</w:t>
      </w:r>
      <w:r w:rsidRPr="003B0A01">
        <w:rPr>
          <w:rFonts w:hint="cs"/>
          <w:rtl/>
        </w:rPr>
        <w:t>ی</w:t>
      </w:r>
      <w:r w:rsidRPr="003B0A01">
        <w:rPr>
          <w:rtl/>
        </w:rPr>
        <w:t xml:space="preserve"> خصوص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ت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ں</w:t>
      </w:r>
      <w:bookmarkEnd w:id="28"/>
    </w:p>
    <w:p w:rsidR="00340A0C" w:rsidRPr="003B0A01" w:rsidRDefault="00340A0C" w:rsidP="003B0A01">
      <w:pPr>
        <w:pStyle w:val="Heading2"/>
        <w:rPr>
          <w:rtl/>
        </w:rPr>
      </w:pPr>
      <w:bookmarkStart w:id="29" w:name="_Toc466278476"/>
      <w:r w:rsidRPr="003B0A01">
        <w:rPr>
          <w:rFonts w:hint="eastAsia"/>
          <w:rtl/>
        </w:rPr>
        <w:t>پہل</w:t>
      </w:r>
      <w:r w:rsidRPr="003B0A01">
        <w:rPr>
          <w:rFonts w:hint="cs"/>
          <w:rtl/>
        </w:rPr>
        <w:t>ی</w:t>
      </w:r>
      <w:r w:rsidRPr="003B0A01">
        <w:rPr>
          <w:rtl/>
        </w:rPr>
        <w:t xml:space="preserve"> خصوص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ت</w:t>
      </w:r>
      <w:bookmarkEnd w:id="29"/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 xml:space="preserve">          حضرت امام مہد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(عج)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پہل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خصوص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ہے کہ وہ حکومت زم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کے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خاص حصہ پرنہ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بلکہ پور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اپرہوگ</w:t>
      </w:r>
      <w:r w:rsidRPr="00340A0C">
        <w:rPr>
          <w:rFonts w:hint="cs"/>
          <w:rtl/>
        </w:rPr>
        <w:t>ی</w:t>
      </w:r>
      <w:r w:rsidRPr="00340A0C">
        <w:rPr>
          <w:rtl/>
        </w:rPr>
        <w:t>۔ اس بارے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بہت 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آ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ات</w:t>
      </w:r>
      <w:r w:rsidRPr="00340A0C">
        <w:rPr>
          <w:rtl/>
        </w:rPr>
        <w:t xml:space="preserve"> و روا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ات</w:t>
      </w:r>
      <w:r w:rsidRPr="00340A0C">
        <w:rPr>
          <w:rtl/>
        </w:rPr>
        <w:t xml:space="preserve"> موجودہ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جن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سے ہم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ہاں</w:t>
      </w:r>
      <w:r w:rsidRPr="00340A0C">
        <w:rPr>
          <w:rtl/>
        </w:rPr>
        <w:t xml:space="preserve"> پر صرف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آ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اشارہ کررہے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:</w:t>
      </w:r>
    </w:p>
    <w:p w:rsidR="00340A0C" w:rsidRPr="00340A0C" w:rsidRDefault="00340A0C" w:rsidP="006D4594">
      <w:pPr>
        <w:pStyle w:val="libAie"/>
        <w:rPr>
          <w:rtl/>
        </w:rPr>
      </w:pPr>
      <w:r w:rsidRPr="00233A6A">
        <w:rPr>
          <w:rFonts w:hint="cs"/>
          <w:rtl/>
        </w:rPr>
        <w:t>﴿</w:t>
      </w:r>
      <w:r w:rsidRPr="00340A0C">
        <w:rPr>
          <w:rFonts w:hint="cs"/>
          <w:rtl/>
        </w:rPr>
        <w:t>وَ لَقَد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>َتَب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نَا فِ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 xml:space="preserve"> الزَّبُورِ مِن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 بَع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>دِ الذِّ</w:t>
      </w:r>
      <w:r w:rsidR="00510710" w:rsidRPr="00233A6A">
        <w:rPr>
          <w:rFonts w:hint="cs"/>
          <w:rtl/>
        </w:rPr>
        <w:t>ك</w:t>
      </w:r>
      <w:r w:rsidRPr="00340A0C">
        <w:rPr>
          <w:rFonts w:hint="cs"/>
          <w:rtl/>
        </w:rPr>
        <w:t xml:space="preserve">رِ 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َنَّ ال</w:t>
      </w:r>
      <w:r w:rsidRPr="00233A6A">
        <w:rPr>
          <w:rFonts w:hint="cs"/>
          <w:rtl/>
        </w:rPr>
        <w:t>ْ</w:t>
      </w:r>
      <w:r w:rsidR="00510710" w:rsidRPr="00233A6A">
        <w:rPr>
          <w:rFonts w:hint="cs"/>
          <w:rtl/>
        </w:rPr>
        <w:t>إ</w:t>
      </w:r>
      <w:r w:rsidRPr="00340A0C">
        <w:rPr>
          <w:rFonts w:hint="cs"/>
          <w:rtl/>
        </w:rPr>
        <w:t>َر</w:t>
      </w:r>
      <w:r w:rsidRPr="00233A6A">
        <w:rPr>
          <w:rFonts w:hint="cs"/>
          <w:rtl/>
        </w:rPr>
        <w:t>ْ</w:t>
      </w:r>
      <w:r w:rsidRPr="00340A0C">
        <w:rPr>
          <w:rFonts w:hint="cs"/>
          <w:rtl/>
        </w:rPr>
        <w:t xml:space="preserve">ضَ 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َرِثُ</w:t>
      </w:r>
      <w:r w:rsidR="00510710" w:rsidRPr="00233A6A">
        <w:rPr>
          <w:rFonts w:hint="cs"/>
          <w:rtl/>
        </w:rPr>
        <w:t>ه</w:t>
      </w:r>
      <w:r w:rsidRPr="00340A0C">
        <w:rPr>
          <w:rFonts w:hint="cs"/>
          <w:rtl/>
        </w:rPr>
        <w:t>َا عِبَادِ</w:t>
      </w:r>
      <w:r w:rsidR="00510710" w:rsidRPr="00233A6A">
        <w:rPr>
          <w:rFonts w:hint="cs"/>
          <w:rtl/>
        </w:rPr>
        <w:t>ي</w:t>
      </w:r>
      <w:r w:rsidRPr="00340A0C">
        <w:rPr>
          <w:rFonts w:hint="cs"/>
          <w:rtl/>
        </w:rPr>
        <w:t>َ الصَّالِحُونَ</w:t>
      </w:r>
      <w:r w:rsidRPr="00233A6A">
        <w:rPr>
          <w:rFonts w:hint="cs"/>
          <w:rtl/>
        </w:rPr>
        <w:t>﴾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اور</w:t>
      </w:r>
      <w:r w:rsidRPr="00340A0C">
        <w:rPr>
          <w:rtl/>
        </w:rPr>
        <w:t xml:space="preserve"> ہم نے زبور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ذکر کے بعد لکھ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 کہ زم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کے وارث ہمارے 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بندے ہوں گے۔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ہر شخص موجودہ صورت حال سے نالاں ہے، کوئ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مال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فقر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مبتلا ہے تو کوئ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روحان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محروم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سے دوچار ہے۔ اس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ہر شخص کا ضم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عدل و انصاف اور امن وآشت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پر مبن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نظام کا </w:t>
      </w:r>
      <w:r w:rsidRPr="00340A0C">
        <w:rPr>
          <w:rFonts w:hint="eastAsia"/>
          <w:rtl/>
        </w:rPr>
        <w:t>طالب</w:t>
      </w:r>
      <w:r w:rsidRPr="00340A0C">
        <w:rPr>
          <w:rtl/>
        </w:rPr>
        <w:t xml:space="preserve"> ہے۔ ظاہر ہے جس 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ز</w:t>
      </w:r>
      <w:r w:rsidRPr="00340A0C">
        <w:rPr>
          <w:rtl/>
        </w:rPr>
        <w:t xml:space="preserve"> کا سرے سے کوئ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وجود نہ ہو انسان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ضم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اسے طلب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کرتا۔ اگر پان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کا وجود نہ ہوتا تو اس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کو طلب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نہ ہوت</w:t>
      </w:r>
      <w:r w:rsidRPr="00340A0C">
        <w:rPr>
          <w:rFonts w:hint="cs"/>
          <w:rtl/>
        </w:rPr>
        <w:t>ی</w:t>
      </w:r>
      <w:r w:rsidRPr="00340A0C">
        <w:rPr>
          <w:rtl/>
        </w:rPr>
        <w:t>۔ لہٰذا انسان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ضم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طلب اس بات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ہے کہ انسان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کوا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سا</w:t>
      </w:r>
      <w:r w:rsidRPr="00340A0C">
        <w:rPr>
          <w:rtl/>
        </w:rPr>
        <w:t xml:space="preserve"> نظام ملنے والا ہے جس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اللہ کے 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بندے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زم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کے وارث ہوں گے اور زم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عدل و انصاف سے اس طرح پر ہو جائے 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جس طرح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ظلم وجور سے پر ہو گئ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تھ</w:t>
      </w:r>
      <w:r w:rsidRPr="00340A0C">
        <w:rPr>
          <w:rFonts w:hint="cs"/>
          <w:rtl/>
        </w:rPr>
        <w:t>ی</w:t>
      </w:r>
      <w:r w:rsidRPr="00340A0C">
        <w:rPr>
          <w:rtl/>
        </w:rPr>
        <w:t>۔</w:t>
      </w:r>
    </w:p>
    <w:p w:rsidR="0004168A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کو ہے اس مہد</w:t>
      </w:r>
      <w:r w:rsidRPr="00340A0C">
        <w:rPr>
          <w:rFonts w:hint="cs"/>
          <w:rtl/>
        </w:rPr>
        <w:t>یؑ</w:t>
      </w:r>
      <w:r w:rsidRPr="00340A0C">
        <w:rPr>
          <w:rtl/>
        </w:rPr>
        <w:t xml:space="preserve"> بر حق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ضرورت ******** ہو جس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نگہ زلزلہ عالم افکار</w:t>
      </w:r>
    </w:p>
    <w:p w:rsidR="0004168A" w:rsidRDefault="0004168A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 xml:space="preserve">       اس کے علاوہ دوسر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آ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جواس بات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اشارہ کرت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کہ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زمانہ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لوگ زم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پرحاکم ہوں گے۔   اس حکومت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خصوص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جو دوسر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حکومتوں سے مختلف ہے وہ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ہے کہ پور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اپرصرف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 ہوگ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،دن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 مختلف حصوں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بٹے گ</w:t>
      </w:r>
      <w:r w:rsidRPr="00340A0C">
        <w:rPr>
          <w:rFonts w:hint="cs"/>
          <w:rtl/>
        </w:rPr>
        <w:t>ی</w:t>
      </w:r>
      <w:r w:rsidRPr="00340A0C">
        <w:rPr>
          <w:rtl/>
        </w:rPr>
        <w:t>۔          ہم ش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عوں</w:t>
      </w:r>
      <w:r w:rsidRPr="00340A0C">
        <w:rPr>
          <w:rtl/>
        </w:rPr>
        <w:t xml:space="preserve"> کا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عق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دہ</w:t>
      </w:r>
      <w:r w:rsidRPr="00340A0C">
        <w:rPr>
          <w:rtl/>
        </w:rPr>
        <w:t xml:space="preserve"> ہے کہ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مختلف حکومت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ختم ہوں اور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انٹرن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شنل</w:t>
      </w:r>
      <w:r w:rsidRPr="00340A0C">
        <w:rPr>
          <w:rtl/>
        </w:rPr>
        <w:t xml:space="preserve"> حکومت بنے ،جس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سب کوحصہ ملے۔</w:t>
      </w:r>
    </w:p>
    <w:p w:rsidR="00340A0C" w:rsidRPr="003B0A01" w:rsidRDefault="00340A0C" w:rsidP="003B0A01">
      <w:pPr>
        <w:pStyle w:val="Heading2"/>
        <w:rPr>
          <w:rtl/>
        </w:rPr>
      </w:pPr>
      <w:bookmarkStart w:id="30" w:name="_Toc466278477"/>
      <w:r w:rsidRPr="003B0A01">
        <w:rPr>
          <w:rFonts w:hint="eastAsia"/>
          <w:rtl/>
        </w:rPr>
        <w:t>دوسر</w:t>
      </w:r>
      <w:r w:rsidRPr="003B0A01">
        <w:rPr>
          <w:rFonts w:hint="cs"/>
          <w:rtl/>
        </w:rPr>
        <w:t>ی</w:t>
      </w:r>
      <w:r w:rsidRPr="003B0A01">
        <w:rPr>
          <w:rtl/>
        </w:rPr>
        <w:t xml:space="preserve"> خصوص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ت</w:t>
      </w:r>
      <w:bookmarkEnd w:id="30"/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 xml:space="preserve">          حضرت امام مہد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(عج)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دوسر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خصوص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ہے کہ اس وقت اسلام پور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پھ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جائے گا،کوئ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بست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نظرنہ آئے 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جس سے آذان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آوازنہ آئے۔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سوال</w:t>
      </w:r>
      <w:r w:rsidRPr="00340A0C">
        <w:rPr>
          <w:rtl/>
        </w:rPr>
        <w:t xml:space="preserve">  :  اس وقت مختلف آسمان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ج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ہود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وع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سائ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باق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رہ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گے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ں؟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جواب</w:t>
      </w:r>
      <w:r w:rsidRPr="00340A0C">
        <w:rPr>
          <w:rtl/>
        </w:rPr>
        <w:t xml:space="preserve">  :  ابھ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ہم اس بارے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بحث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کررہے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اس کے بارے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بعدم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بحث کر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گے ابھ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توہم صرف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بتاناچاہتے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کہ اسلام پور 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پھ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جائے گا۔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 xml:space="preserve">          آپ سب جانتے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کہ اس وقت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مسلمانوں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آباد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کتن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ہے ،آج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  <w:lang w:bidi="fa-IR"/>
        </w:rPr>
        <w:t>۶/۱</w:t>
      </w:r>
      <w:r w:rsidRPr="00340A0C">
        <w:rPr>
          <w:rtl/>
        </w:rPr>
        <w:t>مسلمان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آج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اکاز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ادہ</w:t>
      </w:r>
      <w:r w:rsidRPr="00340A0C">
        <w:rPr>
          <w:rtl/>
        </w:rPr>
        <w:t xml:space="preserve"> حصہ غ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رمسلم</w:t>
      </w:r>
      <w:r w:rsidRPr="00340A0C">
        <w:rPr>
          <w:rtl/>
        </w:rPr>
        <w:t xml:space="preserve"> لوگوں کے ہاتھ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کن</w:t>
      </w:r>
      <w:r w:rsidRPr="00340A0C">
        <w:rPr>
          <w:rtl/>
        </w:rPr>
        <w:t xml:space="preserve"> حضرت امام مہد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(عج)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 کے وقت پور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امسلمانوں</w:t>
      </w:r>
      <w:r w:rsidRPr="00340A0C">
        <w:rPr>
          <w:rtl/>
        </w:rPr>
        <w:t xml:space="preserve"> کے ہاتھ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ہوگ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۔</w:t>
      </w:r>
    </w:p>
    <w:p w:rsidR="00340A0C" w:rsidRPr="003B0A01" w:rsidRDefault="00340A0C" w:rsidP="003B0A01">
      <w:pPr>
        <w:pStyle w:val="Heading2"/>
        <w:rPr>
          <w:rtl/>
        </w:rPr>
      </w:pPr>
      <w:bookmarkStart w:id="31" w:name="_Toc466278478"/>
      <w:r w:rsidRPr="003B0A01">
        <w:rPr>
          <w:rFonts w:hint="eastAsia"/>
          <w:rtl/>
        </w:rPr>
        <w:t>ت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سر</w:t>
      </w:r>
      <w:r w:rsidRPr="003B0A01">
        <w:rPr>
          <w:rFonts w:hint="cs"/>
          <w:rtl/>
        </w:rPr>
        <w:t>ی</w:t>
      </w:r>
      <w:r w:rsidRPr="003B0A01">
        <w:rPr>
          <w:rtl/>
        </w:rPr>
        <w:t xml:space="preserve"> خصوص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ت</w:t>
      </w:r>
      <w:bookmarkEnd w:id="31"/>
    </w:p>
    <w:p w:rsidR="0004168A" w:rsidRDefault="00340A0C" w:rsidP="00510710">
      <w:pPr>
        <w:pStyle w:val="libNormal"/>
        <w:rPr>
          <w:rtl/>
        </w:rPr>
      </w:pPr>
      <w:r w:rsidRPr="00340A0C">
        <w:rPr>
          <w:rtl/>
        </w:rPr>
        <w:t xml:space="preserve">          حضرت امام مہد</w:t>
      </w:r>
      <w:r w:rsidRPr="00340A0C">
        <w:rPr>
          <w:rFonts w:hint="cs"/>
          <w:rtl/>
        </w:rPr>
        <w:t>ی</w:t>
      </w:r>
      <w:r w:rsidRPr="00340A0C">
        <w:rPr>
          <w:rtl/>
        </w:rPr>
        <w:t>(عج)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خصوص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ظلم کامقابلہ اوراس کومٹاناہے اس کام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حضرت کوپور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طرح سے کام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اب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ملے 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وہ زم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سے ظلم کوبالکل مٹاد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گے ۔ روا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ات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ملتاہے کہ حضرت ظلم کاصفا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اکرد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گے۔ نہ عوام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دوسرے پرظلم کرے گے اورنہ حکومت عوا</w:t>
      </w:r>
      <w:r w:rsidRPr="00340A0C">
        <w:rPr>
          <w:rFonts w:hint="eastAsia"/>
          <w:rtl/>
        </w:rPr>
        <w:t>م</w:t>
      </w:r>
      <w:r w:rsidRPr="00340A0C">
        <w:rPr>
          <w:rtl/>
        </w:rPr>
        <w:t xml:space="preserve"> پرظلم کرے گ</w:t>
      </w:r>
      <w:r w:rsidRPr="00340A0C">
        <w:rPr>
          <w:rFonts w:hint="cs"/>
          <w:rtl/>
        </w:rPr>
        <w:t>ی</w:t>
      </w:r>
      <w:r w:rsidRPr="00340A0C">
        <w:rPr>
          <w:rtl/>
        </w:rPr>
        <w:t>۔</w:t>
      </w:r>
    </w:p>
    <w:p w:rsidR="0004168A" w:rsidRDefault="0004168A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B0A01" w:rsidRDefault="00340A0C" w:rsidP="003B0A01">
      <w:pPr>
        <w:pStyle w:val="Heading2"/>
        <w:rPr>
          <w:rtl/>
        </w:rPr>
      </w:pPr>
      <w:bookmarkStart w:id="32" w:name="_Toc466278479"/>
      <w:r w:rsidRPr="003B0A01">
        <w:rPr>
          <w:rFonts w:hint="eastAsia"/>
          <w:rtl/>
        </w:rPr>
        <w:t>چوتھ</w:t>
      </w:r>
      <w:r w:rsidRPr="003B0A01">
        <w:rPr>
          <w:rFonts w:hint="cs"/>
          <w:rtl/>
        </w:rPr>
        <w:t>ی</w:t>
      </w:r>
      <w:r w:rsidRPr="003B0A01">
        <w:rPr>
          <w:rtl/>
        </w:rPr>
        <w:t xml:space="preserve"> خصوص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ت</w:t>
      </w:r>
      <w:bookmarkEnd w:id="32"/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 xml:space="preserve">          حضرت امام مہد</w:t>
      </w:r>
      <w:r w:rsidRPr="00340A0C">
        <w:rPr>
          <w:rFonts w:hint="cs"/>
          <w:rtl/>
        </w:rPr>
        <w:t>ی</w:t>
      </w:r>
      <w:r w:rsidRPr="00340A0C">
        <w:rPr>
          <w:rtl/>
        </w:rPr>
        <w:t>(عج)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چوتھ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خصوص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ہے کہ پور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چاروں طرف انصاف ہوگا،ظلم کانام ونشان مٹ جائے گاکوئ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پرظلم نہ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کرے گا،زندگ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ہر پہلو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انصاف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انصاف نظرآئے گا۔ روا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توں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ملتاہے کہ حضرت امام مہد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زم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کو عد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وانصاف سے اس طرح بھرد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گے جس طرح وہ ان سے پہلے ظلم و جور سے بھر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ہوگ</w:t>
      </w:r>
      <w:r w:rsidRPr="00340A0C">
        <w:rPr>
          <w:rFonts w:hint="cs"/>
          <w:rtl/>
        </w:rPr>
        <w:t>ی</w:t>
      </w:r>
      <w:r w:rsidRPr="00340A0C">
        <w:rPr>
          <w:rtl/>
        </w:rPr>
        <w:t>۔</w:t>
      </w:r>
    </w:p>
    <w:p w:rsidR="00340A0C" w:rsidRPr="003B0A01" w:rsidRDefault="00340A0C" w:rsidP="003B0A01">
      <w:pPr>
        <w:pStyle w:val="Heading2"/>
        <w:rPr>
          <w:rtl/>
        </w:rPr>
      </w:pPr>
      <w:bookmarkStart w:id="33" w:name="_Toc466278480"/>
      <w:r w:rsidRPr="003B0A01">
        <w:rPr>
          <w:rFonts w:hint="eastAsia"/>
          <w:rtl/>
        </w:rPr>
        <w:t>پانچو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ں</w:t>
      </w:r>
      <w:r w:rsidRPr="003B0A01">
        <w:rPr>
          <w:rtl/>
        </w:rPr>
        <w:t xml:space="preserve"> خصوص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ت</w:t>
      </w:r>
      <w:bookmarkEnd w:id="33"/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 xml:space="preserve">          حضرت امام مہد</w:t>
      </w:r>
      <w:r w:rsidRPr="00340A0C">
        <w:rPr>
          <w:rFonts w:hint="cs"/>
          <w:rtl/>
        </w:rPr>
        <w:t>ی</w:t>
      </w:r>
      <w:r w:rsidRPr="00340A0C">
        <w:rPr>
          <w:rtl/>
        </w:rPr>
        <w:t>(عج)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حکومت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پانچو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خصوص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ہے کہ وہ اسلام کوزندگ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ہرپہلو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داخل کر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گے ۔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عن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پور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انسانوں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زندگ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قانون جار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ہوگااس وقت سارے علاقوں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اسلام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قانون جار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ہوں گے۔ اس طرح حضرت امام مہد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پ</w:t>
      </w:r>
      <w:r w:rsidRPr="00340A0C">
        <w:rPr>
          <w:rFonts w:hint="eastAsia"/>
          <w:rtl/>
        </w:rPr>
        <w:t>ور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دن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اسے</w:t>
      </w:r>
      <w:r w:rsidRPr="00340A0C">
        <w:rPr>
          <w:rtl/>
        </w:rPr>
        <w:t xml:space="preserve"> ظلم مٹاکرعدالت کے ساتھ حکومت کر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گے اورسب کوان کے حق دئ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ے</w:t>
      </w:r>
      <w:r w:rsidRPr="00340A0C">
        <w:rPr>
          <w:rtl/>
        </w:rPr>
        <w:t xml:space="preserve"> جائ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گے۔</w:t>
      </w:r>
    </w:p>
    <w:p w:rsidR="00340A0C" w:rsidRPr="003B0A01" w:rsidRDefault="00340A0C" w:rsidP="003B0A01">
      <w:pPr>
        <w:pStyle w:val="Heading2"/>
        <w:rPr>
          <w:rtl/>
        </w:rPr>
      </w:pPr>
      <w:bookmarkStart w:id="34" w:name="_Toc466278481"/>
      <w:r w:rsidRPr="003B0A01">
        <w:rPr>
          <w:rFonts w:hint="eastAsia"/>
          <w:rtl/>
        </w:rPr>
        <w:t>حضرت</w:t>
      </w:r>
      <w:r w:rsidRPr="003B0A01">
        <w:rPr>
          <w:rtl/>
        </w:rPr>
        <w:t xml:space="preserve"> امام مہد</w:t>
      </w:r>
      <w:r w:rsidRPr="003B0A01">
        <w:rPr>
          <w:rFonts w:hint="cs"/>
          <w:rtl/>
        </w:rPr>
        <w:t>ی</w:t>
      </w:r>
      <w:r w:rsidRPr="003B0A01">
        <w:rPr>
          <w:rtl/>
        </w:rPr>
        <w:t xml:space="preserve"> عل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ہ</w:t>
      </w:r>
      <w:r w:rsidRPr="003B0A01">
        <w:rPr>
          <w:rtl/>
        </w:rPr>
        <w:t xml:space="preserve"> السلام کے اصحاب</w:t>
      </w:r>
      <w:bookmarkEnd w:id="34"/>
    </w:p>
    <w:p w:rsidR="0004168A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حضرت</w:t>
      </w:r>
      <w:r w:rsidRPr="00340A0C">
        <w:rPr>
          <w:rtl/>
        </w:rPr>
        <w:t xml:space="preserve"> امام مہد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کے اصحاب  </w:t>
      </w:r>
      <w:r w:rsidRPr="00340A0C">
        <w:rPr>
          <w:rtl/>
          <w:lang w:bidi="fa-IR"/>
        </w:rPr>
        <w:t>۳۱۳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 حضرت امام مہد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کے بارے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لکھ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گئ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کتابوں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ذکرملتا ہے کہ آپ کے ظہورکے وقت ان کے </w:t>
      </w:r>
      <w:r w:rsidRPr="00340A0C">
        <w:rPr>
          <w:rtl/>
          <w:lang w:bidi="fa-IR"/>
        </w:rPr>
        <w:t>۳۱۳</w:t>
      </w:r>
      <w:r w:rsidRPr="00340A0C">
        <w:rPr>
          <w:rtl/>
        </w:rPr>
        <w:t>خاص اصحاب ان سے آکر مل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گے اورہرمشکل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پہاڑک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طرح جم کرامام کے ساتھ رہ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گے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حد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ث</w:t>
      </w:r>
      <w:r w:rsidRPr="00340A0C">
        <w:rPr>
          <w:rtl/>
        </w:rPr>
        <w:t xml:space="preserve"> بحارالانوار،اثبات الہ</w:t>
      </w:r>
      <w:r w:rsidRPr="00340A0C">
        <w:rPr>
          <w:rFonts w:hint="eastAsia"/>
          <w:rtl/>
        </w:rPr>
        <w:t>داة</w:t>
      </w:r>
      <w:r w:rsidRPr="00340A0C">
        <w:rPr>
          <w:rtl/>
        </w:rPr>
        <w:t xml:space="preserve"> اور منتخب الاثر ج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کتابوں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نقل ہوئ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</w:t>
      </w:r>
    </w:p>
    <w:p w:rsidR="0004168A" w:rsidRDefault="0004168A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B0A01" w:rsidRDefault="00340A0C" w:rsidP="003B0A01">
      <w:pPr>
        <w:pStyle w:val="Heading2"/>
        <w:rPr>
          <w:rtl/>
        </w:rPr>
      </w:pPr>
      <w:bookmarkStart w:id="35" w:name="_Toc466278482"/>
      <w:r w:rsidRPr="003B0A01">
        <w:rPr>
          <w:rtl/>
        </w:rPr>
        <w:t>۱۔  حضرت امام مہد</w:t>
      </w:r>
      <w:r w:rsidRPr="003B0A01">
        <w:rPr>
          <w:rFonts w:hint="cs"/>
          <w:rtl/>
        </w:rPr>
        <w:t>ی</w:t>
      </w:r>
      <w:r w:rsidRPr="003B0A01">
        <w:rPr>
          <w:rtl/>
        </w:rPr>
        <w:t xml:space="preserve"> عل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ہ</w:t>
      </w:r>
      <w:r w:rsidRPr="003B0A01">
        <w:rPr>
          <w:rtl/>
        </w:rPr>
        <w:t xml:space="preserve"> السلام 313 اصحاب کے انتظار م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ں</w:t>
      </w:r>
      <w:r w:rsidRPr="003B0A01">
        <w:rPr>
          <w:rtl/>
        </w:rPr>
        <w:t xml:space="preserve"> ہ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ں</w:t>
      </w:r>
      <w:bookmarkEnd w:id="35"/>
      <w:r w:rsidRPr="003B0A01">
        <w:rPr>
          <w:rtl/>
        </w:rPr>
        <w:t xml:space="preserve"> </w:t>
      </w:r>
    </w:p>
    <w:p w:rsidR="00340A0C" w:rsidRPr="00510710" w:rsidRDefault="00340A0C" w:rsidP="001D2BB7">
      <w:pPr>
        <w:rPr>
          <w:rStyle w:val="libNormalChar"/>
          <w:rtl/>
        </w:rPr>
      </w:pPr>
      <w:r w:rsidRPr="00510710">
        <w:rPr>
          <w:rStyle w:val="libNormalChar"/>
          <w:rFonts w:hint="eastAsia"/>
          <w:rtl/>
        </w:rPr>
        <w:t>ظہور</w:t>
      </w:r>
      <w:r w:rsidRPr="00510710">
        <w:rPr>
          <w:rStyle w:val="libNormalChar"/>
          <w:rtl/>
        </w:rPr>
        <w:t xml:space="preserve"> کے وقت اس سے پہلے کہ وہ کعبہ کے پاس جائ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اور کعبہ سے لگ کرکھڑے ہوں اور اپن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بلند آواز کو پور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د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نا</w:t>
      </w:r>
      <w:r w:rsidRPr="00510710">
        <w:rPr>
          <w:rStyle w:val="libNormalChar"/>
          <w:rtl/>
        </w:rPr>
        <w:t xml:space="preserve"> کے لوگوں تک پہنچائ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ں،</w:t>
      </w:r>
      <w:r w:rsidRPr="00510710">
        <w:rPr>
          <w:rStyle w:val="libNormalChar"/>
          <w:rtl/>
        </w:rPr>
        <w:t xml:space="preserve"> ذ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طو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نام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tl/>
        </w:rPr>
        <w:t xml:space="preserve"> جگہ پر اپنے ۳۱۳خاص اصحاب کے انتظار م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رک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گے تا کہ وہ آکر امام سے مل ل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="001D2BB7">
        <w:rPr>
          <w:rStyle w:val="libNormalChar"/>
          <w:rFonts w:hint="cs"/>
          <w:rtl/>
        </w:rPr>
        <w:t xml:space="preserve">  </w:t>
      </w:r>
      <w:r w:rsidRPr="00510710">
        <w:rPr>
          <w:rStyle w:val="libNormalChar"/>
          <w:rtl/>
        </w:rPr>
        <w:t xml:space="preserve">وہاں سے پھر وہ امام کے ساتھ خانہ کعبہ کے </w:t>
      </w:r>
      <w:r w:rsidRPr="00510710">
        <w:rPr>
          <w:rStyle w:val="libNormalChar"/>
          <w:rFonts w:hint="eastAsia"/>
          <w:rtl/>
        </w:rPr>
        <w:t>پاس</w:t>
      </w:r>
      <w:r w:rsidRPr="00510710">
        <w:rPr>
          <w:rStyle w:val="libNormalChar"/>
          <w:rtl/>
        </w:rPr>
        <w:t xml:space="preserve"> جائ</w:t>
      </w:r>
      <w:r w:rsidRPr="00510710">
        <w:rPr>
          <w:rStyle w:val="libNormalChar"/>
          <w:rFonts w:hint="cs"/>
          <w:rtl/>
        </w:rPr>
        <w:t>ی</w:t>
      </w:r>
      <w:r w:rsidRPr="00510710">
        <w:rPr>
          <w:rStyle w:val="libNormalChar"/>
          <w:rFonts w:hint="eastAsia"/>
          <w:rtl/>
        </w:rPr>
        <w:t>ں</w:t>
      </w:r>
      <w:r w:rsidRPr="00510710">
        <w:rPr>
          <w:rStyle w:val="libNormalChar"/>
          <w:rtl/>
        </w:rPr>
        <w:t xml:space="preserve"> گے۔</w:t>
      </w:r>
    </w:p>
    <w:p w:rsidR="00340A0C" w:rsidRPr="003B0A01" w:rsidRDefault="00340A0C" w:rsidP="003B0A01">
      <w:pPr>
        <w:pStyle w:val="Heading2"/>
        <w:rPr>
          <w:rtl/>
        </w:rPr>
      </w:pPr>
      <w:bookmarkStart w:id="36" w:name="_Toc466278483"/>
      <w:r w:rsidRPr="003B0A01">
        <w:rPr>
          <w:rtl/>
        </w:rPr>
        <w:t xml:space="preserve">۲۔  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ہ</w:t>
      </w:r>
      <w:r w:rsidRPr="003B0A01">
        <w:rPr>
          <w:rtl/>
        </w:rPr>
        <w:t xml:space="preserve"> ۳۱۳  اصحاب پور</w:t>
      </w:r>
      <w:r w:rsidRPr="003B0A01">
        <w:rPr>
          <w:rFonts w:hint="cs"/>
          <w:rtl/>
        </w:rPr>
        <w:t>ی</w:t>
      </w:r>
      <w:r w:rsidRPr="003B0A01">
        <w:rPr>
          <w:rtl/>
        </w:rPr>
        <w:t xml:space="preserve"> دن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ا</w:t>
      </w:r>
      <w:r w:rsidRPr="003B0A01">
        <w:rPr>
          <w:rtl/>
        </w:rPr>
        <w:t xml:space="preserve"> سے جمع ہوں گے</w:t>
      </w:r>
      <w:bookmarkEnd w:id="36"/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حضرت</w:t>
      </w:r>
      <w:r w:rsidRPr="00340A0C">
        <w:rPr>
          <w:rtl/>
        </w:rPr>
        <w:t xml:space="preserve"> امام محمد باقر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نے فرما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 کہ اللہ حضرت قائم کے لئے ،جنگ بدر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لڑنے والوں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تعداد</w:t>
      </w:r>
      <w:r w:rsidRPr="00340A0C">
        <w:rPr>
          <w:rtl/>
          <w:lang w:bidi="fa-IR"/>
        </w:rPr>
        <w:t>۳۱۳</w:t>
      </w:r>
      <w:r w:rsidRPr="00340A0C">
        <w:rPr>
          <w:rtl/>
        </w:rPr>
        <w:t xml:space="preserve"> کے برابر انسانوں کو دور دور کے شہروں سے اکھٹا کرے گا۔</w:t>
      </w:r>
    </w:p>
    <w:p w:rsidR="00340A0C" w:rsidRPr="003B0A01" w:rsidRDefault="00340A0C" w:rsidP="003B0A01">
      <w:pPr>
        <w:pStyle w:val="Heading2"/>
        <w:rPr>
          <w:rtl/>
        </w:rPr>
      </w:pPr>
      <w:bookmarkStart w:id="37" w:name="_Toc466278484"/>
      <w:r w:rsidRPr="003B0A01">
        <w:rPr>
          <w:rtl/>
        </w:rPr>
        <w:t>۳۔ وہ سب سے پہلے امام ک</w:t>
      </w:r>
      <w:r w:rsidRPr="003B0A01">
        <w:rPr>
          <w:rFonts w:hint="cs"/>
          <w:rtl/>
        </w:rPr>
        <w:t>ی</w:t>
      </w:r>
      <w:r w:rsidRPr="003B0A01">
        <w:rPr>
          <w:rtl/>
        </w:rPr>
        <w:t xml:space="preserve"> ب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عت</w:t>
      </w:r>
      <w:r w:rsidRPr="003B0A01">
        <w:rPr>
          <w:rtl/>
        </w:rPr>
        <w:t xml:space="preserve"> کر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ں</w:t>
      </w:r>
      <w:r w:rsidRPr="003B0A01">
        <w:rPr>
          <w:rtl/>
        </w:rPr>
        <w:t xml:space="preserve"> گے</w:t>
      </w:r>
      <w:bookmarkEnd w:id="37"/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روا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ات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ہے کہ ظہور کے وقت جبرئ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ل</w:t>
      </w:r>
      <w:r w:rsidRPr="00340A0C">
        <w:rPr>
          <w:rtl/>
        </w:rPr>
        <w:t xml:space="preserve"> کے بعد امام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ب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عت</w:t>
      </w:r>
      <w:r w:rsidRPr="00340A0C">
        <w:rPr>
          <w:rtl/>
        </w:rPr>
        <w:t xml:space="preserve"> کرنے والے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</w:t>
      </w:r>
      <w:r w:rsidRPr="00340A0C">
        <w:rPr>
          <w:rtl/>
          <w:lang w:bidi="fa-IR"/>
        </w:rPr>
        <w:t>۳۱۳</w:t>
      </w:r>
      <w:r w:rsidRPr="00340A0C">
        <w:rPr>
          <w:rtl/>
        </w:rPr>
        <w:t>اصحاب ہوں گے ۔</w:t>
      </w: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Fonts w:hint="eastAsia"/>
          <w:rtl/>
        </w:rPr>
        <w:t>اس</w:t>
      </w:r>
      <w:r w:rsidRPr="00340A0C">
        <w:rPr>
          <w:rtl/>
        </w:rPr>
        <w:t xml:space="preserve"> بات پر توجہ رہے کہ ظہور کے وقت امام کے اصحاب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تعداد </w:t>
      </w:r>
      <w:r w:rsidRPr="00340A0C">
        <w:rPr>
          <w:rtl/>
          <w:lang w:bidi="fa-IR"/>
        </w:rPr>
        <w:t>۳۱۳</w:t>
      </w:r>
      <w:r w:rsidRPr="00340A0C">
        <w:rPr>
          <w:rtl/>
        </w:rPr>
        <w:t>ہے 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کن</w:t>
      </w:r>
      <w:r w:rsidRPr="00340A0C">
        <w:rPr>
          <w:rtl/>
        </w:rPr>
        <w:t xml:space="preserve"> وہ تعداد بڑھت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 رہے 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اور ظہور کے فورا بعد ہ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</w:t>
      </w:r>
      <w:r w:rsidRPr="00340A0C">
        <w:rPr>
          <w:rtl/>
          <w:lang w:bidi="fa-IR"/>
        </w:rPr>
        <w:t>۱۰۰۰۰</w:t>
      </w:r>
      <w:r w:rsidRPr="00340A0C">
        <w:rPr>
          <w:rtl/>
        </w:rPr>
        <w:t xml:space="preserve"> تک  پہنچ جائے 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۔</w:t>
      </w:r>
    </w:p>
    <w:p w:rsidR="00340A0C" w:rsidRPr="003B0A01" w:rsidRDefault="00340A0C" w:rsidP="003B0A01">
      <w:pPr>
        <w:pStyle w:val="Heading2"/>
        <w:rPr>
          <w:rtl/>
        </w:rPr>
      </w:pPr>
      <w:bookmarkStart w:id="38" w:name="_Toc466278485"/>
      <w:r w:rsidRPr="003B0A01">
        <w:rPr>
          <w:rtl/>
        </w:rPr>
        <w:t>۴۔  وہ بہادر اور جاں نثارہوں گے</w:t>
      </w:r>
      <w:bookmarkEnd w:id="38"/>
    </w:p>
    <w:p w:rsidR="0004168A" w:rsidRDefault="00340A0C" w:rsidP="00510710">
      <w:pPr>
        <w:pStyle w:val="libNormal"/>
        <w:rPr>
          <w:rtl/>
        </w:rPr>
      </w:pPr>
      <w:r w:rsidRPr="00340A0C">
        <w:rPr>
          <w:rtl/>
        </w:rPr>
        <w:t xml:space="preserve"> حضرت امام سجاد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نے فرما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 کہ وہ </w:t>
      </w:r>
      <w:r w:rsidRPr="00340A0C">
        <w:rPr>
          <w:rtl/>
          <w:lang w:bidi="fa-IR"/>
        </w:rPr>
        <w:t>۳۱۳</w:t>
      </w:r>
      <w:r w:rsidRPr="00340A0C">
        <w:rPr>
          <w:rtl/>
        </w:rPr>
        <w:t xml:space="preserve"> اصحاب اتنے بہادر اور جاں نثارہوں گے کہ جب دشمن جمع ہوکر قائم آل محمد کو قتل کرنا چاہ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گے تو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</w:t>
      </w:r>
      <w:r w:rsidRPr="00340A0C">
        <w:rPr>
          <w:rtl/>
          <w:lang w:bidi="fa-IR"/>
        </w:rPr>
        <w:t>۳۱۳</w:t>
      </w:r>
      <w:r w:rsidRPr="00340A0C">
        <w:rPr>
          <w:rtl/>
        </w:rPr>
        <w:t xml:space="preserve"> اصحاب بہادر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کے ساتھ حضرت کا دفاع کر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گے۔</w:t>
      </w:r>
    </w:p>
    <w:p w:rsidR="0004168A" w:rsidRDefault="0004168A" w:rsidP="00510710">
      <w:pPr>
        <w:pStyle w:val="libNormal"/>
        <w:rPr>
          <w:rtl/>
        </w:rPr>
      </w:pPr>
      <w:r>
        <w:rPr>
          <w:rtl/>
        </w:rPr>
        <w:br w:type="page"/>
      </w:r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B0A01" w:rsidRDefault="00340A0C" w:rsidP="003B0A01">
      <w:pPr>
        <w:pStyle w:val="Heading2"/>
        <w:rPr>
          <w:rtl/>
        </w:rPr>
      </w:pPr>
      <w:bookmarkStart w:id="39" w:name="_Toc466278486"/>
      <w:r w:rsidRPr="003B0A01">
        <w:rPr>
          <w:rtl/>
        </w:rPr>
        <w:t>۵۔  وہ زم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ن</w:t>
      </w:r>
      <w:r w:rsidRPr="003B0A01">
        <w:rPr>
          <w:rtl/>
        </w:rPr>
        <w:t xml:space="preserve"> پر حاکم ہوں گے</w:t>
      </w:r>
      <w:bookmarkEnd w:id="39"/>
    </w:p>
    <w:p w:rsidR="00340A0C" w:rsidRPr="00340A0C" w:rsidRDefault="00340A0C" w:rsidP="00510710">
      <w:pPr>
        <w:pStyle w:val="libNormal"/>
        <w:rPr>
          <w:rtl/>
        </w:rPr>
      </w:pPr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 xml:space="preserve"> حضرت امام صادق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نے فرما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</w:t>
      </w:r>
      <w:r w:rsidRPr="00340A0C">
        <w:rPr>
          <w:rtl/>
        </w:rPr>
        <w:t xml:space="preserve"> ہے کہ ”ا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سا</w:t>
      </w:r>
      <w:r w:rsidRPr="00340A0C">
        <w:rPr>
          <w:rtl/>
        </w:rPr>
        <w:t xml:space="preserve"> ہے ج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سے</w:t>
      </w:r>
      <w:r w:rsidRPr="00340A0C">
        <w:rPr>
          <w:rtl/>
        </w:rPr>
        <w:t xml:space="preserve">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امام قائم کو کوفہ کے منبر پر د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کھ</w:t>
      </w:r>
      <w:r w:rsidRPr="00340A0C">
        <w:rPr>
          <w:rtl/>
        </w:rPr>
        <w:t xml:space="preserve"> رہا ہوں اور ان کے اصحاب،(جنگ بدرم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مسلمانوں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تعدادکے برابرہ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عن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</w:t>
      </w:r>
      <w:r w:rsidRPr="00340A0C">
        <w:rPr>
          <w:rtl/>
          <w:lang w:bidi="fa-IR"/>
        </w:rPr>
        <w:t xml:space="preserve">۳۱۳ )  </w:t>
      </w:r>
      <w:r w:rsidRPr="00340A0C">
        <w:rPr>
          <w:rtl/>
        </w:rPr>
        <w:t>ان کو چاروں طرف سے گھ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رے</w:t>
      </w:r>
      <w:r w:rsidRPr="00340A0C">
        <w:rPr>
          <w:rtl/>
        </w:rPr>
        <w:t xml:space="preserve"> ہوئے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اصحاب اللہ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طرف سے  زم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ن</w:t>
      </w:r>
      <w:r w:rsidRPr="00340A0C">
        <w:rPr>
          <w:rtl/>
        </w:rPr>
        <w:t xml:space="preserve"> پر حاکم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</w:t>
      </w:r>
    </w:p>
    <w:p w:rsidR="00340A0C" w:rsidRPr="003B0A01" w:rsidRDefault="00340A0C" w:rsidP="003B0A01">
      <w:pPr>
        <w:pStyle w:val="Heading2"/>
        <w:rPr>
          <w:rtl/>
        </w:rPr>
      </w:pPr>
      <w:bookmarkStart w:id="40" w:name="_Toc466278487"/>
      <w:r w:rsidRPr="003B0A01">
        <w:rPr>
          <w:rtl/>
        </w:rPr>
        <w:t>۶۔  وہ امت معدودہ ہ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ں</w:t>
      </w:r>
      <w:bookmarkEnd w:id="40"/>
    </w:p>
    <w:p w:rsidR="00340A0C" w:rsidRPr="00340A0C" w:rsidRDefault="00340A0C" w:rsidP="00510710">
      <w:pPr>
        <w:pStyle w:val="libNormal"/>
        <w:rPr>
          <w:rtl/>
        </w:rPr>
      </w:pPr>
      <w:r w:rsidRPr="00340A0C">
        <w:rPr>
          <w:rtl/>
        </w:rPr>
        <w:t xml:space="preserve">  قرآن کر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م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آ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ہے کہ تم جہاں پر بھ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ہوں گے اللہ تم سب کو جمع کرے گا اس آ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ت</w:t>
      </w:r>
      <w:r w:rsidRPr="00340A0C">
        <w:rPr>
          <w:rtl/>
        </w:rPr>
        <w:t xml:space="preserve">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تفس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ر</w:t>
      </w:r>
      <w:r w:rsidRPr="00340A0C">
        <w:rPr>
          <w:rtl/>
        </w:rPr>
        <w:t xml:space="preserve"> کرتے ہوئے حضرت امام محمد باقر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فرماتے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کہ اللہ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قسم سورہ ہود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امت معدودہ سے مراد حضرت امام مہد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کے اصحاب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اللہ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قسم وہ سب 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ک</w:t>
      </w:r>
      <w:r w:rsidRPr="00340A0C">
        <w:rPr>
          <w:rtl/>
        </w:rPr>
        <w:t xml:space="preserve"> پل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اس طرح جمع ہوں جائ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گے ،جس طرح ہوا کے اثر سے بادل جمع ہوجاتے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</w:t>
      </w:r>
    </w:p>
    <w:p w:rsidR="00340A0C" w:rsidRPr="003B0A01" w:rsidRDefault="00340A0C" w:rsidP="003B0A01">
      <w:pPr>
        <w:pStyle w:val="Heading2"/>
        <w:rPr>
          <w:rtl/>
        </w:rPr>
      </w:pPr>
      <w:bookmarkStart w:id="41" w:name="_Toc466278488"/>
      <w:r w:rsidRPr="003B0A01">
        <w:rPr>
          <w:rtl/>
        </w:rPr>
        <w:t>۷۔  ۳۱۳ اصحاب م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ں</w:t>
      </w:r>
      <w:r w:rsidRPr="003B0A01">
        <w:rPr>
          <w:rtl/>
        </w:rPr>
        <w:t xml:space="preserve"> سے ۵۰ عورت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ں</w:t>
      </w:r>
      <w:r w:rsidRPr="003B0A01">
        <w:rPr>
          <w:rtl/>
        </w:rPr>
        <w:t xml:space="preserve"> ہ</w:t>
      </w:r>
      <w:r w:rsidRPr="003B0A01">
        <w:rPr>
          <w:rFonts w:hint="cs"/>
          <w:rtl/>
        </w:rPr>
        <w:t>ی</w:t>
      </w:r>
      <w:r w:rsidRPr="003B0A01">
        <w:rPr>
          <w:rFonts w:hint="eastAsia"/>
          <w:rtl/>
        </w:rPr>
        <w:t>ں</w:t>
      </w:r>
      <w:bookmarkEnd w:id="41"/>
    </w:p>
    <w:p w:rsidR="0004168A" w:rsidRDefault="00340A0C" w:rsidP="00510710">
      <w:pPr>
        <w:pStyle w:val="libNormal"/>
        <w:rPr>
          <w:rtl/>
        </w:rPr>
      </w:pPr>
      <w:r w:rsidRPr="00340A0C">
        <w:rPr>
          <w:rtl/>
        </w:rPr>
        <w:t xml:space="preserve">  حضرت امام باقرعل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ہ</w:t>
      </w:r>
      <w:r w:rsidRPr="00340A0C">
        <w:rPr>
          <w:rtl/>
        </w:rPr>
        <w:t xml:space="preserve"> السلام نے فرما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اہے</w:t>
      </w:r>
      <w:r w:rsidRPr="00340A0C">
        <w:rPr>
          <w:rtl/>
        </w:rPr>
        <w:t xml:space="preserve"> کہ اللہ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قسم بادلوں ک</w:t>
      </w:r>
      <w:r w:rsidRPr="00340A0C">
        <w:rPr>
          <w:rFonts w:hint="cs"/>
          <w:rtl/>
        </w:rPr>
        <w:t>ی</w:t>
      </w:r>
      <w:r w:rsidRPr="00340A0C">
        <w:rPr>
          <w:rtl/>
        </w:rPr>
        <w:t xml:space="preserve"> طرح آنے والے ان </w:t>
      </w:r>
      <w:r w:rsidRPr="00340A0C">
        <w:rPr>
          <w:rtl/>
          <w:lang w:bidi="fa-IR"/>
        </w:rPr>
        <w:t>۳۱۳</w:t>
      </w:r>
      <w:r w:rsidRPr="00340A0C">
        <w:rPr>
          <w:rtl/>
        </w:rPr>
        <w:t>اصحاب م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پچاس عورت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 xml:space="preserve"> ہ</w:t>
      </w:r>
      <w:r w:rsidRPr="00340A0C">
        <w:rPr>
          <w:rFonts w:hint="cs"/>
          <w:rtl/>
        </w:rPr>
        <w:t>ی</w:t>
      </w:r>
      <w:r w:rsidRPr="00340A0C">
        <w:rPr>
          <w:rFonts w:hint="eastAsia"/>
          <w:rtl/>
        </w:rPr>
        <w:t>ں</w:t>
      </w:r>
      <w:r w:rsidRPr="00340A0C">
        <w:rPr>
          <w:rtl/>
        </w:rPr>
        <w:t>۔</w:t>
      </w:r>
    </w:p>
    <w:p w:rsidR="0004168A" w:rsidRDefault="0004168A" w:rsidP="00510710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1723426089"/>
        <w:docPartObj>
          <w:docPartGallery w:val="Table of Contents"/>
          <w:docPartUnique/>
        </w:docPartObj>
      </w:sdtPr>
      <w:sdtEndPr>
        <w:rPr>
          <w:b w:val="0"/>
          <w:bCs w:val="0"/>
          <w:color w:val="000000"/>
        </w:rPr>
      </w:sdtEndPr>
      <w:sdtContent>
        <w:p w:rsidR="00171523" w:rsidRDefault="00171523" w:rsidP="00171523">
          <w:pPr>
            <w:pStyle w:val="Heading2Center"/>
          </w:pPr>
          <w:r w:rsidRPr="00171523">
            <w:rPr>
              <w:rFonts w:hint="cs"/>
              <w:rtl/>
            </w:rPr>
            <w:t>فہرست</w:t>
          </w:r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6278447" w:history="1">
            <w:r w:rsidRPr="00C13DB6">
              <w:rPr>
                <w:rStyle w:val="Hyperlink"/>
                <w:rFonts w:hint="eastAsia"/>
                <w:noProof/>
                <w:rtl/>
              </w:rPr>
              <w:t>حرف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اول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از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مترجم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48" w:history="1">
            <w:r w:rsidRPr="00C13DB6">
              <w:rPr>
                <w:rStyle w:val="Hyperlink"/>
                <w:rFonts w:hint="eastAsia"/>
                <w:noProof/>
                <w:rtl/>
              </w:rPr>
              <w:t>مقالہ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اور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مقالہ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نگار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49" w:history="1">
            <w:r w:rsidRPr="00C13DB6">
              <w:rPr>
                <w:rStyle w:val="Hyperlink"/>
                <w:rFonts w:hint="eastAsia"/>
                <w:noProof/>
                <w:rtl/>
              </w:rPr>
              <w:t>ترجمہ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اور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اس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ک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خصوص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50" w:history="1">
            <w:r w:rsidRPr="00C13DB6">
              <w:rPr>
                <w:rStyle w:val="Hyperlink"/>
                <w:rFonts w:hint="eastAsia"/>
                <w:noProof/>
                <w:rtl/>
              </w:rPr>
              <w:t>خلاصہ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51" w:history="1">
            <w:r w:rsidRPr="00C13DB6">
              <w:rPr>
                <w:rStyle w:val="Hyperlink"/>
                <w:rFonts w:hint="eastAsia"/>
                <w:noProof/>
                <w:rtl/>
              </w:rPr>
              <w:t>اسلام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حکومت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کا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مقام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52" w:history="1">
            <w:r w:rsidRPr="00C13DB6">
              <w:rPr>
                <w:rStyle w:val="Hyperlink"/>
                <w:rFonts w:hint="eastAsia"/>
                <w:noProof/>
                <w:rtl/>
              </w:rPr>
              <w:t>حکومت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کا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مفہوم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53" w:history="1">
            <w:r w:rsidRPr="00C13DB6">
              <w:rPr>
                <w:rStyle w:val="Hyperlink"/>
                <w:rFonts w:hint="eastAsia"/>
                <w:noProof/>
                <w:rtl/>
              </w:rPr>
              <w:t>نہج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البلاغہ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م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ں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حکومت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کا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معن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tabs>
              <w:tab w:val="left" w:pos="16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54" w:history="1">
            <w:r w:rsidRPr="00C13DB6">
              <w:rPr>
                <w:rStyle w:val="Hyperlink"/>
                <w:noProof/>
                <w:rtl/>
              </w:rPr>
              <w:t>1-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szCs w:val="22"/>
                <w:rtl/>
              </w:rPr>
              <w:tab/>
            </w:r>
            <w:r w:rsidRPr="00C13DB6">
              <w:rPr>
                <w:rStyle w:val="Hyperlink"/>
                <w:rFonts w:hint="eastAsia"/>
                <w:noProof/>
                <w:rtl/>
              </w:rPr>
              <w:t>قائد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ک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اطاعت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سے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سرپ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چ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55" w:history="1">
            <w:r w:rsidRPr="00C13DB6">
              <w:rPr>
                <w:rStyle w:val="Hyperlink"/>
                <w:rFonts w:hint="eastAsia"/>
                <w:noProof/>
                <w:rtl/>
              </w:rPr>
              <w:t>الف</w:t>
            </w:r>
            <w:r w:rsidRPr="00C13DB6">
              <w:rPr>
                <w:rStyle w:val="Hyperlink"/>
                <w:noProof/>
                <w:rtl/>
              </w:rPr>
              <w:t xml:space="preserve">: </w:t>
            </w:r>
            <w:r w:rsidRPr="00C13DB6">
              <w:rPr>
                <w:rStyle w:val="Hyperlink"/>
                <w:rFonts w:hint="eastAsia"/>
                <w:noProof/>
                <w:rtl/>
              </w:rPr>
              <w:t>معاشرے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کا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حق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ق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قائد</w:t>
            </w:r>
            <w:r w:rsidRPr="00C13DB6">
              <w:rPr>
                <w:rStyle w:val="Hyperlink"/>
                <w:noProof/>
                <w:rtl/>
              </w:rPr>
              <w:t xml:space="preserve">  </w:t>
            </w:r>
            <w:r w:rsidRPr="00C13DB6">
              <w:rPr>
                <w:rStyle w:val="Hyperlink"/>
                <w:rFonts w:hint="eastAsia"/>
                <w:noProof/>
                <w:rtl/>
              </w:rPr>
              <w:t>اور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الہ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رہبر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56" w:history="1">
            <w:r w:rsidRPr="00C13DB6">
              <w:rPr>
                <w:rStyle w:val="Hyperlink"/>
                <w:rFonts w:hint="eastAsia"/>
                <w:noProof/>
                <w:rtl/>
              </w:rPr>
              <w:t>ب</w:t>
            </w:r>
            <w:r w:rsidRPr="00C13DB6">
              <w:rPr>
                <w:rStyle w:val="Hyperlink"/>
                <w:noProof/>
                <w:rtl/>
              </w:rPr>
              <w:t xml:space="preserve">۔ </w:t>
            </w:r>
            <w:r w:rsidRPr="00C13DB6">
              <w:rPr>
                <w:rStyle w:val="Hyperlink"/>
                <w:rFonts w:hint="eastAsia"/>
                <w:noProof/>
                <w:rtl/>
              </w:rPr>
              <w:t>غ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بت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کے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زمانے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م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ں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قائد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کا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کردار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57" w:history="1">
            <w:r w:rsidRPr="00C13DB6">
              <w:rPr>
                <w:rStyle w:val="Hyperlink"/>
                <w:rFonts w:hint="eastAsia"/>
                <w:noProof/>
                <w:rtl/>
              </w:rPr>
              <w:t>ج</w:t>
            </w:r>
            <w:r w:rsidRPr="00C13DB6">
              <w:rPr>
                <w:rStyle w:val="Hyperlink"/>
                <w:noProof/>
                <w:rtl/>
              </w:rPr>
              <w:t xml:space="preserve">- </w:t>
            </w:r>
            <w:r w:rsidRPr="00C13DB6">
              <w:rPr>
                <w:rStyle w:val="Hyperlink"/>
                <w:rFonts w:hint="eastAsia"/>
                <w:noProof/>
                <w:rtl/>
              </w:rPr>
              <w:t>رہبر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اور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عوام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کے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ک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دوسرے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پر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حقوق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tabs>
              <w:tab w:val="left" w:pos="16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58" w:history="1">
            <w:r w:rsidRPr="00C13DB6">
              <w:rPr>
                <w:rStyle w:val="Hyperlink"/>
                <w:noProof/>
                <w:rtl/>
              </w:rPr>
              <w:t>2-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szCs w:val="22"/>
                <w:rtl/>
              </w:rPr>
              <w:tab/>
            </w:r>
            <w:r w:rsidRPr="00C13DB6">
              <w:rPr>
                <w:rStyle w:val="Hyperlink"/>
                <w:rFonts w:hint="eastAsia"/>
                <w:noProof/>
                <w:rtl/>
              </w:rPr>
              <w:t>اختلاف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اور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انتشار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کا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شکار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ہونا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tabs>
              <w:tab w:val="left" w:pos="16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59" w:history="1">
            <w:r w:rsidRPr="00C13DB6">
              <w:rPr>
                <w:rStyle w:val="Hyperlink"/>
                <w:noProof/>
                <w:rtl/>
              </w:rPr>
              <w:t>3-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szCs w:val="22"/>
                <w:rtl/>
              </w:rPr>
              <w:tab/>
            </w:r>
            <w:r w:rsidRPr="00C13DB6">
              <w:rPr>
                <w:rStyle w:val="Hyperlink"/>
                <w:rFonts w:hint="eastAsia"/>
                <w:noProof/>
                <w:rtl/>
              </w:rPr>
              <w:t>دن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ا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دار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60" w:history="1">
            <w:r w:rsidRPr="00C13DB6">
              <w:rPr>
                <w:rStyle w:val="Hyperlink"/>
                <w:rFonts w:hint="eastAsia"/>
                <w:noProof/>
                <w:rtl/>
              </w:rPr>
              <w:t>الف</w:t>
            </w:r>
            <w:r w:rsidRPr="00C13DB6">
              <w:rPr>
                <w:rStyle w:val="Hyperlink"/>
                <w:noProof/>
                <w:rtl/>
              </w:rPr>
              <w:t xml:space="preserve"> : </w:t>
            </w:r>
            <w:r w:rsidRPr="00C13DB6">
              <w:rPr>
                <w:rStyle w:val="Hyperlink"/>
                <w:rFonts w:hint="eastAsia"/>
                <w:noProof/>
                <w:rtl/>
              </w:rPr>
              <w:t>کم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ونٹ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رہنماؤں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اور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س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استدانوں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ک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دن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ا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طلب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61" w:history="1">
            <w:r w:rsidRPr="00C13DB6">
              <w:rPr>
                <w:rStyle w:val="Hyperlink"/>
                <w:rFonts w:hint="eastAsia"/>
                <w:noProof/>
                <w:rtl/>
              </w:rPr>
              <w:t>ب</w:t>
            </w:r>
            <w:r w:rsidRPr="00C13DB6">
              <w:rPr>
                <w:rStyle w:val="Hyperlink"/>
                <w:noProof/>
                <w:rtl/>
              </w:rPr>
              <w:t xml:space="preserve">: </w:t>
            </w:r>
            <w:r w:rsidRPr="00C13DB6">
              <w:rPr>
                <w:rStyle w:val="Hyperlink"/>
                <w:rFonts w:hint="eastAsia"/>
                <w:noProof/>
                <w:rtl/>
              </w:rPr>
              <w:t>سماج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م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ں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رہنے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والے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عام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لوگوں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ک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دن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ا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پرست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62" w:history="1">
            <w:r w:rsidRPr="00C13DB6">
              <w:rPr>
                <w:rStyle w:val="Hyperlink"/>
                <w:rFonts w:hint="eastAsia"/>
                <w:noProof/>
                <w:rtl/>
              </w:rPr>
              <w:t>دن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ا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دار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سے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جنم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ل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نے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وال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ب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مار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اں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63" w:history="1">
            <w:r w:rsidRPr="00C13DB6">
              <w:rPr>
                <w:rStyle w:val="Hyperlink"/>
                <w:rFonts w:hint="eastAsia"/>
                <w:noProof/>
                <w:rtl/>
              </w:rPr>
              <w:t>امام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عل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ہ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اور</w:t>
            </w:r>
            <w:r w:rsidRPr="00C13DB6">
              <w:rPr>
                <w:rStyle w:val="Hyperlink"/>
                <w:noProof/>
                <w:rtl/>
              </w:rPr>
              <w:t xml:space="preserve">  </w:t>
            </w:r>
            <w:r w:rsidRPr="00C13DB6">
              <w:rPr>
                <w:rStyle w:val="Hyperlink"/>
                <w:rFonts w:hint="eastAsia"/>
                <w:noProof/>
                <w:rtl/>
              </w:rPr>
              <w:t>دن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ا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ک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ستائش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tabs>
              <w:tab w:val="left" w:pos="16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64" w:history="1">
            <w:r w:rsidRPr="00C13DB6">
              <w:rPr>
                <w:rStyle w:val="Hyperlink"/>
                <w:noProof/>
                <w:rtl/>
              </w:rPr>
              <w:t>4-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szCs w:val="22"/>
                <w:rtl/>
              </w:rPr>
              <w:tab/>
            </w:r>
            <w:r w:rsidRPr="00C13DB6">
              <w:rPr>
                <w:rStyle w:val="Hyperlink"/>
                <w:rFonts w:hint="eastAsia"/>
                <w:noProof/>
                <w:rtl/>
              </w:rPr>
              <w:t>اقدار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کا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چہرہ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بگاڑنا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tabs>
              <w:tab w:val="left" w:pos="16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65" w:history="1">
            <w:r w:rsidRPr="00C13DB6">
              <w:rPr>
                <w:rStyle w:val="Hyperlink"/>
                <w:noProof/>
                <w:rtl/>
              </w:rPr>
              <w:t>5-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szCs w:val="22"/>
                <w:rtl/>
              </w:rPr>
              <w:tab/>
            </w:r>
            <w:r w:rsidRPr="00C13DB6">
              <w:rPr>
                <w:rStyle w:val="Hyperlink"/>
                <w:rFonts w:hint="eastAsia"/>
                <w:noProof/>
                <w:rtl/>
              </w:rPr>
              <w:t>راہ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خدا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م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ں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جہاد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سے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منہ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موڑنا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66" w:history="1">
            <w:r w:rsidRPr="00C13DB6">
              <w:rPr>
                <w:rStyle w:val="Hyperlink"/>
                <w:rFonts w:hint="eastAsia"/>
                <w:noProof/>
                <w:rtl/>
              </w:rPr>
              <w:t>قرآن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کر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م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م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ں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جہاد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ک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فض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لت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Pr="00171523" w:rsidRDefault="00171523" w:rsidP="00171523">
          <w:pPr>
            <w:pStyle w:val="libNormal"/>
            <w:rPr>
              <w:rStyle w:val="Hyperlink"/>
              <w:color w:val="000000"/>
              <w:szCs w:val="28"/>
              <w:u w:val="none"/>
            </w:rPr>
          </w:pPr>
          <w:r w:rsidRPr="00171523">
            <w:rPr>
              <w:rStyle w:val="Hyperlink"/>
              <w:color w:val="000000"/>
              <w:u w:val="none"/>
            </w:rPr>
            <w:br w:type="page"/>
          </w:r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67" w:history="1">
            <w:r w:rsidRPr="00C13DB6">
              <w:rPr>
                <w:rStyle w:val="Hyperlink"/>
                <w:rFonts w:hint="eastAsia"/>
                <w:noProof/>
                <w:rtl/>
              </w:rPr>
              <w:t>اسلام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م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ں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جہاد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دفاع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ہے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68" w:history="1">
            <w:r w:rsidRPr="00C13DB6">
              <w:rPr>
                <w:rStyle w:val="Hyperlink"/>
                <w:rFonts w:hint="eastAsia"/>
                <w:noProof/>
                <w:rtl/>
              </w:rPr>
              <w:t>جہاد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م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ں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سست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کا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انجام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69" w:history="1">
            <w:r w:rsidRPr="00C13DB6">
              <w:rPr>
                <w:rStyle w:val="Hyperlink"/>
                <w:rFonts w:hint="eastAsia"/>
                <w:noProof/>
                <w:rtl/>
              </w:rPr>
              <w:t>کوف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وں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ک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شکست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کے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اسباب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tabs>
              <w:tab w:val="left" w:pos="16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70" w:history="1">
            <w:r w:rsidRPr="00C13DB6">
              <w:rPr>
                <w:rStyle w:val="Hyperlink"/>
                <w:noProof/>
                <w:rtl/>
              </w:rPr>
              <w:t>6-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szCs w:val="22"/>
                <w:rtl/>
              </w:rPr>
              <w:tab/>
            </w:r>
            <w:r w:rsidRPr="00C13DB6">
              <w:rPr>
                <w:rStyle w:val="Hyperlink"/>
                <w:rFonts w:hint="eastAsia"/>
                <w:noProof/>
                <w:rtl/>
              </w:rPr>
              <w:t>غربت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اور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نا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انصاف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71" w:history="1">
            <w:r w:rsidRPr="00C13DB6">
              <w:rPr>
                <w:rStyle w:val="Hyperlink"/>
                <w:rFonts w:hint="eastAsia"/>
                <w:noProof/>
                <w:rtl/>
              </w:rPr>
              <w:t>عہدنامہ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مالک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اشتر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کے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بعض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اقتباسات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tabs>
              <w:tab w:val="left" w:pos="16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72" w:history="1">
            <w:r w:rsidRPr="00C13DB6">
              <w:rPr>
                <w:rStyle w:val="Hyperlink"/>
                <w:noProof/>
                <w:rtl/>
              </w:rPr>
              <w:t>7-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szCs w:val="22"/>
                <w:rtl/>
              </w:rPr>
              <w:tab/>
            </w:r>
            <w:r w:rsidRPr="00C13DB6">
              <w:rPr>
                <w:rStyle w:val="Hyperlink"/>
                <w:rFonts w:hint="eastAsia"/>
                <w:noProof/>
                <w:rtl/>
              </w:rPr>
              <w:t>گذشتہ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امتوں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ک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تباہ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وں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سے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عبرت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نہ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ل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73" w:history="1">
            <w:r w:rsidRPr="00C13DB6">
              <w:rPr>
                <w:rStyle w:val="Hyperlink"/>
                <w:rFonts w:hint="eastAsia"/>
                <w:noProof/>
                <w:rtl/>
              </w:rPr>
              <w:t>تتمۂ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مؤلف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74" w:history="1">
            <w:r w:rsidRPr="00C13DB6">
              <w:rPr>
                <w:rStyle w:val="Hyperlink"/>
                <w:rFonts w:hint="eastAsia"/>
                <w:noProof/>
                <w:rtl/>
              </w:rPr>
              <w:t>تتمۂ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مترجم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75" w:history="1">
            <w:r w:rsidRPr="00C13DB6">
              <w:rPr>
                <w:rStyle w:val="Hyperlink"/>
                <w:rFonts w:hint="eastAsia"/>
                <w:noProof/>
                <w:rtl/>
              </w:rPr>
              <w:t>حضرت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امام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مہد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noProof/>
                <w:rtl/>
              </w:rPr>
              <w:t xml:space="preserve"> (</w:t>
            </w:r>
            <w:r w:rsidRPr="00C13DB6">
              <w:rPr>
                <w:rStyle w:val="Hyperlink"/>
                <w:rFonts w:hint="eastAsia"/>
                <w:noProof/>
                <w:rtl/>
              </w:rPr>
              <w:t>عج</w:t>
            </w:r>
            <w:r w:rsidRPr="00C13DB6">
              <w:rPr>
                <w:rStyle w:val="Hyperlink"/>
                <w:noProof/>
                <w:rtl/>
              </w:rPr>
              <w:t xml:space="preserve">) </w:t>
            </w:r>
            <w:r w:rsidRPr="00C13DB6">
              <w:rPr>
                <w:rStyle w:val="Hyperlink"/>
                <w:rFonts w:hint="eastAsia"/>
                <w:noProof/>
                <w:rtl/>
              </w:rPr>
              <w:t>ک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حکومت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ک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خصوص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ت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76" w:history="1">
            <w:r w:rsidRPr="00C13DB6">
              <w:rPr>
                <w:rStyle w:val="Hyperlink"/>
                <w:rFonts w:hint="eastAsia"/>
                <w:noProof/>
                <w:rtl/>
              </w:rPr>
              <w:t>پہل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خصوص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77" w:history="1">
            <w:r w:rsidRPr="00C13DB6">
              <w:rPr>
                <w:rStyle w:val="Hyperlink"/>
                <w:rFonts w:hint="eastAsia"/>
                <w:noProof/>
                <w:rtl/>
              </w:rPr>
              <w:t>دوسر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خصوص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78" w:history="1">
            <w:r w:rsidRPr="00C13DB6">
              <w:rPr>
                <w:rStyle w:val="Hyperlink"/>
                <w:rFonts w:hint="eastAsia"/>
                <w:noProof/>
                <w:rtl/>
              </w:rPr>
              <w:t>ت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سر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خصوص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79" w:history="1">
            <w:r w:rsidRPr="00C13DB6">
              <w:rPr>
                <w:rStyle w:val="Hyperlink"/>
                <w:rFonts w:hint="eastAsia"/>
                <w:noProof/>
                <w:rtl/>
              </w:rPr>
              <w:t>چوتھ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خصوص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80" w:history="1">
            <w:r w:rsidRPr="00C13DB6">
              <w:rPr>
                <w:rStyle w:val="Hyperlink"/>
                <w:rFonts w:hint="eastAsia"/>
                <w:noProof/>
                <w:rtl/>
              </w:rPr>
              <w:t>پانچو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ں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خصوص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81" w:history="1">
            <w:r w:rsidRPr="00C13DB6">
              <w:rPr>
                <w:rStyle w:val="Hyperlink"/>
                <w:rFonts w:hint="eastAsia"/>
                <w:noProof/>
                <w:rtl/>
              </w:rPr>
              <w:t>حضرت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امام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مہد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عل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ہ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کے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اصحاب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82" w:history="1">
            <w:r w:rsidRPr="00C13DB6">
              <w:rPr>
                <w:rStyle w:val="Hyperlink"/>
                <w:noProof/>
                <w:rtl/>
                <w:lang w:bidi="fa-IR"/>
              </w:rPr>
              <w:t>۱</w:t>
            </w:r>
            <w:r w:rsidRPr="00C13DB6">
              <w:rPr>
                <w:rStyle w:val="Hyperlink"/>
                <w:noProof/>
                <w:rtl/>
              </w:rPr>
              <w:t xml:space="preserve">۔  </w:t>
            </w:r>
            <w:r w:rsidRPr="00C13DB6">
              <w:rPr>
                <w:rStyle w:val="Hyperlink"/>
                <w:rFonts w:hint="eastAsia"/>
                <w:noProof/>
                <w:rtl/>
              </w:rPr>
              <w:t>حضرت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امام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مہد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عل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ہ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C13DB6">
              <w:rPr>
                <w:rStyle w:val="Hyperlink"/>
                <w:noProof/>
                <w:rtl/>
              </w:rPr>
              <w:t xml:space="preserve"> 313 </w:t>
            </w:r>
            <w:r w:rsidRPr="00C13DB6">
              <w:rPr>
                <w:rStyle w:val="Hyperlink"/>
                <w:rFonts w:hint="eastAsia"/>
                <w:noProof/>
                <w:rtl/>
              </w:rPr>
              <w:t>اصحاب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کے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انتظار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م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ں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ہ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83" w:history="1">
            <w:r w:rsidRPr="00C13DB6">
              <w:rPr>
                <w:rStyle w:val="Hyperlink"/>
                <w:noProof/>
                <w:rtl/>
                <w:lang w:bidi="fa-IR"/>
              </w:rPr>
              <w:t>۲</w:t>
            </w:r>
            <w:r w:rsidRPr="00C13DB6">
              <w:rPr>
                <w:rStyle w:val="Hyperlink"/>
                <w:noProof/>
                <w:rtl/>
              </w:rPr>
              <w:t xml:space="preserve">۔  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ہ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noProof/>
                <w:rtl/>
                <w:lang w:bidi="fa-IR"/>
              </w:rPr>
              <w:t>۳۱۳</w:t>
            </w:r>
            <w:r w:rsidRPr="00C13DB6">
              <w:rPr>
                <w:rStyle w:val="Hyperlink"/>
                <w:noProof/>
                <w:rtl/>
              </w:rPr>
              <w:t xml:space="preserve">  </w:t>
            </w:r>
            <w:r w:rsidRPr="00C13DB6">
              <w:rPr>
                <w:rStyle w:val="Hyperlink"/>
                <w:rFonts w:hint="eastAsia"/>
                <w:noProof/>
                <w:rtl/>
              </w:rPr>
              <w:t>اصحاب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پور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دن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ا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سے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جمع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ہوں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گے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84" w:history="1">
            <w:r w:rsidRPr="00C13DB6">
              <w:rPr>
                <w:rStyle w:val="Hyperlink"/>
                <w:noProof/>
                <w:rtl/>
                <w:lang w:bidi="fa-IR"/>
              </w:rPr>
              <w:t>۳</w:t>
            </w:r>
            <w:r w:rsidRPr="00C13DB6">
              <w:rPr>
                <w:rStyle w:val="Hyperlink"/>
                <w:noProof/>
                <w:rtl/>
              </w:rPr>
              <w:t xml:space="preserve">۔ </w:t>
            </w:r>
            <w:r w:rsidRPr="00C13DB6">
              <w:rPr>
                <w:rStyle w:val="Hyperlink"/>
                <w:rFonts w:hint="eastAsia"/>
                <w:noProof/>
                <w:rtl/>
              </w:rPr>
              <w:t>وہ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سب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سے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پہلے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امام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ک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ب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عت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کر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ں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گے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85" w:history="1">
            <w:r w:rsidRPr="00C13DB6">
              <w:rPr>
                <w:rStyle w:val="Hyperlink"/>
                <w:noProof/>
                <w:rtl/>
                <w:lang w:bidi="fa-IR"/>
              </w:rPr>
              <w:t>۴</w:t>
            </w:r>
            <w:r w:rsidRPr="00C13DB6">
              <w:rPr>
                <w:rStyle w:val="Hyperlink"/>
                <w:noProof/>
                <w:rtl/>
              </w:rPr>
              <w:t xml:space="preserve">۔  </w:t>
            </w:r>
            <w:r w:rsidRPr="00C13DB6">
              <w:rPr>
                <w:rStyle w:val="Hyperlink"/>
                <w:rFonts w:hint="eastAsia"/>
                <w:noProof/>
                <w:rtl/>
              </w:rPr>
              <w:t>وہ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بہادر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اور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جاں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نثارہوں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گے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86" w:history="1">
            <w:r w:rsidRPr="00C13DB6">
              <w:rPr>
                <w:rStyle w:val="Hyperlink"/>
                <w:noProof/>
                <w:rtl/>
                <w:lang w:bidi="fa-IR"/>
              </w:rPr>
              <w:t>۵</w:t>
            </w:r>
            <w:r w:rsidRPr="00C13DB6">
              <w:rPr>
                <w:rStyle w:val="Hyperlink"/>
                <w:noProof/>
                <w:rtl/>
              </w:rPr>
              <w:t xml:space="preserve">۔  </w:t>
            </w:r>
            <w:r w:rsidRPr="00C13DB6">
              <w:rPr>
                <w:rStyle w:val="Hyperlink"/>
                <w:rFonts w:hint="eastAsia"/>
                <w:noProof/>
                <w:rtl/>
              </w:rPr>
              <w:t>وہ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زم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ن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پر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حاکم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ہوں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گے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87" w:history="1">
            <w:r w:rsidRPr="00C13DB6">
              <w:rPr>
                <w:rStyle w:val="Hyperlink"/>
                <w:noProof/>
                <w:rtl/>
                <w:lang w:bidi="fa-IR"/>
              </w:rPr>
              <w:t>۶</w:t>
            </w:r>
            <w:r w:rsidRPr="00C13DB6">
              <w:rPr>
                <w:rStyle w:val="Hyperlink"/>
                <w:noProof/>
                <w:rtl/>
              </w:rPr>
              <w:t xml:space="preserve">۔  </w:t>
            </w:r>
            <w:r w:rsidRPr="00C13DB6">
              <w:rPr>
                <w:rStyle w:val="Hyperlink"/>
                <w:rFonts w:hint="eastAsia"/>
                <w:noProof/>
                <w:rtl/>
              </w:rPr>
              <w:t>وہ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امت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معدودہ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ہ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6278488" w:history="1">
            <w:r w:rsidRPr="00C13DB6">
              <w:rPr>
                <w:rStyle w:val="Hyperlink"/>
                <w:noProof/>
                <w:rtl/>
                <w:lang w:bidi="fa-IR"/>
              </w:rPr>
              <w:t>۷</w:t>
            </w:r>
            <w:r w:rsidRPr="00C13DB6">
              <w:rPr>
                <w:rStyle w:val="Hyperlink"/>
                <w:noProof/>
                <w:rtl/>
              </w:rPr>
              <w:t xml:space="preserve">۔  </w:t>
            </w:r>
            <w:r w:rsidRPr="00C13DB6">
              <w:rPr>
                <w:rStyle w:val="Hyperlink"/>
                <w:noProof/>
                <w:rtl/>
                <w:lang w:bidi="fa-IR"/>
              </w:rPr>
              <w:t>۳۱۳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اصحاب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م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ں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سے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noProof/>
                <w:rtl/>
                <w:lang w:bidi="fa-IR"/>
              </w:rPr>
              <w:t>۵۰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عورت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ں</w:t>
            </w:r>
            <w:r w:rsidRPr="00C13DB6">
              <w:rPr>
                <w:rStyle w:val="Hyperlink"/>
                <w:noProof/>
                <w:rtl/>
              </w:rPr>
              <w:t xml:space="preserve"> </w:t>
            </w:r>
            <w:r w:rsidRPr="00C13DB6">
              <w:rPr>
                <w:rStyle w:val="Hyperlink"/>
                <w:rFonts w:hint="eastAsia"/>
                <w:noProof/>
                <w:rtl/>
              </w:rPr>
              <w:t>ہ</w:t>
            </w:r>
            <w:r w:rsidRPr="00C13DB6">
              <w:rPr>
                <w:rStyle w:val="Hyperlink"/>
                <w:rFonts w:hint="cs"/>
                <w:noProof/>
                <w:rtl/>
              </w:rPr>
              <w:t>ی</w:t>
            </w:r>
            <w:r w:rsidRPr="00C13DB6">
              <w:rPr>
                <w:rStyle w:val="Hyperlink"/>
                <w:rFonts w:hint="eastAsia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Toc466278488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71523" w:rsidRDefault="00171523" w:rsidP="00171523">
          <w:pPr>
            <w:pStyle w:val="libNormal"/>
          </w:pPr>
          <w:r>
            <w:fldChar w:fldCharType="end"/>
          </w:r>
        </w:p>
      </w:sdtContent>
    </w:sdt>
    <w:sectPr w:rsidR="00171523" w:rsidSect="00D871D4">
      <w:footerReference w:type="even" r:id="rId8"/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5DB" w:rsidRDefault="006965DB">
      <w:r>
        <w:separator/>
      </w:r>
    </w:p>
  </w:endnote>
  <w:endnote w:type="continuationSeparator" w:id="0">
    <w:p w:rsidR="006965DB" w:rsidRDefault="00696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000000000000000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710" w:rsidRDefault="00510710" w:rsidP="00826B03">
    <w:pPr>
      <w:ind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710" w:rsidRDefault="00510710" w:rsidP="00826B03">
    <w:pPr>
      <w:ind w:firstLine="0"/>
      <w:rPr>
        <w:lang w:bidi="ur-P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710" w:rsidRPr="00826B03" w:rsidRDefault="00510710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5DB" w:rsidRDefault="006965DB">
      <w:r>
        <w:separator/>
      </w:r>
    </w:p>
  </w:footnote>
  <w:footnote w:type="continuationSeparator" w:id="0">
    <w:p w:rsidR="006965DB" w:rsidRDefault="006965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120A"/>
    <w:rsid w:val="00001D54"/>
    <w:rsid w:val="000035DD"/>
    <w:rsid w:val="00004D72"/>
    <w:rsid w:val="00005A19"/>
    <w:rsid w:val="00005F58"/>
    <w:rsid w:val="00007F62"/>
    <w:rsid w:val="000110FA"/>
    <w:rsid w:val="00012C76"/>
    <w:rsid w:val="00014B88"/>
    <w:rsid w:val="0001528F"/>
    <w:rsid w:val="000153A6"/>
    <w:rsid w:val="0001585A"/>
    <w:rsid w:val="00015A6A"/>
    <w:rsid w:val="000179E5"/>
    <w:rsid w:val="00017BCA"/>
    <w:rsid w:val="000200F1"/>
    <w:rsid w:val="000201F5"/>
    <w:rsid w:val="00020FB8"/>
    <w:rsid w:val="00022F84"/>
    <w:rsid w:val="00023A66"/>
    <w:rsid w:val="0002407A"/>
    <w:rsid w:val="00024A07"/>
    <w:rsid w:val="00025BD0"/>
    <w:rsid w:val="00025D61"/>
    <w:rsid w:val="000267FE"/>
    <w:rsid w:val="00026E53"/>
    <w:rsid w:val="00027B14"/>
    <w:rsid w:val="00027D5E"/>
    <w:rsid w:val="000326C8"/>
    <w:rsid w:val="00033582"/>
    <w:rsid w:val="0003398D"/>
    <w:rsid w:val="00034D06"/>
    <w:rsid w:val="000368ED"/>
    <w:rsid w:val="00036ADA"/>
    <w:rsid w:val="000371DE"/>
    <w:rsid w:val="000374A5"/>
    <w:rsid w:val="00040798"/>
    <w:rsid w:val="00040E03"/>
    <w:rsid w:val="0004168A"/>
    <w:rsid w:val="0004187C"/>
    <w:rsid w:val="0004243B"/>
    <w:rsid w:val="00043023"/>
    <w:rsid w:val="000445CA"/>
    <w:rsid w:val="00044F50"/>
    <w:rsid w:val="0004594E"/>
    <w:rsid w:val="00046F57"/>
    <w:rsid w:val="000470FE"/>
    <w:rsid w:val="00047101"/>
    <w:rsid w:val="00050377"/>
    <w:rsid w:val="00050EDF"/>
    <w:rsid w:val="00054406"/>
    <w:rsid w:val="00056CE6"/>
    <w:rsid w:val="00057C87"/>
    <w:rsid w:val="0006216A"/>
    <w:rsid w:val="0006635F"/>
    <w:rsid w:val="0006664F"/>
    <w:rsid w:val="00067616"/>
    <w:rsid w:val="00067F84"/>
    <w:rsid w:val="00071C97"/>
    <w:rsid w:val="00072559"/>
    <w:rsid w:val="0007257F"/>
    <w:rsid w:val="00072862"/>
    <w:rsid w:val="00074761"/>
    <w:rsid w:val="000756A7"/>
    <w:rsid w:val="000761F7"/>
    <w:rsid w:val="0007628C"/>
    <w:rsid w:val="00076A3A"/>
    <w:rsid w:val="00076E62"/>
    <w:rsid w:val="00081C98"/>
    <w:rsid w:val="000839D2"/>
    <w:rsid w:val="000853CE"/>
    <w:rsid w:val="000854F5"/>
    <w:rsid w:val="000859B3"/>
    <w:rsid w:val="00090987"/>
    <w:rsid w:val="0009217D"/>
    <w:rsid w:val="00092796"/>
    <w:rsid w:val="00092805"/>
    <w:rsid w:val="00092A0C"/>
    <w:rsid w:val="00092AF6"/>
    <w:rsid w:val="00092F0F"/>
    <w:rsid w:val="0009424C"/>
    <w:rsid w:val="00095FD9"/>
    <w:rsid w:val="000967FC"/>
    <w:rsid w:val="00097263"/>
    <w:rsid w:val="000A47EC"/>
    <w:rsid w:val="000A4FD9"/>
    <w:rsid w:val="000A7750"/>
    <w:rsid w:val="000B0CAC"/>
    <w:rsid w:val="000B11D0"/>
    <w:rsid w:val="000B1CFB"/>
    <w:rsid w:val="000B2915"/>
    <w:rsid w:val="000B2CE3"/>
    <w:rsid w:val="000B2EF4"/>
    <w:rsid w:val="000B3A56"/>
    <w:rsid w:val="000B50C2"/>
    <w:rsid w:val="000B5346"/>
    <w:rsid w:val="000B5458"/>
    <w:rsid w:val="000B571B"/>
    <w:rsid w:val="000C0A89"/>
    <w:rsid w:val="000C0B26"/>
    <w:rsid w:val="000C1299"/>
    <w:rsid w:val="000C1330"/>
    <w:rsid w:val="000C40F3"/>
    <w:rsid w:val="000C737E"/>
    <w:rsid w:val="000C7722"/>
    <w:rsid w:val="000D0691"/>
    <w:rsid w:val="000D0932"/>
    <w:rsid w:val="000D0AFA"/>
    <w:rsid w:val="000D1BDF"/>
    <w:rsid w:val="000D2BDD"/>
    <w:rsid w:val="000D4303"/>
    <w:rsid w:val="000D4907"/>
    <w:rsid w:val="000D55E1"/>
    <w:rsid w:val="000D57D0"/>
    <w:rsid w:val="000D71B7"/>
    <w:rsid w:val="000E0BAB"/>
    <w:rsid w:val="000E1397"/>
    <w:rsid w:val="000E188E"/>
    <w:rsid w:val="000E18C0"/>
    <w:rsid w:val="000E1EEE"/>
    <w:rsid w:val="000E2EF4"/>
    <w:rsid w:val="000E3431"/>
    <w:rsid w:val="000E3569"/>
    <w:rsid w:val="000E3F3D"/>
    <w:rsid w:val="000E57F4"/>
    <w:rsid w:val="000E5A21"/>
    <w:rsid w:val="000E6824"/>
    <w:rsid w:val="000E7877"/>
    <w:rsid w:val="000F0002"/>
    <w:rsid w:val="000F0567"/>
    <w:rsid w:val="000F1C54"/>
    <w:rsid w:val="000F4226"/>
    <w:rsid w:val="000F5030"/>
    <w:rsid w:val="000F5735"/>
    <w:rsid w:val="000F6004"/>
    <w:rsid w:val="000F65A1"/>
    <w:rsid w:val="000F7C8B"/>
    <w:rsid w:val="0010046E"/>
    <w:rsid w:val="0010049D"/>
    <w:rsid w:val="00101024"/>
    <w:rsid w:val="00101C07"/>
    <w:rsid w:val="001023BD"/>
    <w:rsid w:val="0010283B"/>
    <w:rsid w:val="0010521E"/>
    <w:rsid w:val="00106420"/>
    <w:rsid w:val="00107A6B"/>
    <w:rsid w:val="001106A5"/>
    <w:rsid w:val="00110764"/>
    <w:rsid w:val="00111AE3"/>
    <w:rsid w:val="00111F40"/>
    <w:rsid w:val="00112CB2"/>
    <w:rsid w:val="0011352E"/>
    <w:rsid w:val="00113B0B"/>
    <w:rsid w:val="00113CCC"/>
    <w:rsid w:val="00114848"/>
    <w:rsid w:val="00115473"/>
    <w:rsid w:val="00115A71"/>
    <w:rsid w:val="00116237"/>
    <w:rsid w:val="001162C9"/>
    <w:rsid w:val="00116E7B"/>
    <w:rsid w:val="00120D7D"/>
    <w:rsid w:val="00121FC6"/>
    <w:rsid w:val="0012268F"/>
    <w:rsid w:val="00122C03"/>
    <w:rsid w:val="00122C4A"/>
    <w:rsid w:val="0012315E"/>
    <w:rsid w:val="00123C65"/>
    <w:rsid w:val="00123F7C"/>
    <w:rsid w:val="00124122"/>
    <w:rsid w:val="0012426D"/>
    <w:rsid w:val="001243ED"/>
    <w:rsid w:val="00125C03"/>
    <w:rsid w:val="00126471"/>
    <w:rsid w:val="0012747D"/>
    <w:rsid w:val="00127823"/>
    <w:rsid w:val="00130055"/>
    <w:rsid w:val="001314C1"/>
    <w:rsid w:val="00131A59"/>
    <w:rsid w:val="0013280A"/>
    <w:rsid w:val="0013285B"/>
    <w:rsid w:val="0013545C"/>
    <w:rsid w:val="00135E90"/>
    <w:rsid w:val="00136268"/>
    <w:rsid w:val="00136E6F"/>
    <w:rsid w:val="00136EE1"/>
    <w:rsid w:val="00137397"/>
    <w:rsid w:val="00137585"/>
    <w:rsid w:val="00137731"/>
    <w:rsid w:val="00142684"/>
    <w:rsid w:val="0014341C"/>
    <w:rsid w:val="00143E21"/>
    <w:rsid w:val="00143EEA"/>
    <w:rsid w:val="00146641"/>
    <w:rsid w:val="001469FD"/>
    <w:rsid w:val="00147ED8"/>
    <w:rsid w:val="0015144A"/>
    <w:rsid w:val="001518C5"/>
    <w:rsid w:val="00151C03"/>
    <w:rsid w:val="00151FCF"/>
    <w:rsid w:val="001526F2"/>
    <w:rsid w:val="00152E46"/>
    <w:rsid w:val="00152F98"/>
    <w:rsid w:val="00153917"/>
    <w:rsid w:val="00154138"/>
    <w:rsid w:val="001543DF"/>
    <w:rsid w:val="00154A0D"/>
    <w:rsid w:val="00156292"/>
    <w:rsid w:val="00156F56"/>
    <w:rsid w:val="00157306"/>
    <w:rsid w:val="0015735D"/>
    <w:rsid w:val="001604D3"/>
    <w:rsid w:val="00160B64"/>
    <w:rsid w:val="00160F76"/>
    <w:rsid w:val="00163D83"/>
    <w:rsid w:val="00163FB5"/>
    <w:rsid w:val="0016418C"/>
    <w:rsid w:val="001646DF"/>
    <w:rsid w:val="00164767"/>
    <w:rsid w:val="00164810"/>
    <w:rsid w:val="001654FC"/>
    <w:rsid w:val="00165864"/>
    <w:rsid w:val="001677CA"/>
    <w:rsid w:val="00170F4E"/>
    <w:rsid w:val="001712E1"/>
    <w:rsid w:val="00171523"/>
    <w:rsid w:val="0017337C"/>
    <w:rsid w:val="00177634"/>
    <w:rsid w:val="0018019E"/>
    <w:rsid w:val="001805E5"/>
    <w:rsid w:val="00181AE8"/>
    <w:rsid w:val="00182CD3"/>
    <w:rsid w:val="001834B5"/>
    <w:rsid w:val="00183B23"/>
    <w:rsid w:val="0018531C"/>
    <w:rsid w:val="00185E1F"/>
    <w:rsid w:val="0018664D"/>
    <w:rsid w:val="00186F00"/>
    <w:rsid w:val="00187017"/>
    <w:rsid w:val="00187246"/>
    <w:rsid w:val="00187517"/>
    <w:rsid w:val="001912BF"/>
    <w:rsid w:val="00191EFA"/>
    <w:rsid w:val="00192580"/>
    <w:rsid w:val="001936BE"/>
    <w:rsid w:val="001937F7"/>
    <w:rsid w:val="001949FA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CEF"/>
    <w:rsid w:val="001A4D9B"/>
    <w:rsid w:val="001A6A1A"/>
    <w:rsid w:val="001A6EC0"/>
    <w:rsid w:val="001A7D90"/>
    <w:rsid w:val="001B07B7"/>
    <w:rsid w:val="001B16FD"/>
    <w:rsid w:val="001B2204"/>
    <w:rsid w:val="001B4B1F"/>
    <w:rsid w:val="001B4D93"/>
    <w:rsid w:val="001B56CE"/>
    <w:rsid w:val="001B577F"/>
    <w:rsid w:val="001B5826"/>
    <w:rsid w:val="001B599E"/>
    <w:rsid w:val="001B702D"/>
    <w:rsid w:val="001B7407"/>
    <w:rsid w:val="001B7529"/>
    <w:rsid w:val="001C019C"/>
    <w:rsid w:val="001C03EA"/>
    <w:rsid w:val="001C0771"/>
    <w:rsid w:val="001C1FF8"/>
    <w:rsid w:val="001C3D8D"/>
    <w:rsid w:val="001C444D"/>
    <w:rsid w:val="001C5EDB"/>
    <w:rsid w:val="001C6080"/>
    <w:rsid w:val="001C618D"/>
    <w:rsid w:val="001C65F5"/>
    <w:rsid w:val="001C6BCF"/>
    <w:rsid w:val="001C7692"/>
    <w:rsid w:val="001C773C"/>
    <w:rsid w:val="001C7BB2"/>
    <w:rsid w:val="001C7FA6"/>
    <w:rsid w:val="001D0825"/>
    <w:rsid w:val="001D2BB7"/>
    <w:rsid w:val="001D3BD2"/>
    <w:rsid w:val="001D41A1"/>
    <w:rsid w:val="001D465B"/>
    <w:rsid w:val="001D5007"/>
    <w:rsid w:val="001D5B75"/>
    <w:rsid w:val="001D5C96"/>
    <w:rsid w:val="001E016E"/>
    <w:rsid w:val="001E0C7C"/>
    <w:rsid w:val="001E1296"/>
    <w:rsid w:val="001E156A"/>
    <w:rsid w:val="001E1ECB"/>
    <w:rsid w:val="001E21A4"/>
    <w:rsid w:val="001E25DC"/>
    <w:rsid w:val="001E2BBF"/>
    <w:rsid w:val="001E33AC"/>
    <w:rsid w:val="001E36D4"/>
    <w:rsid w:val="001E3991"/>
    <w:rsid w:val="001E41AF"/>
    <w:rsid w:val="001E45EC"/>
    <w:rsid w:val="001E6B87"/>
    <w:rsid w:val="001E7015"/>
    <w:rsid w:val="001E761A"/>
    <w:rsid w:val="001F0204"/>
    <w:rsid w:val="001F0713"/>
    <w:rsid w:val="001F273A"/>
    <w:rsid w:val="001F2DD0"/>
    <w:rsid w:val="001F3DB4"/>
    <w:rsid w:val="001F4007"/>
    <w:rsid w:val="001F5705"/>
    <w:rsid w:val="001F7247"/>
    <w:rsid w:val="001F797C"/>
    <w:rsid w:val="00201460"/>
    <w:rsid w:val="002015EE"/>
    <w:rsid w:val="00202432"/>
    <w:rsid w:val="00202C7B"/>
    <w:rsid w:val="0020339B"/>
    <w:rsid w:val="002039D1"/>
    <w:rsid w:val="00203C02"/>
    <w:rsid w:val="002044D3"/>
    <w:rsid w:val="0020457D"/>
    <w:rsid w:val="002054C5"/>
    <w:rsid w:val="00206F7D"/>
    <w:rsid w:val="00207E0A"/>
    <w:rsid w:val="002122BD"/>
    <w:rsid w:val="002130DE"/>
    <w:rsid w:val="00213834"/>
    <w:rsid w:val="002139CB"/>
    <w:rsid w:val="00214801"/>
    <w:rsid w:val="00215AF5"/>
    <w:rsid w:val="00220729"/>
    <w:rsid w:val="00221CEB"/>
    <w:rsid w:val="00223711"/>
    <w:rsid w:val="002247A3"/>
    <w:rsid w:val="00224964"/>
    <w:rsid w:val="002249EB"/>
    <w:rsid w:val="00224C63"/>
    <w:rsid w:val="00225BC2"/>
    <w:rsid w:val="0022677C"/>
    <w:rsid w:val="002267C7"/>
    <w:rsid w:val="00227FEE"/>
    <w:rsid w:val="00232EDC"/>
    <w:rsid w:val="00233A6A"/>
    <w:rsid w:val="002355D5"/>
    <w:rsid w:val="00236705"/>
    <w:rsid w:val="002373BF"/>
    <w:rsid w:val="00237688"/>
    <w:rsid w:val="00237915"/>
    <w:rsid w:val="00237929"/>
    <w:rsid w:val="002410BB"/>
    <w:rsid w:val="0024194E"/>
    <w:rsid w:val="00241CB0"/>
    <w:rsid w:val="00241D2D"/>
    <w:rsid w:val="00241F59"/>
    <w:rsid w:val="0024265C"/>
    <w:rsid w:val="00242D0D"/>
    <w:rsid w:val="002434C9"/>
    <w:rsid w:val="00243F16"/>
    <w:rsid w:val="00244C2E"/>
    <w:rsid w:val="00246609"/>
    <w:rsid w:val="002468A2"/>
    <w:rsid w:val="002478B9"/>
    <w:rsid w:val="00247BD5"/>
    <w:rsid w:val="0025004A"/>
    <w:rsid w:val="0025065A"/>
    <w:rsid w:val="00250E0A"/>
    <w:rsid w:val="00250E0F"/>
    <w:rsid w:val="00251E02"/>
    <w:rsid w:val="0025504F"/>
    <w:rsid w:val="0025542D"/>
    <w:rsid w:val="00255B40"/>
    <w:rsid w:val="002565D0"/>
    <w:rsid w:val="002568BE"/>
    <w:rsid w:val="002568DF"/>
    <w:rsid w:val="0025723F"/>
    <w:rsid w:val="00257657"/>
    <w:rsid w:val="002577D5"/>
    <w:rsid w:val="00261B22"/>
    <w:rsid w:val="002626EB"/>
    <w:rsid w:val="0026278A"/>
    <w:rsid w:val="00263AA1"/>
    <w:rsid w:val="00263F56"/>
    <w:rsid w:val="00264D5D"/>
    <w:rsid w:val="00264F98"/>
    <w:rsid w:val="00265BB5"/>
    <w:rsid w:val="002667FE"/>
    <w:rsid w:val="00266BFF"/>
    <w:rsid w:val="00270D2A"/>
    <w:rsid w:val="00271E2F"/>
    <w:rsid w:val="00272450"/>
    <w:rsid w:val="0027264B"/>
    <w:rsid w:val="00273416"/>
    <w:rsid w:val="0027369F"/>
    <w:rsid w:val="00273862"/>
    <w:rsid w:val="00273B0F"/>
    <w:rsid w:val="00274D89"/>
    <w:rsid w:val="00274FDE"/>
    <w:rsid w:val="002756E8"/>
    <w:rsid w:val="002764A6"/>
    <w:rsid w:val="00277384"/>
    <w:rsid w:val="00277C49"/>
    <w:rsid w:val="00277F2F"/>
    <w:rsid w:val="002818EF"/>
    <w:rsid w:val="0028271F"/>
    <w:rsid w:val="002827F4"/>
    <w:rsid w:val="0028403A"/>
    <w:rsid w:val="0028459E"/>
    <w:rsid w:val="00285C52"/>
    <w:rsid w:val="00286BB7"/>
    <w:rsid w:val="00286D77"/>
    <w:rsid w:val="002876A6"/>
    <w:rsid w:val="00291872"/>
    <w:rsid w:val="00292C1A"/>
    <w:rsid w:val="00294AE5"/>
    <w:rsid w:val="00295A59"/>
    <w:rsid w:val="00296A3E"/>
    <w:rsid w:val="00297CB3"/>
    <w:rsid w:val="00297DFE"/>
    <w:rsid w:val="002A0284"/>
    <w:rsid w:val="002A2967"/>
    <w:rsid w:val="002A32FE"/>
    <w:rsid w:val="002A338C"/>
    <w:rsid w:val="002A4D32"/>
    <w:rsid w:val="002A5C93"/>
    <w:rsid w:val="002A5E52"/>
    <w:rsid w:val="002A630E"/>
    <w:rsid w:val="002A6B71"/>
    <w:rsid w:val="002A717D"/>
    <w:rsid w:val="002A73D7"/>
    <w:rsid w:val="002B0106"/>
    <w:rsid w:val="002B1092"/>
    <w:rsid w:val="002B14F0"/>
    <w:rsid w:val="002B22D7"/>
    <w:rsid w:val="002B23FA"/>
    <w:rsid w:val="002B2642"/>
    <w:rsid w:val="002B2B15"/>
    <w:rsid w:val="002B31FD"/>
    <w:rsid w:val="002B4EFD"/>
    <w:rsid w:val="002B5911"/>
    <w:rsid w:val="002B5D5B"/>
    <w:rsid w:val="002B5F1A"/>
    <w:rsid w:val="002B71A8"/>
    <w:rsid w:val="002B74C5"/>
    <w:rsid w:val="002B7633"/>
    <w:rsid w:val="002B7989"/>
    <w:rsid w:val="002C17C1"/>
    <w:rsid w:val="002C29FB"/>
    <w:rsid w:val="002C3B15"/>
    <w:rsid w:val="002C3E3A"/>
    <w:rsid w:val="002C48A3"/>
    <w:rsid w:val="002C5C66"/>
    <w:rsid w:val="002C608A"/>
    <w:rsid w:val="002C6427"/>
    <w:rsid w:val="002C793C"/>
    <w:rsid w:val="002D0A8D"/>
    <w:rsid w:val="002D19A9"/>
    <w:rsid w:val="002D1DAD"/>
    <w:rsid w:val="002D2485"/>
    <w:rsid w:val="002D28D0"/>
    <w:rsid w:val="002D33C8"/>
    <w:rsid w:val="002D43B6"/>
    <w:rsid w:val="002D580E"/>
    <w:rsid w:val="002D7D58"/>
    <w:rsid w:val="002E015C"/>
    <w:rsid w:val="002E19EE"/>
    <w:rsid w:val="002E2ADA"/>
    <w:rsid w:val="002E45AC"/>
    <w:rsid w:val="002E4976"/>
    <w:rsid w:val="002E4D3D"/>
    <w:rsid w:val="002E5340"/>
    <w:rsid w:val="002E5CA1"/>
    <w:rsid w:val="002E6022"/>
    <w:rsid w:val="002E69E9"/>
    <w:rsid w:val="002E7609"/>
    <w:rsid w:val="002F2966"/>
    <w:rsid w:val="002F2F4C"/>
    <w:rsid w:val="002F3626"/>
    <w:rsid w:val="002F364B"/>
    <w:rsid w:val="002F62A1"/>
    <w:rsid w:val="002F6F56"/>
    <w:rsid w:val="002F7071"/>
    <w:rsid w:val="002F7903"/>
    <w:rsid w:val="002F7E6B"/>
    <w:rsid w:val="003002A9"/>
    <w:rsid w:val="00300CF4"/>
    <w:rsid w:val="00301EBF"/>
    <w:rsid w:val="003070AB"/>
    <w:rsid w:val="003073DB"/>
    <w:rsid w:val="00307C3A"/>
    <w:rsid w:val="00310A38"/>
    <w:rsid w:val="00310A78"/>
    <w:rsid w:val="00310D1D"/>
    <w:rsid w:val="00311515"/>
    <w:rsid w:val="003129CD"/>
    <w:rsid w:val="00316A6A"/>
    <w:rsid w:val="00317D3F"/>
    <w:rsid w:val="00317DE6"/>
    <w:rsid w:val="00317E22"/>
    <w:rsid w:val="00317FA1"/>
    <w:rsid w:val="00320512"/>
    <w:rsid w:val="00322411"/>
    <w:rsid w:val="00322466"/>
    <w:rsid w:val="00322E88"/>
    <w:rsid w:val="003238F8"/>
    <w:rsid w:val="003241E9"/>
    <w:rsid w:val="00324B78"/>
    <w:rsid w:val="00324C31"/>
    <w:rsid w:val="00325A62"/>
    <w:rsid w:val="00325D9F"/>
    <w:rsid w:val="003269DB"/>
    <w:rsid w:val="00326D3E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40A0C"/>
    <w:rsid w:val="003410C8"/>
    <w:rsid w:val="00341B9D"/>
    <w:rsid w:val="0034239A"/>
    <w:rsid w:val="00342EAD"/>
    <w:rsid w:val="00343936"/>
    <w:rsid w:val="00343971"/>
    <w:rsid w:val="003452DD"/>
    <w:rsid w:val="00345904"/>
    <w:rsid w:val="00345DFD"/>
    <w:rsid w:val="003507C0"/>
    <w:rsid w:val="00350E7E"/>
    <w:rsid w:val="0035120B"/>
    <w:rsid w:val="00352553"/>
    <w:rsid w:val="003534F9"/>
    <w:rsid w:val="0035368E"/>
    <w:rsid w:val="003541CB"/>
    <w:rsid w:val="00354493"/>
    <w:rsid w:val="00355C51"/>
    <w:rsid w:val="00355CE6"/>
    <w:rsid w:val="00356EC7"/>
    <w:rsid w:val="00357D92"/>
    <w:rsid w:val="00357EBD"/>
    <w:rsid w:val="00360549"/>
    <w:rsid w:val="00360A5F"/>
    <w:rsid w:val="0036185F"/>
    <w:rsid w:val="003618AA"/>
    <w:rsid w:val="00362690"/>
    <w:rsid w:val="00362F97"/>
    <w:rsid w:val="00363C94"/>
    <w:rsid w:val="00363DC8"/>
    <w:rsid w:val="0036400D"/>
    <w:rsid w:val="00364ECA"/>
    <w:rsid w:val="0036618F"/>
    <w:rsid w:val="00367328"/>
    <w:rsid w:val="003720FE"/>
    <w:rsid w:val="00372158"/>
    <w:rsid w:val="00373085"/>
    <w:rsid w:val="00373761"/>
    <w:rsid w:val="0037380D"/>
    <w:rsid w:val="00380625"/>
    <w:rsid w:val="00380A67"/>
    <w:rsid w:val="003819C2"/>
    <w:rsid w:val="0038683D"/>
    <w:rsid w:val="00390718"/>
    <w:rsid w:val="00390CFB"/>
    <w:rsid w:val="0039277C"/>
    <w:rsid w:val="003927FB"/>
    <w:rsid w:val="0039429C"/>
    <w:rsid w:val="003947CB"/>
    <w:rsid w:val="00395B9D"/>
    <w:rsid w:val="003963F3"/>
    <w:rsid w:val="0039736A"/>
    <w:rsid w:val="0039787F"/>
    <w:rsid w:val="00397E9F"/>
    <w:rsid w:val="003A1475"/>
    <w:rsid w:val="003A17B1"/>
    <w:rsid w:val="003A222C"/>
    <w:rsid w:val="003A3298"/>
    <w:rsid w:val="003A3952"/>
    <w:rsid w:val="003A3F69"/>
    <w:rsid w:val="003A4587"/>
    <w:rsid w:val="003A4AEE"/>
    <w:rsid w:val="003A52D5"/>
    <w:rsid w:val="003A551D"/>
    <w:rsid w:val="003A6297"/>
    <w:rsid w:val="003A629B"/>
    <w:rsid w:val="003A661E"/>
    <w:rsid w:val="003A75C7"/>
    <w:rsid w:val="003A7D22"/>
    <w:rsid w:val="003B0913"/>
    <w:rsid w:val="003B0A01"/>
    <w:rsid w:val="003B20C5"/>
    <w:rsid w:val="003B2DBB"/>
    <w:rsid w:val="003B2EDA"/>
    <w:rsid w:val="003B350C"/>
    <w:rsid w:val="003B4197"/>
    <w:rsid w:val="003B460D"/>
    <w:rsid w:val="003B4E39"/>
    <w:rsid w:val="003B5031"/>
    <w:rsid w:val="003B5D61"/>
    <w:rsid w:val="003B6720"/>
    <w:rsid w:val="003B75C1"/>
    <w:rsid w:val="003B775B"/>
    <w:rsid w:val="003B7FA9"/>
    <w:rsid w:val="003C04BC"/>
    <w:rsid w:val="003C19F6"/>
    <w:rsid w:val="003C1D82"/>
    <w:rsid w:val="003C3273"/>
    <w:rsid w:val="003C403E"/>
    <w:rsid w:val="003C42E8"/>
    <w:rsid w:val="003C5A92"/>
    <w:rsid w:val="003C6D39"/>
    <w:rsid w:val="003C7065"/>
    <w:rsid w:val="003C7A9A"/>
    <w:rsid w:val="003C7C08"/>
    <w:rsid w:val="003D0589"/>
    <w:rsid w:val="003D2459"/>
    <w:rsid w:val="003D28ED"/>
    <w:rsid w:val="003D3107"/>
    <w:rsid w:val="003D5579"/>
    <w:rsid w:val="003D59C4"/>
    <w:rsid w:val="003D6058"/>
    <w:rsid w:val="003D6268"/>
    <w:rsid w:val="003E06BE"/>
    <w:rsid w:val="003E097C"/>
    <w:rsid w:val="003E148D"/>
    <w:rsid w:val="003E1733"/>
    <w:rsid w:val="003E1B3A"/>
    <w:rsid w:val="003E2352"/>
    <w:rsid w:val="003E3600"/>
    <w:rsid w:val="003E4036"/>
    <w:rsid w:val="003E4596"/>
    <w:rsid w:val="003E4F1C"/>
    <w:rsid w:val="003E5B2C"/>
    <w:rsid w:val="003E649C"/>
    <w:rsid w:val="003E69AE"/>
    <w:rsid w:val="003E7585"/>
    <w:rsid w:val="003F263F"/>
    <w:rsid w:val="003F303B"/>
    <w:rsid w:val="003F33DE"/>
    <w:rsid w:val="003F470F"/>
    <w:rsid w:val="003F72E7"/>
    <w:rsid w:val="004004C6"/>
    <w:rsid w:val="004006AD"/>
    <w:rsid w:val="004017F5"/>
    <w:rsid w:val="00401998"/>
    <w:rsid w:val="00401ADC"/>
    <w:rsid w:val="00401DBF"/>
    <w:rsid w:val="0040204E"/>
    <w:rsid w:val="00402C65"/>
    <w:rsid w:val="00404EB7"/>
    <w:rsid w:val="00405229"/>
    <w:rsid w:val="00406220"/>
    <w:rsid w:val="00407D56"/>
    <w:rsid w:val="00407DD7"/>
    <w:rsid w:val="0041059C"/>
    <w:rsid w:val="00410ADB"/>
    <w:rsid w:val="004110ED"/>
    <w:rsid w:val="0041159B"/>
    <w:rsid w:val="00413838"/>
    <w:rsid w:val="00414547"/>
    <w:rsid w:val="00414B04"/>
    <w:rsid w:val="00415690"/>
    <w:rsid w:val="00416E2B"/>
    <w:rsid w:val="004209BA"/>
    <w:rsid w:val="00420C44"/>
    <w:rsid w:val="00420EEC"/>
    <w:rsid w:val="00422B23"/>
    <w:rsid w:val="00423323"/>
    <w:rsid w:val="0042395D"/>
    <w:rsid w:val="00425138"/>
    <w:rsid w:val="00425407"/>
    <w:rsid w:val="00426508"/>
    <w:rsid w:val="004278AA"/>
    <w:rsid w:val="00430581"/>
    <w:rsid w:val="00432BAE"/>
    <w:rsid w:val="00434A97"/>
    <w:rsid w:val="00434D43"/>
    <w:rsid w:val="00434EFA"/>
    <w:rsid w:val="00434FE6"/>
    <w:rsid w:val="00435C2F"/>
    <w:rsid w:val="00435F64"/>
    <w:rsid w:val="004367EF"/>
    <w:rsid w:val="00437035"/>
    <w:rsid w:val="00437949"/>
    <w:rsid w:val="00437C19"/>
    <w:rsid w:val="00440C0E"/>
    <w:rsid w:val="00440C62"/>
    <w:rsid w:val="00442CB0"/>
    <w:rsid w:val="00443855"/>
    <w:rsid w:val="00443AC6"/>
    <w:rsid w:val="0044403E"/>
    <w:rsid w:val="00444131"/>
    <w:rsid w:val="00444291"/>
    <w:rsid w:val="00444930"/>
    <w:rsid w:val="00445079"/>
    <w:rsid w:val="0044577D"/>
    <w:rsid w:val="0044661F"/>
    <w:rsid w:val="00446BBA"/>
    <w:rsid w:val="00446BF4"/>
    <w:rsid w:val="004536B6"/>
    <w:rsid w:val="004538D5"/>
    <w:rsid w:val="00453C50"/>
    <w:rsid w:val="00453DAF"/>
    <w:rsid w:val="004542F9"/>
    <w:rsid w:val="00455A59"/>
    <w:rsid w:val="00457A64"/>
    <w:rsid w:val="00457EB2"/>
    <w:rsid w:val="0046068E"/>
    <w:rsid w:val="00460A29"/>
    <w:rsid w:val="0046249C"/>
    <w:rsid w:val="00464FCD"/>
    <w:rsid w:val="00465FCA"/>
    <w:rsid w:val="0046634E"/>
    <w:rsid w:val="00466D40"/>
    <w:rsid w:val="00467072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5E99"/>
    <w:rsid w:val="00480694"/>
    <w:rsid w:val="00481070"/>
    <w:rsid w:val="00481FD0"/>
    <w:rsid w:val="0048221F"/>
    <w:rsid w:val="0048273F"/>
    <w:rsid w:val="004829A6"/>
    <w:rsid w:val="00482A71"/>
    <w:rsid w:val="00482AA4"/>
    <w:rsid w:val="00484AE4"/>
    <w:rsid w:val="00486CD3"/>
    <w:rsid w:val="00486D01"/>
    <w:rsid w:val="00490349"/>
    <w:rsid w:val="0049103A"/>
    <w:rsid w:val="004919C3"/>
    <w:rsid w:val="004936BF"/>
    <w:rsid w:val="00493EC3"/>
    <w:rsid w:val="004948CF"/>
    <w:rsid w:val="00494934"/>
    <w:rsid w:val="004953C3"/>
    <w:rsid w:val="00497042"/>
    <w:rsid w:val="00497201"/>
    <w:rsid w:val="00497C6D"/>
    <w:rsid w:val="004A015E"/>
    <w:rsid w:val="004A0866"/>
    <w:rsid w:val="004A16E0"/>
    <w:rsid w:val="004A4BD0"/>
    <w:rsid w:val="004A4BF6"/>
    <w:rsid w:val="004A53FD"/>
    <w:rsid w:val="004A564A"/>
    <w:rsid w:val="004A6B29"/>
    <w:rsid w:val="004A6E92"/>
    <w:rsid w:val="004B0425"/>
    <w:rsid w:val="004B08DF"/>
    <w:rsid w:val="004B0E59"/>
    <w:rsid w:val="004B0FD5"/>
    <w:rsid w:val="004B17F4"/>
    <w:rsid w:val="004B1C27"/>
    <w:rsid w:val="004B2522"/>
    <w:rsid w:val="004B3F28"/>
    <w:rsid w:val="004B40CC"/>
    <w:rsid w:val="004B4495"/>
    <w:rsid w:val="004B45E7"/>
    <w:rsid w:val="004B4DF6"/>
    <w:rsid w:val="004B5DE2"/>
    <w:rsid w:val="004B7DEE"/>
    <w:rsid w:val="004C1019"/>
    <w:rsid w:val="004C1F73"/>
    <w:rsid w:val="004C3853"/>
    <w:rsid w:val="004C3E90"/>
    <w:rsid w:val="004C4336"/>
    <w:rsid w:val="004C4B41"/>
    <w:rsid w:val="004C503C"/>
    <w:rsid w:val="004C5704"/>
    <w:rsid w:val="004C5ED0"/>
    <w:rsid w:val="004C68DE"/>
    <w:rsid w:val="004C77B5"/>
    <w:rsid w:val="004D03C3"/>
    <w:rsid w:val="004D4075"/>
    <w:rsid w:val="004D4CC2"/>
    <w:rsid w:val="004D580B"/>
    <w:rsid w:val="004D59A9"/>
    <w:rsid w:val="004D5A3D"/>
    <w:rsid w:val="004D6034"/>
    <w:rsid w:val="004D6282"/>
    <w:rsid w:val="004D7678"/>
    <w:rsid w:val="004D7CD7"/>
    <w:rsid w:val="004D7EE6"/>
    <w:rsid w:val="004E1161"/>
    <w:rsid w:val="004E1437"/>
    <w:rsid w:val="004E18F5"/>
    <w:rsid w:val="004E1945"/>
    <w:rsid w:val="004E3570"/>
    <w:rsid w:val="004E3CB3"/>
    <w:rsid w:val="004E55E3"/>
    <w:rsid w:val="004E6DD9"/>
    <w:rsid w:val="004E6E95"/>
    <w:rsid w:val="004E7B80"/>
    <w:rsid w:val="004F1D44"/>
    <w:rsid w:val="004F1FF8"/>
    <w:rsid w:val="004F28C9"/>
    <w:rsid w:val="004F3FB8"/>
    <w:rsid w:val="004F58BA"/>
    <w:rsid w:val="004F58EC"/>
    <w:rsid w:val="004F5EE4"/>
    <w:rsid w:val="004F65BD"/>
    <w:rsid w:val="004F7357"/>
    <w:rsid w:val="005017BA"/>
    <w:rsid w:val="0050214A"/>
    <w:rsid w:val="005022E5"/>
    <w:rsid w:val="005024CE"/>
    <w:rsid w:val="0050254A"/>
    <w:rsid w:val="00502CFE"/>
    <w:rsid w:val="0050478C"/>
    <w:rsid w:val="005100A4"/>
    <w:rsid w:val="00510710"/>
    <w:rsid w:val="00510A96"/>
    <w:rsid w:val="00510F59"/>
    <w:rsid w:val="00511C34"/>
    <w:rsid w:val="00511D01"/>
    <w:rsid w:val="00512660"/>
    <w:rsid w:val="00512B38"/>
    <w:rsid w:val="005143DF"/>
    <w:rsid w:val="00516D8F"/>
    <w:rsid w:val="005179A1"/>
    <w:rsid w:val="00517DDA"/>
    <w:rsid w:val="00521C4A"/>
    <w:rsid w:val="00521E38"/>
    <w:rsid w:val="00524575"/>
    <w:rsid w:val="00524F6D"/>
    <w:rsid w:val="005254BC"/>
    <w:rsid w:val="00525BA0"/>
    <w:rsid w:val="00526724"/>
    <w:rsid w:val="00527E2E"/>
    <w:rsid w:val="005312E0"/>
    <w:rsid w:val="00532464"/>
    <w:rsid w:val="005328E6"/>
    <w:rsid w:val="005335EB"/>
    <w:rsid w:val="00533BD5"/>
    <w:rsid w:val="00534296"/>
    <w:rsid w:val="00534D33"/>
    <w:rsid w:val="00535464"/>
    <w:rsid w:val="005358DE"/>
    <w:rsid w:val="00535BB5"/>
    <w:rsid w:val="00536D24"/>
    <w:rsid w:val="005410BF"/>
    <w:rsid w:val="005428BC"/>
    <w:rsid w:val="00542EEF"/>
    <w:rsid w:val="00543CC7"/>
    <w:rsid w:val="005460D2"/>
    <w:rsid w:val="0054734A"/>
    <w:rsid w:val="00547534"/>
    <w:rsid w:val="005476D9"/>
    <w:rsid w:val="005478D1"/>
    <w:rsid w:val="0055023C"/>
    <w:rsid w:val="005503F5"/>
    <w:rsid w:val="00550B2F"/>
    <w:rsid w:val="00551712"/>
    <w:rsid w:val="00551E02"/>
    <w:rsid w:val="00552758"/>
    <w:rsid w:val="005529FE"/>
    <w:rsid w:val="00552C63"/>
    <w:rsid w:val="00553E73"/>
    <w:rsid w:val="00553E8E"/>
    <w:rsid w:val="005549DE"/>
    <w:rsid w:val="00557500"/>
    <w:rsid w:val="005576CA"/>
    <w:rsid w:val="00557D17"/>
    <w:rsid w:val="00557FB6"/>
    <w:rsid w:val="005600CE"/>
    <w:rsid w:val="0056072E"/>
    <w:rsid w:val="00560CAA"/>
    <w:rsid w:val="00561C58"/>
    <w:rsid w:val="00562EED"/>
    <w:rsid w:val="005673A9"/>
    <w:rsid w:val="00567F1C"/>
    <w:rsid w:val="0057006C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8C2"/>
    <w:rsid w:val="00582A21"/>
    <w:rsid w:val="0058340B"/>
    <w:rsid w:val="005841E2"/>
    <w:rsid w:val="005847BF"/>
    <w:rsid w:val="00584801"/>
    <w:rsid w:val="00584ABA"/>
    <w:rsid w:val="0058524A"/>
    <w:rsid w:val="00585AC8"/>
    <w:rsid w:val="00587D82"/>
    <w:rsid w:val="005901D4"/>
    <w:rsid w:val="00590B9F"/>
    <w:rsid w:val="00590C17"/>
    <w:rsid w:val="00590CE6"/>
    <w:rsid w:val="005923FF"/>
    <w:rsid w:val="005925A4"/>
    <w:rsid w:val="00592B8F"/>
    <w:rsid w:val="00593453"/>
    <w:rsid w:val="00593B9A"/>
    <w:rsid w:val="00593C38"/>
    <w:rsid w:val="00593CE0"/>
    <w:rsid w:val="005941B7"/>
    <w:rsid w:val="005964AE"/>
    <w:rsid w:val="00596E73"/>
    <w:rsid w:val="0059772C"/>
    <w:rsid w:val="00597B34"/>
    <w:rsid w:val="005A00BB"/>
    <w:rsid w:val="005A0191"/>
    <w:rsid w:val="005A02B1"/>
    <w:rsid w:val="005A12B3"/>
    <w:rsid w:val="005A1C39"/>
    <w:rsid w:val="005A43ED"/>
    <w:rsid w:val="005A551C"/>
    <w:rsid w:val="005A6CB2"/>
    <w:rsid w:val="005A728F"/>
    <w:rsid w:val="005B0076"/>
    <w:rsid w:val="005B0A06"/>
    <w:rsid w:val="005B18F8"/>
    <w:rsid w:val="005B1BFA"/>
    <w:rsid w:val="005B1CEE"/>
    <w:rsid w:val="005B1F56"/>
    <w:rsid w:val="005B2DE4"/>
    <w:rsid w:val="005B403B"/>
    <w:rsid w:val="005B41A8"/>
    <w:rsid w:val="005B56BE"/>
    <w:rsid w:val="005B5D8F"/>
    <w:rsid w:val="005B6823"/>
    <w:rsid w:val="005B68D5"/>
    <w:rsid w:val="005B78C1"/>
    <w:rsid w:val="005C081D"/>
    <w:rsid w:val="005C0E2F"/>
    <w:rsid w:val="005C1FA1"/>
    <w:rsid w:val="005C4338"/>
    <w:rsid w:val="005C5244"/>
    <w:rsid w:val="005D02A6"/>
    <w:rsid w:val="005D1128"/>
    <w:rsid w:val="005D1D65"/>
    <w:rsid w:val="005D2C72"/>
    <w:rsid w:val="005D3753"/>
    <w:rsid w:val="005D3D9D"/>
    <w:rsid w:val="005D6370"/>
    <w:rsid w:val="005D7173"/>
    <w:rsid w:val="005E0E30"/>
    <w:rsid w:val="005E1348"/>
    <w:rsid w:val="005E20CB"/>
    <w:rsid w:val="005E2913"/>
    <w:rsid w:val="005E3B79"/>
    <w:rsid w:val="005E3E42"/>
    <w:rsid w:val="005E3FEB"/>
    <w:rsid w:val="005E5B70"/>
    <w:rsid w:val="005E6836"/>
    <w:rsid w:val="005E70E9"/>
    <w:rsid w:val="005E7CDB"/>
    <w:rsid w:val="005E7D12"/>
    <w:rsid w:val="005E7F9C"/>
    <w:rsid w:val="005F01A7"/>
    <w:rsid w:val="005F2287"/>
    <w:rsid w:val="005F29EC"/>
    <w:rsid w:val="005F55A3"/>
    <w:rsid w:val="005F5A05"/>
    <w:rsid w:val="005F6056"/>
    <w:rsid w:val="005F61B2"/>
    <w:rsid w:val="005F6F24"/>
    <w:rsid w:val="005F74B7"/>
    <w:rsid w:val="0060104F"/>
    <w:rsid w:val="006013DF"/>
    <w:rsid w:val="006019FA"/>
    <w:rsid w:val="00602B03"/>
    <w:rsid w:val="00603EE4"/>
    <w:rsid w:val="00604134"/>
    <w:rsid w:val="00604BE6"/>
    <w:rsid w:val="006064E4"/>
    <w:rsid w:val="006065D6"/>
    <w:rsid w:val="00606633"/>
    <w:rsid w:val="00606C47"/>
    <w:rsid w:val="006079ED"/>
    <w:rsid w:val="00612195"/>
    <w:rsid w:val="00613984"/>
    <w:rsid w:val="00614301"/>
    <w:rsid w:val="0061494B"/>
    <w:rsid w:val="0061521E"/>
    <w:rsid w:val="00620B12"/>
    <w:rsid w:val="00620E5E"/>
    <w:rsid w:val="006210F4"/>
    <w:rsid w:val="00621E21"/>
    <w:rsid w:val="00622D41"/>
    <w:rsid w:val="00622EBB"/>
    <w:rsid w:val="00623171"/>
    <w:rsid w:val="00623C26"/>
    <w:rsid w:val="00625C71"/>
    <w:rsid w:val="0062655A"/>
    <w:rsid w:val="00627316"/>
    <w:rsid w:val="006278E6"/>
    <w:rsid w:val="00627A7B"/>
    <w:rsid w:val="00630292"/>
    <w:rsid w:val="00630C57"/>
    <w:rsid w:val="00630FFC"/>
    <w:rsid w:val="006313BD"/>
    <w:rsid w:val="006333A9"/>
    <w:rsid w:val="00633FB4"/>
    <w:rsid w:val="006357C1"/>
    <w:rsid w:val="00635F02"/>
    <w:rsid w:val="00636BB9"/>
    <w:rsid w:val="00636DA5"/>
    <w:rsid w:val="0063712C"/>
    <w:rsid w:val="00641A2D"/>
    <w:rsid w:val="00641F19"/>
    <w:rsid w:val="00642FFB"/>
    <w:rsid w:val="00643F5E"/>
    <w:rsid w:val="00644FE3"/>
    <w:rsid w:val="00645915"/>
    <w:rsid w:val="00646D08"/>
    <w:rsid w:val="00651640"/>
    <w:rsid w:val="006517C0"/>
    <w:rsid w:val="00651ADF"/>
    <w:rsid w:val="0065419E"/>
    <w:rsid w:val="006574EA"/>
    <w:rsid w:val="006604C5"/>
    <w:rsid w:val="00661E0A"/>
    <w:rsid w:val="006623BF"/>
    <w:rsid w:val="00662910"/>
    <w:rsid w:val="00662978"/>
    <w:rsid w:val="00663284"/>
    <w:rsid w:val="00663A8F"/>
    <w:rsid w:val="006656C4"/>
    <w:rsid w:val="00665B79"/>
    <w:rsid w:val="00665E10"/>
    <w:rsid w:val="00665E8E"/>
    <w:rsid w:val="0066661B"/>
    <w:rsid w:val="006676A8"/>
    <w:rsid w:val="00670DB5"/>
    <w:rsid w:val="0067214E"/>
    <w:rsid w:val="00672178"/>
    <w:rsid w:val="006726F6"/>
    <w:rsid w:val="00672E5A"/>
    <w:rsid w:val="006739BC"/>
    <w:rsid w:val="00673B2E"/>
    <w:rsid w:val="00673C0B"/>
    <w:rsid w:val="00674ABB"/>
    <w:rsid w:val="0067559A"/>
    <w:rsid w:val="00680986"/>
    <w:rsid w:val="0068167E"/>
    <w:rsid w:val="00681FF6"/>
    <w:rsid w:val="0068206A"/>
    <w:rsid w:val="006824DA"/>
    <w:rsid w:val="00682902"/>
    <w:rsid w:val="00684527"/>
    <w:rsid w:val="006851A7"/>
    <w:rsid w:val="006854CC"/>
    <w:rsid w:val="006857C1"/>
    <w:rsid w:val="0068652E"/>
    <w:rsid w:val="00686F76"/>
    <w:rsid w:val="006874E7"/>
    <w:rsid w:val="00687928"/>
    <w:rsid w:val="00690188"/>
    <w:rsid w:val="00691511"/>
    <w:rsid w:val="0069163F"/>
    <w:rsid w:val="00691DBB"/>
    <w:rsid w:val="0069210A"/>
    <w:rsid w:val="0069333F"/>
    <w:rsid w:val="00695306"/>
    <w:rsid w:val="00695E71"/>
    <w:rsid w:val="006965DB"/>
    <w:rsid w:val="00697907"/>
    <w:rsid w:val="00697E9A"/>
    <w:rsid w:val="006A09A5"/>
    <w:rsid w:val="006A153B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1B11"/>
    <w:rsid w:val="006B21EA"/>
    <w:rsid w:val="006B3002"/>
    <w:rsid w:val="006B3031"/>
    <w:rsid w:val="006B33A8"/>
    <w:rsid w:val="006B484A"/>
    <w:rsid w:val="006B5556"/>
    <w:rsid w:val="006B5C71"/>
    <w:rsid w:val="006B6C2F"/>
    <w:rsid w:val="006B72C6"/>
    <w:rsid w:val="006B7F0E"/>
    <w:rsid w:val="006C0904"/>
    <w:rsid w:val="006C1925"/>
    <w:rsid w:val="006C22C1"/>
    <w:rsid w:val="006C2FD0"/>
    <w:rsid w:val="006C3EC2"/>
    <w:rsid w:val="006C4B43"/>
    <w:rsid w:val="006D08FA"/>
    <w:rsid w:val="006D0DD7"/>
    <w:rsid w:val="006D222B"/>
    <w:rsid w:val="006D2C24"/>
    <w:rsid w:val="006D2EFD"/>
    <w:rsid w:val="006D36EC"/>
    <w:rsid w:val="006D39DB"/>
    <w:rsid w:val="006D3C3E"/>
    <w:rsid w:val="006D4594"/>
    <w:rsid w:val="006D4625"/>
    <w:rsid w:val="006D51C5"/>
    <w:rsid w:val="006D588F"/>
    <w:rsid w:val="006D5F57"/>
    <w:rsid w:val="006D6DC1"/>
    <w:rsid w:val="006D6F9A"/>
    <w:rsid w:val="006E113A"/>
    <w:rsid w:val="006E2C8E"/>
    <w:rsid w:val="006E446F"/>
    <w:rsid w:val="006E6291"/>
    <w:rsid w:val="006E6956"/>
    <w:rsid w:val="006E7CE1"/>
    <w:rsid w:val="006F0BDC"/>
    <w:rsid w:val="006F2405"/>
    <w:rsid w:val="006F5908"/>
    <w:rsid w:val="006F5C63"/>
    <w:rsid w:val="006F6061"/>
    <w:rsid w:val="006F7338"/>
    <w:rsid w:val="006F742E"/>
    <w:rsid w:val="006F7CE8"/>
    <w:rsid w:val="00700BF3"/>
    <w:rsid w:val="00700C0F"/>
    <w:rsid w:val="00701353"/>
    <w:rsid w:val="007019A7"/>
    <w:rsid w:val="00703352"/>
    <w:rsid w:val="007037F2"/>
    <w:rsid w:val="00703C14"/>
    <w:rsid w:val="00704A99"/>
    <w:rsid w:val="007051CC"/>
    <w:rsid w:val="0070524C"/>
    <w:rsid w:val="00710619"/>
    <w:rsid w:val="00710CC1"/>
    <w:rsid w:val="00710F43"/>
    <w:rsid w:val="007138A2"/>
    <w:rsid w:val="00717AB1"/>
    <w:rsid w:val="00717C64"/>
    <w:rsid w:val="00721FA0"/>
    <w:rsid w:val="00723983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AA2"/>
    <w:rsid w:val="00727AE7"/>
    <w:rsid w:val="0073042E"/>
    <w:rsid w:val="00730B51"/>
    <w:rsid w:val="00730E45"/>
    <w:rsid w:val="00731AD7"/>
    <w:rsid w:val="00733571"/>
    <w:rsid w:val="00733E50"/>
    <w:rsid w:val="0073418F"/>
    <w:rsid w:val="007342D2"/>
    <w:rsid w:val="00734559"/>
    <w:rsid w:val="0073523E"/>
    <w:rsid w:val="007369D1"/>
    <w:rsid w:val="00736CAF"/>
    <w:rsid w:val="00737112"/>
    <w:rsid w:val="00740030"/>
    <w:rsid w:val="00740E80"/>
    <w:rsid w:val="007419D4"/>
    <w:rsid w:val="00742C49"/>
    <w:rsid w:val="00743852"/>
    <w:rsid w:val="0074439D"/>
    <w:rsid w:val="0074517B"/>
    <w:rsid w:val="00747258"/>
    <w:rsid w:val="007504C8"/>
    <w:rsid w:val="0075172C"/>
    <w:rsid w:val="00751FA3"/>
    <w:rsid w:val="0075240F"/>
    <w:rsid w:val="00752820"/>
    <w:rsid w:val="007540C8"/>
    <w:rsid w:val="00755DDC"/>
    <w:rsid w:val="00756395"/>
    <w:rsid w:val="00756691"/>
    <w:rsid w:val="00756842"/>
    <w:rsid w:val="00756993"/>
    <w:rsid w:val="00756BAB"/>
    <w:rsid w:val="007571E2"/>
    <w:rsid w:val="00757A95"/>
    <w:rsid w:val="007601C2"/>
    <w:rsid w:val="00760354"/>
    <w:rsid w:val="0076041E"/>
    <w:rsid w:val="00763533"/>
    <w:rsid w:val="00764640"/>
    <w:rsid w:val="0076464D"/>
    <w:rsid w:val="00765BEF"/>
    <w:rsid w:val="00766754"/>
    <w:rsid w:val="00767B58"/>
    <w:rsid w:val="007710F5"/>
    <w:rsid w:val="00771E51"/>
    <w:rsid w:val="00771FB8"/>
    <w:rsid w:val="00772CAE"/>
    <w:rsid w:val="00773080"/>
    <w:rsid w:val="007735AB"/>
    <w:rsid w:val="007738DA"/>
    <w:rsid w:val="00773E4E"/>
    <w:rsid w:val="00775844"/>
    <w:rsid w:val="00775B9F"/>
    <w:rsid w:val="00775EF2"/>
    <w:rsid w:val="00775FFA"/>
    <w:rsid w:val="00777AC5"/>
    <w:rsid w:val="00780681"/>
    <w:rsid w:val="00781300"/>
    <w:rsid w:val="0078259F"/>
    <w:rsid w:val="00782872"/>
    <w:rsid w:val="00782B47"/>
    <w:rsid w:val="0078420E"/>
    <w:rsid w:val="00784287"/>
    <w:rsid w:val="007843B0"/>
    <w:rsid w:val="00784DB9"/>
    <w:rsid w:val="0078594A"/>
    <w:rsid w:val="00786DF1"/>
    <w:rsid w:val="00787AEA"/>
    <w:rsid w:val="0079060D"/>
    <w:rsid w:val="0079097D"/>
    <w:rsid w:val="007911BD"/>
    <w:rsid w:val="00791B9E"/>
    <w:rsid w:val="00792322"/>
    <w:rsid w:val="00793913"/>
    <w:rsid w:val="007953D9"/>
    <w:rsid w:val="00796941"/>
    <w:rsid w:val="00796AAA"/>
    <w:rsid w:val="00797497"/>
    <w:rsid w:val="007A00BF"/>
    <w:rsid w:val="007A0888"/>
    <w:rsid w:val="007A135D"/>
    <w:rsid w:val="007A29D6"/>
    <w:rsid w:val="007A2DB6"/>
    <w:rsid w:val="007A32D1"/>
    <w:rsid w:val="007A3CBA"/>
    <w:rsid w:val="007A4B14"/>
    <w:rsid w:val="007A6185"/>
    <w:rsid w:val="007A61E8"/>
    <w:rsid w:val="007A6B6E"/>
    <w:rsid w:val="007A7F8C"/>
    <w:rsid w:val="007B02A7"/>
    <w:rsid w:val="007B10B3"/>
    <w:rsid w:val="007B16D5"/>
    <w:rsid w:val="007B17DD"/>
    <w:rsid w:val="007B1D12"/>
    <w:rsid w:val="007B1D3B"/>
    <w:rsid w:val="007B1F5F"/>
    <w:rsid w:val="007B2F17"/>
    <w:rsid w:val="007B2F61"/>
    <w:rsid w:val="007B4441"/>
    <w:rsid w:val="007B46B3"/>
    <w:rsid w:val="007B4807"/>
    <w:rsid w:val="007B4AF6"/>
    <w:rsid w:val="007B5CD8"/>
    <w:rsid w:val="007B6195"/>
    <w:rsid w:val="007B6507"/>
    <w:rsid w:val="007B6834"/>
    <w:rsid w:val="007B6909"/>
    <w:rsid w:val="007B6D51"/>
    <w:rsid w:val="007B7B5C"/>
    <w:rsid w:val="007B7DD3"/>
    <w:rsid w:val="007C1070"/>
    <w:rsid w:val="007C1757"/>
    <w:rsid w:val="007C3DC9"/>
    <w:rsid w:val="007C43DF"/>
    <w:rsid w:val="007C7DFC"/>
    <w:rsid w:val="007D019B"/>
    <w:rsid w:val="007D1160"/>
    <w:rsid w:val="007D1BDF"/>
    <w:rsid w:val="007D1D2B"/>
    <w:rsid w:val="007D47BA"/>
    <w:rsid w:val="007D5FD1"/>
    <w:rsid w:val="007D6103"/>
    <w:rsid w:val="007D7881"/>
    <w:rsid w:val="007E23C7"/>
    <w:rsid w:val="007E24C9"/>
    <w:rsid w:val="007E2EBF"/>
    <w:rsid w:val="007E3654"/>
    <w:rsid w:val="007E4DC3"/>
    <w:rsid w:val="007E5E5F"/>
    <w:rsid w:val="007E6DD9"/>
    <w:rsid w:val="007E793C"/>
    <w:rsid w:val="007E7EEC"/>
    <w:rsid w:val="007F0C36"/>
    <w:rsid w:val="007F2468"/>
    <w:rsid w:val="007F2E1F"/>
    <w:rsid w:val="007F32BB"/>
    <w:rsid w:val="007F4190"/>
    <w:rsid w:val="007F4E53"/>
    <w:rsid w:val="007F5302"/>
    <w:rsid w:val="007F5839"/>
    <w:rsid w:val="007F7638"/>
    <w:rsid w:val="007F799B"/>
    <w:rsid w:val="00800045"/>
    <w:rsid w:val="00800768"/>
    <w:rsid w:val="00800910"/>
    <w:rsid w:val="00800DE6"/>
    <w:rsid w:val="00801630"/>
    <w:rsid w:val="00801B69"/>
    <w:rsid w:val="008021B9"/>
    <w:rsid w:val="00804147"/>
    <w:rsid w:val="00804FBB"/>
    <w:rsid w:val="0080521F"/>
    <w:rsid w:val="00806335"/>
    <w:rsid w:val="00806496"/>
    <w:rsid w:val="0080662A"/>
    <w:rsid w:val="00807D02"/>
    <w:rsid w:val="0081019F"/>
    <w:rsid w:val="008105E2"/>
    <w:rsid w:val="008110DA"/>
    <w:rsid w:val="00811CAC"/>
    <w:rsid w:val="00811DD5"/>
    <w:rsid w:val="008128CA"/>
    <w:rsid w:val="00813440"/>
    <w:rsid w:val="00813725"/>
    <w:rsid w:val="00813AD7"/>
    <w:rsid w:val="0081407C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320F"/>
    <w:rsid w:val="0082571C"/>
    <w:rsid w:val="00826516"/>
    <w:rsid w:val="00826B03"/>
    <w:rsid w:val="00826B87"/>
    <w:rsid w:val="00831B8F"/>
    <w:rsid w:val="00832D9E"/>
    <w:rsid w:val="00834D70"/>
    <w:rsid w:val="0083532D"/>
    <w:rsid w:val="00835353"/>
    <w:rsid w:val="00837259"/>
    <w:rsid w:val="00840D46"/>
    <w:rsid w:val="00841BF7"/>
    <w:rsid w:val="0084238B"/>
    <w:rsid w:val="00842C53"/>
    <w:rsid w:val="00843011"/>
    <w:rsid w:val="008430A5"/>
    <w:rsid w:val="0084318E"/>
    <w:rsid w:val="008431CB"/>
    <w:rsid w:val="008433CB"/>
    <w:rsid w:val="00843D75"/>
    <w:rsid w:val="008446AE"/>
    <w:rsid w:val="0084496F"/>
    <w:rsid w:val="00845B31"/>
    <w:rsid w:val="00845BB2"/>
    <w:rsid w:val="008464C4"/>
    <w:rsid w:val="00850983"/>
    <w:rsid w:val="00851772"/>
    <w:rsid w:val="008538F6"/>
    <w:rsid w:val="008540EE"/>
    <w:rsid w:val="00854104"/>
    <w:rsid w:val="00854DAA"/>
    <w:rsid w:val="008552A2"/>
    <w:rsid w:val="00855845"/>
    <w:rsid w:val="00856941"/>
    <w:rsid w:val="00856ABA"/>
    <w:rsid w:val="00857286"/>
    <w:rsid w:val="00857385"/>
    <w:rsid w:val="00857A7C"/>
    <w:rsid w:val="00857C08"/>
    <w:rsid w:val="00861686"/>
    <w:rsid w:val="00862BC3"/>
    <w:rsid w:val="00863D1D"/>
    <w:rsid w:val="00864864"/>
    <w:rsid w:val="0086487C"/>
    <w:rsid w:val="008703F4"/>
    <w:rsid w:val="00870489"/>
    <w:rsid w:val="00870B98"/>
    <w:rsid w:val="00870CD3"/>
    <w:rsid w:val="00870D4D"/>
    <w:rsid w:val="00870E1D"/>
    <w:rsid w:val="0087230A"/>
    <w:rsid w:val="008726D1"/>
    <w:rsid w:val="00873D57"/>
    <w:rsid w:val="00874112"/>
    <w:rsid w:val="00874A73"/>
    <w:rsid w:val="00874AAB"/>
    <w:rsid w:val="008756E2"/>
    <w:rsid w:val="008756FE"/>
    <w:rsid w:val="0087576D"/>
    <w:rsid w:val="00875DAB"/>
    <w:rsid w:val="008769D7"/>
    <w:rsid w:val="00876D20"/>
    <w:rsid w:val="00876D62"/>
    <w:rsid w:val="008773C6"/>
    <w:rsid w:val="008777DC"/>
    <w:rsid w:val="00880BCE"/>
    <w:rsid w:val="00880ED3"/>
    <w:rsid w:val="008810AF"/>
    <w:rsid w:val="00882C55"/>
    <w:rsid w:val="0088304E"/>
    <w:rsid w:val="008830EF"/>
    <w:rsid w:val="00884217"/>
    <w:rsid w:val="0088425C"/>
    <w:rsid w:val="00885077"/>
    <w:rsid w:val="00885308"/>
    <w:rsid w:val="0088530E"/>
    <w:rsid w:val="00885590"/>
    <w:rsid w:val="00886708"/>
    <w:rsid w:val="008902A2"/>
    <w:rsid w:val="00890980"/>
    <w:rsid w:val="00890AE8"/>
    <w:rsid w:val="008915AF"/>
    <w:rsid w:val="008929C1"/>
    <w:rsid w:val="00892E54"/>
    <w:rsid w:val="008932AD"/>
    <w:rsid w:val="008933CF"/>
    <w:rsid w:val="00895362"/>
    <w:rsid w:val="00895947"/>
    <w:rsid w:val="00896E79"/>
    <w:rsid w:val="00897AE8"/>
    <w:rsid w:val="00897DB0"/>
    <w:rsid w:val="008A0E55"/>
    <w:rsid w:val="008A1DF7"/>
    <w:rsid w:val="008A225D"/>
    <w:rsid w:val="008A2AA7"/>
    <w:rsid w:val="008A3A33"/>
    <w:rsid w:val="008A4048"/>
    <w:rsid w:val="008A4630"/>
    <w:rsid w:val="008A58AD"/>
    <w:rsid w:val="008B0022"/>
    <w:rsid w:val="008B3F95"/>
    <w:rsid w:val="008B5AE2"/>
    <w:rsid w:val="008B5B7E"/>
    <w:rsid w:val="008B5FDD"/>
    <w:rsid w:val="008C0DB1"/>
    <w:rsid w:val="008C1020"/>
    <w:rsid w:val="008C1099"/>
    <w:rsid w:val="008C3327"/>
    <w:rsid w:val="008C4830"/>
    <w:rsid w:val="008C4BF7"/>
    <w:rsid w:val="008C510F"/>
    <w:rsid w:val="008C5748"/>
    <w:rsid w:val="008C6CA6"/>
    <w:rsid w:val="008D1AC2"/>
    <w:rsid w:val="008D3A12"/>
    <w:rsid w:val="008D3DE1"/>
    <w:rsid w:val="008D4E48"/>
    <w:rsid w:val="008D5874"/>
    <w:rsid w:val="008D5F7C"/>
    <w:rsid w:val="008D5FE6"/>
    <w:rsid w:val="008D6211"/>
    <w:rsid w:val="008D6376"/>
    <w:rsid w:val="008D6657"/>
    <w:rsid w:val="008D6C5D"/>
    <w:rsid w:val="008E15CA"/>
    <w:rsid w:val="008E1DA0"/>
    <w:rsid w:val="008E1FA7"/>
    <w:rsid w:val="008E278D"/>
    <w:rsid w:val="008E30F8"/>
    <w:rsid w:val="008E36CD"/>
    <w:rsid w:val="008E3F09"/>
    <w:rsid w:val="008E4507"/>
    <w:rsid w:val="008E4A0B"/>
    <w:rsid w:val="008E4BEB"/>
    <w:rsid w:val="008E4D2E"/>
    <w:rsid w:val="008E571A"/>
    <w:rsid w:val="008E76F6"/>
    <w:rsid w:val="008F087E"/>
    <w:rsid w:val="008F1F13"/>
    <w:rsid w:val="008F2327"/>
    <w:rsid w:val="008F258C"/>
    <w:rsid w:val="008F2738"/>
    <w:rsid w:val="008F3957"/>
    <w:rsid w:val="008F3BB8"/>
    <w:rsid w:val="008F4513"/>
    <w:rsid w:val="008F469F"/>
    <w:rsid w:val="008F486D"/>
    <w:rsid w:val="008F5B45"/>
    <w:rsid w:val="008F72BE"/>
    <w:rsid w:val="008F72FE"/>
    <w:rsid w:val="009006DA"/>
    <w:rsid w:val="00900801"/>
    <w:rsid w:val="00900E08"/>
    <w:rsid w:val="00900EAE"/>
    <w:rsid w:val="00901417"/>
    <w:rsid w:val="00901724"/>
    <w:rsid w:val="00901C90"/>
    <w:rsid w:val="009026B3"/>
    <w:rsid w:val="00903524"/>
    <w:rsid w:val="00903B66"/>
    <w:rsid w:val="00903F24"/>
    <w:rsid w:val="009043D6"/>
    <w:rsid w:val="009046DF"/>
    <w:rsid w:val="009052B3"/>
    <w:rsid w:val="00906EF5"/>
    <w:rsid w:val="009100C4"/>
    <w:rsid w:val="00910D64"/>
    <w:rsid w:val="00910ED8"/>
    <w:rsid w:val="00910F42"/>
    <w:rsid w:val="009113C9"/>
    <w:rsid w:val="00912639"/>
    <w:rsid w:val="00915043"/>
    <w:rsid w:val="0091682D"/>
    <w:rsid w:val="0092078F"/>
    <w:rsid w:val="00920F63"/>
    <w:rsid w:val="00922370"/>
    <w:rsid w:val="0092253E"/>
    <w:rsid w:val="009225F8"/>
    <w:rsid w:val="00922945"/>
    <w:rsid w:val="0092388A"/>
    <w:rsid w:val="00923B9B"/>
    <w:rsid w:val="00924466"/>
    <w:rsid w:val="009246EE"/>
    <w:rsid w:val="0092529C"/>
    <w:rsid w:val="00927BAF"/>
    <w:rsid w:val="00927D62"/>
    <w:rsid w:val="009315A4"/>
    <w:rsid w:val="00931B6A"/>
    <w:rsid w:val="00932192"/>
    <w:rsid w:val="00932214"/>
    <w:rsid w:val="00933032"/>
    <w:rsid w:val="00933523"/>
    <w:rsid w:val="0093556F"/>
    <w:rsid w:val="00935EA2"/>
    <w:rsid w:val="00937575"/>
    <w:rsid w:val="00937C83"/>
    <w:rsid w:val="00940BC2"/>
    <w:rsid w:val="00941688"/>
    <w:rsid w:val="00943412"/>
    <w:rsid w:val="00943B2E"/>
    <w:rsid w:val="00944596"/>
    <w:rsid w:val="00945D11"/>
    <w:rsid w:val="00946B70"/>
    <w:rsid w:val="0094747F"/>
    <w:rsid w:val="00947490"/>
    <w:rsid w:val="00947EDB"/>
    <w:rsid w:val="009503E2"/>
    <w:rsid w:val="00951DC8"/>
    <w:rsid w:val="00951EF6"/>
    <w:rsid w:val="00952480"/>
    <w:rsid w:val="00952861"/>
    <w:rsid w:val="0095454C"/>
    <w:rsid w:val="00954DA0"/>
    <w:rsid w:val="00955666"/>
    <w:rsid w:val="009557F9"/>
    <w:rsid w:val="009568F8"/>
    <w:rsid w:val="00956CB5"/>
    <w:rsid w:val="00956DD6"/>
    <w:rsid w:val="00957196"/>
    <w:rsid w:val="00957786"/>
    <w:rsid w:val="00960E23"/>
    <w:rsid w:val="00960F67"/>
    <w:rsid w:val="00961CD2"/>
    <w:rsid w:val="00962B76"/>
    <w:rsid w:val="00962E59"/>
    <w:rsid w:val="0096337C"/>
    <w:rsid w:val="009634B1"/>
    <w:rsid w:val="009639F6"/>
    <w:rsid w:val="00964624"/>
    <w:rsid w:val="009669D5"/>
    <w:rsid w:val="00967F1D"/>
    <w:rsid w:val="00970185"/>
    <w:rsid w:val="0097061F"/>
    <w:rsid w:val="0097064A"/>
    <w:rsid w:val="00970924"/>
    <w:rsid w:val="00972C70"/>
    <w:rsid w:val="00973590"/>
    <w:rsid w:val="00973B6B"/>
    <w:rsid w:val="00974224"/>
    <w:rsid w:val="00974FF1"/>
    <w:rsid w:val="009754F6"/>
    <w:rsid w:val="009769F7"/>
    <w:rsid w:val="00977A36"/>
    <w:rsid w:val="0098074B"/>
    <w:rsid w:val="00981911"/>
    <w:rsid w:val="00982D46"/>
    <w:rsid w:val="00983FB7"/>
    <w:rsid w:val="00984955"/>
    <w:rsid w:val="00984957"/>
    <w:rsid w:val="0098507E"/>
    <w:rsid w:val="00985AC8"/>
    <w:rsid w:val="00985CC8"/>
    <w:rsid w:val="009867C2"/>
    <w:rsid w:val="00986ED4"/>
    <w:rsid w:val="00987873"/>
    <w:rsid w:val="009908B0"/>
    <w:rsid w:val="00992794"/>
    <w:rsid w:val="009927D3"/>
    <w:rsid w:val="00992E31"/>
    <w:rsid w:val="0099412A"/>
    <w:rsid w:val="0099486D"/>
    <w:rsid w:val="0099503E"/>
    <w:rsid w:val="009952AD"/>
    <w:rsid w:val="00995355"/>
    <w:rsid w:val="00996BC1"/>
    <w:rsid w:val="009A12E7"/>
    <w:rsid w:val="009A39F3"/>
    <w:rsid w:val="009A4292"/>
    <w:rsid w:val="009A53CC"/>
    <w:rsid w:val="009A7001"/>
    <w:rsid w:val="009A7DA5"/>
    <w:rsid w:val="009B01D4"/>
    <w:rsid w:val="009B0C22"/>
    <w:rsid w:val="009B2155"/>
    <w:rsid w:val="009B27FC"/>
    <w:rsid w:val="009B3111"/>
    <w:rsid w:val="009B3C6A"/>
    <w:rsid w:val="009B3CCD"/>
    <w:rsid w:val="009B53ED"/>
    <w:rsid w:val="009B6511"/>
    <w:rsid w:val="009B7253"/>
    <w:rsid w:val="009C0699"/>
    <w:rsid w:val="009C2F56"/>
    <w:rsid w:val="009C3A17"/>
    <w:rsid w:val="009C49A0"/>
    <w:rsid w:val="009C4D94"/>
    <w:rsid w:val="009C5A9D"/>
    <w:rsid w:val="009C5E6C"/>
    <w:rsid w:val="009D00B5"/>
    <w:rsid w:val="009D1977"/>
    <w:rsid w:val="009D2C69"/>
    <w:rsid w:val="009D3969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7BB"/>
    <w:rsid w:val="009E29C8"/>
    <w:rsid w:val="009E3910"/>
    <w:rsid w:val="009E443A"/>
    <w:rsid w:val="009E4824"/>
    <w:rsid w:val="009E52B4"/>
    <w:rsid w:val="009E64F7"/>
    <w:rsid w:val="009E67C9"/>
    <w:rsid w:val="009E6DE8"/>
    <w:rsid w:val="009E7AB9"/>
    <w:rsid w:val="009F0CB4"/>
    <w:rsid w:val="009F1D25"/>
    <w:rsid w:val="009F2C77"/>
    <w:rsid w:val="009F40CE"/>
    <w:rsid w:val="009F4315"/>
    <w:rsid w:val="009F44E8"/>
    <w:rsid w:val="009F481B"/>
    <w:rsid w:val="009F4A72"/>
    <w:rsid w:val="009F528F"/>
    <w:rsid w:val="009F52B5"/>
    <w:rsid w:val="009F5327"/>
    <w:rsid w:val="009F5B6A"/>
    <w:rsid w:val="009F6C11"/>
    <w:rsid w:val="009F6DDF"/>
    <w:rsid w:val="00A00A9C"/>
    <w:rsid w:val="00A00CED"/>
    <w:rsid w:val="00A01617"/>
    <w:rsid w:val="00A02F87"/>
    <w:rsid w:val="00A05A22"/>
    <w:rsid w:val="00A06E42"/>
    <w:rsid w:val="00A075C9"/>
    <w:rsid w:val="00A07F47"/>
    <w:rsid w:val="00A100C0"/>
    <w:rsid w:val="00A10D56"/>
    <w:rsid w:val="00A115F6"/>
    <w:rsid w:val="00A1248D"/>
    <w:rsid w:val="00A1296D"/>
    <w:rsid w:val="00A12AF2"/>
    <w:rsid w:val="00A1368E"/>
    <w:rsid w:val="00A14645"/>
    <w:rsid w:val="00A152D3"/>
    <w:rsid w:val="00A16415"/>
    <w:rsid w:val="00A16563"/>
    <w:rsid w:val="00A17755"/>
    <w:rsid w:val="00A2037D"/>
    <w:rsid w:val="00A209AB"/>
    <w:rsid w:val="00A21090"/>
    <w:rsid w:val="00A21C90"/>
    <w:rsid w:val="00A21D3D"/>
    <w:rsid w:val="00A21DB5"/>
    <w:rsid w:val="00A21F4F"/>
    <w:rsid w:val="00A22363"/>
    <w:rsid w:val="00A2310F"/>
    <w:rsid w:val="00A237D9"/>
    <w:rsid w:val="00A23ABC"/>
    <w:rsid w:val="00A247C1"/>
    <w:rsid w:val="00A2642A"/>
    <w:rsid w:val="00A267AB"/>
    <w:rsid w:val="00A26AD5"/>
    <w:rsid w:val="00A26CAB"/>
    <w:rsid w:val="00A27215"/>
    <w:rsid w:val="00A309F6"/>
    <w:rsid w:val="00A30ACC"/>
    <w:rsid w:val="00A30F05"/>
    <w:rsid w:val="00A34091"/>
    <w:rsid w:val="00A35B8A"/>
    <w:rsid w:val="00A35C9E"/>
    <w:rsid w:val="00A35D69"/>
    <w:rsid w:val="00A35EDE"/>
    <w:rsid w:val="00A36255"/>
    <w:rsid w:val="00A36A01"/>
    <w:rsid w:val="00A36CA9"/>
    <w:rsid w:val="00A373F6"/>
    <w:rsid w:val="00A37ECF"/>
    <w:rsid w:val="00A40034"/>
    <w:rsid w:val="00A42B0B"/>
    <w:rsid w:val="00A44569"/>
    <w:rsid w:val="00A44704"/>
    <w:rsid w:val="00A464BA"/>
    <w:rsid w:val="00A46E85"/>
    <w:rsid w:val="00A478DC"/>
    <w:rsid w:val="00A501E1"/>
    <w:rsid w:val="00A502BB"/>
    <w:rsid w:val="00A50C20"/>
    <w:rsid w:val="00A50FBD"/>
    <w:rsid w:val="00A51E18"/>
    <w:rsid w:val="00A51FCA"/>
    <w:rsid w:val="00A52827"/>
    <w:rsid w:val="00A53418"/>
    <w:rsid w:val="00A54835"/>
    <w:rsid w:val="00A54D62"/>
    <w:rsid w:val="00A55BFD"/>
    <w:rsid w:val="00A6076B"/>
    <w:rsid w:val="00A60B19"/>
    <w:rsid w:val="00A6180D"/>
    <w:rsid w:val="00A61A03"/>
    <w:rsid w:val="00A63CF5"/>
    <w:rsid w:val="00A643D5"/>
    <w:rsid w:val="00A6486D"/>
    <w:rsid w:val="00A6513F"/>
    <w:rsid w:val="00A65BBF"/>
    <w:rsid w:val="00A66074"/>
    <w:rsid w:val="00A668D6"/>
    <w:rsid w:val="00A66EC7"/>
    <w:rsid w:val="00A67434"/>
    <w:rsid w:val="00A70447"/>
    <w:rsid w:val="00A70972"/>
    <w:rsid w:val="00A70C73"/>
    <w:rsid w:val="00A73F3E"/>
    <w:rsid w:val="00A7410F"/>
    <w:rsid w:val="00A745EB"/>
    <w:rsid w:val="00A749A9"/>
    <w:rsid w:val="00A751DD"/>
    <w:rsid w:val="00A75D67"/>
    <w:rsid w:val="00A76AD1"/>
    <w:rsid w:val="00A77342"/>
    <w:rsid w:val="00A77391"/>
    <w:rsid w:val="00A80B06"/>
    <w:rsid w:val="00A80ED8"/>
    <w:rsid w:val="00A81316"/>
    <w:rsid w:val="00A821CD"/>
    <w:rsid w:val="00A825E2"/>
    <w:rsid w:val="00A829DF"/>
    <w:rsid w:val="00A839A8"/>
    <w:rsid w:val="00A83CA6"/>
    <w:rsid w:val="00A8550E"/>
    <w:rsid w:val="00A85A64"/>
    <w:rsid w:val="00A85CF6"/>
    <w:rsid w:val="00A85EB1"/>
    <w:rsid w:val="00A86979"/>
    <w:rsid w:val="00A91C0A"/>
    <w:rsid w:val="00A91C9F"/>
    <w:rsid w:val="00A91F7E"/>
    <w:rsid w:val="00A93200"/>
    <w:rsid w:val="00A9330B"/>
    <w:rsid w:val="00A939E9"/>
    <w:rsid w:val="00A94B1B"/>
    <w:rsid w:val="00A95DE0"/>
    <w:rsid w:val="00A9641E"/>
    <w:rsid w:val="00A971B5"/>
    <w:rsid w:val="00A97460"/>
    <w:rsid w:val="00AA1DE4"/>
    <w:rsid w:val="00AA3508"/>
    <w:rsid w:val="00AA378D"/>
    <w:rsid w:val="00AA54F2"/>
    <w:rsid w:val="00AA6038"/>
    <w:rsid w:val="00AA613D"/>
    <w:rsid w:val="00AA6963"/>
    <w:rsid w:val="00AA6D0C"/>
    <w:rsid w:val="00AA7211"/>
    <w:rsid w:val="00AA76DF"/>
    <w:rsid w:val="00AA78C8"/>
    <w:rsid w:val="00AB03B0"/>
    <w:rsid w:val="00AB1005"/>
    <w:rsid w:val="00AB1422"/>
    <w:rsid w:val="00AB1AF5"/>
    <w:rsid w:val="00AB1F96"/>
    <w:rsid w:val="00AB2A22"/>
    <w:rsid w:val="00AB414F"/>
    <w:rsid w:val="00AB49D8"/>
    <w:rsid w:val="00AB514B"/>
    <w:rsid w:val="00AB5AFC"/>
    <w:rsid w:val="00AB5B22"/>
    <w:rsid w:val="00AC01D4"/>
    <w:rsid w:val="00AC13DB"/>
    <w:rsid w:val="00AC1A38"/>
    <w:rsid w:val="00AC1BDE"/>
    <w:rsid w:val="00AC2332"/>
    <w:rsid w:val="00AC28CD"/>
    <w:rsid w:val="00AC2C70"/>
    <w:rsid w:val="00AC5480"/>
    <w:rsid w:val="00AC6146"/>
    <w:rsid w:val="00AC64A5"/>
    <w:rsid w:val="00AC663E"/>
    <w:rsid w:val="00AC6F6A"/>
    <w:rsid w:val="00AC7451"/>
    <w:rsid w:val="00AC7D37"/>
    <w:rsid w:val="00AD1169"/>
    <w:rsid w:val="00AD1D65"/>
    <w:rsid w:val="00AD239D"/>
    <w:rsid w:val="00AD2829"/>
    <w:rsid w:val="00AD2964"/>
    <w:rsid w:val="00AD365B"/>
    <w:rsid w:val="00AD79D1"/>
    <w:rsid w:val="00AD7BE1"/>
    <w:rsid w:val="00AE03BA"/>
    <w:rsid w:val="00AE0638"/>
    <w:rsid w:val="00AE0778"/>
    <w:rsid w:val="00AE1E35"/>
    <w:rsid w:val="00AE1EB7"/>
    <w:rsid w:val="00AE23D9"/>
    <w:rsid w:val="00AE270B"/>
    <w:rsid w:val="00AE2907"/>
    <w:rsid w:val="00AE3A1F"/>
    <w:rsid w:val="00AE3EA7"/>
    <w:rsid w:val="00AE424E"/>
    <w:rsid w:val="00AE4674"/>
    <w:rsid w:val="00AE4C17"/>
    <w:rsid w:val="00AE4D35"/>
    <w:rsid w:val="00AE5048"/>
    <w:rsid w:val="00AE55AC"/>
    <w:rsid w:val="00AE5DAC"/>
    <w:rsid w:val="00AE6117"/>
    <w:rsid w:val="00AE6161"/>
    <w:rsid w:val="00AE64FD"/>
    <w:rsid w:val="00AE6B76"/>
    <w:rsid w:val="00AE7EF4"/>
    <w:rsid w:val="00AF0A2F"/>
    <w:rsid w:val="00AF1B81"/>
    <w:rsid w:val="00AF217C"/>
    <w:rsid w:val="00AF33DF"/>
    <w:rsid w:val="00AF48DF"/>
    <w:rsid w:val="00AF4A58"/>
    <w:rsid w:val="00AF4A75"/>
    <w:rsid w:val="00AF5EB4"/>
    <w:rsid w:val="00AF5F9A"/>
    <w:rsid w:val="00AF6367"/>
    <w:rsid w:val="00B01257"/>
    <w:rsid w:val="00B0159B"/>
    <w:rsid w:val="00B034AF"/>
    <w:rsid w:val="00B03CB0"/>
    <w:rsid w:val="00B0496A"/>
    <w:rsid w:val="00B050B2"/>
    <w:rsid w:val="00B064FF"/>
    <w:rsid w:val="00B07F38"/>
    <w:rsid w:val="00B1002E"/>
    <w:rsid w:val="00B1005E"/>
    <w:rsid w:val="00B11AF5"/>
    <w:rsid w:val="00B12ED2"/>
    <w:rsid w:val="00B1307C"/>
    <w:rsid w:val="00B1441D"/>
    <w:rsid w:val="00B14B74"/>
    <w:rsid w:val="00B14D9F"/>
    <w:rsid w:val="00B1587C"/>
    <w:rsid w:val="00B1628D"/>
    <w:rsid w:val="00B16D68"/>
    <w:rsid w:val="00B17010"/>
    <w:rsid w:val="00B17ADE"/>
    <w:rsid w:val="00B234EE"/>
    <w:rsid w:val="00B23A84"/>
    <w:rsid w:val="00B24ABA"/>
    <w:rsid w:val="00B24DDC"/>
    <w:rsid w:val="00B25FFA"/>
    <w:rsid w:val="00B2682E"/>
    <w:rsid w:val="00B26960"/>
    <w:rsid w:val="00B26DB7"/>
    <w:rsid w:val="00B2747A"/>
    <w:rsid w:val="00B2750A"/>
    <w:rsid w:val="00B32F31"/>
    <w:rsid w:val="00B334CA"/>
    <w:rsid w:val="00B35DA8"/>
    <w:rsid w:val="00B37FEA"/>
    <w:rsid w:val="00B426ED"/>
    <w:rsid w:val="00B42E0C"/>
    <w:rsid w:val="00B44DD7"/>
    <w:rsid w:val="00B46231"/>
    <w:rsid w:val="00B47827"/>
    <w:rsid w:val="00B47BB6"/>
    <w:rsid w:val="00B506FA"/>
    <w:rsid w:val="00B519F5"/>
    <w:rsid w:val="00B51DBA"/>
    <w:rsid w:val="00B52A64"/>
    <w:rsid w:val="00B52F91"/>
    <w:rsid w:val="00B532CE"/>
    <w:rsid w:val="00B534D1"/>
    <w:rsid w:val="00B54A49"/>
    <w:rsid w:val="00B56337"/>
    <w:rsid w:val="00B566F8"/>
    <w:rsid w:val="00B57588"/>
    <w:rsid w:val="00B60404"/>
    <w:rsid w:val="00B61AF3"/>
    <w:rsid w:val="00B6282B"/>
    <w:rsid w:val="00B629FE"/>
    <w:rsid w:val="00B62F2E"/>
    <w:rsid w:val="00B637B2"/>
    <w:rsid w:val="00B637FF"/>
    <w:rsid w:val="00B63B89"/>
    <w:rsid w:val="00B643FF"/>
    <w:rsid w:val="00B65134"/>
    <w:rsid w:val="00B65753"/>
    <w:rsid w:val="00B6586F"/>
    <w:rsid w:val="00B66B0B"/>
    <w:rsid w:val="00B66DC9"/>
    <w:rsid w:val="00B67E71"/>
    <w:rsid w:val="00B70093"/>
    <w:rsid w:val="00B70647"/>
    <w:rsid w:val="00B7085F"/>
    <w:rsid w:val="00B70AEE"/>
    <w:rsid w:val="00B71ADF"/>
    <w:rsid w:val="00B71E76"/>
    <w:rsid w:val="00B72CF4"/>
    <w:rsid w:val="00B73110"/>
    <w:rsid w:val="00B731F9"/>
    <w:rsid w:val="00B73531"/>
    <w:rsid w:val="00B7501C"/>
    <w:rsid w:val="00B755BB"/>
    <w:rsid w:val="00B76530"/>
    <w:rsid w:val="00B76AE6"/>
    <w:rsid w:val="00B76B70"/>
    <w:rsid w:val="00B76C8E"/>
    <w:rsid w:val="00B77EF4"/>
    <w:rsid w:val="00B801C2"/>
    <w:rsid w:val="00B805DE"/>
    <w:rsid w:val="00B813C1"/>
    <w:rsid w:val="00B81F23"/>
    <w:rsid w:val="00B81F92"/>
    <w:rsid w:val="00B82587"/>
    <w:rsid w:val="00B82A3A"/>
    <w:rsid w:val="00B84283"/>
    <w:rsid w:val="00B84700"/>
    <w:rsid w:val="00B85E1A"/>
    <w:rsid w:val="00B87355"/>
    <w:rsid w:val="00B90A19"/>
    <w:rsid w:val="00B90E35"/>
    <w:rsid w:val="00B911FB"/>
    <w:rsid w:val="00B92923"/>
    <w:rsid w:val="00B931B4"/>
    <w:rsid w:val="00B936D7"/>
    <w:rsid w:val="00B93946"/>
    <w:rsid w:val="00B93D0F"/>
    <w:rsid w:val="00B946FB"/>
    <w:rsid w:val="00B94BAB"/>
    <w:rsid w:val="00B950AA"/>
    <w:rsid w:val="00B955A1"/>
    <w:rsid w:val="00B955A3"/>
    <w:rsid w:val="00B96DE1"/>
    <w:rsid w:val="00B97BF8"/>
    <w:rsid w:val="00BA05E6"/>
    <w:rsid w:val="00BA1938"/>
    <w:rsid w:val="00BA20DE"/>
    <w:rsid w:val="00BA25B0"/>
    <w:rsid w:val="00BA3E73"/>
    <w:rsid w:val="00BA50A5"/>
    <w:rsid w:val="00BA53B4"/>
    <w:rsid w:val="00BA6C54"/>
    <w:rsid w:val="00BB04A3"/>
    <w:rsid w:val="00BB0B1E"/>
    <w:rsid w:val="00BB2B25"/>
    <w:rsid w:val="00BB3151"/>
    <w:rsid w:val="00BB3AC7"/>
    <w:rsid w:val="00BB3CFF"/>
    <w:rsid w:val="00BB439A"/>
    <w:rsid w:val="00BB50F3"/>
    <w:rsid w:val="00BB5951"/>
    <w:rsid w:val="00BB5C83"/>
    <w:rsid w:val="00BB643C"/>
    <w:rsid w:val="00BB65AD"/>
    <w:rsid w:val="00BB6942"/>
    <w:rsid w:val="00BB6B98"/>
    <w:rsid w:val="00BB71A4"/>
    <w:rsid w:val="00BB7236"/>
    <w:rsid w:val="00BC09D4"/>
    <w:rsid w:val="00BC11B6"/>
    <w:rsid w:val="00BC2905"/>
    <w:rsid w:val="00BC2DB8"/>
    <w:rsid w:val="00BC499A"/>
    <w:rsid w:val="00BC4D13"/>
    <w:rsid w:val="00BC534F"/>
    <w:rsid w:val="00BC665E"/>
    <w:rsid w:val="00BC6DCB"/>
    <w:rsid w:val="00BC717E"/>
    <w:rsid w:val="00BD0828"/>
    <w:rsid w:val="00BD21B6"/>
    <w:rsid w:val="00BD21FC"/>
    <w:rsid w:val="00BD245C"/>
    <w:rsid w:val="00BD2D2E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E89"/>
    <w:rsid w:val="00BE0D08"/>
    <w:rsid w:val="00BE156E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BF6E53"/>
    <w:rsid w:val="00C00904"/>
    <w:rsid w:val="00C01416"/>
    <w:rsid w:val="00C0154C"/>
    <w:rsid w:val="00C03876"/>
    <w:rsid w:val="00C041F9"/>
    <w:rsid w:val="00C04808"/>
    <w:rsid w:val="00C04EA1"/>
    <w:rsid w:val="00C0548F"/>
    <w:rsid w:val="00C06EE3"/>
    <w:rsid w:val="00C07687"/>
    <w:rsid w:val="00C10290"/>
    <w:rsid w:val="00C10409"/>
    <w:rsid w:val="00C10EFA"/>
    <w:rsid w:val="00C10F45"/>
    <w:rsid w:val="00C11179"/>
    <w:rsid w:val="00C11862"/>
    <w:rsid w:val="00C11A6B"/>
    <w:rsid w:val="00C12B0A"/>
    <w:rsid w:val="00C12B1F"/>
    <w:rsid w:val="00C13127"/>
    <w:rsid w:val="00C13FA8"/>
    <w:rsid w:val="00C14460"/>
    <w:rsid w:val="00C14F7C"/>
    <w:rsid w:val="00C1570C"/>
    <w:rsid w:val="00C1743C"/>
    <w:rsid w:val="00C206ED"/>
    <w:rsid w:val="00C21B1E"/>
    <w:rsid w:val="00C21D55"/>
    <w:rsid w:val="00C21E46"/>
    <w:rsid w:val="00C22361"/>
    <w:rsid w:val="00C22FEA"/>
    <w:rsid w:val="00C23335"/>
    <w:rsid w:val="00C23A30"/>
    <w:rsid w:val="00C24844"/>
    <w:rsid w:val="00C252FD"/>
    <w:rsid w:val="00C26D89"/>
    <w:rsid w:val="00C278B7"/>
    <w:rsid w:val="00C30C1F"/>
    <w:rsid w:val="00C310D3"/>
    <w:rsid w:val="00C31833"/>
    <w:rsid w:val="00C33018"/>
    <w:rsid w:val="00C33B4D"/>
    <w:rsid w:val="00C34B7E"/>
    <w:rsid w:val="00C34CA7"/>
    <w:rsid w:val="00C35574"/>
    <w:rsid w:val="00C35A49"/>
    <w:rsid w:val="00C36690"/>
    <w:rsid w:val="00C36953"/>
    <w:rsid w:val="00C36AF1"/>
    <w:rsid w:val="00C37458"/>
    <w:rsid w:val="00C3767F"/>
    <w:rsid w:val="00C37AF7"/>
    <w:rsid w:val="00C40864"/>
    <w:rsid w:val="00C40FD1"/>
    <w:rsid w:val="00C455DB"/>
    <w:rsid w:val="00C45E29"/>
    <w:rsid w:val="00C46607"/>
    <w:rsid w:val="00C468D5"/>
    <w:rsid w:val="00C46D9F"/>
    <w:rsid w:val="00C47963"/>
    <w:rsid w:val="00C507D6"/>
    <w:rsid w:val="00C514EA"/>
    <w:rsid w:val="00C52A51"/>
    <w:rsid w:val="00C52C63"/>
    <w:rsid w:val="00C533D4"/>
    <w:rsid w:val="00C545C8"/>
    <w:rsid w:val="00C552CB"/>
    <w:rsid w:val="00C5543B"/>
    <w:rsid w:val="00C5638E"/>
    <w:rsid w:val="00C572D0"/>
    <w:rsid w:val="00C6006C"/>
    <w:rsid w:val="00C60180"/>
    <w:rsid w:val="00C6026B"/>
    <w:rsid w:val="00C617D8"/>
    <w:rsid w:val="00C617E5"/>
    <w:rsid w:val="00C6249A"/>
    <w:rsid w:val="00C62E78"/>
    <w:rsid w:val="00C64533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2E78"/>
    <w:rsid w:val="00C73480"/>
    <w:rsid w:val="00C734D0"/>
    <w:rsid w:val="00C749DC"/>
    <w:rsid w:val="00C75BB0"/>
    <w:rsid w:val="00C76216"/>
    <w:rsid w:val="00C76A9C"/>
    <w:rsid w:val="00C77E6D"/>
    <w:rsid w:val="00C8009D"/>
    <w:rsid w:val="00C801A0"/>
    <w:rsid w:val="00C8023D"/>
    <w:rsid w:val="00C81907"/>
    <w:rsid w:val="00C81A0E"/>
    <w:rsid w:val="00C81C96"/>
    <w:rsid w:val="00C8238A"/>
    <w:rsid w:val="00C83309"/>
    <w:rsid w:val="00C83FBF"/>
    <w:rsid w:val="00C84435"/>
    <w:rsid w:val="00C85057"/>
    <w:rsid w:val="00C85B54"/>
    <w:rsid w:val="00C87178"/>
    <w:rsid w:val="00C876C9"/>
    <w:rsid w:val="00C9021F"/>
    <w:rsid w:val="00C9028D"/>
    <w:rsid w:val="00C906FE"/>
    <w:rsid w:val="00C94210"/>
    <w:rsid w:val="00C94DAC"/>
    <w:rsid w:val="00CA2801"/>
    <w:rsid w:val="00CA314F"/>
    <w:rsid w:val="00CA34D3"/>
    <w:rsid w:val="00CA41BF"/>
    <w:rsid w:val="00CA4F18"/>
    <w:rsid w:val="00CA5F6A"/>
    <w:rsid w:val="00CA699F"/>
    <w:rsid w:val="00CB0987"/>
    <w:rsid w:val="00CB22FF"/>
    <w:rsid w:val="00CB249F"/>
    <w:rsid w:val="00CB2EA7"/>
    <w:rsid w:val="00CB3C38"/>
    <w:rsid w:val="00CB3EDE"/>
    <w:rsid w:val="00CB43A2"/>
    <w:rsid w:val="00CB4A5C"/>
    <w:rsid w:val="00CB575E"/>
    <w:rsid w:val="00CB686E"/>
    <w:rsid w:val="00CB7231"/>
    <w:rsid w:val="00CB750E"/>
    <w:rsid w:val="00CC0459"/>
    <w:rsid w:val="00CC0833"/>
    <w:rsid w:val="00CC08B3"/>
    <w:rsid w:val="00CC0DCA"/>
    <w:rsid w:val="00CC12F9"/>
    <w:rsid w:val="00CC156E"/>
    <w:rsid w:val="00CC3AE0"/>
    <w:rsid w:val="00CC4842"/>
    <w:rsid w:val="00CC4B63"/>
    <w:rsid w:val="00CC5B38"/>
    <w:rsid w:val="00CC5D86"/>
    <w:rsid w:val="00CC657C"/>
    <w:rsid w:val="00CC68D1"/>
    <w:rsid w:val="00CC745F"/>
    <w:rsid w:val="00CD034D"/>
    <w:rsid w:val="00CD0B1C"/>
    <w:rsid w:val="00CD1655"/>
    <w:rsid w:val="00CD3285"/>
    <w:rsid w:val="00CD3B4E"/>
    <w:rsid w:val="00CD4E1D"/>
    <w:rsid w:val="00CD5C20"/>
    <w:rsid w:val="00CD72D4"/>
    <w:rsid w:val="00CE06B3"/>
    <w:rsid w:val="00CE1509"/>
    <w:rsid w:val="00CE16AD"/>
    <w:rsid w:val="00CE30CD"/>
    <w:rsid w:val="00CE3E62"/>
    <w:rsid w:val="00CE43BA"/>
    <w:rsid w:val="00CE524A"/>
    <w:rsid w:val="00CE60EE"/>
    <w:rsid w:val="00CE65FD"/>
    <w:rsid w:val="00CE6606"/>
    <w:rsid w:val="00CE6A9E"/>
    <w:rsid w:val="00CF0045"/>
    <w:rsid w:val="00CF02A6"/>
    <w:rsid w:val="00CF0CDF"/>
    <w:rsid w:val="00CF137D"/>
    <w:rsid w:val="00CF1D98"/>
    <w:rsid w:val="00CF3598"/>
    <w:rsid w:val="00CF42AB"/>
    <w:rsid w:val="00CF68E9"/>
    <w:rsid w:val="00CF77B8"/>
    <w:rsid w:val="00D006C2"/>
    <w:rsid w:val="00D012B3"/>
    <w:rsid w:val="00D01CC6"/>
    <w:rsid w:val="00D02CEA"/>
    <w:rsid w:val="00D02F47"/>
    <w:rsid w:val="00D030AB"/>
    <w:rsid w:val="00D04044"/>
    <w:rsid w:val="00D0687B"/>
    <w:rsid w:val="00D06990"/>
    <w:rsid w:val="00D10971"/>
    <w:rsid w:val="00D10D11"/>
    <w:rsid w:val="00D1102D"/>
    <w:rsid w:val="00D11A8A"/>
    <w:rsid w:val="00D13522"/>
    <w:rsid w:val="00D14487"/>
    <w:rsid w:val="00D152E5"/>
    <w:rsid w:val="00D15C3F"/>
    <w:rsid w:val="00D16156"/>
    <w:rsid w:val="00D17455"/>
    <w:rsid w:val="00D17788"/>
    <w:rsid w:val="00D177E3"/>
    <w:rsid w:val="00D179A8"/>
    <w:rsid w:val="00D17A5B"/>
    <w:rsid w:val="00D20EAE"/>
    <w:rsid w:val="00D212D5"/>
    <w:rsid w:val="00D248BD"/>
    <w:rsid w:val="00D24B24"/>
    <w:rsid w:val="00D24B82"/>
    <w:rsid w:val="00D24EB0"/>
    <w:rsid w:val="00D25987"/>
    <w:rsid w:val="00D3105C"/>
    <w:rsid w:val="00D3340D"/>
    <w:rsid w:val="00D33A32"/>
    <w:rsid w:val="00D35833"/>
    <w:rsid w:val="00D36159"/>
    <w:rsid w:val="00D36FFA"/>
    <w:rsid w:val="00D37759"/>
    <w:rsid w:val="00D37990"/>
    <w:rsid w:val="00D400E6"/>
    <w:rsid w:val="00D454F2"/>
    <w:rsid w:val="00D46959"/>
    <w:rsid w:val="00D46C32"/>
    <w:rsid w:val="00D4718A"/>
    <w:rsid w:val="00D47C7F"/>
    <w:rsid w:val="00D508D2"/>
    <w:rsid w:val="00D5249D"/>
    <w:rsid w:val="00D52696"/>
    <w:rsid w:val="00D52BDE"/>
    <w:rsid w:val="00D52EC6"/>
    <w:rsid w:val="00D53245"/>
    <w:rsid w:val="00D537B3"/>
    <w:rsid w:val="00D53BA4"/>
    <w:rsid w:val="00D53C02"/>
    <w:rsid w:val="00D5416C"/>
    <w:rsid w:val="00D54728"/>
    <w:rsid w:val="00D55D82"/>
    <w:rsid w:val="00D56673"/>
    <w:rsid w:val="00D56D44"/>
    <w:rsid w:val="00D57DAD"/>
    <w:rsid w:val="00D60BAB"/>
    <w:rsid w:val="00D6188A"/>
    <w:rsid w:val="00D628AB"/>
    <w:rsid w:val="00D6447B"/>
    <w:rsid w:val="00D64ED8"/>
    <w:rsid w:val="00D6553D"/>
    <w:rsid w:val="00D66913"/>
    <w:rsid w:val="00D66EE9"/>
    <w:rsid w:val="00D67101"/>
    <w:rsid w:val="00D67740"/>
    <w:rsid w:val="00D70D85"/>
    <w:rsid w:val="00D713A3"/>
    <w:rsid w:val="00D718B1"/>
    <w:rsid w:val="00D71BAC"/>
    <w:rsid w:val="00D724D0"/>
    <w:rsid w:val="00D7251E"/>
    <w:rsid w:val="00D7331A"/>
    <w:rsid w:val="00D7499D"/>
    <w:rsid w:val="00D74E52"/>
    <w:rsid w:val="00D7587C"/>
    <w:rsid w:val="00D76A99"/>
    <w:rsid w:val="00D771CE"/>
    <w:rsid w:val="00D77D82"/>
    <w:rsid w:val="00D77EF6"/>
    <w:rsid w:val="00D82A02"/>
    <w:rsid w:val="00D82BB8"/>
    <w:rsid w:val="00D8322A"/>
    <w:rsid w:val="00D840C2"/>
    <w:rsid w:val="00D84ECA"/>
    <w:rsid w:val="00D854D7"/>
    <w:rsid w:val="00D86B6F"/>
    <w:rsid w:val="00D8700A"/>
    <w:rsid w:val="00D870A2"/>
    <w:rsid w:val="00D871D4"/>
    <w:rsid w:val="00D87DBF"/>
    <w:rsid w:val="00D91B67"/>
    <w:rsid w:val="00D91E26"/>
    <w:rsid w:val="00D92A74"/>
    <w:rsid w:val="00D92CDF"/>
    <w:rsid w:val="00D93F5D"/>
    <w:rsid w:val="00D94DCC"/>
    <w:rsid w:val="00D9553B"/>
    <w:rsid w:val="00D95990"/>
    <w:rsid w:val="00D96CBB"/>
    <w:rsid w:val="00DA1A0C"/>
    <w:rsid w:val="00DA1EFC"/>
    <w:rsid w:val="00DA2BDB"/>
    <w:rsid w:val="00DA2FDA"/>
    <w:rsid w:val="00DA3FBF"/>
    <w:rsid w:val="00DA4D3F"/>
    <w:rsid w:val="00DA56A3"/>
    <w:rsid w:val="00DA5931"/>
    <w:rsid w:val="00DA60B4"/>
    <w:rsid w:val="00DA6A1B"/>
    <w:rsid w:val="00DA722B"/>
    <w:rsid w:val="00DA76C9"/>
    <w:rsid w:val="00DA772F"/>
    <w:rsid w:val="00DB1E36"/>
    <w:rsid w:val="00DB2424"/>
    <w:rsid w:val="00DB37B0"/>
    <w:rsid w:val="00DB3E84"/>
    <w:rsid w:val="00DB5252"/>
    <w:rsid w:val="00DB7DDA"/>
    <w:rsid w:val="00DB7E37"/>
    <w:rsid w:val="00DC02A0"/>
    <w:rsid w:val="00DC0B08"/>
    <w:rsid w:val="00DC0E27"/>
    <w:rsid w:val="00DC0ED5"/>
    <w:rsid w:val="00DC1DC7"/>
    <w:rsid w:val="00DC2987"/>
    <w:rsid w:val="00DC3359"/>
    <w:rsid w:val="00DC4930"/>
    <w:rsid w:val="00DD07F1"/>
    <w:rsid w:val="00DD0D22"/>
    <w:rsid w:val="00DD1177"/>
    <w:rsid w:val="00DD1BB4"/>
    <w:rsid w:val="00DD4D01"/>
    <w:rsid w:val="00DD55D1"/>
    <w:rsid w:val="00DD5733"/>
    <w:rsid w:val="00DD6547"/>
    <w:rsid w:val="00DD6DC7"/>
    <w:rsid w:val="00DD76A9"/>
    <w:rsid w:val="00DD7875"/>
    <w:rsid w:val="00DD78A5"/>
    <w:rsid w:val="00DD791E"/>
    <w:rsid w:val="00DD7F35"/>
    <w:rsid w:val="00DE0E18"/>
    <w:rsid w:val="00DE1790"/>
    <w:rsid w:val="00DE1E8C"/>
    <w:rsid w:val="00DE24A7"/>
    <w:rsid w:val="00DE283F"/>
    <w:rsid w:val="00DE4354"/>
    <w:rsid w:val="00DE4448"/>
    <w:rsid w:val="00DE49C9"/>
    <w:rsid w:val="00DE5464"/>
    <w:rsid w:val="00DE67EE"/>
    <w:rsid w:val="00DF0675"/>
    <w:rsid w:val="00DF124E"/>
    <w:rsid w:val="00DF3303"/>
    <w:rsid w:val="00DF5CE1"/>
    <w:rsid w:val="00DF5E1E"/>
    <w:rsid w:val="00DF63C8"/>
    <w:rsid w:val="00DF6442"/>
    <w:rsid w:val="00DF72F3"/>
    <w:rsid w:val="00E004FE"/>
    <w:rsid w:val="00E00A47"/>
    <w:rsid w:val="00E01595"/>
    <w:rsid w:val="00E01EFF"/>
    <w:rsid w:val="00E022DC"/>
    <w:rsid w:val="00E024D3"/>
    <w:rsid w:val="00E028F3"/>
    <w:rsid w:val="00E0487B"/>
    <w:rsid w:val="00E04966"/>
    <w:rsid w:val="00E04BBD"/>
    <w:rsid w:val="00E05116"/>
    <w:rsid w:val="00E06678"/>
    <w:rsid w:val="00E07A7B"/>
    <w:rsid w:val="00E106EF"/>
    <w:rsid w:val="00E11E4D"/>
    <w:rsid w:val="00E11F89"/>
    <w:rsid w:val="00E1306E"/>
    <w:rsid w:val="00E137DA"/>
    <w:rsid w:val="00E14435"/>
    <w:rsid w:val="00E14485"/>
    <w:rsid w:val="00E16138"/>
    <w:rsid w:val="00E163B0"/>
    <w:rsid w:val="00E17A6C"/>
    <w:rsid w:val="00E202A0"/>
    <w:rsid w:val="00E205C9"/>
    <w:rsid w:val="00E206F5"/>
    <w:rsid w:val="00E20910"/>
    <w:rsid w:val="00E21598"/>
    <w:rsid w:val="00E2267A"/>
    <w:rsid w:val="00E22891"/>
    <w:rsid w:val="00E259BC"/>
    <w:rsid w:val="00E264A4"/>
    <w:rsid w:val="00E27CB8"/>
    <w:rsid w:val="00E302F8"/>
    <w:rsid w:val="00E33345"/>
    <w:rsid w:val="00E33A54"/>
    <w:rsid w:val="00E34BF7"/>
    <w:rsid w:val="00E34CAE"/>
    <w:rsid w:val="00E350C9"/>
    <w:rsid w:val="00E35ED2"/>
    <w:rsid w:val="00E36D0B"/>
    <w:rsid w:val="00E3710A"/>
    <w:rsid w:val="00E37A85"/>
    <w:rsid w:val="00E37D13"/>
    <w:rsid w:val="00E40FCC"/>
    <w:rsid w:val="00E43122"/>
    <w:rsid w:val="00E44003"/>
    <w:rsid w:val="00E454D9"/>
    <w:rsid w:val="00E455B6"/>
    <w:rsid w:val="00E456A5"/>
    <w:rsid w:val="00E462A7"/>
    <w:rsid w:val="00E514F7"/>
    <w:rsid w:val="00E5376E"/>
    <w:rsid w:val="00E538A8"/>
    <w:rsid w:val="00E53B80"/>
    <w:rsid w:val="00E5512D"/>
    <w:rsid w:val="00E574E5"/>
    <w:rsid w:val="00E57827"/>
    <w:rsid w:val="00E609FD"/>
    <w:rsid w:val="00E60FE4"/>
    <w:rsid w:val="00E61B4D"/>
    <w:rsid w:val="00E6227C"/>
    <w:rsid w:val="00E63C51"/>
    <w:rsid w:val="00E64E30"/>
    <w:rsid w:val="00E64F77"/>
    <w:rsid w:val="00E65599"/>
    <w:rsid w:val="00E67210"/>
    <w:rsid w:val="00E678A3"/>
    <w:rsid w:val="00E70FE7"/>
    <w:rsid w:val="00E71139"/>
    <w:rsid w:val="00E71142"/>
    <w:rsid w:val="00E719A4"/>
    <w:rsid w:val="00E726D8"/>
    <w:rsid w:val="00E72AD4"/>
    <w:rsid w:val="00E72EC1"/>
    <w:rsid w:val="00E73403"/>
    <w:rsid w:val="00E7375A"/>
    <w:rsid w:val="00E73E8C"/>
    <w:rsid w:val="00E7490F"/>
    <w:rsid w:val="00E74F63"/>
    <w:rsid w:val="00E7551F"/>
    <w:rsid w:val="00E7602E"/>
    <w:rsid w:val="00E76A20"/>
    <w:rsid w:val="00E76E53"/>
    <w:rsid w:val="00E772CD"/>
    <w:rsid w:val="00E77629"/>
    <w:rsid w:val="00E80932"/>
    <w:rsid w:val="00E8104D"/>
    <w:rsid w:val="00E81CC2"/>
    <w:rsid w:val="00E828B2"/>
    <w:rsid w:val="00E82A81"/>
    <w:rsid w:val="00E84DC6"/>
    <w:rsid w:val="00E8548E"/>
    <w:rsid w:val="00E86B51"/>
    <w:rsid w:val="00E90664"/>
    <w:rsid w:val="00E9084E"/>
    <w:rsid w:val="00E908AF"/>
    <w:rsid w:val="00E90CDD"/>
    <w:rsid w:val="00E91495"/>
    <w:rsid w:val="00E91B3B"/>
    <w:rsid w:val="00E922A6"/>
    <w:rsid w:val="00E92700"/>
    <w:rsid w:val="00E92A52"/>
    <w:rsid w:val="00E93E53"/>
    <w:rsid w:val="00E95721"/>
    <w:rsid w:val="00E959D0"/>
    <w:rsid w:val="00E96F05"/>
    <w:rsid w:val="00E9701D"/>
    <w:rsid w:val="00E972C5"/>
    <w:rsid w:val="00EA05AE"/>
    <w:rsid w:val="00EA10AD"/>
    <w:rsid w:val="00EA15FE"/>
    <w:rsid w:val="00EA340E"/>
    <w:rsid w:val="00EA3A9E"/>
    <w:rsid w:val="00EA3B1F"/>
    <w:rsid w:val="00EA4248"/>
    <w:rsid w:val="00EA5009"/>
    <w:rsid w:val="00EA52C9"/>
    <w:rsid w:val="00EA6DE6"/>
    <w:rsid w:val="00EB00E0"/>
    <w:rsid w:val="00EB1145"/>
    <w:rsid w:val="00EB12FD"/>
    <w:rsid w:val="00EB1F86"/>
    <w:rsid w:val="00EB204C"/>
    <w:rsid w:val="00EB3123"/>
    <w:rsid w:val="00EB405F"/>
    <w:rsid w:val="00EB5204"/>
    <w:rsid w:val="00EB55D0"/>
    <w:rsid w:val="00EB5646"/>
    <w:rsid w:val="00EB5ADB"/>
    <w:rsid w:val="00EB7421"/>
    <w:rsid w:val="00EB78AF"/>
    <w:rsid w:val="00EB7EC6"/>
    <w:rsid w:val="00EC0504"/>
    <w:rsid w:val="00EC0F78"/>
    <w:rsid w:val="00EC1209"/>
    <w:rsid w:val="00EC1A32"/>
    <w:rsid w:val="00EC1A39"/>
    <w:rsid w:val="00EC270C"/>
    <w:rsid w:val="00EC2829"/>
    <w:rsid w:val="00EC2E9A"/>
    <w:rsid w:val="00EC549C"/>
    <w:rsid w:val="00EC5C01"/>
    <w:rsid w:val="00EC766D"/>
    <w:rsid w:val="00EC7E34"/>
    <w:rsid w:val="00ED1E04"/>
    <w:rsid w:val="00ED202E"/>
    <w:rsid w:val="00ED341B"/>
    <w:rsid w:val="00ED3DFD"/>
    <w:rsid w:val="00ED3F21"/>
    <w:rsid w:val="00ED4D3B"/>
    <w:rsid w:val="00ED5289"/>
    <w:rsid w:val="00ED58E8"/>
    <w:rsid w:val="00ED7268"/>
    <w:rsid w:val="00ED7545"/>
    <w:rsid w:val="00ED7CBE"/>
    <w:rsid w:val="00EE1210"/>
    <w:rsid w:val="00EE260F"/>
    <w:rsid w:val="00EE3675"/>
    <w:rsid w:val="00EE56E1"/>
    <w:rsid w:val="00EE5940"/>
    <w:rsid w:val="00EE604B"/>
    <w:rsid w:val="00EE6B33"/>
    <w:rsid w:val="00EE6EB4"/>
    <w:rsid w:val="00EE715F"/>
    <w:rsid w:val="00EE72FD"/>
    <w:rsid w:val="00EF0142"/>
    <w:rsid w:val="00EF0462"/>
    <w:rsid w:val="00EF0518"/>
    <w:rsid w:val="00EF135C"/>
    <w:rsid w:val="00EF13B1"/>
    <w:rsid w:val="00EF2267"/>
    <w:rsid w:val="00EF31FC"/>
    <w:rsid w:val="00EF334C"/>
    <w:rsid w:val="00EF3BF2"/>
    <w:rsid w:val="00EF52BA"/>
    <w:rsid w:val="00EF6505"/>
    <w:rsid w:val="00EF691C"/>
    <w:rsid w:val="00EF7A6F"/>
    <w:rsid w:val="00F00064"/>
    <w:rsid w:val="00F00190"/>
    <w:rsid w:val="00F0084F"/>
    <w:rsid w:val="00F00D68"/>
    <w:rsid w:val="00F02C57"/>
    <w:rsid w:val="00F039DA"/>
    <w:rsid w:val="00F05207"/>
    <w:rsid w:val="00F05A78"/>
    <w:rsid w:val="00F06D2B"/>
    <w:rsid w:val="00F06DAC"/>
    <w:rsid w:val="00F070E5"/>
    <w:rsid w:val="00F0795B"/>
    <w:rsid w:val="00F07CC3"/>
    <w:rsid w:val="00F10268"/>
    <w:rsid w:val="00F10C27"/>
    <w:rsid w:val="00F10DEF"/>
    <w:rsid w:val="00F1188A"/>
    <w:rsid w:val="00F1271F"/>
    <w:rsid w:val="00F12B98"/>
    <w:rsid w:val="00F134B2"/>
    <w:rsid w:val="00F13A3B"/>
    <w:rsid w:val="00F13E61"/>
    <w:rsid w:val="00F1517E"/>
    <w:rsid w:val="00F163A8"/>
    <w:rsid w:val="00F16678"/>
    <w:rsid w:val="00F227C9"/>
    <w:rsid w:val="00F23437"/>
    <w:rsid w:val="00F24C83"/>
    <w:rsid w:val="00F26388"/>
    <w:rsid w:val="00F267BE"/>
    <w:rsid w:val="00F27A26"/>
    <w:rsid w:val="00F30115"/>
    <w:rsid w:val="00F30C0A"/>
    <w:rsid w:val="00F30E09"/>
    <w:rsid w:val="00F311A7"/>
    <w:rsid w:val="00F31589"/>
    <w:rsid w:val="00F31BE3"/>
    <w:rsid w:val="00F3231F"/>
    <w:rsid w:val="00F32DE5"/>
    <w:rsid w:val="00F332E1"/>
    <w:rsid w:val="00F33A59"/>
    <w:rsid w:val="00F3445A"/>
    <w:rsid w:val="00F34667"/>
    <w:rsid w:val="00F34A13"/>
    <w:rsid w:val="00F34B21"/>
    <w:rsid w:val="00F34CA5"/>
    <w:rsid w:val="00F34FAB"/>
    <w:rsid w:val="00F35BFA"/>
    <w:rsid w:val="00F35C7F"/>
    <w:rsid w:val="00F360AE"/>
    <w:rsid w:val="00F367AF"/>
    <w:rsid w:val="00F4198D"/>
    <w:rsid w:val="00F41E90"/>
    <w:rsid w:val="00F426B8"/>
    <w:rsid w:val="00F42BA2"/>
    <w:rsid w:val="00F43233"/>
    <w:rsid w:val="00F436BF"/>
    <w:rsid w:val="00F447F3"/>
    <w:rsid w:val="00F455D8"/>
    <w:rsid w:val="00F46932"/>
    <w:rsid w:val="00F509E0"/>
    <w:rsid w:val="00F51BD4"/>
    <w:rsid w:val="00F53014"/>
    <w:rsid w:val="00F5407E"/>
    <w:rsid w:val="00F54849"/>
    <w:rsid w:val="00F54EE1"/>
    <w:rsid w:val="00F570D7"/>
    <w:rsid w:val="00F571FE"/>
    <w:rsid w:val="00F57A8D"/>
    <w:rsid w:val="00F57BD6"/>
    <w:rsid w:val="00F602DE"/>
    <w:rsid w:val="00F6156D"/>
    <w:rsid w:val="00F615B1"/>
    <w:rsid w:val="00F61D20"/>
    <w:rsid w:val="00F62161"/>
    <w:rsid w:val="00F62C96"/>
    <w:rsid w:val="00F62CC6"/>
    <w:rsid w:val="00F638A5"/>
    <w:rsid w:val="00F63CB0"/>
    <w:rsid w:val="00F64824"/>
    <w:rsid w:val="00F66676"/>
    <w:rsid w:val="00F673C2"/>
    <w:rsid w:val="00F67C23"/>
    <w:rsid w:val="00F70209"/>
    <w:rsid w:val="00F70E54"/>
    <w:rsid w:val="00F71329"/>
    <w:rsid w:val="00F715FC"/>
    <w:rsid w:val="00F71859"/>
    <w:rsid w:val="00F72608"/>
    <w:rsid w:val="00F7298E"/>
    <w:rsid w:val="00F72BA8"/>
    <w:rsid w:val="00F73E3A"/>
    <w:rsid w:val="00F745D3"/>
    <w:rsid w:val="00F74FDC"/>
    <w:rsid w:val="00F74FED"/>
    <w:rsid w:val="00F7566A"/>
    <w:rsid w:val="00F75E2A"/>
    <w:rsid w:val="00F769C7"/>
    <w:rsid w:val="00F770F5"/>
    <w:rsid w:val="00F77400"/>
    <w:rsid w:val="00F81ADB"/>
    <w:rsid w:val="00F82A57"/>
    <w:rsid w:val="00F82FF9"/>
    <w:rsid w:val="00F83A2C"/>
    <w:rsid w:val="00F83D6C"/>
    <w:rsid w:val="00F83E9D"/>
    <w:rsid w:val="00F85ABF"/>
    <w:rsid w:val="00F85FC8"/>
    <w:rsid w:val="00F86701"/>
    <w:rsid w:val="00F86C5B"/>
    <w:rsid w:val="00F9157D"/>
    <w:rsid w:val="00F919AD"/>
    <w:rsid w:val="00F934F8"/>
    <w:rsid w:val="00F93F56"/>
    <w:rsid w:val="00F94370"/>
    <w:rsid w:val="00F96A4F"/>
    <w:rsid w:val="00F96F57"/>
    <w:rsid w:val="00F97116"/>
    <w:rsid w:val="00F97466"/>
    <w:rsid w:val="00F97A32"/>
    <w:rsid w:val="00FA0275"/>
    <w:rsid w:val="00FA16DB"/>
    <w:rsid w:val="00FA1810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BBA"/>
    <w:rsid w:val="00FA78AE"/>
    <w:rsid w:val="00FB04FE"/>
    <w:rsid w:val="00FB1E1F"/>
    <w:rsid w:val="00FB316D"/>
    <w:rsid w:val="00FB3377"/>
    <w:rsid w:val="00FB3EBB"/>
    <w:rsid w:val="00FB45B0"/>
    <w:rsid w:val="00FB4ABB"/>
    <w:rsid w:val="00FB7CFB"/>
    <w:rsid w:val="00FC002F"/>
    <w:rsid w:val="00FC0C63"/>
    <w:rsid w:val="00FC105F"/>
    <w:rsid w:val="00FC2822"/>
    <w:rsid w:val="00FC3599"/>
    <w:rsid w:val="00FC35E5"/>
    <w:rsid w:val="00FC3723"/>
    <w:rsid w:val="00FC37D1"/>
    <w:rsid w:val="00FC4DC2"/>
    <w:rsid w:val="00FC682C"/>
    <w:rsid w:val="00FC6938"/>
    <w:rsid w:val="00FC704C"/>
    <w:rsid w:val="00FC70B5"/>
    <w:rsid w:val="00FD0194"/>
    <w:rsid w:val="00FD04E0"/>
    <w:rsid w:val="00FD0F7B"/>
    <w:rsid w:val="00FD1024"/>
    <w:rsid w:val="00FD1B72"/>
    <w:rsid w:val="00FD430C"/>
    <w:rsid w:val="00FD491F"/>
    <w:rsid w:val="00FD51E6"/>
    <w:rsid w:val="00FD5DC9"/>
    <w:rsid w:val="00FD5E5D"/>
    <w:rsid w:val="00FE050F"/>
    <w:rsid w:val="00FE0BFA"/>
    <w:rsid w:val="00FE0D85"/>
    <w:rsid w:val="00FE0DC9"/>
    <w:rsid w:val="00FE11BF"/>
    <w:rsid w:val="00FE1531"/>
    <w:rsid w:val="00FE16CF"/>
    <w:rsid w:val="00FE23C5"/>
    <w:rsid w:val="00FE402A"/>
    <w:rsid w:val="00FE4210"/>
    <w:rsid w:val="00FE59A8"/>
    <w:rsid w:val="00FE69A3"/>
    <w:rsid w:val="00FE7FDC"/>
    <w:rsid w:val="00FF08F6"/>
    <w:rsid w:val="00FF0F74"/>
    <w:rsid w:val="00FF21EB"/>
    <w:rsid w:val="00FF255A"/>
    <w:rsid w:val="00FF2654"/>
    <w:rsid w:val="00FF28C9"/>
    <w:rsid w:val="00FF2A1F"/>
    <w:rsid w:val="00FF3193"/>
    <w:rsid w:val="00FF33A4"/>
    <w:rsid w:val="00FF364B"/>
    <w:rsid w:val="00FF5014"/>
    <w:rsid w:val="00FF51E7"/>
    <w:rsid w:val="00FF6894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233A6A"/>
    <w:rPr>
      <w:rFonts w:eastAsia="Calibri"/>
      <w:szCs w:val="24"/>
      <w:lang w:bidi="ur-PK"/>
    </w:rPr>
  </w:style>
  <w:style w:type="character" w:customStyle="1" w:styleId="libFootnoteChar">
    <w:name w:val="libFootnote Char"/>
    <w:basedOn w:val="libNormalChar"/>
    <w:link w:val="libFootnote"/>
    <w:rsid w:val="00233A6A"/>
    <w:rPr>
      <w:rFonts w:eastAsia="Calibri"/>
      <w:szCs w:val="24"/>
      <w:lang w:bidi="ur-PK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  <w:pPr>
      <w:ind w:firstLine="0"/>
    </w:pPr>
    <w:rPr>
      <w:rFonts w:ascii="Fajer Noori Nastalique" w:hAnsi="Fajer Noori Nastalique"/>
    </w:rPr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0D57D0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0D57D0"/>
    <w:rPr>
      <w:rFonts w:ascii="Traditional Arabic" w:hAnsi="Traditional Arabic"/>
      <w:color w:val="000000"/>
      <w:sz w:val="24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paragraph" w:customStyle="1" w:styleId="a">
    <w:name w:val="متون"/>
    <w:basedOn w:val="NormalWeb"/>
    <w:link w:val="Char"/>
    <w:autoRedefine/>
    <w:qFormat/>
    <w:rsid w:val="00340A0C"/>
    <w:pPr>
      <w:bidi/>
    </w:pPr>
    <w:rPr>
      <w:rFonts w:ascii="Traditional Arabic" w:hAnsi="Traditional Arabic" w:cs="Traditional Arabic"/>
      <w:b/>
      <w:bCs/>
      <w:color w:val="000000"/>
      <w:sz w:val="32"/>
      <w:szCs w:val="32"/>
    </w:rPr>
  </w:style>
  <w:style w:type="character" w:customStyle="1" w:styleId="Char">
    <w:name w:val="متون Char"/>
    <w:basedOn w:val="DefaultParagraphFont"/>
    <w:link w:val="a"/>
    <w:rsid w:val="00340A0C"/>
    <w:rPr>
      <w:rFonts w:ascii="Traditional Arabic" w:hAnsi="Traditional Arabic" w:cs="Traditional Arabic"/>
      <w:b/>
      <w:bCs/>
      <w:color w:val="000000"/>
      <w:sz w:val="32"/>
      <w:szCs w:val="32"/>
      <w:lang w:bidi="fa-IR"/>
    </w:rPr>
  </w:style>
  <w:style w:type="paragraph" w:customStyle="1" w:styleId="a0">
    <w:name w:val="عربی"/>
    <w:basedOn w:val="a"/>
    <w:link w:val="Char0"/>
    <w:autoRedefine/>
    <w:qFormat/>
    <w:rsid w:val="00340A0C"/>
    <w:pPr>
      <w:spacing w:before="240" w:beforeAutospacing="0" w:after="0" w:afterAutospacing="0" w:line="276" w:lineRule="auto"/>
      <w:ind w:firstLine="720"/>
      <w:jc w:val="both"/>
    </w:pPr>
  </w:style>
  <w:style w:type="character" w:customStyle="1" w:styleId="Char0">
    <w:name w:val="عربی Char"/>
    <w:basedOn w:val="Char"/>
    <w:link w:val="a0"/>
    <w:rsid w:val="00340A0C"/>
  </w:style>
  <w:style w:type="paragraph" w:customStyle="1" w:styleId="a1">
    <w:name w:val="اردو"/>
    <w:basedOn w:val="NormalWeb"/>
    <w:link w:val="Char1"/>
    <w:autoRedefine/>
    <w:qFormat/>
    <w:rsid w:val="00340A0C"/>
    <w:pPr>
      <w:bidi/>
      <w:spacing w:before="0" w:beforeAutospacing="0" w:after="0" w:afterAutospacing="0" w:line="259" w:lineRule="auto"/>
      <w:ind w:left="4" w:firstLine="425"/>
      <w:jc w:val="both"/>
    </w:pPr>
    <w:rPr>
      <w:rFonts w:ascii="Fajer Noori Nastalique" w:eastAsiaTheme="minorHAnsi" w:hAnsi="Fajer Noori Nastalique" w:cs="Fajer Noori Nastalique"/>
      <w:szCs w:val="32"/>
      <w:lang w:bidi="ar-SA"/>
    </w:rPr>
  </w:style>
  <w:style w:type="character" w:customStyle="1" w:styleId="Char1">
    <w:name w:val="اردو Char"/>
    <w:basedOn w:val="DefaultParagraphFont"/>
    <w:link w:val="a1"/>
    <w:rsid w:val="00340A0C"/>
    <w:rPr>
      <w:rFonts w:ascii="Fajer Noori Nastalique" w:eastAsiaTheme="minorHAnsi" w:hAnsi="Fajer Noori Nastalique" w:cs="Fajer Noori Nastalique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986A4-D03C-4A9A-8D5B-92545681A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7085</TotalTime>
  <Pages>85</Pages>
  <Words>16306</Words>
  <Characters>92949</Characters>
  <Application>Microsoft Office Word</Application>
  <DocSecurity>0</DocSecurity>
  <Lines>774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109037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Hafezy</dc:creator>
  <cp:lastModifiedBy>Abed</cp:lastModifiedBy>
  <cp:revision>127</cp:revision>
  <cp:lastPrinted>2016-11-07T06:54:00Z</cp:lastPrinted>
  <dcterms:created xsi:type="dcterms:W3CDTF">2015-06-13T07:48:00Z</dcterms:created>
  <dcterms:modified xsi:type="dcterms:W3CDTF">2016-11-07T07:10:00Z</dcterms:modified>
</cp:coreProperties>
</file>